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B9B81E" w14:textId="77777777" w:rsidR="00C27909" w:rsidRPr="00667748" w:rsidRDefault="00C27909" w:rsidP="00C27909">
      <w:pPr>
        <w:widowControl w:val="0"/>
        <w:tabs>
          <w:tab w:val="left" w:pos="2110"/>
        </w:tabs>
        <w:ind w:left="5954" w:firstLine="709"/>
        <w:rPr>
          <w:sz w:val="26"/>
          <w:szCs w:val="26"/>
        </w:rPr>
      </w:pPr>
      <w:r w:rsidRPr="00667748">
        <w:rPr>
          <w:sz w:val="26"/>
          <w:szCs w:val="26"/>
        </w:rPr>
        <w:t>Приложение</w:t>
      </w:r>
    </w:p>
    <w:p w14:paraId="60D92F16" w14:textId="77777777" w:rsidR="00C27909" w:rsidRPr="00667748" w:rsidRDefault="00C27909" w:rsidP="00C27909">
      <w:pPr>
        <w:widowControl w:val="0"/>
        <w:tabs>
          <w:tab w:val="left" w:pos="2110"/>
        </w:tabs>
        <w:ind w:left="5954" w:firstLine="709"/>
        <w:rPr>
          <w:sz w:val="26"/>
          <w:szCs w:val="26"/>
        </w:rPr>
      </w:pPr>
      <w:r w:rsidRPr="00667748">
        <w:rPr>
          <w:sz w:val="26"/>
          <w:szCs w:val="26"/>
        </w:rPr>
        <w:t>к решению Череповецкой</w:t>
      </w:r>
    </w:p>
    <w:p w14:paraId="06F0572E" w14:textId="77777777" w:rsidR="00C27909" w:rsidRPr="00667748" w:rsidRDefault="00C27909" w:rsidP="00C27909">
      <w:pPr>
        <w:widowControl w:val="0"/>
        <w:tabs>
          <w:tab w:val="left" w:pos="2110"/>
        </w:tabs>
        <w:ind w:left="5954" w:firstLine="709"/>
        <w:rPr>
          <w:sz w:val="26"/>
          <w:szCs w:val="26"/>
        </w:rPr>
      </w:pPr>
      <w:r w:rsidRPr="00667748">
        <w:rPr>
          <w:sz w:val="26"/>
          <w:szCs w:val="26"/>
        </w:rPr>
        <w:t>городской Думы</w:t>
      </w:r>
    </w:p>
    <w:p w14:paraId="4D4D40AC" w14:textId="7EAA0FC2" w:rsidR="00C27909" w:rsidRPr="00667748" w:rsidRDefault="00C27909" w:rsidP="00C27909">
      <w:pPr>
        <w:widowControl w:val="0"/>
        <w:tabs>
          <w:tab w:val="left" w:pos="2110"/>
        </w:tabs>
        <w:ind w:left="5954" w:firstLine="709"/>
        <w:rPr>
          <w:sz w:val="26"/>
          <w:szCs w:val="26"/>
        </w:rPr>
      </w:pPr>
      <w:r w:rsidRPr="00667748">
        <w:rPr>
          <w:sz w:val="26"/>
          <w:szCs w:val="26"/>
        </w:rPr>
        <w:t xml:space="preserve">от </w:t>
      </w:r>
      <w:r>
        <w:rPr>
          <w:sz w:val="26"/>
          <w:szCs w:val="26"/>
        </w:rPr>
        <w:t>02.07.2026</w:t>
      </w:r>
      <w:r w:rsidRPr="00667748">
        <w:rPr>
          <w:sz w:val="26"/>
          <w:szCs w:val="26"/>
        </w:rPr>
        <w:t xml:space="preserve"> № </w:t>
      </w:r>
      <w:r w:rsidR="007353BF">
        <w:rPr>
          <w:sz w:val="26"/>
          <w:szCs w:val="26"/>
        </w:rPr>
        <w:t>83</w:t>
      </w:r>
      <w:bookmarkStart w:id="0" w:name="_GoBack"/>
      <w:bookmarkEnd w:id="0"/>
      <w:r w:rsidRPr="00667748">
        <w:rPr>
          <w:sz w:val="26"/>
          <w:szCs w:val="26"/>
        </w:rPr>
        <w:t xml:space="preserve"> </w:t>
      </w:r>
    </w:p>
    <w:p w14:paraId="27B6F2D5" w14:textId="77777777" w:rsidR="00C27909" w:rsidRPr="007D5477" w:rsidRDefault="00C27909" w:rsidP="00C27909">
      <w:pPr>
        <w:widowControl w:val="0"/>
        <w:ind w:right="-142" w:firstLine="6120"/>
      </w:pPr>
    </w:p>
    <w:p w14:paraId="138695F9" w14:textId="06305360" w:rsidR="00595125" w:rsidRPr="00717F7F" w:rsidRDefault="00595125" w:rsidP="007D5477">
      <w:pPr>
        <w:widowControl w:val="0"/>
        <w:ind w:right="-142" w:firstLine="6120"/>
      </w:pPr>
    </w:p>
    <w:p w14:paraId="06FB2E12" w14:textId="77777777" w:rsidR="00A678EA" w:rsidRPr="00717F7F" w:rsidRDefault="00A678EA" w:rsidP="007D5477">
      <w:pPr>
        <w:widowControl w:val="0"/>
        <w:ind w:right="-142" w:firstLine="6120"/>
      </w:pPr>
    </w:p>
    <w:p w14:paraId="2D341D37" w14:textId="77777777" w:rsidR="00ED7D48" w:rsidRPr="00717F7F" w:rsidRDefault="00ED7D48" w:rsidP="00C0526C">
      <w:pPr>
        <w:widowControl w:val="0"/>
        <w:jc w:val="center"/>
        <w:rPr>
          <w:sz w:val="26"/>
          <w:szCs w:val="26"/>
        </w:rPr>
      </w:pPr>
      <w:r w:rsidRPr="00717F7F">
        <w:rPr>
          <w:sz w:val="26"/>
          <w:szCs w:val="26"/>
        </w:rPr>
        <w:t>ОТЧЕТ</w:t>
      </w:r>
    </w:p>
    <w:p w14:paraId="2E9CA073" w14:textId="29B0E7C0" w:rsidR="00C0526C" w:rsidRPr="00717F7F" w:rsidRDefault="00ED7D48" w:rsidP="00C0526C">
      <w:pPr>
        <w:widowControl w:val="0"/>
        <w:jc w:val="center"/>
        <w:rPr>
          <w:sz w:val="26"/>
          <w:szCs w:val="36"/>
        </w:rPr>
      </w:pPr>
      <w:r w:rsidRPr="00717F7F">
        <w:rPr>
          <w:sz w:val="26"/>
          <w:szCs w:val="26"/>
        </w:rPr>
        <w:t xml:space="preserve">об исполнении городского бюджета </w:t>
      </w:r>
      <w:r w:rsidR="00C0526C" w:rsidRPr="00717F7F">
        <w:rPr>
          <w:sz w:val="26"/>
          <w:szCs w:val="36"/>
        </w:rPr>
        <w:t>за первый квартал 202</w:t>
      </w:r>
      <w:r w:rsidR="00300974" w:rsidRPr="00717F7F">
        <w:rPr>
          <w:sz w:val="26"/>
          <w:szCs w:val="36"/>
        </w:rPr>
        <w:t>6</w:t>
      </w:r>
      <w:r w:rsidR="00C0526C" w:rsidRPr="00717F7F">
        <w:rPr>
          <w:sz w:val="26"/>
          <w:szCs w:val="36"/>
        </w:rPr>
        <w:t xml:space="preserve"> года</w:t>
      </w:r>
    </w:p>
    <w:p w14:paraId="4351A3D1" w14:textId="49C41F70" w:rsidR="00ED7D48" w:rsidRPr="00717F7F" w:rsidRDefault="00ED7D48" w:rsidP="00C0526C">
      <w:pPr>
        <w:widowControl w:val="0"/>
        <w:jc w:val="center"/>
        <w:rPr>
          <w:sz w:val="26"/>
          <w:szCs w:val="26"/>
        </w:rPr>
      </w:pPr>
    </w:p>
    <w:p w14:paraId="209EDEE5" w14:textId="77777777" w:rsidR="00C92A90" w:rsidRPr="00717F7F" w:rsidRDefault="00C92A90" w:rsidP="00C92A90">
      <w:pPr>
        <w:widowControl w:val="0"/>
        <w:tabs>
          <w:tab w:val="left" w:pos="5954"/>
          <w:tab w:val="left" w:pos="6379"/>
        </w:tabs>
        <w:ind w:right="-182"/>
        <w:jc w:val="center"/>
        <w:rPr>
          <w:sz w:val="26"/>
          <w:szCs w:val="26"/>
        </w:rPr>
      </w:pPr>
      <w:r w:rsidRPr="00717F7F">
        <w:rPr>
          <w:sz w:val="26"/>
          <w:szCs w:val="26"/>
        </w:rPr>
        <w:t xml:space="preserve">Показатели доходов городского бюджета </w:t>
      </w:r>
    </w:p>
    <w:p w14:paraId="09D9BD07" w14:textId="77777777" w:rsidR="00C92A90" w:rsidRPr="00717F7F" w:rsidRDefault="00C92A90" w:rsidP="00C92A90">
      <w:pPr>
        <w:widowControl w:val="0"/>
        <w:tabs>
          <w:tab w:val="left" w:pos="5954"/>
          <w:tab w:val="left" w:pos="6379"/>
        </w:tabs>
        <w:ind w:right="-182"/>
        <w:jc w:val="center"/>
        <w:rPr>
          <w:sz w:val="26"/>
          <w:szCs w:val="26"/>
        </w:rPr>
      </w:pPr>
      <w:r w:rsidRPr="00717F7F">
        <w:rPr>
          <w:sz w:val="26"/>
          <w:szCs w:val="26"/>
        </w:rPr>
        <w:t>по кодам видов доходов с детализацией на группы и подгруппы</w:t>
      </w:r>
    </w:p>
    <w:p w14:paraId="0135741D" w14:textId="77777777" w:rsidR="00C92A90" w:rsidRPr="00717F7F" w:rsidRDefault="00C92A90" w:rsidP="00C92A90">
      <w:pPr>
        <w:widowControl w:val="0"/>
        <w:tabs>
          <w:tab w:val="left" w:pos="5954"/>
          <w:tab w:val="left" w:pos="6379"/>
        </w:tabs>
        <w:ind w:right="-182"/>
        <w:jc w:val="center"/>
        <w:rPr>
          <w:sz w:val="26"/>
          <w:szCs w:val="26"/>
        </w:rPr>
      </w:pPr>
    </w:p>
    <w:p w14:paraId="7AB42358" w14:textId="77777777" w:rsidR="00C92A90" w:rsidRPr="00717F7F" w:rsidRDefault="00C92A90" w:rsidP="00C92A90">
      <w:pPr>
        <w:widowControl w:val="0"/>
        <w:tabs>
          <w:tab w:val="left" w:pos="5954"/>
          <w:tab w:val="left" w:pos="6379"/>
          <w:tab w:val="left" w:pos="8364"/>
        </w:tabs>
        <w:ind w:left="8222" w:right="-2"/>
        <w:rPr>
          <w:sz w:val="26"/>
          <w:szCs w:val="26"/>
        </w:rPr>
      </w:pPr>
      <w:r w:rsidRPr="00717F7F">
        <w:rPr>
          <w:sz w:val="26"/>
          <w:szCs w:val="26"/>
        </w:rPr>
        <w:t>Таблица 1</w:t>
      </w:r>
    </w:p>
    <w:p w14:paraId="6BBCEA9E" w14:textId="77777777" w:rsidR="00C92A90" w:rsidRPr="00717F7F" w:rsidRDefault="00C92A90" w:rsidP="00C92A90">
      <w:pPr>
        <w:widowControl w:val="0"/>
        <w:tabs>
          <w:tab w:val="left" w:pos="8080"/>
          <w:tab w:val="left" w:pos="8364"/>
        </w:tabs>
        <w:ind w:left="8222" w:right="-2"/>
        <w:rPr>
          <w:sz w:val="26"/>
          <w:szCs w:val="26"/>
        </w:rPr>
      </w:pPr>
      <w:r w:rsidRPr="00717F7F">
        <w:rPr>
          <w:sz w:val="26"/>
          <w:szCs w:val="26"/>
        </w:rPr>
        <w:t>тыс. рублей</w:t>
      </w:r>
    </w:p>
    <w:tbl>
      <w:tblPr>
        <w:tblW w:w="9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5"/>
        <w:gridCol w:w="2118"/>
        <w:gridCol w:w="2410"/>
        <w:gridCol w:w="1559"/>
        <w:gridCol w:w="1296"/>
      </w:tblGrid>
      <w:tr w:rsidR="00717F7F" w:rsidRPr="00717F7F" w14:paraId="2A5F4960" w14:textId="77777777" w:rsidTr="00D56974">
        <w:trPr>
          <w:trHeight w:val="609"/>
          <w:tblHeader/>
          <w:jc w:val="center"/>
        </w:trPr>
        <w:tc>
          <w:tcPr>
            <w:tcW w:w="2555" w:type="dxa"/>
            <w:vMerge w:val="restart"/>
            <w:noWrap/>
            <w:vAlign w:val="center"/>
            <w:hideMark/>
          </w:tcPr>
          <w:p w14:paraId="61553D0A" w14:textId="77777777" w:rsidR="009C20C2" w:rsidRPr="00717F7F" w:rsidRDefault="009C20C2" w:rsidP="00D56974">
            <w:pPr>
              <w:ind w:left="-100"/>
              <w:jc w:val="center"/>
            </w:pPr>
            <w:r w:rsidRPr="00717F7F">
              <w:t>Код бюджетной</w:t>
            </w:r>
          </w:p>
          <w:p w14:paraId="1E138EA6" w14:textId="77777777" w:rsidR="009C20C2" w:rsidRPr="00717F7F" w:rsidRDefault="009C20C2" w:rsidP="00D56974">
            <w:pPr>
              <w:ind w:left="-100"/>
              <w:jc w:val="center"/>
            </w:pPr>
            <w:r w:rsidRPr="00717F7F">
              <w:t>классификации</w:t>
            </w:r>
          </w:p>
        </w:tc>
        <w:tc>
          <w:tcPr>
            <w:tcW w:w="2118" w:type="dxa"/>
            <w:vMerge w:val="restart"/>
            <w:noWrap/>
            <w:vAlign w:val="center"/>
            <w:hideMark/>
          </w:tcPr>
          <w:p w14:paraId="6F544893" w14:textId="77777777" w:rsidR="009C20C2" w:rsidRPr="00717F7F" w:rsidRDefault="009C20C2" w:rsidP="00D56974">
            <w:pPr>
              <w:jc w:val="center"/>
            </w:pPr>
            <w:r w:rsidRPr="00717F7F">
              <w:t>Наименование</w:t>
            </w:r>
          </w:p>
          <w:p w14:paraId="0F711A2E" w14:textId="77777777" w:rsidR="009C20C2" w:rsidRPr="00717F7F" w:rsidRDefault="009C20C2" w:rsidP="00D56974">
            <w:pPr>
              <w:jc w:val="center"/>
            </w:pPr>
            <w:r w:rsidRPr="00717F7F">
              <w:t>доходов</w:t>
            </w:r>
          </w:p>
        </w:tc>
        <w:tc>
          <w:tcPr>
            <w:tcW w:w="3969" w:type="dxa"/>
            <w:gridSpan w:val="2"/>
            <w:noWrap/>
            <w:vAlign w:val="center"/>
          </w:tcPr>
          <w:p w14:paraId="0106040C" w14:textId="77777777" w:rsidR="009C20C2" w:rsidRPr="00717F7F" w:rsidRDefault="009C20C2" w:rsidP="00D56974">
            <w:pPr>
              <w:jc w:val="center"/>
            </w:pPr>
            <w:r w:rsidRPr="00717F7F">
              <w:t xml:space="preserve">Плановые показатели на год, </w:t>
            </w:r>
          </w:p>
          <w:p w14:paraId="5ED5EFB6" w14:textId="77777777" w:rsidR="009C20C2" w:rsidRPr="00717F7F" w:rsidRDefault="009C20C2" w:rsidP="00D56974">
            <w:pPr>
              <w:jc w:val="center"/>
            </w:pPr>
            <w:r w:rsidRPr="00717F7F">
              <w:t>утвержденные</w:t>
            </w:r>
          </w:p>
        </w:tc>
        <w:tc>
          <w:tcPr>
            <w:tcW w:w="1296" w:type="dxa"/>
            <w:vMerge w:val="restart"/>
            <w:noWrap/>
            <w:vAlign w:val="center"/>
            <w:hideMark/>
          </w:tcPr>
          <w:p w14:paraId="505A1187" w14:textId="77777777" w:rsidR="009C20C2" w:rsidRPr="00717F7F" w:rsidRDefault="009C20C2" w:rsidP="00D56974">
            <w:pPr>
              <w:ind w:left="-162" w:right="-88"/>
              <w:jc w:val="center"/>
            </w:pPr>
            <w:r w:rsidRPr="00717F7F">
              <w:t xml:space="preserve"> Исполнено</w:t>
            </w:r>
          </w:p>
        </w:tc>
      </w:tr>
      <w:tr w:rsidR="00717F7F" w:rsidRPr="00717F7F" w14:paraId="2E3A9F13" w14:textId="77777777" w:rsidTr="00D56974">
        <w:trPr>
          <w:trHeight w:val="702"/>
          <w:tblHeader/>
          <w:jc w:val="center"/>
        </w:trPr>
        <w:tc>
          <w:tcPr>
            <w:tcW w:w="2555" w:type="dxa"/>
            <w:vMerge/>
            <w:vAlign w:val="center"/>
          </w:tcPr>
          <w:p w14:paraId="248EBFD8" w14:textId="77777777" w:rsidR="009C20C2" w:rsidRPr="00717F7F" w:rsidRDefault="009C20C2" w:rsidP="00D56974">
            <w:pPr>
              <w:ind w:left="-100"/>
              <w:jc w:val="right"/>
            </w:pPr>
          </w:p>
        </w:tc>
        <w:tc>
          <w:tcPr>
            <w:tcW w:w="2118" w:type="dxa"/>
            <w:vMerge/>
            <w:vAlign w:val="center"/>
          </w:tcPr>
          <w:p w14:paraId="13627E63" w14:textId="77777777" w:rsidR="009C20C2" w:rsidRPr="00717F7F" w:rsidRDefault="009C20C2" w:rsidP="00D56974">
            <w:pPr>
              <w:jc w:val="right"/>
            </w:pPr>
          </w:p>
        </w:tc>
        <w:tc>
          <w:tcPr>
            <w:tcW w:w="2410" w:type="dxa"/>
            <w:vAlign w:val="center"/>
          </w:tcPr>
          <w:p w14:paraId="4497694A" w14:textId="77777777" w:rsidR="009C20C2" w:rsidRPr="00717F7F" w:rsidRDefault="009C20C2" w:rsidP="00D56974">
            <w:pPr>
              <w:ind w:left="-107" w:right="-113"/>
              <w:jc w:val="center"/>
            </w:pPr>
            <w:r w:rsidRPr="00717F7F">
              <w:t>решением Череповецкой городской Думы о городском бюджете</w:t>
            </w:r>
          </w:p>
        </w:tc>
        <w:tc>
          <w:tcPr>
            <w:tcW w:w="1559" w:type="dxa"/>
            <w:vAlign w:val="center"/>
          </w:tcPr>
          <w:p w14:paraId="7FAF271A" w14:textId="77777777" w:rsidR="009C20C2" w:rsidRPr="00717F7F" w:rsidRDefault="009C20C2" w:rsidP="00D56974">
            <w:pPr>
              <w:pStyle w:val="a4"/>
              <w:ind w:left="-105" w:right="-64"/>
              <w:jc w:val="center"/>
            </w:pPr>
            <w:r w:rsidRPr="00717F7F">
              <w:t>с учетом</w:t>
            </w:r>
          </w:p>
          <w:p w14:paraId="7D7C0DDF" w14:textId="77777777" w:rsidR="009C20C2" w:rsidRPr="00717F7F" w:rsidRDefault="009C20C2" w:rsidP="00D56974">
            <w:pPr>
              <w:pStyle w:val="a4"/>
              <w:ind w:left="-105" w:right="-64"/>
              <w:jc w:val="center"/>
            </w:pPr>
            <w:r w:rsidRPr="00717F7F">
              <w:t>особенностей</w:t>
            </w:r>
          </w:p>
        </w:tc>
        <w:tc>
          <w:tcPr>
            <w:tcW w:w="1296" w:type="dxa"/>
            <w:vMerge/>
            <w:vAlign w:val="center"/>
          </w:tcPr>
          <w:p w14:paraId="1B2D26EA" w14:textId="77777777" w:rsidR="009C20C2" w:rsidRPr="00717F7F" w:rsidRDefault="009C20C2" w:rsidP="00D56974">
            <w:pPr>
              <w:ind w:left="-162" w:right="-89"/>
              <w:jc w:val="right"/>
            </w:pPr>
          </w:p>
        </w:tc>
      </w:tr>
      <w:tr w:rsidR="00717F7F" w:rsidRPr="00717F7F" w14:paraId="1441B067" w14:textId="77777777" w:rsidTr="00D56974">
        <w:trPr>
          <w:trHeight w:val="837"/>
          <w:jc w:val="center"/>
        </w:trPr>
        <w:tc>
          <w:tcPr>
            <w:tcW w:w="2555" w:type="dxa"/>
            <w:noWrap/>
            <w:vAlign w:val="center"/>
          </w:tcPr>
          <w:p w14:paraId="19F55AFF" w14:textId="77777777" w:rsidR="009C20C2" w:rsidRPr="00717F7F" w:rsidRDefault="009C20C2" w:rsidP="00D56974">
            <w:pPr>
              <w:ind w:left="-100" w:right="-93"/>
              <w:jc w:val="center"/>
            </w:pPr>
            <w:r w:rsidRPr="00717F7F">
              <w:t>1 00 00000 00 0000 000</w:t>
            </w:r>
          </w:p>
        </w:tc>
        <w:tc>
          <w:tcPr>
            <w:tcW w:w="2118" w:type="dxa"/>
            <w:noWrap/>
            <w:vAlign w:val="center"/>
          </w:tcPr>
          <w:p w14:paraId="74B099DD" w14:textId="77777777" w:rsidR="009C20C2" w:rsidRPr="00717F7F" w:rsidRDefault="009C20C2" w:rsidP="00D56974">
            <w:pPr>
              <w:jc w:val="both"/>
              <w:rPr>
                <w:bCs/>
              </w:rPr>
            </w:pPr>
            <w:r w:rsidRPr="00717F7F">
              <w:rPr>
                <w:bCs/>
              </w:rPr>
              <w:t xml:space="preserve">НАЛОГОВЫЕ И НЕНАЛОГОВЫЕ </w:t>
            </w:r>
          </w:p>
          <w:p w14:paraId="360B9A16" w14:textId="77777777" w:rsidR="009C20C2" w:rsidRPr="00717F7F" w:rsidRDefault="009C20C2" w:rsidP="00D56974">
            <w:pPr>
              <w:jc w:val="both"/>
              <w:rPr>
                <w:bCs/>
              </w:rPr>
            </w:pPr>
            <w:r w:rsidRPr="00717F7F">
              <w:rPr>
                <w:bCs/>
              </w:rPr>
              <w:t>ДОХОДЫ</w:t>
            </w:r>
          </w:p>
        </w:tc>
        <w:tc>
          <w:tcPr>
            <w:tcW w:w="2410" w:type="dxa"/>
            <w:noWrap/>
            <w:vAlign w:val="center"/>
          </w:tcPr>
          <w:p w14:paraId="76231FEC" w14:textId="77777777" w:rsidR="009C20C2" w:rsidRPr="00717F7F" w:rsidRDefault="009C20C2" w:rsidP="00D56974">
            <w:pPr>
              <w:ind w:left="-109"/>
              <w:jc w:val="right"/>
              <w:rPr>
                <w:bCs/>
              </w:rPr>
            </w:pPr>
            <w:r w:rsidRPr="00717F7F">
              <w:rPr>
                <w:bCs/>
              </w:rPr>
              <w:t>6 582 621,7</w:t>
            </w:r>
          </w:p>
        </w:tc>
        <w:tc>
          <w:tcPr>
            <w:tcW w:w="1559" w:type="dxa"/>
            <w:vAlign w:val="center"/>
          </w:tcPr>
          <w:p w14:paraId="3C8C8A16" w14:textId="77777777" w:rsidR="009C20C2" w:rsidRPr="00717F7F" w:rsidRDefault="009C20C2" w:rsidP="00940324">
            <w:pPr>
              <w:ind w:left="-109" w:right="35"/>
              <w:jc w:val="right"/>
              <w:rPr>
                <w:bCs/>
              </w:rPr>
            </w:pPr>
            <w:r w:rsidRPr="00717F7F">
              <w:rPr>
                <w:bCs/>
              </w:rPr>
              <w:t>6 582 621,7</w:t>
            </w:r>
          </w:p>
        </w:tc>
        <w:tc>
          <w:tcPr>
            <w:tcW w:w="1296" w:type="dxa"/>
            <w:noWrap/>
            <w:vAlign w:val="center"/>
          </w:tcPr>
          <w:p w14:paraId="769A3073" w14:textId="77777777" w:rsidR="009C20C2" w:rsidRPr="00717F7F" w:rsidRDefault="009C20C2" w:rsidP="00940324">
            <w:pPr>
              <w:ind w:left="-162" w:right="35"/>
              <w:jc w:val="right"/>
              <w:rPr>
                <w:bCs/>
              </w:rPr>
            </w:pPr>
            <w:r w:rsidRPr="00717F7F">
              <w:rPr>
                <w:bCs/>
              </w:rPr>
              <w:t xml:space="preserve">1 489 434,4 </w:t>
            </w:r>
          </w:p>
        </w:tc>
      </w:tr>
      <w:tr w:rsidR="00717F7F" w:rsidRPr="00717F7F" w14:paraId="4DF492AF" w14:textId="77777777" w:rsidTr="00D56974">
        <w:trPr>
          <w:trHeight w:val="70"/>
          <w:jc w:val="center"/>
        </w:trPr>
        <w:tc>
          <w:tcPr>
            <w:tcW w:w="2555" w:type="dxa"/>
            <w:noWrap/>
            <w:vAlign w:val="center"/>
          </w:tcPr>
          <w:p w14:paraId="37192660" w14:textId="77777777" w:rsidR="009C20C2" w:rsidRPr="00717F7F" w:rsidRDefault="009C20C2" w:rsidP="00D56974">
            <w:pPr>
              <w:ind w:left="-100" w:right="-93"/>
              <w:jc w:val="center"/>
            </w:pPr>
          </w:p>
        </w:tc>
        <w:tc>
          <w:tcPr>
            <w:tcW w:w="2118" w:type="dxa"/>
            <w:noWrap/>
            <w:vAlign w:val="center"/>
          </w:tcPr>
          <w:p w14:paraId="5AE20B3D" w14:textId="77777777" w:rsidR="009C20C2" w:rsidRPr="00717F7F" w:rsidRDefault="009C20C2" w:rsidP="00D56974">
            <w:pPr>
              <w:jc w:val="both"/>
              <w:rPr>
                <w:bCs/>
              </w:rPr>
            </w:pPr>
            <w:r w:rsidRPr="00717F7F">
              <w:rPr>
                <w:bCs/>
              </w:rPr>
              <w:t>Налоговые доходы</w:t>
            </w:r>
          </w:p>
        </w:tc>
        <w:tc>
          <w:tcPr>
            <w:tcW w:w="2410" w:type="dxa"/>
            <w:noWrap/>
            <w:vAlign w:val="center"/>
          </w:tcPr>
          <w:p w14:paraId="2CD5FF40" w14:textId="77777777" w:rsidR="009C20C2" w:rsidRPr="00717F7F" w:rsidRDefault="009C20C2" w:rsidP="00D56974">
            <w:pPr>
              <w:ind w:left="-109"/>
              <w:jc w:val="right"/>
              <w:rPr>
                <w:bCs/>
              </w:rPr>
            </w:pPr>
            <w:r w:rsidRPr="00717F7F">
              <w:rPr>
                <w:bCs/>
              </w:rPr>
              <w:t>5 720 556,5</w:t>
            </w:r>
          </w:p>
        </w:tc>
        <w:tc>
          <w:tcPr>
            <w:tcW w:w="1559" w:type="dxa"/>
            <w:vAlign w:val="center"/>
          </w:tcPr>
          <w:p w14:paraId="28ADF6CB" w14:textId="77777777" w:rsidR="009C20C2" w:rsidRPr="00717F7F" w:rsidRDefault="009C20C2" w:rsidP="00940324">
            <w:pPr>
              <w:ind w:left="-109" w:right="35"/>
              <w:jc w:val="right"/>
              <w:rPr>
                <w:bCs/>
              </w:rPr>
            </w:pPr>
            <w:r w:rsidRPr="00717F7F">
              <w:rPr>
                <w:bCs/>
              </w:rPr>
              <w:t>5 720 556,5</w:t>
            </w:r>
          </w:p>
        </w:tc>
        <w:tc>
          <w:tcPr>
            <w:tcW w:w="1296" w:type="dxa"/>
            <w:noWrap/>
            <w:vAlign w:val="center"/>
          </w:tcPr>
          <w:p w14:paraId="34E19A98" w14:textId="77777777" w:rsidR="009C20C2" w:rsidRPr="00717F7F" w:rsidRDefault="009C20C2" w:rsidP="00940324">
            <w:pPr>
              <w:ind w:left="-162" w:right="35"/>
              <w:jc w:val="right"/>
              <w:rPr>
                <w:bCs/>
              </w:rPr>
            </w:pPr>
            <w:r w:rsidRPr="00717F7F">
              <w:rPr>
                <w:bCs/>
              </w:rPr>
              <w:t>1 132 165,4</w:t>
            </w:r>
          </w:p>
        </w:tc>
      </w:tr>
      <w:tr w:rsidR="00717F7F" w:rsidRPr="00717F7F" w14:paraId="61DB3DD4" w14:textId="77777777" w:rsidTr="00D56974">
        <w:trPr>
          <w:trHeight w:val="559"/>
          <w:jc w:val="center"/>
        </w:trPr>
        <w:tc>
          <w:tcPr>
            <w:tcW w:w="2555" w:type="dxa"/>
            <w:noWrap/>
            <w:vAlign w:val="center"/>
          </w:tcPr>
          <w:p w14:paraId="3AAC18C5" w14:textId="77777777" w:rsidR="009C20C2" w:rsidRPr="00717F7F" w:rsidRDefault="009C20C2" w:rsidP="00D56974">
            <w:pPr>
              <w:ind w:left="-100" w:right="-93"/>
              <w:jc w:val="center"/>
            </w:pPr>
            <w:r w:rsidRPr="00717F7F">
              <w:t>1 01 00000 00 0000 000</w:t>
            </w:r>
          </w:p>
        </w:tc>
        <w:tc>
          <w:tcPr>
            <w:tcW w:w="2118" w:type="dxa"/>
            <w:noWrap/>
            <w:vAlign w:val="center"/>
          </w:tcPr>
          <w:p w14:paraId="773F0532" w14:textId="77777777" w:rsidR="009C20C2" w:rsidRPr="00717F7F" w:rsidRDefault="009C20C2" w:rsidP="00D56974">
            <w:pPr>
              <w:jc w:val="both"/>
            </w:pPr>
            <w:r w:rsidRPr="00717F7F">
              <w:t>Налоги на прибыль, доходы</w:t>
            </w:r>
          </w:p>
        </w:tc>
        <w:tc>
          <w:tcPr>
            <w:tcW w:w="2410" w:type="dxa"/>
            <w:noWrap/>
            <w:vAlign w:val="center"/>
          </w:tcPr>
          <w:p w14:paraId="47B741E1" w14:textId="77777777" w:rsidR="009C20C2" w:rsidRPr="00717F7F" w:rsidRDefault="009C20C2" w:rsidP="00D56974">
            <w:pPr>
              <w:ind w:left="-109"/>
              <w:jc w:val="right"/>
            </w:pPr>
            <w:r w:rsidRPr="00717F7F">
              <w:t>4 023 177,7</w:t>
            </w:r>
          </w:p>
        </w:tc>
        <w:tc>
          <w:tcPr>
            <w:tcW w:w="1559" w:type="dxa"/>
            <w:vAlign w:val="center"/>
          </w:tcPr>
          <w:p w14:paraId="5C67322C" w14:textId="77777777" w:rsidR="009C20C2" w:rsidRPr="00717F7F" w:rsidRDefault="009C20C2" w:rsidP="00940324">
            <w:pPr>
              <w:ind w:left="-109" w:right="35"/>
              <w:jc w:val="right"/>
            </w:pPr>
            <w:r w:rsidRPr="00717F7F">
              <w:t>4 023 177,7</w:t>
            </w:r>
          </w:p>
        </w:tc>
        <w:tc>
          <w:tcPr>
            <w:tcW w:w="1296" w:type="dxa"/>
            <w:noWrap/>
            <w:vAlign w:val="center"/>
          </w:tcPr>
          <w:p w14:paraId="7DFCAF3A" w14:textId="77777777" w:rsidR="009C20C2" w:rsidRPr="00717F7F" w:rsidRDefault="009C20C2" w:rsidP="00940324">
            <w:pPr>
              <w:ind w:left="-162" w:right="35"/>
              <w:jc w:val="right"/>
            </w:pPr>
            <w:r w:rsidRPr="00717F7F">
              <w:t>910 515,6</w:t>
            </w:r>
          </w:p>
        </w:tc>
      </w:tr>
      <w:tr w:rsidR="00717F7F" w:rsidRPr="00717F7F" w14:paraId="11870873" w14:textId="77777777" w:rsidTr="00D56974">
        <w:trPr>
          <w:trHeight w:val="848"/>
          <w:jc w:val="center"/>
        </w:trPr>
        <w:tc>
          <w:tcPr>
            <w:tcW w:w="2555" w:type="dxa"/>
            <w:noWrap/>
            <w:vAlign w:val="center"/>
          </w:tcPr>
          <w:p w14:paraId="32DFCE4D" w14:textId="77777777" w:rsidR="009C20C2" w:rsidRPr="00717F7F" w:rsidRDefault="009C20C2" w:rsidP="00D56974">
            <w:pPr>
              <w:ind w:left="-100" w:right="-93"/>
              <w:jc w:val="center"/>
            </w:pPr>
            <w:r w:rsidRPr="00717F7F">
              <w:t>1 03 00000 00 0000 000</w:t>
            </w:r>
          </w:p>
        </w:tc>
        <w:tc>
          <w:tcPr>
            <w:tcW w:w="2118" w:type="dxa"/>
            <w:vAlign w:val="center"/>
          </w:tcPr>
          <w:p w14:paraId="4EFA231C" w14:textId="77777777" w:rsidR="009C20C2" w:rsidRPr="00717F7F" w:rsidRDefault="009C20C2" w:rsidP="00D56974">
            <w:pPr>
              <w:jc w:val="both"/>
            </w:pPr>
            <w:r w:rsidRPr="00717F7F"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410" w:type="dxa"/>
            <w:noWrap/>
            <w:vAlign w:val="center"/>
          </w:tcPr>
          <w:p w14:paraId="6D21B96B" w14:textId="77777777" w:rsidR="009C20C2" w:rsidRPr="00717F7F" w:rsidRDefault="009C20C2" w:rsidP="00D56974">
            <w:pPr>
              <w:ind w:left="-109"/>
              <w:jc w:val="right"/>
            </w:pPr>
            <w:r w:rsidRPr="00717F7F">
              <w:t>26 551,2</w:t>
            </w:r>
          </w:p>
        </w:tc>
        <w:tc>
          <w:tcPr>
            <w:tcW w:w="1559" w:type="dxa"/>
            <w:vAlign w:val="center"/>
          </w:tcPr>
          <w:p w14:paraId="41D32C51" w14:textId="77777777" w:rsidR="009C20C2" w:rsidRPr="00717F7F" w:rsidRDefault="009C20C2" w:rsidP="00940324">
            <w:pPr>
              <w:ind w:left="-109" w:right="35"/>
              <w:jc w:val="right"/>
            </w:pPr>
            <w:r w:rsidRPr="00717F7F">
              <w:t>26 551,2</w:t>
            </w:r>
          </w:p>
        </w:tc>
        <w:tc>
          <w:tcPr>
            <w:tcW w:w="1296" w:type="dxa"/>
            <w:noWrap/>
            <w:vAlign w:val="center"/>
          </w:tcPr>
          <w:p w14:paraId="5D57EF5F" w14:textId="77777777" w:rsidR="009C20C2" w:rsidRPr="00717F7F" w:rsidRDefault="009C20C2" w:rsidP="00940324">
            <w:pPr>
              <w:ind w:left="-162" w:right="35"/>
              <w:jc w:val="right"/>
            </w:pPr>
            <w:r w:rsidRPr="00717F7F">
              <w:t>6 351,0</w:t>
            </w:r>
          </w:p>
        </w:tc>
      </w:tr>
      <w:tr w:rsidR="00717F7F" w:rsidRPr="00717F7F" w14:paraId="7A0431DF" w14:textId="77777777" w:rsidTr="00D56974">
        <w:trPr>
          <w:trHeight w:val="162"/>
          <w:jc w:val="center"/>
        </w:trPr>
        <w:tc>
          <w:tcPr>
            <w:tcW w:w="2555" w:type="dxa"/>
            <w:noWrap/>
            <w:vAlign w:val="center"/>
          </w:tcPr>
          <w:p w14:paraId="045BDDB3" w14:textId="77777777" w:rsidR="009C20C2" w:rsidRPr="00717F7F" w:rsidRDefault="009C20C2" w:rsidP="00D56974">
            <w:pPr>
              <w:ind w:left="-100" w:right="-93"/>
              <w:jc w:val="center"/>
            </w:pPr>
            <w:r w:rsidRPr="00717F7F">
              <w:t>1 05 00000 00 0000 000</w:t>
            </w:r>
          </w:p>
        </w:tc>
        <w:tc>
          <w:tcPr>
            <w:tcW w:w="2118" w:type="dxa"/>
            <w:noWrap/>
            <w:vAlign w:val="center"/>
          </w:tcPr>
          <w:p w14:paraId="5354DF2A" w14:textId="77777777" w:rsidR="009C20C2" w:rsidRPr="00717F7F" w:rsidRDefault="009C20C2" w:rsidP="00D56974">
            <w:pPr>
              <w:jc w:val="both"/>
            </w:pPr>
            <w:r w:rsidRPr="00717F7F">
              <w:t>Налоги на совокупный доход</w:t>
            </w:r>
          </w:p>
        </w:tc>
        <w:tc>
          <w:tcPr>
            <w:tcW w:w="2410" w:type="dxa"/>
            <w:noWrap/>
            <w:vAlign w:val="center"/>
          </w:tcPr>
          <w:p w14:paraId="7A021E81" w14:textId="77777777" w:rsidR="009C20C2" w:rsidRPr="00717F7F" w:rsidRDefault="009C20C2" w:rsidP="00D56974">
            <w:pPr>
              <w:ind w:left="-109"/>
              <w:jc w:val="right"/>
            </w:pPr>
            <w:r w:rsidRPr="00717F7F">
              <w:t>639 101,8</w:t>
            </w:r>
          </w:p>
        </w:tc>
        <w:tc>
          <w:tcPr>
            <w:tcW w:w="1559" w:type="dxa"/>
            <w:vAlign w:val="center"/>
          </w:tcPr>
          <w:p w14:paraId="3E59294F" w14:textId="77777777" w:rsidR="009C20C2" w:rsidRPr="00717F7F" w:rsidRDefault="009C20C2" w:rsidP="00940324">
            <w:pPr>
              <w:ind w:left="-109" w:right="35"/>
              <w:jc w:val="right"/>
            </w:pPr>
            <w:r w:rsidRPr="00717F7F">
              <w:t>639 101,8</w:t>
            </w:r>
          </w:p>
        </w:tc>
        <w:tc>
          <w:tcPr>
            <w:tcW w:w="1296" w:type="dxa"/>
            <w:noWrap/>
            <w:vAlign w:val="center"/>
          </w:tcPr>
          <w:p w14:paraId="7D928BA5" w14:textId="77777777" w:rsidR="009C20C2" w:rsidRPr="00717F7F" w:rsidRDefault="009C20C2" w:rsidP="00940324">
            <w:pPr>
              <w:ind w:left="-162" w:right="35"/>
              <w:jc w:val="right"/>
            </w:pPr>
            <w:r w:rsidRPr="00717F7F">
              <w:t>77 495,8</w:t>
            </w:r>
          </w:p>
        </w:tc>
      </w:tr>
      <w:tr w:rsidR="00717F7F" w:rsidRPr="00717F7F" w14:paraId="25771AEE" w14:textId="77777777" w:rsidTr="00D56974">
        <w:trPr>
          <w:trHeight w:val="301"/>
          <w:jc w:val="center"/>
        </w:trPr>
        <w:tc>
          <w:tcPr>
            <w:tcW w:w="2555" w:type="dxa"/>
            <w:noWrap/>
            <w:vAlign w:val="center"/>
          </w:tcPr>
          <w:p w14:paraId="0DFA3ED0" w14:textId="77777777" w:rsidR="009C20C2" w:rsidRPr="00717F7F" w:rsidRDefault="009C20C2" w:rsidP="00D56974">
            <w:pPr>
              <w:ind w:left="-100" w:right="-93"/>
              <w:jc w:val="center"/>
            </w:pPr>
            <w:r w:rsidRPr="00717F7F">
              <w:t>1 06 00000 00 0000 000</w:t>
            </w:r>
          </w:p>
        </w:tc>
        <w:tc>
          <w:tcPr>
            <w:tcW w:w="2118" w:type="dxa"/>
            <w:noWrap/>
            <w:vAlign w:val="center"/>
          </w:tcPr>
          <w:p w14:paraId="54485C58" w14:textId="77777777" w:rsidR="009C20C2" w:rsidRPr="00717F7F" w:rsidRDefault="009C20C2" w:rsidP="00D56974">
            <w:pPr>
              <w:jc w:val="both"/>
            </w:pPr>
            <w:r w:rsidRPr="00717F7F">
              <w:t>Налоги на имущество</w:t>
            </w:r>
          </w:p>
        </w:tc>
        <w:tc>
          <w:tcPr>
            <w:tcW w:w="2410" w:type="dxa"/>
            <w:noWrap/>
            <w:vAlign w:val="center"/>
          </w:tcPr>
          <w:p w14:paraId="770B914E" w14:textId="77777777" w:rsidR="009C20C2" w:rsidRPr="00717F7F" w:rsidRDefault="009C20C2" w:rsidP="00D56974">
            <w:pPr>
              <w:ind w:left="-109"/>
              <w:jc w:val="right"/>
            </w:pPr>
            <w:r w:rsidRPr="00717F7F">
              <w:t>858 175,8</w:t>
            </w:r>
          </w:p>
        </w:tc>
        <w:tc>
          <w:tcPr>
            <w:tcW w:w="1559" w:type="dxa"/>
            <w:vAlign w:val="center"/>
          </w:tcPr>
          <w:p w14:paraId="11D24869" w14:textId="77777777" w:rsidR="009C20C2" w:rsidRPr="00717F7F" w:rsidRDefault="009C20C2" w:rsidP="00940324">
            <w:pPr>
              <w:ind w:left="-109" w:right="35"/>
              <w:jc w:val="right"/>
            </w:pPr>
            <w:r w:rsidRPr="00717F7F">
              <w:t>858 175,8</w:t>
            </w:r>
          </w:p>
        </w:tc>
        <w:tc>
          <w:tcPr>
            <w:tcW w:w="1296" w:type="dxa"/>
            <w:noWrap/>
            <w:vAlign w:val="center"/>
          </w:tcPr>
          <w:p w14:paraId="4B30AD59" w14:textId="77777777" w:rsidR="009C20C2" w:rsidRPr="00717F7F" w:rsidRDefault="009C20C2" w:rsidP="00940324">
            <w:pPr>
              <w:ind w:left="-162" w:right="35"/>
              <w:jc w:val="right"/>
            </w:pPr>
            <w:r w:rsidRPr="00717F7F">
              <w:t>94 031,2</w:t>
            </w:r>
          </w:p>
        </w:tc>
      </w:tr>
      <w:tr w:rsidR="00717F7F" w:rsidRPr="00717F7F" w14:paraId="403EFC0A" w14:textId="77777777" w:rsidTr="00D56974">
        <w:trPr>
          <w:trHeight w:val="294"/>
          <w:jc w:val="center"/>
        </w:trPr>
        <w:tc>
          <w:tcPr>
            <w:tcW w:w="2555" w:type="dxa"/>
            <w:noWrap/>
            <w:vAlign w:val="center"/>
          </w:tcPr>
          <w:p w14:paraId="6550F001" w14:textId="77777777" w:rsidR="009C20C2" w:rsidRPr="00717F7F" w:rsidRDefault="009C20C2" w:rsidP="00D56974">
            <w:pPr>
              <w:ind w:left="-100" w:right="-93"/>
              <w:jc w:val="center"/>
            </w:pPr>
            <w:r w:rsidRPr="00717F7F">
              <w:t>1 08 00000 00 0000 000</w:t>
            </w:r>
          </w:p>
        </w:tc>
        <w:tc>
          <w:tcPr>
            <w:tcW w:w="2118" w:type="dxa"/>
            <w:noWrap/>
            <w:vAlign w:val="center"/>
          </w:tcPr>
          <w:p w14:paraId="6D144481" w14:textId="77777777" w:rsidR="009C20C2" w:rsidRPr="00717F7F" w:rsidRDefault="009C20C2" w:rsidP="00D56974">
            <w:pPr>
              <w:jc w:val="both"/>
            </w:pPr>
            <w:r w:rsidRPr="00717F7F">
              <w:t>Государственная пошлина</w:t>
            </w:r>
          </w:p>
        </w:tc>
        <w:tc>
          <w:tcPr>
            <w:tcW w:w="2410" w:type="dxa"/>
            <w:noWrap/>
            <w:vAlign w:val="center"/>
          </w:tcPr>
          <w:p w14:paraId="3D950984" w14:textId="77777777" w:rsidR="009C20C2" w:rsidRPr="00717F7F" w:rsidRDefault="009C20C2" w:rsidP="00D56974">
            <w:pPr>
              <w:ind w:left="-109"/>
              <w:jc w:val="right"/>
            </w:pPr>
            <w:r w:rsidRPr="00717F7F">
              <w:t>173 550,0</w:t>
            </w:r>
          </w:p>
        </w:tc>
        <w:tc>
          <w:tcPr>
            <w:tcW w:w="1559" w:type="dxa"/>
            <w:vAlign w:val="center"/>
          </w:tcPr>
          <w:p w14:paraId="199AE226" w14:textId="77777777" w:rsidR="009C20C2" w:rsidRPr="00717F7F" w:rsidRDefault="009C20C2" w:rsidP="00940324">
            <w:pPr>
              <w:ind w:left="-109" w:right="35"/>
              <w:jc w:val="right"/>
            </w:pPr>
            <w:r w:rsidRPr="00717F7F">
              <w:t>173 550,0</w:t>
            </w:r>
          </w:p>
        </w:tc>
        <w:tc>
          <w:tcPr>
            <w:tcW w:w="1296" w:type="dxa"/>
            <w:noWrap/>
            <w:vAlign w:val="center"/>
          </w:tcPr>
          <w:p w14:paraId="65E2936F" w14:textId="77777777" w:rsidR="009C20C2" w:rsidRPr="00717F7F" w:rsidRDefault="009C20C2" w:rsidP="00940324">
            <w:pPr>
              <w:ind w:left="-162" w:right="35"/>
              <w:jc w:val="right"/>
            </w:pPr>
            <w:r w:rsidRPr="00717F7F">
              <w:t>43 771,8</w:t>
            </w:r>
          </w:p>
        </w:tc>
      </w:tr>
      <w:tr w:rsidR="00717F7F" w:rsidRPr="00717F7F" w14:paraId="26448AA1" w14:textId="77777777" w:rsidTr="00D56974">
        <w:trPr>
          <w:trHeight w:val="493"/>
          <w:jc w:val="center"/>
        </w:trPr>
        <w:tc>
          <w:tcPr>
            <w:tcW w:w="2555" w:type="dxa"/>
            <w:noWrap/>
            <w:vAlign w:val="center"/>
          </w:tcPr>
          <w:p w14:paraId="4B57E8FE" w14:textId="77777777" w:rsidR="009C20C2" w:rsidRPr="00717F7F" w:rsidRDefault="009C20C2" w:rsidP="00D56974">
            <w:pPr>
              <w:ind w:left="-100" w:right="-93"/>
              <w:jc w:val="center"/>
            </w:pPr>
          </w:p>
        </w:tc>
        <w:tc>
          <w:tcPr>
            <w:tcW w:w="2118" w:type="dxa"/>
            <w:noWrap/>
            <w:vAlign w:val="center"/>
          </w:tcPr>
          <w:p w14:paraId="06923E8E" w14:textId="77777777" w:rsidR="009C20C2" w:rsidRPr="00717F7F" w:rsidRDefault="009C20C2" w:rsidP="00D56974">
            <w:pPr>
              <w:jc w:val="both"/>
            </w:pPr>
            <w:r w:rsidRPr="00717F7F">
              <w:rPr>
                <w:bCs/>
              </w:rPr>
              <w:t>Неналоговые доходы</w:t>
            </w:r>
          </w:p>
        </w:tc>
        <w:tc>
          <w:tcPr>
            <w:tcW w:w="2410" w:type="dxa"/>
            <w:noWrap/>
            <w:vAlign w:val="center"/>
          </w:tcPr>
          <w:p w14:paraId="33767EBD" w14:textId="77777777" w:rsidR="009C20C2" w:rsidRPr="00717F7F" w:rsidRDefault="009C20C2" w:rsidP="00D56974">
            <w:pPr>
              <w:ind w:left="-109"/>
              <w:jc w:val="right"/>
              <w:rPr>
                <w:bCs/>
              </w:rPr>
            </w:pPr>
            <w:r w:rsidRPr="00717F7F">
              <w:rPr>
                <w:bCs/>
              </w:rPr>
              <w:t>862 065,2</w:t>
            </w:r>
          </w:p>
        </w:tc>
        <w:tc>
          <w:tcPr>
            <w:tcW w:w="1559" w:type="dxa"/>
            <w:vAlign w:val="center"/>
          </w:tcPr>
          <w:p w14:paraId="63E8F87E" w14:textId="77777777" w:rsidR="009C20C2" w:rsidRPr="00717F7F" w:rsidRDefault="009C20C2" w:rsidP="00940324">
            <w:pPr>
              <w:ind w:left="-109" w:right="35"/>
              <w:jc w:val="right"/>
              <w:rPr>
                <w:bCs/>
              </w:rPr>
            </w:pPr>
            <w:r w:rsidRPr="00717F7F">
              <w:rPr>
                <w:bCs/>
              </w:rPr>
              <w:t>862 065,2</w:t>
            </w:r>
          </w:p>
        </w:tc>
        <w:tc>
          <w:tcPr>
            <w:tcW w:w="1296" w:type="dxa"/>
            <w:noWrap/>
            <w:vAlign w:val="center"/>
          </w:tcPr>
          <w:p w14:paraId="7B91DFD3" w14:textId="77777777" w:rsidR="009C20C2" w:rsidRPr="00717F7F" w:rsidRDefault="009C20C2" w:rsidP="00940324">
            <w:pPr>
              <w:ind w:left="-162" w:right="35"/>
              <w:jc w:val="right"/>
              <w:rPr>
                <w:bCs/>
              </w:rPr>
            </w:pPr>
            <w:r w:rsidRPr="00717F7F">
              <w:rPr>
                <w:bCs/>
              </w:rPr>
              <w:t>357 269,0</w:t>
            </w:r>
          </w:p>
        </w:tc>
      </w:tr>
      <w:tr w:rsidR="00717F7F" w:rsidRPr="00717F7F" w14:paraId="041559A9" w14:textId="77777777" w:rsidTr="00D56974">
        <w:trPr>
          <w:trHeight w:val="134"/>
          <w:jc w:val="center"/>
        </w:trPr>
        <w:tc>
          <w:tcPr>
            <w:tcW w:w="2555" w:type="dxa"/>
            <w:noWrap/>
            <w:vAlign w:val="center"/>
          </w:tcPr>
          <w:p w14:paraId="2E870866" w14:textId="77777777" w:rsidR="009C20C2" w:rsidRPr="00717F7F" w:rsidRDefault="009C20C2" w:rsidP="00D56974">
            <w:pPr>
              <w:ind w:left="-100" w:right="-93"/>
              <w:jc w:val="center"/>
            </w:pPr>
            <w:r w:rsidRPr="00717F7F">
              <w:t>1 11 00000 00 0000 000</w:t>
            </w:r>
          </w:p>
        </w:tc>
        <w:tc>
          <w:tcPr>
            <w:tcW w:w="2118" w:type="dxa"/>
            <w:noWrap/>
            <w:vAlign w:val="center"/>
          </w:tcPr>
          <w:p w14:paraId="0D59F697" w14:textId="77777777" w:rsidR="009C20C2" w:rsidRPr="00717F7F" w:rsidRDefault="009C20C2" w:rsidP="00D56974">
            <w:pPr>
              <w:jc w:val="both"/>
              <w:rPr>
                <w:bCs/>
              </w:rPr>
            </w:pPr>
            <w:r w:rsidRPr="00717F7F"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410" w:type="dxa"/>
            <w:noWrap/>
            <w:vAlign w:val="center"/>
          </w:tcPr>
          <w:p w14:paraId="4F55C7E9" w14:textId="77777777" w:rsidR="009C20C2" w:rsidRPr="00717F7F" w:rsidRDefault="009C20C2" w:rsidP="00D56974">
            <w:pPr>
              <w:ind w:left="-109"/>
              <w:jc w:val="right"/>
              <w:rPr>
                <w:bCs/>
              </w:rPr>
            </w:pPr>
            <w:r w:rsidRPr="00717F7F">
              <w:t>438 200,5</w:t>
            </w:r>
          </w:p>
        </w:tc>
        <w:tc>
          <w:tcPr>
            <w:tcW w:w="1559" w:type="dxa"/>
            <w:vAlign w:val="center"/>
          </w:tcPr>
          <w:p w14:paraId="28E3134E" w14:textId="77777777" w:rsidR="009C20C2" w:rsidRPr="00717F7F" w:rsidRDefault="009C20C2" w:rsidP="00940324">
            <w:pPr>
              <w:ind w:left="-109" w:right="35"/>
              <w:jc w:val="right"/>
              <w:rPr>
                <w:bCs/>
              </w:rPr>
            </w:pPr>
            <w:r w:rsidRPr="00717F7F">
              <w:t>438 200,5</w:t>
            </w:r>
          </w:p>
        </w:tc>
        <w:tc>
          <w:tcPr>
            <w:tcW w:w="1296" w:type="dxa"/>
            <w:noWrap/>
            <w:vAlign w:val="center"/>
          </w:tcPr>
          <w:p w14:paraId="2A687320" w14:textId="77777777" w:rsidR="009C20C2" w:rsidRPr="00717F7F" w:rsidRDefault="009C20C2" w:rsidP="00940324">
            <w:pPr>
              <w:ind w:left="-162" w:right="35"/>
              <w:jc w:val="right"/>
              <w:rPr>
                <w:bCs/>
              </w:rPr>
            </w:pPr>
            <w:r w:rsidRPr="00717F7F">
              <w:rPr>
                <w:bCs/>
              </w:rPr>
              <w:t>246 177,7</w:t>
            </w:r>
          </w:p>
        </w:tc>
      </w:tr>
      <w:tr w:rsidR="00717F7F" w:rsidRPr="00717F7F" w14:paraId="68CC52FD" w14:textId="77777777" w:rsidTr="00D56974">
        <w:trPr>
          <w:trHeight w:val="1214"/>
          <w:jc w:val="center"/>
        </w:trPr>
        <w:tc>
          <w:tcPr>
            <w:tcW w:w="2555" w:type="dxa"/>
            <w:noWrap/>
            <w:vAlign w:val="center"/>
          </w:tcPr>
          <w:p w14:paraId="421D635D" w14:textId="77777777" w:rsidR="009C20C2" w:rsidRPr="00717F7F" w:rsidRDefault="009C20C2" w:rsidP="00D56974">
            <w:pPr>
              <w:ind w:left="-100" w:right="-93"/>
              <w:jc w:val="center"/>
            </w:pPr>
            <w:r w:rsidRPr="00717F7F">
              <w:lastRenderedPageBreak/>
              <w:t>1 13 00000 00 0000 000</w:t>
            </w:r>
          </w:p>
        </w:tc>
        <w:tc>
          <w:tcPr>
            <w:tcW w:w="2118" w:type="dxa"/>
            <w:noWrap/>
            <w:vAlign w:val="center"/>
          </w:tcPr>
          <w:p w14:paraId="7C79BEBF" w14:textId="77777777" w:rsidR="009C20C2" w:rsidRPr="00717F7F" w:rsidRDefault="009C20C2" w:rsidP="00D56974">
            <w:pPr>
              <w:jc w:val="both"/>
            </w:pPr>
            <w:r w:rsidRPr="00717F7F">
              <w:t>Доходы от оказания платных услуг и компенсации затрат государства</w:t>
            </w:r>
          </w:p>
        </w:tc>
        <w:tc>
          <w:tcPr>
            <w:tcW w:w="2410" w:type="dxa"/>
            <w:noWrap/>
            <w:vAlign w:val="center"/>
          </w:tcPr>
          <w:p w14:paraId="6597AF07" w14:textId="77777777" w:rsidR="009C20C2" w:rsidRPr="00717F7F" w:rsidRDefault="009C20C2" w:rsidP="00D56974">
            <w:pPr>
              <w:ind w:left="-109"/>
              <w:jc w:val="right"/>
            </w:pPr>
            <w:r w:rsidRPr="00717F7F">
              <w:t>208 701,4</w:t>
            </w:r>
          </w:p>
        </w:tc>
        <w:tc>
          <w:tcPr>
            <w:tcW w:w="1559" w:type="dxa"/>
            <w:vAlign w:val="center"/>
          </w:tcPr>
          <w:p w14:paraId="07229350" w14:textId="77777777" w:rsidR="009C20C2" w:rsidRPr="00717F7F" w:rsidRDefault="009C20C2" w:rsidP="00940324">
            <w:pPr>
              <w:ind w:left="-109" w:right="35"/>
              <w:jc w:val="right"/>
            </w:pPr>
            <w:r w:rsidRPr="00717F7F">
              <w:t>208 701,4</w:t>
            </w:r>
          </w:p>
        </w:tc>
        <w:tc>
          <w:tcPr>
            <w:tcW w:w="1296" w:type="dxa"/>
            <w:noWrap/>
            <w:vAlign w:val="center"/>
          </w:tcPr>
          <w:p w14:paraId="547A0987" w14:textId="77777777" w:rsidR="009C20C2" w:rsidRPr="00717F7F" w:rsidRDefault="009C20C2" w:rsidP="00940324">
            <w:pPr>
              <w:ind w:left="-162" w:right="35"/>
              <w:jc w:val="right"/>
            </w:pPr>
            <w:r w:rsidRPr="00717F7F">
              <w:t>62 829,8</w:t>
            </w:r>
          </w:p>
        </w:tc>
      </w:tr>
      <w:tr w:rsidR="00717F7F" w:rsidRPr="00717F7F" w14:paraId="67D9AA60" w14:textId="77777777" w:rsidTr="00D56974">
        <w:trPr>
          <w:trHeight w:val="1208"/>
          <w:jc w:val="center"/>
        </w:trPr>
        <w:tc>
          <w:tcPr>
            <w:tcW w:w="2555" w:type="dxa"/>
            <w:noWrap/>
            <w:vAlign w:val="center"/>
          </w:tcPr>
          <w:p w14:paraId="019890AD" w14:textId="77777777" w:rsidR="009C20C2" w:rsidRPr="00717F7F" w:rsidRDefault="009C20C2" w:rsidP="00D56974">
            <w:pPr>
              <w:ind w:left="-100" w:right="-93"/>
              <w:jc w:val="center"/>
            </w:pPr>
            <w:r w:rsidRPr="00717F7F">
              <w:t>1 14 00000 00 0000 000</w:t>
            </w:r>
          </w:p>
        </w:tc>
        <w:tc>
          <w:tcPr>
            <w:tcW w:w="2118" w:type="dxa"/>
            <w:noWrap/>
            <w:vAlign w:val="center"/>
          </w:tcPr>
          <w:p w14:paraId="54F2EB61" w14:textId="77777777" w:rsidR="009C20C2" w:rsidRPr="00717F7F" w:rsidRDefault="009C20C2" w:rsidP="00D56974">
            <w:pPr>
              <w:jc w:val="both"/>
            </w:pPr>
            <w:r w:rsidRPr="00717F7F">
              <w:t>Доходы от продажи материальных и нематериальных активов</w:t>
            </w:r>
          </w:p>
        </w:tc>
        <w:tc>
          <w:tcPr>
            <w:tcW w:w="2410" w:type="dxa"/>
            <w:noWrap/>
            <w:vAlign w:val="center"/>
          </w:tcPr>
          <w:p w14:paraId="063CBA5D" w14:textId="77777777" w:rsidR="009C20C2" w:rsidRPr="00717F7F" w:rsidRDefault="009C20C2" w:rsidP="00D56974">
            <w:pPr>
              <w:ind w:left="-109"/>
              <w:jc w:val="right"/>
            </w:pPr>
            <w:r w:rsidRPr="00717F7F">
              <w:t>162 359,4</w:t>
            </w:r>
          </w:p>
        </w:tc>
        <w:tc>
          <w:tcPr>
            <w:tcW w:w="1559" w:type="dxa"/>
            <w:vAlign w:val="center"/>
          </w:tcPr>
          <w:p w14:paraId="62C643B8" w14:textId="77777777" w:rsidR="009C20C2" w:rsidRPr="00717F7F" w:rsidRDefault="009C20C2" w:rsidP="00940324">
            <w:pPr>
              <w:ind w:left="-109" w:right="35"/>
              <w:jc w:val="right"/>
            </w:pPr>
            <w:r w:rsidRPr="00717F7F">
              <w:t>162 359,4</w:t>
            </w:r>
          </w:p>
        </w:tc>
        <w:tc>
          <w:tcPr>
            <w:tcW w:w="1296" w:type="dxa"/>
            <w:noWrap/>
            <w:vAlign w:val="center"/>
          </w:tcPr>
          <w:p w14:paraId="6B20E40D" w14:textId="77777777" w:rsidR="009C20C2" w:rsidRPr="00717F7F" w:rsidRDefault="009C20C2" w:rsidP="00940324">
            <w:pPr>
              <w:ind w:left="-162" w:right="35"/>
              <w:jc w:val="right"/>
            </w:pPr>
            <w:r w:rsidRPr="00717F7F">
              <w:t>32 398,4</w:t>
            </w:r>
          </w:p>
        </w:tc>
      </w:tr>
      <w:tr w:rsidR="00717F7F" w:rsidRPr="00717F7F" w14:paraId="59C3905B" w14:textId="77777777" w:rsidTr="00D56974">
        <w:trPr>
          <w:trHeight w:val="876"/>
          <w:jc w:val="center"/>
        </w:trPr>
        <w:tc>
          <w:tcPr>
            <w:tcW w:w="2555" w:type="dxa"/>
            <w:noWrap/>
            <w:vAlign w:val="center"/>
          </w:tcPr>
          <w:p w14:paraId="246A1532" w14:textId="77777777" w:rsidR="009C20C2" w:rsidRPr="00717F7F" w:rsidRDefault="009C20C2" w:rsidP="00D56974">
            <w:pPr>
              <w:ind w:left="-100" w:right="-93"/>
              <w:jc w:val="center"/>
            </w:pPr>
            <w:r w:rsidRPr="00717F7F">
              <w:t>1 16 00000 00 0000 000</w:t>
            </w:r>
          </w:p>
        </w:tc>
        <w:tc>
          <w:tcPr>
            <w:tcW w:w="2118" w:type="dxa"/>
            <w:noWrap/>
            <w:vAlign w:val="center"/>
          </w:tcPr>
          <w:p w14:paraId="14BBDD5C" w14:textId="77777777" w:rsidR="009C20C2" w:rsidRPr="00717F7F" w:rsidRDefault="009C20C2" w:rsidP="00D56974">
            <w:pPr>
              <w:jc w:val="both"/>
            </w:pPr>
            <w:r w:rsidRPr="00717F7F">
              <w:t>Штрафы, санкции, возмещение ущерба</w:t>
            </w:r>
          </w:p>
        </w:tc>
        <w:tc>
          <w:tcPr>
            <w:tcW w:w="2410" w:type="dxa"/>
            <w:noWrap/>
            <w:vAlign w:val="center"/>
          </w:tcPr>
          <w:p w14:paraId="0627BCC3" w14:textId="77777777" w:rsidR="009C20C2" w:rsidRPr="00717F7F" w:rsidRDefault="009C20C2" w:rsidP="00D56974">
            <w:pPr>
              <w:ind w:left="-109"/>
              <w:jc w:val="right"/>
            </w:pPr>
            <w:r w:rsidRPr="00717F7F">
              <w:t>51 929,4</w:t>
            </w:r>
          </w:p>
        </w:tc>
        <w:tc>
          <w:tcPr>
            <w:tcW w:w="1559" w:type="dxa"/>
            <w:vAlign w:val="center"/>
          </w:tcPr>
          <w:p w14:paraId="3D812A01" w14:textId="77777777" w:rsidR="009C20C2" w:rsidRPr="00717F7F" w:rsidRDefault="009C20C2" w:rsidP="00940324">
            <w:pPr>
              <w:ind w:left="-109" w:right="35"/>
              <w:jc w:val="right"/>
            </w:pPr>
            <w:r w:rsidRPr="00717F7F">
              <w:t>51 929,4</w:t>
            </w:r>
          </w:p>
        </w:tc>
        <w:tc>
          <w:tcPr>
            <w:tcW w:w="1296" w:type="dxa"/>
            <w:noWrap/>
            <w:vAlign w:val="center"/>
          </w:tcPr>
          <w:p w14:paraId="1F3545CD" w14:textId="77777777" w:rsidR="009C20C2" w:rsidRPr="00717F7F" w:rsidRDefault="009C20C2" w:rsidP="00940324">
            <w:pPr>
              <w:ind w:left="-162" w:right="35"/>
              <w:jc w:val="right"/>
            </w:pPr>
            <w:r w:rsidRPr="00717F7F">
              <w:t>13 635,7</w:t>
            </w:r>
          </w:p>
        </w:tc>
      </w:tr>
      <w:tr w:rsidR="00717F7F" w:rsidRPr="00717F7F" w14:paraId="59AD13FB" w14:textId="77777777" w:rsidTr="00D56974">
        <w:trPr>
          <w:trHeight w:val="652"/>
          <w:jc w:val="center"/>
        </w:trPr>
        <w:tc>
          <w:tcPr>
            <w:tcW w:w="2555" w:type="dxa"/>
            <w:noWrap/>
            <w:vAlign w:val="center"/>
          </w:tcPr>
          <w:p w14:paraId="3E85C674" w14:textId="77777777" w:rsidR="009C20C2" w:rsidRPr="00717F7F" w:rsidRDefault="009C20C2" w:rsidP="00D56974">
            <w:pPr>
              <w:ind w:left="-100" w:right="-93"/>
              <w:jc w:val="center"/>
            </w:pPr>
            <w:r w:rsidRPr="00717F7F">
              <w:t>1 17 00000 00 0000 000</w:t>
            </w:r>
          </w:p>
        </w:tc>
        <w:tc>
          <w:tcPr>
            <w:tcW w:w="2118" w:type="dxa"/>
            <w:noWrap/>
            <w:vAlign w:val="center"/>
          </w:tcPr>
          <w:p w14:paraId="2D1B305A" w14:textId="77777777" w:rsidR="009C20C2" w:rsidRPr="00717F7F" w:rsidRDefault="009C20C2" w:rsidP="00D56974">
            <w:pPr>
              <w:jc w:val="both"/>
            </w:pPr>
            <w:r w:rsidRPr="00717F7F">
              <w:t>Прочие неналоговые доходы</w:t>
            </w:r>
          </w:p>
        </w:tc>
        <w:tc>
          <w:tcPr>
            <w:tcW w:w="2410" w:type="dxa"/>
            <w:noWrap/>
            <w:vAlign w:val="center"/>
          </w:tcPr>
          <w:p w14:paraId="071AA8DE" w14:textId="77777777" w:rsidR="009C20C2" w:rsidRPr="00717F7F" w:rsidRDefault="009C20C2" w:rsidP="00D56974">
            <w:pPr>
              <w:ind w:left="-109"/>
              <w:jc w:val="right"/>
            </w:pPr>
            <w:r w:rsidRPr="00717F7F">
              <w:t>874,5</w:t>
            </w:r>
          </w:p>
        </w:tc>
        <w:tc>
          <w:tcPr>
            <w:tcW w:w="1559" w:type="dxa"/>
            <w:vAlign w:val="center"/>
          </w:tcPr>
          <w:p w14:paraId="24CCFAA8" w14:textId="77777777" w:rsidR="009C20C2" w:rsidRPr="00717F7F" w:rsidRDefault="009C20C2" w:rsidP="00940324">
            <w:pPr>
              <w:ind w:left="-109" w:right="35"/>
              <w:jc w:val="right"/>
            </w:pPr>
            <w:r w:rsidRPr="00717F7F">
              <w:t>874,5</w:t>
            </w:r>
          </w:p>
        </w:tc>
        <w:tc>
          <w:tcPr>
            <w:tcW w:w="1296" w:type="dxa"/>
            <w:noWrap/>
            <w:vAlign w:val="center"/>
          </w:tcPr>
          <w:p w14:paraId="66B8C6BC" w14:textId="77777777" w:rsidR="009C20C2" w:rsidRPr="00717F7F" w:rsidRDefault="009C20C2" w:rsidP="00940324">
            <w:pPr>
              <w:ind w:left="-162" w:right="35"/>
              <w:jc w:val="right"/>
            </w:pPr>
            <w:r w:rsidRPr="00717F7F">
              <w:t>2 227,4</w:t>
            </w:r>
          </w:p>
        </w:tc>
      </w:tr>
      <w:tr w:rsidR="00717F7F" w:rsidRPr="00717F7F" w14:paraId="03B55150" w14:textId="77777777" w:rsidTr="00D56974">
        <w:trPr>
          <w:trHeight w:val="916"/>
          <w:jc w:val="center"/>
        </w:trPr>
        <w:tc>
          <w:tcPr>
            <w:tcW w:w="2555" w:type="dxa"/>
            <w:noWrap/>
            <w:vAlign w:val="center"/>
          </w:tcPr>
          <w:p w14:paraId="5FE45D6C" w14:textId="77777777" w:rsidR="009C20C2" w:rsidRPr="00717F7F" w:rsidRDefault="009C20C2" w:rsidP="00D56974">
            <w:pPr>
              <w:ind w:left="-100" w:right="-93"/>
              <w:jc w:val="center"/>
            </w:pPr>
            <w:r w:rsidRPr="00717F7F">
              <w:t>2 00 00000 00 0000 000</w:t>
            </w:r>
          </w:p>
        </w:tc>
        <w:tc>
          <w:tcPr>
            <w:tcW w:w="2118" w:type="dxa"/>
            <w:noWrap/>
            <w:vAlign w:val="center"/>
          </w:tcPr>
          <w:p w14:paraId="56E0DEE3" w14:textId="77777777" w:rsidR="009C20C2" w:rsidRPr="00717F7F" w:rsidRDefault="009C20C2" w:rsidP="00D56974">
            <w:pPr>
              <w:jc w:val="both"/>
            </w:pPr>
            <w:r w:rsidRPr="00717F7F">
              <w:rPr>
                <w:bCs/>
              </w:rPr>
              <w:t>БЕЗВОЗМЕЗДНЫЕ ПОСТУПЛЕНИЯ</w:t>
            </w:r>
          </w:p>
        </w:tc>
        <w:tc>
          <w:tcPr>
            <w:tcW w:w="2410" w:type="dxa"/>
            <w:noWrap/>
            <w:vAlign w:val="center"/>
          </w:tcPr>
          <w:p w14:paraId="0BD37E77" w14:textId="77777777" w:rsidR="009C20C2" w:rsidRPr="00717F7F" w:rsidRDefault="009C20C2" w:rsidP="00D56974">
            <w:pPr>
              <w:ind w:left="-109"/>
              <w:jc w:val="right"/>
            </w:pPr>
            <w:r w:rsidRPr="00717F7F">
              <w:rPr>
                <w:bCs/>
              </w:rPr>
              <w:t>11 177 886,4</w:t>
            </w:r>
          </w:p>
        </w:tc>
        <w:tc>
          <w:tcPr>
            <w:tcW w:w="1559" w:type="dxa"/>
            <w:vAlign w:val="center"/>
          </w:tcPr>
          <w:p w14:paraId="4BA74018" w14:textId="77777777" w:rsidR="009C20C2" w:rsidRPr="00717F7F" w:rsidRDefault="009C20C2" w:rsidP="00940324">
            <w:pPr>
              <w:ind w:left="-109" w:right="35"/>
              <w:jc w:val="right"/>
            </w:pPr>
            <w:r w:rsidRPr="00717F7F">
              <w:rPr>
                <w:bCs/>
              </w:rPr>
              <w:t>11 177 886,4</w:t>
            </w:r>
          </w:p>
        </w:tc>
        <w:tc>
          <w:tcPr>
            <w:tcW w:w="1296" w:type="dxa"/>
            <w:noWrap/>
            <w:vAlign w:val="center"/>
          </w:tcPr>
          <w:p w14:paraId="6A52C0A4" w14:textId="77777777" w:rsidR="009C20C2" w:rsidRPr="00717F7F" w:rsidRDefault="009C20C2" w:rsidP="00940324">
            <w:pPr>
              <w:ind w:left="-162" w:right="35"/>
              <w:jc w:val="right"/>
            </w:pPr>
            <w:r w:rsidRPr="00717F7F">
              <w:rPr>
                <w:bCs/>
              </w:rPr>
              <w:t>1 493 891,9</w:t>
            </w:r>
          </w:p>
        </w:tc>
      </w:tr>
      <w:tr w:rsidR="00717F7F" w:rsidRPr="00717F7F" w14:paraId="65D5F1AE" w14:textId="77777777" w:rsidTr="00D56974">
        <w:trPr>
          <w:trHeight w:val="745"/>
          <w:jc w:val="center"/>
        </w:trPr>
        <w:tc>
          <w:tcPr>
            <w:tcW w:w="2555" w:type="dxa"/>
            <w:noWrap/>
            <w:vAlign w:val="center"/>
          </w:tcPr>
          <w:p w14:paraId="5DFD1598" w14:textId="77777777" w:rsidR="009C20C2" w:rsidRPr="00717F7F" w:rsidRDefault="009C20C2" w:rsidP="00D56974">
            <w:pPr>
              <w:ind w:left="-100" w:right="-93"/>
              <w:jc w:val="center"/>
            </w:pPr>
            <w:r w:rsidRPr="00717F7F">
              <w:t>2 02 00000 00 0000 000</w:t>
            </w:r>
          </w:p>
        </w:tc>
        <w:tc>
          <w:tcPr>
            <w:tcW w:w="2118" w:type="dxa"/>
            <w:noWrap/>
            <w:vAlign w:val="center"/>
          </w:tcPr>
          <w:p w14:paraId="51325683" w14:textId="77777777" w:rsidR="009C20C2" w:rsidRPr="00717F7F" w:rsidRDefault="009C20C2" w:rsidP="00D56974">
            <w:pPr>
              <w:jc w:val="both"/>
              <w:rPr>
                <w:bCs/>
              </w:rPr>
            </w:pPr>
            <w:r w:rsidRPr="00717F7F"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410" w:type="dxa"/>
            <w:noWrap/>
            <w:vAlign w:val="center"/>
          </w:tcPr>
          <w:p w14:paraId="132DC7D1" w14:textId="77777777" w:rsidR="009C20C2" w:rsidRPr="00717F7F" w:rsidRDefault="009C20C2" w:rsidP="00D56974">
            <w:pPr>
              <w:ind w:left="-109"/>
              <w:jc w:val="right"/>
              <w:rPr>
                <w:bCs/>
              </w:rPr>
            </w:pPr>
            <w:r w:rsidRPr="00717F7F">
              <w:rPr>
                <w:bCs/>
              </w:rPr>
              <w:t>11 176 420,6</w:t>
            </w:r>
          </w:p>
        </w:tc>
        <w:tc>
          <w:tcPr>
            <w:tcW w:w="1559" w:type="dxa"/>
            <w:vAlign w:val="center"/>
          </w:tcPr>
          <w:p w14:paraId="5E5769CD" w14:textId="77777777" w:rsidR="009C20C2" w:rsidRPr="00717F7F" w:rsidRDefault="009C20C2" w:rsidP="00940324">
            <w:pPr>
              <w:ind w:left="-109" w:right="35"/>
              <w:jc w:val="right"/>
              <w:rPr>
                <w:bCs/>
              </w:rPr>
            </w:pPr>
            <w:r w:rsidRPr="00717F7F">
              <w:rPr>
                <w:bCs/>
              </w:rPr>
              <w:t>11 176 420,6</w:t>
            </w:r>
          </w:p>
        </w:tc>
        <w:tc>
          <w:tcPr>
            <w:tcW w:w="1296" w:type="dxa"/>
            <w:noWrap/>
            <w:vAlign w:val="center"/>
          </w:tcPr>
          <w:p w14:paraId="5A82C53F" w14:textId="77777777" w:rsidR="009C20C2" w:rsidRPr="00717F7F" w:rsidRDefault="009C20C2" w:rsidP="00940324">
            <w:pPr>
              <w:ind w:left="-162" w:right="35"/>
              <w:jc w:val="right"/>
              <w:rPr>
                <w:bCs/>
              </w:rPr>
            </w:pPr>
            <w:r w:rsidRPr="00717F7F">
              <w:rPr>
                <w:bCs/>
              </w:rPr>
              <w:t>1 673 292,9</w:t>
            </w:r>
          </w:p>
        </w:tc>
      </w:tr>
      <w:tr w:rsidR="00717F7F" w:rsidRPr="00717F7F" w14:paraId="0CE7D46E" w14:textId="77777777" w:rsidTr="00D56974">
        <w:trPr>
          <w:trHeight w:val="1465"/>
          <w:jc w:val="center"/>
        </w:trPr>
        <w:tc>
          <w:tcPr>
            <w:tcW w:w="2555" w:type="dxa"/>
            <w:noWrap/>
            <w:vAlign w:val="center"/>
          </w:tcPr>
          <w:p w14:paraId="5BA57A59" w14:textId="77777777" w:rsidR="009C20C2" w:rsidRPr="00717F7F" w:rsidRDefault="009C20C2" w:rsidP="00D56974">
            <w:pPr>
              <w:ind w:left="-100" w:right="-93"/>
              <w:jc w:val="center"/>
            </w:pPr>
            <w:r w:rsidRPr="00717F7F">
              <w:t>2 03 00000 00 0000 000</w:t>
            </w:r>
          </w:p>
        </w:tc>
        <w:tc>
          <w:tcPr>
            <w:tcW w:w="2118" w:type="dxa"/>
            <w:noWrap/>
            <w:vAlign w:val="center"/>
          </w:tcPr>
          <w:p w14:paraId="765395E0" w14:textId="77777777" w:rsidR="009C20C2" w:rsidRPr="00717F7F" w:rsidRDefault="009C20C2" w:rsidP="00D56974">
            <w:pPr>
              <w:jc w:val="both"/>
            </w:pPr>
            <w:r w:rsidRPr="00717F7F">
              <w:t>Безвозмездные поступления от государственных (муниципальных) организаций</w:t>
            </w:r>
          </w:p>
        </w:tc>
        <w:tc>
          <w:tcPr>
            <w:tcW w:w="2410" w:type="dxa"/>
            <w:noWrap/>
            <w:vAlign w:val="center"/>
          </w:tcPr>
          <w:p w14:paraId="7FA9A1A4" w14:textId="77777777" w:rsidR="009C20C2" w:rsidRPr="00717F7F" w:rsidRDefault="009C20C2" w:rsidP="00D56974">
            <w:pPr>
              <w:ind w:left="-109"/>
              <w:jc w:val="right"/>
            </w:pPr>
            <w:r w:rsidRPr="00717F7F">
              <w:t>763,9</w:t>
            </w:r>
          </w:p>
        </w:tc>
        <w:tc>
          <w:tcPr>
            <w:tcW w:w="1559" w:type="dxa"/>
            <w:vAlign w:val="center"/>
          </w:tcPr>
          <w:p w14:paraId="29AB06BE" w14:textId="77777777" w:rsidR="009C20C2" w:rsidRPr="00717F7F" w:rsidRDefault="009C20C2" w:rsidP="00940324">
            <w:pPr>
              <w:ind w:left="-109" w:right="35"/>
              <w:jc w:val="right"/>
            </w:pPr>
            <w:r w:rsidRPr="00717F7F">
              <w:t>763,9</w:t>
            </w:r>
          </w:p>
        </w:tc>
        <w:tc>
          <w:tcPr>
            <w:tcW w:w="1296" w:type="dxa"/>
            <w:noWrap/>
            <w:vAlign w:val="center"/>
          </w:tcPr>
          <w:p w14:paraId="212E6BBC" w14:textId="77777777" w:rsidR="009C20C2" w:rsidRPr="00717F7F" w:rsidRDefault="009C20C2" w:rsidP="00940324">
            <w:pPr>
              <w:ind w:left="-162" w:right="35"/>
              <w:jc w:val="right"/>
            </w:pPr>
            <w:r w:rsidRPr="00717F7F">
              <w:t>67 229,8</w:t>
            </w:r>
          </w:p>
        </w:tc>
      </w:tr>
      <w:tr w:rsidR="00717F7F" w:rsidRPr="00717F7F" w14:paraId="10C07639" w14:textId="77777777" w:rsidTr="009C20C2">
        <w:trPr>
          <w:trHeight w:val="3310"/>
          <w:jc w:val="center"/>
        </w:trPr>
        <w:tc>
          <w:tcPr>
            <w:tcW w:w="2555" w:type="dxa"/>
            <w:noWrap/>
            <w:vAlign w:val="center"/>
          </w:tcPr>
          <w:p w14:paraId="34CD3E3A" w14:textId="77777777" w:rsidR="009C20C2" w:rsidRPr="00717F7F" w:rsidRDefault="009C20C2" w:rsidP="00D56974">
            <w:pPr>
              <w:ind w:left="-100" w:right="-93"/>
              <w:jc w:val="center"/>
            </w:pPr>
            <w:r w:rsidRPr="00717F7F">
              <w:t>2 18 00000 00 0000 000</w:t>
            </w:r>
          </w:p>
        </w:tc>
        <w:tc>
          <w:tcPr>
            <w:tcW w:w="2118" w:type="dxa"/>
            <w:noWrap/>
            <w:vAlign w:val="center"/>
          </w:tcPr>
          <w:p w14:paraId="40D90EBD" w14:textId="77777777" w:rsidR="009C20C2" w:rsidRPr="00717F7F" w:rsidRDefault="009C20C2" w:rsidP="00D56974">
            <w:pPr>
              <w:jc w:val="both"/>
            </w:pPr>
            <w:r w:rsidRPr="00717F7F"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410" w:type="dxa"/>
            <w:noWrap/>
            <w:vAlign w:val="center"/>
          </w:tcPr>
          <w:p w14:paraId="62173011" w14:textId="77777777" w:rsidR="009C20C2" w:rsidRPr="00717F7F" w:rsidRDefault="009C20C2" w:rsidP="00D56974">
            <w:pPr>
              <w:ind w:left="-109"/>
              <w:jc w:val="right"/>
            </w:pPr>
            <w:r w:rsidRPr="00717F7F">
              <w:t>701,9</w:t>
            </w:r>
          </w:p>
        </w:tc>
        <w:tc>
          <w:tcPr>
            <w:tcW w:w="1559" w:type="dxa"/>
            <w:vAlign w:val="center"/>
          </w:tcPr>
          <w:p w14:paraId="2E9BD9FD" w14:textId="77777777" w:rsidR="009C20C2" w:rsidRPr="00717F7F" w:rsidRDefault="009C20C2" w:rsidP="00940324">
            <w:pPr>
              <w:ind w:left="-109" w:right="35"/>
              <w:jc w:val="right"/>
            </w:pPr>
            <w:r w:rsidRPr="00717F7F">
              <w:t>701,9</w:t>
            </w:r>
          </w:p>
        </w:tc>
        <w:tc>
          <w:tcPr>
            <w:tcW w:w="1296" w:type="dxa"/>
            <w:noWrap/>
            <w:vAlign w:val="center"/>
          </w:tcPr>
          <w:p w14:paraId="2C068246" w14:textId="77777777" w:rsidR="009C20C2" w:rsidRPr="00717F7F" w:rsidRDefault="009C20C2" w:rsidP="00940324">
            <w:pPr>
              <w:ind w:left="-162" w:right="35"/>
              <w:jc w:val="right"/>
            </w:pPr>
            <w:r w:rsidRPr="00717F7F">
              <w:t>29 827,7</w:t>
            </w:r>
          </w:p>
        </w:tc>
      </w:tr>
      <w:tr w:rsidR="00717F7F" w:rsidRPr="00717F7F" w14:paraId="29450FF8" w14:textId="77777777" w:rsidTr="009C20C2">
        <w:trPr>
          <w:trHeight w:val="1995"/>
          <w:jc w:val="center"/>
        </w:trPr>
        <w:tc>
          <w:tcPr>
            <w:tcW w:w="2555" w:type="dxa"/>
            <w:noWrap/>
            <w:vAlign w:val="center"/>
          </w:tcPr>
          <w:p w14:paraId="4284246D" w14:textId="77777777" w:rsidR="009C20C2" w:rsidRPr="00717F7F" w:rsidRDefault="009C20C2" w:rsidP="00D56974">
            <w:pPr>
              <w:ind w:left="-100" w:right="-93"/>
              <w:jc w:val="center"/>
            </w:pPr>
            <w:r w:rsidRPr="00717F7F">
              <w:lastRenderedPageBreak/>
              <w:t>2 19 00000 00 0000 000</w:t>
            </w:r>
          </w:p>
        </w:tc>
        <w:tc>
          <w:tcPr>
            <w:tcW w:w="2118" w:type="dxa"/>
            <w:noWrap/>
            <w:vAlign w:val="center"/>
          </w:tcPr>
          <w:p w14:paraId="62763A85" w14:textId="77777777" w:rsidR="009C20C2" w:rsidRPr="00717F7F" w:rsidRDefault="009C20C2" w:rsidP="00D56974">
            <w:pPr>
              <w:jc w:val="both"/>
            </w:pPr>
            <w:r w:rsidRPr="00717F7F"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410" w:type="dxa"/>
            <w:noWrap/>
            <w:vAlign w:val="center"/>
          </w:tcPr>
          <w:p w14:paraId="6CAFE0BF" w14:textId="77777777" w:rsidR="009C20C2" w:rsidRPr="00717F7F" w:rsidRDefault="009C20C2" w:rsidP="00D56974">
            <w:pPr>
              <w:ind w:left="-109"/>
              <w:jc w:val="right"/>
            </w:pPr>
            <w:r w:rsidRPr="00717F7F">
              <w:t>0,0</w:t>
            </w:r>
          </w:p>
        </w:tc>
        <w:tc>
          <w:tcPr>
            <w:tcW w:w="1559" w:type="dxa"/>
            <w:vAlign w:val="center"/>
          </w:tcPr>
          <w:p w14:paraId="324DF6D3" w14:textId="77777777" w:rsidR="009C20C2" w:rsidRPr="00717F7F" w:rsidRDefault="009C20C2" w:rsidP="00940324">
            <w:pPr>
              <w:ind w:left="-109" w:right="35"/>
              <w:jc w:val="right"/>
            </w:pPr>
            <w:r w:rsidRPr="00717F7F">
              <w:t>0,0</w:t>
            </w:r>
          </w:p>
        </w:tc>
        <w:tc>
          <w:tcPr>
            <w:tcW w:w="1296" w:type="dxa"/>
            <w:noWrap/>
            <w:vAlign w:val="center"/>
          </w:tcPr>
          <w:p w14:paraId="7402C4CE" w14:textId="77777777" w:rsidR="009C20C2" w:rsidRPr="00717F7F" w:rsidRDefault="009C20C2" w:rsidP="00940324">
            <w:pPr>
              <w:ind w:left="-162" w:right="35"/>
              <w:jc w:val="right"/>
            </w:pPr>
            <w:r w:rsidRPr="00717F7F">
              <w:t>-276 458,5</w:t>
            </w:r>
          </w:p>
        </w:tc>
      </w:tr>
      <w:tr w:rsidR="00717F7F" w:rsidRPr="00717F7F" w14:paraId="3BF9C4B5" w14:textId="77777777" w:rsidTr="00D56974">
        <w:trPr>
          <w:trHeight w:val="393"/>
          <w:jc w:val="center"/>
        </w:trPr>
        <w:tc>
          <w:tcPr>
            <w:tcW w:w="4673" w:type="dxa"/>
            <w:gridSpan w:val="2"/>
            <w:noWrap/>
            <w:vAlign w:val="center"/>
          </w:tcPr>
          <w:p w14:paraId="59825DC1" w14:textId="77777777" w:rsidR="009C20C2" w:rsidRPr="00717F7F" w:rsidRDefault="009C20C2" w:rsidP="00D56974">
            <w:pPr>
              <w:ind w:right="-93"/>
              <w:rPr>
                <w:bCs/>
              </w:rPr>
            </w:pPr>
            <w:r w:rsidRPr="00717F7F">
              <w:t>ВСЕГО ДОХОДОВ</w:t>
            </w:r>
          </w:p>
        </w:tc>
        <w:tc>
          <w:tcPr>
            <w:tcW w:w="2410" w:type="dxa"/>
            <w:noWrap/>
            <w:vAlign w:val="center"/>
          </w:tcPr>
          <w:p w14:paraId="7953ABF2" w14:textId="77777777" w:rsidR="009C20C2" w:rsidRPr="00717F7F" w:rsidRDefault="009C20C2" w:rsidP="00D56974">
            <w:pPr>
              <w:widowControl w:val="0"/>
              <w:ind w:left="-109"/>
              <w:jc w:val="right"/>
            </w:pPr>
            <w:r w:rsidRPr="00717F7F">
              <w:t>17 760 508,1</w:t>
            </w:r>
          </w:p>
        </w:tc>
        <w:tc>
          <w:tcPr>
            <w:tcW w:w="1559" w:type="dxa"/>
            <w:vAlign w:val="center"/>
          </w:tcPr>
          <w:p w14:paraId="19F86644" w14:textId="77777777" w:rsidR="009C20C2" w:rsidRPr="00717F7F" w:rsidRDefault="009C20C2" w:rsidP="00940324">
            <w:pPr>
              <w:widowControl w:val="0"/>
              <w:ind w:left="-109" w:right="35"/>
              <w:jc w:val="right"/>
            </w:pPr>
            <w:r w:rsidRPr="00717F7F">
              <w:t>17 760 508,1</w:t>
            </w:r>
          </w:p>
        </w:tc>
        <w:tc>
          <w:tcPr>
            <w:tcW w:w="1296" w:type="dxa"/>
            <w:noWrap/>
            <w:vAlign w:val="center"/>
          </w:tcPr>
          <w:p w14:paraId="69780236" w14:textId="77777777" w:rsidR="009C20C2" w:rsidRPr="00717F7F" w:rsidRDefault="009C20C2" w:rsidP="00940324">
            <w:pPr>
              <w:ind w:left="-257" w:right="-83"/>
              <w:jc w:val="right"/>
            </w:pPr>
            <w:r w:rsidRPr="00717F7F">
              <w:t>2 983 326,3</w:t>
            </w:r>
          </w:p>
        </w:tc>
      </w:tr>
    </w:tbl>
    <w:p w14:paraId="66153490" w14:textId="77777777" w:rsidR="00F72E1E" w:rsidRPr="00717F7F" w:rsidRDefault="00F72E1E" w:rsidP="00C92A90">
      <w:pPr>
        <w:widowControl w:val="0"/>
        <w:tabs>
          <w:tab w:val="left" w:pos="5954"/>
          <w:tab w:val="left" w:pos="6379"/>
        </w:tabs>
        <w:jc w:val="center"/>
        <w:rPr>
          <w:sz w:val="26"/>
          <w:szCs w:val="26"/>
        </w:rPr>
      </w:pPr>
    </w:p>
    <w:p w14:paraId="6A10710D" w14:textId="568E7332" w:rsidR="00C92A90" w:rsidRPr="00717F7F" w:rsidRDefault="00C92A90" w:rsidP="00C92A90">
      <w:pPr>
        <w:widowControl w:val="0"/>
        <w:tabs>
          <w:tab w:val="left" w:pos="5954"/>
          <w:tab w:val="left" w:pos="6379"/>
        </w:tabs>
        <w:jc w:val="center"/>
        <w:rPr>
          <w:sz w:val="26"/>
          <w:szCs w:val="26"/>
        </w:rPr>
      </w:pPr>
      <w:r w:rsidRPr="00717F7F">
        <w:rPr>
          <w:sz w:val="26"/>
          <w:szCs w:val="26"/>
        </w:rPr>
        <w:t>Показатели расходов городского бюджета</w:t>
      </w:r>
    </w:p>
    <w:p w14:paraId="13CDE28E" w14:textId="77777777" w:rsidR="00C92A90" w:rsidRPr="00717F7F" w:rsidRDefault="00C92A90" w:rsidP="00C92A90">
      <w:pPr>
        <w:widowControl w:val="0"/>
        <w:tabs>
          <w:tab w:val="left" w:pos="5954"/>
          <w:tab w:val="left" w:pos="6379"/>
        </w:tabs>
        <w:jc w:val="center"/>
        <w:rPr>
          <w:sz w:val="26"/>
          <w:szCs w:val="26"/>
        </w:rPr>
      </w:pPr>
      <w:r w:rsidRPr="00717F7F">
        <w:rPr>
          <w:sz w:val="26"/>
          <w:szCs w:val="26"/>
        </w:rPr>
        <w:t>по разделам и подразделам классификации расходов бюджета</w:t>
      </w:r>
    </w:p>
    <w:p w14:paraId="5C792B77" w14:textId="77777777" w:rsidR="00C92A90" w:rsidRPr="00717F7F" w:rsidRDefault="00C92A90" w:rsidP="00C92A90">
      <w:pPr>
        <w:widowControl w:val="0"/>
        <w:jc w:val="right"/>
        <w:rPr>
          <w:sz w:val="26"/>
          <w:szCs w:val="26"/>
        </w:rPr>
      </w:pPr>
    </w:p>
    <w:p w14:paraId="2F8551D1" w14:textId="77777777" w:rsidR="00C92A90" w:rsidRPr="00717F7F" w:rsidRDefault="00C92A90" w:rsidP="00C92A90">
      <w:pPr>
        <w:widowControl w:val="0"/>
        <w:ind w:left="8364" w:right="-144"/>
        <w:rPr>
          <w:sz w:val="26"/>
          <w:szCs w:val="26"/>
        </w:rPr>
      </w:pPr>
      <w:r w:rsidRPr="00717F7F">
        <w:rPr>
          <w:sz w:val="26"/>
          <w:szCs w:val="26"/>
        </w:rPr>
        <w:t>Таблица 2</w:t>
      </w:r>
    </w:p>
    <w:p w14:paraId="28A093BF" w14:textId="77777777" w:rsidR="00C92A90" w:rsidRPr="00717F7F" w:rsidRDefault="00C92A90" w:rsidP="00C92A90">
      <w:pPr>
        <w:widowControl w:val="0"/>
        <w:ind w:left="8364" w:right="-144"/>
        <w:rPr>
          <w:sz w:val="26"/>
          <w:szCs w:val="26"/>
        </w:rPr>
      </w:pPr>
      <w:r w:rsidRPr="00717F7F">
        <w:rPr>
          <w:sz w:val="26"/>
          <w:szCs w:val="26"/>
        </w:rPr>
        <w:t>тыс. рублей</w:t>
      </w:r>
    </w:p>
    <w:tbl>
      <w:tblPr>
        <w:tblW w:w="9881" w:type="dxa"/>
        <w:jc w:val="center"/>
        <w:tblLayout w:type="fixed"/>
        <w:tblLook w:val="04A0" w:firstRow="1" w:lastRow="0" w:firstColumn="1" w:lastColumn="0" w:noHBand="0" w:noVBand="1"/>
      </w:tblPr>
      <w:tblGrid>
        <w:gridCol w:w="3577"/>
        <w:gridCol w:w="860"/>
        <w:gridCol w:w="859"/>
        <w:gridCol w:w="1576"/>
        <w:gridCol w:w="1577"/>
        <w:gridCol w:w="1432"/>
      </w:tblGrid>
      <w:tr w:rsidR="00717F7F" w:rsidRPr="00717F7F" w14:paraId="7706E909" w14:textId="77777777" w:rsidTr="003402B8">
        <w:trPr>
          <w:trHeight w:val="11"/>
          <w:tblHeader/>
          <w:jc w:val="center"/>
        </w:trPr>
        <w:tc>
          <w:tcPr>
            <w:tcW w:w="3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0D18A" w14:textId="77777777" w:rsidR="00CB3E47" w:rsidRPr="00717F7F" w:rsidRDefault="00CB3E47" w:rsidP="000724E6">
            <w:pPr>
              <w:widowControl w:val="0"/>
              <w:jc w:val="center"/>
            </w:pPr>
            <w:bookmarkStart w:id="1" w:name="RANGE!A9:F59"/>
            <w:r w:rsidRPr="00717F7F">
              <w:t>Наименование</w:t>
            </w:r>
            <w:bookmarkEnd w:id="1"/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37C17" w14:textId="77777777" w:rsidR="00CB3E47" w:rsidRPr="00717F7F" w:rsidRDefault="00CB3E47" w:rsidP="000724E6">
            <w:pPr>
              <w:widowControl w:val="0"/>
              <w:jc w:val="center"/>
            </w:pPr>
            <w:r w:rsidRPr="00717F7F">
              <w:t>Раздел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C59D8" w14:textId="77777777" w:rsidR="00CB3E47" w:rsidRPr="00717F7F" w:rsidRDefault="00CB3E47" w:rsidP="000724E6">
            <w:pPr>
              <w:widowControl w:val="0"/>
              <w:jc w:val="center"/>
            </w:pPr>
            <w:r w:rsidRPr="00717F7F">
              <w:t>Подраздел</w:t>
            </w: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F84FF" w14:textId="77777777" w:rsidR="00CB3E47" w:rsidRPr="00717F7F" w:rsidRDefault="00CB3E47" w:rsidP="0029772B">
            <w:pPr>
              <w:widowControl w:val="0"/>
              <w:ind w:left="-114" w:right="-92"/>
              <w:jc w:val="center"/>
            </w:pPr>
            <w:r w:rsidRPr="00717F7F">
              <w:t>Плановые показатели на год, утвержденные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DCFBB" w14:textId="1EE605EE" w:rsidR="00CB3E47" w:rsidRPr="00717F7F" w:rsidRDefault="00CB3E47" w:rsidP="00BE058C">
            <w:pPr>
              <w:widowControl w:val="0"/>
              <w:ind w:left="-118"/>
              <w:jc w:val="right"/>
            </w:pPr>
            <w:r w:rsidRPr="00717F7F">
              <w:t>Исполнено</w:t>
            </w:r>
          </w:p>
        </w:tc>
      </w:tr>
      <w:tr w:rsidR="00717F7F" w:rsidRPr="00717F7F" w14:paraId="5CA09620" w14:textId="77777777" w:rsidTr="003402B8">
        <w:trPr>
          <w:trHeight w:val="11"/>
          <w:tblHeader/>
          <w:jc w:val="center"/>
        </w:trPr>
        <w:tc>
          <w:tcPr>
            <w:tcW w:w="3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6EFA2" w14:textId="77777777" w:rsidR="00CB3E47" w:rsidRPr="00717F7F" w:rsidRDefault="00CB3E47" w:rsidP="000724E6">
            <w:pPr>
              <w:widowControl w:val="0"/>
              <w:jc w:val="center"/>
            </w:pP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4134F" w14:textId="77777777" w:rsidR="00CB3E47" w:rsidRPr="00717F7F" w:rsidRDefault="00CB3E47" w:rsidP="000724E6">
            <w:pPr>
              <w:widowControl w:val="0"/>
              <w:jc w:val="center"/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5A866" w14:textId="77777777" w:rsidR="00CB3E47" w:rsidRPr="00717F7F" w:rsidRDefault="00CB3E47" w:rsidP="000724E6">
            <w:pPr>
              <w:widowControl w:val="0"/>
              <w:jc w:val="center"/>
            </w:pP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46778" w14:textId="77777777" w:rsidR="00CB3E47" w:rsidRPr="00717F7F" w:rsidRDefault="00CB3E47" w:rsidP="0029772B">
            <w:pPr>
              <w:widowControl w:val="0"/>
              <w:ind w:left="-46" w:right="-114"/>
              <w:jc w:val="center"/>
            </w:pPr>
            <w:r w:rsidRPr="00717F7F">
              <w:t>решением</w:t>
            </w:r>
          </w:p>
          <w:p w14:paraId="73BA1DB4" w14:textId="663A5C38" w:rsidR="00CB3E47" w:rsidRPr="00717F7F" w:rsidRDefault="00CB3E47" w:rsidP="0029772B">
            <w:pPr>
              <w:widowControl w:val="0"/>
              <w:ind w:left="-46"/>
              <w:jc w:val="center"/>
            </w:pPr>
            <w:r w:rsidRPr="00717F7F">
              <w:t>Череповецкой городской Думы о городском</w:t>
            </w:r>
            <w:r w:rsidR="0054516B" w:rsidRPr="00717F7F">
              <w:t xml:space="preserve"> </w:t>
            </w:r>
            <w:r w:rsidRPr="00717F7F">
              <w:t>бюджете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D3B56" w14:textId="77777777" w:rsidR="00484EF1" w:rsidRPr="00717F7F" w:rsidRDefault="00CB3E47" w:rsidP="000724E6">
            <w:pPr>
              <w:widowControl w:val="0"/>
              <w:ind w:left="-101" w:right="-189"/>
              <w:jc w:val="center"/>
            </w:pPr>
            <w:r w:rsidRPr="00717F7F">
              <w:t xml:space="preserve">с учетом </w:t>
            </w:r>
          </w:p>
          <w:p w14:paraId="46127BA0" w14:textId="619E5C71" w:rsidR="00CB3E47" w:rsidRPr="00717F7F" w:rsidRDefault="00CB3E47" w:rsidP="00484EF1">
            <w:pPr>
              <w:widowControl w:val="0"/>
              <w:ind w:left="-245" w:right="-189"/>
              <w:jc w:val="center"/>
              <w:rPr>
                <w:lang w:val="en-US"/>
              </w:rPr>
            </w:pPr>
            <w:r w:rsidRPr="00717F7F">
              <w:t>особенностей</w:t>
            </w:r>
            <w:r w:rsidRPr="00717F7F">
              <w:rPr>
                <w:rStyle w:val="af"/>
                <w:lang w:val="en-US"/>
              </w:rPr>
              <w:endnoteReference w:customMarkFollows="1" w:id="1"/>
              <w:t>*</w:t>
            </w:r>
          </w:p>
        </w:tc>
        <w:tc>
          <w:tcPr>
            <w:tcW w:w="1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D7F11" w14:textId="6BC5D0BE" w:rsidR="00CB3E47" w:rsidRPr="00717F7F" w:rsidRDefault="00CB3E47" w:rsidP="0031748E">
            <w:pPr>
              <w:widowControl w:val="0"/>
              <w:jc w:val="center"/>
            </w:pPr>
          </w:p>
        </w:tc>
      </w:tr>
      <w:tr w:rsidR="00717F7F" w:rsidRPr="00717F7F" w14:paraId="4FA7B00F" w14:textId="77777777" w:rsidTr="003402B8">
        <w:trPr>
          <w:trHeight w:val="11"/>
          <w:jc w:val="center"/>
        </w:trPr>
        <w:tc>
          <w:tcPr>
            <w:tcW w:w="3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C397F" w14:textId="77777777" w:rsidR="00616B5C" w:rsidRPr="00717F7F" w:rsidRDefault="00616B5C" w:rsidP="00616B5C">
            <w:pPr>
              <w:widowControl w:val="0"/>
              <w:jc w:val="both"/>
            </w:pPr>
            <w:r w:rsidRPr="00717F7F">
              <w:t>ОБЩЕГОСУДАРСТВЕННЫЕ ВОПРОСЫ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677E1" w14:textId="77777777" w:rsidR="00616B5C" w:rsidRPr="00717F7F" w:rsidRDefault="00616B5C" w:rsidP="00616B5C">
            <w:pPr>
              <w:widowControl w:val="0"/>
              <w:jc w:val="center"/>
            </w:pPr>
            <w:r w:rsidRPr="00717F7F"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1DC29" w14:textId="77777777" w:rsidR="00616B5C" w:rsidRPr="00717F7F" w:rsidRDefault="00616B5C" w:rsidP="00616B5C">
            <w:pPr>
              <w:widowControl w:val="0"/>
              <w:jc w:val="center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F80089" w14:textId="5853310B" w:rsidR="00616B5C" w:rsidRPr="00717F7F" w:rsidRDefault="00616B5C" w:rsidP="00616B5C">
            <w:pPr>
              <w:jc w:val="right"/>
            </w:pPr>
            <w:r w:rsidRPr="00717F7F">
              <w:t>1 154 644,3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397A7D" w14:textId="54DAA670" w:rsidR="00616B5C" w:rsidRPr="00717F7F" w:rsidRDefault="00616B5C" w:rsidP="00616B5C">
            <w:pPr>
              <w:widowControl w:val="0"/>
              <w:jc w:val="right"/>
            </w:pPr>
            <w:r w:rsidRPr="00717F7F">
              <w:t>1 154 844,3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1CC469" w14:textId="41285CD8" w:rsidR="00616B5C" w:rsidRPr="00717F7F" w:rsidRDefault="00616B5C" w:rsidP="00616B5C">
            <w:pPr>
              <w:widowControl w:val="0"/>
              <w:jc w:val="right"/>
            </w:pPr>
            <w:r w:rsidRPr="00717F7F">
              <w:t>237 714,2</w:t>
            </w:r>
          </w:p>
        </w:tc>
      </w:tr>
      <w:tr w:rsidR="00717F7F" w:rsidRPr="00717F7F" w14:paraId="1779A30E" w14:textId="77777777" w:rsidTr="003402B8">
        <w:trPr>
          <w:trHeight w:val="11"/>
          <w:jc w:val="center"/>
        </w:trPr>
        <w:tc>
          <w:tcPr>
            <w:tcW w:w="3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A06F7" w14:textId="77777777" w:rsidR="00616B5C" w:rsidRPr="00717F7F" w:rsidRDefault="00616B5C" w:rsidP="00616B5C">
            <w:pPr>
              <w:widowControl w:val="0"/>
              <w:jc w:val="both"/>
            </w:pPr>
            <w:r w:rsidRPr="00717F7F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A1190" w14:textId="77777777" w:rsidR="00616B5C" w:rsidRPr="00717F7F" w:rsidRDefault="00616B5C" w:rsidP="00616B5C">
            <w:pPr>
              <w:widowControl w:val="0"/>
              <w:jc w:val="center"/>
            </w:pPr>
            <w:r w:rsidRPr="00717F7F"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0A770" w14:textId="77777777" w:rsidR="00616B5C" w:rsidRPr="00717F7F" w:rsidRDefault="00616B5C" w:rsidP="00616B5C">
            <w:pPr>
              <w:widowControl w:val="0"/>
              <w:jc w:val="center"/>
            </w:pPr>
            <w:r w:rsidRPr="00717F7F">
              <w:t>02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B463A2" w14:textId="6A7037E9" w:rsidR="00616B5C" w:rsidRPr="00717F7F" w:rsidRDefault="00616B5C" w:rsidP="00616B5C">
            <w:pPr>
              <w:widowControl w:val="0"/>
              <w:jc w:val="right"/>
            </w:pPr>
            <w:r w:rsidRPr="00717F7F">
              <w:t>6 182,9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5EFF91" w14:textId="49FF1609" w:rsidR="00616B5C" w:rsidRPr="00717F7F" w:rsidRDefault="00616B5C" w:rsidP="00616B5C">
            <w:pPr>
              <w:widowControl w:val="0"/>
              <w:jc w:val="right"/>
            </w:pPr>
            <w:r w:rsidRPr="00717F7F">
              <w:t>6 182,9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7F1C9E" w14:textId="5FBC8314" w:rsidR="00616B5C" w:rsidRPr="00717F7F" w:rsidRDefault="00616B5C" w:rsidP="00616B5C">
            <w:pPr>
              <w:widowControl w:val="0"/>
              <w:jc w:val="right"/>
            </w:pPr>
            <w:r w:rsidRPr="00717F7F">
              <w:t>2 144,0</w:t>
            </w:r>
          </w:p>
        </w:tc>
      </w:tr>
      <w:tr w:rsidR="00717F7F" w:rsidRPr="00717F7F" w14:paraId="6381CD04" w14:textId="77777777" w:rsidTr="003402B8">
        <w:trPr>
          <w:trHeight w:val="11"/>
          <w:jc w:val="center"/>
        </w:trPr>
        <w:tc>
          <w:tcPr>
            <w:tcW w:w="3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118C5" w14:textId="77777777" w:rsidR="00616B5C" w:rsidRPr="00717F7F" w:rsidRDefault="00616B5C" w:rsidP="00616B5C">
            <w:pPr>
              <w:widowControl w:val="0"/>
              <w:jc w:val="both"/>
            </w:pPr>
            <w:r w:rsidRPr="00717F7F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FF862" w14:textId="77777777" w:rsidR="00616B5C" w:rsidRPr="00717F7F" w:rsidRDefault="00616B5C" w:rsidP="00616B5C">
            <w:pPr>
              <w:widowControl w:val="0"/>
              <w:jc w:val="center"/>
            </w:pPr>
            <w:r w:rsidRPr="00717F7F"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8B7FF" w14:textId="77777777" w:rsidR="00616B5C" w:rsidRPr="00717F7F" w:rsidRDefault="00616B5C" w:rsidP="00616B5C">
            <w:pPr>
              <w:widowControl w:val="0"/>
              <w:jc w:val="center"/>
            </w:pPr>
            <w:r w:rsidRPr="00717F7F">
              <w:t>03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3776CB" w14:textId="0AA3178B" w:rsidR="00616B5C" w:rsidRPr="00717F7F" w:rsidRDefault="00616B5C" w:rsidP="00616B5C">
            <w:pPr>
              <w:widowControl w:val="0"/>
              <w:jc w:val="right"/>
            </w:pPr>
            <w:r w:rsidRPr="00717F7F">
              <w:t>29 283,7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D53CB0" w14:textId="5F88E48E" w:rsidR="00616B5C" w:rsidRPr="00717F7F" w:rsidRDefault="00616B5C" w:rsidP="00616B5C">
            <w:pPr>
              <w:widowControl w:val="0"/>
              <w:jc w:val="right"/>
            </w:pPr>
            <w:r w:rsidRPr="00717F7F">
              <w:t>29 283,7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85F7D7" w14:textId="3988221E" w:rsidR="00616B5C" w:rsidRPr="00717F7F" w:rsidRDefault="00616B5C" w:rsidP="00616B5C">
            <w:pPr>
              <w:widowControl w:val="0"/>
              <w:jc w:val="right"/>
            </w:pPr>
            <w:r w:rsidRPr="00717F7F">
              <w:t>4 284,2</w:t>
            </w:r>
          </w:p>
        </w:tc>
      </w:tr>
      <w:tr w:rsidR="00717F7F" w:rsidRPr="00717F7F" w14:paraId="17E4582F" w14:textId="77777777" w:rsidTr="003402B8">
        <w:trPr>
          <w:trHeight w:val="11"/>
          <w:jc w:val="center"/>
        </w:trPr>
        <w:tc>
          <w:tcPr>
            <w:tcW w:w="3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31176" w14:textId="1F694212" w:rsidR="00616B5C" w:rsidRPr="00717F7F" w:rsidRDefault="00616B5C" w:rsidP="00616B5C">
            <w:pPr>
              <w:widowControl w:val="0"/>
              <w:jc w:val="both"/>
            </w:pPr>
            <w:r w:rsidRPr="00717F7F"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18AC5" w14:textId="77777777" w:rsidR="00616B5C" w:rsidRPr="00717F7F" w:rsidRDefault="00616B5C" w:rsidP="00616B5C">
            <w:pPr>
              <w:widowControl w:val="0"/>
              <w:jc w:val="center"/>
            </w:pPr>
            <w:r w:rsidRPr="00717F7F"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59C87" w14:textId="77777777" w:rsidR="00616B5C" w:rsidRPr="00717F7F" w:rsidRDefault="00616B5C" w:rsidP="00616B5C">
            <w:pPr>
              <w:widowControl w:val="0"/>
              <w:jc w:val="center"/>
            </w:pPr>
            <w:r w:rsidRPr="00717F7F">
              <w:t>04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A2D5A3" w14:textId="5D3E276F" w:rsidR="00616B5C" w:rsidRPr="00717F7F" w:rsidRDefault="00616B5C" w:rsidP="00616B5C">
            <w:pPr>
              <w:widowControl w:val="0"/>
              <w:jc w:val="right"/>
            </w:pPr>
            <w:r w:rsidRPr="00717F7F">
              <w:t>194 337,5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EAABF3" w14:textId="103A9A8C" w:rsidR="00616B5C" w:rsidRPr="00717F7F" w:rsidRDefault="00616B5C" w:rsidP="00616B5C">
            <w:pPr>
              <w:widowControl w:val="0"/>
              <w:jc w:val="right"/>
            </w:pPr>
            <w:r w:rsidRPr="00717F7F">
              <w:t>194 337,5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D36C09" w14:textId="610C5050" w:rsidR="00616B5C" w:rsidRPr="00717F7F" w:rsidRDefault="00616B5C" w:rsidP="00616B5C">
            <w:pPr>
              <w:widowControl w:val="0"/>
              <w:jc w:val="right"/>
            </w:pPr>
            <w:r w:rsidRPr="00717F7F">
              <w:t>39 026,6</w:t>
            </w:r>
          </w:p>
        </w:tc>
      </w:tr>
      <w:tr w:rsidR="00717F7F" w:rsidRPr="00717F7F" w14:paraId="1F3A3C3C" w14:textId="77777777" w:rsidTr="003402B8">
        <w:trPr>
          <w:trHeight w:val="11"/>
          <w:jc w:val="center"/>
        </w:trPr>
        <w:tc>
          <w:tcPr>
            <w:tcW w:w="3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7BE6B" w14:textId="77777777" w:rsidR="00616B5C" w:rsidRPr="00717F7F" w:rsidRDefault="00616B5C" w:rsidP="00616B5C">
            <w:pPr>
              <w:widowControl w:val="0"/>
              <w:jc w:val="both"/>
            </w:pPr>
            <w:r w:rsidRPr="00717F7F">
              <w:t>Судебная система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0E350" w14:textId="77777777" w:rsidR="00616B5C" w:rsidRPr="00717F7F" w:rsidRDefault="00616B5C" w:rsidP="00616B5C">
            <w:pPr>
              <w:widowControl w:val="0"/>
              <w:jc w:val="center"/>
            </w:pPr>
            <w:r w:rsidRPr="00717F7F"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D691A" w14:textId="77777777" w:rsidR="00616B5C" w:rsidRPr="00717F7F" w:rsidRDefault="00616B5C" w:rsidP="00616B5C">
            <w:pPr>
              <w:widowControl w:val="0"/>
              <w:jc w:val="center"/>
            </w:pPr>
            <w:r w:rsidRPr="00717F7F">
              <w:t>05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C5D9A5" w14:textId="0B6352E9" w:rsidR="00616B5C" w:rsidRPr="00717F7F" w:rsidRDefault="00616B5C" w:rsidP="00616B5C">
            <w:pPr>
              <w:widowControl w:val="0"/>
              <w:jc w:val="right"/>
            </w:pPr>
            <w:r w:rsidRPr="00717F7F">
              <w:t>172,3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3B688E" w14:textId="201536AA" w:rsidR="00616B5C" w:rsidRPr="00717F7F" w:rsidRDefault="00616B5C" w:rsidP="00616B5C">
            <w:pPr>
              <w:widowControl w:val="0"/>
              <w:jc w:val="right"/>
            </w:pPr>
            <w:r w:rsidRPr="00717F7F">
              <w:t>172,3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26F2B8" w14:textId="49EA8325" w:rsidR="00616B5C" w:rsidRPr="00717F7F" w:rsidRDefault="00616B5C" w:rsidP="00616B5C">
            <w:pPr>
              <w:widowControl w:val="0"/>
              <w:jc w:val="right"/>
            </w:pPr>
            <w:r w:rsidRPr="00717F7F">
              <w:t>172,3</w:t>
            </w:r>
          </w:p>
        </w:tc>
      </w:tr>
      <w:tr w:rsidR="00717F7F" w:rsidRPr="00717F7F" w14:paraId="4BA8291C" w14:textId="77777777" w:rsidTr="003402B8">
        <w:trPr>
          <w:trHeight w:val="11"/>
          <w:jc w:val="center"/>
        </w:trPr>
        <w:tc>
          <w:tcPr>
            <w:tcW w:w="3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596E7" w14:textId="77777777" w:rsidR="00616B5C" w:rsidRPr="00717F7F" w:rsidRDefault="00616B5C" w:rsidP="00616B5C">
            <w:pPr>
              <w:widowControl w:val="0"/>
              <w:jc w:val="both"/>
            </w:pPr>
            <w:r w:rsidRPr="00717F7F">
              <w:t xml:space="preserve">Обеспечение деятельности финансовых, налоговых и таможенных органов и органов финансового (финансово-бюджетного) надзора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ACBDF" w14:textId="77777777" w:rsidR="00616B5C" w:rsidRPr="00717F7F" w:rsidRDefault="00616B5C" w:rsidP="00616B5C">
            <w:pPr>
              <w:widowControl w:val="0"/>
              <w:jc w:val="center"/>
            </w:pPr>
            <w:r w:rsidRPr="00717F7F"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C0D72" w14:textId="77777777" w:rsidR="00616B5C" w:rsidRPr="00717F7F" w:rsidRDefault="00616B5C" w:rsidP="00616B5C">
            <w:pPr>
              <w:widowControl w:val="0"/>
              <w:jc w:val="center"/>
            </w:pPr>
            <w:r w:rsidRPr="00717F7F">
              <w:t>06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6C8364" w14:textId="7F06C28D" w:rsidR="00616B5C" w:rsidRPr="00717F7F" w:rsidRDefault="00616B5C" w:rsidP="00616B5C">
            <w:pPr>
              <w:widowControl w:val="0"/>
              <w:jc w:val="right"/>
            </w:pPr>
            <w:r w:rsidRPr="00717F7F">
              <w:t>63 485,8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F956EA" w14:textId="149F07B4" w:rsidR="00616B5C" w:rsidRPr="00717F7F" w:rsidRDefault="00616B5C" w:rsidP="00616B5C">
            <w:pPr>
              <w:widowControl w:val="0"/>
              <w:jc w:val="right"/>
            </w:pPr>
            <w:r w:rsidRPr="00717F7F">
              <w:t>63 685,8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8822B4" w14:textId="2D77B936" w:rsidR="00616B5C" w:rsidRPr="00717F7F" w:rsidRDefault="00616B5C" w:rsidP="00616B5C">
            <w:pPr>
              <w:widowControl w:val="0"/>
              <w:jc w:val="right"/>
            </w:pPr>
            <w:r w:rsidRPr="00717F7F">
              <w:t>10 831,5</w:t>
            </w:r>
          </w:p>
        </w:tc>
      </w:tr>
      <w:tr w:rsidR="00717F7F" w:rsidRPr="00717F7F" w14:paraId="792DF912" w14:textId="77777777" w:rsidTr="003402B8">
        <w:trPr>
          <w:trHeight w:val="11"/>
          <w:jc w:val="center"/>
        </w:trPr>
        <w:tc>
          <w:tcPr>
            <w:tcW w:w="3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D0989" w14:textId="77777777" w:rsidR="00616B5C" w:rsidRPr="00717F7F" w:rsidRDefault="00616B5C" w:rsidP="00616B5C">
            <w:pPr>
              <w:widowControl w:val="0"/>
              <w:jc w:val="both"/>
            </w:pPr>
            <w:r w:rsidRPr="00717F7F">
              <w:t>Резервные фонды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3D48A" w14:textId="77777777" w:rsidR="00616B5C" w:rsidRPr="00717F7F" w:rsidRDefault="00616B5C" w:rsidP="00616B5C">
            <w:pPr>
              <w:widowControl w:val="0"/>
              <w:jc w:val="center"/>
            </w:pPr>
            <w:r w:rsidRPr="00717F7F"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D9112" w14:textId="77777777" w:rsidR="00616B5C" w:rsidRPr="00717F7F" w:rsidRDefault="00616B5C" w:rsidP="00616B5C">
            <w:pPr>
              <w:widowControl w:val="0"/>
              <w:jc w:val="center"/>
            </w:pPr>
            <w:r w:rsidRPr="00717F7F">
              <w:t>11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231856" w14:textId="7EF17657" w:rsidR="00616B5C" w:rsidRPr="00717F7F" w:rsidRDefault="00616B5C" w:rsidP="00616B5C">
            <w:pPr>
              <w:widowControl w:val="0"/>
              <w:jc w:val="right"/>
            </w:pPr>
            <w:r w:rsidRPr="00717F7F">
              <w:t>65 117,2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6968F2" w14:textId="2871A692" w:rsidR="00616B5C" w:rsidRPr="00717F7F" w:rsidRDefault="00616B5C" w:rsidP="00616B5C">
            <w:pPr>
              <w:widowControl w:val="0"/>
              <w:jc w:val="right"/>
            </w:pPr>
            <w:r w:rsidRPr="00717F7F">
              <w:t>65 117,2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EBCD41" w14:textId="1CC7C43D" w:rsidR="00616B5C" w:rsidRPr="00717F7F" w:rsidRDefault="00616B5C" w:rsidP="00616B5C">
            <w:pPr>
              <w:widowControl w:val="0"/>
              <w:jc w:val="right"/>
            </w:pPr>
            <w:r w:rsidRPr="00717F7F">
              <w:t>0,0</w:t>
            </w:r>
          </w:p>
        </w:tc>
      </w:tr>
      <w:tr w:rsidR="00717F7F" w:rsidRPr="00717F7F" w14:paraId="6C1DF018" w14:textId="77777777" w:rsidTr="003402B8">
        <w:trPr>
          <w:trHeight w:val="11"/>
          <w:jc w:val="center"/>
        </w:trPr>
        <w:tc>
          <w:tcPr>
            <w:tcW w:w="3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92C29" w14:textId="77777777" w:rsidR="00616B5C" w:rsidRPr="00717F7F" w:rsidRDefault="00616B5C" w:rsidP="00616B5C">
            <w:pPr>
              <w:widowControl w:val="0"/>
              <w:jc w:val="both"/>
            </w:pPr>
            <w:r w:rsidRPr="00717F7F">
              <w:lastRenderedPageBreak/>
              <w:t>Другие общегосударственные вопросы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00E38" w14:textId="77777777" w:rsidR="00616B5C" w:rsidRPr="00717F7F" w:rsidRDefault="00616B5C" w:rsidP="00616B5C">
            <w:pPr>
              <w:widowControl w:val="0"/>
              <w:jc w:val="center"/>
            </w:pPr>
            <w:r w:rsidRPr="00717F7F">
              <w:t>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E2E6C" w14:textId="77777777" w:rsidR="00616B5C" w:rsidRPr="00717F7F" w:rsidRDefault="00616B5C" w:rsidP="00616B5C">
            <w:pPr>
              <w:widowControl w:val="0"/>
              <w:jc w:val="center"/>
            </w:pPr>
            <w:r w:rsidRPr="00717F7F">
              <w:t>13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97A1EE" w14:textId="4BA4D6C5" w:rsidR="00616B5C" w:rsidRPr="00717F7F" w:rsidRDefault="00616B5C" w:rsidP="00616B5C">
            <w:pPr>
              <w:widowControl w:val="0"/>
              <w:jc w:val="right"/>
            </w:pPr>
            <w:r w:rsidRPr="00717F7F">
              <w:t>796 064,9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2BDFE2" w14:textId="01B91050" w:rsidR="00616B5C" w:rsidRPr="00717F7F" w:rsidRDefault="00616B5C" w:rsidP="00616B5C">
            <w:pPr>
              <w:widowControl w:val="0"/>
              <w:jc w:val="right"/>
            </w:pPr>
            <w:r w:rsidRPr="00717F7F">
              <w:t>796 064,9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38B252" w14:textId="06AAB315" w:rsidR="00616B5C" w:rsidRPr="00717F7F" w:rsidRDefault="00616B5C" w:rsidP="00616B5C">
            <w:pPr>
              <w:widowControl w:val="0"/>
              <w:jc w:val="right"/>
            </w:pPr>
            <w:r w:rsidRPr="00717F7F">
              <w:t>181 255,6</w:t>
            </w:r>
          </w:p>
        </w:tc>
      </w:tr>
      <w:tr w:rsidR="00717F7F" w:rsidRPr="00717F7F" w14:paraId="0976774A" w14:textId="77777777" w:rsidTr="003402B8">
        <w:trPr>
          <w:trHeight w:val="11"/>
          <w:jc w:val="center"/>
        </w:trPr>
        <w:tc>
          <w:tcPr>
            <w:tcW w:w="3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CE1F7" w14:textId="25800927" w:rsidR="00616B5C" w:rsidRPr="00717F7F" w:rsidRDefault="00616B5C" w:rsidP="00616B5C">
            <w:pPr>
              <w:widowControl w:val="0"/>
              <w:jc w:val="both"/>
            </w:pPr>
            <w:r w:rsidRPr="00717F7F">
              <w:t>НАЦИОНАЛЬНАЯ ОБОРОНА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35A416" w14:textId="4B206A1F" w:rsidR="00616B5C" w:rsidRPr="00717F7F" w:rsidRDefault="00616B5C" w:rsidP="00616B5C">
            <w:pPr>
              <w:widowControl w:val="0"/>
              <w:jc w:val="center"/>
            </w:pPr>
            <w:r w:rsidRPr="00717F7F">
              <w:t>02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E4B449" w14:textId="35941110" w:rsidR="00616B5C" w:rsidRPr="00717F7F" w:rsidRDefault="00616B5C" w:rsidP="00616B5C">
            <w:pPr>
              <w:widowControl w:val="0"/>
              <w:jc w:val="center"/>
            </w:pPr>
            <w:r w:rsidRPr="00717F7F">
              <w:t> 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E53BA0" w14:textId="38113B49" w:rsidR="00616B5C" w:rsidRPr="00717F7F" w:rsidRDefault="00616B5C" w:rsidP="00616B5C">
            <w:pPr>
              <w:widowControl w:val="0"/>
              <w:jc w:val="right"/>
            </w:pPr>
            <w:r w:rsidRPr="00717F7F">
              <w:t>110 000,0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2D1A35" w14:textId="16E05862" w:rsidR="00616B5C" w:rsidRPr="00717F7F" w:rsidRDefault="00616B5C" w:rsidP="00616B5C">
            <w:pPr>
              <w:widowControl w:val="0"/>
              <w:jc w:val="right"/>
            </w:pPr>
            <w:r w:rsidRPr="00717F7F">
              <w:t>110 000,0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5315C2" w14:textId="45BA89F4" w:rsidR="00616B5C" w:rsidRPr="00717F7F" w:rsidRDefault="00616B5C" w:rsidP="00616B5C">
            <w:pPr>
              <w:widowControl w:val="0"/>
              <w:jc w:val="right"/>
            </w:pPr>
            <w:r w:rsidRPr="00717F7F">
              <w:t>0,0</w:t>
            </w:r>
          </w:p>
        </w:tc>
      </w:tr>
      <w:tr w:rsidR="00717F7F" w:rsidRPr="00717F7F" w14:paraId="23C52CA9" w14:textId="77777777" w:rsidTr="003402B8">
        <w:trPr>
          <w:trHeight w:val="11"/>
          <w:jc w:val="center"/>
        </w:trPr>
        <w:tc>
          <w:tcPr>
            <w:tcW w:w="3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B141F" w14:textId="3BEBE7B9" w:rsidR="00616B5C" w:rsidRPr="00717F7F" w:rsidRDefault="00616B5C" w:rsidP="00616B5C">
            <w:pPr>
              <w:widowControl w:val="0"/>
              <w:jc w:val="both"/>
            </w:pPr>
            <w:r w:rsidRPr="00717F7F">
              <w:t>Мобилизационная и вневойсковая подготовка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CFB29E" w14:textId="0C5F5893" w:rsidR="00616B5C" w:rsidRPr="00717F7F" w:rsidRDefault="00616B5C" w:rsidP="00616B5C">
            <w:pPr>
              <w:widowControl w:val="0"/>
              <w:jc w:val="center"/>
            </w:pPr>
            <w:r w:rsidRPr="00717F7F">
              <w:t>02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042A92" w14:textId="40D5B700" w:rsidR="00616B5C" w:rsidRPr="00717F7F" w:rsidRDefault="00616B5C" w:rsidP="00616B5C">
            <w:pPr>
              <w:widowControl w:val="0"/>
              <w:jc w:val="center"/>
            </w:pPr>
            <w:r w:rsidRPr="00717F7F">
              <w:t>03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E1EE57" w14:textId="3B9B0992" w:rsidR="00616B5C" w:rsidRPr="00717F7F" w:rsidRDefault="00616B5C" w:rsidP="00616B5C">
            <w:pPr>
              <w:widowControl w:val="0"/>
              <w:jc w:val="right"/>
            </w:pPr>
            <w:r w:rsidRPr="00717F7F">
              <w:t>110 000,0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816E80" w14:textId="7DD6E575" w:rsidR="00616B5C" w:rsidRPr="00717F7F" w:rsidRDefault="00616B5C" w:rsidP="00616B5C">
            <w:pPr>
              <w:widowControl w:val="0"/>
              <w:jc w:val="right"/>
            </w:pPr>
            <w:r w:rsidRPr="00717F7F">
              <w:t>110 000,0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78F7C0" w14:textId="4D6264B1" w:rsidR="00616B5C" w:rsidRPr="00717F7F" w:rsidRDefault="00616B5C" w:rsidP="00616B5C">
            <w:pPr>
              <w:widowControl w:val="0"/>
              <w:jc w:val="right"/>
            </w:pPr>
            <w:r w:rsidRPr="00717F7F">
              <w:t>0,0</w:t>
            </w:r>
          </w:p>
        </w:tc>
      </w:tr>
      <w:tr w:rsidR="00717F7F" w:rsidRPr="00717F7F" w14:paraId="2E9516B5" w14:textId="77777777" w:rsidTr="003402B8">
        <w:trPr>
          <w:trHeight w:val="11"/>
          <w:jc w:val="center"/>
        </w:trPr>
        <w:tc>
          <w:tcPr>
            <w:tcW w:w="3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0AFBF" w14:textId="77777777" w:rsidR="00616B5C" w:rsidRPr="00717F7F" w:rsidRDefault="00616B5C" w:rsidP="00616B5C">
            <w:pPr>
              <w:widowControl w:val="0"/>
              <w:jc w:val="both"/>
            </w:pPr>
            <w:r w:rsidRPr="00717F7F">
              <w:t>НАЦИОНАЛЬНАЯ БЕЗОПАСНОСТЬ И ПРАВООХРАНИТЕЛЬНАЯ ДЕЯТЕЛЬНОСТЬ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302EF" w14:textId="77777777" w:rsidR="00616B5C" w:rsidRPr="00717F7F" w:rsidRDefault="00616B5C" w:rsidP="00616B5C">
            <w:pPr>
              <w:widowControl w:val="0"/>
              <w:jc w:val="center"/>
            </w:pPr>
            <w:r w:rsidRPr="00717F7F">
              <w:t>03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46EC8" w14:textId="77777777" w:rsidR="00616B5C" w:rsidRPr="00717F7F" w:rsidRDefault="00616B5C" w:rsidP="00616B5C">
            <w:pPr>
              <w:widowControl w:val="0"/>
              <w:jc w:val="center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9AAE1F" w14:textId="7CD9BA53" w:rsidR="00616B5C" w:rsidRPr="00717F7F" w:rsidRDefault="00616B5C" w:rsidP="00616B5C">
            <w:pPr>
              <w:widowControl w:val="0"/>
              <w:jc w:val="right"/>
              <w:rPr>
                <w:lang w:eastAsia="ar-SA"/>
              </w:rPr>
            </w:pPr>
            <w:r w:rsidRPr="00717F7F">
              <w:t>66 832,7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16AF55" w14:textId="50C910DD" w:rsidR="00616B5C" w:rsidRPr="00717F7F" w:rsidRDefault="00616B5C" w:rsidP="00616B5C">
            <w:pPr>
              <w:widowControl w:val="0"/>
              <w:jc w:val="right"/>
            </w:pPr>
            <w:r w:rsidRPr="00717F7F">
              <w:t>66 832,7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512213" w14:textId="1E504DA2" w:rsidR="00616B5C" w:rsidRPr="00717F7F" w:rsidRDefault="00616B5C" w:rsidP="00616B5C">
            <w:pPr>
              <w:widowControl w:val="0"/>
              <w:jc w:val="right"/>
            </w:pPr>
            <w:r w:rsidRPr="00717F7F">
              <w:t>15 909,5</w:t>
            </w:r>
          </w:p>
        </w:tc>
      </w:tr>
      <w:tr w:rsidR="00717F7F" w:rsidRPr="00717F7F" w14:paraId="7A8A020A" w14:textId="77777777" w:rsidTr="003402B8">
        <w:trPr>
          <w:trHeight w:val="11"/>
          <w:jc w:val="center"/>
        </w:trPr>
        <w:tc>
          <w:tcPr>
            <w:tcW w:w="3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4F57F" w14:textId="77777777" w:rsidR="00616B5C" w:rsidRPr="00717F7F" w:rsidRDefault="00616B5C" w:rsidP="00616B5C">
            <w:pPr>
              <w:widowControl w:val="0"/>
              <w:jc w:val="both"/>
            </w:pPr>
            <w:r w:rsidRPr="00717F7F"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9AD782" w14:textId="77777777" w:rsidR="00616B5C" w:rsidRPr="00717F7F" w:rsidRDefault="00616B5C" w:rsidP="00616B5C">
            <w:pPr>
              <w:widowControl w:val="0"/>
              <w:jc w:val="center"/>
            </w:pPr>
            <w:r w:rsidRPr="00717F7F">
              <w:t>03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4A9647" w14:textId="77777777" w:rsidR="00616B5C" w:rsidRPr="00717F7F" w:rsidRDefault="00616B5C" w:rsidP="00616B5C">
            <w:pPr>
              <w:widowControl w:val="0"/>
              <w:jc w:val="center"/>
            </w:pPr>
            <w:r w:rsidRPr="00717F7F">
              <w:t>10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740BF7" w14:textId="46A19EC5" w:rsidR="00616B5C" w:rsidRPr="00717F7F" w:rsidRDefault="00616B5C" w:rsidP="00616B5C">
            <w:pPr>
              <w:widowControl w:val="0"/>
              <w:jc w:val="right"/>
              <w:rPr>
                <w:lang w:eastAsia="ar-SA"/>
              </w:rPr>
            </w:pPr>
            <w:r w:rsidRPr="00717F7F">
              <w:t>66 832,7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FBEB54" w14:textId="7F6F7954" w:rsidR="00616B5C" w:rsidRPr="00717F7F" w:rsidRDefault="00616B5C" w:rsidP="00616B5C">
            <w:pPr>
              <w:widowControl w:val="0"/>
              <w:jc w:val="right"/>
            </w:pPr>
            <w:r w:rsidRPr="00717F7F">
              <w:t>66 832,7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7FE53C" w14:textId="609E8EA8" w:rsidR="00616B5C" w:rsidRPr="00717F7F" w:rsidRDefault="00616B5C" w:rsidP="00616B5C">
            <w:pPr>
              <w:widowControl w:val="0"/>
              <w:jc w:val="right"/>
            </w:pPr>
            <w:r w:rsidRPr="00717F7F">
              <w:t>15 909,5</w:t>
            </w:r>
          </w:p>
        </w:tc>
      </w:tr>
      <w:tr w:rsidR="00717F7F" w:rsidRPr="00717F7F" w14:paraId="2FD6445C" w14:textId="77777777" w:rsidTr="003402B8">
        <w:trPr>
          <w:trHeight w:val="11"/>
          <w:jc w:val="center"/>
        </w:trPr>
        <w:tc>
          <w:tcPr>
            <w:tcW w:w="3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D3245" w14:textId="0FF54DA6" w:rsidR="00616B5C" w:rsidRPr="00717F7F" w:rsidRDefault="00616B5C" w:rsidP="00616B5C">
            <w:pPr>
              <w:widowControl w:val="0"/>
              <w:jc w:val="both"/>
            </w:pPr>
            <w:r w:rsidRPr="00717F7F">
              <w:t>НАЦИОНАЛЬНАЯ ЭКОНОМИКА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E45A1" w14:textId="218E3563" w:rsidR="00616B5C" w:rsidRPr="00717F7F" w:rsidRDefault="00616B5C" w:rsidP="00616B5C">
            <w:pPr>
              <w:widowControl w:val="0"/>
              <w:jc w:val="center"/>
            </w:pPr>
            <w:r w:rsidRPr="00717F7F">
              <w:t>04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1ECAF" w14:textId="67A2ED94" w:rsidR="00616B5C" w:rsidRPr="00717F7F" w:rsidRDefault="00616B5C" w:rsidP="00616B5C">
            <w:pPr>
              <w:widowControl w:val="0"/>
              <w:jc w:val="center"/>
            </w:pPr>
            <w:r w:rsidRPr="00717F7F">
              <w:t> 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A1BC14" w14:textId="328DFF92" w:rsidR="00616B5C" w:rsidRPr="00717F7F" w:rsidRDefault="00616B5C" w:rsidP="00616B5C">
            <w:pPr>
              <w:jc w:val="right"/>
            </w:pPr>
            <w:r w:rsidRPr="00717F7F">
              <w:t>3 809 184,9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B9488C" w14:textId="7CFEC89B" w:rsidR="00616B5C" w:rsidRPr="00717F7F" w:rsidRDefault="00616B5C" w:rsidP="00616B5C">
            <w:pPr>
              <w:widowControl w:val="0"/>
              <w:jc w:val="right"/>
            </w:pPr>
            <w:r w:rsidRPr="00717F7F">
              <w:t>3 809 184,9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20F14F" w14:textId="4F983651" w:rsidR="00616B5C" w:rsidRPr="00717F7F" w:rsidRDefault="00616B5C" w:rsidP="00616B5C">
            <w:pPr>
              <w:widowControl w:val="0"/>
              <w:jc w:val="right"/>
            </w:pPr>
            <w:r w:rsidRPr="00717F7F">
              <w:t>621 113,6</w:t>
            </w:r>
          </w:p>
        </w:tc>
      </w:tr>
      <w:tr w:rsidR="00717F7F" w:rsidRPr="00717F7F" w14:paraId="7485C006" w14:textId="77777777" w:rsidTr="003402B8">
        <w:trPr>
          <w:trHeight w:val="11"/>
          <w:jc w:val="center"/>
        </w:trPr>
        <w:tc>
          <w:tcPr>
            <w:tcW w:w="3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93D09" w14:textId="2A69EB52" w:rsidR="00616B5C" w:rsidRPr="00717F7F" w:rsidRDefault="00616B5C" w:rsidP="00616B5C">
            <w:pPr>
              <w:widowControl w:val="0"/>
              <w:jc w:val="both"/>
            </w:pPr>
            <w:r w:rsidRPr="00717F7F">
              <w:t>Общеэкономические вопросы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76446" w14:textId="7EFF5BC0" w:rsidR="00616B5C" w:rsidRPr="00717F7F" w:rsidRDefault="00616B5C" w:rsidP="00616B5C">
            <w:pPr>
              <w:widowControl w:val="0"/>
              <w:jc w:val="center"/>
            </w:pPr>
            <w:r w:rsidRPr="00717F7F">
              <w:t>04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EC1C0" w14:textId="4B864634" w:rsidR="00616B5C" w:rsidRPr="00717F7F" w:rsidRDefault="00616B5C" w:rsidP="00616B5C">
            <w:pPr>
              <w:widowControl w:val="0"/>
              <w:jc w:val="center"/>
            </w:pPr>
            <w:r w:rsidRPr="00717F7F">
              <w:t>01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6BA0F1" w14:textId="65C976AD" w:rsidR="00616B5C" w:rsidRPr="00717F7F" w:rsidRDefault="00616B5C" w:rsidP="00616B5C">
            <w:pPr>
              <w:widowControl w:val="0"/>
              <w:jc w:val="right"/>
            </w:pPr>
            <w:r w:rsidRPr="00717F7F">
              <w:t>4 227,1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0A0E41" w14:textId="51612E24" w:rsidR="00616B5C" w:rsidRPr="00717F7F" w:rsidRDefault="00616B5C" w:rsidP="00616B5C">
            <w:pPr>
              <w:widowControl w:val="0"/>
              <w:jc w:val="right"/>
            </w:pPr>
            <w:r w:rsidRPr="00717F7F">
              <w:t>4 227,1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D18FC9" w14:textId="1E053900" w:rsidR="00616B5C" w:rsidRPr="00717F7F" w:rsidRDefault="00616B5C" w:rsidP="00616B5C">
            <w:pPr>
              <w:widowControl w:val="0"/>
              <w:jc w:val="right"/>
            </w:pPr>
            <w:r w:rsidRPr="00717F7F">
              <w:t>0,0</w:t>
            </w:r>
          </w:p>
        </w:tc>
      </w:tr>
      <w:tr w:rsidR="00717F7F" w:rsidRPr="00717F7F" w14:paraId="284F4516" w14:textId="77777777" w:rsidTr="003402B8">
        <w:trPr>
          <w:trHeight w:val="11"/>
          <w:jc w:val="center"/>
        </w:trPr>
        <w:tc>
          <w:tcPr>
            <w:tcW w:w="3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49440" w14:textId="34451AE0" w:rsidR="00616B5C" w:rsidRPr="00717F7F" w:rsidRDefault="00616B5C" w:rsidP="00616B5C">
            <w:pPr>
              <w:widowControl w:val="0"/>
              <w:jc w:val="both"/>
            </w:pPr>
            <w:r w:rsidRPr="00717F7F">
              <w:t>Транспорт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82EA4" w14:textId="524D43E7" w:rsidR="00616B5C" w:rsidRPr="00717F7F" w:rsidRDefault="00616B5C" w:rsidP="00616B5C">
            <w:pPr>
              <w:widowControl w:val="0"/>
              <w:jc w:val="center"/>
            </w:pPr>
            <w:r w:rsidRPr="00717F7F">
              <w:t>04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25026" w14:textId="2F1E4409" w:rsidR="00616B5C" w:rsidRPr="00717F7F" w:rsidRDefault="00616B5C" w:rsidP="00616B5C">
            <w:pPr>
              <w:widowControl w:val="0"/>
              <w:jc w:val="center"/>
            </w:pPr>
            <w:r w:rsidRPr="00717F7F">
              <w:t>08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C9A455" w14:textId="6DFD824D" w:rsidR="00616B5C" w:rsidRPr="00717F7F" w:rsidRDefault="00616B5C" w:rsidP="00616B5C">
            <w:pPr>
              <w:widowControl w:val="0"/>
              <w:jc w:val="right"/>
            </w:pPr>
            <w:r w:rsidRPr="00717F7F">
              <w:t>571 733,8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B24B9C" w14:textId="476E2B9E" w:rsidR="00616B5C" w:rsidRPr="00717F7F" w:rsidRDefault="00616B5C" w:rsidP="00616B5C">
            <w:pPr>
              <w:widowControl w:val="0"/>
              <w:jc w:val="right"/>
            </w:pPr>
            <w:r w:rsidRPr="00717F7F">
              <w:t>571 733,8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0B8DE3" w14:textId="65F6C90F" w:rsidR="00616B5C" w:rsidRPr="00717F7F" w:rsidRDefault="00616B5C" w:rsidP="00616B5C">
            <w:pPr>
              <w:widowControl w:val="0"/>
              <w:jc w:val="right"/>
            </w:pPr>
            <w:r w:rsidRPr="00717F7F">
              <w:t>207 814,1</w:t>
            </w:r>
          </w:p>
        </w:tc>
      </w:tr>
      <w:tr w:rsidR="00717F7F" w:rsidRPr="00717F7F" w14:paraId="58F029A1" w14:textId="77777777" w:rsidTr="003402B8">
        <w:trPr>
          <w:trHeight w:val="11"/>
          <w:jc w:val="center"/>
        </w:trPr>
        <w:tc>
          <w:tcPr>
            <w:tcW w:w="3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A2E25" w14:textId="1B9547EF" w:rsidR="00616B5C" w:rsidRPr="00717F7F" w:rsidRDefault="00616B5C" w:rsidP="00616B5C">
            <w:pPr>
              <w:widowControl w:val="0"/>
              <w:jc w:val="both"/>
            </w:pPr>
            <w:r w:rsidRPr="00717F7F">
              <w:t>Дорожное хозяйство (дорожные фонды)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8EA0D" w14:textId="0AB2D7D0" w:rsidR="00616B5C" w:rsidRPr="00717F7F" w:rsidRDefault="00616B5C" w:rsidP="00616B5C">
            <w:pPr>
              <w:widowControl w:val="0"/>
              <w:jc w:val="center"/>
            </w:pPr>
            <w:r w:rsidRPr="00717F7F">
              <w:t>04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7DFCD" w14:textId="57C7C613" w:rsidR="00616B5C" w:rsidRPr="00717F7F" w:rsidRDefault="00616B5C" w:rsidP="00616B5C">
            <w:pPr>
              <w:widowControl w:val="0"/>
              <w:jc w:val="center"/>
            </w:pPr>
            <w:r w:rsidRPr="00717F7F">
              <w:t>09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815E51" w14:textId="18905A57" w:rsidR="00616B5C" w:rsidRPr="00717F7F" w:rsidRDefault="00616B5C" w:rsidP="00616B5C">
            <w:pPr>
              <w:widowControl w:val="0"/>
              <w:jc w:val="right"/>
            </w:pPr>
            <w:r w:rsidRPr="00717F7F">
              <w:t>2 640 526,4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0C0EA9" w14:textId="69C57CC3" w:rsidR="00616B5C" w:rsidRPr="00717F7F" w:rsidRDefault="00616B5C" w:rsidP="00616B5C">
            <w:pPr>
              <w:widowControl w:val="0"/>
              <w:jc w:val="right"/>
            </w:pPr>
            <w:r w:rsidRPr="00717F7F">
              <w:t>2 640 526,4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9B53F1" w14:textId="1856411D" w:rsidR="00616B5C" w:rsidRPr="00717F7F" w:rsidRDefault="00616B5C" w:rsidP="00616B5C">
            <w:pPr>
              <w:widowControl w:val="0"/>
              <w:jc w:val="right"/>
            </w:pPr>
            <w:r w:rsidRPr="00717F7F">
              <w:t>307 160,0</w:t>
            </w:r>
          </w:p>
        </w:tc>
      </w:tr>
      <w:tr w:rsidR="00717F7F" w:rsidRPr="00717F7F" w14:paraId="7032DA13" w14:textId="77777777" w:rsidTr="003402B8">
        <w:trPr>
          <w:trHeight w:val="11"/>
          <w:jc w:val="center"/>
        </w:trPr>
        <w:tc>
          <w:tcPr>
            <w:tcW w:w="3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9E09B" w14:textId="6B67BB9E" w:rsidR="00616B5C" w:rsidRPr="00717F7F" w:rsidRDefault="00616B5C" w:rsidP="00616B5C">
            <w:pPr>
              <w:widowControl w:val="0"/>
              <w:jc w:val="both"/>
            </w:pPr>
            <w:r w:rsidRPr="00717F7F">
              <w:t>Связь и информатика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A48FE" w14:textId="56FED931" w:rsidR="00616B5C" w:rsidRPr="00717F7F" w:rsidRDefault="00616B5C" w:rsidP="00616B5C">
            <w:pPr>
              <w:widowControl w:val="0"/>
              <w:jc w:val="center"/>
            </w:pPr>
            <w:r w:rsidRPr="00717F7F">
              <w:t>04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EF1F8" w14:textId="4E5BD8BD" w:rsidR="00616B5C" w:rsidRPr="00717F7F" w:rsidRDefault="00616B5C" w:rsidP="00616B5C">
            <w:pPr>
              <w:widowControl w:val="0"/>
              <w:jc w:val="center"/>
            </w:pPr>
            <w:r w:rsidRPr="00717F7F">
              <w:t>10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558BB1" w14:textId="4AF7BF7E" w:rsidR="00616B5C" w:rsidRPr="00717F7F" w:rsidRDefault="00616B5C" w:rsidP="00616B5C">
            <w:pPr>
              <w:widowControl w:val="0"/>
              <w:jc w:val="right"/>
            </w:pPr>
            <w:r w:rsidRPr="00717F7F">
              <w:t>234 723,4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DCBB8E" w14:textId="4268F67E" w:rsidR="00616B5C" w:rsidRPr="00717F7F" w:rsidRDefault="00616B5C" w:rsidP="00616B5C">
            <w:pPr>
              <w:widowControl w:val="0"/>
              <w:jc w:val="right"/>
            </w:pPr>
            <w:r w:rsidRPr="00717F7F">
              <w:t>234 723,4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13D72F" w14:textId="575A8EDF" w:rsidR="00616B5C" w:rsidRPr="00717F7F" w:rsidRDefault="00616B5C" w:rsidP="00616B5C">
            <w:pPr>
              <w:widowControl w:val="0"/>
              <w:jc w:val="right"/>
            </w:pPr>
            <w:r w:rsidRPr="00717F7F">
              <w:t>58 420,1</w:t>
            </w:r>
          </w:p>
        </w:tc>
      </w:tr>
      <w:tr w:rsidR="00717F7F" w:rsidRPr="00717F7F" w14:paraId="7698B172" w14:textId="77777777" w:rsidTr="003402B8">
        <w:trPr>
          <w:trHeight w:val="11"/>
          <w:jc w:val="center"/>
        </w:trPr>
        <w:tc>
          <w:tcPr>
            <w:tcW w:w="3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4FDFB" w14:textId="1200B660" w:rsidR="00616B5C" w:rsidRPr="00717F7F" w:rsidRDefault="00616B5C" w:rsidP="00616B5C">
            <w:pPr>
              <w:widowControl w:val="0"/>
              <w:jc w:val="both"/>
            </w:pPr>
            <w:r w:rsidRPr="00717F7F">
              <w:t>Другие вопросы в области национальной экономики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07741" w14:textId="6B111EA7" w:rsidR="00616B5C" w:rsidRPr="00717F7F" w:rsidRDefault="00616B5C" w:rsidP="00616B5C">
            <w:pPr>
              <w:widowControl w:val="0"/>
              <w:jc w:val="center"/>
            </w:pPr>
            <w:r w:rsidRPr="00717F7F">
              <w:t>04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BAFC2" w14:textId="2DD5CE3F" w:rsidR="00616B5C" w:rsidRPr="00717F7F" w:rsidRDefault="00616B5C" w:rsidP="00616B5C">
            <w:pPr>
              <w:widowControl w:val="0"/>
              <w:jc w:val="center"/>
            </w:pPr>
            <w:r w:rsidRPr="00717F7F">
              <w:t>12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3299B0" w14:textId="737361FE" w:rsidR="00616B5C" w:rsidRPr="00717F7F" w:rsidRDefault="00616B5C" w:rsidP="00616B5C">
            <w:pPr>
              <w:widowControl w:val="0"/>
              <w:jc w:val="right"/>
            </w:pPr>
            <w:r w:rsidRPr="00717F7F">
              <w:t>357 974,2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3EEAA6" w14:textId="3BC191D8" w:rsidR="00616B5C" w:rsidRPr="00717F7F" w:rsidRDefault="00616B5C" w:rsidP="00616B5C">
            <w:pPr>
              <w:widowControl w:val="0"/>
              <w:jc w:val="right"/>
            </w:pPr>
            <w:r w:rsidRPr="00717F7F">
              <w:t>357 974,2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BCC9DB" w14:textId="2FC19D32" w:rsidR="00616B5C" w:rsidRPr="00717F7F" w:rsidRDefault="00616B5C" w:rsidP="00616B5C">
            <w:pPr>
              <w:widowControl w:val="0"/>
              <w:jc w:val="right"/>
            </w:pPr>
            <w:r w:rsidRPr="00717F7F">
              <w:t>47 719,4</w:t>
            </w:r>
          </w:p>
        </w:tc>
      </w:tr>
      <w:tr w:rsidR="00717F7F" w:rsidRPr="00717F7F" w14:paraId="56C194B2" w14:textId="77777777" w:rsidTr="003402B8">
        <w:trPr>
          <w:trHeight w:val="11"/>
          <w:jc w:val="center"/>
        </w:trPr>
        <w:tc>
          <w:tcPr>
            <w:tcW w:w="3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C48EA" w14:textId="10ABFD3B" w:rsidR="00616B5C" w:rsidRPr="00717F7F" w:rsidRDefault="00616B5C" w:rsidP="00616B5C">
            <w:pPr>
              <w:widowControl w:val="0"/>
              <w:jc w:val="both"/>
            </w:pPr>
            <w:r w:rsidRPr="00717F7F">
              <w:t>ЖИЛИЩНО-КОММУНАЛЬНОЕ ХОЗЯЙСТВО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6256E" w14:textId="78BEBE66" w:rsidR="00616B5C" w:rsidRPr="00717F7F" w:rsidRDefault="00616B5C" w:rsidP="00616B5C">
            <w:pPr>
              <w:widowControl w:val="0"/>
              <w:jc w:val="center"/>
            </w:pPr>
            <w:r w:rsidRPr="00717F7F">
              <w:t>05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6C06E" w14:textId="489B4BA9" w:rsidR="00616B5C" w:rsidRPr="00717F7F" w:rsidRDefault="00616B5C" w:rsidP="00616B5C">
            <w:pPr>
              <w:widowControl w:val="0"/>
              <w:jc w:val="center"/>
            </w:pPr>
            <w:r w:rsidRPr="00717F7F">
              <w:t> 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812324" w14:textId="4C449BA0" w:rsidR="00616B5C" w:rsidRPr="00717F7F" w:rsidRDefault="00616B5C" w:rsidP="00616B5C">
            <w:pPr>
              <w:jc w:val="right"/>
            </w:pPr>
            <w:r w:rsidRPr="00717F7F">
              <w:t>1 463 210,4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2DD421" w14:textId="07F5A5FB" w:rsidR="00616B5C" w:rsidRPr="00717F7F" w:rsidRDefault="00616B5C" w:rsidP="00616B5C">
            <w:pPr>
              <w:widowControl w:val="0"/>
              <w:jc w:val="right"/>
            </w:pPr>
            <w:r w:rsidRPr="00717F7F">
              <w:t>1 463 210,4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2FA45E" w14:textId="2A55DE0F" w:rsidR="00616B5C" w:rsidRPr="00717F7F" w:rsidRDefault="00616B5C" w:rsidP="00616B5C">
            <w:pPr>
              <w:widowControl w:val="0"/>
              <w:jc w:val="right"/>
            </w:pPr>
            <w:r w:rsidRPr="00717F7F">
              <w:t>63 831,1</w:t>
            </w:r>
          </w:p>
        </w:tc>
      </w:tr>
      <w:tr w:rsidR="00717F7F" w:rsidRPr="00717F7F" w14:paraId="0BDC3653" w14:textId="77777777" w:rsidTr="003402B8">
        <w:trPr>
          <w:trHeight w:val="11"/>
          <w:jc w:val="center"/>
        </w:trPr>
        <w:tc>
          <w:tcPr>
            <w:tcW w:w="3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255E4" w14:textId="405686D0" w:rsidR="00616B5C" w:rsidRPr="00717F7F" w:rsidRDefault="00616B5C" w:rsidP="00616B5C">
            <w:pPr>
              <w:widowControl w:val="0"/>
              <w:jc w:val="both"/>
            </w:pPr>
            <w:r w:rsidRPr="00717F7F">
              <w:t>Жилищное хозяйство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5F4E1" w14:textId="62678012" w:rsidR="00616B5C" w:rsidRPr="00717F7F" w:rsidRDefault="00616B5C" w:rsidP="00616B5C">
            <w:pPr>
              <w:widowControl w:val="0"/>
              <w:jc w:val="center"/>
            </w:pPr>
            <w:r w:rsidRPr="00717F7F">
              <w:t>05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0288B" w14:textId="6D2FA12E" w:rsidR="00616B5C" w:rsidRPr="00717F7F" w:rsidRDefault="00616B5C" w:rsidP="00616B5C">
            <w:pPr>
              <w:widowControl w:val="0"/>
              <w:jc w:val="center"/>
            </w:pPr>
            <w:r w:rsidRPr="00717F7F">
              <w:t>01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4016F0" w14:textId="1F89C8DE" w:rsidR="00616B5C" w:rsidRPr="00717F7F" w:rsidRDefault="00616B5C" w:rsidP="00616B5C">
            <w:pPr>
              <w:widowControl w:val="0"/>
              <w:jc w:val="right"/>
            </w:pPr>
            <w:r w:rsidRPr="00717F7F">
              <w:t>572 388,0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BCE91A" w14:textId="6FA7220E" w:rsidR="00616B5C" w:rsidRPr="00717F7F" w:rsidRDefault="00616B5C" w:rsidP="00616B5C">
            <w:pPr>
              <w:widowControl w:val="0"/>
              <w:jc w:val="right"/>
            </w:pPr>
            <w:r w:rsidRPr="00717F7F">
              <w:t>572 388,0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476435" w14:textId="17C644D8" w:rsidR="00616B5C" w:rsidRPr="00717F7F" w:rsidRDefault="00616B5C" w:rsidP="00616B5C">
            <w:pPr>
              <w:widowControl w:val="0"/>
              <w:jc w:val="right"/>
            </w:pPr>
            <w:r w:rsidRPr="00717F7F">
              <w:t>10 073,5</w:t>
            </w:r>
          </w:p>
        </w:tc>
      </w:tr>
      <w:tr w:rsidR="00717F7F" w:rsidRPr="00717F7F" w14:paraId="0992888A" w14:textId="77777777" w:rsidTr="003402B8">
        <w:trPr>
          <w:trHeight w:val="11"/>
          <w:jc w:val="center"/>
        </w:trPr>
        <w:tc>
          <w:tcPr>
            <w:tcW w:w="3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CC54D" w14:textId="682DE3A2" w:rsidR="00616B5C" w:rsidRPr="00717F7F" w:rsidRDefault="00616B5C" w:rsidP="00616B5C">
            <w:pPr>
              <w:widowControl w:val="0"/>
              <w:jc w:val="both"/>
            </w:pPr>
            <w:bookmarkStart w:id="2" w:name="_Hlk101277023"/>
            <w:r w:rsidRPr="00717F7F">
              <w:t>Коммунальное хозяйство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9E8D2" w14:textId="0643F8FB" w:rsidR="00616B5C" w:rsidRPr="00717F7F" w:rsidRDefault="00616B5C" w:rsidP="00616B5C">
            <w:pPr>
              <w:widowControl w:val="0"/>
              <w:jc w:val="center"/>
            </w:pPr>
            <w:r w:rsidRPr="00717F7F">
              <w:t>05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5B5ED" w14:textId="180A72D1" w:rsidR="00616B5C" w:rsidRPr="00717F7F" w:rsidRDefault="00616B5C" w:rsidP="00616B5C">
            <w:pPr>
              <w:widowControl w:val="0"/>
              <w:jc w:val="center"/>
            </w:pPr>
            <w:r w:rsidRPr="00717F7F">
              <w:t>02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5125AF" w14:textId="01483EDA" w:rsidR="00616B5C" w:rsidRPr="00717F7F" w:rsidRDefault="00616B5C" w:rsidP="00616B5C">
            <w:pPr>
              <w:widowControl w:val="0"/>
              <w:jc w:val="right"/>
            </w:pPr>
            <w:r w:rsidRPr="00717F7F">
              <w:t>461 976,3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1F6338" w14:textId="70BF348D" w:rsidR="00616B5C" w:rsidRPr="00717F7F" w:rsidRDefault="00616B5C" w:rsidP="00616B5C">
            <w:pPr>
              <w:widowControl w:val="0"/>
              <w:jc w:val="right"/>
            </w:pPr>
            <w:r w:rsidRPr="00717F7F">
              <w:t>461 976,3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2E417A" w14:textId="00915382" w:rsidR="00616B5C" w:rsidRPr="00717F7F" w:rsidRDefault="00616B5C" w:rsidP="00616B5C">
            <w:pPr>
              <w:widowControl w:val="0"/>
              <w:jc w:val="right"/>
            </w:pPr>
            <w:r w:rsidRPr="00717F7F">
              <w:t>1 091,9</w:t>
            </w:r>
          </w:p>
        </w:tc>
      </w:tr>
      <w:tr w:rsidR="00717F7F" w:rsidRPr="00717F7F" w14:paraId="5E51DAFE" w14:textId="77777777" w:rsidTr="003402B8">
        <w:trPr>
          <w:trHeight w:val="11"/>
          <w:jc w:val="center"/>
        </w:trPr>
        <w:tc>
          <w:tcPr>
            <w:tcW w:w="3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7EEA7" w14:textId="63E37671" w:rsidR="00616B5C" w:rsidRPr="00717F7F" w:rsidRDefault="00616B5C" w:rsidP="00616B5C">
            <w:pPr>
              <w:widowControl w:val="0"/>
              <w:jc w:val="both"/>
            </w:pPr>
            <w:r w:rsidRPr="00717F7F">
              <w:t>Благоустройство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2B2894" w14:textId="2843C7EF" w:rsidR="00616B5C" w:rsidRPr="00717F7F" w:rsidRDefault="00616B5C" w:rsidP="00616B5C">
            <w:pPr>
              <w:widowControl w:val="0"/>
              <w:jc w:val="center"/>
            </w:pPr>
            <w:r w:rsidRPr="00717F7F">
              <w:t>05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C0912C" w14:textId="4B59F178" w:rsidR="00616B5C" w:rsidRPr="00717F7F" w:rsidRDefault="00616B5C" w:rsidP="00616B5C">
            <w:pPr>
              <w:widowControl w:val="0"/>
              <w:jc w:val="center"/>
            </w:pPr>
            <w:r w:rsidRPr="00717F7F">
              <w:t>03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8E0041" w14:textId="51AC99CB" w:rsidR="00616B5C" w:rsidRPr="00717F7F" w:rsidRDefault="00616B5C" w:rsidP="00616B5C">
            <w:pPr>
              <w:widowControl w:val="0"/>
              <w:jc w:val="right"/>
            </w:pPr>
            <w:r w:rsidRPr="00717F7F">
              <w:t>395 554,6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AC8B17" w14:textId="6480FDE9" w:rsidR="00616B5C" w:rsidRPr="00717F7F" w:rsidRDefault="00616B5C" w:rsidP="00616B5C">
            <w:pPr>
              <w:widowControl w:val="0"/>
              <w:jc w:val="right"/>
            </w:pPr>
            <w:r w:rsidRPr="00717F7F">
              <w:t>395 554,6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60C427" w14:textId="7A451858" w:rsidR="00616B5C" w:rsidRPr="00717F7F" w:rsidRDefault="00616B5C" w:rsidP="00616B5C">
            <w:pPr>
              <w:widowControl w:val="0"/>
              <w:jc w:val="right"/>
            </w:pPr>
            <w:r w:rsidRPr="00717F7F">
              <w:t>46 245,0</w:t>
            </w:r>
          </w:p>
        </w:tc>
      </w:tr>
      <w:bookmarkEnd w:id="2"/>
      <w:tr w:rsidR="00717F7F" w:rsidRPr="00717F7F" w14:paraId="52FD2ABC" w14:textId="77777777" w:rsidTr="003402B8">
        <w:trPr>
          <w:trHeight w:val="11"/>
          <w:jc w:val="center"/>
        </w:trPr>
        <w:tc>
          <w:tcPr>
            <w:tcW w:w="3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CD7D8" w14:textId="6643C779" w:rsidR="00616B5C" w:rsidRPr="00717F7F" w:rsidRDefault="00616B5C" w:rsidP="00616B5C">
            <w:pPr>
              <w:widowControl w:val="0"/>
              <w:jc w:val="both"/>
            </w:pPr>
            <w:r w:rsidRPr="00717F7F">
              <w:t>Другие вопросы в области жилищно-коммунального хозяйства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416D27" w14:textId="5DAE27D2" w:rsidR="00616B5C" w:rsidRPr="00717F7F" w:rsidRDefault="00616B5C" w:rsidP="00616B5C">
            <w:pPr>
              <w:widowControl w:val="0"/>
              <w:jc w:val="center"/>
            </w:pPr>
            <w:r w:rsidRPr="00717F7F">
              <w:t>05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0526BE" w14:textId="4BFE1D32" w:rsidR="00616B5C" w:rsidRPr="00717F7F" w:rsidRDefault="00616B5C" w:rsidP="00616B5C">
            <w:pPr>
              <w:widowControl w:val="0"/>
              <w:jc w:val="center"/>
            </w:pPr>
            <w:r w:rsidRPr="00717F7F">
              <w:t>05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AC1BFF" w14:textId="1AC35BF8" w:rsidR="00616B5C" w:rsidRPr="00717F7F" w:rsidRDefault="00616B5C" w:rsidP="00616B5C">
            <w:pPr>
              <w:widowControl w:val="0"/>
              <w:jc w:val="right"/>
            </w:pPr>
            <w:r w:rsidRPr="00717F7F">
              <w:t>33 291,5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BAB85D" w14:textId="40E85ABB" w:rsidR="00616B5C" w:rsidRPr="00717F7F" w:rsidRDefault="00616B5C" w:rsidP="00616B5C">
            <w:pPr>
              <w:widowControl w:val="0"/>
              <w:jc w:val="right"/>
            </w:pPr>
            <w:r w:rsidRPr="00717F7F">
              <w:t>33 291,5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3FA07F" w14:textId="2FA25A40" w:rsidR="00616B5C" w:rsidRPr="00717F7F" w:rsidRDefault="00616B5C" w:rsidP="00616B5C">
            <w:pPr>
              <w:widowControl w:val="0"/>
              <w:jc w:val="right"/>
            </w:pPr>
            <w:r w:rsidRPr="00717F7F">
              <w:t>6 420,7</w:t>
            </w:r>
          </w:p>
        </w:tc>
      </w:tr>
      <w:tr w:rsidR="00717F7F" w:rsidRPr="00717F7F" w14:paraId="42FE0370" w14:textId="77777777" w:rsidTr="003402B8">
        <w:trPr>
          <w:trHeight w:val="11"/>
          <w:jc w:val="center"/>
        </w:trPr>
        <w:tc>
          <w:tcPr>
            <w:tcW w:w="3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D5F36" w14:textId="2DA84116" w:rsidR="00616B5C" w:rsidRPr="00717F7F" w:rsidRDefault="00616B5C" w:rsidP="00616B5C">
            <w:pPr>
              <w:widowControl w:val="0"/>
              <w:jc w:val="both"/>
            </w:pPr>
            <w:r w:rsidRPr="00717F7F">
              <w:t>ОХРАНА ОКРУЖАЮЩЕЙ СРЕДЫ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A908D" w14:textId="64CE607D" w:rsidR="00616B5C" w:rsidRPr="00717F7F" w:rsidRDefault="00616B5C" w:rsidP="00616B5C">
            <w:pPr>
              <w:widowControl w:val="0"/>
              <w:jc w:val="center"/>
            </w:pPr>
            <w:r w:rsidRPr="00717F7F">
              <w:t>06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86DAD" w14:textId="5C589518" w:rsidR="00616B5C" w:rsidRPr="00717F7F" w:rsidRDefault="00616B5C" w:rsidP="00616B5C">
            <w:pPr>
              <w:widowControl w:val="0"/>
              <w:jc w:val="center"/>
            </w:pPr>
            <w:r w:rsidRPr="00717F7F">
              <w:t> 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047ACF" w14:textId="3DE399FE" w:rsidR="00616B5C" w:rsidRPr="00717F7F" w:rsidRDefault="00616B5C" w:rsidP="00616B5C">
            <w:pPr>
              <w:jc w:val="right"/>
            </w:pPr>
            <w:r w:rsidRPr="00717F7F">
              <w:t>10 394,8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E845CB" w14:textId="2FD3DBEF" w:rsidR="00616B5C" w:rsidRPr="00717F7F" w:rsidRDefault="00616B5C" w:rsidP="00616B5C">
            <w:pPr>
              <w:widowControl w:val="0"/>
              <w:jc w:val="right"/>
            </w:pPr>
            <w:r w:rsidRPr="00717F7F">
              <w:t>10 394,8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CA5A7B" w14:textId="0E97C8A3" w:rsidR="00616B5C" w:rsidRPr="00717F7F" w:rsidRDefault="00616B5C" w:rsidP="00616B5C">
            <w:pPr>
              <w:widowControl w:val="0"/>
              <w:jc w:val="right"/>
            </w:pPr>
            <w:r w:rsidRPr="00717F7F">
              <w:t>1 025,0</w:t>
            </w:r>
          </w:p>
        </w:tc>
      </w:tr>
      <w:tr w:rsidR="00717F7F" w:rsidRPr="00717F7F" w14:paraId="5C2134DD" w14:textId="77777777" w:rsidTr="003402B8">
        <w:trPr>
          <w:trHeight w:val="11"/>
          <w:jc w:val="center"/>
        </w:trPr>
        <w:tc>
          <w:tcPr>
            <w:tcW w:w="3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AA7C0" w14:textId="432B60FF" w:rsidR="00616B5C" w:rsidRPr="00717F7F" w:rsidRDefault="00616B5C" w:rsidP="00616B5C">
            <w:pPr>
              <w:widowControl w:val="0"/>
              <w:jc w:val="both"/>
            </w:pPr>
            <w:r w:rsidRPr="00717F7F">
              <w:t>Сбор, удаление отходов и очистка сточных вод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B25826" w14:textId="10884659" w:rsidR="00616B5C" w:rsidRPr="00717F7F" w:rsidRDefault="00616B5C" w:rsidP="00616B5C">
            <w:pPr>
              <w:widowControl w:val="0"/>
              <w:jc w:val="center"/>
            </w:pPr>
            <w:r w:rsidRPr="00717F7F">
              <w:t>06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EC9D1F" w14:textId="1B7B5FC5" w:rsidR="00616B5C" w:rsidRPr="00717F7F" w:rsidRDefault="00616B5C" w:rsidP="00616B5C">
            <w:pPr>
              <w:widowControl w:val="0"/>
              <w:jc w:val="center"/>
            </w:pPr>
            <w:r w:rsidRPr="00717F7F">
              <w:t>02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5476A4" w14:textId="513C557C" w:rsidR="00616B5C" w:rsidRPr="00717F7F" w:rsidRDefault="00616B5C" w:rsidP="00616B5C">
            <w:pPr>
              <w:widowControl w:val="0"/>
              <w:jc w:val="right"/>
            </w:pPr>
            <w:r w:rsidRPr="00717F7F">
              <w:t>2 577,3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585D40" w14:textId="36717D63" w:rsidR="00616B5C" w:rsidRPr="00717F7F" w:rsidRDefault="00616B5C" w:rsidP="00616B5C">
            <w:pPr>
              <w:widowControl w:val="0"/>
              <w:jc w:val="right"/>
            </w:pPr>
            <w:r w:rsidRPr="00717F7F">
              <w:t>2 577,3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FE3AC3" w14:textId="5AB272DA" w:rsidR="00616B5C" w:rsidRPr="00717F7F" w:rsidRDefault="00616B5C" w:rsidP="00616B5C">
            <w:pPr>
              <w:widowControl w:val="0"/>
              <w:jc w:val="right"/>
            </w:pPr>
            <w:r w:rsidRPr="00717F7F">
              <w:t>0,0</w:t>
            </w:r>
          </w:p>
        </w:tc>
      </w:tr>
      <w:tr w:rsidR="00717F7F" w:rsidRPr="00717F7F" w14:paraId="565E763F" w14:textId="77777777" w:rsidTr="003402B8">
        <w:trPr>
          <w:trHeight w:val="11"/>
          <w:jc w:val="center"/>
        </w:trPr>
        <w:tc>
          <w:tcPr>
            <w:tcW w:w="3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6C8F7" w14:textId="74A3745C" w:rsidR="00616B5C" w:rsidRPr="00717F7F" w:rsidRDefault="00616B5C" w:rsidP="00616B5C">
            <w:pPr>
              <w:widowControl w:val="0"/>
              <w:jc w:val="both"/>
            </w:pPr>
            <w:r w:rsidRPr="00717F7F">
              <w:t>Другие вопросы в области охраны окружающей среды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86713" w14:textId="39B2F041" w:rsidR="00616B5C" w:rsidRPr="00717F7F" w:rsidRDefault="00616B5C" w:rsidP="00616B5C">
            <w:pPr>
              <w:widowControl w:val="0"/>
              <w:jc w:val="center"/>
            </w:pPr>
            <w:r w:rsidRPr="00717F7F">
              <w:t>06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71858" w14:textId="4340B7C6" w:rsidR="00616B5C" w:rsidRPr="00717F7F" w:rsidRDefault="00616B5C" w:rsidP="00616B5C">
            <w:pPr>
              <w:widowControl w:val="0"/>
              <w:jc w:val="center"/>
            </w:pPr>
            <w:r w:rsidRPr="00717F7F">
              <w:t>05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FDDD02" w14:textId="5D445230" w:rsidR="00616B5C" w:rsidRPr="00717F7F" w:rsidRDefault="00616B5C" w:rsidP="00616B5C">
            <w:pPr>
              <w:widowControl w:val="0"/>
              <w:jc w:val="right"/>
            </w:pPr>
            <w:r w:rsidRPr="00717F7F">
              <w:t>7 817,5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1464ED" w14:textId="41F39767" w:rsidR="00616B5C" w:rsidRPr="00717F7F" w:rsidRDefault="00616B5C" w:rsidP="00616B5C">
            <w:pPr>
              <w:widowControl w:val="0"/>
              <w:jc w:val="right"/>
            </w:pPr>
            <w:r w:rsidRPr="00717F7F">
              <w:t>7 817,5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70B1B6" w14:textId="6ECD4B33" w:rsidR="00616B5C" w:rsidRPr="00717F7F" w:rsidRDefault="00616B5C" w:rsidP="00616B5C">
            <w:pPr>
              <w:widowControl w:val="0"/>
              <w:jc w:val="right"/>
            </w:pPr>
            <w:r w:rsidRPr="00717F7F">
              <w:t>1 025,0</w:t>
            </w:r>
          </w:p>
        </w:tc>
      </w:tr>
      <w:tr w:rsidR="00717F7F" w:rsidRPr="00717F7F" w14:paraId="1F0269FF" w14:textId="77777777" w:rsidTr="003402B8">
        <w:trPr>
          <w:trHeight w:val="11"/>
          <w:jc w:val="center"/>
        </w:trPr>
        <w:tc>
          <w:tcPr>
            <w:tcW w:w="3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B34A5" w14:textId="77777777" w:rsidR="00616B5C" w:rsidRPr="00717F7F" w:rsidRDefault="00616B5C" w:rsidP="00616B5C">
            <w:pPr>
              <w:widowControl w:val="0"/>
              <w:jc w:val="both"/>
            </w:pPr>
            <w:r w:rsidRPr="00717F7F">
              <w:t>ОБРАЗОВАНИЕ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F44AE" w14:textId="77777777" w:rsidR="00616B5C" w:rsidRPr="00717F7F" w:rsidRDefault="00616B5C" w:rsidP="00616B5C">
            <w:pPr>
              <w:widowControl w:val="0"/>
              <w:jc w:val="center"/>
            </w:pPr>
            <w:r w:rsidRPr="00717F7F">
              <w:t>07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A9D88" w14:textId="77777777" w:rsidR="00616B5C" w:rsidRPr="00717F7F" w:rsidRDefault="00616B5C" w:rsidP="00616B5C">
            <w:pPr>
              <w:widowControl w:val="0"/>
              <w:jc w:val="center"/>
            </w:pP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4A32EF" w14:textId="0F7165F8" w:rsidR="00616B5C" w:rsidRPr="00717F7F" w:rsidRDefault="00616B5C" w:rsidP="00616B5C">
            <w:pPr>
              <w:jc w:val="right"/>
            </w:pPr>
            <w:r w:rsidRPr="00717F7F">
              <w:t>8 897 118,9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90F470" w14:textId="0267BE89" w:rsidR="00616B5C" w:rsidRPr="00717F7F" w:rsidRDefault="00616B5C" w:rsidP="00616B5C">
            <w:pPr>
              <w:widowControl w:val="0"/>
              <w:jc w:val="right"/>
            </w:pPr>
            <w:r w:rsidRPr="00717F7F">
              <w:t>8 897 118,9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FE1899" w14:textId="21294520" w:rsidR="00616B5C" w:rsidRPr="00717F7F" w:rsidRDefault="00616B5C" w:rsidP="00616B5C">
            <w:pPr>
              <w:widowControl w:val="0"/>
              <w:jc w:val="right"/>
            </w:pPr>
            <w:r w:rsidRPr="00717F7F">
              <w:t>1 689 328,4</w:t>
            </w:r>
          </w:p>
        </w:tc>
      </w:tr>
      <w:tr w:rsidR="00717F7F" w:rsidRPr="00717F7F" w14:paraId="213568A7" w14:textId="77777777" w:rsidTr="003402B8">
        <w:trPr>
          <w:trHeight w:val="11"/>
          <w:jc w:val="center"/>
        </w:trPr>
        <w:tc>
          <w:tcPr>
            <w:tcW w:w="3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91465" w14:textId="77777777" w:rsidR="00616B5C" w:rsidRPr="00717F7F" w:rsidRDefault="00616B5C" w:rsidP="00616B5C">
            <w:pPr>
              <w:widowControl w:val="0"/>
              <w:jc w:val="both"/>
            </w:pPr>
            <w:r w:rsidRPr="00717F7F">
              <w:t>Дошкольное образование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04418" w14:textId="77777777" w:rsidR="00616B5C" w:rsidRPr="00717F7F" w:rsidRDefault="00616B5C" w:rsidP="00616B5C">
            <w:pPr>
              <w:widowControl w:val="0"/>
              <w:jc w:val="center"/>
            </w:pPr>
            <w:r w:rsidRPr="00717F7F">
              <w:t>07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0FCF8" w14:textId="77777777" w:rsidR="00616B5C" w:rsidRPr="00717F7F" w:rsidRDefault="00616B5C" w:rsidP="00616B5C">
            <w:pPr>
              <w:widowControl w:val="0"/>
              <w:jc w:val="center"/>
            </w:pPr>
            <w:r w:rsidRPr="00717F7F">
              <w:t>01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B5B567" w14:textId="18A6C62F" w:rsidR="00616B5C" w:rsidRPr="00717F7F" w:rsidRDefault="00616B5C" w:rsidP="00616B5C">
            <w:pPr>
              <w:widowControl w:val="0"/>
              <w:jc w:val="right"/>
            </w:pPr>
            <w:r w:rsidRPr="00717F7F">
              <w:t>3 510 806,4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FCD4D5" w14:textId="06CEB96A" w:rsidR="00616B5C" w:rsidRPr="00717F7F" w:rsidRDefault="00616B5C" w:rsidP="00616B5C">
            <w:pPr>
              <w:widowControl w:val="0"/>
              <w:jc w:val="right"/>
            </w:pPr>
            <w:r w:rsidRPr="00717F7F">
              <w:t>3 510 806,4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7DD3DC" w14:textId="2E4C919A" w:rsidR="00616B5C" w:rsidRPr="00717F7F" w:rsidRDefault="00616B5C" w:rsidP="00616B5C">
            <w:pPr>
              <w:widowControl w:val="0"/>
              <w:jc w:val="right"/>
            </w:pPr>
            <w:r w:rsidRPr="00717F7F">
              <w:t>706 928,2</w:t>
            </w:r>
          </w:p>
        </w:tc>
      </w:tr>
      <w:tr w:rsidR="00717F7F" w:rsidRPr="00717F7F" w14:paraId="25EFE7CF" w14:textId="77777777" w:rsidTr="003402B8">
        <w:trPr>
          <w:trHeight w:val="11"/>
          <w:jc w:val="center"/>
        </w:trPr>
        <w:tc>
          <w:tcPr>
            <w:tcW w:w="3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C9E52" w14:textId="77777777" w:rsidR="00616B5C" w:rsidRPr="00717F7F" w:rsidRDefault="00616B5C" w:rsidP="00616B5C">
            <w:pPr>
              <w:widowControl w:val="0"/>
              <w:jc w:val="both"/>
            </w:pPr>
            <w:r w:rsidRPr="00717F7F">
              <w:t>Общее образование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2667D" w14:textId="77777777" w:rsidR="00616B5C" w:rsidRPr="00717F7F" w:rsidRDefault="00616B5C" w:rsidP="00616B5C">
            <w:pPr>
              <w:widowControl w:val="0"/>
              <w:jc w:val="center"/>
            </w:pPr>
            <w:r w:rsidRPr="00717F7F">
              <w:t>07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293D1" w14:textId="77777777" w:rsidR="00616B5C" w:rsidRPr="00717F7F" w:rsidRDefault="00616B5C" w:rsidP="00616B5C">
            <w:pPr>
              <w:widowControl w:val="0"/>
              <w:jc w:val="center"/>
            </w:pPr>
            <w:r w:rsidRPr="00717F7F">
              <w:t>02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5D7A8F" w14:textId="1664BA98" w:rsidR="00616B5C" w:rsidRPr="00717F7F" w:rsidRDefault="00616B5C" w:rsidP="00616B5C">
            <w:pPr>
              <w:widowControl w:val="0"/>
              <w:jc w:val="right"/>
            </w:pPr>
            <w:r w:rsidRPr="00717F7F">
              <w:t>3 945 171,6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33C4A6" w14:textId="5C012928" w:rsidR="00616B5C" w:rsidRPr="00717F7F" w:rsidRDefault="00616B5C" w:rsidP="00616B5C">
            <w:pPr>
              <w:widowControl w:val="0"/>
              <w:jc w:val="right"/>
            </w:pPr>
            <w:r w:rsidRPr="00717F7F">
              <w:t>3 945 171,6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0BE228" w14:textId="6E429F63" w:rsidR="00616B5C" w:rsidRPr="00717F7F" w:rsidRDefault="00616B5C" w:rsidP="00616B5C">
            <w:pPr>
              <w:widowControl w:val="0"/>
              <w:jc w:val="right"/>
            </w:pPr>
            <w:r w:rsidRPr="00717F7F">
              <w:t>693 825,2</w:t>
            </w:r>
          </w:p>
        </w:tc>
      </w:tr>
      <w:tr w:rsidR="00717F7F" w:rsidRPr="00717F7F" w14:paraId="6DD4F5D2" w14:textId="77777777" w:rsidTr="003402B8">
        <w:trPr>
          <w:trHeight w:val="11"/>
          <w:jc w:val="center"/>
        </w:trPr>
        <w:tc>
          <w:tcPr>
            <w:tcW w:w="3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CAA6A" w14:textId="77777777" w:rsidR="00616B5C" w:rsidRPr="00717F7F" w:rsidRDefault="00616B5C" w:rsidP="00616B5C">
            <w:pPr>
              <w:widowControl w:val="0"/>
              <w:jc w:val="both"/>
            </w:pPr>
            <w:r w:rsidRPr="00717F7F">
              <w:t>Дополнительное образование детей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2A9E2" w14:textId="77777777" w:rsidR="00616B5C" w:rsidRPr="00717F7F" w:rsidRDefault="00616B5C" w:rsidP="00616B5C">
            <w:pPr>
              <w:widowControl w:val="0"/>
              <w:jc w:val="center"/>
            </w:pPr>
            <w:r w:rsidRPr="00717F7F">
              <w:t>07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C02DD" w14:textId="77777777" w:rsidR="00616B5C" w:rsidRPr="00717F7F" w:rsidRDefault="00616B5C" w:rsidP="00616B5C">
            <w:pPr>
              <w:widowControl w:val="0"/>
              <w:jc w:val="center"/>
            </w:pPr>
            <w:r w:rsidRPr="00717F7F">
              <w:t>03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86C83A" w14:textId="7443F22F" w:rsidR="00616B5C" w:rsidRPr="00717F7F" w:rsidRDefault="00616B5C" w:rsidP="00616B5C">
            <w:pPr>
              <w:widowControl w:val="0"/>
              <w:jc w:val="right"/>
            </w:pPr>
            <w:r w:rsidRPr="00717F7F">
              <w:t>303 850,2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BC414C" w14:textId="742DCBD6" w:rsidR="00616B5C" w:rsidRPr="00717F7F" w:rsidRDefault="00616B5C" w:rsidP="00616B5C">
            <w:pPr>
              <w:widowControl w:val="0"/>
              <w:jc w:val="right"/>
            </w:pPr>
            <w:r w:rsidRPr="00717F7F">
              <w:t>303 850,2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21CD7D" w14:textId="26798AA2" w:rsidR="00616B5C" w:rsidRPr="00717F7F" w:rsidRDefault="00616B5C" w:rsidP="00616B5C">
            <w:pPr>
              <w:widowControl w:val="0"/>
              <w:jc w:val="right"/>
            </w:pPr>
            <w:r w:rsidRPr="00717F7F">
              <w:t>65 630,9</w:t>
            </w:r>
          </w:p>
        </w:tc>
      </w:tr>
      <w:tr w:rsidR="00717F7F" w:rsidRPr="00717F7F" w14:paraId="54232D7C" w14:textId="77777777" w:rsidTr="003402B8">
        <w:trPr>
          <w:trHeight w:val="11"/>
          <w:jc w:val="center"/>
        </w:trPr>
        <w:tc>
          <w:tcPr>
            <w:tcW w:w="3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76916" w14:textId="77777777" w:rsidR="00616B5C" w:rsidRPr="00717F7F" w:rsidRDefault="00616B5C" w:rsidP="00616B5C">
            <w:pPr>
              <w:widowControl w:val="0"/>
              <w:jc w:val="both"/>
            </w:pPr>
            <w:r w:rsidRPr="00717F7F">
              <w:t>Профессиональная подготовка, переподготовка и повышение квалификации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724C4" w14:textId="77777777" w:rsidR="00616B5C" w:rsidRPr="00717F7F" w:rsidRDefault="00616B5C" w:rsidP="00616B5C">
            <w:pPr>
              <w:widowControl w:val="0"/>
              <w:jc w:val="center"/>
            </w:pPr>
            <w:r w:rsidRPr="00717F7F">
              <w:t>07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A60BF" w14:textId="77777777" w:rsidR="00616B5C" w:rsidRPr="00717F7F" w:rsidRDefault="00616B5C" w:rsidP="00616B5C">
            <w:pPr>
              <w:widowControl w:val="0"/>
              <w:jc w:val="center"/>
            </w:pPr>
            <w:r w:rsidRPr="00717F7F">
              <w:t>05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2E6EA7" w14:textId="6D4947D9" w:rsidR="00616B5C" w:rsidRPr="00717F7F" w:rsidRDefault="00616B5C" w:rsidP="00616B5C">
            <w:pPr>
              <w:widowControl w:val="0"/>
              <w:jc w:val="right"/>
            </w:pPr>
            <w:r w:rsidRPr="00717F7F">
              <w:t>1 043,6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57F2D5" w14:textId="5BF9286B" w:rsidR="00616B5C" w:rsidRPr="00717F7F" w:rsidRDefault="00616B5C" w:rsidP="00616B5C">
            <w:pPr>
              <w:widowControl w:val="0"/>
              <w:jc w:val="right"/>
            </w:pPr>
            <w:r w:rsidRPr="00717F7F">
              <w:t>1 043,6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0B9A17" w14:textId="4093EBB1" w:rsidR="00616B5C" w:rsidRPr="00717F7F" w:rsidRDefault="00616B5C" w:rsidP="00616B5C">
            <w:pPr>
              <w:widowControl w:val="0"/>
              <w:jc w:val="right"/>
            </w:pPr>
            <w:r w:rsidRPr="00717F7F">
              <w:t>20,0</w:t>
            </w:r>
          </w:p>
        </w:tc>
      </w:tr>
      <w:tr w:rsidR="00717F7F" w:rsidRPr="00717F7F" w14:paraId="595E13A7" w14:textId="77777777" w:rsidTr="003402B8">
        <w:trPr>
          <w:trHeight w:val="11"/>
          <w:jc w:val="center"/>
        </w:trPr>
        <w:tc>
          <w:tcPr>
            <w:tcW w:w="3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4D2AC" w14:textId="77777777" w:rsidR="00616B5C" w:rsidRPr="00717F7F" w:rsidRDefault="00616B5C" w:rsidP="00616B5C">
            <w:pPr>
              <w:widowControl w:val="0"/>
              <w:jc w:val="both"/>
            </w:pPr>
            <w:r w:rsidRPr="00717F7F">
              <w:lastRenderedPageBreak/>
              <w:t>Молодежная политика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30E84" w14:textId="77777777" w:rsidR="00616B5C" w:rsidRPr="00717F7F" w:rsidRDefault="00616B5C" w:rsidP="00616B5C">
            <w:pPr>
              <w:widowControl w:val="0"/>
              <w:jc w:val="center"/>
            </w:pPr>
            <w:r w:rsidRPr="00717F7F">
              <w:t>07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0A55C" w14:textId="77777777" w:rsidR="00616B5C" w:rsidRPr="00717F7F" w:rsidRDefault="00616B5C" w:rsidP="00616B5C">
            <w:pPr>
              <w:widowControl w:val="0"/>
              <w:jc w:val="center"/>
            </w:pPr>
            <w:r w:rsidRPr="00717F7F">
              <w:t>07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44983B" w14:textId="1C6EC4D9" w:rsidR="00616B5C" w:rsidRPr="00717F7F" w:rsidRDefault="00616B5C" w:rsidP="00616B5C">
            <w:pPr>
              <w:widowControl w:val="0"/>
              <w:jc w:val="right"/>
            </w:pPr>
            <w:r w:rsidRPr="00717F7F">
              <w:t>24 337,8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90F929" w14:textId="0FDDB2B9" w:rsidR="00616B5C" w:rsidRPr="00717F7F" w:rsidRDefault="00616B5C" w:rsidP="00616B5C">
            <w:pPr>
              <w:widowControl w:val="0"/>
              <w:jc w:val="right"/>
            </w:pPr>
            <w:r w:rsidRPr="00717F7F">
              <w:t>24 337,8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B358AE" w14:textId="6AC02D91" w:rsidR="00616B5C" w:rsidRPr="00717F7F" w:rsidRDefault="00616B5C" w:rsidP="00616B5C">
            <w:pPr>
              <w:widowControl w:val="0"/>
              <w:jc w:val="right"/>
            </w:pPr>
            <w:r w:rsidRPr="00717F7F">
              <w:t>4 748,8</w:t>
            </w:r>
          </w:p>
        </w:tc>
      </w:tr>
      <w:tr w:rsidR="00717F7F" w:rsidRPr="00717F7F" w14:paraId="1EFDE0CD" w14:textId="77777777" w:rsidTr="003402B8">
        <w:trPr>
          <w:trHeight w:val="11"/>
          <w:jc w:val="center"/>
        </w:trPr>
        <w:tc>
          <w:tcPr>
            <w:tcW w:w="3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4E508" w14:textId="77777777" w:rsidR="00616B5C" w:rsidRPr="00717F7F" w:rsidRDefault="00616B5C" w:rsidP="00616B5C">
            <w:pPr>
              <w:widowControl w:val="0"/>
              <w:jc w:val="both"/>
            </w:pPr>
            <w:r w:rsidRPr="00717F7F">
              <w:t>Другие вопросы в области образования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324F1" w14:textId="77777777" w:rsidR="00616B5C" w:rsidRPr="00717F7F" w:rsidRDefault="00616B5C" w:rsidP="00616B5C">
            <w:pPr>
              <w:widowControl w:val="0"/>
              <w:jc w:val="center"/>
            </w:pPr>
            <w:r w:rsidRPr="00717F7F">
              <w:t>07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D24DE" w14:textId="77777777" w:rsidR="00616B5C" w:rsidRPr="00717F7F" w:rsidRDefault="00616B5C" w:rsidP="00616B5C">
            <w:pPr>
              <w:widowControl w:val="0"/>
              <w:jc w:val="center"/>
            </w:pPr>
            <w:r w:rsidRPr="00717F7F">
              <w:t>09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5C2107" w14:textId="086D6E43" w:rsidR="00616B5C" w:rsidRPr="00717F7F" w:rsidRDefault="00616B5C" w:rsidP="00616B5C">
            <w:pPr>
              <w:widowControl w:val="0"/>
              <w:jc w:val="right"/>
            </w:pPr>
            <w:r w:rsidRPr="00717F7F">
              <w:t>1 111 909,3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6BF536" w14:textId="63847069" w:rsidR="00616B5C" w:rsidRPr="00717F7F" w:rsidRDefault="00616B5C" w:rsidP="00616B5C">
            <w:pPr>
              <w:widowControl w:val="0"/>
              <w:jc w:val="right"/>
            </w:pPr>
            <w:r w:rsidRPr="00717F7F">
              <w:t>1 111 909,3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AB197E" w14:textId="2C4D66FF" w:rsidR="00616B5C" w:rsidRPr="00717F7F" w:rsidRDefault="00616B5C" w:rsidP="00616B5C">
            <w:pPr>
              <w:widowControl w:val="0"/>
              <w:jc w:val="right"/>
            </w:pPr>
            <w:r w:rsidRPr="00717F7F">
              <w:t>218 175,3</w:t>
            </w:r>
          </w:p>
        </w:tc>
      </w:tr>
      <w:tr w:rsidR="00717F7F" w:rsidRPr="00717F7F" w14:paraId="00DCA4AE" w14:textId="77777777" w:rsidTr="003402B8">
        <w:trPr>
          <w:trHeight w:val="11"/>
          <w:jc w:val="center"/>
        </w:trPr>
        <w:tc>
          <w:tcPr>
            <w:tcW w:w="3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5CCC7" w14:textId="77777777" w:rsidR="00616B5C" w:rsidRPr="00717F7F" w:rsidRDefault="00616B5C" w:rsidP="00616B5C">
            <w:pPr>
              <w:widowControl w:val="0"/>
              <w:jc w:val="both"/>
            </w:pPr>
            <w:r w:rsidRPr="00717F7F">
              <w:t>КУЛЬТУРА, КИНЕМАТОГРАФИЯ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D9987" w14:textId="77777777" w:rsidR="00616B5C" w:rsidRPr="00717F7F" w:rsidRDefault="00616B5C" w:rsidP="00616B5C">
            <w:pPr>
              <w:widowControl w:val="0"/>
              <w:jc w:val="center"/>
            </w:pPr>
            <w:r w:rsidRPr="00717F7F">
              <w:t>08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7A277" w14:textId="77777777" w:rsidR="00616B5C" w:rsidRPr="00717F7F" w:rsidRDefault="00616B5C" w:rsidP="00616B5C">
            <w:pPr>
              <w:widowControl w:val="0"/>
              <w:jc w:val="center"/>
            </w:pP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508194" w14:textId="64BF4D4E" w:rsidR="00616B5C" w:rsidRPr="00717F7F" w:rsidRDefault="00616B5C" w:rsidP="00616B5C">
            <w:pPr>
              <w:jc w:val="right"/>
            </w:pPr>
            <w:r w:rsidRPr="00717F7F">
              <w:t>1 904 879,8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87D625" w14:textId="1602984F" w:rsidR="00616B5C" w:rsidRPr="00717F7F" w:rsidRDefault="00616B5C" w:rsidP="00616B5C">
            <w:pPr>
              <w:widowControl w:val="0"/>
              <w:jc w:val="right"/>
            </w:pPr>
            <w:r w:rsidRPr="00717F7F">
              <w:t>1 904 879,8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2F18F1" w14:textId="32C93DDD" w:rsidR="00616B5C" w:rsidRPr="00717F7F" w:rsidRDefault="00616B5C" w:rsidP="00616B5C">
            <w:pPr>
              <w:widowControl w:val="0"/>
              <w:jc w:val="right"/>
            </w:pPr>
            <w:r w:rsidRPr="00717F7F">
              <w:t>157 079,7</w:t>
            </w:r>
          </w:p>
        </w:tc>
      </w:tr>
      <w:tr w:rsidR="00717F7F" w:rsidRPr="00717F7F" w14:paraId="47DE478E" w14:textId="77777777" w:rsidTr="003402B8">
        <w:trPr>
          <w:trHeight w:val="11"/>
          <w:jc w:val="center"/>
        </w:trPr>
        <w:tc>
          <w:tcPr>
            <w:tcW w:w="3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6537F" w14:textId="77777777" w:rsidR="00616B5C" w:rsidRPr="00717F7F" w:rsidRDefault="00616B5C" w:rsidP="00616B5C">
            <w:pPr>
              <w:widowControl w:val="0"/>
              <w:jc w:val="both"/>
            </w:pPr>
            <w:r w:rsidRPr="00717F7F">
              <w:t xml:space="preserve">Культура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DF007" w14:textId="77777777" w:rsidR="00616B5C" w:rsidRPr="00717F7F" w:rsidRDefault="00616B5C" w:rsidP="00616B5C">
            <w:pPr>
              <w:widowControl w:val="0"/>
              <w:jc w:val="center"/>
            </w:pPr>
            <w:r w:rsidRPr="00717F7F">
              <w:t>08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E0710" w14:textId="77777777" w:rsidR="00616B5C" w:rsidRPr="00717F7F" w:rsidRDefault="00616B5C" w:rsidP="00616B5C">
            <w:pPr>
              <w:widowControl w:val="0"/>
              <w:jc w:val="center"/>
            </w:pPr>
            <w:r w:rsidRPr="00717F7F">
              <w:t>01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71A9B8" w14:textId="61B6D94F" w:rsidR="00616B5C" w:rsidRPr="00717F7F" w:rsidRDefault="00616B5C" w:rsidP="00616B5C">
            <w:pPr>
              <w:widowControl w:val="0"/>
              <w:jc w:val="right"/>
            </w:pPr>
            <w:r w:rsidRPr="00717F7F">
              <w:t>1 754 030,2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88E32F" w14:textId="41FDA18A" w:rsidR="00616B5C" w:rsidRPr="00717F7F" w:rsidRDefault="00616B5C" w:rsidP="00616B5C">
            <w:pPr>
              <w:widowControl w:val="0"/>
              <w:jc w:val="right"/>
            </w:pPr>
            <w:r w:rsidRPr="00717F7F">
              <w:t>1 754 030,2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802A29" w14:textId="1F76159D" w:rsidR="00616B5C" w:rsidRPr="00717F7F" w:rsidRDefault="00616B5C" w:rsidP="00616B5C">
            <w:pPr>
              <w:widowControl w:val="0"/>
              <w:jc w:val="right"/>
            </w:pPr>
            <w:r w:rsidRPr="00717F7F">
              <w:t>128 355,3</w:t>
            </w:r>
          </w:p>
        </w:tc>
      </w:tr>
      <w:tr w:rsidR="00717F7F" w:rsidRPr="00717F7F" w14:paraId="05E0D225" w14:textId="77777777" w:rsidTr="003402B8">
        <w:trPr>
          <w:trHeight w:val="11"/>
          <w:jc w:val="center"/>
        </w:trPr>
        <w:tc>
          <w:tcPr>
            <w:tcW w:w="3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BE934" w14:textId="77777777" w:rsidR="00616B5C" w:rsidRPr="00717F7F" w:rsidRDefault="00616B5C" w:rsidP="00616B5C">
            <w:pPr>
              <w:widowControl w:val="0"/>
              <w:jc w:val="both"/>
            </w:pPr>
            <w:r w:rsidRPr="00717F7F">
              <w:t xml:space="preserve">Другие вопросы в области культуры, кинематографии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E48D6" w14:textId="77777777" w:rsidR="00616B5C" w:rsidRPr="00717F7F" w:rsidRDefault="00616B5C" w:rsidP="00616B5C">
            <w:pPr>
              <w:widowControl w:val="0"/>
              <w:jc w:val="center"/>
            </w:pPr>
            <w:r w:rsidRPr="00717F7F">
              <w:t>08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CDE28" w14:textId="77777777" w:rsidR="00616B5C" w:rsidRPr="00717F7F" w:rsidRDefault="00616B5C" w:rsidP="00616B5C">
            <w:pPr>
              <w:widowControl w:val="0"/>
              <w:jc w:val="center"/>
            </w:pPr>
            <w:r w:rsidRPr="00717F7F">
              <w:t>04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038903" w14:textId="3E7428F9" w:rsidR="00616B5C" w:rsidRPr="00717F7F" w:rsidRDefault="00616B5C" w:rsidP="00616B5C">
            <w:pPr>
              <w:widowControl w:val="0"/>
              <w:jc w:val="right"/>
            </w:pPr>
            <w:r w:rsidRPr="00717F7F">
              <w:t>150 849,6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AC01E6" w14:textId="67531D46" w:rsidR="00616B5C" w:rsidRPr="00717F7F" w:rsidRDefault="00616B5C" w:rsidP="00616B5C">
            <w:pPr>
              <w:widowControl w:val="0"/>
              <w:jc w:val="right"/>
            </w:pPr>
            <w:r w:rsidRPr="00717F7F">
              <w:t>150 849,6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D184CF" w14:textId="0AAD7727" w:rsidR="00616B5C" w:rsidRPr="00717F7F" w:rsidRDefault="00616B5C" w:rsidP="00616B5C">
            <w:pPr>
              <w:widowControl w:val="0"/>
              <w:jc w:val="right"/>
            </w:pPr>
            <w:r w:rsidRPr="00717F7F">
              <w:t>28 724,4</w:t>
            </w:r>
          </w:p>
        </w:tc>
      </w:tr>
      <w:tr w:rsidR="00717F7F" w:rsidRPr="00717F7F" w14:paraId="50C57839" w14:textId="77777777" w:rsidTr="003402B8">
        <w:trPr>
          <w:trHeight w:val="11"/>
          <w:jc w:val="center"/>
        </w:trPr>
        <w:tc>
          <w:tcPr>
            <w:tcW w:w="3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A79DC" w14:textId="77777777" w:rsidR="00616B5C" w:rsidRPr="00717F7F" w:rsidRDefault="00616B5C" w:rsidP="00616B5C">
            <w:pPr>
              <w:widowControl w:val="0"/>
              <w:jc w:val="both"/>
            </w:pPr>
            <w:r w:rsidRPr="00717F7F">
              <w:t>ЗДРАВООХРАНЕНИЕ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1AB09" w14:textId="77777777" w:rsidR="00616B5C" w:rsidRPr="00717F7F" w:rsidRDefault="00616B5C" w:rsidP="00616B5C">
            <w:pPr>
              <w:widowControl w:val="0"/>
              <w:jc w:val="center"/>
            </w:pPr>
            <w:r w:rsidRPr="00717F7F">
              <w:t>09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B685C" w14:textId="77777777" w:rsidR="00616B5C" w:rsidRPr="00717F7F" w:rsidRDefault="00616B5C" w:rsidP="00616B5C">
            <w:pPr>
              <w:widowControl w:val="0"/>
              <w:jc w:val="center"/>
            </w:pP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7F876F" w14:textId="0F133F79" w:rsidR="00616B5C" w:rsidRPr="00717F7F" w:rsidRDefault="00616B5C" w:rsidP="00616B5C">
            <w:pPr>
              <w:widowControl w:val="0"/>
              <w:jc w:val="right"/>
            </w:pPr>
            <w:r w:rsidRPr="00717F7F">
              <w:t>2 655,8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7B8A62" w14:textId="6FC4E043" w:rsidR="00616B5C" w:rsidRPr="00717F7F" w:rsidRDefault="00616B5C" w:rsidP="00616B5C">
            <w:pPr>
              <w:widowControl w:val="0"/>
              <w:jc w:val="right"/>
            </w:pPr>
            <w:r w:rsidRPr="00717F7F">
              <w:t>2 655,8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78C25E" w14:textId="188E6CA5" w:rsidR="00616B5C" w:rsidRPr="00717F7F" w:rsidRDefault="00616B5C" w:rsidP="00616B5C">
            <w:pPr>
              <w:widowControl w:val="0"/>
              <w:jc w:val="right"/>
            </w:pPr>
            <w:r w:rsidRPr="00717F7F">
              <w:t>0,0</w:t>
            </w:r>
          </w:p>
        </w:tc>
      </w:tr>
      <w:tr w:rsidR="00717F7F" w:rsidRPr="00717F7F" w14:paraId="1EF9498D" w14:textId="77777777" w:rsidTr="003402B8">
        <w:trPr>
          <w:trHeight w:val="11"/>
          <w:jc w:val="center"/>
        </w:trPr>
        <w:tc>
          <w:tcPr>
            <w:tcW w:w="3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20803" w14:textId="77777777" w:rsidR="00616B5C" w:rsidRPr="00717F7F" w:rsidRDefault="00616B5C" w:rsidP="00616B5C">
            <w:pPr>
              <w:widowControl w:val="0"/>
              <w:jc w:val="both"/>
            </w:pPr>
            <w:r w:rsidRPr="00717F7F">
              <w:t>Санитарно-эпидемиологическое благополучие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A24BE" w14:textId="77777777" w:rsidR="00616B5C" w:rsidRPr="00717F7F" w:rsidRDefault="00616B5C" w:rsidP="00616B5C">
            <w:pPr>
              <w:widowControl w:val="0"/>
              <w:jc w:val="center"/>
            </w:pPr>
            <w:r w:rsidRPr="00717F7F">
              <w:t>09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07C11" w14:textId="77777777" w:rsidR="00616B5C" w:rsidRPr="00717F7F" w:rsidRDefault="00616B5C" w:rsidP="00616B5C">
            <w:pPr>
              <w:widowControl w:val="0"/>
              <w:jc w:val="center"/>
            </w:pPr>
            <w:r w:rsidRPr="00717F7F">
              <w:t>07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A4795B" w14:textId="16A23F95" w:rsidR="00616B5C" w:rsidRPr="00717F7F" w:rsidRDefault="00616B5C" w:rsidP="00616B5C">
            <w:pPr>
              <w:widowControl w:val="0"/>
              <w:jc w:val="right"/>
            </w:pPr>
            <w:r w:rsidRPr="00717F7F">
              <w:t>2 655,8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D08874" w14:textId="066F8B30" w:rsidR="00616B5C" w:rsidRPr="00717F7F" w:rsidRDefault="00616B5C" w:rsidP="00616B5C">
            <w:pPr>
              <w:widowControl w:val="0"/>
              <w:jc w:val="right"/>
            </w:pPr>
            <w:r w:rsidRPr="00717F7F">
              <w:t>2 655,8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0F8F4C" w14:textId="7F7AF070" w:rsidR="00616B5C" w:rsidRPr="00717F7F" w:rsidRDefault="00616B5C" w:rsidP="00616B5C">
            <w:pPr>
              <w:widowControl w:val="0"/>
              <w:jc w:val="right"/>
            </w:pPr>
            <w:r w:rsidRPr="00717F7F">
              <w:t>0,0</w:t>
            </w:r>
          </w:p>
        </w:tc>
      </w:tr>
      <w:tr w:rsidR="00717F7F" w:rsidRPr="00717F7F" w14:paraId="1E844D56" w14:textId="77777777" w:rsidTr="003402B8">
        <w:trPr>
          <w:trHeight w:val="11"/>
          <w:jc w:val="center"/>
        </w:trPr>
        <w:tc>
          <w:tcPr>
            <w:tcW w:w="3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77246" w14:textId="77777777" w:rsidR="00616B5C" w:rsidRPr="00717F7F" w:rsidRDefault="00616B5C" w:rsidP="00616B5C">
            <w:pPr>
              <w:widowControl w:val="0"/>
              <w:jc w:val="both"/>
            </w:pPr>
            <w:r w:rsidRPr="00717F7F">
              <w:t>СОЦИАЛЬНАЯ ПОЛИТИКА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7CF48" w14:textId="77777777" w:rsidR="00616B5C" w:rsidRPr="00717F7F" w:rsidRDefault="00616B5C" w:rsidP="00616B5C">
            <w:pPr>
              <w:widowControl w:val="0"/>
              <w:jc w:val="center"/>
            </w:pPr>
            <w:r w:rsidRPr="00717F7F">
              <w:t>10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7CD8F" w14:textId="77777777" w:rsidR="00616B5C" w:rsidRPr="00717F7F" w:rsidRDefault="00616B5C" w:rsidP="00616B5C">
            <w:pPr>
              <w:widowControl w:val="0"/>
              <w:jc w:val="center"/>
            </w:pP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35969A" w14:textId="1E966741" w:rsidR="00616B5C" w:rsidRPr="00717F7F" w:rsidRDefault="00616B5C" w:rsidP="00616B5C">
            <w:pPr>
              <w:jc w:val="right"/>
            </w:pPr>
            <w:r w:rsidRPr="00717F7F">
              <w:t>1 184 215,4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DF7FDD" w14:textId="4ACBE9F2" w:rsidR="00616B5C" w:rsidRPr="00717F7F" w:rsidRDefault="00616B5C" w:rsidP="00616B5C">
            <w:pPr>
              <w:widowControl w:val="0"/>
              <w:jc w:val="right"/>
            </w:pPr>
            <w:r w:rsidRPr="00717F7F">
              <w:t>1 184 215,4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392D1C" w14:textId="618B2200" w:rsidR="00616B5C" w:rsidRPr="00717F7F" w:rsidRDefault="00616B5C" w:rsidP="00616B5C">
            <w:pPr>
              <w:widowControl w:val="0"/>
              <w:jc w:val="right"/>
            </w:pPr>
            <w:r w:rsidRPr="00717F7F">
              <w:t>196 121,7</w:t>
            </w:r>
          </w:p>
        </w:tc>
      </w:tr>
      <w:tr w:rsidR="00717F7F" w:rsidRPr="00717F7F" w14:paraId="0B1EEFF4" w14:textId="77777777" w:rsidTr="003402B8">
        <w:trPr>
          <w:trHeight w:val="11"/>
          <w:jc w:val="center"/>
        </w:trPr>
        <w:tc>
          <w:tcPr>
            <w:tcW w:w="3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79EA1" w14:textId="77777777" w:rsidR="00616B5C" w:rsidRPr="00717F7F" w:rsidRDefault="00616B5C" w:rsidP="00616B5C">
            <w:pPr>
              <w:widowControl w:val="0"/>
              <w:jc w:val="both"/>
            </w:pPr>
            <w:r w:rsidRPr="00717F7F">
              <w:t>Пенсионное обеспечение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D5DC7" w14:textId="77777777" w:rsidR="00616B5C" w:rsidRPr="00717F7F" w:rsidRDefault="00616B5C" w:rsidP="00616B5C">
            <w:pPr>
              <w:widowControl w:val="0"/>
              <w:jc w:val="center"/>
            </w:pPr>
            <w:r w:rsidRPr="00717F7F">
              <w:t>10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38C96" w14:textId="77777777" w:rsidR="00616B5C" w:rsidRPr="00717F7F" w:rsidRDefault="00616B5C" w:rsidP="00616B5C">
            <w:pPr>
              <w:widowControl w:val="0"/>
              <w:jc w:val="center"/>
            </w:pPr>
            <w:r w:rsidRPr="00717F7F">
              <w:t>01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65228C" w14:textId="2FB47DCB" w:rsidR="00616B5C" w:rsidRPr="00717F7F" w:rsidRDefault="00616B5C" w:rsidP="00616B5C">
            <w:pPr>
              <w:widowControl w:val="0"/>
              <w:jc w:val="right"/>
            </w:pPr>
            <w:r w:rsidRPr="00717F7F">
              <w:t>18 884,0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EB1658" w14:textId="0620115B" w:rsidR="00616B5C" w:rsidRPr="00717F7F" w:rsidRDefault="00616B5C" w:rsidP="00616B5C">
            <w:pPr>
              <w:widowControl w:val="0"/>
              <w:jc w:val="right"/>
            </w:pPr>
            <w:r w:rsidRPr="00717F7F">
              <w:t>18 884,0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C524BB" w14:textId="06875813" w:rsidR="00616B5C" w:rsidRPr="00717F7F" w:rsidRDefault="00616B5C" w:rsidP="00616B5C">
            <w:pPr>
              <w:widowControl w:val="0"/>
              <w:jc w:val="right"/>
            </w:pPr>
            <w:r w:rsidRPr="00717F7F">
              <w:t>2 868,2</w:t>
            </w:r>
          </w:p>
        </w:tc>
      </w:tr>
      <w:tr w:rsidR="00717F7F" w:rsidRPr="00717F7F" w14:paraId="7594D3B7" w14:textId="77777777" w:rsidTr="003402B8">
        <w:trPr>
          <w:trHeight w:val="11"/>
          <w:jc w:val="center"/>
        </w:trPr>
        <w:tc>
          <w:tcPr>
            <w:tcW w:w="3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82B33" w14:textId="77777777" w:rsidR="00616B5C" w:rsidRPr="00717F7F" w:rsidRDefault="00616B5C" w:rsidP="00616B5C">
            <w:pPr>
              <w:widowControl w:val="0"/>
              <w:jc w:val="both"/>
            </w:pPr>
            <w:r w:rsidRPr="00717F7F">
              <w:t>Социальное обеспечение населения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E08EA" w14:textId="77777777" w:rsidR="00616B5C" w:rsidRPr="00717F7F" w:rsidRDefault="00616B5C" w:rsidP="00616B5C">
            <w:pPr>
              <w:widowControl w:val="0"/>
              <w:jc w:val="center"/>
            </w:pPr>
            <w:r w:rsidRPr="00717F7F">
              <w:t>10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8B420" w14:textId="77777777" w:rsidR="00616B5C" w:rsidRPr="00717F7F" w:rsidRDefault="00616B5C" w:rsidP="00616B5C">
            <w:pPr>
              <w:widowControl w:val="0"/>
              <w:jc w:val="center"/>
            </w:pPr>
            <w:r w:rsidRPr="00717F7F">
              <w:t>03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631587" w14:textId="5D2FACA3" w:rsidR="00616B5C" w:rsidRPr="00717F7F" w:rsidRDefault="00616B5C" w:rsidP="00616B5C">
            <w:pPr>
              <w:widowControl w:val="0"/>
              <w:jc w:val="right"/>
            </w:pPr>
            <w:r w:rsidRPr="00717F7F">
              <w:t>224 069,3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3DB714" w14:textId="74A5594F" w:rsidR="00616B5C" w:rsidRPr="00717F7F" w:rsidRDefault="00616B5C" w:rsidP="00616B5C">
            <w:pPr>
              <w:widowControl w:val="0"/>
              <w:jc w:val="right"/>
            </w:pPr>
            <w:r w:rsidRPr="00717F7F">
              <w:t>224 069,3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A56EB4" w14:textId="32C8EB5C" w:rsidR="00616B5C" w:rsidRPr="00717F7F" w:rsidRDefault="00616B5C" w:rsidP="00616B5C">
            <w:pPr>
              <w:widowControl w:val="0"/>
              <w:jc w:val="right"/>
            </w:pPr>
            <w:r w:rsidRPr="00717F7F">
              <w:t>74 592,0</w:t>
            </w:r>
          </w:p>
        </w:tc>
      </w:tr>
      <w:tr w:rsidR="00717F7F" w:rsidRPr="00717F7F" w14:paraId="171CFB4C" w14:textId="77777777" w:rsidTr="003402B8">
        <w:trPr>
          <w:trHeight w:val="11"/>
          <w:jc w:val="center"/>
        </w:trPr>
        <w:tc>
          <w:tcPr>
            <w:tcW w:w="3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B1BFF" w14:textId="77777777" w:rsidR="00616B5C" w:rsidRPr="00717F7F" w:rsidRDefault="00616B5C" w:rsidP="00616B5C">
            <w:pPr>
              <w:widowControl w:val="0"/>
              <w:jc w:val="both"/>
            </w:pPr>
            <w:r w:rsidRPr="00717F7F">
              <w:t>Охрана семьи и детства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E040B" w14:textId="77777777" w:rsidR="00616B5C" w:rsidRPr="00717F7F" w:rsidRDefault="00616B5C" w:rsidP="00616B5C">
            <w:pPr>
              <w:widowControl w:val="0"/>
              <w:jc w:val="center"/>
            </w:pPr>
            <w:r w:rsidRPr="00717F7F">
              <w:t>10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DDDE1" w14:textId="77777777" w:rsidR="00616B5C" w:rsidRPr="00717F7F" w:rsidRDefault="00616B5C" w:rsidP="00616B5C">
            <w:pPr>
              <w:widowControl w:val="0"/>
              <w:jc w:val="center"/>
            </w:pPr>
            <w:r w:rsidRPr="00717F7F">
              <w:t>04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25F04E" w14:textId="3484741B" w:rsidR="00616B5C" w:rsidRPr="00717F7F" w:rsidRDefault="00616B5C" w:rsidP="00616B5C">
            <w:pPr>
              <w:widowControl w:val="0"/>
              <w:jc w:val="right"/>
            </w:pPr>
            <w:r w:rsidRPr="00717F7F">
              <w:t>75 898,8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80CBEE" w14:textId="6E33642E" w:rsidR="00616B5C" w:rsidRPr="00717F7F" w:rsidRDefault="00616B5C" w:rsidP="00616B5C">
            <w:pPr>
              <w:widowControl w:val="0"/>
              <w:jc w:val="right"/>
            </w:pPr>
            <w:r w:rsidRPr="00717F7F">
              <w:t>75 898,8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1C635E" w14:textId="74A0C685" w:rsidR="00616B5C" w:rsidRPr="00717F7F" w:rsidRDefault="00616B5C" w:rsidP="00616B5C">
            <w:pPr>
              <w:widowControl w:val="0"/>
              <w:jc w:val="right"/>
            </w:pPr>
            <w:r w:rsidRPr="00717F7F">
              <w:t>21 114,0</w:t>
            </w:r>
          </w:p>
        </w:tc>
      </w:tr>
      <w:tr w:rsidR="00717F7F" w:rsidRPr="00717F7F" w14:paraId="19D8C1C8" w14:textId="77777777" w:rsidTr="003402B8">
        <w:trPr>
          <w:trHeight w:val="11"/>
          <w:jc w:val="center"/>
        </w:trPr>
        <w:tc>
          <w:tcPr>
            <w:tcW w:w="3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146AF" w14:textId="77777777" w:rsidR="00616B5C" w:rsidRPr="00717F7F" w:rsidRDefault="00616B5C" w:rsidP="00616B5C">
            <w:pPr>
              <w:widowControl w:val="0"/>
              <w:jc w:val="both"/>
            </w:pPr>
            <w:r w:rsidRPr="00717F7F">
              <w:t>Другие вопросы в области социальной политики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18AA1" w14:textId="77777777" w:rsidR="00616B5C" w:rsidRPr="00717F7F" w:rsidRDefault="00616B5C" w:rsidP="00616B5C">
            <w:pPr>
              <w:widowControl w:val="0"/>
              <w:jc w:val="center"/>
            </w:pPr>
            <w:r w:rsidRPr="00717F7F">
              <w:t>10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02145" w14:textId="77777777" w:rsidR="00616B5C" w:rsidRPr="00717F7F" w:rsidRDefault="00616B5C" w:rsidP="00616B5C">
            <w:pPr>
              <w:widowControl w:val="0"/>
              <w:jc w:val="center"/>
            </w:pPr>
            <w:r w:rsidRPr="00717F7F">
              <w:t>06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D94BA7" w14:textId="044E9274" w:rsidR="00616B5C" w:rsidRPr="00717F7F" w:rsidRDefault="00616B5C" w:rsidP="00616B5C">
            <w:pPr>
              <w:widowControl w:val="0"/>
              <w:jc w:val="right"/>
            </w:pPr>
            <w:r w:rsidRPr="00717F7F">
              <w:t>865 363,3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381B9C" w14:textId="5467F395" w:rsidR="00616B5C" w:rsidRPr="00717F7F" w:rsidRDefault="00616B5C" w:rsidP="00616B5C">
            <w:pPr>
              <w:widowControl w:val="0"/>
              <w:jc w:val="right"/>
            </w:pPr>
            <w:r w:rsidRPr="00717F7F">
              <w:t>865 363,3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88169F" w14:textId="0155B824" w:rsidR="00616B5C" w:rsidRPr="00717F7F" w:rsidRDefault="00616B5C" w:rsidP="00616B5C">
            <w:pPr>
              <w:widowControl w:val="0"/>
              <w:jc w:val="right"/>
            </w:pPr>
            <w:r w:rsidRPr="00717F7F">
              <w:t>97 547,5</w:t>
            </w:r>
          </w:p>
        </w:tc>
      </w:tr>
      <w:tr w:rsidR="00717F7F" w:rsidRPr="00717F7F" w14:paraId="16CAB848" w14:textId="77777777" w:rsidTr="003402B8">
        <w:trPr>
          <w:trHeight w:val="11"/>
          <w:jc w:val="center"/>
        </w:trPr>
        <w:tc>
          <w:tcPr>
            <w:tcW w:w="3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EDE57" w14:textId="77777777" w:rsidR="00616B5C" w:rsidRPr="00717F7F" w:rsidRDefault="00616B5C" w:rsidP="00616B5C">
            <w:pPr>
              <w:widowControl w:val="0"/>
              <w:jc w:val="both"/>
            </w:pPr>
            <w:r w:rsidRPr="00717F7F">
              <w:t>ФИЗИЧЕСКАЯ КУЛЬТУРА И СПОРТ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46A6D" w14:textId="77777777" w:rsidR="00616B5C" w:rsidRPr="00717F7F" w:rsidRDefault="00616B5C" w:rsidP="00616B5C">
            <w:pPr>
              <w:widowControl w:val="0"/>
              <w:jc w:val="center"/>
            </w:pPr>
            <w:r w:rsidRPr="00717F7F">
              <w:t>11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3A1A1" w14:textId="77777777" w:rsidR="00616B5C" w:rsidRPr="00717F7F" w:rsidRDefault="00616B5C" w:rsidP="00616B5C">
            <w:pPr>
              <w:widowControl w:val="0"/>
              <w:jc w:val="center"/>
            </w:pP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7C62A6" w14:textId="61571617" w:rsidR="00616B5C" w:rsidRPr="00717F7F" w:rsidRDefault="00616B5C" w:rsidP="00616B5C">
            <w:pPr>
              <w:jc w:val="right"/>
            </w:pPr>
            <w:r w:rsidRPr="00717F7F">
              <w:t>681 028,5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E146E1" w14:textId="3B67C069" w:rsidR="00616B5C" w:rsidRPr="00717F7F" w:rsidRDefault="00616B5C" w:rsidP="00616B5C">
            <w:pPr>
              <w:widowControl w:val="0"/>
              <w:jc w:val="right"/>
            </w:pPr>
            <w:r w:rsidRPr="00717F7F">
              <w:t>681 028,5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691800" w14:textId="2D1F964B" w:rsidR="00616B5C" w:rsidRPr="00717F7F" w:rsidRDefault="00616B5C" w:rsidP="00616B5C">
            <w:pPr>
              <w:widowControl w:val="0"/>
              <w:jc w:val="right"/>
            </w:pPr>
            <w:r w:rsidRPr="00717F7F">
              <w:t>147 028,1</w:t>
            </w:r>
          </w:p>
        </w:tc>
      </w:tr>
      <w:tr w:rsidR="00717F7F" w:rsidRPr="00717F7F" w14:paraId="6A47851D" w14:textId="77777777" w:rsidTr="003402B8">
        <w:trPr>
          <w:trHeight w:val="11"/>
          <w:jc w:val="center"/>
        </w:trPr>
        <w:tc>
          <w:tcPr>
            <w:tcW w:w="3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C546E" w14:textId="77777777" w:rsidR="00616B5C" w:rsidRPr="00717F7F" w:rsidRDefault="00616B5C" w:rsidP="00616B5C">
            <w:pPr>
              <w:widowControl w:val="0"/>
              <w:jc w:val="both"/>
            </w:pPr>
            <w:r w:rsidRPr="00717F7F">
              <w:t>Физическая культура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FFB98" w14:textId="77777777" w:rsidR="00616B5C" w:rsidRPr="00717F7F" w:rsidRDefault="00616B5C" w:rsidP="00616B5C">
            <w:pPr>
              <w:widowControl w:val="0"/>
              <w:jc w:val="center"/>
            </w:pPr>
            <w:r w:rsidRPr="00717F7F">
              <w:t>11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3C4F7" w14:textId="77777777" w:rsidR="00616B5C" w:rsidRPr="00717F7F" w:rsidRDefault="00616B5C" w:rsidP="00616B5C">
            <w:pPr>
              <w:widowControl w:val="0"/>
              <w:jc w:val="center"/>
            </w:pPr>
            <w:r w:rsidRPr="00717F7F">
              <w:t>01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183443" w14:textId="01BD5C9D" w:rsidR="00616B5C" w:rsidRPr="00717F7F" w:rsidRDefault="00616B5C" w:rsidP="00616B5C">
            <w:pPr>
              <w:widowControl w:val="0"/>
              <w:jc w:val="right"/>
            </w:pPr>
            <w:r w:rsidRPr="00717F7F">
              <w:t>286 688,7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99C3FB" w14:textId="2DA3173D" w:rsidR="00616B5C" w:rsidRPr="00717F7F" w:rsidRDefault="00616B5C" w:rsidP="00616B5C">
            <w:pPr>
              <w:widowControl w:val="0"/>
              <w:jc w:val="right"/>
            </w:pPr>
            <w:r w:rsidRPr="00717F7F">
              <w:t>286 688,7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0065A0" w14:textId="1850CE82" w:rsidR="00616B5C" w:rsidRPr="00717F7F" w:rsidRDefault="00616B5C" w:rsidP="00616B5C">
            <w:pPr>
              <w:widowControl w:val="0"/>
              <w:jc w:val="right"/>
            </w:pPr>
            <w:r w:rsidRPr="00717F7F">
              <w:t>44 450,6</w:t>
            </w:r>
          </w:p>
        </w:tc>
      </w:tr>
      <w:tr w:rsidR="00717F7F" w:rsidRPr="00717F7F" w14:paraId="395792C2" w14:textId="77777777" w:rsidTr="003402B8">
        <w:trPr>
          <w:trHeight w:val="11"/>
          <w:jc w:val="center"/>
        </w:trPr>
        <w:tc>
          <w:tcPr>
            <w:tcW w:w="3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A8925" w14:textId="77777777" w:rsidR="00616B5C" w:rsidRPr="00717F7F" w:rsidRDefault="00616B5C" w:rsidP="00616B5C">
            <w:pPr>
              <w:widowControl w:val="0"/>
              <w:jc w:val="both"/>
            </w:pPr>
            <w:r w:rsidRPr="00717F7F">
              <w:t>Массовый спорт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C2196" w14:textId="77777777" w:rsidR="00616B5C" w:rsidRPr="00717F7F" w:rsidRDefault="00616B5C" w:rsidP="00616B5C">
            <w:pPr>
              <w:widowControl w:val="0"/>
              <w:jc w:val="center"/>
            </w:pPr>
            <w:r w:rsidRPr="00717F7F">
              <w:t>11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16CD4" w14:textId="77777777" w:rsidR="00616B5C" w:rsidRPr="00717F7F" w:rsidRDefault="00616B5C" w:rsidP="00616B5C">
            <w:pPr>
              <w:widowControl w:val="0"/>
              <w:jc w:val="center"/>
            </w:pPr>
            <w:r w:rsidRPr="00717F7F">
              <w:t>02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D8EC3C" w14:textId="2692E05C" w:rsidR="00616B5C" w:rsidRPr="00717F7F" w:rsidRDefault="00616B5C" w:rsidP="00616B5C">
            <w:pPr>
              <w:widowControl w:val="0"/>
              <w:jc w:val="right"/>
            </w:pPr>
            <w:r w:rsidRPr="00717F7F">
              <w:t>19 250,9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EBB74D" w14:textId="2EA17A26" w:rsidR="00616B5C" w:rsidRPr="00717F7F" w:rsidRDefault="00616B5C" w:rsidP="00616B5C">
            <w:pPr>
              <w:widowControl w:val="0"/>
              <w:jc w:val="right"/>
            </w:pPr>
            <w:r w:rsidRPr="00717F7F">
              <w:t>19 250,9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E3E867" w14:textId="0AD4DAD3" w:rsidR="00616B5C" w:rsidRPr="00717F7F" w:rsidRDefault="00616B5C" w:rsidP="00616B5C">
            <w:pPr>
              <w:widowControl w:val="0"/>
              <w:jc w:val="right"/>
            </w:pPr>
            <w:r w:rsidRPr="00717F7F">
              <w:t>3 398,7</w:t>
            </w:r>
          </w:p>
        </w:tc>
      </w:tr>
      <w:tr w:rsidR="00717F7F" w:rsidRPr="00717F7F" w14:paraId="2ACCCFA7" w14:textId="77777777" w:rsidTr="003402B8">
        <w:trPr>
          <w:trHeight w:val="11"/>
          <w:jc w:val="center"/>
        </w:trPr>
        <w:tc>
          <w:tcPr>
            <w:tcW w:w="3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5E00F" w14:textId="77777777" w:rsidR="00616B5C" w:rsidRPr="00717F7F" w:rsidRDefault="00616B5C" w:rsidP="00616B5C">
            <w:pPr>
              <w:widowControl w:val="0"/>
              <w:jc w:val="both"/>
            </w:pPr>
            <w:r w:rsidRPr="00717F7F">
              <w:t>Спорт высших достижений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19982" w14:textId="77777777" w:rsidR="00616B5C" w:rsidRPr="00717F7F" w:rsidRDefault="00616B5C" w:rsidP="00616B5C">
            <w:pPr>
              <w:widowControl w:val="0"/>
              <w:jc w:val="center"/>
            </w:pPr>
            <w:r w:rsidRPr="00717F7F">
              <w:t>11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AE604" w14:textId="77777777" w:rsidR="00616B5C" w:rsidRPr="00717F7F" w:rsidRDefault="00616B5C" w:rsidP="00616B5C">
            <w:pPr>
              <w:widowControl w:val="0"/>
              <w:jc w:val="center"/>
            </w:pPr>
            <w:r w:rsidRPr="00717F7F">
              <w:t>03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1726D5" w14:textId="3FB67DE0" w:rsidR="00616B5C" w:rsidRPr="00717F7F" w:rsidRDefault="00616B5C" w:rsidP="00616B5C">
            <w:pPr>
              <w:widowControl w:val="0"/>
              <w:jc w:val="right"/>
            </w:pPr>
            <w:r w:rsidRPr="00717F7F">
              <w:t>343 902,2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398B20" w14:textId="5B3D6E17" w:rsidR="00616B5C" w:rsidRPr="00717F7F" w:rsidRDefault="00616B5C" w:rsidP="00616B5C">
            <w:pPr>
              <w:widowControl w:val="0"/>
              <w:jc w:val="right"/>
            </w:pPr>
            <w:r w:rsidRPr="00717F7F">
              <w:t>343 902,2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9B2AFC" w14:textId="6AF2C73F" w:rsidR="00616B5C" w:rsidRPr="00717F7F" w:rsidRDefault="00616B5C" w:rsidP="00616B5C">
            <w:pPr>
              <w:widowControl w:val="0"/>
              <w:jc w:val="right"/>
            </w:pPr>
            <w:r w:rsidRPr="00717F7F">
              <w:t>76 762,4</w:t>
            </w:r>
          </w:p>
        </w:tc>
      </w:tr>
      <w:tr w:rsidR="00717F7F" w:rsidRPr="00717F7F" w14:paraId="0F5233AE" w14:textId="77777777" w:rsidTr="003402B8">
        <w:trPr>
          <w:trHeight w:val="11"/>
          <w:jc w:val="center"/>
        </w:trPr>
        <w:tc>
          <w:tcPr>
            <w:tcW w:w="3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705CC" w14:textId="77777777" w:rsidR="00616B5C" w:rsidRPr="00717F7F" w:rsidRDefault="00616B5C" w:rsidP="00616B5C">
            <w:pPr>
              <w:widowControl w:val="0"/>
              <w:jc w:val="both"/>
            </w:pPr>
            <w:r w:rsidRPr="00717F7F">
              <w:t>Другие вопросы в области физической культуры и спорта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62B90" w14:textId="77777777" w:rsidR="00616B5C" w:rsidRPr="00717F7F" w:rsidRDefault="00616B5C" w:rsidP="00616B5C">
            <w:pPr>
              <w:widowControl w:val="0"/>
              <w:jc w:val="center"/>
            </w:pPr>
            <w:r w:rsidRPr="00717F7F">
              <w:t>11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225F4" w14:textId="77777777" w:rsidR="00616B5C" w:rsidRPr="00717F7F" w:rsidRDefault="00616B5C" w:rsidP="00616B5C">
            <w:pPr>
              <w:widowControl w:val="0"/>
              <w:jc w:val="center"/>
            </w:pPr>
            <w:r w:rsidRPr="00717F7F">
              <w:t>05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66D808" w14:textId="627C129E" w:rsidR="00616B5C" w:rsidRPr="00717F7F" w:rsidRDefault="00616B5C" w:rsidP="00616B5C">
            <w:pPr>
              <w:widowControl w:val="0"/>
              <w:jc w:val="right"/>
            </w:pPr>
            <w:r w:rsidRPr="00717F7F">
              <w:t>31 186,7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7A954F" w14:textId="749ADAB4" w:rsidR="00616B5C" w:rsidRPr="00717F7F" w:rsidRDefault="00616B5C" w:rsidP="00616B5C">
            <w:pPr>
              <w:widowControl w:val="0"/>
              <w:jc w:val="right"/>
            </w:pPr>
            <w:r w:rsidRPr="00717F7F">
              <w:t>31 186,7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BEA87A" w14:textId="6E097942" w:rsidR="00616B5C" w:rsidRPr="00717F7F" w:rsidRDefault="00616B5C" w:rsidP="00616B5C">
            <w:pPr>
              <w:widowControl w:val="0"/>
              <w:jc w:val="right"/>
            </w:pPr>
            <w:r w:rsidRPr="00717F7F">
              <w:t>22 416,4</w:t>
            </w:r>
          </w:p>
        </w:tc>
      </w:tr>
      <w:tr w:rsidR="00717F7F" w:rsidRPr="00717F7F" w14:paraId="5C436334" w14:textId="77777777" w:rsidTr="003402B8">
        <w:trPr>
          <w:trHeight w:val="11"/>
          <w:jc w:val="center"/>
        </w:trPr>
        <w:tc>
          <w:tcPr>
            <w:tcW w:w="3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54824" w14:textId="77777777" w:rsidR="00616B5C" w:rsidRPr="00717F7F" w:rsidRDefault="00616B5C" w:rsidP="00616B5C">
            <w:pPr>
              <w:widowControl w:val="0"/>
              <w:jc w:val="both"/>
            </w:pPr>
            <w:r w:rsidRPr="00717F7F">
              <w:t>СРЕДСТВА МАССОВОЙ ИНФОРМАЦИИ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D742D" w14:textId="77777777" w:rsidR="00616B5C" w:rsidRPr="00717F7F" w:rsidRDefault="00616B5C" w:rsidP="00616B5C">
            <w:pPr>
              <w:widowControl w:val="0"/>
              <w:jc w:val="center"/>
            </w:pPr>
            <w:r w:rsidRPr="00717F7F">
              <w:t>12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EE028" w14:textId="77777777" w:rsidR="00616B5C" w:rsidRPr="00717F7F" w:rsidRDefault="00616B5C" w:rsidP="00616B5C">
            <w:pPr>
              <w:widowControl w:val="0"/>
              <w:jc w:val="center"/>
            </w:pP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CA111C" w14:textId="587D3A95" w:rsidR="00616B5C" w:rsidRPr="00717F7F" w:rsidRDefault="00616B5C" w:rsidP="00616B5C">
            <w:pPr>
              <w:widowControl w:val="0"/>
              <w:jc w:val="right"/>
            </w:pPr>
            <w:r w:rsidRPr="00717F7F">
              <w:t>107 886,1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FF29F3" w14:textId="7EABFD60" w:rsidR="00616B5C" w:rsidRPr="00717F7F" w:rsidRDefault="00616B5C" w:rsidP="00616B5C">
            <w:pPr>
              <w:widowControl w:val="0"/>
              <w:jc w:val="right"/>
            </w:pPr>
            <w:r w:rsidRPr="00717F7F">
              <w:t>107 886,1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F933C1" w14:textId="3470C511" w:rsidR="00616B5C" w:rsidRPr="00717F7F" w:rsidRDefault="00616B5C" w:rsidP="00616B5C">
            <w:pPr>
              <w:widowControl w:val="0"/>
              <w:jc w:val="right"/>
            </w:pPr>
            <w:r w:rsidRPr="00717F7F">
              <w:t>17 774,0</w:t>
            </w:r>
          </w:p>
        </w:tc>
      </w:tr>
      <w:tr w:rsidR="00717F7F" w:rsidRPr="00717F7F" w14:paraId="536467BB" w14:textId="77777777" w:rsidTr="003402B8">
        <w:trPr>
          <w:trHeight w:val="11"/>
          <w:jc w:val="center"/>
        </w:trPr>
        <w:tc>
          <w:tcPr>
            <w:tcW w:w="3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1B7E8" w14:textId="77777777" w:rsidR="00616B5C" w:rsidRPr="00717F7F" w:rsidRDefault="00616B5C" w:rsidP="00616B5C">
            <w:pPr>
              <w:widowControl w:val="0"/>
              <w:jc w:val="both"/>
            </w:pPr>
            <w:r w:rsidRPr="00717F7F">
              <w:t>Периодическая печать и издательства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8F5FB" w14:textId="77777777" w:rsidR="00616B5C" w:rsidRPr="00717F7F" w:rsidRDefault="00616B5C" w:rsidP="00616B5C">
            <w:pPr>
              <w:widowControl w:val="0"/>
              <w:jc w:val="center"/>
            </w:pPr>
            <w:r w:rsidRPr="00717F7F">
              <w:t>12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16896" w14:textId="77777777" w:rsidR="00616B5C" w:rsidRPr="00717F7F" w:rsidRDefault="00616B5C" w:rsidP="00616B5C">
            <w:pPr>
              <w:widowControl w:val="0"/>
              <w:jc w:val="center"/>
            </w:pPr>
            <w:r w:rsidRPr="00717F7F">
              <w:t>02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562A7E" w14:textId="63A96051" w:rsidR="00616B5C" w:rsidRPr="00717F7F" w:rsidRDefault="00616B5C" w:rsidP="00616B5C">
            <w:pPr>
              <w:widowControl w:val="0"/>
              <w:jc w:val="right"/>
            </w:pPr>
            <w:r w:rsidRPr="00717F7F">
              <w:t>107 886,1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A9021B" w14:textId="22A27C2B" w:rsidR="00616B5C" w:rsidRPr="00717F7F" w:rsidRDefault="00616B5C" w:rsidP="00616B5C">
            <w:pPr>
              <w:widowControl w:val="0"/>
              <w:jc w:val="right"/>
            </w:pPr>
            <w:r w:rsidRPr="00717F7F">
              <w:t>107 886,1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C2B9F3" w14:textId="77C14E4A" w:rsidR="00616B5C" w:rsidRPr="00717F7F" w:rsidRDefault="00616B5C" w:rsidP="00616B5C">
            <w:pPr>
              <w:widowControl w:val="0"/>
              <w:jc w:val="right"/>
            </w:pPr>
            <w:r w:rsidRPr="00717F7F">
              <w:t>17 774,0</w:t>
            </w:r>
          </w:p>
        </w:tc>
      </w:tr>
      <w:tr w:rsidR="00717F7F" w:rsidRPr="00717F7F" w14:paraId="289226ED" w14:textId="77777777" w:rsidTr="003402B8">
        <w:trPr>
          <w:trHeight w:val="11"/>
          <w:jc w:val="center"/>
        </w:trPr>
        <w:tc>
          <w:tcPr>
            <w:tcW w:w="3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C6393" w14:textId="77777777" w:rsidR="00616B5C" w:rsidRPr="00717F7F" w:rsidRDefault="00616B5C" w:rsidP="00616B5C">
            <w:pPr>
              <w:widowControl w:val="0"/>
              <w:jc w:val="both"/>
            </w:pPr>
            <w:r w:rsidRPr="00717F7F">
              <w:t>ОБСЛУЖИВАНИЕ ГОСУДАРСТВЕННОГО (МУНИЦИПАЛЬНОГО) ДОЛГА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4D4CD" w14:textId="77777777" w:rsidR="00616B5C" w:rsidRPr="00717F7F" w:rsidRDefault="00616B5C" w:rsidP="00616B5C">
            <w:pPr>
              <w:widowControl w:val="0"/>
              <w:jc w:val="center"/>
            </w:pPr>
            <w:r w:rsidRPr="00717F7F">
              <w:t>13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45A25" w14:textId="77777777" w:rsidR="00616B5C" w:rsidRPr="00717F7F" w:rsidRDefault="00616B5C" w:rsidP="00616B5C">
            <w:pPr>
              <w:widowControl w:val="0"/>
              <w:jc w:val="center"/>
            </w:pP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131496" w14:textId="162D7903" w:rsidR="00616B5C" w:rsidRPr="00717F7F" w:rsidRDefault="00616B5C" w:rsidP="00616B5C">
            <w:pPr>
              <w:widowControl w:val="0"/>
              <w:jc w:val="right"/>
            </w:pPr>
            <w:r w:rsidRPr="00717F7F">
              <w:t>46 977,2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0986FD" w14:textId="7315B380" w:rsidR="00616B5C" w:rsidRPr="00717F7F" w:rsidRDefault="00616B5C" w:rsidP="00616B5C">
            <w:pPr>
              <w:widowControl w:val="0"/>
              <w:jc w:val="right"/>
            </w:pPr>
            <w:r w:rsidRPr="00717F7F">
              <w:t>46 777,2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8C547D" w14:textId="2A89AFF7" w:rsidR="00616B5C" w:rsidRPr="00717F7F" w:rsidRDefault="00616B5C" w:rsidP="00616B5C">
            <w:pPr>
              <w:widowControl w:val="0"/>
              <w:jc w:val="right"/>
            </w:pPr>
            <w:r w:rsidRPr="00717F7F">
              <w:t>0,0</w:t>
            </w:r>
          </w:p>
        </w:tc>
      </w:tr>
      <w:tr w:rsidR="00717F7F" w:rsidRPr="00717F7F" w14:paraId="171FCFF0" w14:textId="77777777" w:rsidTr="003402B8">
        <w:trPr>
          <w:trHeight w:val="11"/>
          <w:jc w:val="center"/>
        </w:trPr>
        <w:tc>
          <w:tcPr>
            <w:tcW w:w="3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C1649" w14:textId="77777777" w:rsidR="00616B5C" w:rsidRPr="00717F7F" w:rsidRDefault="00616B5C" w:rsidP="00616B5C">
            <w:pPr>
              <w:widowControl w:val="0"/>
              <w:jc w:val="both"/>
            </w:pPr>
            <w:r w:rsidRPr="00717F7F">
              <w:t xml:space="preserve">Обслуживание государственного (муниципального) внутреннего долга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FAD3C" w14:textId="77777777" w:rsidR="00616B5C" w:rsidRPr="00717F7F" w:rsidRDefault="00616B5C" w:rsidP="00616B5C">
            <w:pPr>
              <w:widowControl w:val="0"/>
              <w:jc w:val="center"/>
            </w:pPr>
            <w:r w:rsidRPr="00717F7F">
              <w:t>13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5B1E8" w14:textId="77777777" w:rsidR="00616B5C" w:rsidRPr="00717F7F" w:rsidRDefault="00616B5C" w:rsidP="00616B5C">
            <w:pPr>
              <w:widowControl w:val="0"/>
              <w:jc w:val="center"/>
            </w:pPr>
            <w:r w:rsidRPr="00717F7F">
              <w:t>01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C70CB0" w14:textId="29CF2AB9" w:rsidR="00616B5C" w:rsidRPr="00717F7F" w:rsidRDefault="00616B5C" w:rsidP="00616B5C">
            <w:pPr>
              <w:widowControl w:val="0"/>
              <w:jc w:val="right"/>
            </w:pPr>
            <w:r w:rsidRPr="00717F7F">
              <w:t>46 977,2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3E9C12" w14:textId="7D4AA603" w:rsidR="00616B5C" w:rsidRPr="00717F7F" w:rsidRDefault="00616B5C" w:rsidP="00616B5C">
            <w:pPr>
              <w:widowControl w:val="0"/>
              <w:jc w:val="right"/>
            </w:pPr>
            <w:r w:rsidRPr="00717F7F">
              <w:t>46 777,2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F63A1B" w14:textId="4608D70B" w:rsidR="00616B5C" w:rsidRPr="00717F7F" w:rsidRDefault="00616B5C" w:rsidP="00616B5C">
            <w:pPr>
              <w:widowControl w:val="0"/>
              <w:jc w:val="right"/>
            </w:pPr>
            <w:r w:rsidRPr="00717F7F">
              <w:t>0,0</w:t>
            </w:r>
          </w:p>
        </w:tc>
      </w:tr>
      <w:tr w:rsidR="002146F3" w:rsidRPr="00717F7F" w14:paraId="1F87B6C8" w14:textId="77777777" w:rsidTr="003402B8">
        <w:trPr>
          <w:trHeight w:val="11"/>
          <w:jc w:val="center"/>
        </w:trPr>
        <w:tc>
          <w:tcPr>
            <w:tcW w:w="3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8F185" w14:textId="77777777" w:rsidR="002146F3" w:rsidRPr="00717F7F" w:rsidRDefault="002146F3" w:rsidP="002146F3">
            <w:pPr>
              <w:widowControl w:val="0"/>
              <w:jc w:val="both"/>
            </w:pPr>
            <w:r w:rsidRPr="00717F7F">
              <w:t>ВСЕГО РАСХОДОВ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65228" w14:textId="77777777" w:rsidR="002146F3" w:rsidRPr="00717F7F" w:rsidRDefault="002146F3" w:rsidP="002146F3">
            <w:pPr>
              <w:widowControl w:val="0"/>
              <w:jc w:val="center"/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AB660" w14:textId="77777777" w:rsidR="002146F3" w:rsidRPr="00717F7F" w:rsidRDefault="002146F3" w:rsidP="002146F3">
            <w:pPr>
              <w:widowControl w:val="0"/>
              <w:jc w:val="center"/>
            </w:pP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D365A6" w14:textId="6B0A7DBA" w:rsidR="002146F3" w:rsidRPr="00717F7F" w:rsidRDefault="005022A0" w:rsidP="002146F3">
            <w:pPr>
              <w:ind w:left="-242"/>
              <w:jc w:val="right"/>
            </w:pPr>
            <w:r w:rsidRPr="00717F7F">
              <w:t>19 439 028,8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EF9D45" w14:textId="0221FCAE" w:rsidR="002146F3" w:rsidRPr="00717F7F" w:rsidRDefault="005022A0" w:rsidP="005022A0">
            <w:pPr>
              <w:widowControl w:val="0"/>
              <w:ind w:left="-103"/>
              <w:jc w:val="right"/>
            </w:pPr>
            <w:r w:rsidRPr="00717F7F">
              <w:t>19 439 028,8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714599" w14:textId="2C38501B" w:rsidR="002146F3" w:rsidRPr="00717F7F" w:rsidRDefault="005022A0" w:rsidP="002146F3">
            <w:pPr>
              <w:widowControl w:val="0"/>
              <w:ind w:left="-110"/>
              <w:jc w:val="right"/>
            </w:pPr>
            <w:r w:rsidRPr="00717F7F">
              <w:t>3 146 925,3</w:t>
            </w:r>
          </w:p>
        </w:tc>
      </w:tr>
    </w:tbl>
    <w:p w14:paraId="347BD2F9" w14:textId="30D5FEE7" w:rsidR="00C92A90" w:rsidRDefault="00C92A90" w:rsidP="00C92A90">
      <w:pPr>
        <w:widowControl w:val="0"/>
        <w:jc w:val="center"/>
        <w:rPr>
          <w:sz w:val="26"/>
          <w:szCs w:val="26"/>
        </w:rPr>
      </w:pPr>
    </w:p>
    <w:p w14:paraId="1CA0A449" w14:textId="722F5DE3" w:rsidR="00C27909" w:rsidRDefault="00C27909" w:rsidP="00C92A90">
      <w:pPr>
        <w:widowControl w:val="0"/>
        <w:jc w:val="center"/>
        <w:rPr>
          <w:sz w:val="26"/>
          <w:szCs w:val="26"/>
        </w:rPr>
      </w:pPr>
    </w:p>
    <w:p w14:paraId="1E31AEF3" w14:textId="2ABA02B1" w:rsidR="00C27909" w:rsidRDefault="00C27909" w:rsidP="00C92A90">
      <w:pPr>
        <w:widowControl w:val="0"/>
        <w:jc w:val="center"/>
        <w:rPr>
          <w:sz w:val="26"/>
          <w:szCs w:val="26"/>
        </w:rPr>
      </w:pPr>
    </w:p>
    <w:p w14:paraId="3D0617D1" w14:textId="2A132B90" w:rsidR="00C27909" w:rsidRDefault="00C27909" w:rsidP="00C92A90">
      <w:pPr>
        <w:widowControl w:val="0"/>
        <w:jc w:val="center"/>
        <w:rPr>
          <w:sz w:val="26"/>
          <w:szCs w:val="26"/>
        </w:rPr>
      </w:pPr>
    </w:p>
    <w:p w14:paraId="3C7AF061" w14:textId="14121762" w:rsidR="00C27909" w:rsidRDefault="00C27909" w:rsidP="00C92A90">
      <w:pPr>
        <w:widowControl w:val="0"/>
        <w:jc w:val="center"/>
        <w:rPr>
          <w:sz w:val="26"/>
          <w:szCs w:val="26"/>
        </w:rPr>
      </w:pPr>
    </w:p>
    <w:p w14:paraId="1517B7A3" w14:textId="26678B38" w:rsidR="00C27909" w:rsidRDefault="00C27909" w:rsidP="00C92A90">
      <w:pPr>
        <w:widowControl w:val="0"/>
        <w:jc w:val="center"/>
        <w:rPr>
          <w:sz w:val="26"/>
          <w:szCs w:val="26"/>
        </w:rPr>
      </w:pPr>
    </w:p>
    <w:p w14:paraId="6D54B6F6" w14:textId="77777777" w:rsidR="00C27909" w:rsidRPr="00717F7F" w:rsidRDefault="00C27909" w:rsidP="00C92A90">
      <w:pPr>
        <w:widowControl w:val="0"/>
        <w:jc w:val="center"/>
        <w:rPr>
          <w:sz w:val="26"/>
          <w:szCs w:val="26"/>
        </w:rPr>
      </w:pPr>
    </w:p>
    <w:p w14:paraId="0D597CC4" w14:textId="2AC80BD4" w:rsidR="00C92A90" w:rsidRPr="00717F7F" w:rsidRDefault="00C92A90" w:rsidP="00C92A90">
      <w:pPr>
        <w:widowControl w:val="0"/>
        <w:jc w:val="center"/>
        <w:rPr>
          <w:sz w:val="26"/>
          <w:szCs w:val="26"/>
        </w:rPr>
      </w:pPr>
      <w:r w:rsidRPr="00717F7F">
        <w:rPr>
          <w:sz w:val="26"/>
          <w:szCs w:val="26"/>
        </w:rPr>
        <w:lastRenderedPageBreak/>
        <w:t>Результат исполнения городского бюджета (дефицит (-), профицит (+)</w:t>
      </w:r>
    </w:p>
    <w:p w14:paraId="3D142AAB" w14:textId="77777777" w:rsidR="00C92A90" w:rsidRPr="00717F7F" w:rsidRDefault="00C92A90" w:rsidP="00C92A90">
      <w:pPr>
        <w:widowControl w:val="0"/>
        <w:jc w:val="center"/>
        <w:rPr>
          <w:sz w:val="26"/>
          <w:szCs w:val="26"/>
        </w:rPr>
      </w:pPr>
    </w:p>
    <w:p w14:paraId="49B5B631" w14:textId="77777777" w:rsidR="00C92A90" w:rsidRPr="00717F7F" w:rsidRDefault="00C92A90" w:rsidP="00C92A90">
      <w:pPr>
        <w:widowControl w:val="0"/>
        <w:tabs>
          <w:tab w:val="left" w:pos="8222"/>
          <w:tab w:val="left" w:pos="8505"/>
        </w:tabs>
        <w:ind w:left="8364" w:right="-144"/>
        <w:rPr>
          <w:sz w:val="26"/>
          <w:szCs w:val="26"/>
        </w:rPr>
      </w:pPr>
      <w:r w:rsidRPr="00717F7F">
        <w:rPr>
          <w:sz w:val="26"/>
          <w:szCs w:val="26"/>
        </w:rPr>
        <w:t>Таблица 3</w:t>
      </w:r>
    </w:p>
    <w:p w14:paraId="5B1B47FF" w14:textId="77777777" w:rsidR="00C92A90" w:rsidRPr="00717F7F" w:rsidRDefault="00C92A90" w:rsidP="00C92A90">
      <w:pPr>
        <w:widowControl w:val="0"/>
        <w:tabs>
          <w:tab w:val="left" w:pos="8222"/>
          <w:tab w:val="left" w:pos="8505"/>
        </w:tabs>
        <w:ind w:left="8364" w:right="-144"/>
        <w:rPr>
          <w:sz w:val="26"/>
          <w:szCs w:val="26"/>
        </w:rPr>
      </w:pPr>
      <w:r w:rsidRPr="00717F7F">
        <w:rPr>
          <w:sz w:val="26"/>
          <w:szCs w:val="26"/>
        </w:rPr>
        <w:t>тыс. рублей</w:t>
      </w:r>
    </w:p>
    <w:tbl>
      <w:tblPr>
        <w:tblW w:w="9781" w:type="dxa"/>
        <w:jc w:val="center"/>
        <w:tblLayout w:type="fixed"/>
        <w:tblLook w:val="04A0" w:firstRow="1" w:lastRow="0" w:firstColumn="1" w:lastColumn="0" w:noHBand="0" w:noVBand="1"/>
      </w:tblPr>
      <w:tblGrid>
        <w:gridCol w:w="4248"/>
        <w:gridCol w:w="1564"/>
        <w:gridCol w:w="2410"/>
        <w:gridCol w:w="1559"/>
      </w:tblGrid>
      <w:tr w:rsidR="00717F7F" w:rsidRPr="00717F7F" w14:paraId="30DA7774" w14:textId="77777777" w:rsidTr="00BE058C">
        <w:trPr>
          <w:trHeight w:val="421"/>
          <w:jc w:val="center"/>
        </w:trPr>
        <w:tc>
          <w:tcPr>
            <w:tcW w:w="4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5E571" w14:textId="77777777" w:rsidR="00C92A90" w:rsidRPr="00717F7F" w:rsidRDefault="00C92A90" w:rsidP="00497600">
            <w:pPr>
              <w:widowControl w:val="0"/>
              <w:jc w:val="center"/>
            </w:pPr>
            <w:r w:rsidRPr="00717F7F">
              <w:t>Наименование</w:t>
            </w:r>
          </w:p>
        </w:tc>
        <w:tc>
          <w:tcPr>
            <w:tcW w:w="3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5FF7CB" w14:textId="77777777" w:rsidR="00C92A90" w:rsidRPr="00717F7F" w:rsidRDefault="00C92A90" w:rsidP="00497600">
            <w:pPr>
              <w:widowControl w:val="0"/>
              <w:jc w:val="center"/>
            </w:pPr>
            <w:r w:rsidRPr="00717F7F">
              <w:t>Плановые показатели на год,</w:t>
            </w:r>
          </w:p>
          <w:p w14:paraId="77B1F51E" w14:textId="77777777" w:rsidR="00C92A90" w:rsidRPr="00717F7F" w:rsidRDefault="00C92A90" w:rsidP="00497600">
            <w:pPr>
              <w:widowControl w:val="0"/>
              <w:jc w:val="center"/>
            </w:pPr>
            <w:r w:rsidRPr="00717F7F">
              <w:t>утвержденные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157FF4" w14:textId="77777777" w:rsidR="00C92A90" w:rsidRPr="00717F7F" w:rsidRDefault="00C92A90" w:rsidP="00497600">
            <w:pPr>
              <w:widowControl w:val="0"/>
              <w:jc w:val="center"/>
            </w:pPr>
            <w:r w:rsidRPr="00717F7F">
              <w:t>Исполнено</w:t>
            </w:r>
          </w:p>
        </w:tc>
      </w:tr>
      <w:tr w:rsidR="00717F7F" w:rsidRPr="00717F7F" w14:paraId="6A486716" w14:textId="77777777" w:rsidTr="00BE058C">
        <w:trPr>
          <w:trHeight w:val="906"/>
          <w:jc w:val="center"/>
        </w:trPr>
        <w:tc>
          <w:tcPr>
            <w:tcW w:w="4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55F61" w14:textId="77777777" w:rsidR="00C92A90" w:rsidRPr="00717F7F" w:rsidRDefault="00C92A90" w:rsidP="00497600">
            <w:pPr>
              <w:widowControl w:val="0"/>
              <w:jc w:val="center"/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C8E118" w14:textId="77777777" w:rsidR="00C92A90" w:rsidRPr="00717F7F" w:rsidRDefault="00C92A90" w:rsidP="00497600">
            <w:pPr>
              <w:widowControl w:val="0"/>
              <w:jc w:val="center"/>
            </w:pPr>
            <w:r w:rsidRPr="00717F7F">
              <w:t>решением Череповецкой городской Думы о городском бюджете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703794" w14:textId="77777777" w:rsidR="00C92A90" w:rsidRPr="00717F7F" w:rsidRDefault="00C92A90" w:rsidP="00497600">
            <w:pPr>
              <w:widowControl w:val="0"/>
              <w:jc w:val="center"/>
            </w:pPr>
            <w:r w:rsidRPr="00717F7F">
              <w:t>с учетом</w:t>
            </w:r>
          </w:p>
          <w:p w14:paraId="6910E4C8" w14:textId="77777777" w:rsidR="00C92A90" w:rsidRPr="00717F7F" w:rsidRDefault="00C92A90" w:rsidP="00497600">
            <w:pPr>
              <w:widowControl w:val="0"/>
              <w:ind w:right="-92"/>
              <w:jc w:val="center"/>
              <w:rPr>
                <w:lang w:val="en-US"/>
              </w:rPr>
            </w:pPr>
            <w:r w:rsidRPr="00717F7F">
              <w:t>особенностей</w:t>
            </w:r>
            <w:r w:rsidRPr="00717F7F">
              <w:rPr>
                <w:vertAlign w:val="superscript"/>
                <w:lang w:val="en-US"/>
              </w:rPr>
              <w:t>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25B974" w14:textId="77777777" w:rsidR="00C92A90" w:rsidRPr="00717F7F" w:rsidRDefault="00C92A90" w:rsidP="00497600">
            <w:pPr>
              <w:widowControl w:val="0"/>
              <w:jc w:val="center"/>
            </w:pPr>
          </w:p>
        </w:tc>
      </w:tr>
      <w:tr w:rsidR="00C92A90" w:rsidRPr="00717F7F" w14:paraId="2BB23C93" w14:textId="77777777" w:rsidTr="00BE058C">
        <w:trPr>
          <w:trHeight w:val="583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7AFEC" w14:textId="77777777" w:rsidR="00C92A90" w:rsidRPr="00717F7F" w:rsidRDefault="00C92A90" w:rsidP="00497600">
            <w:pPr>
              <w:widowControl w:val="0"/>
              <w:jc w:val="both"/>
            </w:pPr>
            <w:r w:rsidRPr="00717F7F">
              <w:t>Дефицит (-), профицит (+)</w:t>
            </w:r>
          </w:p>
          <w:p w14:paraId="1A14F762" w14:textId="77777777" w:rsidR="00C92A90" w:rsidRPr="00717F7F" w:rsidRDefault="00C92A90" w:rsidP="00497600">
            <w:pPr>
              <w:widowControl w:val="0"/>
              <w:jc w:val="both"/>
            </w:pPr>
            <w:r w:rsidRPr="00717F7F">
              <w:t>городского бюджета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632DD0" w14:textId="56950118" w:rsidR="00C92A90" w:rsidRPr="00717F7F" w:rsidRDefault="00C70D7D" w:rsidP="00013731">
            <w:pPr>
              <w:widowControl w:val="0"/>
              <w:jc w:val="right"/>
            </w:pPr>
            <w:r w:rsidRPr="00717F7F">
              <w:t>-</w:t>
            </w:r>
            <w:r w:rsidR="005022A0" w:rsidRPr="00717F7F">
              <w:t>1 678 520,7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E15BC7" w14:textId="444C31AB" w:rsidR="00C92A90" w:rsidRPr="00717F7F" w:rsidRDefault="005022A0" w:rsidP="00500A7D">
            <w:pPr>
              <w:widowControl w:val="0"/>
              <w:jc w:val="right"/>
            </w:pPr>
            <w:r w:rsidRPr="00717F7F">
              <w:t>-1 678 520,7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8ACB9F" w14:textId="106ABF20" w:rsidR="00C92A90" w:rsidRPr="00717F7F" w:rsidRDefault="00553AAA" w:rsidP="00500A7D">
            <w:pPr>
              <w:widowControl w:val="0"/>
              <w:jc w:val="right"/>
            </w:pPr>
            <w:r w:rsidRPr="00717F7F">
              <w:t>-</w:t>
            </w:r>
            <w:r w:rsidR="005022A0" w:rsidRPr="00717F7F">
              <w:t>163 599,0</w:t>
            </w:r>
          </w:p>
        </w:tc>
      </w:tr>
    </w:tbl>
    <w:p w14:paraId="14DB67E4" w14:textId="77777777" w:rsidR="00A678EA" w:rsidRPr="00717F7F" w:rsidRDefault="00A678EA" w:rsidP="007D5477">
      <w:pPr>
        <w:widowControl w:val="0"/>
        <w:tabs>
          <w:tab w:val="left" w:pos="5954"/>
          <w:tab w:val="left" w:pos="6379"/>
        </w:tabs>
        <w:jc w:val="center"/>
        <w:rPr>
          <w:sz w:val="20"/>
          <w:szCs w:val="20"/>
        </w:rPr>
      </w:pPr>
    </w:p>
    <w:sectPr w:rsidR="00A678EA" w:rsidRPr="00717F7F" w:rsidSect="00C27909">
      <w:headerReference w:type="default" r:id="rId8"/>
      <w:footnotePr>
        <w:pos w:val="beneathText"/>
        <w:numFmt w:val="chicago"/>
      </w:footnotePr>
      <w:pgSz w:w="11906" w:h="16838" w:code="9"/>
      <w:pgMar w:top="1134" w:right="567" w:bottom="1134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8992ED" w14:textId="77777777" w:rsidR="00C2784C" w:rsidRDefault="00C2784C" w:rsidP="00595125">
      <w:r>
        <w:separator/>
      </w:r>
    </w:p>
  </w:endnote>
  <w:endnote w:type="continuationSeparator" w:id="0">
    <w:p w14:paraId="42707825" w14:textId="77777777" w:rsidR="00C2784C" w:rsidRDefault="00C2784C" w:rsidP="00595125">
      <w:r>
        <w:continuationSeparator/>
      </w:r>
    </w:p>
  </w:endnote>
  <w:endnote w:id="1">
    <w:p w14:paraId="49B05FDF" w14:textId="6364E081" w:rsidR="00BB75B8" w:rsidRPr="00F86AD6" w:rsidRDefault="00BB75B8" w:rsidP="00613F72">
      <w:pPr>
        <w:pStyle w:val="ad"/>
        <w:jc w:val="both"/>
      </w:pPr>
      <w:r w:rsidRPr="00F86AD6">
        <w:rPr>
          <w:rStyle w:val="af"/>
        </w:rPr>
        <w:t>*</w:t>
      </w:r>
      <w:r>
        <w:rPr>
          <w:rStyle w:val="af"/>
        </w:rPr>
        <w:t xml:space="preserve"> </w:t>
      </w:r>
      <w:r w:rsidRPr="0054516B">
        <w:t xml:space="preserve">Предусмотренных Бюджетным кодексом Российской Федерации, решением о городском бюджете в части изменения показателей сводной бюджетной росписи городского бюджета согласно </w:t>
      </w:r>
      <w:proofErr w:type="gramStart"/>
      <w:r w:rsidRPr="0054516B">
        <w:t>уведомлениям</w:t>
      </w:r>
      <w:proofErr w:type="gramEnd"/>
      <w:r w:rsidRPr="0054516B">
        <w:t xml:space="preserve"> об изменении бюджетных ассигнований.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48B036" w14:textId="77777777" w:rsidR="00C2784C" w:rsidRDefault="00C2784C" w:rsidP="00595125">
      <w:r>
        <w:separator/>
      </w:r>
    </w:p>
  </w:footnote>
  <w:footnote w:type="continuationSeparator" w:id="0">
    <w:p w14:paraId="3468BADF" w14:textId="77777777" w:rsidR="00C2784C" w:rsidRDefault="00C2784C" w:rsidP="005951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23185"/>
      <w:docPartObj>
        <w:docPartGallery w:val="Page Numbers (Top of Page)"/>
        <w:docPartUnique/>
      </w:docPartObj>
    </w:sdtPr>
    <w:sdtEndPr/>
    <w:sdtContent>
      <w:p w14:paraId="27BBB4E8" w14:textId="45E06347" w:rsidR="00BB75B8" w:rsidRDefault="00BB75B8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353BF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6717FCB9" w14:textId="77777777" w:rsidR="00BB75B8" w:rsidRDefault="00BB75B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5538C"/>
    <w:multiLevelType w:val="hybridMultilevel"/>
    <w:tmpl w:val="DA4E9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BC16D4"/>
    <w:multiLevelType w:val="multilevel"/>
    <w:tmpl w:val="22EE5BC6"/>
    <w:lvl w:ilvl="0">
      <w:start w:val="1"/>
      <w:numFmt w:val="decimalZero"/>
      <w:lvlText w:val="%1"/>
      <w:lvlJc w:val="left"/>
      <w:pPr>
        <w:tabs>
          <w:tab w:val="num" w:pos="1485"/>
        </w:tabs>
        <w:ind w:left="1485" w:hanging="1485"/>
      </w:pPr>
      <w:rPr>
        <w:rFonts w:hint="default"/>
      </w:rPr>
    </w:lvl>
    <w:lvl w:ilvl="1">
      <w:start w:val="8"/>
      <w:numFmt w:val="decimalZero"/>
      <w:lvlText w:val="%1.%2"/>
      <w:lvlJc w:val="left"/>
      <w:pPr>
        <w:tabs>
          <w:tab w:val="num" w:pos="1485"/>
        </w:tabs>
        <w:ind w:left="1485" w:hanging="1485"/>
      </w:pPr>
      <w:rPr>
        <w:rFonts w:hint="default"/>
      </w:rPr>
    </w:lvl>
    <w:lvl w:ilvl="2">
      <w:start w:val="2012"/>
      <w:numFmt w:val="decimal"/>
      <w:lvlText w:val="%1.%2.%3"/>
      <w:lvlJc w:val="left"/>
      <w:pPr>
        <w:tabs>
          <w:tab w:val="num" w:pos="1485"/>
        </w:tabs>
        <w:ind w:left="1485" w:hanging="14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85"/>
        </w:tabs>
        <w:ind w:left="1485" w:hanging="14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85"/>
        </w:tabs>
        <w:ind w:left="1485" w:hanging="14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85"/>
        </w:tabs>
        <w:ind w:left="1485" w:hanging="14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85"/>
        </w:tabs>
        <w:ind w:left="1485" w:hanging="148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drawingGridHorizontalSpacing w:val="120"/>
  <w:displayHorizontalDrawingGridEvery w:val="2"/>
  <w:characterSpacingControl w:val="doNotCompress"/>
  <w:hdrShapeDefaults>
    <o:shapedefaults v:ext="edit" spidmax="2049"/>
  </w:hdrShapeDefaults>
  <w:footnotePr>
    <w:pos w:val="beneathText"/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CF4"/>
    <w:rsid w:val="00010C66"/>
    <w:rsid w:val="000112F8"/>
    <w:rsid w:val="00011A2D"/>
    <w:rsid w:val="00013731"/>
    <w:rsid w:val="0002565A"/>
    <w:rsid w:val="00036075"/>
    <w:rsid w:val="0004024B"/>
    <w:rsid w:val="00040D20"/>
    <w:rsid w:val="000420B6"/>
    <w:rsid w:val="0004257C"/>
    <w:rsid w:val="00053920"/>
    <w:rsid w:val="0006628D"/>
    <w:rsid w:val="000724E6"/>
    <w:rsid w:val="00080125"/>
    <w:rsid w:val="00080401"/>
    <w:rsid w:val="000874B4"/>
    <w:rsid w:val="00087980"/>
    <w:rsid w:val="00094619"/>
    <w:rsid w:val="000A04DE"/>
    <w:rsid w:val="000A17CA"/>
    <w:rsid w:val="000A7EE7"/>
    <w:rsid w:val="000B272A"/>
    <w:rsid w:val="000B2ED5"/>
    <w:rsid w:val="000B6375"/>
    <w:rsid w:val="000C7325"/>
    <w:rsid w:val="000C7ED8"/>
    <w:rsid w:val="000D13B7"/>
    <w:rsid w:val="000D3A2C"/>
    <w:rsid w:val="000D3FB2"/>
    <w:rsid w:val="000F3A2C"/>
    <w:rsid w:val="000F4445"/>
    <w:rsid w:val="000F5E01"/>
    <w:rsid w:val="000F726F"/>
    <w:rsid w:val="000F7382"/>
    <w:rsid w:val="00113053"/>
    <w:rsid w:val="00125152"/>
    <w:rsid w:val="0013028A"/>
    <w:rsid w:val="00130950"/>
    <w:rsid w:val="001406AF"/>
    <w:rsid w:val="00141E8B"/>
    <w:rsid w:val="00145233"/>
    <w:rsid w:val="00150D91"/>
    <w:rsid w:val="001523F7"/>
    <w:rsid w:val="00153DEC"/>
    <w:rsid w:val="00156482"/>
    <w:rsid w:val="00166533"/>
    <w:rsid w:val="00170630"/>
    <w:rsid w:val="00170E41"/>
    <w:rsid w:val="00173FC3"/>
    <w:rsid w:val="00174E34"/>
    <w:rsid w:val="00175DA0"/>
    <w:rsid w:val="00181B80"/>
    <w:rsid w:val="00183F5B"/>
    <w:rsid w:val="001A037D"/>
    <w:rsid w:val="001C4C18"/>
    <w:rsid w:val="001D02A3"/>
    <w:rsid w:val="001D4A35"/>
    <w:rsid w:val="001F0CEF"/>
    <w:rsid w:val="001F486A"/>
    <w:rsid w:val="00210770"/>
    <w:rsid w:val="002146F3"/>
    <w:rsid w:val="00220C64"/>
    <w:rsid w:val="00224309"/>
    <w:rsid w:val="002419C0"/>
    <w:rsid w:val="00252D89"/>
    <w:rsid w:val="002572B7"/>
    <w:rsid w:val="002754BA"/>
    <w:rsid w:val="00293DD1"/>
    <w:rsid w:val="0029772B"/>
    <w:rsid w:val="002A21BA"/>
    <w:rsid w:val="002A4587"/>
    <w:rsid w:val="002A7EB2"/>
    <w:rsid w:val="002B3179"/>
    <w:rsid w:val="002C1F07"/>
    <w:rsid w:val="002C46A5"/>
    <w:rsid w:val="002C478A"/>
    <w:rsid w:val="002C7085"/>
    <w:rsid w:val="002D102E"/>
    <w:rsid w:val="002D12E4"/>
    <w:rsid w:val="002D7D9C"/>
    <w:rsid w:val="002E7C65"/>
    <w:rsid w:val="00300974"/>
    <w:rsid w:val="003042B3"/>
    <w:rsid w:val="00310042"/>
    <w:rsid w:val="00310089"/>
    <w:rsid w:val="00311448"/>
    <w:rsid w:val="0031422D"/>
    <w:rsid w:val="0031748E"/>
    <w:rsid w:val="00325215"/>
    <w:rsid w:val="00326669"/>
    <w:rsid w:val="003267EF"/>
    <w:rsid w:val="00330238"/>
    <w:rsid w:val="00331302"/>
    <w:rsid w:val="00334256"/>
    <w:rsid w:val="003402B8"/>
    <w:rsid w:val="00344F9F"/>
    <w:rsid w:val="003501C1"/>
    <w:rsid w:val="0036573B"/>
    <w:rsid w:val="00372B5E"/>
    <w:rsid w:val="00386D32"/>
    <w:rsid w:val="00387994"/>
    <w:rsid w:val="00390EEC"/>
    <w:rsid w:val="003923C8"/>
    <w:rsid w:val="00392B10"/>
    <w:rsid w:val="00394A1B"/>
    <w:rsid w:val="00397A5A"/>
    <w:rsid w:val="003B2703"/>
    <w:rsid w:val="003B6FC0"/>
    <w:rsid w:val="003C58FE"/>
    <w:rsid w:val="003D4336"/>
    <w:rsid w:val="003D6556"/>
    <w:rsid w:val="003E5128"/>
    <w:rsid w:val="003F3F30"/>
    <w:rsid w:val="003F650E"/>
    <w:rsid w:val="003F6D0C"/>
    <w:rsid w:val="00402239"/>
    <w:rsid w:val="0040390A"/>
    <w:rsid w:val="00404459"/>
    <w:rsid w:val="004055DF"/>
    <w:rsid w:val="0040570A"/>
    <w:rsid w:val="0040788A"/>
    <w:rsid w:val="0041042B"/>
    <w:rsid w:val="00416DE6"/>
    <w:rsid w:val="004172D9"/>
    <w:rsid w:val="00417DEF"/>
    <w:rsid w:val="004224B9"/>
    <w:rsid w:val="00424339"/>
    <w:rsid w:val="00433182"/>
    <w:rsid w:val="00435F96"/>
    <w:rsid w:val="0044200A"/>
    <w:rsid w:val="00442BD3"/>
    <w:rsid w:val="004442C8"/>
    <w:rsid w:val="00444460"/>
    <w:rsid w:val="0045629C"/>
    <w:rsid w:val="00464323"/>
    <w:rsid w:val="00466177"/>
    <w:rsid w:val="00472FA6"/>
    <w:rsid w:val="00473A90"/>
    <w:rsid w:val="00480052"/>
    <w:rsid w:val="00482675"/>
    <w:rsid w:val="00484EF1"/>
    <w:rsid w:val="00484FF4"/>
    <w:rsid w:val="00485E9C"/>
    <w:rsid w:val="00491BBE"/>
    <w:rsid w:val="00497238"/>
    <w:rsid w:val="00497600"/>
    <w:rsid w:val="004C45B4"/>
    <w:rsid w:val="004D33B0"/>
    <w:rsid w:val="004D5EDD"/>
    <w:rsid w:val="004E2934"/>
    <w:rsid w:val="004E5DB9"/>
    <w:rsid w:val="004E5DC1"/>
    <w:rsid w:val="004E7FB2"/>
    <w:rsid w:val="004F4579"/>
    <w:rsid w:val="004F7997"/>
    <w:rsid w:val="00500A7D"/>
    <w:rsid w:val="005022A0"/>
    <w:rsid w:val="00507727"/>
    <w:rsid w:val="00527D5A"/>
    <w:rsid w:val="00533C62"/>
    <w:rsid w:val="005344A9"/>
    <w:rsid w:val="005354C7"/>
    <w:rsid w:val="0054091F"/>
    <w:rsid w:val="00540B67"/>
    <w:rsid w:val="0054516B"/>
    <w:rsid w:val="005533D1"/>
    <w:rsid w:val="00553AAA"/>
    <w:rsid w:val="005630FA"/>
    <w:rsid w:val="005650F3"/>
    <w:rsid w:val="00570BFD"/>
    <w:rsid w:val="00580DA5"/>
    <w:rsid w:val="00581F42"/>
    <w:rsid w:val="005857FE"/>
    <w:rsid w:val="00590CF5"/>
    <w:rsid w:val="00595125"/>
    <w:rsid w:val="005A0C8C"/>
    <w:rsid w:val="005A4E55"/>
    <w:rsid w:val="005B26BB"/>
    <w:rsid w:val="005B4E63"/>
    <w:rsid w:val="005B5F4A"/>
    <w:rsid w:val="005B663F"/>
    <w:rsid w:val="005B7798"/>
    <w:rsid w:val="005C14F5"/>
    <w:rsid w:val="005C40DF"/>
    <w:rsid w:val="005C423E"/>
    <w:rsid w:val="005C7DA6"/>
    <w:rsid w:val="005D027F"/>
    <w:rsid w:val="005D1DD0"/>
    <w:rsid w:val="005D5103"/>
    <w:rsid w:val="005D5216"/>
    <w:rsid w:val="005E2864"/>
    <w:rsid w:val="005F166F"/>
    <w:rsid w:val="005F1A88"/>
    <w:rsid w:val="005F3CDE"/>
    <w:rsid w:val="0060524B"/>
    <w:rsid w:val="00607724"/>
    <w:rsid w:val="00611BFE"/>
    <w:rsid w:val="00613B33"/>
    <w:rsid w:val="00613F72"/>
    <w:rsid w:val="00616B5C"/>
    <w:rsid w:val="00620B5E"/>
    <w:rsid w:val="00621C4E"/>
    <w:rsid w:val="006225C5"/>
    <w:rsid w:val="00625362"/>
    <w:rsid w:val="00625BC8"/>
    <w:rsid w:val="0064599F"/>
    <w:rsid w:val="006678D1"/>
    <w:rsid w:val="00672405"/>
    <w:rsid w:val="00675549"/>
    <w:rsid w:val="00694D7F"/>
    <w:rsid w:val="00695BB8"/>
    <w:rsid w:val="006A0639"/>
    <w:rsid w:val="006A0945"/>
    <w:rsid w:val="006A5CE0"/>
    <w:rsid w:val="006A649D"/>
    <w:rsid w:val="006B1E66"/>
    <w:rsid w:val="006C2FC5"/>
    <w:rsid w:val="006C3374"/>
    <w:rsid w:val="006D237B"/>
    <w:rsid w:val="006D2EC7"/>
    <w:rsid w:val="006E02AB"/>
    <w:rsid w:val="006E03F2"/>
    <w:rsid w:val="006E0925"/>
    <w:rsid w:val="006E32FD"/>
    <w:rsid w:val="006E47A5"/>
    <w:rsid w:val="006E49EB"/>
    <w:rsid w:val="006F3F6E"/>
    <w:rsid w:val="006F718C"/>
    <w:rsid w:val="007020A1"/>
    <w:rsid w:val="00704EE3"/>
    <w:rsid w:val="00707B20"/>
    <w:rsid w:val="00710372"/>
    <w:rsid w:val="00710484"/>
    <w:rsid w:val="0071120A"/>
    <w:rsid w:val="00715246"/>
    <w:rsid w:val="00717F7F"/>
    <w:rsid w:val="00722D31"/>
    <w:rsid w:val="007233AD"/>
    <w:rsid w:val="00731C63"/>
    <w:rsid w:val="007326BB"/>
    <w:rsid w:val="00732812"/>
    <w:rsid w:val="00733225"/>
    <w:rsid w:val="007353BF"/>
    <w:rsid w:val="0074201F"/>
    <w:rsid w:val="00742B93"/>
    <w:rsid w:val="00753BF8"/>
    <w:rsid w:val="00754256"/>
    <w:rsid w:val="00760981"/>
    <w:rsid w:val="00766BBA"/>
    <w:rsid w:val="00770AFB"/>
    <w:rsid w:val="00776B08"/>
    <w:rsid w:val="0079074A"/>
    <w:rsid w:val="00793E0B"/>
    <w:rsid w:val="0079783B"/>
    <w:rsid w:val="007A1218"/>
    <w:rsid w:val="007A3321"/>
    <w:rsid w:val="007A3BDC"/>
    <w:rsid w:val="007A6182"/>
    <w:rsid w:val="007B1461"/>
    <w:rsid w:val="007B4556"/>
    <w:rsid w:val="007B5094"/>
    <w:rsid w:val="007D4A89"/>
    <w:rsid w:val="007D4C87"/>
    <w:rsid w:val="007D5477"/>
    <w:rsid w:val="007E1710"/>
    <w:rsid w:val="007E31EB"/>
    <w:rsid w:val="007E7CDF"/>
    <w:rsid w:val="007E7D7F"/>
    <w:rsid w:val="007F587F"/>
    <w:rsid w:val="007F7951"/>
    <w:rsid w:val="008065A7"/>
    <w:rsid w:val="0081117D"/>
    <w:rsid w:val="00816FAA"/>
    <w:rsid w:val="00820818"/>
    <w:rsid w:val="00824F49"/>
    <w:rsid w:val="008266EB"/>
    <w:rsid w:val="0083014B"/>
    <w:rsid w:val="00832C76"/>
    <w:rsid w:val="008458B5"/>
    <w:rsid w:val="008522A3"/>
    <w:rsid w:val="00860FC9"/>
    <w:rsid w:val="008614E5"/>
    <w:rsid w:val="008711A4"/>
    <w:rsid w:val="00872D21"/>
    <w:rsid w:val="00880839"/>
    <w:rsid w:val="00886EA4"/>
    <w:rsid w:val="008A762C"/>
    <w:rsid w:val="008B0088"/>
    <w:rsid w:val="008B1A4E"/>
    <w:rsid w:val="008B2C3C"/>
    <w:rsid w:val="008C1F86"/>
    <w:rsid w:val="008C598C"/>
    <w:rsid w:val="008C714F"/>
    <w:rsid w:val="008D3129"/>
    <w:rsid w:val="008D48F3"/>
    <w:rsid w:val="008D5322"/>
    <w:rsid w:val="008E1411"/>
    <w:rsid w:val="008E503F"/>
    <w:rsid w:val="008E50DB"/>
    <w:rsid w:val="008F44C2"/>
    <w:rsid w:val="00902C12"/>
    <w:rsid w:val="00903B10"/>
    <w:rsid w:val="00905451"/>
    <w:rsid w:val="009073EF"/>
    <w:rsid w:val="00911487"/>
    <w:rsid w:val="009206FD"/>
    <w:rsid w:val="00920BF4"/>
    <w:rsid w:val="0092298C"/>
    <w:rsid w:val="00932CA4"/>
    <w:rsid w:val="00940324"/>
    <w:rsid w:val="00942137"/>
    <w:rsid w:val="00946F09"/>
    <w:rsid w:val="00956878"/>
    <w:rsid w:val="00960782"/>
    <w:rsid w:val="00960D86"/>
    <w:rsid w:val="00961A70"/>
    <w:rsid w:val="00967F24"/>
    <w:rsid w:val="00971C8F"/>
    <w:rsid w:val="00972703"/>
    <w:rsid w:val="0097330A"/>
    <w:rsid w:val="00977159"/>
    <w:rsid w:val="0098384D"/>
    <w:rsid w:val="00991C71"/>
    <w:rsid w:val="0099363A"/>
    <w:rsid w:val="00995A95"/>
    <w:rsid w:val="00997786"/>
    <w:rsid w:val="009A596B"/>
    <w:rsid w:val="009B0DA5"/>
    <w:rsid w:val="009B2589"/>
    <w:rsid w:val="009C0F6E"/>
    <w:rsid w:val="009C20C2"/>
    <w:rsid w:val="009C3633"/>
    <w:rsid w:val="009E56D7"/>
    <w:rsid w:val="009F09D6"/>
    <w:rsid w:val="009F2636"/>
    <w:rsid w:val="00A0695A"/>
    <w:rsid w:val="00A14F8C"/>
    <w:rsid w:val="00A37266"/>
    <w:rsid w:val="00A41109"/>
    <w:rsid w:val="00A501FE"/>
    <w:rsid w:val="00A50CF4"/>
    <w:rsid w:val="00A678EA"/>
    <w:rsid w:val="00A713D8"/>
    <w:rsid w:val="00A713F3"/>
    <w:rsid w:val="00A75F63"/>
    <w:rsid w:val="00A803CF"/>
    <w:rsid w:val="00A81CD9"/>
    <w:rsid w:val="00A84864"/>
    <w:rsid w:val="00A94AAC"/>
    <w:rsid w:val="00AA0446"/>
    <w:rsid w:val="00AA2BB1"/>
    <w:rsid w:val="00AB43B9"/>
    <w:rsid w:val="00AC3B87"/>
    <w:rsid w:val="00AD03D9"/>
    <w:rsid w:val="00AE007C"/>
    <w:rsid w:val="00AE27A0"/>
    <w:rsid w:val="00AE420E"/>
    <w:rsid w:val="00B00204"/>
    <w:rsid w:val="00B03CDB"/>
    <w:rsid w:val="00B065AE"/>
    <w:rsid w:val="00B13C14"/>
    <w:rsid w:val="00B14CB6"/>
    <w:rsid w:val="00B15CE8"/>
    <w:rsid w:val="00B163F1"/>
    <w:rsid w:val="00B20725"/>
    <w:rsid w:val="00B3005E"/>
    <w:rsid w:val="00B31EF5"/>
    <w:rsid w:val="00B3240F"/>
    <w:rsid w:val="00B342FD"/>
    <w:rsid w:val="00B47C7A"/>
    <w:rsid w:val="00B513CB"/>
    <w:rsid w:val="00B5158C"/>
    <w:rsid w:val="00B51E3F"/>
    <w:rsid w:val="00B52B3E"/>
    <w:rsid w:val="00B530A4"/>
    <w:rsid w:val="00B57540"/>
    <w:rsid w:val="00B6322F"/>
    <w:rsid w:val="00B66AFF"/>
    <w:rsid w:val="00B8480C"/>
    <w:rsid w:val="00B934CD"/>
    <w:rsid w:val="00BA1867"/>
    <w:rsid w:val="00BA3B5E"/>
    <w:rsid w:val="00BB2649"/>
    <w:rsid w:val="00BB74C1"/>
    <w:rsid w:val="00BB75B8"/>
    <w:rsid w:val="00BB7B07"/>
    <w:rsid w:val="00BC1C61"/>
    <w:rsid w:val="00BC43BA"/>
    <w:rsid w:val="00BC7910"/>
    <w:rsid w:val="00BD2DED"/>
    <w:rsid w:val="00BE058C"/>
    <w:rsid w:val="00BE0EA7"/>
    <w:rsid w:val="00BE581C"/>
    <w:rsid w:val="00BF2E21"/>
    <w:rsid w:val="00BF7BBF"/>
    <w:rsid w:val="00C0526C"/>
    <w:rsid w:val="00C135DD"/>
    <w:rsid w:val="00C17B4E"/>
    <w:rsid w:val="00C20F38"/>
    <w:rsid w:val="00C2784C"/>
    <w:rsid w:val="00C27909"/>
    <w:rsid w:val="00C36849"/>
    <w:rsid w:val="00C43F95"/>
    <w:rsid w:val="00C4453C"/>
    <w:rsid w:val="00C45A41"/>
    <w:rsid w:val="00C533B9"/>
    <w:rsid w:val="00C64B4E"/>
    <w:rsid w:val="00C70D7D"/>
    <w:rsid w:val="00C842C8"/>
    <w:rsid w:val="00C85534"/>
    <w:rsid w:val="00C91026"/>
    <w:rsid w:val="00C92A90"/>
    <w:rsid w:val="00C94303"/>
    <w:rsid w:val="00CA131B"/>
    <w:rsid w:val="00CB116C"/>
    <w:rsid w:val="00CB24A3"/>
    <w:rsid w:val="00CB330E"/>
    <w:rsid w:val="00CB3E47"/>
    <w:rsid w:val="00CB5F46"/>
    <w:rsid w:val="00CB6552"/>
    <w:rsid w:val="00CC2013"/>
    <w:rsid w:val="00CC4E32"/>
    <w:rsid w:val="00CD0961"/>
    <w:rsid w:val="00CE51D8"/>
    <w:rsid w:val="00CE7843"/>
    <w:rsid w:val="00CF6553"/>
    <w:rsid w:val="00D0355B"/>
    <w:rsid w:val="00D03959"/>
    <w:rsid w:val="00D072FE"/>
    <w:rsid w:val="00D0730E"/>
    <w:rsid w:val="00D07E14"/>
    <w:rsid w:val="00D130F2"/>
    <w:rsid w:val="00D13469"/>
    <w:rsid w:val="00D20790"/>
    <w:rsid w:val="00D2148D"/>
    <w:rsid w:val="00D244DF"/>
    <w:rsid w:val="00D30C79"/>
    <w:rsid w:val="00D32156"/>
    <w:rsid w:val="00D35670"/>
    <w:rsid w:val="00D475D6"/>
    <w:rsid w:val="00D47EA7"/>
    <w:rsid w:val="00D52FF1"/>
    <w:rsid w:val="00D569E7"/>
    <w:rsid w:val="00D646AC"/>
    <w:rsid w:val="00D71B24"/>
    <w:rsid w:val="00D802D6"/>
    <w:rsid w:val="00D80F4E"/>
    <w:rsid w:val="00D86FBD"/>
    <w:rsid w:val="00D94DB9"/>
    <w:rsid w:val="00DA0A21"/>
    <w:rsid w:val="00DA2502"/>
    <w:rsid w:val="00DA4267"/>
    <w:rsid w:val="00DA50A9"/>
    <w:rsid w:val="00DA6EC1"/>
    <w:rsid w:val="00DC6A8A"/>
    <w:rsid w:val="00DC7767"/>
    <w:rsid w:val="00DD1123"/>
    <w:rsid w:val="00DD278C"/>
    <w:rsid w:val="00DD4648"/>
    <w:rsid w:val="00DD5F21"/>
    <w:rsid w:val="00DE14F1"/>
    <w:rsid w:val="00DE2FAC"/>
    <w:rsid w:val="00DE3463"/>
    <w:rsid w:val="00DE3805"/>
    <w:rsid w:val="00DE3D97"/>
    <w:rsid w:val="00DE6D4C"/>
    <w:rsid w:val="00DE6F2F"/>
    <w:rsid w:val="00DF03C9"/>
    <w:rsid w:val="00DF0E1C"/>
    <w:rsid w:val="00DF37E0"/>
    <w:rsid w:val="00DF5C45"/>
    <w:rsid w:val="00DF7223"/>
    <w:rsid w:val="00E01B7D"/>
    <w:rsid w:val="00E10961"/>
    <w:rsid w:val="00E116AB"/>
    <w:rsid w:val="00E1415A"/>
    <w:rsid w:val="00E16996"/>
    <w:rsid w:val="00E2199D"/>
    <w:rsid w:val="00E3411E"/>
    <w:rsid w:val="00E34D6C"/>
    <w:rsid w:val="00E35456"/>
    <w:rsid w:val="00E445FF"/>
    <w:rsid w:val="00E44AD4"/>
    <w:rsid w:val="00E51832"/>
    <w:rsid w:val="00E56307"/>
    <w:rsid w:val="00E568B9"/>
    <w:rsid w:val="00E6052A"/>
    <w:rsid w:val="00E65174"/>
    <w:rsid w:val="00E70100"/>
    <w:rsid w:val="00E75687"/>
    <w:rsid w:val="00E84F77"/>
    <w:rsid w:val="00EA642F"/>
    <w:rsid w:val="00EB062E"/>
    <w:rsid w:val="00EB1DBF"/>
    <w:rsid w:val="00EB35E2"/>
    <w:rsid w:val="00EC0D7D"/>
    <w:rsid w:val="00EC4C66"/>
    <w:rsid w:val="00ED0084"/>
    <w:rsid w:val="00ED144B"/>
    <w:rsid w:val="00ED1761"/>
    <w:rsid w:val="00ED4CEB"/>
    <w:rsid w:val="00ED5574"/>
    <w:rsid w:val="00ED5E1D"/>
    <w:rsid w:val="00ED7D48"/>
    <w:rsid w:val="00EE266B"/>
    <w:rsid w:val="00EE377C"/>
    <w:rsid w:val="00EE54AB"/>
    <w:rsid w:val="00EF7CBD"/>
    <w:rsid w:val="00F013B5"/>
    <w:rsid w:val="00F01E68"/>
    <w:rsid w:val="00F04C8E"/>
    <w:rsid w:val="00F05EAF"/>
    <w:rsid w:val="00F11A70"/>
    <w:rsid w:val="00F12CCB"/>
    <w:rsid w:val="00F230D9"/>
    <w:rsid w:val="00F42A62"/>
    <w:rsid w:val="00F42DD9"/>
    <w:rsid w:val="00F50889"/>
    <w:rsid w:val="00F56002"/>
    <w:rsid w:val="00F65B64"/>
    <w:rsid w:val="00F65F6D"/>
    <w:rsid w:val="00F70131"/>
    <w:rsid w:val="00F72E1E"/>
    <w:rsid w:val="00F77243"/>
    <w:rsid w:val="00F77BDC"/>
    <w:rsid w:val="00F8242F"/>
    <w:rsid w:val="00F86AD6"/>
    <w:rsid w:val="00F91ACC"/>
    <w:rsid w:val="00F92E14"/>
    <w:rsid w:val="00F96F20"/>
    <w:rsid w:val="00FA4176"/>
    <w:rsid w:val="00FB0269"/>
    <w:rsid w:val="00FB5A19"/>
    <w:rsid w:val="00FB5D40"/>
    <w:rsid w:val="00FC6F00"/>
    <w:rsid w:val="00FC7A37"/>
    <w:rsid w:val="00FC7B64"/>
    <w:rsid w:val="00FD014D"/>
    <w:rsid w:val="00FD0CB9"/>
    <w:rsid w:val="00FD55FB"/>
    <w:rsid w:val="00FD799A"/>
    <w:rsid w:val="00FE43F7"/>
    <w:rsid w:val="00FE6191"/>
    <w:rsid w:val="00FF0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F296226"/>
  <w15:docId w15:val="{8887535B-7B92-494D-84C6-5AE968E01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42B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020A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1"/>
    <w:next w:val="a"/>
    <w:link w:val="20"/>
    <w:uiPriority w:val="9"/>
    <w:qFormat/>
    <w:rsid w:val="007020A1"/>
    <w:pPr>
      <w:keepNext w:val="0"/>
      <w:keepLines w:val="0"/>
      <w:widowControl w:val="0"/>
      <w:autoSpaceDE w:val="0"/>
      <w:autoSpaceDN w:val="0"/>
      <w:adjustRightInd w:val="0"/>
      <w:spacing w:before="108" w:after="108"/>
      <w:jc w:val="center"/>
      <w:outlineLvl w:val="1"/>
    </w:pPr>
    <w:rPr>
      <w:rFonts w:ascii="Cambria" w:eastAsia="Times New Roman" w:hAnsi="Cambria" w:cs="Times New Roman"/>
      <w:b/>
      <w:bCs/>
      <w:i/>
      <w:iCs/>
      <w:color w:val="auto"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042B3"/>
    <w:rPr>
      <w:rFonts w:ascii="Tahoma" w:hAnsi="Tahoma" w:cs="Tahoma"/>
      <w:sz w:val="16"/>
      <w:szCs w:val="16"/>
    </w:rPr>
  </w:style>
  <w:style w:type="paragraph" w:styleId="a4">
    <w:name w:val="No Spacing"/>
    <w:uiPriority w:val="1"/>
    <w:qFormat/>
    <w:rsid w:val="00E6052A"/>
    <w:rPr>
      <w:sz w:val="24"/>
      <w:szCs w:val="24"/>
    </w:rPr>
  </w:style>
  <w:style w:type="paragraph" w:styleId="a5">
    <w:name w:val="List Paragraph"/>
    <w:basedOn w:val="a"/>
    <w:uiPriority w:val="34"/>
    <w:qFormat/>
    <w:rsid w:val="00252D89"/>
    <w:pPr>
      <w:ind w:left="720"/>
      <w:contextualSpacing/>
    </w:pPr>
  </w:style>
  <w:style w:type="paragraph" w:styleId="a6">
    <w:name w:val="header"/>
    <w:basedOn w:val="a"/>
    <w:link w:val="a7"/>
    <w:uiPriority w:val="99"/>
    <w:rsid w:val="0059512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95125"/>
    <w:rPr>
      <w:sz w:val="24"/>
      <w:szCs w:val="24"/>
    </w:rPr>
  </w:style>
  <w:style w:type="paragraph" w:styleId="a8">
    <w:name w:val="footer"/>
    <w:basedOn w:val="a"/>
    <w:link w:val="a9"/>
    <w:rsid w:val="0059512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95125"/>
    <w:rPr>
      <w:sz w:val="24"/>
      <w:szCs w:val="24"/>
    </w:rPr>
  </w:style>
  <w:style w:type="paragraph" w:styleId="aa">
    <w:name w:val="footnote text"/>
    <w:basedOn w:val="a"/>
    <w:link w:val="ab"/>
    <w:semiHidden/>
    <w:unhideWhenUsed/>
    <w:rsid w:val="00F86AD6"/>
    <w:rPr>
      <w:sz w:val="20"/>
      <w:szCs w:val="20"/>
    </w:rPr>
  </w:style>
  <w:style w:type="character" w:customStyle="1" w:styleId="ab">
    <w:name w:val="Текст сноски Знак"/>
    <w:basedOn w:val="a0"/>
    <w:link w:val="aa"/>
    <w:semiHidden/>
    <w:rsid w:val="00F86AD6"/>
  </w:style>
  <w:style w:type="character" w:styleId="ac">
    <w:name w:val="footnote reference"/>
    <w:basedOn w:val="a0"/>
    <w:semiHidden/>
    <w:unhideWhenUsed/>
    <w:rsid w:val="00F86AD6"/>
    <w:rPr>
      <w:vertAlign w:val="superscript"/>
    </w:rPr>
  </w:style>
  <w:style w:type="paragraph" w:styleId="ad">
    <w:name w:val="endnote text"/>
    <w:basedOn w:val="a"/>
    <w:link w:val="ae"/>
    <w:semiHidden/>
    <w:unhideWhenUsed/>
    <w:rsid w:val="00F86AD6"/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semiHidden/>
    <w:rsid w:val="00F86AD6"/>
  </w:style>
  <w:style w:type="character" w:styleId="af">
    <w:name w:val="endnote reference"/>
    <w:basedOn w:val="a0"/>
    <w:semiHidden/>
    <w:unhideWhenUsed/>
    <w:rsid w:val="00F86AD6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7020A1"/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customStyle="1" w:styleId="10">
    <w:name w:val="Заголовок 1 Знак"/>
    <w:basedOn w:val="a0"/>
    <w:link w:val="1"/>
    <w:rsid w:val="007020A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f0">
    <w:name w:val="annotation reference"/>
    <w:basedOn w:val="a0"/>
    <w:semiHidden/>
    <w:unhideWhenUsed/>
    <w:rsid w:val="00581F42"/>
    <w:rPr>
      <w:sz w:val="16"/>
      <w:szCs w:val="16"/>
    </w:rPr>
  </w:style>
  <w:style w:type="paragraph" w:styleId="af1">
    <w:name w:val="annotation text"/>
    <w:basedOn w:val="a"/>
    <w:link w:val="af2"/>
    <w:semiHidden/>
    <w:unhideWhenUsed/>
    <w:rsid w:val="00581F42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semiHidden/>
    <w:rsid w:val="00581F42"/>
  </w:style>
  <w:style w:type="paragraph" w:styleId="af3">
    <w:name w:val="annotation subject"/>
    <w:basedOn w:val="af1"/>
    <w:next w:val="af1"/>
    <w:link w:val="af4"/>
    <w:semiHidden/>
    <w:unhideWhenUsed/>
    <w:rsid w:val="00581F42"/>
    <w:rPr>
      <w:b/>
      <w:bCs/>
    </w:rPr>
  </w:style>
  <w:style w:type="character" w:customStyle="1" w:styleId="af4">
    <w:name w:val="Тема примечания Знак"/>
    <w:basedOn w:val="af2"/>
    <w:link w:val="af3"/>
    <w:semiHidden/>
    <w:rsid w:val="00581F42"/>
    <w:rPr>
      <w:b/>
      <w:bCs/>
    </w:rPr>
  </w:style>
  <w:style w:type="paragraph" w:customStyle="1" w:styleId="Style6">
    <w:name w:val="Style6"/>
    <w:basedOn w:val="a"/>
    <w:uiPriority w:val="99"/>
    <w:rsid w:val="00326669"/>
    <w:pPr>
      <w:widowControl w:val="0"/>
      <w:autoSpaceDE w:val="0"/>
      <w:autoSpaceDN w:val="0"/>
      <w:adjustRightInd w:val="0"/>
      <w:spacing w:line="283" w:lineRule="exact"/>
      <w:ind w:firstLine="686"/>
      <w:jc w:val="both"/>
    </w:pPr>
    <w:rPr>
      <w:rFonts w:eastAsiaTheme="minorEastAsia"/>
    </w:rPr>
  </w:style>
  <w:style w:type="character" w:customStyle="1" w:styleId="FontStyle17">
    <w:name w:val="Font Style17"/>
    <w:basedOn w:val="a0"/>
    <w:uiPriority w:val="99"/>
    <w:rsid w:val="0032666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0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0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udget_05_41\Application%20Data\Microsoft\&#1064;&#1072;&#1073;&#1083;&#1086;&#1085;&#1099;\&#1055;&#1086;&#1089;&#1090;&#1072;&#1085;&#1086;&#1074;200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3EE2F2-655A-49CB-8BF5-3FE082F00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Постанов2009</Template>
  <TotalTime>150</TotalTime>
  <Pages>1</Pages>
  <Words>1035</Words>
  <Characters>5903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ADMCHER</Company>
  <LinksUpToDate>false</LinksUpToDate>
  <CharactersWithSpaces>6925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Budget_05_4</dc:creator>
  <cp:lastModifiedBy>Смирнова Елена Александровна</cp:lastModifiedBy>
  <cp:revision>18</cp:revision>
  <cp:lastPrinted>2026-07-01T10:31:00Z</cp:lastPrinted>
  <dcterms:created xsi:type="dcterms:W3CDTF">2025-12-08T06:50:00Z</dcterms:created>
  <dcterms:modified xsi:type="dcterms:W3CDTF">2026-07-01T10:31:00Z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-1461957520</vt:i4>
  </property>
  <property fmtid="{D5CDD505-2E9C-101B-9397-08002B2CF9AE}" pid="3" name="_NewReviewCycle">
    <vt:lpwstr/>
  </property>
  <property fmtid="{D5CDD505-2E9C-101B-9397-08002B2CF9AE}" pid="4" name="_EmailSubject">
    <vt:lpwstr>Исполнение городского бюджета за 1 квартал 2026 года</vt:lpwstr>
  </property>
  <property fmtid="{D5CDD505-2E9C-101B-9397-08002B2CF9AE}" pid="5" name="_AuthorEmail">
    <vt:lpwstr>kupriyanova.aa@cherepovetscity.ru</vt:lpwstr>
  </property>
  <property fmtid="{D5CDD505-2E9C-101B-9397-08002B2CF9AE}" pid="6" name="_AuthorEmailDisplayName">
    <vt:lpwstr>Куприянова Анна Алексеевна</vt:lpwstr>
  </property>
  <property fmtid="{D5CDD505-2E9C-101B-9397-08002B2CF9AE}" pid="7" name="_PreviousAdHocReviewCycleID">
    <vt:i4>-1374545776</vt:i4>
  </property>
  <property fmtid="{D5CDD505-2E9C-101B-9397-08002B2CF9AE}" pid="8" name="_ReviewingToolsShownOnce">
    <vt:lpwstr/>
  </property>
</Properties>
</file>