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ED45" w14:textId="77777777" w:rsidR="00742B93" w:rsidRPr="00717F7F" w:rsidRDefault="00742B93" w:rsidP="00742B93">
      <w:pPr>
        <w:jc w:val="center"/>
      </w:pPr>
      <w:r w:rsidRPr="00717F7F">
        <w:object w:dxaOrig="733" w:dyaOrig="910" w14:anchorId="2E7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35pt" o:ole="">
            <v:imagedata r:id="rId8" o:title=""/>
          </v:shape>
          <o:OLEObject Type="Embed" ProgID="CorelDRAW.Graphic.14" ShapeID="_x0000_i1025" DrawAspect="Content" ObjectID="_1840776742" r:id="rId9"/>
        </w:object>
      </w:r>
    </w:p>
    <w:p w14:paraId="706340C3" w14:textId="77777777" w:rsidR="00742B93" w:rsidRPr="00717F7F" w:rsidRDefault="00742B93" w:rsidP="00742B93">
      <w:pPr>
        <w:jc w:val="center"/>
        <w:rPr>
          <w:sz w:val="4"/>
          <w:szCs w:val="4"/>
        </w:rPr>
      </w:pPr>
    </w:p>
    <w:p w14:paraId="2AB86ABC" w14:textId="77777777" w:rsidR="00742B93" w:rsidRPr="00717F7F" w:rsidRDefault="00742B93" w:rsidP="00742B93">
      <w:pPr>
        <w:jc w:val="center"/>
        <w:rPr>
          <w:b/>
          <w:sz w:val="20"/>
          <w:szCs w:val="20"/>
        </w:rPr>
      </w:pPr>
      <w:r w:rsidRPr="00717F7F">
        <w:rPr>
          <w:b/>
          <w:sz w:val="20"/>
          <w:szCs w:val="20"/>
        </w:rPr>
        <w:t xml:space="preserve">ВОЛОГОДСКАЯ ОБЛАСТЬ  </w:t>
      </w:r>
    </w:p>
    <w:p w14:paraId="7FE3655E" w14:textId="77777777" w:rsidR="00742B93" w:rsidRPr="00717F7F" w:rsidRDefault="00742B93" w:rsidP="00742B93">
      <w:pPr>
        <w:jc w:val="center"/>
        <w:rPr>
          <w:b/>
          <w:sz w:val="4"/>
          <w:szCs w:val="4"/>
        </w:rPr>
      </w:pPr>
    </w:p>
    <w:p w14:paraId="51B4B465" w14:textId="77777777" w:rsidR="00742B93" w:rsidRPr="00717F7F" w:rsidRDefault="00742B93" w:rsidP="00742B93">
      <w:pPr>
        <w:jc w:val="center"/>
        <w:rPr>
          <w:b/>
          <w:sz w:val="20"/>
          <w:szCs w:val="20"/>
        </w:rPr>
      </w:pPr>
      <w:r w:rsidRPr="00717F7F">
        <w:rPr>
          <w:b/>
          <w:sz w:val="20"/>
          <w:szCs w:val="20"/>
        </w:rPr>
        <w:t xml:space="preserve"> ГОРОД ЧЕРЕПОВЕЦ</w:t>
      </w:r>
    </w:p>
    <w:p w14:paraId="1C795A3D" w14:textId="77777777" w:rsidR="00742B93" w:rsidRPr="00717F7F" w:rsidRDefault="00742B93" w:rsidP="00742B93">
      <w:pPr>
        <w:jc w:val="center"/>
        <w:rPr>
          <w:sz w:val="8"/>
          <w:szCs w:val="8"/>
        </w:rPr>
      </w:pPr>
    </w:p>
    <w:p w14:paraId="76879DF0" w14:textId="77777777" w:rsidR="00742B93" w:rsidRPr="00717F7F" w:rsidRDefault="00742B93" w:rsidP="00742B93">
      <w:pPr>
        <w:jc w:val="center"/>
        <w:rPr>
          <w:b/>
          <w:spacing w:val="60"/>
          <w:sz w:val="28"/>
          <w:szCs w:val="28"/>
        </w:rPr>
      </w:pPr>
      <w:r w:rsidRPr="00717F7F">
        <w:rPr>
          <w:b/>
          <w:spacing w:val="60"/>
          <w:sz w:val="28"/>
          <w:szCs w:val="28"/>
        </w:rPr>
        <w:t>МЭРИЯ</w:t>
      </w:r>
    </w:p>
    <w:p w14:paraId="4BC300D7" w14:textId="77777777" w:rsidR="00742B93" w:rsidRPr="00717F7F" w:rsidRDefault="00742B93" w:rsidP="00742B93">
      <w:pPr>
        <w:jc w:val="center"/>
        <w:rPr>
          <w:b/>
          <w:spacing w:val="60"/>
          <w:sz w:val="16"/>
          <w:szCs w:val="16"/>
        </w:rPr>
      </w:pPr>
    </w:p>
    <w:p w14:paraId="13040D4D" w14:textId="77777777" w:rsidR="00742B93" w:rsidRPr="00717F7F" w:rsidRDefault="00742B93" w:rsidP="00742B93">
      <w:pPr>
        <w:jc w:val="center"/>
        <w:rPr>
          <w:b/>
          <w:spacing w:val="60"/>
          <w:sz w:val="36"/>
          <w:szCs w:val="36"/>
        </w:rPr>
      </w:pPr>
      <w:r w:rsidRPr="00717F7F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17F7F" w:rsidRDefault="00153DEC" w:rsidP="007D5477">
      <w:pPr>
        <w:widowControl w:val="0"/>
        <w:jc w:val="center"/>
        <w:rPr>
          <w:sz w:val="36"/>
          <w:szCs w:val="36"/>
        </w:rPr>
      </w:pPr>
    </w:p>
    <w:p w14:paraId="51041188" w14:textId="77777777" w:rsidR="00B03CDB" w:rsidRPr="00717F7F" w:rsidRDefault="00B03CDB" w:rsidP="007D5477">
      <w:pPr>
        <w:widowControl w:val="0"/>
        <w:jc w:val="center"/>
        <w:rPr>
          <w:sz w:val="36"/>
          <w:szCs w:val="36"/>
        </w:rPr>
      </w:pPr>
    </w:p>
    <w:p w14:paraId="242164A7" w14:textId="77777777" w:rsidR="00B03CDB" w:rsidRPr="00717F7F" w:rsidRDefault="00B03CDB" w:rsidP="007D5477">
      <w:pPr>
        <w:widowControl w:val="0"/>
        <w:jc w:val="center"/>
        <w:rPr>
          <w:sz w:val="36"/>
          <w:szCs w:val="36"/>
        </w:rPr>
      </w:pPr>
    </w:p>
    <w:p w14:paraId="301F10C4" w14:textId="712E1CBE" w:rsidR="00DA4267" w:rsidRPr="00717F7F" w:rsidRDefault="00B22735" w:rsidP="007D5477">
      <w:pPr>
        <w:widowControl w:val="0"/>
        <w:rPr>
          <w:sz w:val="26"/>
          <w:szCs w:val="36"/>
        </w:rPr>
      </w:pPr>
      <w:r w:rsidRPr="00B22735">
        <w:rPr>
          <w:sz w:val="26"/>
          <w:szCs w:val="36"/>
        </w:rPr>
        <w:t>20.05.2026 № 1479</w:t>
      </w:r>
    </w:p>
    <w:p w14:paraId="32D30E97" w14:textId="77777777" w:rsidR="009F09D6" w:rsidRPr="00717F7F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17F7F" w:rsidRDefault="00E2199D" w:rsidP="007D5477">
      <w:pPr>
        <w:widowControl w:val="0"/>
        <w:rPr>
          <w:sz w:val="26"/>
          <w:szCs w:val="36"/>
        </w:rPr>
      </w:pPr>
    </w:p>
    <w:p w14:paraId="1F7D2FD2" w14:textId="77777777" w:rsidR="00153DEC" w:rsidRPr="00717F7F" w:rsidRDefault="009F09D6" w:rsidP="007D5477">
      <w:pPr>
        <w:widowControl w:val="0"/>
        <w:rPr>
          <w:sz w:val="26"/>
          <w:szCs w:val="36"/>
        </w:rPr>
      </w:pPr>
      <w:r w:rsidRPr="00717F7F">
        <w:rPr>
          <w:sz w:val="26"/>
          <w:szCs w:val="36"/>
        </w:rPr>
        <w:t>Об утверждении отчета</w:t>
      </w:r>
    </w:p>
    <w:p w14:paraId="20A05EFC" w14:textId="77777777" w:rsidR="002754BA" w:rsidRPr="00717F7F" w:rsidRDefault="00153DEC" w:rsidP="007D5477">
      <w:pPr>
        <w:widowControl w:val="0"/>
        <w:rPr>
          <w:sz w:val="26"/>
          <w:szCs w:val="36"/>
        </w:rPr>
      </w:pPr>
      <w:r w:rsidRPr="00717F7F">
        <w:rPr>
          <w:sz w:val="26"/>
          <w:szCs w:val="36"/>
        </w:rPr>
        <w:t>об исполнении городского</w:t>
      </w:r>
      <w:r w:rsidR="002754BA" w:rsidRPr="00717F7F">
        <w:rPr>
          <w:sz w:val="26"/>
          <w:szCs w:val="36"/>
        </w:rPr>
        <w:t xml:space="preserve"> </w:t>
      </w:r>
      <w:r w:rsidRPr="00717F7F">
        <w:rPr>
          <w:sz w:val="26"/>
          <w:szCs w:val="36"/>
        </w:rPr>
        <w:t>бюджета</w:t>
      </w:r>
    </w:p>
    <w:p w14:paraId="0F209DB1" w14:textId="441D9A2C" w:rsidR="00C36849" w:rsidRPr="00717F7F" w:rsidRDefault="00C36849" w:rsidP="00C36849">
      <w:pPr>
        <w:widowControl w:val="0"/>
        <w:rPr>
          <w:sz w:val="26"/>
          <w:szCs w:val="36"/>
        </w:rPr>
      </w:pPr>
      <w:r w:rsidRPr="00717F7F">
        <w:rPr>
          <w:sz w:val="26"/>
          <w:szCs w:val="36"/>
        </w:rPr>
        <w:t>за первый квартал 2026 года</w:t>
      </w:r>
    </w:p>
    <w:p w14:paraId="247E65C0" w14:textId="77777777" w:rsidR="00E84F77" w:rsidRPr="00717F7F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17F7F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17F7F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17F7F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17F7F" w:rsidRDefault="00482675" w:rsidP="00707B20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17F7F">
        <w:rPr>
          <w:sz w:val="26"/>
          <w:szCs w:val="26"/>
        </w:rPr>
        <w:t>ПОСТАНОВЛЯЮ:</w:t>
      </w:r>
    </w:p>
    <w:p w14:paraId="17272BCE" w14:textId="4FFA1B7C" w:rsidR="00153DEC" w:rsidRPr="00717F7F" w:rsidRDefault="00695BB8" w:rsidP="00C0526C">
      <w:pPr>
        <w:widowControl w:val="0"/>
        <w:ind w:firstLine="709"/>
        <w:jc w:val="both"/>
        <w:rPr>
          <w:sz w:val="26"/>
          <w:szCs w:val="36"/>
        </w:rPr>
      </w:pPr>
      <w:r w:rsidRPr="00717F7F">
        <w:rPr>
          <w:sz w:val="26"/>
          <w:szCs w:val="26"/>
        </w:rPr>
        <w:t xml:space="preserve">1. </w:t>
      </w:r>
      <w:r w:rsidR="00153DEC" w:rsidRPr="00717F7F">
        <w:rPr>
          <w:sz w:val="26"/>
          <w:szCs w:val="26"/>
        </w:rPr>
        <w:t xml:space="preserve">Утвердить отчет об исполнении городского бюджета </w:t>
      </w:r>
      <w:r w:rsidR="00C36849" w:rsidRPr="00717F7F">
        <w:rPr>
          <w:sz w:val="26"/>
          <w:szCs w:val="36"/>
        </w:rPr>
        <w:t xml:space="preserve">за первый квартал 2026 года </w:t>
      </w:r>
      <w:r w:rsidR="00153DEC" w:rsidRPr="00717F7F">
        <w:rPr>
          <w:sz w:val="26"/>
          <w:szCs w:val="26"/>
        </w:rPr>
        <w:t>(прил</w:t>
      </w:r>
      <w:r w:rsidR="00252D89" w:rsidRPr="00717F7F">
        <w:rPr>
          <w:sz w:val="26"/>
          <w:szCs w:val="26"/>
        </w:rPr>
        <w:t>агается</w:t>
      </w:r>
      <w:r w:rsidR="00153DEC" w:rsidRPr="00717F7F">
        <w:rPr>
          <w:sz w:val="26"/>
          <w:szCs w:val="26"/>
        </w:rPr>
        <w:t>).</w:t>
      </w:r>
    </w:p>
    <w:p w14:paraId="54C8446B" w14:textId="4EBEA533" w:rsidR="005B7798" w:rsidRPr="00717F7F" w:rsidRDefault="00695BB8" w:rsidP="00707B20">
      <w:pPr>
        <w:widowControl w:val="0"/>
        <w:ind w:right="-1" w:firstLine="709"/>
        <w:jc w:val="both"/>
        <w:rPr>
          <w:sz w:val="26"/>
          <w:szCs w:val="26"/>
        </w:rPr>
      </w:pPr>
      <w:r w:rsidRPr="00717F7F">
        <w:rPr>
          <w:sz w:val="26"/>
        </w:rPr>
        <w:t xml:space="preserve">2. </w:t>
      </w:r>
      <w:r w:rsidR="005B7798" w:rsidRPr="00717F7F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1F59AC2" w14:textId="77777777" w:rsidR="004055DF" w:rsidRPr="00717F7F" w:rsidRDefault="004055DF" w:rsidP="00707B20">
      <w:pPr>
        <w:widowControl w:val="0"/>
        <w:ind w:right="-1"/>
        <w:jc w:val="both"/>
        <w:rPr>
          <w:sz w:val="26"/>
        </w:rPr>
      </w:pPr>
    </w:p>
    <w:p w14:paraId="663ECECE" w14:textId="735BAC08" w:rsidR="00080401" w:rsidRPr="00717F7F" w:rsidRDefault="00080401" w:rsidP="00707B20">
      <w:pPr>
        <w:widowControl w:val="0"/>
        <w:tabs>
          <w:tab w:val="left" w:pos="9356"/>
        </w:tabs>
        <w:ind w:right="-1"/>
        <w:jc w:val="both"/>
        <w:rPr>
          <w:sz w:val="26"/>
        </w:rPr>
      </w:pPr>
    </w:p>
    <w:p w14:paraId="1EE3964F" w14:textId="50082C1F" w:rsidR="003F6D0C" w:rsidRPr="00717F7F" w:rsidRDefault="003F6D0C" w:rsidP="00707B20">
      <w:pPr>
        <w:widowControl w:val="0"/>
        <w:tabs>
          <w:tab w:val="left" w:pos="9356"/>
        </w:tabs>
        <w:ind w:right="-1"/>
        <w:jc w:val="both"/>
        <w:rPr>
          <w:sz w:val="26"/>
        </w:rPr>
      </w:pPr>
    </w:p>
    <w:p w14:paraId="48749264" w14:textId="39AD59D9" w:rsidR="00C43F95" w:rsidRPr="00717F7F" w:rsidRDefault="00C43F95" w:rsidP="00C43F95">
      <w:pPr>
        <w:widowControl w:val="0"/>
        <w:tabs>
          <w:tab w:val="right" w:pos="9498"/>
        </w:tabs>
        <w:ind w:right="-1"/>
        <w:jc w:val="both"/>
        <w:rPr>
          <w:sz w:val="26"/>
        </w:rPr>
      </w:pPr>
      <w:r w:rsidRPr="00717F7F">
        <w:rPr>
          <w:sz w:val="26"/>
        </w:rPr>
        <w:t>Глава города</w:t>
      </w:r>
      <w:r w:rsidRPr="00717F7F">
        <w:rPr>
          <w:sz w:val="26"/>
        </w:rPr>
        <w:tab/>
        <w:t>А.</w:t>
      </w:r>
      <w:r w:rsidR="00816FAA" w:rsidRPr="00717F7F">
        <w:rPr>
          <w:sz w:val="26"/>
        </w:rPr>
        <w:t>Н.</w:t>
      </w:r>
      <w:r w:rsidR="00816FAA" w:rsidRPr="00DA56ED">
        <w:rPr>
          <w:sz w:val="26"/>
        </w:rPr>
        <w:t xml:space="preserve"> </w:t>
      </w:r>
      <w:proofErr w:type="spellStart"/>
      <w:r w:rsidRPr="00717F7F">
        <w:rPr>
          <w:sz w:val="26"/>
        </w:rPr>
        <w:t>Накрошаев</w:t>
      </w:r>
      <w:proofErr w:type="spellEnd"/>
    </w:p>
    <w:p w14:paraId="51250135" w14:textId="77777777" w:rsidR="00C43F95" w:rsidRPr="00717F7F" w:rsidRDefault="00C43F9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C43F95" w:rsidRPr="00717F7F" w:rsidSect="00C92A90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17F7F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717F7F">
        <w:rPr>
          <w:sz w:val="26"/>
          <w:szCs w:val="26"/>
        </w:rPr>
        <w:lastRenderedPageBreak/>
        <w:t xml:space="preserve">УТВЕРЖДЕН </w:t>
      </w:r>
    </w:p>
    <w:p w14:paraId="5231285C" w14:textId="77777777" w:rsidR="008F44C2" w:rsidRPr="00717F7F" w:rsidRDefault="008F44C2" w:rsidP="007D5477">
      <w:pPr>
        <w:widowControl w:val="0"/>
        <w:ind w:left="5954" w:right="-142"/>
        <w:rPr>
          <w:sz w:val="26"/>
          <w:szCs w:val="26"/>
        </w:rPr>
      </w:pPr>
      <w:r w:rsidRPr="00717F7F">
        <w:rPr>
          <w:sz w:val="26"/>
          <w:szCs w:val="26"/>
        </w:rPr>
        <w:t>постановлением мэрии города</w:t>
      </w:r>
    </w:p>
    <w:p w14:paraId="42E62E2F" w14:textId="7C8EE68B" w:rsidR="008F44C2" w:rsidRPr="00717F7F" w:rsidRDefault="00B22735" w:rsidP="007D5477">
      <w:pPr>
        <w:widowControl w:val="0"/>
        <w:ind w:left="5954" w:right="-14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B22735">
        <w:rPr>
          <w:sz w:val="26"/>
          <w:szCs w:val="26"/>
        </w:rPr>
        <w:t>20.05.2026 № 1479</w:t>
      </w:r>
      <w:bookmarkStart w:id="0" w:name="_GoBack"/>
      <w:bookmarkEnd w:id="0"/>
    </w:p>
    <w:p w14:paraId="138695F9" w14:textId="06305360" w:rsidR="00595125" w:rsidRPr="00717F7F" w:rsidRDefault="00595125" w:rsidP="007D5477">
      <w:pPr>
        <w:widowControl w:val="0"/>
        <w:ind w:right="-142" w:firstLine="6120"/>
      </w:pPr>
    </w:p>
    <w:p w14:paraId="06FB2E12" w14:textId="77777777" w:rsidR="00A678EA" w:rsidRPr="00717F7F" w:rsidRDefault="00A678EA" w:rsidP="007D5477">
      <w:pPr>
        <w:widowControl w:val="0"/>
        <w:ind w:right="-142" w:firstLine="6120"/>
      </w:pPr>
    </w:p>
    <w:p w14:paraId="2D341D37" w14:textId="77777777" w:rsidR="00ED7D48" w:rsidRPr="00717F7F" w:rsidRDefault="00ED7D48" w:rsidP="00C0526C">
      <w:pPr>
        <w:widowControl w:val="0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ОТЧЕТ</w:t>
      </w:r>
    </w:p>
    <w:p w14:paraId="2E9CA073" w14:textId="29B0E7C0" w:rsidR="00C0526C" w:rsidRPr="00717F7F" w:rsidRDefault="00ED7D48" w:rsidP="00C0526C">
      <w:pPr>
        <w:widowControl w:val="0"/>
        <w:jc w:val="center"/>
        <w:rPr>
          <w:sz w:val="26"/>
          <w:szCs w:val="36"/>
        </w:rPr>
      </w:pPr>
      <w:r w:rsidRPr="00717F7F">
        <w:rPr>
          <w:sz w:val="26"/>
          <w:szCs w:val="26"/>
        </w:rPr>
        <w:t xml:space="preserve">об исполнении городского бюджета </w:t>
      </w:r>
      <w:r w:rsidR="00C0526C" w:rsidRPr="00717F7F">
        <w:rPr>
          <w:sz w:val="26"/>
          <w:szCs w:val="36"/>
        </w:rPr>
        <w:t>за первый квартал 202</w:t>
      </w:r>
      <w:r w:rsidR="00300974" w:rsidRPr="00717F7F">
        <w:rPr>
          <w:sz w:val="26"/>
          <w:szCs w:val="36"/>
        </w:rPr>
        <w:t>6</w:t>
      </w:r>
      <w:r w:rsidR="00C0526C" w:rsidRPr="00717F7F">
        <w:rPr>
          <w:sz w:val="26"/>
          <w:szCs w:val="36"/>
        </w:rPr>
        <w:t xml:space="preserve"> года</w:t>
      </w:r>
    </w:p>
    <w:p w14:paraId="4351A3D1" w14:textId="49C41F70" w:rsidR="00ED7D48" w:rsidRPr="00717F7F" w:rsidRDefault="00ED7D48" w:rsidP="00C0526C">
      <w:pPr>
        <w:widowControl w:val="0"/>
        <w:jc w:val="center"/>
        <w:rPr>
          <w:sz w:val="26"/>
          <w:szCs w:val="26"/>
        </w:rPr>
      </w:pPr>
    </w:p>
    <w:p w14:paraId="209EDEE5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6FFBD032" w:rsidR="00C92A90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717F7F">
        <w:rPr>
          <w:sz w:val="26"/>
          <w:szCs w:val="26"/>
        </w:rPr>
        <w:t>Таблица 1</w:t>
      </w:r>
    </w:p>
    <w:p w14:paraId="6BBCEA9E" w14:textId="77777777" w:rsidR="00C92A90" w:rsidRPr="00717F7F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717F7F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717F7F" w:rsidRPr="00717F7F" w14:paraId="2A5F4960" w14:textId="77777777" w:rsidTr="00830785">
        <w:trPr>
          <w:trHeight w:val="609"/>
          <w:tblHeader/>
          <w:jc w:val="center"/>
        </w:trPr>
        <w:tc>
          <w:tcPr>
            <w:tcW w:w="2555" w:type="dxa"/>
            <w:vMerge w:val="restart"/>
            <w:noWrap/>
            <w:vAlign w:val="center"/>
            <w:hideMark/>
          </w:tcPr>
          <w:p w14:paraId="61553D0A" w14:textId="77777777" w:rsidR="009C20C2" w:rsidRPr="00717F7F" w:rsidRDefault="009C20C2" w:rsidP="00830785">
            <w:pPr>
              <w:ind w:left="-100"/>
              <w:jc w:val="center"/>
            </w:pPr>
            <w:r w:rsidRPr="00717F7F">
              <w:t>Код бюджетной</w:t>
            </w:r>
          </w:p>
          <w:p w14:paraId="1E138EA6" w14:textId="77777777" w:rsidR="009C20C2" w:rsidRPr="00717F7F" w:rsidRDefault="009C20C2" w:rsidP="00830785">
            <w:pPr>
              <w:ind w:left="-100"/>
              <w:jc w:val="center"/>
            </w:pPr>
            <w:r w:rsidRPr="00717F7F">
              <w:t>классификации</w:t>
            </w:r>
          </w:p>
        </w:tc>
        <w:tc>
          <w:tcPr>
            <w:tcW w:w="2118" w:type="dxa"/>
            <w:vMerge w:val="restart"/>
            <w:noWrap/>
            <w:vAlign w:val="center"/>
            <w:hideMark/>
          </w:tcPr>
          <w:p w14:paraId="6F544893" w14:textId="77777777" w:rsidR="009C20C2" w:rsidRPr="00717F7F" w:rsidRDefault="009C20C2" w:rsidP="00830785">
            <w:pPr>
              <w:jc w:val="center"/>
            </w:pPr>
            <w:r w:rsidRPr="00717F7F">
              <w:t>Наименование</w:t>
            </w:r>
          </w:p>
          <w:p w14:paraId="0F711A2E" w14:textId="77777777" w:rsidR="009C20C2" w:rsidRPr="00717F7F" w:rsidRDefault="009C20C2" w:rsidP="00830785">
            <w:pPr>
              <w:jc w:val="center"/>
            </w:pPr>
            <w:r w:rsidRPr="00717F7F">
              <w:t>доходов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0106040C" w14:textId="77777777" w:rsidR="009C20C2" w:rsidRPr="00717F7F" w:rsidRDefault="009C20C2" w:rsidP="00830785">
            <w:pPr>
              <w:jc w:val="center"/>
            </w:pPr>
            <w:r w:rsidRPr="00717F7F">
              <w:t xml:space="preserve">Плановые показатели на год, </w:t>
            </w:r>
          </w:p>
          <w:p w14:paraId="5ED5EFB6" w14:textId="77777777" w:rsidR="009C20C2" w:rsidRPr="00717F7F" w:rsidRDefault="009C20C2" w:rsidP="00830785">
            <w:pPr>
              <w:jc w:val="center"/>
            </w:pPr>
            <w:r w:rsidRPr="00717F7F">
              <w:t>утвержденные</w:t>
            </w:r>
          </w:p>
        </w:tc>
        <w:tc>
          <w:tcPr>
            <w:tcW w:w="1296" w:type="dxa"/>
            <w:vMerge w:val="restart"/>
            <w:noWrap/>
            <w:vAlign w:val="center"/>
            <w:hideMark/>
          </w:tcPr>
          <w:p w14:paraId="505A1187" w14:textId="77777777" w:rsidR="009C20C2" w:rsidRPr="00717F7F" w:rsidRDefault="009C20C2" w:rsidP="00830785">
            <w:pPr>
              <w:ind w:left="-162" w:right="-88"/>
              <w:jc w:val="center"/>
            </w:pPr>
            <w:r w:rsidRPr="00717F7F">
              <w:t xml:space="preserve"> Исполнено</w:t>
            </w:r>
          </w:p>
        </w:tc>
      </w:tr>
      <w:tr w:rsidR="00717F7F" w:rsidRPr="00717F7F" w14:paraId="2E3A9F13" w14:textId="77777777" w:rsidTr="00830785">
        <w:trPr>
          <w:trHeight w:val="702"/>
          <w:tblHeader/>
          <w:jc w:val="center"/>
        </w:trPr>
        <w:tc>
          <w:tcPr>
            <w:tcW w:w="2555" w:type="dxa"/>
            <w:vMerge/>
            <w:vAlign w:val="center"/>
          </w:tcPr>
          <w:p w14:paraId="248EBFD8" w14:textId="77777777" w:rsidR="009C20C2" w:rsidRPr="00717F7F" w:rsidRDefault="009C20C2" w:rsidP="00830785">
            <w:pPr>
              <w:ind w:left="-100"/>
              <w:jc w:val="right"/>
            </w:pPr>
          </w:p>
        </w:tc>
        <w:tc>
          <w:tcPr>
            <w:tcW w:w="2118" w:type="dxa"/>
            <w:vMerge/>
            <w:vAlign w:val="center"/>
          </w:tcPr>
          <w:p w14:paraId="13627E63" w14:textId="77777777" w:rsidR="009C20C2" w:rsidRPr="00717F7F" w:rsidRDefault="009C20C2" w:rsidP="00830785">
            <w:pPr>
              <w:jc w:val="right"/>
            </w:pPr>
          </w:p>
        </w:tc>
        <w:tc>
          <w:tcPr>
            <w:tcW w:w="2410" w:type="dxa"/>
            <w:vAlign w:val="center"/>
          </w:tcPr>
          <w:p w14:paraId="4497694A" w14:textId="77777777" w:rsidR="009C20C2" w:rsidRPr="00717F7F" w:rsidRDefault="009C20C2" w:rsidP="00830785">
            <w:pPr>
              <w:ind w:left="-107" w:right="-113"/>
              <w:jc w:val="center"/>
            </w:pPr>
            <w:r w:rsidRPr="00717F7F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7FAF271A" w14:textId="77777777" w:rsidR="009C20C2" w:rsidRPr="00717F7F" w:rsidRDefault="009C20C2" w:rsidP="00830785">
            <w:pPr>
              <w:pStyle w:val="a4"/>
              <w:ind w:left="-105" w:right="-64"/>
              <w:jc w:val="center"/>
            </w:pPr>
            <w:r w:rsidRPr="00717F7F">
              <w:t>с учетом</w:t>
            </w:r>
          </w:p>
          <w:p w14:paraId="7D7C0DDF" w14:textId="77777777" w:rsidR="009C20C2" w:rsidRPr="00717F7F" w:rsidRDefault="009C20C2" w:rsidP="00830785">
            <w:pPr>
              <w:pStyle w:val="a4"/>
              <w:ind w:left="-105" w:right="-64"/>
              <w:jc w:val="center"/>
            </w:pPr>
            <w:r w:rsidRPr="00717F7F">
              <w:t>особенностей</w:t>
            </w:r>
          </w:p>
        </w:tc>
        <w:tc>
          <w:tcPr>
            <w:tcW w:w="1296" w:type="dxa"/>
            <w:vMerge/>
            <w:vAlign w:val="center"/>
          </w:tcPr>
          <w:p w14:paraId="1B2D26EA" w14:textId="77777777" w:rsidR="009C20C2" w:rsidRPr="00717F7F" w:rsidRDefault="009C20C2" w:rsidP="00830785">
            <w:pPr>
              <w:ind w:left="-162" w:right="-89"/>
              <w:jc w:val="right"/>
            </w:pPr>
          </w:p>
        </w:tc>
      </w:tr>
      <w:tr w:rsidR="00717F7F" w:rsidRPr="00717F7F" w14:paraId="1441B067" w14:textId="77777777" w:rsidTr="00830785">
        <w:trPr>
          <w:trHeight w:val="837"/>
          <w:jc w:val="center"/>
        </w:trPr>
        <w:tc>
          <w:tcPr>
            <w:tcW w:w="2555" w:type="dxa"/>
            <w:noWrap/>
            <w:vAlign w:val="center"/>
          </w:tcPr>
          <w:p w14:paraId="19F55AFF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1 00 00000 00 0000 000</w:t>
            </w:r>
          </w:p>
        </w:tc>
        <w:tc>
          <w:tcPr>
            <w:tcW w:w="2118" w:type="dxa"/>
            <w:noWrap/>
            <w:vAlign w:val="center"/>
          </w:tcPr>
          <w:p w14:paraId="74B099DD" w14:textId="77777777" w:rsidR="009C20C2" w:rsidRPr="00717F7F" w:rsidRDefault="009C20C2" w:rsidP="00830785">
            <w:pPr>
              <w:jc w:val="both"/>
              <w:rPr>
                <w:bCs/>
              </w:rPr>
            </w:pPr>
            <w:r w:rsidRPr="00717F7F">
              <w:rPr>
                <w:bCs/>
              </w:rPr>
              <w:t xml:space="preserve">НАЛОГОВЫЕ И НЕНАЛОГОВЫЕ </w:t>
            </w:r>
          </w:p>
          <w:p w14:paraId="360B9A16" w14:textId="77777777" w:rsidR="009C20C2" w:rsidRPr="00717F7F" w:rsidRDefault="009C20C2" w:rsidP="00830785">
            <w:pPr>
              <w:jc w:val="both"/>
              <w:rPr>
                <w:bCs/>
              </w:rPr>
            </w:pPr>
            <w:r w:rsidRPr="00717F7F">
              <w:rPr>
                <w:bCs/>
              </w:rPr>
              <w:t>ДОХОДЫ</w:t>
            </w:r>
          </w:p>
        </w:tc>
        <w:tc>
          <w:tcPr>
            <w:tcW w:w="2410" w:type="dxa"/>
            <w:noWrap/>
            <w:vAlign w:val="center"/>
          </w:tcPr>
          <w:p w14:paraId="76231FEC" w14:textId="77777777" w:rsidR="009C20C2" w:rsidRPr="00717F7F" w:rsidRDefault="009C20C2" w:rsidP="00830785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6 582 621,7</w:t>
            </w:r>
          </w:p>
        </w:tc>
        <w:tc>
          <w:tcPr>
            <w:tcW w:w="1559" w:type="dxa"/>
            <w:vAlign w:val="center"/>
          </w:tcPr>
          <w:p w14:paraId="3C8C8A16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6 582 621,7</w:t>
            </w:r>
          </w:p>
        </w:tc>
        <w:tc>
          <w:tcPr>
            <w:tcW w:w="1296" w:type="dxa"/>
            <w:noWrap/>
            <w:vAlign w:val="center"/>
          </w:tcPr>
          <w:p w14:paraId="769A3073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 xml:space="preserve">1 489 434,4 </w:t>
            </w:r>
          </w:p>
        </w:tc>
      </w:tr>
      <w:tr w:rsidR="00717F7F" w:rsidRPr="00717F7F" w14:paraId="4DF492AF" w14:textId="77777777" w:rsidTr="00830785">
        <w:trPr>
          <w:trHeight w:val="70"/>
          <w:jc w:val="center"/>
        </w:trPr>
        <w:tc>
          <w:tcPr>
            <w:tcW w:w="2555" w:type="dxa"/>
            <w:noWrap/>
            <w:vAlign w:val="center"/>
          </w:tcPr>
          <w:p w14:paraId="37192660" w14:textId="77777777" w:rsidR="009C20C2" w:rsidRPr="00717F7F" w:rsidRDefault="009C20C2" w:rsidP="00830785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5AE20B3D" w14:textId="77777777" w:rsidR="009C20C2" w:rsidRPr="00717F7F" w:rsidRDefault="009C20C2" w:rsidP="00830785">
            <w:pPr>
              <w:jc w:val="both"/>
              <w:rPr>
                <w:bCs/>
              </w:rPr>
            </w:pPr>
            <w:r w:rsidRPr="00717F7F">
              <w:rPr>
                <w:bCs/>
              </w:rPr>
              <w:t>Налоговые доходы</w:t>
            </w:r>
          </w:p>
        </w:tc>
        <w:tc>
          <w:tcPr>
            <w:tcW w:w="2410" w:type="dxa"/>
            <w:noWrap/>
            <w:vAlign w:val="center"/>
          </w:tcPr>
          <w:p w14:paraId="2CD5FF40" w14:textId="77777777" w:rsidR="009C20C2" w:rsidRPr="00717F7F" w:rsidRDefault="009C20C2" w:rsidP="00830785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5 720 556,5</w:t>
            </w:r>
          </w:p>
        </w:tc>
        <w:tc>
          <w:tcPr>
            <w:tcW w:w="1559" w:type="dxa"/>
            <w:vAlign w:val="center"/>
          </w:tcPr>
          <w:p w14:paraId="28ADF6CB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5 720 556,5</w:t>
            </w:r>
          </w:p>
        </w:tc>
        <w:tc>
          <w:tcPr>
            <w:tcW w:w="1296" w:type="dxa"/>
            <w:noWrap/>
            <w:vAlign w:val="center"/>
          </w:tcPr>
          <w:p w14:paraId="34E19A98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1 132 165,4</w:t>
            </w:r>
          </w:p>
        </w:tc>
      </w:tr>
      <w:tr w:rsidR="00717F7F" w:rsidRPr="00717F7F" w14:paraId="61DB3DD4" w14:textId="77777777" w:rsidTr="00830785">
        <w:trPr>
          <w:trHeight w:val="559"/>
          <w:jc w:val="center"/>
        </w:trPr>
        <w:tc>
          <w:tcPr>
            <w:tcW w:w="2555" w:type="dxa"/>
            <w:noWrap/>
            <w:vAlign w:val="center"/>
          </w:tcPr>
          <w:p w14:paraId="3AAC18C5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1 01 00000 00 0000 000</w:t>
            </w:r>
          </w:p>
        </w:tc>
        <w:tc>
          <w:tcPr>
            <w:tcW w:w="2118" w:type="dxa"/>
            <w:noWrap/>
            <w:vAlign w:val="center"/>
          </w:tcPr>
          <w:p w14:paraId="773F0532" w14:textId="77777777" w:rsidR="009C20C2" w:rsidRPr="00717F7F" w:rsidRDefault="009C20C2" w:rsidP="00830785">
            <w:pPr>
              <w:jc w:val="both"/>
            </w:pPr>
            <w:r w:rsidRPr="00717F7F">
              <w:t>Налоги на прибыль, доходы</w:t>
            </w:r>
          </w:p>
        </w:tc>
        <w:tc>
          <w:tcPr>
            <w:tcW w:w="2410" w:type="dxa"/>
            <w:noWrap/>
            <w:vAlign w:val="center"/>
          </w:tcPr>
          <w:p w14:paraId="47B741E1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4 023 177,7</w:t>
            </w:r>
          </w:p>
        </w:tc>
        <w:tc>
          <w:tcPr>
            <w:tcW w:w="1559" w:type="dxa"/>
            <w:vAlign w:val="center"/>
          </w:tcPr>
          <w:p w14:paraId="5C67322C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4 023 177,7</w:t>
            </w:r>
          </w:p>
        </w:tc>
        <w:tc>
          <w:tcPr>
            <w:tcW w:w="1296" w:type="dxa"/>
            <w:noWrap/>
            <w:vAlign w:val="center"/>
          </w:tcPr>
          <w:p w14:paraId="7DFCAF3A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910 515,6</w:t>
            </w:r>
          </w:p>
        </w:tc>
      </w:tr>
      <w:tr w:rsidR="00717F7F" w:rsidRPr="00717F7F" w14:paraId="11870873" w14:textId="77777777" w:rsidTr="00830785">
        <w:trPr>
          <w:trHeight w:val="848"/>
          <w:jc w:val="center"/>
        </w:trPr>
        <w:tc>
          <w:tcPr>
            <w:tcW w:w="2555" w:type="dxa"/>
            <w:noWrap/>
            <w:vAlign w:val="center"/>
          </w:tcPr>
          <w:p w14:paraId="32DFCE4D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1 03 00000 00 0000 000</w:t>
            </w:r>
          </w:p>
        </w:tc>
        <w:tc>
          <w:tcPr>
            <w:tcW w:w="2118" w:type="dxa"/>
            <w:vAlign w:val="center"/>
          </w:tcPr>
          <w:p w14:paraId="4EFA231C" w14:textId="77777777" w:rsidR="009C20C2" w:rsidRPr="00717F7F" w:rsidRDefault="009C20C2" w:rsidP="00830785">
            <w:pPr>
              <w:jc w:val="both"/>
            </w:pPr>
            <w:r w:rsidRPr="00717F7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6D21B96B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26 551,2</w:t>
            </w:r>
          </w:p>
        </w:tc>
        <w:tc>
          <w:tcPr>
            <w:tcW w:w="1559" w:type="dxa"/>
            <w:vAlign w:val="center"/>
          </w:tcPr>
          <w:p w14:paraId="41D32C51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26 551,2</w:t>
            </w:r>
          </w:p>
        </w:tc>
        <w:tc>
          <w:tcPr>
            <w:tcW w:w="1296" w:type="dxa"/>
            <w:noWrap/>
            <w:vAlign w:val="center"/>
          </w:tcPr>
          <w:p w14:paraId="5D57EF5F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6 351,0</w:t>
            </w:r>
          </w:p>
        </w:tc>
      </w:tr>
      <w:tr w:rsidR="00717F7F" w:rsidRPr="00717F7F" w14:paraId="7A0431DF" w14:textId="77777777" w:rsidTr="00830785">
        <w:trPr>
          <w:trHeight w:val="162"/>
          <w:jc w:val="center"/>
        </w:trPr>
        <w:tc>
          <w:tcPr>
            <w:tcW w:w="2555" w:type="dxa"/>
            <w:noWrap/>
            <w:vAlign w:val="center"/>
          </w:tcPr>
          <w:p w14:paraId="045BDDB3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1 05 00000 00 0000 000</w:t>
            </w:r>
          </w:p>
        </w:tc>
        <w:tc>
          <w:tcPr>
            <w:tcW w:w="2118" w:type="dxa"/>
            <w:noWrap/>
            <w:vAlign w:val="center"/>
          </w:tcPr>
          <w:p w14:paraId="5354DF2A" w14:textId="77777777" w:rsidR="009C20C2" w:rsidRPr="00717F7F" w:rsidRDefault="009C20C2" w:rsidP="00830785">
            <w:pPr>
              <w:jc w:val="both"/>
            </w:pPr>
            <w:r w:rsidRPr="00717F7F">
              <w:t>Налоги на совокупный доход</w:t>
            </w:r>
          </w:p>
        </w:tc>
        <w:tc>
          <w:tcPr>
            <w:tcW w:w="2410" w:type="dxa"/>
            <w:noWrap/>
            <w:vAlign w:val="center"/>
          </w:tcPr>
          <w:p w14:paraId="7A021E81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639 101,8</w:t>
            </w:r>
          </w:p>
        </w:tc>
        <w:tc>
          <w:tcPr>
            <w:tcW w:w="1559" w:type="dxa"/>
            <w:vAlign w:val="center"/>
          </w:tcPr>
          <w:p w14:paraId="3E59294F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639 101,8</w:t>
            </w:r>
          </w:p>
        </w:tc>
        <w:tc>
          <w:tcPr>
            <w:tcW w:w="1296" w:type="dxa"/>
            <w:noWrap/>
            <w:vAlign w:val="center"/>
          </w:tcPr>
          <w:p w14:paraId="7D928BA5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77 495,8</w:t>
            </w:r>
          </w:p>
        </w:tc>
      </w:tr>
      <w:tr w:rsidR="00717F7F" w:rsidRPr="00717F7F" w14:paraId="25771AEE" w14:textId="77777777" w:rsidTr="00830785">
        <w:trPr>
          <w:trHeight w:val="301"/>
          <w:jc w:val="center"/>
        </w:trPr>
        <w:tc>
          <w:tcPr>
            <w:tcW w:w="2555" w:type="dxa"/>
            <w:noWrap/>
            <w:vAlign w:val="center"/>
          </w:tcPr>
          <w:p w14:paraId="0DFA3ED0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1 06 00000 00 0000 000</w:t>
            </w:r>
          </w:p>
        </w:tc>
        <w:tc>
          <w:tcPr>
            <w:tcW w:w="2118" w:type="dxa"/>
            <w:noWrap/>
            <w:vAlign w:val="center"/>
          </w:tcPr>
          <w:p w14:paraId="54485C58" w14:textId="77777777" w:rsidR="009C20C2" w:rsidRPr="00717F7F" w:rsidRDefault="009C20C2" w:rsidP="00830785">
            <w:pPr>
              <w:jc w:val="both"/>
            </w:pPr>
            <w:r w:rsidRPr="00717F7F">
              <w:t>Налоги на имущество</w:t>
            </w:r>
          </w:p>
        </w:tc>
        <w:tc>
          <w:tcPr>
            <w:tcW w:w="2410" w:type="dxa"/>
            <w:noWrap/>
            <w:vAlign w:val="center"/>
          </w:tcPr>
          <w:p w14:paraId="770B914E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858 175,8</w:t>
            </w:r>
          </w:p>
        </w:tc>
        <w:tc>
          <w:tcPr>
            <w:tcW w:w="1559" w:type="dxa"/>
            <w:vAlign w:val="center"/>
          </w:tcPr>
          <w:p w14:paraId="11D24869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858 175,8</w:t>
            </w:r>
          </w:p>
        </w:tc>
        <w:tc>
          <w:tcPr>
            <w:tcW w:w="1296" w:type="dxa"/>
            <w:noWrap/>
            <w:vAlign w:val="center"/>
          </w:tcPr>
          <w:p w14:paraId="4B30AD59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94 031,2</w:t>
            </w:r>
          </w:p>
        </w:tc>
      </w:tr>
      <w:tr w:rsidR="00717F7F" w:rsidRPr="00717F7F" w14:paraId="403EFC0A" w14:textId="77777777" w:rsidTr="00830785">
        <w:trPr>
          <w:trHeight w:val="294"/>
          <w:jc w:val="center"/>
        </w:trPr>
        <w:tc>
          <w:tcPr>
            <w:tcW w:w="2555" w:type="dxa"/>
            <w:noWrap/>
            <w:vAlign w:val="center"/>
          </w:tcPr>
          <w:p w14:paraId="6550F001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1 08 00000 00 0000 000</w:t>
            </w:r>
          </w:p>
        </w:tc>
        <w:tc>
          <w:tcPr>
            <w:tcW w:w="2118" w:type="dxa"/>
            <w:noWrap/>
            <w:vAlign w:val="center"/>
          </w:tcPr>
          <w:p w14:paraId="6D144481" w14:textId="77777777" w:rsidR="009C20C2" w:rsidRPr="00717F7F" w:rsidRDefault="009C20C2" w:rsidP="00830785">
            <w:pPr>
              <w:jc w:val="both"/>
            </w:pPr>
            <w:r w:rsidRPr="00717F7F">
              <w:t>Государственная пошлина</w:t>
            </w:r>
          </w:p>
        </w:tc>
        <w:tc>
          <w:tcPr>
            <w:tcW w:w="2410" w:type="dxa"/>
            <w:noWrap/>
            <w:vAlign w:val="center"/>
          </w:tcPr>
          <w:p w14:paraId="3D950984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173 550,0</w:t>
            </w:r>
          </w:p>
        </w:tc>
        <w:tc>
          <w:tcPr>
            <w:tcW w:w="1559" w:type="dxa"/>
            <w:vAlign w:val="center"/>
          </w:tcPr>
          <w:p w14:paraId="199AE226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173 550,0</w:t>
            </w:r>
          </w:p>
        </w:tc>
        <w:tc>
          <w:tcPr>
            <w:tcW w:w="1296" w:type="dxa"/>
            <w:noWrap/>
            <w:vAlign w:val="center"/>
          </w:tcPr>
          <w:p w14:paraId="65E2936F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43 771,8</w:t>
            </w:r>
          </w:p>
        </w:tc>
      </w:tr>
      <w:tr w:rsidR="00717F7F" w:rsidRPr="00717F7F" w14:paraId="26448AA1" w14:textId="77777777" w:rsidTr="00830785">
        <w:trPr>
          <w:trHeight w:val="493"/>
          <w:jc w:val="center"/>
        </w:trPr>
        <w:tc>
          <w:tcPr>
            <w:tcW w:w="2555" w:type="dxa"/>
            <w:noWrap/>
            <w:vAlign w:val="center"/>
          </w:tcPr>
          <w:p w14:paraId="4B57E8FE" w14:textId="77777777" w:rsidR="009C20C2" w:rsidRPr="00717F7F" w:rsidRDefault="009C20C2" w:rsidP="00830785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06923E8E" w14:textId="77777777" w:rsidR="009C20C2" w:rsidRPr="00717F7F" w:rsidRDefault="009C20C2" w:rsidP="00830785">
            <w:pPr>
              <w:jc w:val="both"/>
            </w:pPr>
            <w:r w:rsidRPr="00717F7F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33767EBD" w14:textId="77777777" w:rsidR="009C20C2" w:rsidRPr="00717F7F" w:rsidRDefault="009C20C2" w:rsidP="00830785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862 065,2</w:t>
            </w:r>
          </w:p>
        </w:tc>
        <w:tc>
          <w:tcPr>
            <w:tcW w:w="1559" w:type="dxa"/>
            <w:vAlign w:val="center"/>
          </w:tcPr>
          <w:p w14:paraId="63E8F87E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862 065,2</w:t>
            </w:r>
          </w:p>
        </w:tc>
        <w:tc>
          <w:tcPr>
            <w:tcW w:w="1296" w:type="dxa"/>
            <w:noWrap/>
            <w:vAlign w:val="center"/>
          </w:tcPr>
          <w:p w14:paraId="7B91DFD3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357 269,0</w:t>
            </w:r>
          </w:p>
        </w:tc>
      </w:tr>
      <w:tr w:rsidR="00717F7F" w:rsidRPr="00717F7F" w14:paraId="041559A9" w14:textId="77777777" w:rsidTr="00830785">
        <w:trPr>
          <w:trHeight w:val="134"/>
          <w:jc w:val="center"/>
        </w:trPr>
        <w:tc>
          <w:tcPr>
            <w:tcW w:w="2555" w:type="dxa"/>
            <w:noWrap/>
            <w:vAlign w:val="center"/>
          </w:tcPr>
          <w:p w14:paraId="2E870866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1 11 00000 00 0000 000</w:t>
            </w:r>
          </w:p>
        </w:tc>
        <w:tc>
          <w:tcPr>
            <w:tcW w:w="2118" w:type="dxa"/>
            <w:noWrap/>
            <w:vAlign w:val="center"/>
          </w:tcPr>
          <w:p w14:paraId="0D59F697" w14:textId="77777777" w:rsidR="009C20C2" w:rsidRPr="00717F7F" w:rsidRDefault="009C20C2" w:rsidP="00830785">
            <w:pPr>
              <w:jc w:val="both"/>
              <w:rPr>
                <w:bCs/>
              </w:rPr>
            </w:pPr>
            <w:r w:rsidRPr="00717F7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noWrap/>
            <w:vAlign w:val="center"/>
          </w:tcPr>
          <w:p w14:paraId="4F55C7E9" w14:textId="77777777" w:rsidR="009C20C2" w:rsidRPr="00717F7F" w:rsidRDefault="009C20C2" w:rsidP="00830785">
            <w:pPr>
              <w:ind w:left="-109"/>
              <w:jc w:val="right"/>
              <w:rPr>
                <w:bCs/>
              </w:rPr>
            </w:pPr>
            <w:r w:rsidRPr="00717F7F">
              <w:t>438 200,5</w:t>
            </w:r>
          </w:p>
        </w:tc>
        <w:tc>
          <w:tcPr>
            <w:tcW w:w="1559" w:type="dxa"/>
            <w:vAlign w:val="center"/>
          </w:tcPr>
          <w:p w14:paraId="28E3134E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t>438 200,5</w:t>
            </w:r>
          </w:p>
        </w:tc>
        <w:tc>
          <w:tcPr>
            <w:tcW w:w="1296" w:type="dxa"/>
            <w:noWrap/>
            <w:vAlign w:val="center"/>
          </w:tcPr>
          <w:p w14:paraId="2A687320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246 177,7</w:t>
            </w:r>
          </w:p>
        </w:tc>
      </w:tr>
      <w:tr w:rsidR="00717F7F" w:rsidRPr="00717F7F" w14:paraId="68CC52FD" w14:textId="77777777" w:rsidTr="00830785">
        <w:trPr>
          <w:trHeight w:val="1214"/>
          <w:jc w:val="center"/>
        </w:trPr>
        <w:tc>
          <w:tcPr>
            <w:tcW w:w="2555" w:type="dxa"/>
            <w:noWrap/>
            <w:vAlign w:val="center"/>
          </w:tcPr>
          <w:p w14:paraId="421D635D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1 13 00000 00 0000 000</w:t>
            </w:r>
          </w:p>
        </w:tc>
        <w:tc>
          <w:tcPr>
            <w:tcW w:w="2118" w:type="dxa"/>
            <w:noWrap/>
            <w:vAlign w:val="center"/>
          </w:tcPr>
          <w:p w14:paraId="7C79BEBF" w14:textId="77777777" w:rsidR="009C20C2" w:rsidRPr="00717F7F" w:rsidRDefault="009C20C2" w:rsidP="00830785">
            <w:pPr>
              <w:jc w:val="both"/>
            </w:pPr>
            <w:r w:rsidRPr="00717F7F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noWrap/>
            <w:vAlign w:val="center"/>
          </w:tcPr>
          <w:p w14:paraId="6597AF07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208 701,4</w:t>
            </w:r>
          </w:p>
        </w:tc>
        <w:tc>
          <w:tcPr>
            <w:tcW w:w="1559" w:type="dxa"/>
            <w:vAlign w:val="center"/>
          </w:tcPr>
          <w:p w14:paraId="07229350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208 701,4</w:t>
            </w:r>
          </w:p>
        </w:tc>
        <w:tc>
          <w:tcPr>
            <w:tcW w:w="1296" w:type="dxa"/>
            <w:noWrap/>
            <w:vAlign w:val="center"/>
          </w:tcPr>
          <w:p w14:paraId="547A0987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62 829,8</w:t>
            </w:r>
          </w:p>
        </w:tc>
      </w:tr>
      <w:tr w:rsidR="00717F7F" w:rsidRPr="00717F7F" w14:paraId="67D9AA60" w14:textId="77777777" w:rsidTr="00830785">
        <w:trPr>
          <w:trHeight w:val="1208"/>
          <w:jc w:val="center"/>
        </w:trPr>
        <w:tc>
          <w:tcPr>
            <w:tcW w:w="2555" w:type="dxa"/>
            <w:noWrap/>
            <w:vAlign w:val="center"/>
          </w:tcPr>
          <w:p w14:paraId="019890AD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lastRenderedPageBreak/>
              <w:t>1 14 00000 00 0000 000</w:t>
            </w:r>
          </w:p>
        </w:tc>
        <w:tc>
          <w:tcPr>
            <w:tcW w:w="2118" w:type="dxa"/>
            <w:noWrap/>
            <w:vAlign w:val="center"/>
          </w:tcPr>
          <w:p w14:paraId="54F2EB61" w14:textId="77777777" w:rsidR="009C20C2" w:rsidRPr="00717F7F" w:rsidRDefault="009C20C2" w:rsidP="00830785">
            <w:pPr>
              <w:jc w:val="both"/>
            </w:pPr>
            <w:r w:rsidRPr="00717F7F">
              <w:t>Доходы от продажи материальных и нематериальных активов</w:t>
            </w:r>
          </w:p>
        </w:tc>
        <w:tc>
          <w:tcPr>
            <w:tcW w:w="2410" w:type="dxa"/>
            <w:noWrap/>
            <w:vAlign w:val="center"/>
          </w:tcPr>
          <w:p w14:paraId="063CBA5D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162 359,4</w:t>
            </w:r>
          </w:p>
        </w:tc>
        <w:tc>
          <w:tcPr>
            <w:tcW w:w="1559" w:type="dxa"/>
            <w:vAlign w:val="center"/>
          </w:tcPr>
          <w:p w14:paraId="62C643B8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162 359,4</w:t>
            </w:r>
          </w:p>
        </w:tc>
        <w:tc>
          <w:tcPr>
            <w:tcW w:w="1296" w:type="dxa"/>
            <w:noWrap/>
            <w:vAlign w:val="center"/>
          </w:tcPr>
          <w:p w14:paraId="6B20E40D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32 398,4</w:t>
            </w:r>
          </w:p>
        </w:tc>
      </w:tr>
      <w:tr w:rsidR="00717F7F" w:rsidRPr="00717F7F" w14:paraId="59C3905B" w14:textId="77777777" w:rsidTr="00830785">
        <w:trPr>
          <w:trHeight w:val="876"/>
          <w:jc w:val="center"/>
        </w:trPr>
        <w:tc>
          <w:tcPr>
            <w:tcW w:w="2555" w:type="dxa"/>
            <w:noWrap/>
            <w:vAlign w:val="center"/>
          </w:tcPr>
          <w:p w14:paraId="246A1532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1 16 00000 00 0000 000</w:t>
            </w:r>
          </w:p>
        </w:tc>
        <w:tc>
          <w:tcPr>
            <w:tcW w:w="2118" w:type="dxa"/>
            <w:noWrap/>
            <w:vAlign w:val="center"/>
          </w:tcPr>
          <w:p w14:paraId="14BBDD5C" w14:textId="77777777" w:rsidR="009C20C2" w:rsidRPr="00717F7F" w:rsidRDefault="009C20C2" w:rsidP="00830785">
            <w:pPr>
              <w:jc w:val="both"/>
            </w:pPr>
            <w:r w:rsidRPr="00717F7F">
              <w:t>Штрафы, санкции, возмещение ущерба</w:t>
            </w:r>
          </w:p>
        </w:tc>
        <w:tc>
          <w:tcPr>
            <w:tcW w:w="2410" w:type="dxa"/>
            <w:noWrap/>
            <w:vAlign w:val="center"/>
          </w:tcPr>
          <w:p w14:paraId="0627BCC3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51 929,4</w:t>
            </w:r>
          </w:p>
        </w:tc>
        <w:tc>
          <w:tcPr>
            <w:tcW w:w="1559" w:type="dxa"/>
            <w:vAlign w:val="center"/>
          </w:tcPr>
          <w:p w14:paraId="3D812A01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51 929,4</w:t>
            </w:r>
          </w:p>
        </w:tc>
        <w:tc>
          <w:tcPr>
            <w:tcW w:w="1296" w:type="dxa"/>
            <w:noWrap/>
            <w:vAlign w:val="center"/>
          </w:tcPr>
          <w:p w14:paraId="1F3545CD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13 635,7</w:t>
            </w:r>
          </w:p>
        </w:tc>
      </w:tr>
      <w:tr w:rsidR="00717F7F" w:rsidRPr="00717F7F" w14:paraId="59AD13FB" w14:textId="77777777" w:rsidTr="00830785">
        <w:trPr>
          <w:trHeight w:val="652"/>
          <w:jc w:val="center"/>
        </w:trPr>
        <w:tc>
          <w:tcPr>
            <w:tcW w:w="2555" w:type="dxa"/>
            <w:noWrap/>
            <w:vAlign w:val="center"/>
          </w:tcPr>
          <w:p w14:paraId="3E85C674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1 17 00000 00 0000 000</w:t>
            </w:r>
          </w:p>
        </w:tc>
        <w:tc>
          <w:tcPr>
            <w:tcW w:w="2118" w:type="dxa"/>
            <w:noWrap/>
            <w:vAlign w:val="center"/>
          </w:tcPr>
          <w:p w14:paraId="2D1B305A" w14:textId="77777777" w:rsidR="009C20C2" w:rsidRPr="00717F7F" w:rsidRDefault="009C20C2" w:rsidP="00830785">
            <w:pPr>
              <w:jc w:val="both"/>
            </w:pPr>
            <w:r w:rsidRPr="00717F7F">
              <w:t>Прочие 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071AA8DE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874,5</w:t>
            </w:r>
          </w:p>
        </w:tc>
        <w:tc>
          <w:tcPr>
            <w:tcW w:w="1559" w:type="dxa"/>
            <w:vAlign w:val="center"/>
          </w:tcPr>
          <w:p w14:paraId="24CCFAA8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874,5</w:t>
            </w:r>
          </w:p>
        </w:tc>
        <w:tc>
          <w:tcPr>
            <w:tcW w:w="1296" w:type="dxa"/>
            <w:noWrap/>
            <w:vAlign w:val="center"/>
          </w:tcPr>
          <w:p w14:paraId="66B8C6BC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2 227,4</w:t>
            </w:r>
          </w:p>
        </w:tc>
      </w:tr>
      <w:tr w:rsidR="00717F7F" w:rsidRPr="00717F7F" w14:paraId="03B55150" w14:textId="77777777" w:rsidTr="00830785">
        <w:trPr>
          <w:trHeight w:val="916"/>
          <w:jc w:val="center"/>
        </w:trPr>
        <w:tc>
          <w:tcPr>
            <w:tcW w:w="2555" w:type="dxa"/>
            <w:noWrap/>
            <w:vAlign w:val="center"/>
          </w:tcPr>
          <w:p w14:paraId="5FE45D6C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2 00 00000 00 0000 000</w:t>
            </w:r>
          </w:p>
        </w:tc>
        <w:tc>
          <w:tcPr>
            <w:tcW w:w="2118" w:type="dxa"/>
            <w:noWrap/>
            <w:vAlign w:val="center"/>
          </w:tcPr>
          <w:p w14:paraId="56E0DEE3" w14:textId="77777777" w:rsidR="009C20C2" w:rsidRPr="00717F7F" w:rsidRDefault="009C20C2" w:rsidP="00830785">
            <w:pPr>
              <w:jc w:val="both"/>
            </w:pPr>
            <w:r w:rsidRPr="00717F7F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0BD37E77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rPr>
                <w:bCs/>
              </w:rPr>
              <w:t>11 177 886,4</w:t>
            </w:r>
          </w:p>
        </w:tc>
        <w:tc>
          <w:tcPr>
            <w:tcW w:w="1559" w:type="dxa"/>
            <w:vAlign w:val="center"/>
          </w:tcPr>
          <w:p w14:paraId="4BA74018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rPr>
                <w:bCs/>
              </w:rPr>
              <w:t>11 177 886,4</w:t>
            </w:r>
          </w:p>
        </w:tc>
        <w:tc>
          <w:tcPr>
            <w:tcW w:w="1296" w:type="dxa"/>
            <w:noWrap/>
            <w:vAlign w:val="center"/>
          </w:tcPr>
          <w:p w14:paraId="6A52C0A4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rPr>
                <w:bCs/>
              </w:rPr>
              <w:t>1 493 891,9</w:t>
            </w:r>
          </w:p>
        </w:tc>
      </w:tr>
      <w:tr w:rsidR="00717F7F" w:rsidRPr="00717F7F" w14:paraId="65D5F1AE" w14:textId="77777777" w:rsidTr="00830785">
        <w:trPr>
          <w:trHeight w:val="745"/>
          <w:jc w:val="center"/>
        </w:trPr>
        <w:tc>
          <w:tcPr>
            <w:tcW w:w="2555" w:type="dxa"/>
            <w:noWrap/>
            <w:vAlign w:val="center"/>
          </w:tcPr>
          <w:p w14:paraId="5DFD1598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2 02 00000 00 0000 000</w:t>
            </w:r>
          </w:p>
        </w:tc>
        <w:tc>
          <w:tcPr>
            <w:tcW w:w="2118" w:type="dxa"/>
            <w:noWrap/>
            <w:vAlign w:val="center"/>
          </w:tcPr>
          <w:p w14:paraId="51325683" w14:textId="77777777" w:rsidR="009C20C2" w:rsidRPr="00717F7F" w:rsidRDefault="009C20C2" w:rsidP="00830785">
            <w:pPr>
              <w:jc w:val="both"/>
              <w:rPr>
                <w:bCs/>
              </w:rPr>
            </w:pPr>
            <w:r w:rsidRPr="00717F7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132DC7D1" w14:textId="77777777" w:rsidR="009C20C2" w:rsidRPr="00717F7F" w:rsidRDefault="009C20C2" w:rsidP="00830785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11 176 420,6</w:t>
            </w:r>
          </w:p>
        </w:tc>
        <w:tc>
          <w:tcPr>
            <w:tcW w:w="1559" w:type="dxa"/>
            <w:vAlign w:val="center"/>
          </w:tcPr>
          <w:p w14:paraId="5E5769CD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11 176 420,6</w:t>
            </w:r>
          </w:p>
        </w:tc>
        <w:tc>
          <w:tcPr>
            <w:tcW w:w="1296" w:type="dxa"/>
            <w:noWrap/>
            <w:vAlign w:val="center"/>
          </w:tcPr>
          <w:p w14:paraId="5A82C53F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1 673 292,9</w:t>
            </w:r>
          </w:p>
        </w:tc>
      </w:tr>
      <w:tr w:rsidR="00717F7F" w:rsidRPr="00717F7F" w14:paraId="0CE7D46E" w14:textId="77777777" w:rsidTr="00830785">
        <w:trPr>
          <w:trHeight w:val="1465"/>
          <w:jc w:val="center"/>
        </w:trPr>
        <w:tc>
          <w:tcPr>
            <w:tcW w:w="2555" w:type="dxa"/>
            <w:noWrap/>
            <w:vAlign w:val="center"/>
          </w:tcPr>
          <w:p w14:paraId="5BA57A59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2 03 00000 00 0000 000</w:t>
            </w:r>
          </w:p>
        </w:tc>
        <w:tc>
          <w:tcPr>
            <w:tcW w:w="2118" w:type="dxa"/>
            <w:noWrap/>
            <w:vAlign w:val="center"/>
          </w:tcPr>
          <w:p w14:paraId="765395E0" w14:textId="77777777" w:rsidR="009C20C2" w:rsidRPr="00717F7F" w:rsidRDefault="009C20C2" w:rsidP="00830785">
            <w:pPr>
              <w:jc w:val="both"/>
            </w:pPr>
            <w:r w:rsidRPr="00717F7F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noWrap/>
            <w:vAlign w:val="center"/>
          </w:tcPr>
          <w:p w14:paraId="7FA9A1A4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763,9</w:t>
            </w:r>
          </w:p>
        </w:tc>
        <w:tc>
          <w:tcPr>
            <w:tcW w:w="1559" w:type="dxa"/>
            <w:vAlign w:val="center"/>
          </w:tcPr>
          <w:p w14:paraId="29AB06BE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763,9</w:t>
            </w:r>
          </w:p>
        </w:tc>
        <w:tc>
          <w:tcPr>
            <w:tcW w:w="1296" w:type="dxa"/>
            <w:noWrap/>
            <w:vAlign w:val="center"/>
          </w:tcPr>
          <w:p w14:paraId="212E6BBC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67 229,8</w:t>
            </w:r>
          </w:p>
        </w:tc>
      </w:tr>
      <w:tr w:rsidR="00717F7F" w:rsidRPr="00717F7F" w14:paraId="10C07639" w14:textId="77777777" w:rsidTr="009C20C2">
        <w:trPr>
          <w:trHeight w:val="3310"/>
          <w:jc w:val="center"/>
        </w:trPr>
        <w:tc>
          <w:tcPr>
            <w:tcW w:w="2555" w:type="dxa"/>
            <w:noWrap/>
            <w:vAlign w:val="center"/>
          </w:tcPr>
          <w:p w14:paraId="34CD3E3A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2 18 00000 00 0000 000</w:t>
            </w:r>
          </w:p>
        </w:tc>
        <w:tc>
          <w:tcPr>
            <w:tcW w:w="2118" w:type="dxa"/>
            <w:noWrap/>
            <w:vAlign w:val="center"/>
          </w:tcPr>
          <w:p w14:paraId="40D90EBD" w14:textId="77777777" w:rsidR="009C20C2" w:rsidRPr="00717F7F" w:rsidRDefault="009C20C2" w:rsidP="00830785">
            <w:pPr>
              <w:jc w:val="both"/>
            </w:pPr>
            <w:r w:rsidRPr="00717F7F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62173011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701,9</w:t>
            </w:r>
          </w:p>
        </w:tc>
        <w:tc>
          <w:tcPr>
            <w:tcW w:w="1559" w:type="dxa"/>
            <w:vAlign w:val="center"/>
          </w:tcPr>
          <w:p w14:paraId="2E9BD9FD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701,9</w:t>
            </w:r>
          </w:p>
        </w:tc>
        <w:tc>
          <w:tcPr>
            <w:tcW w:w="1296" w:type="dxa"/>
            <w:noWrap/>
            <w:vAlign w:val="center"/>
          </w:tcPr>
          <w:p w14:paraId="2C068246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29 827,7</w:t>
            </w:r>
          </w:p>
        </w:tc>
      </w:tr>
      <w:tr w:rsidR="00717F7F" w:rsidRPr="00717F7F" w14:paraId="29450FF8" w14:textId="77777777" w:rsidTr="009C20C2">
        <w:trPr>
          <w:trHeight w:val="1995"/>
          <w:jc w:val="center"/>
        </w:trPr>
        <w:tc>
          <w:tcPr>
            <w:tcW w:w="2555" w:type="dxa"/>
            <w:noWrap/>
            <w:vAlign w:val="center"/>
          </w:tcPr>
          <w:p w14:paraId="4284246D" w14:textId="77777777" w:rsidR="009C20C2" w:rsidRPr="00717F7F" w:rsidRDefault="009C20C2" w:rsidP="00830785">
            <w:pPr>
              <w:ind w:left="-100" w:right="-93"/>
              <w:jc w:val="center"/>
            </w:pPr>
            <w:r w:rsidRPr="00717F7F">
              <w:t>2 19 00000 00 0000 000</w:t>
            </w:r>
          </w:p>
        </w:tc>
        <w:tc>
          <w:tcPr>
            <w:tcW w:w="2118" w:type="dxa"/>
            <w:noWrap/>
            <w:vAlign w:val="center"/>
          </w:tcPr>
          <w:p w14:paraId="62763A85" w14:textId="77777777" w:rsidR="009C20C2" w:rsidRPr="00717F7F" w:rsidRDefault="009C20C2" w:rsidP="00830785">
            <w:pPr>
              <w:jc w:val="both"/>
            </w:pPr>
            <w:r w:rsidRPr="00717F7F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6CAFE0BF" w14:textId="77777777" w:rsidR="009C20C2" w:rsidRPr="00717F7F" w:rsidRDefault="009C20C2" w:rsidP="00830785">
            <w:pPr>
              <w:ind w:left="-109"/>
              <w:jc w:val="right"/>
            </w:pPr>
            <w:r w:rsidRPr="00717F7F">
              <w:t>0,0</w:t>
            </w:r>
          </w:p>
        </w:tc>
        <w:tc>
          <w:tcPr>
            <w:tcW w:w="1559" w:type="dxa"/>
            <w:vAlign w:val="center"/>
          </w:tcPr>
          <w:p w14:paraId="324DF6D3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0,0</w:t>
            </w:r>
          </w:p>
        </w:tc>
        <w:tc>
          <w:tcPr>
            <w:tcW w:w="1296" w:type="dxa"/>
            <w:noWrap/>
            <w:vAlign w:val="center"/>
          </w:tcPr>
          <w:p w14:paraId="7402C4CE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-276 458,5</w:t>
            </w:r>
          </w:p>
        </w:tc>
      </w:tr>
      <w:tr w:rsidR="00717F7F" w:rsidRPr="00717F7F" w14:paraId="3BF9C4B5" w14:textId="77777777" w:rsidTr="00830785">
        <w:trPr>
          <w:trHeight w:val="393"/>
          <w:jc w:val="center"/>
        </w:trPr>
        <w:tc>
          <w:tcPr>
            <w:tcW w:w="4673" w:type="dxa"/>
            <w:gridSpan w:val="2"/>
            <w:noWrap/>
            <w:vAlign w:val="center"/>
          </w:tcPr>
          <w:p w14:paraId="59825DC1" w14:textId="77777777" w:rsidR="009C20C2" w:rsidRPr="00717F7F" w:rsidRDefault="009C20C2" w:rsidP="00830785">
            <w:pPr>
              <w:ind w:right="-93"/>
              <w:rPr>
                <w:bCs/>
              </w:rPr>
            </w:pPr>
            <w:r w:rsidRPr="00717F7F">
              <w:t>ВСЕГО ДОХОДОВ</w:t>
            </w:r>
          </w:p>
        </w:tc>
        <w:tc>
          <w:tcPr>
            <w:tcW w:w="2410" w:type="dxa"/>
            <w:noWrap/>
            <w:vAlign w:val="center"/>
          </w:tcPr>
          <w:p w14:paraId="7953ABF2" w14:textId="77777777" w:rsidR="009C20C2" w:rsidRPr="00717F7F" w:rsidRDefault="009C20C2" w:rsidP="00830785">
            <w:pPr>
              <w:widowControl w:val="0"/>
              <w:ind w:left="-109"/>
              <w:jc w:val="right"/>
            </w:pPr>
            <w:r w:rsidRPr="00717F7F">
              <w:t>17 760 508,1</w:t>
            </w:r>
          </w:p>
        </w:tc>
        <w:tc>
          <w:tcPr>
            <w:tcW w:w="1559" w:type="dxa"/>
            <w:vAlign w:val="center"/>
          </w:tcPr>
          <w:p w14:paraId="19F86644" w14:textId="77777777" w:rsidR="009C20C2" w:rsidRPr="00717F7F" w:rsidRDefault="009C20C2" w:rsidP="00940324">
            <w:pPr>
              <w:widowControl w:val="0"/>
              <w:ind w:left="-109" w:right="35"/>
              <w:jc w:val="right"/>
            </w:pPr>
            <w:r w:rsidRPr="00717F7F">
              <w:t>17 760 508,1</w:t>
            </w:r>
          </w:p>
        </w:tc>
        <w:tc>
          <w:tcPr>
            <w:tcW w:w="1296" w:type="dxa"/>
            <w:noWrap/>
            <w:vAlign w:val="center"/>
          </w:tcPr>
          <w:p w14:paraId="69780236" w14:textId="77777777" w:rsidR="009C20C2" w:rsidRPr="00717F7F" w:rsidRDefault="009C20C2" w:rsidP="00940324">
            <w:pPr>
              <w:ind w:left="-257" w:right="-83"/>
              <w:jc w:val="right"/>
            </w:pPr>
            <w:r w:rsidRPr="00717F7F">
              <w:t>2 983 326,3</w:t>
            </w:r>
          </w:p>
        </w:tc>
      </w:tr>
    </w:tbl>
    <w:p w14:paraId="66153490" w14:textId="77777777" w:rsidR="00F72E1E" w:rsidRPr="00717F7F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6A10710D" w14:textId="568E7332" w:rsidR="00C92A90" w:rsidRPr="00717F7F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17F7F">
        <w:rPr>
          <w:sz w:val="26"/>
          <w:szCs w:val="26"/>
        </w:rPr>
        <w:lastRenderedPageBreak/>
        <w:t>Показатели расходов городского бюджета</w:t>
      </w:r>
    </w:p>
    <w:p w14:paraId="13CDE28E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17F7F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17F7F" w:rsidRDefault="00C92A90" w:rsidP="00C92A90">
      <w:pPr>
        <w:widowControl w:val="0"/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Таблица 2</w:t>
      </w:r>
    </w:p>
    <w:p w14:paraId="28A093BF" w14:textId="77777777" w:rsidR="00C92A90" w:rsidRPr="00717F7F" w:rsidRDefault="00C92A90" w:rsidP="00C92A90">
      <w:pPr>
        <w:widowControl w:val="0"/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тыс. рублей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3577"/>
        <w:gridCol w:w="860"/>
        <w:gridCol w:w="859"/>
        <w:gridCol w:w="1576"/>
        <w:gridCol w:w="1577"/>
        <w:gridCol w:w="1432"/>
      </w:tblGrid>
      <w:tr w:rsidR="00717F7F" w:rsidRPr="00717F7F" w14:paraId="7706E909" w14:textId="77777777" w:rsidTr="003402B8">
        <w:trPr>
          <w:trHeight w:val="11"/>
          <w:tblHeader/>
          <w:jc w:val="center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D18A" w14:textId="77777777" w:rsidR="00CB3E47" w:rsidRPr="00717F7F" w:rsidRDefault="00CB3E47" w:rsidP="000724E6">
            <w:pPr>
              <w:widowControl w:val="0"/>
              <w:jc w:val="center"/>
            </w:pPr>
            <w:bookmarkStart w:id="1" w:name="RANGE!A9:F59"/>
            <w:r w:rsidRPr="00717F7F">
              <w:t>Наименование</w:t>
            </w:r>
            <w:bookmarkEnd w:id="1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7C17" w14:textId="77777777" w:rsidR="00CB3E47" w:rsidRPr="00717F7F" w:rsidRDefault="00CB3E47" w:rsidP="000724E6">
            <w:pPr>
              <w:widowControl w:val="0"/>
              <w:jc w:val="center"/>
            </w:pPr>
            <w:r w:rsidRPr="00717F7F">
              <w:t>Раздел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59D8" w14:textId="77777777" w:rsidR="00CB3E47" w:rsidRPr="00717F7F" w:rsidRDefault="00CB3E47" w:rsidP="000724E6">
            <w:pPr>
              <w:widowControl w:val="0"/>
              <w:jc w:val="center"/>
            </w:pPr>
            <w:r w:rsidRPr="00717F7F">
              <w:t>Подраздел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4FF" w14:textId="77777777" w:rsidR="00CB3E47" w:rsidRPr="00717F7F" w:rsidRDefault="00CB3E47" w:rsidP="0029772B">
            <w:pPr>
              <w:widowControl w:val="0"/>
              <w:ind w:left="-114" w:right="-92"/>
              <w:jc w:val="center"/>
            </w:pPr>
            <w:r w:rsidRPr="00717F7F">
              <w:t>Плановые показатели на год, утвержденные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CFBB" w14:textId="1EE605EE" w:rsidR="00CB3E47" w:rsidRPr="00717F7F" w:rsidRDefault="00CB3E47" w:rsidP="00F13D9E">
            <w:pPr>
              <w:widowControl w:val="0"/>
              <w:ind w:left="-118"/>
              <w:jc w:val="center"/>
            </w:pPr>
            <w:r w:rsidRPr="00717F7F">
              <w:t>Исполнено</w:t>
            </w:r>
          </w:p>
        </w:tc>
      </w:tr>
      <w:tr w:rsidR="00717F7F" w:rsidRPr="00717F7F" w14:paraId="5CA09620" w14:textId="77777777" w:rsidTr="003402B8">
        <w:trPr>
          <w:trHeight w:val="11"/>
          <w:tblHeader/>
          <w:jc w:val="center"/>
        </w:trPr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717F7F" w:rsidRDefault="00CB3E47" w:rsidP="000724E6">
            <w:pPr>
              <w:widowControl w:val="0"/>
              <w:jc w:val="center"/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717F7F" w:rsidRDefault="00CB3E47" w:rsidP="000724E6">
            <w:pPr>
              <w:widowControl w:val="0"/>
              <w:jc w:val="center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717F7F" w:rsidRDefault="00CB3E47" w:rsidP="000724E6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778" w14:textId="77777777" w:rsidR="00CB3E47" w:rsidRPr="00717F7F" w:rsidRDefault="00CB3E47" w:rsidP="0029772B">
            <w:pPr>
              <w:widowControl w:val="0"/>
              <w:ind w:left="-46" w:right="-114"/>
              <w:jc w:val="center"/>
            </w:pPr>
            <w:r w:rsidRPr="00717F7F">
              <w:t>решением</w:t>
            </w:r>
          </w:p>
          <w:p w14:paraId="73BA1DB4" w14:textId="663A5C38" w:rsidR="00CB3E47" w:rsidRPr="00717F7F" w:rsidRDefault="00CB3E47" w:rsidP="0029772B">
            <w:pPr>
              <w:widowControl w:val="0"/>
              <w:ind w:left="-46"/>
              <w:jc w:val="center"/>
            </w:pPr>
            <w:r w:rsidRPr="00717F7F">
              <w:t>Череповецкой городской Думы о городском</w:t>
            </w:r>
            <w:r w:rsidR="0054516B" w:rsidRPr="00717F7F">
              <w:t xml:space="preserve"> </w:t>
            </w:r>
            <w:r w:rsidRPr="00717F7F">
              <w:t>бюджете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3B56" w14:textId="77777777" w:rsidR="00484EF1" w:rsidRPr="00717F7F" w:rsidRDefault="00CB3E47" w:rsidP="000724E6">
            <w:pPr>
              <w:widowControl w:val="0"/>
              <w:ind w:left="-101" w:right="-189"/>
              <w:jc w:val="center"/>
            </w:pPr>
            <w:r w:rsidRPr="00717F7F">
              <w:t xml:space="preserve">с учетом </w:t>
            </w:r>
          </w:p>
          <w:p w14:paraId="46127BA0" w14:textId="619E5C71" w:rsidR="00CB3E47" w:rsidRPr="00717F7F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717F7F">
              <w:t>особенностей</w:t>
            </w:r>
            <w:r w:rsidRPr="00717F7F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F11" w14:textId="6BC5D0BE" w:rsidR="00CB3E47" w:rsidRPr="00717F7F" w:rsidRDefault="00CB3E47" w:rsidP="0031748E">
            <w:pPr>
              <w:widowControl w:val="0"/>
              <w:jc w:val="center"/>
            </w:pPr>
          </w:p>
        </w:tc>
      </w:tr>
      <w:tr w:rsidR="00717F7F" w:rsidRPr="00717F7F" w14:paraId="4FA7B00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397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77E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DC29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0089" w14:textId="5853310B" w:rsidR="00616B5C" w:rsidRPr="00717F7F" w:rsidRDefault="00616B5C" w:rsidP="00616B5C">
            <w:pPr>
              <w:jc w:val="right"/>
            </w:pPr>
            <w:r w:rsidRPr="00717F7F">
              <w:t>1 154 644,3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54DAA670" w:rsidR="00616B5C" w:rsidRPr="00717F7F" w:rsidRDefault="00616B5C" w:rsidP="00616B5C">
            <w:pPr>
              <w:widowControl w:val="0"/>
              <w:jc w:val="right"/>
            </w:pPr>
            <w:r w:rsidRPr="00717F7F">
              <w:t>1 154 844,3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41285CD8" w:rsidR="00616B5C" w:rsidRPr="00717F7F" w:rsidRDefault="00616B5C" w:rsidP="00616B5C">
            <w:pPr>
              <w:widowControl w:val="0"/>
              <w:jc w:val="right"/>
            </w:pPr>
            <w:r w:rsidRPr="00717F7F">
              <w:t>237 714,2</w:t>
            </w:r>
          </w:p>
        </w:tc>
      </w:tr>
      <w:tr w:rsidR="00717F7F" w:rsidRPr="00717F7F" w14:paraId="1779A30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06F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119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A77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63A2" w14:textId="6A7037E9" w:rsidR="00616B5C" w:rsidRPr="00717F7F" w:rsidRDefault="00616B5C" w:rsidP="00616B5C">
            <w:pPr>
              <w:widowControl w:val="0"/>
              <w:jc w:val="right"/>
            </w:pPr>
            <w:r w:rsidRPr="00717F7F">
              <w:t>6 182,9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49FF1609" w:rsidR="00616B5C" w:rsidRPr="00717F7F" w:rsidRDefault="00616B5C" w:rsidP="00616B5C">
            <w:pPr>
              <w:widowControl w:val="0"/>
              <w:jc w:val="right"/>
            </w:pPr>
            <w:r w:rsidRPr="00717F7F">
              <w:t>6 182,9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5FBC8314" w:rsidR="00616B5C" w:rsidRPr="00717F7F" w:rsidRDefault="00616B5C" w:rsidP="00616B5C">
            <w:pPr>
              <w:widowControl w:val="0"/>
              <w:jc w:val="right"/>
            </w:pPr>
            <w:r w:rsidRPr="00717F7F">
              <w:t>2 144,0</w:t>
            </w:r>
          </w:p>
        </w:tc>
      </w:tr>
      <w:tr w:rsidR="00717F7F" w:rsidRPr="00717F7F" w14:paraId="6381CD04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8C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F86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7F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76CB" w14:textId="0AA3178B" w:rsidR="00616B5C" w:rsidRPr="00717F7F" w:rsidRDefault="00616B5C" w:rsidP="00616B5C">
            <w:pPr>
              <w:widowControl w:val="0"/>
              <w:jc w:val="right"/>
            </w:pPr>
            <w:r w:rsidRPr="00717F7F">
              <w:t>29 283,7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5F88E48E" w:rsidR="00616B5C" w:rsidRPr="00717F7F" w:rsidRDefault="00616B5C" w:rsidP="00616B5C">
            <w:pPr>
              <w:widowControl w:val="0"/>
              <w:jc w:val="right"/>
            </w:pPr>
            <w:r w:rsidRPr="00717F7F">
              <w:t>29 283,7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988221E" w:rsidR="00616B5C" w:rsidRPr="00717F7F" w:rsidRDefault="00616B5C" w:rsidP="00616B5C">
            <w:pPr>
              <w:widowControl w:val="0"/>
              <w:jc w:val="right"/>
            </w:pPr>
            <w:r w:rsidRPr="00717F7F">
              <w:t>4 284,2</w:t>
            </w:r>
          </w:p>
        </w:tc>
      </w:tr>
      <w:tr w:rsidR="00717F7F" w:rsidRPr="00717F7F" w14:paraId="17E4582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1176" w14:textId="1F694212" w:rsidR="00616B5C" w:rsidRPr="00717F7F" w:rsidRDefault="00616B5C" w:rsidP="00616B5C">
            <w:pPr>
              <w:widowControl w:val="0"/>
              <w:jc w:val="both"/>
            </w:pPr>
            <w:r w:rsidRPr="00717F7F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AC5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9C8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D5A3" w14:textId="5D3E276F" w:rsidR="00616B5C" w:rsidRPr="00717F7F" w:rsidRDefault="00616B5C" w:rsidP="00616B5C">
            <w:pPr>
              <w:widowControl w:val="0"/>
              <w:jc w:val="right"/>
            </w:pPr>
            <w:r w:rsidRPr="00717F7F">
              <w:t>194 337,5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03A9A8C" w:rsidR="00616B5C" w:rsidRPr="00717F7F" w:rsidRDefault="00616B5C" w:rsidP="00616B5C">
            <w:pPr>
              <w:widowControl w:val="0"/>
              <w:jc w:val="right"/>
            </w:pPr>
            <w:r w:rsidRPr="00717F7F">
              <w:t>194 337,5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610C5050" w:rsidR="00616B5C" w:rsidRPr="00717F7F" w:rsidRDefault="00616B5C" w:rsidP="00616B5C">
            <w:pPr>
              <w:widowControl w:val="0"/>
              <w:jc w:val="right"/>
            </w:pPr>
            <w:r w:rsidRPr="00717F7F">
              <w:t>39 026,6</w:t>
            </w:r>
          </w:p>
        </w:tc>
      </w:tr>
      <w:tr w:rsidR="00717F7F" w:rsidRPr="00717F7F" w14:paraId="1F3A3C3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E6B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E35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691A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5D9A5" w14:textId="0B6352E9" w:rsidR="00616B5C" w:rsidRPr="00717F7F" w:rsidRDefault="00616B5C" w:rsidP="00616B5C">
            <w:pPr>
              <w:widowControl w:val="0"/>
              <w:jc w:val="right"/>
            </w:pPr>
            <w:r w:rsidRPr="00717F7F">
              <w:t>172,3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201536AA" w:rsidR="00616B5C" w:rsidRPr="00717F7F" w:rsidRDefault="00616B5C" w:rsidP="00616B5C">
            <w:pPr>
              <w:widowControl w:val="0"/>
              <w:jc w:val="right"/>
            </w:pPr>
            <w:r w:rsidRPr="00717F7F">
              <w:t>172,3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49EA8325" w:rsidR="00616B5C" w:rsidRPr="00717F7F" w:rsidRDefault="00616B5C" w:rsidP="00616B5C">
            <w:pPr>
              <w:widowControl w:val="0"/>
              <w:jc w:val="right"/>
            </w:pPr>
            <w:r w:rsidRPr="00717F7F">
              <w:t>172,3</w:t>
            </w:r>
          </w:p>
        </w:tc>
      </w:tr>
      <w:tr w:rsidR="00717F7F" w:rsidRPr="00717F7F" w14:paraId="4BA8291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6E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CBD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0D7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8364" w14:textId="7F06C28D" w:rsidR="00616B5C" w:rsidRPr="00717F7F" w:rsidRDefault="00616B5C" w:rsidP="00616B5C">
            <w:pPr>
              <w:widowControl w:val="0"/>
              <w:jc w:val="right"/>
            </w:pPr>
            <w:r w:rsidRPr="00717F7F">
              <w:t>63 485,8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149F07B4" w:rsidR="00616B5C" w:rsidRPr="00717F7F" w:rsidRDefault="00616B5C" w:rsidP="00616B5C">
            <w:pPr>
              <w:widowControl w:val="0"/>
              <w:jc w:val="right"/>
            </w:pPr>
            <w:r w:rsidRPr="00717F7F">
              <w:t>63 685,8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2D77B936" w:rsidR="00616B5C" w:rsidRPr="00717F7F" w:rsidRDefault="00616B5C" w:rsidP="00616B5C">
            <w:pPr>
              <w:widowControl w:val="0"/>
              <w:jc w:val="right"/>
            </w:pPr>
            <w:r w:rsidRPr="00717F7F">
              <w:t>10 831,5</w:t>
            </w:r>
          </w:p>
        </w:tc>
      </w:tr>
      <w:tr w:rsidR="00717F7F" w:rsidRPr="00717F7F" w14:paraId="792DF91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989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D48A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911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1856" w14:textId="7EF17657" w:rsidR="00616B5C" w:rsidRPr="00717F7F" w:rsidRDefault="00616B5C" w:rsidP="00616B5C">
            <w:pPr>
              <w:widowControl w:val="0"/>
              <w:jc w:val="right"/>
            </w:pPr>
            <w:r w:rsidRPr="00717F7F">
              <w:t>65 117,2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871A692" w:rsidR="00616B5C" w:rsidRPr="00717F7F" w:rsidRDefault="00616B5C" w:rsidP="00616B5C">
            <w:pPr>
              <w:widowControl w:val="0"/>
              <w:jc w:val="right"/>
            </w:pPr>
            <w:r w:rsidRPr="00717F7F">
              <w:t>65 117,2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1CC7C43D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6C1DF01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2C29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0E3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2E6C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A1EE" w14:textId="4BA4D6C5" w:rsidR="00616B5C" w:rsidRPr="00717F7F" w:rsidRDefault="00616B5C" w:rsidP="00616B5C">
            <w:pPr>
              <w:widowControl w:val="0"/>
              <w:jc w:val="right"/>
            </w:pPr>
            <w:r w:rsidRPr="00717F7F">
              <w:t>796 064,9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01B91050" w:rsidR="00616B5C" w:rsidRPr="00717F7F" w:rsidRDefault="00616B5C" w:rsidP="00616B5C">
            <w:pPr>
              <w:widowControl w:val="0"/>
              <w:jc w:val="right"/>
            </w:pPr>
            <w:r w:rsidRPr="00717F7F">
              <w:t>796 064,9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06AAB315" w:rsidR="00616B5C" w:rsidRPr="00717F7F" w:rsidRDefault="00616B5C" w:rsidP="00616B5C">
            <w:pPr>
              <w:widowControl w:val="0"/>
              <w:jc w:val="right"/>
            </w:pPr>
            <w:r w:rsidRPr="00717F7F">
              <w:t>181 255,6</w:t>
            </w:r>
          </w:p>
        </w:tc>
      </w:tr>
      <w:tr w:rsidR="00717F7F" w:rsidRPr="00717F7F" w14:paraId="0976774A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E1F7" w14:textId="25800927" w:rsidR="00616B5C" w:rsidRPr="00717F7F" w:rsidRDefault="00616B5C" w:rsidP="00616B5C">
            <w:pPr>
              <w:widowControl w:val="0"/>
              <w:jc w:val="both"/>
            </w:pPr>
            <w:r w:rsidRPr="00717F7F"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A416" w14:textId="4B206A1F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B449" w14:textId="35941110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3BA0" w14:textId="38113B49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16E05862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45BA89F4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23C52CA9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41F" w14:textId="3BEBE7B9" w:rsidR="00616B5C" w:rsidRPr="00717F7F" w:rsidRDefault="00616B5C" w:rsidP="00616B5C">
            <w:pPr>
              <w:widowControl w:val="0"/>
              <w:jc w:val="both"/>
            </w:pPr>
            <w:r w:rsidRPr="00717F7F"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B29E" w14:textId="0C5F5893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2A92" w14:textId="40D5B700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EE57" w14:textId="3B9B0992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7DD6E575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D6264B1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2E9516B5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AFB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02E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6EC8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AE1F" w14:textId="7CD9BA53" w:rsidR="00616B5C" w:rsidRPr="00717F7F" w:rsidRDefault="00616B5C" w:rsidP="00616B5C">
            <w:pPr>
              <w:widowControl w:val="0"/>
              <w:jc w:val="right"/>
              <w:rPr>
                <w:lang w:eastAsia="ar-SA"/>
              </w:rPr>
            </w:pPr>
            <w:r w:rsidRPr="00717F7F">
              <w:t>66 832,7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50C910DD" w:rsidR="00616B5C" w:rsidRPr="00717F7F" w:rsidRDefault="00616B5C" w:rsidP="00616B5C">
            <w:pPr>
              <w:widowControl w:val="0"/>
              <w:jc w:val="right"/>
            </w:pPr>
            <w:r w:rsidRPr="00717F7F">
              <w:t>66 832,7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1E504DA2" w:rsidR="00616B5C" w:rsidRPr="00717F7F" w:rsidRDefault="00616B5C" w:rsidP="00616B5C">
            <w:pPr>
              <w:widowControl w:val="0"/>
              <w:jc w:val="right"/>
            </w:pPr>
            <w:r w:rsidRPr="00717F7F">
              <w:t>15 909,5</w:t>
            </w:r>
          </w:p>
        </w:tc>
      </w:tr>
      <w:tr w:rsidR="00717F7F" w:rsidRPr="00717F7F" w14:paraId="7A8A020A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57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D78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964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0BF7" w14:textId="46A19EC5" w:rsidR="00616B5C" w:rsidRPr="00717F7F" w:rsidRDefault="00616B5C" w:rsidP="00616B5C">
            <w:pPr>
              <w:widowControl w:val="0"/>
              <w:jc w:val="right"/>
              <w:rPr>
                <w:lang w:eastAsia="ar-SA"/>
              </w:rPr>
            </w:pPr>
            <w:r w:rsidRPr="00717F7F">
              <w:t>66 832,7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7F6F7954" w:rsidR="00616B5C" w:rsidRPr="00717F7F" w:rsidRDefault="00616B5C" w:rsidP="00616B5C">
            <w:pPr>
              <w:widowControl w:val="0"/>
              <w:jc w:val="right"/>
            </w:pPr>
            <w:r w:rsidRPr="00717F7F">
              <w:t>66 832,7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09E8EA8" w:rsidR="00616B5C" w:rsidRPr="00717F7F" w:rsidRDefault="00616B5C" w:rsidP="00616B5C">
            <w:pPr>
              <w:widowControl w:val="0"/>
              <w:jc w:val="right"/>
            </w:pPr>
            <w:r w:rsidRPr="00717F7F">
              <w:t>15 909,5</w:t>
            </w:r>
          </w:p>
        </w:tc>
      </w:tr>
      <w:tr w:rsidR="00717F7F" w:rsidRPr="00717F7F" w14:paraId="2FD6445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3245" w14:textId="0FF54DA6" w:rsidR="00616B5C" w:rsidRPr="00717F7F" w:rsidRDefault="00616B5C" w:rsidP="00616B5C">
            <w:pPr>
              <w:widowControl w:val="0"/>
              <w:jc w:val="both"/>
            </w:pPr>
            <w:r w:rsidRPr="00717F7F"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45A1" w14:textId="218E3563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ECAF" w14:textId="67A2ED94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BC14" w14:textId="328DFF92" w:rsidR="00616B5C" w:rsidRPr="00717F7F" w:rsidRDefault="00616B5C" w:rsidP="00616B5C">
            <w:pPr>
              <w:jc w:val="right"/>
            </w:pPr>
            <w:r w:rsidRPr="00717F7F">
              <w:t>3 809 184,9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7CFEC89B" w:rsidR="00616B5C" w:rsidRPr="00717F7F" w:rsidRDefault="00616B5C" w:rsidP="00616B5C">
            <w:pPr>
              <w:widowControl w:val="0"/>
              <w:jc w:val="right"/>
            </w:pPr>
            <w:r w:rsidRPr="00717F7F">
              <w:t>3 809 184,9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4F983651" w:rsidR="00616B5C" w:rsidRPr="00717F7F" w:rsidRDefault="00616B5C" w:rsidP="00616B5C">
            <w:pPr>
              <w:widowControl w:val="0"/>
              <w:jc w:val="right"/>
            </w:pPr>
            <w:r w:rsidRPr="00717F7F">
              <w:t>621 113,6</w:t>
            </w:r>
          </w:p>
        </w:tc>
      </w:tr>
      <w:tr w:rsidR="00717F7F" w:rsidRPr="00717F7F" w14:paraId="7485C006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3D09" w14:textId="2A69EB52" w:rsidR="00616B5C" w:rsidRPr="00717F7F" w:rsidRDefault="00616B5C" w:rsidP="00616B5C">
            <w:pPr>
              <w:widowControl w:val="0"/>
              <w:jc w:val="both"/>
            </w:pPr>
            <w:r w:rsidRPr="00717F7F"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6446" w14:textId="7EFF5BC0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C1C0" w14:textId="4B864634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A0F1" w14:textId="65C976AD" w:rsidR="00616B5C" w:rsidRPr="00717F7F" w:rsidRDefault="00616B5C" w:rsidP="00616B5C">
            <w:pPr>
              <w:widowControl w:val="0"/>
              <w:jc w:val="right"/>
            </w:pPr>
            <w:r w:rsidRPr="00717F7F">
              <w:t>4 227,1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51612E24" w:rsidR="00616B5C" w:rsidRPr="00717F7F" w:rsidRDefault="00616B5C" w:rsidP="00616B5C">
            <w:pPr>
              <w:widowControl w:val="0"/>
              <w:jc w:val="right"/>
            </w:pPr>
            <w:r w:rsidRPr="00717F7F">
              <w:t>4 227,1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1E053900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284F4516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440" w14:textId="34451AE0" w:rsidR="00616B5C" w:rsidRPr="00717F7F" w:rsidRDefault="00616B5C" w:rsidP="00616B5C">
            <w:pPr>
              <w:widowControl w:val="0"/>
              <w:jc w:val="both"/>
            </w:pPr>
            <w:r w:rsidRPr="00717F7F">
              <w:lastRenderedPageBreak/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EA4" w14:textId="524D43E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026" w14:textId="2F1E4409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A455" w14:textId="6DFD824D" w:rsidR="00616B5C" w:rsidRPr="00717F7F" w:rsidRDefault="00616B5C" w:rsidP="00616B5C">
            <w:pPr>
              <w:widowControl w:val="0"/>
              <w:jc w:val="right"/>
            </w:pPr>
            <w:r w:rsidRPr="00717F7F">
              <w:t>571 733,8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476E2B9E" w:rsidR="00616B5C" w:rsidRPr="00717F7F" w:rsidRDefault="00616B5C" w:rsidP="00616B5C">
            <w:pPr>
              <w:widowControl w:val="0"/>
              <w:jc w:val="right"/>
            </w:pPr>
            <w:r w:rsidRPr="00717F7F">
              <w:t>571 733,8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65F6C90F" w:rsidR="00616B5C" w:rsidRPr="00717F7F" w:rsidRDefault="00616B5C" w:rsidP="00616B5C">
            <w:pPr>
              <w:widowControl w:val="0"/>
              <w:jc w:val="right"/>
            </w:pPr>
            <w:r w:rsidRPr="00717F7F">
              <w:t>207 814,1</w:t>
            </w:r>
          </w:p>
        </w:tc>
      </w:tr>
      <w:tr w:rsidR="00717F7F" w:rsidRPr="00717F7F" w14:paraId="58F029A1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E25" w14:textId="1B9547EF" w:rsidR="00616B5C" w:rsidRPr="00717F7F" w:rsidRDefault="00616B5C" w:rsidP="00616B5C">
            <w:pPr>
              <w:widowControl w:val="0"/>
              <w:jc w:val="both"/>
            </w:pPr>
            <w:r w:rsidRPr="00717F7F"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EA0D" w14:textId="0AB2D7D0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DFCD" w14:textId="57C7C613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5E51" w14:textId="18905A57" w:rsidR="00616B5C" w:rsidRPr="00717F7F" w:rsidRDefault="00616B5C" w:rsidP="00616B5C">
            <w:pPr>
              <w:widowControl w:val="0"/>
              <w:jc w:val="right"/>
            </w:pPr>
            <w:r w:rsidRPr="00717F7F">
              <w:t>2 640 526,4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69C57CC3" w:rsidR="00616B5C" w:rsidRPr="00717F7F" w:rsidRDefault="00616B5C" w:rsidP="00616B5C">
            <w:pPr>
              <w:widowControl w:val="0"/>
              <w:jc w:val="right"/>
            </w:pPr>
            <w:r w:rsidRPr="00717F7F">
              <w:t>2 640 526,4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1856411D" w:rsidR="00616B5C" w:rsidRPr="00717F7F" w:rsidRDefault="00616B5C" w:rsidP="00616B5C">
            <w:pPr>
              <w:widowControl w:val="0"/>
              <w:jc w:val="right"/>
            </w:pPr>
            <w:r w:rsidRPr="00717F7F">
              <w:t>307 160,0</w:t>
            </w:r>
          </w:p>
        </w:tc>
      </w:tr>
      <w:tr w:rsidR="00717F7F" w:rsidRPr="00717F7F" w14:paraId="7032DA13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E09B" w14:textId="6B67BB9E" w:rsidR="00616B5C" w:rsidRPr="00717F7F" w:rsidRDefault="00616B5C" w:rsidP="00616B5C">
            <w:pPr>
              <w:widowControl w:val="0"/>
              <w:jc w:val="both"/>
            </w:pPr>
            <w:r w:rsidRPr="00717F7F">
              <w:t>Связь и информатика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48FE" w14:textId="56FED931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F1F8" w14:textId="4E5BD8BD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8BB1" w14:textId="4AF7BF7E" w:rsidR="00616B5C" w:rsidRPr="00717F7F" w:rsidRDefault="00616B5C" w:rsidP="00616B5C">
            <w:pPr>
              <w:widowControl w:val="0"/>
              <w:jc w:val="right"/>
            </w:pPr>
            <w:r w:rsidRPr="00717F7F">
              <w:t>234 723,4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4268F67E" w:rsidR="00616B5C" w:rsidRPr="00717F7F" w:rsidRDefault="00616B5C" w:rsidP="00616B5C">
            <w:pPr>
              <w:widowControl w:val="0"/>
              <w:jc w:val="right"/>
            </w:pPr>
            <w:r w:rsidRPr="00717F7F">
              <w:t>234 723,4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575A8EDF" w:rsidR="00616B5C" w:rsidRPr="00717F7F" w:rsidRDefault="00616B5C" w:rsidP="00616B5C">
            <w:pPr>
              <w:widowControl w:val="0"/>
              <w:jc w:val="right"/>
            </w:pPr>
            <w:r w:rsidRPr="00717F7F">
              <w:t>58 420,1</w:t>
            </w:r>
          </w:p>
        </w:tc>
      </w:tr>
      <w:tr w:rsidR="00717F7F" w:rsidRPr="00717F7F" w14:paraId="7698B17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FDFB" w14:textId="1200B660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7741" w14:textId="6B111EA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AFC2" w14:textId="2DD5CE3F" w:rsidR="00616B5C" w:rsidRPr="00717F7F" w:rsidRDefault="00616B5C" w:rsidP="00616B5C">
            <w:pPr>
              <w:widowControl w:val="0"/>
              <w:jc w:val="center"/>
            </w:pPr>
            <w:r w:rsidRPr="00717F7F">
              <w:t>12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99B0" w14:textId="737361FE" w:rsidR="00616B5C" w:rsidRPr="00717F7F" w:rsidRDefault="00616B5C" w:rsidP="00616B5C">
            <w:pPr>
              <w:widowControl w:val="0"/>
              <w:jc w:val="right"/>
            </w:pPr>
            <w:r w:rsidRPr="00717F7F">
              <w:t>357 974,2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3BC191D8" w:rsidR="00616B5C" w:rsidRPr="00717F7F" w:rsidRDefault="00616B5C" w:rsidP="00616B5C">
            <w:pPr>
              <w:widowControl w:val="0"/>
              <w:jc w:val="right"/>
            </w:pPr>
            <w:r w:rsidRPr="00717F7F">
              <w:t>357 974,2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2FC19D32" w:rsidR="00616B5C" w:rsidRPr="00717F7F" w:rsidRDefault="00616B5C" w:rsidP="00616B5C">
            <w:pPr>
              <w:widowControl w:val="0"/>
              <w:jc w:val="right"/>
            </w:pPr>
            <w:r w:rsidRPr="00717F7F">
              <w:t>47 719,4</w:t>
            </w:r>
          </w:p>
        </w:tc>
      </w:tr>
      <w:tr w:rsidR="00717F7F" w:rsidRPr="00717F7F" w14:paraId="56C194B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48EA" w14:textId="10ABFD3B" w:rsidR="00616B5C" w:rsidRPr="00717F7F" w:rsidRDefault="00616B5C" w:rsidP="00616B5C">
            <w:pPr>
              <w:widowControl w:val="0"/>
              <w:jc w:val="both"/>
            </w:pPr>
            <w:r w:rsidRPr="00717F7F"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56E" w14:textId="78BEBE66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C06E" w14:textId="489B4BA9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2324" w14:textId="4C449BA0" w:rsidR="00616B5C" w:rsidRPr="00717F7F" w:rsidRDefault="00616B5C" w:rsidP="00616B5C">
            <w:pPr>
              <w:jc w:val="right"/>
            </w:pPr>
            <w:r w:rsidRPr="00717F7F">
              <w:t>1 463 210,4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07F5A5FB" w:rsidR="00616B5C" w:rsidRPr="00717F7F" w:rsidRDefault="00616B5C" w:rsidP="00616B5C">
            <w:pPr>
              <w:widowControl w:val="0"/>
              <w:jc w:val="right"/>
            </w:pPr>
            <w:r w:rsidRPr="00717F7F">
              <w:t>1 463 210,4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2A55DE0F" w:rsidR="00616B5C" w:rsidRPr="00717F7F" w:rsidRDefault="00616B5C" w:rsidP="00616B5C">
            <w:pPr>
              <w:widowControl w:val="0"/>
              <w:jc w:val="right"/>
            </w:pPr>
            <w:r w:rsidRPr="00717F7F">
              <w:t>63 831,1</w:t>
            </w:r>
          </w:p>
        </w:tc>
      </w:tr>
      <w:tr w:rsidR="00717F7F" w:rsidRPr="00717F7F" w14:paraId="0BDC3653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55E4" w14:textId="405686D0" w:rsidR="00616B5C" w:rsidRPr="00717F7F" w:rsidRDefault="00616B5C" w:rsidP="00616B5C">
            <w:pPr>
              <w:widowControl w:val="0"/>
              <w:jc w:val="both"/>
            </w:pPr>
            <w:r w:rsidRPr="00717F7F"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F4E1" w14:textId="62678012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288B" w14:textId="6D2FA12E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16F0" w14:textId="1F89C8DE" w:rsidR="00616B5C" w:rsidRPr="00717F7F" w:rsidRDefault="00616B5C" w:rsidP="00616B5C">
            <w:pPr>
              <w:widowControl w:val="0"/>
              <w:jc w:val="right"/>
            </w:pPr>
            <w:r w:rsidRPr="00717F7F">
              <w:t>572 388,0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6FA7220E" w:rsidR="00616B5C" w:rsidRPr="00717F7F" w:rsidRDefault="00616B5C" w:rsidP="00616B5C">
            <w:pPr>
              <w:widowControl w:val="0"/>
              <w:jc w:val="right"/>
            </w:pPr>
            <w:r w:rsidRPr="00717F7F">
              <w:t>572 388,0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17C644D8" w:rsidR="00616B5C" w:rsidRPr="00717F7F" w:rsidRDefault="00616B5C" w:rsidP="00616B5C">
            <w:pPr>
              <w:widowControl w:val="0"/>
              <w:jc w:val="right"/>
            </w:pPr>
            <w:r w:rsidRPr="00717F7F">
              <w:t>10 073,5</w:t>
            </w:r>
          </w:p>
        </w:tc>
      </w:tr>
      <w:tr w:rsidR="00717F7F" w:rsidRPr="00717F7F" w14:paraId="0992888A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54D" w14:textId="682DE3A2" w:rsidR="00616B5C" w:rsidRPr="00717F7F" w:rsidRDefault="00616B5C" w:rsidP="00616B5C">
            <w:pPr>
              <w:widowControl w:val="0"/>
              <w:jc w:val="both"/>
            </w:pPr>
            <w:bookmarkStart w:id="2" w:name="_Hlk101277023"/>
            <w:r w:rsidRPr="00717F7F"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E8D2" w14:textId="0643F8FB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5ED" w14:textId="180A72D1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25AF" w14:textId="01483EDA" w:rsidR="00616B5C" w:rsidRPr="00717F7F" w:rsidRDefault="00616B5C" w:rsidP="00616B5C">
            <w:pPr>
              <w:widowControl w:val="0"/>
              <w:jc w:val="right"/>
            </w:pPr>
            <w:r w:rsidRPr="00717F7F">
              <w:t>461 976,3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70BF348D" w:rsidR="00616B5C" w:rsidRPr="00717F7F" w:rsidRDefault="00616B5C" w:rsidP="00616B5C">
            <w:pPr>
              <w:widowControl w:val="0"/>
              <w:jc w:val="right"/>
            </w:pPr>
            <w:r w:rsidRPr="00717F7F">
              <w:t>461 976,3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00915382" w:rsidR="00616B5C" w:rsidRPr="00717F7F" w:rsidRDefault="00616B5C" w:rsidP="00616B5C">
            <w:pPr>
              <w:widowControl w:val="0"/>
              <w:jc w:val="right"/>
            </w:pPr>
            <w:r w:rsidRPr="00717F7F">
              <w:t>1 091,9</w:t>
            </w:r>
          </w:p>
        </w:tc>
      </w:tr>
      <w:tr w:rsidR="00717F7F" w:rsidRPr="00717F7F" w14:paraId="5E51DAF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EEA7" w14:textId="63E37671" w:rsidR="00616B5C" w:rsidRPr="00717F7F" w:rsidRDefault="00616B5C" w:rsidP="00616B5C">
            <w:pPr>
              <w:widowControl w:val="0"/>
              <w:jc w:val="both"/>
            </w:pPr>
            <w:r w:rsidRPr="00717F7F"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2894" w14:textId="2843C7EF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912C" w14:textId="4B59F178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0041" w14:textId="51AC99CB" w:rsidR="00616B5C" w:rsidRPr="00717F7F" w:rsidRDefault="00616B5C" w:rsidP="00616B5C">
            <w:pPr>
              <w:widowControl w:val="0"/>
              <w:jc w:val="right"/>
            </w:pPr>
            <w:r w:rsidRPr="00717F7F">
              <w:t>395 554,6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6480FDE9" w:rsidR="00616B5C" w:rsidRPr="00717F7F" w:rsidRDefault="00616B5C" w:rsidP="00616B5C">
            <w:pPr>
              <w:widowControl w:val="0"/>
              <w:jc w:val="right"/>
            </w:pPr>
            <w:r w:rsidRPr="00717F7F">
              <w:t>395 554,6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A451858" w:rsidR="00616B5C" w:rsidRPr="00717F7F" w:rsidRDefault="00616B5C" w:rsidP="00616B5C">
            <w:pPr>
              <w:widowControl w:val="0"/>
              <w:jc w:val="right"/>
            </w:pPr>
            <w:r w:rsidRPr="00717F7F">
              <w:t>46 245,0</w:t>
            </w:r>
          </w:p>
        </w:tc>
      </w:tr>
      <w:bookmarkEnd w:id="2"/>
      <w:tr w:rsidR="00717F7F" w:rsidRPr="00717F7F" w14:paraId="52FD2AB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7D8" w14:textId="6643C779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6D27" w14:textId="5DAE27D2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6BE" w14:textId="4BFE1D32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1BFF" w14:textId="1AC35BF8" w:rsidR="00616B5C" w:rsidRPr="00717F7F" w:rsidRDefault="00616B5C" w:rsidP="00616B5C">
            <w:pPr>
              <w:widowControl w:val="0"/>
              <w:jc w:val="right"/>
            </w:pPr>
            <w:r w:rsidRPr="00717F7F">
              <w:t>33 291,5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40E85ABB" w:rsidR="00616B5C" w:rsidRPr="00717F7F" w:rsidRDefault="00616B5C" w:rsidP="00616B5C">
            <w:pPr>
              <w:widowControl w:val="0"/>
              <w:jc w:val="right"/>
            </w:pPr>
            <w:r w:rsidRPr="00717F7F">
              <w:t>33 291,5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2FA25A40" w:rsidR="00616B5C" w:rsidRPr="00717F7F" w:rsidRDefault="00616B5C" w:rsidP="00616B5C">
            <w:pPr>
              <w:widowControl w:val="0"/>
              <w:jc w:val="right"/>
            </w:pPr>
            <w:r w:rsidRPr="00717F7F">
              <w:t>6 420,7</w:t>
            </w:r>
          </w:p>
        </w:tc>
      </w:tr>
      <w:tr w:rsidR="00717F7F" w:rsidRPr="00717F7F" w14:paraId="42FE0370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5F36" w14:textId="2DA84116" w:rsidR="00616B5C" w:rsidRPr="00717F7F" w:rsidRDefault="00616B5C" w:rsidP="00616B5C">
            <w:pPr>
              <w:widowControl w:val="0"/>
              <w:jc w:val="both"/>
            </w:pPr>
            <w:r w:rsidRPr="00717F7F"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908D" w14:textId="64CE607D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6DAD" w14:textId="5C589518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7ACF" w14:textId="3DE399FE" w:rsidR="00616B5C" w:rsidRPr="00717F7F" w:rsidRDefault="00616B5C" w:rsidP="00616B5C">
            <w:pPr>
              <w:jc w:val="right"/>
            </w:pPr>
            <w:r w:rsidRPr="00717F7F">
              <w:t>10 394,8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FD3DBEF" w:rsidR="00616B5C" w:rsidRPr="00717F7F" w:rsidRDefault="00616B5C" w:rsidP="00616B5C">
            <w:pPr>
              <w:widowControl w:val="0"/>
              <w:jc w:val="right"/>
            </w:pPr>
            <w:r w:rsidRPr="00717F7F">
              <w:t>10 394,8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0E97C8A3" w:rsidR="00616B5C" w:rsidRPr="00717F7F" w:rsidRDefault="00616B5C" w:rsidP="00616B5C">
            <w:pPr>
              <w:widowControl w:val="0"/>
              <w:jc w:val="right"/>
            </w:pPr>
            <w:r w:rsidRPr="00717F7F">
              <w:t>1 025,0</w:t>
            </w:r>
          </w:p>
        </w:tc>
      </w:tr>
      <w:tr w:rsidR="00717F7F" w:rsidRPr="00717F7F" w14:paraId="5C2134D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7C0" w14:textId="432B60FF" w:rsidR="00616B5C" w:rsidRPr="00717F7F" w:rsidRDefault="00616B5C" w:rsidP="00616B5C">
            <w:pPr>
              <w:widowControl w:val="0"/>
              <w:jc w:val="both"/>
            </w:pPr>
            <w:r w:rsidRPr="00717F7F">
              <w:t>Сбор, удаление отходов и очистка сточных вод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5826" w14:textId="10884659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9D1F" w14:textId="1B7B5FC5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76A4" w14:textId="513C557C" w:rsidR="00616B5C" w:rsidRPr="00717F7F" w:rsidRDefault="00616B5C" w:rsidP="00616B5C">
            <w:pPr>
              <w:widowControl w:val="0"/>
              <w:jc w:val="right"/>
            </w:pPr>
            <w:r w:rsidRPr="00717F7F">
              <w:t>2 577,3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36717D63" w:rsidR="00616B5C" w:rsidRPr="00717F7F" w:rsidRDefault="00616B5C" w:rsidP="00616B5C">
            <w:pPr>
              <w:widowControl w:val="0"/>
              <w:jc w:val="right"/>
            </w:pPr>
            <w:r w:rsidRPr="00717F7F">
              <w:t>2 577,3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5AB272DA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565E763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8F7" w14:textId="74A3745C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охраны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713" w14:textId="39B2F041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1858" w14:textId="4340B7C6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DD02" w14:textId="5D445230" w:rsidR="00616B5C" w:rsidRPr="00717F7F" w:rsidRDefault="00616B5C" w:rsidP="00616B5C">
            <w:pPr>
              <w:widowControl w:val="0"/>
              <w:jc w:val="right"/>
            </w:pPr>
            <w:r w:rsidRPr="00717F7F">
              <w:t>7 817,5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64ED" w14:textId="41F39767" w:rsidR="00616B5C" w:rsidRPr="00717F7F" w:rsidRDefault="00616B5C" w:rsidP="00616B5C">
            <w:pPr>
              <w:widowControl w:val="0"/>
              <w:jc w:val="right"/>
            </w:pPr>
            <w:r w:rsidRPr="00717F7F">
              <w:t>7 817,5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1B6" w14:textId="6ECD4B33" w:rsidR="00616B5C" w:rsidRPr="00717F7F" w:rsidRDefault="00616B5C" w:rsidP="00616B5C">
            <w:pPr>
              <w:widowControl w:val="0"/>
              <w:jc w:val="right"/>
            </w:pPr>
            <w:r w:rsidRPr="00717F7F">
              <w:t>1 025,0</w:t>
            </w:r>
          </w:p>
        </w:tc>
      </w:tr>
      <w:tr w:rsidR="00717F7F" w:rsidRPr="00717F7F" w14:paraId="1F0269F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34A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44AE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9D88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32EF" w14:textId="0F7165F8" w:rsidR="00616B5C" w:rsidRPr="00717F7F" w:rsidRDefault="00616B5C" w:rsidP="00616B5C">
            <w:pPr>
              <w:jc w:val="right"/>
            </w:pPr>
            <w:r w:rsidRPr="00717F7F">
              <w:t>8 897 118,9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F470" w14:textId="0267BE89" w:rsidR="00616B5C" w:rsidRPr="00717F7F" w:rsidRDefault="00616B5C" w:rsidP="00616B5C">
            <w:pPr>
              <w:widowControl w:val="0"/>
              <w:jc w:val="right"/>
            </w:pPr>
            <w:r w:rsidRPr="00717F7F">
              <w:t>8 897 118,9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1899" w14:textId="21294520" w:rsidR="00616B5C" w:rsidRPr="00717F7F" w:rsidRDefault="00616B5C" w:rsidP="00616B5C">
            <w:pPr>
              <w:widowControl w:val="0"/>
              <w:jc w:val="right"/>
            </w:pPr>
            <w:r w:rsidRPr="00717F7F">
              <w:t>1 689 328,4</w:t>
            </w:r>
          </w:p>
        </w:tc>
      </w:tr>
      <w:tr w:rsidR="00717F7F" w:rsidRPr="00717F7F" w14:paraId="213568A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46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441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FCF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B567" w14:textId="18A6C62F" w:rsidR="00616B5C" w:rsidRPr="00717F7F" w:rsidRDefault="00616B5C" w:rsidP="00616B5C">
            <w:pPr>
              <w:widowControl w:val="0"/>
              <w:jc w:val="right"/>
            </w:pPr>
            <w:r w:rsidRPr="00717F7F">
              <w:t>3 510 806,4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D4D5" w14:textId="06CEB96A" w:rsidR="00616B5C" w:rsidRPr="00717F7F" w:rsidRDefault="00616B5C" w:rsidP="00616B5C">
            <w:pPr>
              <w:widowControl w:val="0"/>
              <w:jc w:val="right"/>
            </w:pPr>
            <w:r w:rsidRPr="00717F7F">
              <w:t>3 510 806,4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D3DC" w14:textId="2E4C919A" w:rsidR="00616B5C" w:rsidRPr="00717F7F" w:rsidRDefault="00616B5C" w:rsidP="00616B5C">
            <w:pPr>
              <w:widowControl w:val="0"/>
              <w:jc w:val="right"/>
            </w:pPr>
            <w:r w:rsidRPr="00717F7F">
              <w:t>706 928,2</w:t>
            </w:r>
          </w:p>
        </w:tc>
      </w:tr>
      <w:tr w:rsidR="00717F7F" w:rsidRPr="00717F7F" w14:paraId="25EFE7C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E52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667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3D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7A8F" w14:textId="1664BA98" w:rsidR="00616B5C" w:rsidRPr="00717F7F" w:rsidRDefault="00616B5C" w:rsidP="00616B5C">
            <w:pPr>
              <w:widowControl w:val="0"/>
              <w:jc w:val="right"/>
            </w:pPr>
            <w:r w:rsidRPr="00717F7F">
              <w:t>3 945 171,6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C4A6" w14:textId="5C012928" w:rsidR="00616B5C" w:rsidRPr="00717F7F" w:rsidRDefault="00616B5C" w:rsidP="00616B5C">
            <w:pPr>
              <w:widowControl w:val="0"/>
              <w:jc w:val="right"/>
            </w:pPr>
            <w:r w:rsidRPr="00717F7F">
              <w:t>3 945 171,6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E228" w14:textId="6E429F63" w:rsidR="00616B5C" w:rsidRPr="00717F7F" w:rsidRDefault="00616B5C" w:rsidP="00616B5C">
            <w:pPr>
              <w:widowControl w:val="0"/>
              <w:jc w:val="right"/>
            </w:pPr>
            <w:r w:rsidRPr="00717F7F">
              <w:t>693 825,2</w:t>
            </w:r>
          </w:p>
        </w:tc>
      </w:tr>
      <w:tr w:rsidR="00717F7F" w:rsidRPr="00717F7F" w14:paraId="6DD4F5D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AA6A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A9E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02D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C83A" w14:textId="7443F22F" w:rsidR="00616B5C" w:rsidRPr="00717F7F" w:rsidRDefault="00616B5C" w:rsidP="00616B5C">
            <w:pPr>
              <w:widowControl w:val="0"/>
              <w:jc w:val="right"/>
            </w:pPr>
            <w:r w:rsidRPr="00717F7F">
              <w:t>303 850,2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414C" w14:textId="742DCBD6" w:rsidR="00616B5C" w:rsidRPr="00717F7F" w:rsidRDefault="00616B5C" w:rsidP="00616B5C">
            <w:pPr>
              <w:widowControl w:val="0"/>
              <w:jc w:val="right"/>
            </w:pPr>
            <w:r w:rsidRPr="00717F7F">
              <w:t>303 850,2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CD7D" w14:textId="26798AA2" w:rsidR="00616B5C" w:rsidRPr="00717F7F" w:rsidRDefault="00616B5C" w:rsidP="00616B5C">
            <w:pPr>
              <w:widowControl w:val="0"/>
              <w:jc w:val="right"/>
            </w:pPr>
            <w:r w:rsidRPr="00717F7F">
              <w:t>65 630,9</w:t>
            </w:r>
          </w:p>
        </w:tc>
      </w:tr>
      <w:tr w:rsidR="00717F7F" w:rsidRPr="00717F7F" w14:paraId="54232D7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6916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Профессиональная подготовка, переподготовка и повышение квалификации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24C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60B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EA7" w14:textId="6D4947D9" w:rsidR="00616B5C" w:rsidRPr="00717F7F" w:rsidRDefault="00616B5C" w:rsidP="00616B5C">
            <w:pPr>
              <w:widowControl w:val="0"/>
              <w:jc w:val="right"/>
            </w:pPr>
            <w:r w:rsidRPr="00717F7F">
              <w:t>1 043,6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F2D5" w14:textId="5BF9286B" w:rsidR="00616B5C" w:rsidRPr="00717F7F" w:rsidRDefault="00616B5C" w:rsidP="00616B5C">
            <w:pPr>
              <w:widowControl w:val="0"/>
              <w:jc w:val="right"/>
            </w:pPr>
            <w:r w:rsidRPr="00717F7F">
              <w:t>1 043,6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9A17" w14:textId="4093EBB1" w:rsidR="00616B5C" w:rsidRPr="00717F7F" w:rsidRDefault="00616B5C" w:rsidP="00616B5C">
            <w:pPr>
              <w:widowControl w:val="0"/>
              <w:jc w:val="right"/>
            </w:pPr>
            <w:r w:rsidRPr="00717F7F">
              <w:t>20,0</w:t>
            </w:r>
          </w:p>
        </w:tc>
      </w:tr>
      <w:tr w:rsidR="00717F7F" w:rsidRPr="00717F7F" w14:paraId="595E13A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D2AC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0E8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A55C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983B" w14:textId="1C6EC4D9" w:rsidR="00616B5C" w:rsidRPr="00717F7F" w:rsidRDefault="00616B5C" w:rsidP="00616B5C">
            <w:pPr>
              <w:widowControl w:val="0"/>
              <w:jc w:val="right"/>
            </w:pPr>
            <w:r w:rsidRPr="00717F7F">
              <w:t>24 337,8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0FDDB2B9" w:rsidR="00616B5C" w:rsidRPr="00717F7F" w:rsidRDefault="00616B5C" w:rsidP="00616B5C">
            <w:pPr>
              <w:widowControl w:val="0"/>
              <w:jc w:val="right"/>
            </w:pPr>
            <w:r w:rsidRPr="00717F7F">
              <w:t>24 337,8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6AC02D91" w:rsidR="00616B5C" w:rsidRPr="00717F7F" w:rsidRDefault="00616B5C" w:rsidP="00616B5C">
            <w:pPr>
              <w:widowControl w:val="0"/>
              <w:jc w:val="right"/>
            </w:pPr>
            <w:r w:rsidRPr="00717F7F">
              <w:t>4 748,8</w:t>
            </w:r>
          </w:p>
        </w:tc>
      </w:tr>
      <w:tr w:rsidR="00717F7F" w:rsidRPr="00717F7F" w14:paraId="1EFDE0C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E508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24F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24DE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2107" w14:textId="086D6E43" w:rsidR="00616B5C" w:rsidRPr="00717F7F" w:rsidRDefault="00616B5C" w:rsidP="00616B5C">
            <w:pPr>
              <w:widowControl w:val="0"/>
              <w:jc w:val="right"/>
            </w:pPr>
            <w:r w:rsidRPr="00717F7F">
              <w:t>1 111 909,3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63847069" w:rsidR="00616B5C" w:rsidRPr="00717F7F" w:rsidRDefault="00616B5C" w:rsidP="00616B5C">
            <w:pPr>
              <w:widowControl w:val="0"/>
              <w:jc w:val="right"/>
            </w:pPr>
            <w:r w:rsidRPr="00717F7F">
              <w:t>1 111 909,3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2C4D66FF" w:rsidR="00616B5C" w:rsidRPr="00717F7F" w:rsidRDefault="00616B5C" w:rsidP="00616B5C">
            <w:pPr>
              <w:widowControl w:val="0"/>
              <w:jc w:val="right"/>
            </w:pPr>
            <w:r w:rsidRPr="00717F7F">
              <w:t>218 175,3</w:t>
            </w:r>
          </w:p>
        </w:tc>
      </w:tr>
      <w:tr w:rsidR="00717F7F" w:rsidRPr="00717F7F" w14:paraId="00DCA4A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CCC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98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A277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8194" w14:textId="64BF4D4E" w:rsidR="00616B5C" w:rsidRPr="00717F7F" w:rsidRDefault="00616B5C" w:rsidP="00616B5C">
            <w:pPr>
              <w:jc w:val="right"/>
            </w:pPr>
            <w:r w:rsidRPr="00717F7F">
              <w:t>1 904 879,8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1602984F" w:rsidR="00616B5C" w:rsidRPr="00717F7F" w:rsidRDefault="00616B5C" w:rsidP="00616B5C">
            <w:pPr>
              <w:widowControl w:val="0"/>
              <w:jc w:val="right"/>
            </w:pPr>
            <w:r w:rsidRPr="00717F7F">
              <w:t>1 904 879,8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32C93DDD" w:rsidR="00616B5C" w:rsidRPr="00717F7F" w:rsidRDefault="00616B5C" w:rsidP="00616B5C">
            <w:pPr>
              <w:widowControl w:val="0"/>
              <w:jc w:val="right"/>
            </w:pPr>
            <w:r w:rsidRPr="00717F7F">
              <w:t>157 079,7</w:t>
            </w:r>
          </w:p>
        </w:tc>
      </w:tr>
      <w:tr w:rsidR="00717F7F" w:rsidRPr="00717F7F" w14:paraId="47DE478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537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Культура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F00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071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A9B8" w14:textId="61B6D94F" w:rsidR="00616B5C" w:rsidRPr="00717F7F" w:rsidRDefault="00616B5C" w:rsidP="00616B5C">
            <w:pPr>
              <w:widowControl w:val="0"/>
              <w:jc w:val="right"/>
            </w:pPr>
            <w:r w:rsidRPr="00717F7F">
              <w:t>1 754 030,2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41FDA18A" w:rsidR="00616B5C" w:rsidRPr="00717F7F" w:rsidRDefault="00616B5C" w:rsidP="00616B5C">
            <w:pPr>
              <w:widowControl w:val="0"/>
              <w:jc w:val="right"/>
            </w:pPr>
            <w:r w:rsidRPr="00717F7F">
              <w:t>1 754 030,2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1F76159D" w:rsidR="00616B5C" w:rsidRPr="00717F7F" w:rsidRDefault="00616B5C" w:rsidP="00616B5C">
            <w:pPr>
              <w:widowControl w:val="0"/>
              <w:jc w:val="right"/>
            </w:pPr>
            <w:r w:rsidRPr="00717F7F">
              <w:t>128 355,3</w:t>
            </w:r>
          </w:p>
        </w:tc>
      </w:tr>
      <w:tr w:rsidR="00717F7F" w:rsidRPr="00717F7F" w14:paraId="05E0D225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E934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Другие вопросы в области культуры, кинематографии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48D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DE2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8903" w14:textId="3E7428F9" w:rsidR="00616B5C" w:rsidRPr="00717F7F" w:rsidRDefault="00616B5C" w:rsidP="00616B5C">
            <w:pPr>
              <w:widowControl w:val="0"/>
              <w:jc w:val="right"/>
            </w:pPr>
            <w:r w:rsidRPr="00717F7F">
              <w:t>150 849,6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531D46" w:rsidR="00616B5C" w:rsidRPr="00717F7F" w:rsidRDefault="00616B5C" w:rsidP="00616B5C">
            <w:pPr>
              <w:widowControl w:val="0"/>
              <w:jc w:val="right"/>
            </w:pPr>
            <w:r w:rsidRPr="00717F7F">
              <w:t>150 849,6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0AAD7727" w:rsidR="00616B5C" w:rsidRPr="00717F7F" w:rsidRDefault="00616B5C" w:rsidP="00616B5C">
            <w:pPr>
              <w:widowControl w:val="0"/>
              <w:jc w:val="right"/>
            </w:pPr>
            <w:r w:rsidRPr="00717F7F">
              <w:t>28 724,4</w:t>
            </w:r>
          </w:p>
        </w:tc>
      </w:tr>
      <w:tr w:rsidR="00717F7F" w:rsidRPr="00717F7F" w14:paraId="50C57839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79DC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ЗДРАВООХРАНЕНИЕ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B09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685C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876F" w14:textId="0F133F79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6FC4E043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188E6CA5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1EF9498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0803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Санитарно-эпидемиологическое благополучие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24BE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7C1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795B" w14:textId="16A23F95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066F8B30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7F7AF070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1E844D56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246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CF4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CD8F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969A" w14:textId="1E966741" w:rsidR="00616B5C" w:rsidRPr="00717F7F" w:rsidRDefault="00616B5C" w:rsidP="00616B5C">
            <w:pPr>
              <w:jc w:val="right"/>
            </w:pPr>
            <w:r w:rsidRPr="00717F7F">
              <w:t>1 184 215,4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ACBE9F2" w:rsidR="00616B5C" w:rsidRPr="00717F7F" w:rsidRDefault="00616B5C" w:rsidP="00616B5C">
            <w:pPr>
              <w:widowControl w:val="0"/>
              <w:jc w:val="right"/>
            </w:pPr>
            <w:r w:rsidRPr="00717F7F">
              <w:t>1 184 215,4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618B2200" w:rsidR="00616B5C" w:rsidRPr="00717F7F" w:rsidRDefault="00616B5C" w:rsidP="00616B5C">
            <w:pPr>
              <w:widowControl w:val="0"/>
              <w:jc w:val="right"/>
            </w:pPr>
            <w:r w:rsidRPr="00717F7F">
              <w:t>196 121,7</w:t>
            </w:r>
          </w:p>
        </w:tc>
      </w:tr>
      <w:tr w:rsidR="00717F7F" w:rsidRPr="00717F7F" w14:paraId="0B1EEFF4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EA1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DC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8C9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228C" w14:textId="2FB47DCB" w:rsidR="00616B5C" w:rsidRPr="00717F7F" w:rsidRDefault="00616B5C" w:rsidP="00616B5C">
            <w:pPr>
              <w:widowControl w:val="0"/>
              <w:jc w:val="right"/>
            </w:pPr>
            <w:r w:rsidRPr="00717F7F">
              <w:t>18 884,0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0620115B" w:rsidR="00616B5C" w:rsidRPr="00717F7F" w:rsidRDefault="00616B5C" w:rsidP="00616B5C">
            <w:pPr>
              <w:widowControl w:val="0"/>
              <w:jc w:val="right"/>
            </w:pPr>
            <w:r w:rsidRPr="00717F7F">
              <w:t>18 884,0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6875813" w:rsidR="00616B5C" w:rsidRPr="00717F7F" w:rsidRDefault="00616B5C" w:rsidP="00616B5C">
            <w:pPr>
              <w:widowControl w:val="0"/>
              <w:jc w:val="right"/>
            </w:pPr>
            <w:r w:rsidRPr="00717F7F">
              <w:t>2 868,2</w:t>
            </w:r>
          </w:p>
        </w:tc>
      </w:tr>
      <w:tr w:rsidR="00717F7F" w:rsidRPr="00717F7F" w14:paraId="7594D3B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2B33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08EA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B42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1587" w14:textId="5D2FACA3" w:rsidR="00616B5C" w:rsidRPr="00717F7F" w:rsidRDefault="00616B5C" w:rsidP="00616B5C">
            <w:pPr>
              <w:widowControl w:val="0"/>
              <w:jc w:val="right"/>
            </w:pPr>
            <w:r w:rsidRPr="00717F7F">
              <w:t>224 069,3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74A5594F" w:rsidR="00616B5C" w:rsidRPr="00717F7F" w:rsidRDefault="00616B5C" w:rsidP="00616B5C">
            <w:pPr>
              <w:widowControl w:val="0"/>
              <w:jc w:val="right"/>
            </w:pPr>
            <w:r w:rsidRPr="00717F7F">
              <w:t>224 069,3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32C8EB5C" w:rsidR="00616B5C" w:rsidRPr="00717F7F" w:rsidRDefault="00616B5C" w:rsidP="00616B5C">
            <w:pPr>
              <w:widowControl w:val="0"/>
              <w:jc w:val="right"/>
            </w:pPr>
            <w:r w:rsidRPr="00717F7F">
              <w:t>74 592,0</w:t>
            </w:r>
          </w:p>
        </w:tc>
      </w:tr>
      <w:tr w:rsidR="00717F7F" w:rsidRPr="00717F7F" w14:paraId="171CFB4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1BF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lastRenderedPageBreak/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040B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DDE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F04E" w14:textId="3484741B" w:rsidR="00616B5C" w:rsidRPr="00717F7F" w:rsidRDefault="00616B5C" w:rsidP="00616B5C">
            <w:pPr>
              <w:widowControl w:val="0"/>
              <w:jc w:val="right"/>
            </w:pPr>
            <w:r w:rsidRPr="00717F7F">
              <w:t>75 898,8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6E33642E" w:rsidR="00616B5C" w:rsidRPr="00717F7F" w:rsidRDefault="00616B5C" w:rsidP="00616B5C">
            <w:pPr>
              <w:widowControl w:val="0"/>
              <w:jc w:val="right"/>
            </w:pPr>
            <w:r w:rsidRPr="00717F7F">
              <w:t>75 898,8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74A0C685" w:rsidR="00616B5C" w:rsidRPr="00717F7F" w:rsidRDefault="00616B5C" w:rsidP="00616B5C">
            <w:pPr>
              <w:widowControl w:val="0"/>
              <w:jc w:val="right"/>
            </w:pPr>
            <w:r w:rsidRPr="00717F7F">
              <w:t>21 114,0</w:t>
            </w:r>
          </w:p>
        </w:tc>
      </w:tr>
      <w:tr w:rsidR="00717F7F" w:rsidRPr="00717F7F" w14:paraId="19D8C1C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6A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8AA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2145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4BA7" w14:textId="044E9274" w:rsidR="00616B5C" w:rsidRPr="00717F7F" w:rsidRDefault="00616B5C" w:rsidP="00616B5C">
            <w:pPr>
              <w:widowControl w:val="0"/>
              <w:jc w:val="right"/>
            </w:pPr>
            <w:r w:rsidRPr="00717F7F">
              <w:t>865 363,3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5467F395" w:rsidR="00616B5C" w:rsidRPr="00717F7F" w:rsidRDefault="00616B5C" w:rsidP="00616B5C">
            <w:pPr>
              <w:widowControl w:val="0"/>
              <w:jc w:val="right"/>
            </w:pPr>
            <w:r w:rsidRPr="00717F7F">
              <w:t>865 363,3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0155B824" w:rsidR="00616B5C" w:rsidRPr="00717F7F" w:rsidRDefault="00616B5C" w:rsidP="00616B5C">
            <w:pPr>
              <w:widowControl w:val="0"/>
              <w:jc w:val="right"/>
            </w:pPr>
            <w:r w:rsidRPr="00717F7F">
              <w:t>97 547,5</w:t>
            </w:r>
          </w:p>
        </w:tc>
      </w:tr>
      <w:tr w:rsidR="00717F7F" w:rsidRPr="00717F7F" w14:paraId="16CAB84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DE5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A6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A1A1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62A6" w14:textId="61571617" w:rsidR="00616B5C" w:rsidRPr="00717F7F" w:rsidRDefault="00616B5C" w:rsidP="00616B5C">
            <w:pPr>
              <w:jc w:val="right"/>
            </w:pPr>
            <w:r w:rsidRPr="00717F7F">
              <w:t>681 028,5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3B67C069" w:rsidR="00616B5C" w:rsidRPr="00717F7F" w:rsidRDefault="00616B5C" w:rsidP="00616B5C">
            <w:pPr>
              <w:widowControl w:val="0"/>
              <w:jc w:val="right"/>
            </w:pPr>
            <w:r w:rsidRPr="00717F7F">
              <w:t>681 028,5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D1F964B" w:rsidR="00616B5C" w:rsidRPr="00717F7F" w:rsidRDefault="00616B5C" w:rsidP="00616B5C">
            <w:pPr>
              <w:widowControl w:val="0"/>
              <w:jc w:val="right"/>
            </w:pPr>
            <w:r w:rsidRPr="00717F7F">
              <w:t>147 028,1</w:t>
            </w:r>
          </w:p>
        </w:tc>
      </w:tr>
      <w:tr w:rsidR="00717F7F" w:rsidRPr="00717F7F" w14:paraId="6A47851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46E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FB9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C4F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3443" w14:textId="01BD5C9D" w:rsidR="00616B5C" w:rsidRPr="00717F7F" w:rsidRDefault="00616B5C" w:rsidP="00616B5C">
            <w:pPr>
              <w:widowControl w:val="0"/>
              <w:jc w:val="right"/>
            </w:pPr>
            <w:r w:rsidRPr="00717F7F">
              <w:t>286 688,7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2DA3173D" w:rsidR="00616B5C" w:rsidRPr="00717F7F" w:rsidRDefault="00616B5C" w:rsidP="00616B5C">
            <w:pPr>
              <w:widowControl w:val="0"/>
              <w:jc w:val="right"/>
            </w:pPr>
            <w:r w:rsidRPr="00717F7F">
              <w:t>286 688,7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1850CE82" w:rsidR="00616B5C" w:rsidRPr="00717F7F" w:rsidRDefault="00616B5C" w:rsidP="00616B5C">
            <w:pPr>
              <w:widowControl w:val="0"/>
              <w:jc w:val="right"/>
            </w:pPr>
            <w:r w:rsidRPr="00717F7F">
              <w:t>44 450,6</w:t>
            </w:r>
          </w:p>
        </w:tc>
      </w:tr>
      <w:tr w:rsidR="00717F7F" w:rsidRPr="00717F7F" w14:paraId="395792C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92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219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6CD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EC3C" w14:textId="2692E05C" w:rsidR="00616B5C" w:rsidRPr="00717F7F" w:rsidRDefault="00616B5C" w:rsidP="00616B5C">
            <w:pPr>
              <w:widowControl w:val="0"/>
              <w:jc w:val="right"/>
            </w:pPr>
            <w:r w:rsidRPr="00717F7F">
              <w:t>19 250,9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EA17A26" w:rsidR="00616B5C" w:rsidRPr="00717F7F" w:rsidRDefault="00616B5C" w:rsidP="00616B5C">
            <w:pPr>
              <w:widowControl w:val="0"/>
              <w:jc w:val="right"/>
            </w:pPr>
            <w:r w:rsidRPr="00717F7F">
              <w:t>19 250,9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0AD4DAD3" w:rsidR="00616B5C" w:rsidRPr="00717F7F" w:rsidRDefault="00616B5C" w:rsidP="00616B5C">
            <w:pPr>
              <w:widowControl w:val="0"/>
              <w:jc w:val="right"/>
            </w:pPr>
            <w:r w:rsidRPr="00717F7F">
              <w:t>3 398,7</w:t>
            </w:r>
          </w:p>
        </w:tc>
      </w:tr>
      <w:tr w:rsidR="00717F7F" w:rsidRPr="00717F7F" w14:paraId="2ACCCFA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E00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998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E60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26D5" w14:textId="3FB67DE0" w:rsidR="00616B5C" w:rsidRPr="00717F7F" w:rsidRDefault="00616B5C" w:rsidP="00616B5C">
            <w:pPr>
              <w:widowControl w:val="0"/>
              <w:jc w:val="right"/>
            </w:pPr>
            <w:r w:rsidRPr="00717F7F">
              <w:t>343 902,2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5B3D6E17" w:rsidR="00616B5C" w:rsidRPr="00717F7F" w:rsidRDefault="00616B5C" w:rsidP="00616B5C">
            <w:pPr>
              <w:widowControl w:val="0"/>
              <w:jc w:val="right"/>
            </w:pPr>
            <w:r w:rsidRPr="00717F7F">
              <w:t>343 902,2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6AF2C73F" w:rsidR="00616B5C" w:rsidRPr="00717F7F" w:rsidRDefault="00616B5C" w:rsidP="00616B5C">
            <w:pPr>
              <w:widowControl w:val="0"/>
              <w:jc w:val="right"/>
            </w:pPr>
            <w:r w:rsidRPr="00717F7F">
              <w:t>76 762,4</w:t>
            </w:r>
          </w:p>
        </w:tc>
      </w:tr>
      <w:tr w:rsidR="00717F7F" w:rsidRPr="00717F7F" w14:paraId="0F5233A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05CC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2B9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25F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808" w14:textId="627C129E" w:rsidR="00616B5C" w:rsidRPr="00717F7F" w:rsidRDefault="00616B5C" w:rsidP="00616B5C">
            <w:pPr>
              <w:widowControl w:val="0"/>
              <w:jc w:val="right"/>
            </w:pPr>
            <w:r w:rsidRPr="00717F7F">
              <w:t>31 186,7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749ADAB4" w:rsidR="00616B5C" w:rsidRPr="00717F7F" w:rsidRDefault="00616B5C" w:rsidP="00616B5C">
            <w:pPr>
              <w:widowControl w:val="0"/>
              <w:jc w:val="right"/>
            </w:pPr>
            <w:r w:rsidRPr="00717F7F">
              <w:t>31 186,7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6E097942" w:rsidR="00616B5C" w:rsidRPr="00717F7F" w:rsidRDefault="00616B5C" w:rsidP="00616B5C">
            <w:pPr>
              <w:widowControl w:val="0"/>
              <w:jc w:val="right"/>
            </w:pPr>
            <w:r w:rsidRPr="00717F7F">
              <w:t>22 416,4</w:t>
            </w:r>
          </w:p>
        </w:tc>
      </w:tr>
      <w:tr w:rsidR="00717F7F" w:rsidRPr="00717F7F" w14:paraId="5C436334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824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742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028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111C" w14:textId="587D3A95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7EABFD60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3470C511" w:rsidR="00616B5C" w:rsidRPr="00717F7F" w:rsidRDefault="00616B5C" w:rsidP="00616B5C">
            <w:pPr>
              <w:widowControl w:val="0"/>
              <w:jc w:val="right"/>
            </w:pPr>
            <w:r w:rsidRPr="00717F7F">
              <w:t>17 774,0</w:t>
            </w:r>
          </w:p>
        </w:tc>
      </w:tr>
      <w:tr w:rsidR="00717F7F" w:rsidRPr="00717F7F" w14:paraId="536467BB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7E8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F5FB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689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2A7E" w14:textId="63A96051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22A27C2B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77C14E4A" w:rsidR="00616B5C" w:rsidRPr="00717F7F" w:rsidRDefault="00616B5C" w:rsidP="00616B5C">
            <w:pPr>
              <w:widowControl w:val="0"/>
              <w:jc w:val="right"/>
            </w:pPr>
            <w:r w:rsidRPr="00717F7F">
              <w:t>17 774,0</w:t>
            </w:r>
          </w:p>
        </w:tc>
      </w:tr>
      <w:tr w:rsidR="00717F7F" w:rsidRPr="00717F7F" w14:paraId="289226E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6393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D4C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5A25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1496" w14:textId="162D7903" w:rsidR="00616B5C" w:rsidRPr="00717F7F" w:rsidRDefault="00616B5C" w:rsidP="00616B5C">
            <w:pPr>
              <w:widowControl w:val="0"/>
              <w:jc w:val="right"/>
            </w:pPr>
            <w:r w:rsidRPr="00717F7F">
              <w:t>46 977,2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7315B380" w:rsidR="00616B5C" w:rsidRPr="00717F7F" w:rsidRDefault="00616B5C" w:rsidP="00616B5C">
            <w:pPr>
              <w:widowControl w:val="0"/>
              <w:jc w:val="right"/>
            </w:pPr>
            <w:r w:rsidRPr="00717F7F">
              <w:t>46 777,2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2A89AFF7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171FCFF0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649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AD3C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B1E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0CB0" w14:textId="29CF2AB9" w:rsidR="00616B5C" w:rsidRPr="00717F7F" w:rsidRDefault="00616B5C" w:rsidP="00616B5C">
            <w:pPr>
              <w:widowControl w:val="0"/>
              <w:jc w:val="right"/>
            </w:pPr>
            <w:r w:rsidRPr="00717F7F">
              <w:t>46 977,2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7D4AA603" w:rsidR="00616B5C" w:rsidRPr="00717F7F" w:rsidRDefault="00616B5C" w:rsidP="00616B5C">
            <w:pPr>
              <w:widowControl w:val="0"/>
              <w:jc w:val="right"/>
            </w:pPr>
            <w:r w:rsidRPr="00717F7F">
              <w:t>46 777,2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4608D70B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2146F3" w:rsidRPr="00717F7F" w14:paraId="1F87B6C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185" w14:textId="77777777" w:rsidR="002146F3" w:rsidRPr="00717F7F" w:rsidRDefault="002146F3" w:rsidP="002146F3">
            <w:pPr>
              <w:widowControl w:val="0"/>
              <w:jc w:val="both"/>
            </w:pPr>
            <w:r w:rsidRPr="00717F7F">
              <w:t>ВСЕГО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5228" w14:textId="77777777" w:rsidR="002146F3" w:rsidRPr="00717F7F" w:rsidRDefault="002146F3" w:rsidP="002146F3">
            <w:pPr>
              <w:widowControl w:val="0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B660" w14:textId="77777777" w:rsidR="002146F3" w:rsidRPr="00717F7F" w:rsidRDefault="002146F3" w:rsidP="002146F3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65A6" w14:textId="6B0A7DBA" w:rsidR="002146F3" w:rsidRPr="00717F7F" w:rsidRDefault="005022A0" w:rsidP="002146F3">
            <w:pPr>
              <w:ind w:left="-242"/>
              <w:jc w:val="right"/>
            </w:pPr>
            <w:r w:rsidRPr="00717F7F">
              <w:t>19 439 028,8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0221FCAE" w:rsidR="002146F3" w:rsidRPr="00717F7F" w:rsidRDefault="005022A0" w:rsidP="005022A0">
            <w:pPr>
              <w:widowControl w:val="0"/>
              <w:ind w:left="-103"/>
              <w:jc w:val="right"/>
            </w:pPr>
            <w:r w:rsidRPr="00717F7F">
              <w:t>19 439 028,8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2C38501B" w:rsidR="002146F3" w:rsidRPr="00717F7F" w:rsidRDefault="005022A0" w:rsidP="002146F3">
            <w:pPr>
              <w:widowControl w:val="0"/>
              <w:ind w:left="-110"/>
              <w:jc w:val="right"/>
            </w:pPr>
            <w:r w:rsidRPr="00717F7F">
              <w:t>3 146 925,3</w:t>
            </w:r>
          </w:p>
        </w:tc>
      </w:tr>
    </w:tbl>
    <w:p w14:paraId="347BD2F9" w14:textId="77777777" w:rsidR="00C92A90" w:rsidRPr="00717F7F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717F7F" w:rsidRDefault="00C92A90" w:rsidP="00C92A90">
      <w:pPr>
        <w:widowControl w:val="0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717F7F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717F7F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Таблица 3</w:t>
      </w:r>
    </w:p>
    <w:p w14:paraId="5B1B47FF" w14:textId="77777777" w:rsidR="00C92A90" w:rsidRPr="00717F7F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717F7F" w:rsidRPr="00717F7F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E571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Плановые показатели на год,</w:t>
            </w:r>
          </w:p>
          <w:p w14:paraId="77B1F51E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Исполнено</w:t>
            </w:r>
          </w:p>
        </w:tc>
      </w:tr>
      <w:tr w:rsidR="00717F7F" w:rsidRPr="00717F7F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F61" w14:textId="77777777" w:rsidR="00C92A90" w:rsidRPr="00717F7F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с учетом</w:t>
            </w:r>
          </w:p>
          <w:p w14:paraId="6910E4C8" w14:textId="77777777" w:rsidR="00C92A90" w:rsidRPr="00717F7F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717F7F">
              <w:t>особенностей</w:t>
            </w:r>
            <w:r w:rsidRPr="00717F7F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717F7F" w:rsidRDefault="00C92A90" w:rsidP="00497600">
            <w:pPr>
              <w:widowControl w:val="0"/>
              <w:jc w:val="center"/>
            </w:pPr>
          </w:p>
        </w:tc>
      </w:tr>
      <w:tr w:rsidR="00C92A90" w:rsidRPr="00717F7F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AFEC" w14:textId="77777777" w:rsidR="00C92A90" w:rsidRPr="00717F7F" w:rsidRDefault="00C92A90" w:rsidP="00497600">
            <w:pPr>
              <w:widowControl w:val="0"/>
              <w:jc w:val="both"/>
            </w:pPr>
            <w:r w:rsidRPr="00717F7F">
              <w:t>Дефицит (-), профицит (+)</w:t>
            </w:r>
          </w:p>
          <w:p w14:paraId="1A14F762" w14:textId="77777777" w:rsidR="00C92A90" w:rsidRPr="00717F7F" w:rsidRDefault="00C92A90" w:rsidP="00497600">
            <w:pPr>
              <w:widowControl w:val="0"/>
              <w:jc w:val="both"/>
            </w:pPr>
            <w:r w:rsidRPr="00717F7F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56950118" w:rsidR="00C92A90" w:rsidRPr="00717F7F" w:rsidRDefault="00C70D7D" w:rsidP="00013731">
            <w:pPr>
              <w:widowControl w:val="0"/>
              <w:jc w:val="right"/>
            </w:pPr>
            <w:r w:rsidRPr="00717F7F">
              <w:t>-</w:t>
            </w:r>
            <w:r w:rsidR="005022A0" w:rsidRPr="00717F7F">
              <w:t>1 678 520,7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444C31AB" w:rsidR="00C92A90" w:rsidRPr="00717F7F" w:rsidRDefault="005022A0" w:rsidP="00500A7D">
            <w:pPr>
              <w:widowControl w:val="0"/>
              <w:jc w:val="right"/>
            </w:pPr>
            <w:r w:rsidRPr="00717F7F">
              <w:t>-1 678 520,7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106ABF20" w:rsidR="00C92A90" w:rsidRPr="00717F7F" w:rsidRDefault="00553AAA" w:rsidP="00500A7D">
            <w:pPr>
              <w:widowControl w:val="0"/>
              <w:jc w:val="right"/>
            </w:pPr>
            <w:r w:rsidRPr="00717F7F">
              <w:t>-</w:t>
            </w:r>
            <w:r w:rsidR="005022A0" w:rsidRPr="00717F7F">
              <w:t>163 599,0</w:t>
            </w:r>
          </w:p>
        </w:tc>
      </w:tr>
    </w:tbl>
    <w:p w14:paraId="14DB67E4" w14:textId="77777777" w:rsidR="00A678EA" w:rsidRPr="00717F7F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17F7F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08129" w14:textId="77777777" w:rsidR="00830785" w:rsidRDefault="00830785" w:rsidP="00595125">
      <w:r>
        <w:separator/>
      </w:r>
    </w:p>
  </w:endnote>
  <w:endnote w:type="continuationSeparator" w:id="0">
    <w:p w14:paraId="4F0AE536" w14:textId="77777777" w:rsidR="00830785" w:rsidRDefault="00830785" w:rsidP="00595125">
      <w:r>
        <w:continuationSeparator/>
      </w:r>
    </w:p>
  </w:endnote>
  <w:endnote w:id="1">
    <w:p w14:paraId="49B05FDF" w14:textId="6364E081" w:rsidR="00830785" w:rsidRPr="00F86AD6" w:rsidRDefault="00830785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 xml:space="preserve"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54516B">
        <w:t>уведомлениям</w:t>
      </w:r>
      <w:proofErr w:type="gramEnd"/>
      <w:r w:rsidRPr="0054516B">
        <w:t xml:space="preserve">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B044" w14:textId="77777777" w:rsidR="00830785" w:rsidRDefault="00830785" w:rsidP="00595125">
      <w:r>
        <w:separator/>
      </w:r>
    </w:p>
  </w:footnote>
  <w:footnote w:type="continuationSeparator" w:id="0">
    <w:p w14:paraId="21A09B59" w14:textId="77777777" w:rsidR="00830785" w:rsidRDefault="00830785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533373B" w:rsidR="00830785" w:rsidRDefault="0083078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7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17FCB9" w14:textId="77777777" w:rsidR="00830785" w:rsidRDefault="008307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7105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10770"/>
    <w:rsid w:val="002146F3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478A"/>
    <w:rsid w:val="002C7085"/>
    <w:rsid w:val="002D102E"/>
    <w:rsid w:val="002D12E4"/>
    <w:rsid w:val="002D7D9C"/>
    <w:rsid w:val="002E7C65"/>
    <w:rsid w:val="00300974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31302"/>
    <w:rsid w:val="003402B8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2703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22A0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53AAA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663F"/>
    <w:rsid w:val="005B7798"/>
    <w:rsid w:val="005C14F5"/>
    <w:rsid w:val="005C40DF"/>
    <w:rsid w:val="005C423E"/>
    <w:rsid w:val="005C7DA6"/>
    <w:rsid w:val="005D027F"/>
    <w:rsid w:val="005D1DD0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16B5C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C3374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17F7F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76B08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4A89"/>
    <w:rsid w:val="007D4C87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16FAA"/>
    <w:rsid w:val="00820818"/>
    <w:rsid w:val="00824F49"/>
    <w:rsid w:val="008266EB"/>
    <w:rsid w:val="0083014B"/>
    <w:rsid w:val="00830785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0324"/>
    <w:rsid w:val="00942137"/>
    <w:rsid w:val="00946F09"/>
    <w:rsid w:val="00956878"/>
    <w:rsid w:val="00960782"/>
    <w:rsid w:val="00960D86"/>
    <w:rsid w:val="00961A70"/>
    <w:rsid w:val="00967F24"/>
    <w:rsid w:val="00971C8F"/>
    <w:rsid w:val="00972703"/>
    <w:rsid w:val="0097330A"/>
    <w:rsid w:val="00977159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20C2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22735"/>
    <w:rsid w:val="00B3005E"/>
    <w:rsid w:val="00B31EF5"/>
    <w:rsid w:val="00B3240F"/>
    <w:rsid w:val="00B342FD"/>
    <w:rsid w:val="00B47C7A"/>
    <w:rsid w:val="00B513CB"/>
    <w:rsid w:val="00B5158C"/>
    <w:rsid w:val="00B51E3F"/>
    <w:rsid w:val="00B52B3E"/>
    <w:rsid w:val="00B530A4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5B8"/>
    <w:rsid w:val="00BB7B07"/>
    <w:rsid w:val="00BC1C61"/>
    <w:rsid w:val="00BC43BA"/>
    <w:rsid w:val="00BC7910"/>
    <w:rsid w:val="00BD2DED"/>
    <w:rsid w:val="00BE058C"/>
    <w:rsid w:val="00BE0EA7"/>
    <w:rsid w:val="00BE581C"/>
    <w:rsid w:val="00BF2E21"/>
    <w:rsid w:val="00BF7BBF"/>
    <w:rsid w:val="00C0526C"/>
    <w:rsid w:val="00C135DD"/>
    <w:rsid w:val="00C17B4E"/>
    <w:rsid w:val="00C20F38"/>
    <w:rsid w:val="00C36849"/>
    <w:rsid w:val="00C43F95"/>
    <w:rsid w:val="00C4453C"/>
    <w:rsid w:val="00C45A41"/>
    <w:rsid w:val="00C533B9"/>
    <w:rsid w:val="00C64B4E"/>
    <w:rsid w:val="00C70D7D"/>
    <w:rsid w:val="00C842C8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E7843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71B24"/>
    <w:rsid w:val="00D802D6"/>
    <w:rsid w:val="00D80F4E"/>
    <w:rsid w:val="00D86FBD"/>
    <w:rsid w:val="00D94DB9"/>
    <w:rsid w:val="00DA0A21"/>
    <w:rsid w:val="00DA2502"/>
    <w:rsid w:val="00DA4267"/>
    <w:rsid w:val="00DA50A9"/>
    <w:rsid w:val="00DA56ED"/>
    <w:rsid w:val="00DA6EC1"/>
    <w:rsid w:val="00DC6A8A"/>
    <w:rsid w:val="00DC7767"/>
    <w:rsid w:val="00DD1123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E6F2F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65174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13D9E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A1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2F2E-4831-4A87-B01D-C2D81104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19</TotalTime>
  <Pages>6</Pages>
  <Words>1163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Петрова Елена Александровна</cp:lastModifiedBy>
  <cp:revision>4</cp:revision>
  <cp:lastPrinted>2025-07-15T06:07:00Z</cp:lastPrinted>
  <dcterms:created xsi:type="dcterms:W3CDTF">2026-05-18T07:07:00Z</dcterms:created>
  <dcterms:modified xsi:type="dcterms:W3CDTF">2026-05-20T07:06:00Z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-1374545776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-49881218</vt:i4>
  </property>
  <property fmtid="{D5CDD505-2E9C-101B-9397-08002B2CF9AE}" pid="8" name="_ReviewingToolsShownOnce">
    <vt:lpwstr/>
  </property>
</Properties>
</file>