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62E2F" w14:textId="1D18B9C6" w:rsidR="008F44C2" w:rsidRDefault="00A56ADB" w:rsidP="00A56ADB">
      <w:pPr>
        <w:widowControl w:val="0"/>
        <w:ind w:left="5954" w:right="-142" w:firstLine="709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14:paraId="589BA484" w14:textId="4AD769D0" w:rsidR="00A56ADB" w:rsidRDefault="00A56ADB" w:rsidP="00A56ADB">
      <w:pPr>
        <w:widowControl w:val="0"/>
        <w:ind w:left="5954" w:right="-142" w:firstLine="709"/>
        <w:rPr>
          <w:sz w:val="26"/>
          <w:szCs w:val="26"/>
        </w:rPr>
      </w:pPr>
      <w:r>
        <w:rPr>
          <w:sz w:val="26"/>
          <w:szCs w:val="26"/>
        </w:rPr>
        <w:t>к решению Череповецкой</w:t>
      </w:r>
    </w:p>
    <w:p w14:paraId="4C72D5F0" w14:textId="2C453F59" w:rsidR="00A56ADB" w:rsidRDefault="00A56ADB" w:rsidP="00A56ADB">
      <w:pPr>
        <w:widowControl w:val="0"/>
        <w:ind w:left="5954" w:right="-142" w:firstLine="709"/>
        <w:rPr>
          <w:sz w:val="26"/>
          <w:szCs w:val="26"/>
        </w:rPr>
      </w:pPr>
      <w:r>
        <w:rPr>
          <w:sz w:val="26"/>
          <w:szCs w:val="26"/>
        </w:rPr>
        <w:t>городской Думы</w:t>
      </w:r>
    </w:p>
    <w:p w14:paraId="356382E3" w14:textId="2998F1EA" w:rsidR="00A56ADB" w:rsidRPr="007D5477" w:rsidRDefault="00A56ADB" w:rsidP="00A56ADB">
      <w:pPr>
        <w:widowControl w:val="0"/>
        <w:ind w:left="5954" w:right="-142" w:firstLine="709"/>
        <w:rPr>
          <w:sz w:val="26"/>
          <w:szCs w:val="26"/>
        </w:rPr>
      </w:pPr>
      <w:r>
        <w:rPr>
          <w:sz w:val="26"/>
          <w:szCs w:val="26"/>
        </w:rPr>
        <w:t>от 2</w:t>
      </w:r>
      <w:r w:rsidR="006802EC">
        <w:rPr>
          <w:sz w:val="26"/>
          <w:szCs w:val="26"/>
        </w:rPr>
        <w:t>4</w:t>
      </w:r>
      <w:r>
        <w:rPr>
          <w:sz w:val="26"/>
          <w:szCs w:val="26"/>
        </w:rPr>
        <w:t xml:space="preserve">.12.2025 № </w:t>
      </w:r>
      <w:r w:rsidR="006802EC">
        <w:rPr>
          <w:sz w:val="26"/>
          <w:szCs w:val="26"/>
        </w:rPr>
        <w:t>228</w:t>
      </w:r>
    </w:p>
    <w:p w14:paraId="138695F9" w14:textId="06305360" w:rsidR="00595125" w:rsidRDefault="00595125" w:rsidP="00A56ADB">
      <w:pPr>
        <w:widowControl w:val="0"/>
        <w:ind w:right="-142" w:firstLine="709"/>
      </w:pPr>
    </w:p>
    <w:p w14:paraId="06FB2E12" w14:textId="77777777" w:rsidR="00A678EA" w:rsidRPr="007D5477" w:rsidRDefault="00A678EA" w:rsidP="00A56ADB">
      <w:pPr>
        <w:widowControl w:val="0"/>
        <w:ind w:right="-142" w:firstLine="709"/>
      </w:pPr>
    </w:p>
    <w:p w14:paraId="2D341D37" w14:textId="77777777" w:rsidR="00ED7D48" w:rsidRPr="007D5477" w:rsidRDefault="00ED7D48" w:rsidP="007D5477">
      <w:pPr>
        <w:widowControl w:val="0"/>
        <w:jc w:val="center"/>
        <w:rPr>
          <w:sz w:val="26"/>
          <w:szCs w:val="26"/>
        </w:rPr>
      </w:pPr>
      <w:r w:rsidRPr="007D5477">
        <w:rPr>
          <w:sz w:val="26"/>
          <w:szCs w:val="26"/>
        </w:rPr>
        <w:t>ОТЧЕТ</w:t>
      </w:r>
    </w:p>
    <w:p w14:paraId="4351A3D1" w14:textId="12934039" w:rsidR="00ED7D48" w:rsidRPr="007D5477" w:rsidRDefault="00ED7D48" w:rsidP="007D5477">
      <w:pPr>
        <w:widowControl w:val="0"/>
        <w:jc w:val="center"/>
        <w:rPr>
          <w:sz w:val="26"/>
          <w:szCs w:val="26"/>
        </w:rPr>
      </w:pPr>
      <w:r w:rsidRPr="007D5477">
        <w:rPr>
          <w:sz w:val="26"/>
          <w:szCs w:val="26"/>
        </w:rPr>
        <w:t xml:space="preserve">об исполнении городского бюджета </w:t>
      </w:r>
      <w:r w:rsidR="00E84F77" w:rsidRPr="007D5477">
        <w:rPr>
          <w:sz w:val="26"/>
          <w:szCs w:val="36"/>
        </w:rPr>
        <w:t xml:space="preserve">за </w:t>
      </w:r>
      <w:r w:rsidR="006802EC">
        <w:rPr>
          <w:sz w:val="26"/>
          <w:szCs w:val="36"/>
        </w:rPr>
        <w:t>девять</w:t>
      </w:r>
      <w:r w:rsidR="00331302" w:rsidRPr="00DE6F2F">
        <w:rPr>
          <w:sz w:val="26"/>
          <w:szCs w:val="36"/>
        </w:rPr>
        <w:t xml:space="preserve"> месяцев</w:t>
      </w:r>
      <w:r w:rsidR="00331302">
        <w:rPr>
          <w:sz w:val="26"/>
          <w:szCs w:val="36"/>
        </w:rPr>
        <w:t xml:space="preserve"> </w:t>
      </w:r>
      <w:r w:rsidR="002D102E">
        <w:rPr>
          <w:sz w:val="26"/>
          <w:szCs w:val="36"/>
        </w:rPr>
        <w:t>2025</w:t>
      </w:r>
      <w:r w:rsidR="00E84F77" w:rsidRPr="007D5477">
        <w:rPr>
          <w:sz w:val="26"/>
          <w:szCs w:val="36"/>
        </w:rPr>
        <w:t xml:space="preserve"> года</w:t>
      </w:r>
    </w:p>
    <w:p w14:paraId="2E0664CA" w14:textId="038EB5A7" w:rsidR="00ED7D48" w:rsidRDefault="00ED7D48" w:rsidP="007D5477">
      <w:pPr>
        <w:widowControl w:val="0"/>
        <w:tabs>
          <w:tab w:val="left" w:pos="5954"/>
          <w:tab w:val="left" w:pos="6379"/>
        </w:tabs>
        <w:jc w:val="center"/>
        <w:rPr>
          <w:sz w:val="20"/>
          <w:szCs w:val="20"/>
        </w:rPr>
      </w:pPr>
    </w:p>
    <w:p w14:paraId="209EDEE5" w14:textId="77777777" w:rsidR="00C92A90" w:rsidRPr="00974D4C" w:rsidRDefault="00C92A90" w:rsidP="00C92A90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  <w:r w:rsidRPr="00974D4C">
        <w:rPr>
          <w:sz w:val="26"/>
          <w:szCs w:val="26"/>
        </w:rPr>
        <w:t xml:space="preserve">Показатели доходов городского бюджета </w:t>
      </w:r>
    </w:p>
    <w:p w14:paraId="09D9BD07" w14:textId="77777777" w:rsidR="00C92A90" w:rsidRPr="00974D4C" w:rsidRDefault="00C92A90" w:rsidP="00C92A90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  <w:r w:rsidRPr="00974D4C">
        <w:rPr>
          <w:sz w:val="26"/>
          <w:szCs w:val="26"/>
        </w:rPr>
        <w:t>по кодам видов доходов с детализацией на группы и подгруппы</w:t>
      </w:r>
    </w:p>
    <w:p w14:paraId="0135741D" w14:textId="77777777" w:rsidR="00C92A90" w:rsidRPr="00974D4C" w:rsidRDefault="00C92A90" w:rsidP="00C92A90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</w:p>
    <w:p w14:paraId="7AB42358" w14:textId="77777777" w:rsidR="00C92A90" w:rsidRPr="00974D4C" w:rsidRDefault="00C92A90" w:rsidP="00C92A90">
      <w:pPr>
        <w:widowControl w:val="0"/>
        <w:tabs>
          <w:tab w:val="left" w:pos="5954"/>
          <w:tab w:val="left" w:pos="6379"/>
          <w:tab w:val="left" w:pos="8364"/>
        </w:tabs>
        <w:ind w:left="8222" w:right="-2"/>
        <w:rPr>
          <w:sz w:val="26"/>
          <w:szCs w:val="26"/>
        </w:rPr>
      </w:pPr>
      <w:bookmarkStart w:id="0" w:name="_GoBack"/>
      <w:bookmarkEnd w:id="0"/>
      <w:r w:rsidRPr="00974D4C">
        <w:rPr>
          <w:sz w:val="26"/>
          <w:szCs w:val="26"/>
        </w:rPr>
        <w:t>Таблица 1</w:t>
      </w:r>
    </w:p>
    <w:p w14:paraId="6BBCEA9E" w14:textId="77777777" w:rsidR="00C92A90" w:rsidRDefault="00C92A90" w:rsidP="00C92A90">
      <w:pPr>
        <w:widowControl w:val="0"/>
        <w:tabs>
          <w:tab w:val="left" w:pos="8080"/>
          <w:tab w:val="left" w:pos="8364"/>
        </w:tabs>
        <w:ind w:left="8222" w:right="-2"/>
        <w:rPr>
          <w:sz w:val="26"/>
          <w:szCs w:val="26"/>
        </w:rPr>
      </w:pPr>
      <w:r w:rsidRPr="00974D4C">
        <w:rPr>
          <w:sz w:val="26"/>
          <w:szCs w:val="26"/>
        </w:rPr>
        <w:t>тыс. рублей</w:t>
      </w:r>
    </w:p>
    <w:tbl>
      <w:tblPr>
        <w:tblW w:w="9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5"/>
        <w:gridCol w:w="2118"/>
        <w:gridCol w:w="2410"/>
        <w:gridCol w:w="1559"/>
        <w:gridCol w:w="1296"/>
      </w:tblGrid>
      <w:tr w:rsidR="00B530A4" w:rsidRPr="00A73682" w14:paraId="18CD000F" w14:textId="77777777" w:rsidTr="00FB067C">
        <w:trPr>
          <w:trHeight w:val="609"/>
          <w:tblHeader/>
          <w:jc w:val="center"/>
        </w:trPr>
        <w:tc>
          <w:tcPr>
            <w:tcW w:w="2555" w:type="dxa"/>
            <w:vMerge w:val="restart"/>
            <w:noWrap/>
            <w:vAlign w:val="center"/>
            <w:hideMark/>
          </w:tcPr>
          <w:p w14:paraId="4C2E41C7" w14:textId="77777777" w:rsidR="00B530A4" w:rsidRPr="00A73682" w:rsidRDefault="00B530A4" w:rsidP="00FB067C">
            <w:pPr>
              <w:ind w:left="-100"/>
              <w:jc w:val="center"/>
            </w:pPr>
            <w:r w:rsidRPr="00A73682">
              <w:t>Код бюджетной</w:t>
            </w:r>
          </w:p>
          <w:p w14:paraId="259E4311" w14:textId="77777777" w:rsidR="00B530A4" w:rsidRPr="00A73682" w:rsidRDefault="00B530A4" w:rsidP="00FB067C">
            <w:pPr>
              <w:ind w:left="-100"/>
              <w:jc w:val="center"/>
            </w:pPr>
            <w:r w:rsidRPr="00A73682">
              <w:t>классификации</w:t>
            </w:r>
          </w:p>
        </w:tc>
        <w:tc>
          <w:tcPr>
            <w:tcW w:w="2118" w:type="dxa"/>
            <w:vMerge w:val="restart"/>
            <w:noWrap/>
            <w:vAlign w:val="center"/>
            <w:hideMark/>
          </w:tcPr>
          <w:p w14:paraId="437F9980" w14:textId="77777777" w:rsidR="00B530A4" w:rsidRPr="00A73682" w:rsidRDefault="00B530A4" w:rsidP="00FB067C">
            <w:pPr>
              <w:jc w:val="center"/>
            </w:pPr>
            <w:r w:rsidRPr="00A73682">
              <w:t>Наименование</w:t>
            </w:r>
          </w:p>
          <w:p w14:paraId="1130916E" w14:textId="77777777" w:rsidR="00B530A4" w:rsidRPr="00A73682" w:rsidRDefault="00B530A4" w:rsidP="00FB067C">
            <w:pPr>
              <w:jc w:val="center"/>
            </w:pPr>
            <w:r w:rsidRPr="00A73682">
              <w:t>доходов</w:t>
            </w:r>
          </w:p>
        </w:tc>
        <w:tc>
          <w:tcPr>
            <w:tcW w:w="3969" w:type="dxa"/>
            <w:gridSpan w:val="2"/>
            <w:noWrap/>
            <w:vAlign w:val="center"/>
          </w:tcPr>
          <w:p w14:paraId="0F47D8D8" w14:textId="77777777" w:rsidR="00B530A4" w:rsidRPr="00A73682" w:rsidRDefault="00B530A4" w:rsidP="00FB067C">
            <w:pPr>
              <w:jc w:val="center"/>
            </w:pPr>
            <w:r w:rsidRPr="00A73682">
              <w:t xml:space="preserve">Плановые показатели на год, </w:t>
            </w:r>
          </w:p>
          <w:p w14:paraId="52568C91" w14:textId="77777777" w:rsidR="00B530A4" w:rsidRPr="00A73682" w:rsidRDefault="00B530A4" w:rsidP="00FB067C">
            <w:pPr>
              <w:jc w:val="center"/>
            </w:pPr>
            <w:r w:rsidRPr="00A73682">
              <w:t>утвержденные</w:t>
            </w:r>
          </w:p>
        </w:tc>
        <w:tc>
          <w:tcPr>
            <w:tcW w:w="1296" w:type="dxa"/>
            <w:vMerge w:val="restart"/>
            <w:noWrap/>
            <w:vAlign w:val="center"/>
            <w:hideMark/>
          </w:tcPr>
          <w:p w14:paraId="5D5B760F" w14:textId="77777777" w:rsidR="00B530A4" w:rsidRPr="00A73682" w:rsidRDefault="00B530A4" w:rsidP="00FB067C">
            <w:pPr>
              <w:ind w:left="-162" w:right="-88"/>
              <w:jc w:val="center"/>
            </w:pPr>
            <w:r w:rsidRPr="00A73682">
              <w:t xml:space="preserve"> Исполнено</w:t>
            </w:r>
          </w:p>
        </w:tc>
      </w:tr>
      <w:tr w:rsidR="00B530A4" w:rsidRPr="00A73682" w14:paraId="7386A4AE" w14:textId="77777777" w:rsidTr="00FB067C">
        <w:trPr>
          <w:trHeight w:val="702"/>
          <w:tblHeader/>
          <w:jc w:val="center"/>
        </w:trPr>
        <w:tc>
          <w:tcPr>
            <w:tcW w:w="2555" w:type="dxa"/>
            <w:vMerge/>
            <w:vAlign w:val="center"/>
          </w:tcPr>
          <w:p w14:paraId="0B87F46D" w14:textId="77777777" w:rsidR="00B530A4" w:rsidRPr="00A73682" w:rsidRDefault="00B530A4" w:rsidP="00FB067C">
            <w:pPr>
              <w:ind w:left="-100"/>
              <w:jc w:val="right"/>
            </w:pPr>
          </w:p>
        </w:tc>
        <w:tc>
          <w:tcPr>
            <w:tcW w:w="2118" w:type="dxa"/>
            <w:vMerge/>
            <w:vAlign w:val="center"/>
          </w:tcPr>
          <w:p w14:paraId="79B8BD2E" w14:textId="77777777" w:rsidR="00B530A4" w:rsidRPr="00A73682" w:rsidRDefault="00B530A4" w:rsidP="00FB067C">
            <w:pPr>
              <w:jc w:val="right"/>
            </w:pPr>
          </w:p>
        </w:tc>
        <w:tc>
          <w:tcPr>
            <w:tcW w:w="2410" w:type="dxa"/>
            <w:vAlign w:val="center"/>
          </w:tcPr>
          <w:p w14:paraId="3F3E87C5" w14:textId="77777777" w:rsidR="00B530A4" w:rsidRPr="00A73682" w:rsidRDefault="00B530A4" w:rsidP="00FB067C">
            <w:pPr>
              <w:ind w:left="-107" w:right="-113"/>
              <w:jc w:val="center"/>
            </w:pPr>
            <w:r w:rsidRPr="00A73682">
              <w:t>решением Череповецкой городской Думы о городском бюджете</w:t>
            </w:r>
          </w:p>
        </w:tc>
        <w:tc>
          <w:tcPr>
            <w:tcW w:w="1559" w:type="dxa"/>
            <w:vAlign w:val="center"/>
          </w:tcPr>
          <w:p w14:paraId="5CEB665C" w14:textId="77777777" w:rsidR="00B530A4" w:rsidRPr="00A73682" w:rsidRDefault="00B530A4" w:rsidP="00FB067C">
            <w:pPr>
              <w:pStyle w:val="a4"/>
              <w:ind w:left="-105" w:right="-64"/>
              <w:jc w:val="center"/>
            </w:pPr>
            <w:r w:rsidRPr="00A73682">
              <w:t>с учетом</w:t>
            </w:r>
          </w:p>
          <w:p w14:paraId="4DC2B070" w14:textId="77777777" w:rsidR="00B530A4" w:rsidRPr="00A73682" w:rsidRDefault="00B530A4" w:rsidP="00FB067C">
            <w:pPr>
              <w:pStyle w:val="a4"/>
              <w:ind w:left="-105" w:right="-64"/>
              <w:jc w:val="center"/>
            </w:pPr>
            <w:r w:rsidRPr="00A73682">
              <w:t>особенностей</w:t>
            </w:r>
          </w:p>
        </w:tc>
        <w:tc>
          <w:tcPr>
            <w:tcW w:w="1296" w:type="dxa"/>
            <w:vMerge/>
            <w:vAlign w:val="center"/>
          </w:tcPr>
          <w:p w14:paraId="40F78A6F" w14:textId="77777777" w:rsidR="00B530A4" w:rsidRPr="00A73682" w:rsidRDefault="00B530A4" w:rsidP="00FB067C">
            <w:pPr>
              <w:ind w:left="-162" w:right="-89"/>
              <w:jc w:val="right"/>
            </w:pPr>
          </w:p>
        </w:tc>
      </w:tr>
      <w:tr w:rsidR="00B530A4" w:rsidRPr="006C491A" w14:paraId="78842424" w14:textId="77777777" w:rsidTr="00FB067C">
        <w:trPr>
          <w:trHeight w:val="837"/>
          <w:jc w:val="center"/>
        </w:trPr>
        <w:tc>
          <w:tcPr>
            <w:tcW w:w="2555" w:type="dxa"/>
            <w:noWrap/>
            <w:vAlign w:val="center"/>
          </w:tcPr>
          <w:p w14:paraId="0F6897AE" w14:textId="77777777" w:rsidR="00B530A4" w:rsidRPr="00A73682" w:rsidRDefault="00B530A4" w:rsidP="00FB067C">
            <w:pPr>
              <w:ind w:left="-100" w:right="-93"/>
              <w:jc w:val="center"/>
            </w:pPr>
            <w:r w:rsidRPr="00A73682">
              <w:t>1 00 00000 00 0000 000</w:t>
            </w:r>
          </w:p>
        </w:tc>
        <w:tc>
          <w:tcPr>
            <w:tcW w:w="2118" w:type="dxa"/>
            <w:noWrap/>
            <w:vAlign w:val="center"/>
          </w:tcPr>
          <w:p w14:paraId="3A8FBA6A" w14:textId="77777777" w:rsidR="00B530A4" w:rsidRPr="00A73682" w:rsidRDefault="00B530A4" w:rsidP="00FB067C">
            <w:pPr>
              <w:jc w:val="both"/>
              <w:rPr>
                <w:bCs/>
              </w:rPr>
            </w:pPr>
            <w:r w:rsidRPr="00A73682">
              <w:rPr>
                <w:bCs/>
              </w:rPr>
              <w:t xml:space="preserve">НАЛОГОВЫЕ И НЕНАЛОГОВЫЕ </w:t>
            </w:r>
          </w:p>
          <w:p w14:paraId="36EF43EF" w14:textId="77777777" w:rsidR="00B530A4" w:rsidRPr="00A73682" w:rsidRDefault="00B530A4" w:rsidP="00FB067C">
            <w:pPr>
              <w:jc w:val="both"/>
              <w:rPr>
                <w:bCs/>
              </w:rPr>
            </w:pPr>
            <w:r w:rsidRPr="00A73682">
              <w:rPr>
                <w:bCs/>
              </w:rPr>
              <w:t>ДОХОДЫ</w:t>
            </w:r>
          </w:p>
        </w:tc>
        <w:tc>
          <w:tcPr>
            <w:tcW w:w="2410" w:type="dxa"/>
            <w:noWrap/>
            <w:vAlign w:val="center"/>
          </w:tcPr>
          <w:p w14:paraId="140DEFFC" w14:textId="77777777" w:rsidR="00B530A4" w:rsidRPr="00A73682" w:rsidRDefault="00B530A4" w:rsidP="00FB067C">
            <w:pPr>
              <w:ind w:left="-109"/>
              <w:jc w:val="right"/>
              <w:rPr>
                <w:bCs/>
              </w:rPr>
            </w:pPr>
            <w:r w:rsidRPr="00A73682">
              <w:rPr>
                <w:bCs/>
              </w:rPr>
              <w:t>5 943 680,0</w:t>
            </w:r>
          </w:p>
        </w:tc>
        <w:tc>
          <w:tcPr>
            <w:tcW w:w="1559" w:type="dxa"/>
            <w:vAlign w:val="center"/>
          </w:tcPr>
          <w:p w14:paraId="75BC46F3" w14:textId="77777777" w:rsidR="00B530A4" w:rsidRPr="00A73682" w:rsidRDefault="00B530A4" w:rsidP="00FB067C">
            <w:pPr>
              <w:ind w:left="-109"/>
              <w:jc w:val="right"/>
              <w:rPr>
                <w:bCs/>
              </w:rPr>
            </w:pPr>
            <w:r w:rsidRPr="00A73682">
              <w:rPr>
                <w:bCs/>
              </w:rPr>
              <w:t xml:space="preserve">5 943 680,0 </w:t>
            </w:r>
          </w:p>
        </w:tc>
        <w:tc>
          <w:tcPr>
            <w:tcW w:w="1296" w:type="dxa"/>
            <w:noWrap/>
            <w:vAlign w:val="center"/>
          </w:tcPr>
          <w:p w14:paraId="52FABF27" w14:textId="77777777" w:rsidR="00B530A4" w:rsidRPr="006C491A" w:rsidRDefault="00B530A4" w:rsidP="00FB067C">
            <w:pPr>
              <w:ind w:left="-162"/>
              <w:jc w:val="right"/>
              <w:rPr>
                <w:bCs/>
              </w:rPr>
            </w:pPr>
            <w:r w:rsidRPr="00A73682">
              <w:rPr>
                <w:bCs/>
              </w:rPr>
              <w:t>4 600 618,0</w:t>
            </w:r>
            <w:r w:rsidRPr="006C491A">
              <w:rPr>
                <w:bCs/>
              </w:rPr>
              <w:t xml:space="preserve"> </w:t>
            </w:r>
          </w:p>
        </w:tc>
      </w:tr>
      <w:tr w:rsidR="00B530A4" w:rsidRPr="006C491A" w14:paraId="016E42CC" w14:textId="77777777" w:rsidTr="00FB067C">
        <w:trPr>
          <w:trHeight w:val="70"/>
          <w:jc w:val="center"/>
        </w:trPr>
        <w:tc>
          <w:tcPr>
            <w:tcW w:w="2555" w:type="dxa"/>
            <w:noWrap/>
            <w:vAlign w:val="center"/>
          </w:tcPr>
          <w:p w14:paraId="006B6547" w14:textId="77777777" w:rsidR="00B530A4" w:rsidRPr="00A73682" w:rsidRDefault="00B530A4" w:rsidP="00FB067C">
            <w:pPr>
              <w:ind w:left="-100" w:right="-93"/>
              <w:jc w:val="center"/>
            </w:pPr>
          </w:p>
        </w:tc>
        <w:tc>
          <w:tcPr>
            <w:tcW w:w="2118" w:type="dxa"/>
            <w:noWrap/>
            <w:vAlign w:val="center"/>
          </w:tcPr>
          <w:p w14:paraId="3319135C" w14:textId="77777777" w:rsidR="00B530A4" w:rsidRPr="00A73682" w:rsidRDefault="00B530A4" w:rsidP="00FB067C">
            <w:pPr>
              <w:jc w:val="both"/>
              <w:rPr>
                <w:bCs/>
              </w:rPr>
            </w:pPr>
            <w:r w:rsidRPr="00A73682">
              <w:rPr>
                <w:bCs/>
              </w:rPr>
              <w:t>Налоговые доходы</w:t>
            </w:r>
          </w:p>
        </w:tc>
        <w:tc>
          <w:tcPr>
            <w:tcW w:w="2410" w:type="dxa"/>
            <w:noWrap/>
            <w:vAlign w:val="center"/>
          </w:tcPr>
          <w:p w14:paraId="64087D99" w14:textId="77777777" w:rsidR="00B530A4" w:rsidRPr="00A73682" w:rsidRDefault="00B530A4" w:rsidP="00FB067C">
            <w:pPr>
              <w:ind w:left="-109"/>
              <w:jc w:val="right"/>
              <w:rPr>
                <w:bCs/>
              </w:rPr>
            </w:pPr>
            <w:r w:rsidRPr="00A73682">
              <w:rPr>
                <w:bCs/>
              </w:rPr>
              <w:t>5 089 508,8</w:t>
            </w:r>
          </w:p>
        </w:tc>
        <w:tc>
          <w:tcPr>
            <w:tcW w:w="1559" w:type="dxa"/>
            <w:vAlign w:val="center"/>
          </w:tcPr>
          <w:p w14:paraId="34C73F5F" w14:textId="77777777" w:rsidR="00B530A4" w:rsidRPr="006C491A" w:rsidRDefault="00B530A4" w:rsidP="00FB067C">
            <w:pPr>
              <w:ind w:left="-109"/>
              <w:jc w:val="right"/>
              <w:rPr>
                <w:bCs/>
              </w:rPr>
            </w:pPr>
            <w:r w:rsidRPr="006C491A">
              <w:rPr>
                <w:bCs/>
              </w:rPr>
              <w:t>5 089 508,8</w:t>
            </w:r>
          </w:p>
        </w:tc>
        <w:tc>
          <w:tcPr>
            <w:tcW w:w="1296" w:type="dxa"/>
            <w:noWrap/>
            <w:vAlign w:val="center"/>
          </w:tcPr>
          <w:p w14:paraId="5AD6E724" w14:textId="77777777" w:rsidR="00B530A4" w:rsidRPr="006C491A" w:rsidRDefault="00B530A4" w:rsidP="00FB067C">
            <w:pPr>
              <w:ind w:left="-162"/>
              <w:jc w:val="right"/>
              <w:rPr>
                <w:bCs/>
              </w:rPr>
            </w:pPr>
            <w:r w:rsidRPr="006C491A">
              <w:rPr>
                <w:bCs/>
              </w:rPr>
              <w:t>3 854 346,1</w:t>
            </w:r>
          </w:p>
        </w:tc>
      </w:tr>
      <w:tr w:rsidR="00B530A4" w:rsidRPr="006C491A" w14:paraId="7AD8D2FA" w14:textId="77777777" w:rsidTr="00FB067C">
        <w:trPr>
          <w:trHeight w:val="559"/>
          <w:jc w:val="center"/>
        </w:trPr>
        <w:tc>
          <w:tcPr>
            <w:tcW w:w="2555" w:type="dxa"/>
            <w:noWrap/>
            <w:vAlign w:val="center"/>
          </w:tcPr>
          <w:p w14:paraId="7E05431A" w14:textId="77777777" w:rsidR="00B530A4" w:rsidRPr="00A73682" w:rsidRDefault="00B530A4" w:rsidP="00FB067C">
            <w:pPr>
              <w:ind w:left="-100" w:right="-93"/>
              <w:jc w:val="center"/>
            </w:pPr>
            <w:r w:rsidRPr="00A73682">
              <w:t>1 01 00000 00 0000 000</w:t>
            </w:r>
          </w:p>
        </w:tc>
        <w:tc>
          <w:tcPr>
            <w:tcW w:w="2118" w:type="dxa"/>
            <w:noWrap/>
            <w:vAlign w:val="center"/>
          </w:tcPr>
          <w:p w14:paraId="2AEC4917" w14:textId="77777777" w:rsidR="00B530A4" w:rsidRPr="00A73682" w:rsidRDefault="00B530A4" w:rsidP="00FB067C">
            <w:pPr>
              <w:jc w:val="both"/>
            </w:pPr>
            <w:r w:rsidRPr="00A73682">
              <w:t>Налоги на прибыль, доходы</w:t>
            </w:r>
          </w:p>
        </w:tc>
        <w:tc>
          <w:tcPr>
            <w:tcW w:w="2410" w:type="dxa"/>
            <w:noWrap/>
            <w:vAlign w:val="center"/>
          </w:tcPr>
          <w:p w14:paraId="45BCB41F" w14:textId="77777777" w:rsidR="00B530A4" w:rsidRPr="00A73682" w:rsidRDefault="00B530A4" w:rsidP="00FB067C">
            <w:pPr>
              <w:ind w:left="-109"/>
              <w:jc w:val="right"/>
            </w:pPr>
            <w:r w:rsidRPr="00A73682">
              <w:t>3 591 330,0</w:t>
            </w:r>
          </w:p>
        </w:tc>
        <w:tc>
          <w:tcPr>
            <w:tcW w:w="1559" w:type="dxa"/>
            <w:vAlign w:val="center"/>
          </w:tcPr>
          <w:p w14:paraId="7356EF03" w14:textId="77777777" w:rsidR="00B530A4" w:rsidRPr="006C491A" w:rsidRDefault="00B530A4" w:rsidP="00FB067C">
            <w:pPr>
              <w:ind w:left="-109"/>
              <w:jc w:val="right"/>
            </w:pPr>
            <w:r w:rsidRPr="006C491A">
              <w:t>3 591 330,0</w:t>
            </w:r>
          </w:p>
        </w:tc>
        <w:tc>
          <w:tcPr>
            <w:tcW w:w="1296" w:type="dxa"/>
            <w:noWrap/>
            <w:vAlign w:val="center"/>
          </w:tcPr>
          <w:p w14:paraId="691C398D" w14:textId="77777777" w:rsidR="00B530A4" w:rsidRPr="006C491A" w:rsidRDefault="00B530A4" w:rsidP="00FB067C">
            <w:pPr>
              <w:ind w:left="-162"/>
              <w:jc w:val="right"/>
            </w:pPr>
            <w:r w:rsidRPr="006C491A">
              <w:t>2 796 388,4</w:t>
            </w:r>
          </w:p>
        </w:tc>
      </w:tr>
      <w:tr w:rsidR="00B530A4" w:rsidRPr="006C491A" w14:paraId="016B51FE" w14:textId="77777777" w:rsidTr="00FB067C">
        <w:trPr>
          <w:trHeight w:val="848"/>
          <w:jc w:val="center"/>
        </w:trPr>
        <w:tc>
          <w:tcPr>
            <w:tcW w:w="2555" w:type="dxa"/>
            <w:noWrap/>
            <w:vAlign w:val="center"/>
          </w:tcPr>
          <w:p w14:paraId="6B22AB37" w14:textId="77777777" w:rsidR="00B530A4" w:rsidRPr="00A73682" w:rsidRDefault="00B530A4" w:rsidP="00FB067C">
            <w:pPr>
              <w:ind w:left="-100" w:right="-93"/>
              <w:jc w:val="center"/>
            </w:pPr>
            <w:r w:rsidRPr="00A73682">
              <w:t>1 03 00000 00 0000 000</w:t>
            </w:r>
          </w:p>
        </w:tc>
        <w:tc>
          <w:tcPr>
            <w:tcW w:w="2118" w:type="dxa"/>
            <w:vAlign w:val="center"/>
          </w:tcPr>
          <w:p w14:paraId="2C0F5A7D" w14:textId="77777777" w:rsidR="00B530A4" w:rsidRPr="00A73682" w:rsidRDefault="00B530A4" w:rsidP="00FB067C">
            <w:pPr>
              <w:jc w:val="both"/>
            </w:pPr>
            <w:r w:rsidRPr="00A73682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410" w:type="dxa"/>
            <w:noWrap/>
            <w:vAlign w:val="center"/>
          </w:tcPr>
          <w:p w14:paraId="640F2A7A" w14:textId="77777777" w:rsidR="00B530A4" w:rsidRPr="00A73682" w:rsidRDefault="00B530A4" w:rsidP="00FB067C">
            <w:pPr>
              <w:ind w:left="-109"/>
              <w:jc w:val="right"/>
            </w:pPr>
            <w:r w:rsidRPr="00A73682">
              <w:t>34 894,0</w:t>
            </w:r>
          </w:p>
        </w:tc>
        <w:tc>
          <w:tcPr>
            <w:tcW w:w="1559" w:type="dxa"/>
            <w:vAlign w:val="center"/>
          </w:tcPr>
          <w:p w14:paraId="34DD6595" w14:textId="77777777" w:rsidR="00B530A4" w:rsidRPr="006C491A" w:rsidRDefault="00B530A4" w:rsidP="00FB067C">
            <w:pPr>
              <w:ind w:left="-109"/>
              <w:jc w:val="right"/>
            </w:pPr>
            <w:r w:rsidRPr="006C491A">
              <w:t>34 894,0</w:t>
            </w:r>
          </w:p>
        </w:tc>
        <w:tc>
          <w:tcPr>
            <w:tcW w:w="1296" w:type="dxa"/>
            <w:noWrap/>
            <w:vAlign w:val="center"/>
          </w:tcPr>
          <w:p w14:paraId="2C8EE81C" w14:textId="77777777" w:rsidR="00B530A4" w:rsidRPr="006C491A" w:rsidRDefault="00B530A4" w:rsidP="00FB067C">
            <w:pPr>
              <w:ind w:left="-162"/>
              <w:jc w:val="right"/>
            </w:pPr>
            <w:r w:rsidRPr="006C491A">
              <w:t>14 981,</w:t>
            </w:r>
            <w:r>
              <w:t>3</w:t>
            </w:r>
          </w:p>
        </w:tc>
      </w:tr>
      <w:tr w:rsidR="00B530A4" w:rsidRPr="006C491A" w14:paraId="0354B471" w14:textId="77777777" w:rsidTr="00FB067C">
        <w:trPr>
          <w:trHeight w:val="162"/>
          <w:jc w:val="center"/>
        </w:trPr>
        <w:tc>
          <w:tcPr>
            <w:tcW w:w="2555" w:type="dxa"/>
            <w:noWrap/>
            <w:vAlign w:val="center"/>
          </w:tcPr>
          <w:p w14:paraId="0D352C42" w14:textId="77777777" w:rsidR="00B530A4" w:rsidRPr="00A73682" w:rsidRDefault="00B530A4" w:rsidP="00FB067C">
            <w:pPr>
              <w:ind w:left="-100" w:right="-93"/>
              <w:jc w:val="center"/>
            </w:pPr>
            <w:r w:rsidRPr="00A73682">
              <w:t>1 05 00000 00 0000 000</w:t>
            </w:r>
          </w:p>
        </w:tc>
        <w:tc>
          <w:tcPr>
            <w:tcW w:w="2118" w:type="dxa"/>
            <w:noWrap/>
            <w:vAlign w:val="center"/>
          </w:tcPr>
          <w:p w14:paraId="4BEF8F2F" w14:textId="77777777" w:rsidR="00B530A4" w:rsidRPr="00A73682" w:rsidRDefault="00B530A4" w:rsidP="00FB067C">
            <w:pPr>
              <w:jc w:val="both"/>
            </w:pPr>
            <w:r w:rsidRPr="00A73682">
              <w:t>Налоги на совокупный доход</w:t>
            </w:r>
          </w:p>
        </w:tc>
        <w:tc>
          <w:tcPr>
            <w:tcW w:w="2410" w:type="dxa"/>
            <w:noWrap/>
            <w:vAlign w:val="center"/>
          </w:tcPr>
          <w:p w14:paraId="4054CDB0" w14:textId="77777777" w:rsidR="00B530A4" w:rsidRPr="00A73682" w:rsidRDefault="00B530A4" w:rsidP="00FB067C">
            <w:pPr>
              <w:ind w:left="-109"/>
              <w:jc w:val="right"/>
            </w:pPr>
            <w:r w:rsidRPr="00A73682">
              <w:t>579 074,9</w:t>
            </w:r>
          </w:p>
        </w:tc>
        <w:tc>
          <w:tcPr>
            <w:tcW w:w="1559" w:type="dxa"/>
            <w:vAlign w:val="center"/>
          </w:tcPr>
          <w:p w14:paraId="10639F60" w14:textId="77777777" w:rsidR="00B530A4" w:rsidRPr="006C491A" w:rsidRDefault="00B530A4" w:rsidP="00FB067C">
            <w:pPr>
              <w:ind w:left="-109"/>
              <w:jc w:val="right"/>
            </w:pPr>
            <w:r w:rsidRPr="006C491A">
              <w:t>579 074,9</w:t>
            </w:r>
          </w:p>
        </w:tc>
        <w:tc>
          <w:tcPr>
            <w:tcW w:w="1296" w:type="dxa"/>
            <w:noWrap/>
            <w:vAlign w:val="center"/>
          </w:tcPr>
          <w:p w14:paraId="58E5CF76" w14:textId="77777777" w:rsidR="00B530A4" w:rsidRPr="006C491A" w:rsidRDefault="00B530A4" w:rsidP="00FB067C">
            <w:pPr>
              <w:ind w:left="-162"/>
              <w:jc w:val="right"/>
            </w:pPr>
            <w:r w:rsidRPr="006C491A">
              <w:t>552 607,</w:t>
            </w:r>
            <w:r>
              <w:t>8</w:t>
            </w:r>
          </w:p>
        </w:tc>
      </w:tr>
      <w:tr w:rsidR="00B530A4" w:rsidRPr="006C491A" w14:paraId="6A4CCC30" w14:textId="77777777" w:rsidTr="00FB067C">
        <w:trPr>
          <w:trHeight w:val="301"/>
          <w:jc w:val="center"/>
        </w:trPr>
        <w:tc>
          <w:tcPr>
            <w:tcW w:w="2555" w:type="dxa"/>
            <w:noWrap/>
            <w:vAlign w:val="center"/>
          </w:tcPr>
          <w:p w14:paraId="639B0CF8" w14:textId="77777777" w:rsidR="00B530A4" w:rsidRPr="00A73682" w:rsidRDefault="00B530A4" w:rsidP="00FB067C">
            <w:pPr>
              <w:ind w:left="-100" w:right="-93"/>
              <w:jc w:val="center"/>
            </w:pPr>
            <w:r w:rsidRPr="00A73682">
              <w:t>1 06 00000 00 0000 000</w:t>
            </w:r>
          </w:p>
        </w:tc>
        <w:tc>
          <w:tcPr>
            <w:tcW w:w="2118" w:type="dxa"/>
            <w:noWrap/>
            <w:vAlign w:val="center"/>
          </w:tcPr>
          <w:p w14:paraId="4E4D6F98" w14:textId="77777777" w:rsidR="00B530A4" w:rsidRPr="00A73682" w:rsidRDefault="00B530A4" w:rsidP="00FB067C">
            <w:pPr>
              <w:jc w:val="both"/>
            </w:pPr>
            <w:r w:rsidRPr="00A73682">
              <w:t>Налоги на имущество</w:t>
            </w:r>
          </w:p>
        </w:tc>
        <w:tc>
          <w:tcPr>
            <w:tcW w:w="2410" w:type="dxa"/>
            <w:noWrap/>
            <w:vAlign w:val="center"/>
          </w:tcPr>
          <w:p w14:paraId="0BBF0179" w14:textId="77777777" w:rsidR="00B530A4" w:rsidRPr="00A73682" w:rsidRDefault="00B530A4" w:rsidP="00FB067C">
            <w:pPr>
              <w:ind w:left="-109"/>
              <w:jc w:val="right"/>
            </w:pPr>
            <w:r w:rsidRPr="00A73682">
              <w:t>793 889,9</w:t>
            </w:r>
          </w:p>
        </w:tc>
        <w:tc>
          <w:tcPr>
            <w:tcW w:w="1559" w:type="dxa"/>
            <w:vAlign w:val="center"/>
          </w:tcPr>
          <w:p w14:paraId="39A83DF9" w14:textId="77777777" w:rsidR="00B530A4" w:rsidRPr="006C491A" w:rsidRDefault="00B530A4" w:rsidP="00FB067C">
            <w:pPr>
              <w:ind w:left="-109"/>
              <w:jc w:val="right"/>
            </w:pPr>
            <w:r w:rsidRPr="006C491A">
              <w:t>793 889,9</w:t>
            </w:r>
          </w:p>
        </w:tc>
        <w:tc>
          <w:tcPr>
            <w:tcW w:w="1296" w:type="dxa"/>
            <w:noWrap/>
            <w:vAlign w:val="center"/>
          </w:tcPr>
          <w:p w14:paraId="065E4A15" w14:textId="77777777" w:rsidR="00B530A4" w:rsidRPr="006C491A" w:rsidRDefault="00B530A4" w:rsidP="00FB067C">
            <w:pPr>
              <w:ind w:left="-162"/>
              <w:jc w:val="right"/>
            </w:pPr>
            <w:r w:rsidRPr="006C491A">
              <w:t>361 293,7</w:t>
            </w:r>
          </w:p>
        </w:tc>
      </w:tr>
      <w:tr w:rsidR="00B530A4" w:rsidRPr="006C491A" w14:paraId="3CD96119" w14:textId="77777777" w:rsidTr="00FB067C">
        <w:trPr>
          <w:trHeight w:val="294"/>
          <w:jc w:val="center"/>
        </w:trPr>
        <w:tc>
          <w:tcPr>
            <w:tcW w:w="2555" w:type="dxa"/>
            <w:noWrap/>
            <w:vAlign w:val="center"/>
          </w:tcPr>
          <w:p w14:paraId="1F422EFF" w14:textId="77777777" w:rsidR="00B530A4" w:rsidRPr="00A73682" w:rsidRDefault="00B530A4" w:rsidP="00FB067C">
            <w:pPr>
              <w:ind w:left="-100" w:right="-93"/>
              <w:jc w:val="center"/>
            </w:pPr>
            <w:r w:rsidRPr="00A73682">
              <w:t>1 08 00000 00 0000 000</w:t>
            </w:r>
          </w:p>
        </w:tc>
        <w:tc>
          <w:tcPr>
            <w:tcW w:w="2118" w:type="dxa"/>
            <w:noWrap/>
            <w:vAlign w:val="center"/>
          </w:tcPr>
          <w:p w14:paraId="4911B325" w14:textId="77777777" w:rsidR="00B530A4" w:rsidRPr="00A73682" w:rsidRDefault="00B530A4" w:rsidP="00FB067C">
            <w:pPr>
              <w:jc w:val="both"/>
            </w:pPr>
            <w:r w:rsidRPr="00A73682">
              <w:t>Государственная пошлина</w:t>
            </w:r>
          </w:p>
        </w:tc>
        <w:tc>
          <w:tcPr>
            <w:tcW w:w="2410" w:type="dxa"/>
            <w:noWrap/>
            <w:vAlign w:val="center"/>
          </w:tcPr>
          <w:p w14:paraId="4712695C" w14:textId="77777777" w:rsidR="00B530A4" w:rsidRPr="00A73682" w:rsidRDefault="00B530A4" w:rsidP="00FB067C">
            <w:pPr>
              <w:ind w:left="-109"/>
              <w:jc w:val="right"/>
            </w:pPr>
            <w:r w:rsidRPr="00A73682">
              <w:t>90 320,0</w:t>
            </w:r>
          </w:p>
        </w:tc>
        <w:tc>
          <w:tcPr>
            <w:tcW w:w="1559" w:type="dxa"/>
            <w:vAlign w:val="center"/>
          </w:tcPr>
          <w:p w14:paraId="2860BCE0" w14:textId="77777777" w:rsidR="00B530A4" w:rsidRPr="006C491A" w:rsidRDefault="00B530A4" w:rsidP="00FB067C">
            <w:pPr>
              <w:ind w:left="-109"/>
              <w:jc w:val="right"/>
            </w:pPr>
            <w:r w:rsidRPr="006C491A">
              <w:t>90 320,0</w:t>
            </w:r>
          </w:p>
        </w:tc>
        <w:tc>
          <w:tcPr>
            <w:tcW w:w="1296" w:type="dxa"/>
            <w:noWrap/>
            <w:vAlign w:val="center"/>
          </w:tcPr>
          <w:p w14:paraId="223A97AC" w14:textId="77777777" w:rsidR="00B530A4" w:rsidRPr="006C491A" w:rsidRDefault="00B530A4" w:rsidP="00FB067C">
            <w:pPr>
              <w:ind w:left="-162"/>
              <w:jc w:val="right"/>
            </w:pPr>
            <w:r w:rsidRPr="006C491A">
              <w:t>129 074,9</w:t>
            </w:r>
          </w:p>
        </w:tc>
      </w:tr>
      <w:tr w:rsidR="00B530A4" w:rsidRPr="006C491A" w14:paraId="4455DD3C" w14:textId="77777777" w:rsidTr="00FB067C">
        <w:trPr>
          <w:trHeight w:val="493"/>
          <w:jc w:val="center"/>
        </w:trPr>
        <w:tc>
          <w:tcPr>
            <w:tcW w:w="2555" w:type="dxa"/>
            <w:noWrap/>
            <w:vAlign w:val="center"/>
          </w:tcPr>
          <w:p w14:paraId="7A6EDE16" w14:textId="77777777" w:rsidR="00B530A4" w:rsidRPr="00A73682" w:rsidRDefault="00B530A4" w:rsidP="00FB067C">
            <w:pPr>
              <w:ind w:left="-100" w:right="-93"/>
              <w:jc w:val="center"/>
            </w:pPr>
          </w:p>
        </w:tc>
        <w:tc>
          <w:tcPr>
            <w:tcW w:w="2118" w:type="dxa"/>
            <w:noWrap/>
            <w:vAlign w:val="center"/>
          </w:tcPr>
          <w:p w14:paraId="0A4AE250" w14:textId="77777777" w:rsidR="00B530A4" w:rsidRPr="00A73682" w:rsidRDefault="00B530A4" w:rsidP="00FB067C">
            <w:pPr>
              <w:jc w:val="both"/>
            </w:pPr>
            <w:r w:rsidRPr="00A73682">
              <w:rPr>
                <w:bCs/>
              </w:rPr>
              <w:t>Неналоговые доходы</w:t>
            </w:r>
          </w:p>
        </w:tc>
        <w:tc>
          <w:tcPr>
            <w:tcW w:w="2410" w:type="dxa"/>
            <w:noWrap/>
            <w:vAlign w:val="center"/>
          </w:tcPr>
          <w:p w14:paraId="75D8D553" w14:textId="77777777" w:rsidR="00B530A4" w:rsidRPr="00A73682" w:rsidRDefault="00B530A4" w:rsidP="00FB067C">
            <w:pPr>
              <w:ind w:left="-109"/>
              <w:jc w:val="right"/>
              <w:rPr>
                <w:bCs/>
              </w:rPr>
            </w:pPr>
            <w:r w:rsidRPr="00A73682">
              <w:rPr>
                <w:bCs/>
              </w:rPr>
              <w:t>854 171,2</w:t>
            </w:r>
          </w:p>
        </w:tc>
        <w:tc>
          <w:tcPr>
            <w:tcW w:w="1559" w:type="dxa"/>
            <w:vAlign w:val="center"/>
          </w:tcPr>
          <w:p w14:paraId="1A7CCF2F" w14:textId="77777777" w:rsidR="00B530A4" w:rsidRPr="006C491A" w:rsidRDefault="00B530A4" w:rsidP="00FB067C">
            <w:pPr>
              <w:ind w:left="-109"/>
              <w:jc w:val="right"/>
              <w:rPr>
                <w:bCs/>
              </w:rPr>
            </w:pPr>
            <w:r w:rsidRPr="006C491A">
              <w:rPr>
                <w:bCs/>
              </w:rPr>
              <w:t>854 171,2</w:t>
            </w:r>
          </w:p>
        </w:tc>
        <w:tc>
          <w:tcPr>
            <w:tcW w:w="1296" w:type="dxa"/>
            <w:noWrap/>
            <w:vAlign w:val="center"/>
          </w:tcPr>
          <w:p w14:paraId="412505A2" w14:textId="77777777" w:rsidR="00B530A4" w:rsidRPr="006C491A" w:rsidRDefault="00B530A4" w:rsidP="00FB067C">
            <w:pPr>
              <w:ind w:left="-162"/>
              <w:jc w:val="right"/>
              <w:rPr>
                <w:bCs/>
              </w:rPr>
            </w:pPr>
            <w:r w:rsidRPr="006C491A">
              <w:rPr>
                <w:bCs/>
              </w:rPr>
              <w:t>746 271,</w:t>
            </w:r>
            <w:r>
              <w:rPr>
                <w:bCs/>
              </w:rPr>
              <w:t>9</w:t>
            </w:r>
          </w:p>
        </w:tc>
      </w:tr>
      <w:tr w:rsidR="00B530A4" w:rsidRPr="00A73682" w14:paraId="086B885E" w14:textId="77777777" w:rsidTr="00FB067C">
        <w:trPr>
          <w:trHeight w:val="134"/>
          <w:jc w:val="center"/>
        </w:trPr>
        <w:tc>
          <w:tcPr>
            <w:tcW w:w="2555" w:type="dxa"/>
            <w:noWrap/>
            <w:vAlign w:val="center"/>
          </w:tcPr>
          <w:p w14:paraId="2D152848" w14:textId="77777777" w:rsidR="00B530A4" w:rsidRPr="00A73682" w:rsidRDefault="00B530A4" w:rsidP="00FB067C">
            <w:pPr>
              <w:ind w:left="-100" w:right="-93"/>
              <w:jc w:val="center"/>
            </w:pPr>
            <w:r w:rsidRPr="00A73682">
              <w:t>1 11 00000 00 0000 000</w:t>
            </w:r>
          </w:p>
        </w:tc>
        <w:tc>
          <w:tcPr>
            <w:tcW w:w="2118" w:type="dxa"/>
            <w:noWrap/>
            <w:vAlign w:val="center"/>
          </w:tcPr>
          <w:p w14:paraId="1FB711B3" w14:textId="77777777" w:rsidR="00B530A4" w:rsidRPr="00A73682" w:rsidRDefault="00B530A4" w:rsidP="00FB067C">
            <w:pPr>
              <w:jc w:val="both"/>
              <w:rPr>
                <w:bCs/>
              </w:rPr>
            </w:pPr>
            <w:r w:rsidRPr="00A73682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10" w:type="dxa"/>
            <w:noWrap/>
            <w:vAlign w:val="center"/>
          </w:tcPr>
          <w:p w14:paraId="4D2EB4B4" w14:textId="77777777" w:rsidR="00B530A4" w:rsidRPr="00A73682" w:rsidRDefault="00B530A4" w:rsidP="00FB067C">
            <w:pPr>
              <w:ind w:left="-109"/>
              <w:jc w:val="right"/>
              <w:rPr>
                <w:bCs/>
              </w:rPr>
            </w:pPr>
            <w:r>
              <w:t>397</w:t>
            </w:r>
            <w:r w:rsidRPr="00A73682">
              <w:t> 521,0</w:t>
            </w:r>
          </w:p>
        </w:tc>
        <w:tc>
          <w:tcPr>
            <w:tcW w:w="1559" w:type="dxa"/>
            <w:vAlign w:val="center"/>
          </w:tcPr>
          <w:p w14:paraId="13D72B78" w14:textId="77777777" w:rsidR="00B530A4" w:rsidRPr="00A73682" w:rsidRDefault="00B530A4" w:rsidP="00FB067C">
            <w:pPr>
              <w:ind w:left="-109"/>
              <w:jc w:val="right"/>
              <w:rPr>
                <w:bCs/>
              </w:rPr>
            </w:pPr>
            <w:r w:rsidRPr="00A73682">
              <w:t>397 521,0</w:t>
            </w:r>
          </w:p>
        </w:tc>
        <w:tc>
          <w:tcPr>
            <w:tcW w:w="1296" w:type="dxa"/>
            <w:noWrap/>
            <w:vAlign w:val="center"/>
          </w:tcPr>
          <w:p w14:paraId="40AB5869" w14:textId="77777777" w:rsidR="00B530A4" w:rsidRPr="00A73682" w:rsidRDefault="00B530A4" w:rsidP="00FB067C">
            <w:pPr>
              <w:ind w:left="-162"/>
              <w:jc w:val="right"/>
              <w:rPr>
                <w:bCs/>
              </w:rPr>
            </w:pPr>
            <w:r w:rsidRPr="00A73682">
              <w:rPr>
                <w:bCs/>
              </w:rPr>
              <w:t>346 413,6</w:t>
            </w:r>
          </w:p>
        </w:tc>
      </w:tr>
      <w:tr w:rsidR="00B530A4" w:rsidRPr="006C491A" w14:paraId="66885A45" w14:textId="77777777" w:rsidTr="00FB067C">
        <w:trPr>
          <w:trHeight w:val="20"/>
          <w:jc w:val="center"/>
        </w:trPr>
        <w:tc>
          <w:tcPr>
            <w:tcW w:w="2555" w:type="dxa"/>
            <w:noWrap/>
            <w:vAlign w:val="center"/>
          </w:tcPr>
          <w:p w14:paraId="205B37EC" w14:textId="77777777" w:rsidR="00B530A4" w:rsidRPr="00A73682" w:rsidRDefault="00B530A4" w:rsidP="00FB067C">
            <w:pPr>
              <w:ind w:left="-100" w:right="-93"/>
              <w:jc w:val="center"/>
            </w:pPr>
            <w:r w:rsidRPr="00A73682">
              <w:t>1 12 00000 00 0000 000</w:t>
            </w:r>
          </w:p>
        </w:tc>
        <w:tc>
          <w:tcPr>
            <w:tcW w:w="2118" w:type="dxa"/>
            <w:noWrap/>
            <w:vAlign w:val="center"/>
          </w:tcPr>
          <w:p w14:paraId="667D0DEE" w14:textId="77777777" w:rsidR="00B530A4" w:rsidRPr="00A73682" w:rsidRDefault="00B530A4" w:rsidP="00FB067C">
            <w:pPr>
              <w:jc w:val="both"/>
            </w:pPr>
            <w:r w:rsidRPr="00A73682">
              <w:t>Платежи при пользовании природными ресурсами</w:t>
            </w:r>
          </w:p>
        </w:tc>
        <w:tc>
          <w:tcPr>
            <w:tcW w:w="2410" w:type="dxa"/>
            <w:noWrap/>
            <w:vAlign w:val="center"/>
          </w:tcPr>
          <w:p w14:paraId="668C6250" w14:textId="77777777" w:rsidR="00B530A4" w:rsidRPr="00A73682" w:rsidRDefault="00B530A4" w:rsidP="00FB067C">
            <w:pPr>
              <w:ind w:left="-109"/>
              <w:jc w:val="right"/>
            </w:pPr>
            <w:r w:rsidRPr="00A73682">
              <w:t>69 305,9</w:t>
            </w:r>
          </w:p>
        </w:tc>
        <w:tc>
          <w:tcPr>
            <w:tcW w:w="1559" w:type="dxa"/>
            <w:vAlign w:val="center"/>
          </w:tcPr>
          <w:p w14:paraId="32A484C2" w14:textId="77777777" w:rsidR="00B530A4" w:rsidRPr="00A73682" w:rsidRDefault="00B530A4" w:rsidP="00FB067C">
            <w:pPr>
              <w:ind w:left="-109"/>
              <w:jc w:val="right"/>
            </w:pPr>
            <w:r w:rsidRPr="00A73682">
              <w:t>69 305,9</w:t>
            </w:r>
          </w:p>
        </w:tc>
        <w:tc>
          <w:tcPr>
            <w:tcW w:w="1296" w:type="dxa"/>
            <w:noWrap/>
            <w:vAlign w:val="center"/>
          </w:tcPr>
          <w:p w14:paraId="6C85DD51" w14:textId="77777777" w:rsidR="00B530A4" w:rsidRPr="006C491A" w:rsidRDefault="00B530A4" w:rsidP="00FB067C">
            <w:pPr>
              <w:ind w:left="-162"/>
              <w:jc w:val="right"/>
            </w:pPr>
            <w:r w:rsidRPr="00A73682">
              <w:t>34 668,3</w:t>
            </w:r>
          </w:p>
        </w:tc>
      </w:tr>
      <w:tr w:rsidR="00B530A4" w:rsidRPr="006C491A" w14:paraId="08FE13F1" w14:textId="77777777" w:rsidTr="00FB067C">
        <w:trPr>
          <w:trHeight w:val="1214"/>
          <w:jc w:val="center"/>
        </w:trPr>
        <w:tc>
          <w:tcPr>
            <w:tcW w:w="2555" w:type="dxa"/>
            <w:noWrap/>
            <w:vAlign w:val="center"/>
          </w:tcPr>
          <w:p w14:paraId="17FBEDFF" w14:textId="77777777" w:rsidR="00B530A4" w:rsidRPr="00A73682" w:rsidRDefault="00B530A4" w:rsidP="00FB067C">
            <w:pPr>
              <w:ind w:left="-100" w:right="-93"/>
              <w:jc w:val="center"/>
            </w:pPr>
            <w:r w:rsidRPr="00A73682">
              <w:lastRenderedPageBreak/>
              <w:t>1 13 00000 00 0000 000</w:t>
            </w:r>
          </w:p>
        </w:tc>
        <w:tc>
          <w:tcPr>
            <w:tcW w:w="2118" w:type="dxa"/>
            <w:noWrap/>
            <w:vAlign w:val="center"/>
          </w:tcPr>
          <w:p w14:paraId="36E61CD0" w14:textId="77777777" w:rsidR="00B530A4" w:rsidRPr="00A73682" w:rsidRDefault="00B530A4" w:rsidP="00FB067C">
            <w:pPr>
              <w:jc w:val="both"/>
            </w:pPr>
            <w:r w:rsidRPr="00A73682">
              <w:t>Доходы от оказания платных услуг и компенсации затрат государства</w:t>
            </w:r>
          </w:p>
        </w:tc>
        <w:tc>
          <w:tcPr>
            <w:tcW w:w="2410" w:type="dxa"/>
            <w:noWrap/>
            <w:vAlign w:val="center"/>
          </w:tcPr>
          <w:p w14:paraId="34EC34D9" w14:textId="77777777" w:rsidR="00B530A4" w:rsidRPr="00A73682" w:rsidRDefault="00B530A4" w:rsidP="00FB067C">
            <w:pPr>
              <w:ind w:left="-109"/>
              <w:jc w:val="right"/>
            </w:pPr>
            <w:r w:rsidRPr="00A73682">
              <w:t>193 863,1</w:t>
            </w:r>
          </w:p>
        </w:tc>
        <w:tc>
          <w:tcPr>
            <w:tcW w:w="1559" w:type="dxa"/>
            <w:vAlign w:val="center"/>
          </w:tcPr>
          <w:p w14:paraId="64B44824" w14:textId="77777777" w:rsidR="00B530A4" w:rsidRPr="00A73682" w:rsidRDefault="00B530A4" w:rsidP="00FB067C">
            <w:pPr>
              <w:ind w:left="-109"/>
              <w:jc w:val="right"/>
            </w:pPr>
            <w:r w:rsidRPr="00A73682">
              <w:t>193 863,1</w:t>
            </w:r>
          </w:p>
        </w:tc>
        <w:tc>
          <w:tcPr>
            <w:tcW w:w="1296" w:type="dxa"/>
            <w:noWrap/>
            <w:vAlign w:val="center"/>
          </w:tcPr>
          <w:p w14:paraId="734068B6" w14:textId="77777777" w:rsidR="00B530A4" w:rsidRPr="006C491A" w:rsidRDefault="00B530A4" w:rsidP="00FB067C">
            <w:pPr>
              <w:ind w:left="-162"/>
              <w:jc w:val="right"/>
            </w:pPr>
            <w:r w:rsidRPr="00A73682">
              <w:t>178 416,9</w:t>
            </w:r>
          </w:p>
        </w:tc>
      </w:tr>
      <w:tr w:rsidR="00B530A4" w:rsidRPr="00A73682" w14:paraId="60BFDFA6" w14:textId="77777777" w:rsidTr="00FB067C">
        <w:trPr>
          <w:trHeight w:val="1208"/>
          <w:jc w:val="center"/>
        </w:trPr>
        <w:tc>
          <w:tcPr>
            <w:tcW w:w="2555" w:type="dxa"/>
            <w:noWrap/>
            <w:vAlign w:val="center"/>
          </w:tcPr>
          <w:p w14:paraId="164FC7EA" w14:textId="77777777" w:rsidR="00B530A4" w:rsidRPr="00A73682" w:rsidRDefault="00B530A4" w:rsidP="00FB067C">
            <w:pPr>
              <w:ind w:left="-100" w:right="-93"/>
              <w:jc w:val="center"/>
            </w:pPr>
            <w:r w:rsidRPr="00A73682">
              <w:t>1 14 00000 00 0000 000</w:t>
            </w:r>
          </w:p>
        </w:tc>
        <w:tc>
          <w:tcPr>
            <w:tcW w:w="2118" w:type="dxa"/>
            <w:noWrap/>
            <w:vAlign w:val="center"/>
          </w:tcPr>
          <w:p w14:paraId="0DB51ACD" w14:textId="77777777" w:rsidR="00B530A4" w:rsidRPr="00A73682" w:rsidRDefault="00B530A4" w:rsidP="00FB067C">
            <w:pPr>
              <w:jc w:val="both"/>
            </w:pPr>
            <w:r w:rsidRPr="00A73682">
              <w:t>Доходы от продажи материальных и нематериальных активов</w:t>
            </w:r>
          </w:p>
        </w:tc>
        <w:tc>
          <w:tcPr>
            <w:tcW w:w="2410" w:type="dxa"/>
            <w:noWrap/>
            <w:vAlign w:val="center"/>
          </w:tcPr>
          <w:p w14:paraId="77D1E630" w14:textId="77777777" w:rsidR="00B530A4" w:rsidRPr="00A73682" w:rsidRDefault="00B530A4" w:rsidP="00FB067C">
            <w:pPr>
              <w:ind w:left="-109"/>
              <w:jc w:val="right"/>
            </w:pPr>
            <w:r w:rsidRPr="00A73682">
              <w:t>151 128,1</w:t>
            </w:r>
          </w:p>
        </w:tc>
        <w:tc>
          <w:tcPr>
            <w:tcW w:w="1559" w:type="dxa"/>
            <w:vAlign w:val="center"/>
          </w:tcPr>
          <w:p w14:paraId="4A78B6B9" w14:textId="77777777" w:rsidR="00B530A4" w:rsidRPr="00A73682" w:rsidRDefault="00B530A4" w:rsidP="00FB067C">
            <w:pPr>
              <w:ind w:left="-109"/>
              <w:jc w:val="right"/>
            </w:pPr>
            <w:r w:rsidRPr="00A73682">
              <w:t>151 128,1</w:t>
            </w:r>
          </w:p>
        </w:tc>
        <w:tc>
          <w:tcPr>
            <w:tcW w:w="1296" w:type="dxa"/>
            <w:noWrap/>
            <w:vAlign w:val="center"/>
          </w:tcPr>
          <w:p w14:paraId="1406B7A5" w14:textId="77777777" w:rsidR="00B530A4" w:rsidRPr="00A73682" w:rsidRDefault="00B530A4" w:rsidP="00FB067C">
            <w:pPr>
              <w:ind w:left="-162"/>
              <w:jc w:val="right"/>
            </w:pPr>
            <w:r w:rsidRPr="00A73682">
              <w:t>141 465,8</w:t>
            </w:r>
          </w:p>
        </w:tc>
      </w:tr>
      <w:tr w:rsidR="00B530A4" w:rsidRPr="00A73682" w14:paraId="4E82D89F" w14:textId="77777777" w:rsidTr="00FB067C">
        <w:trPr>
          <w:trHeight w:val="876"/>
          <w:jc w:val="center"/>
        </w:trPr>
        <w:tc>
          <w:tcPr>
            <w:tcW w:w="2555" w:type="dxa"/>
            <w:noWrap/>
            <w:vAlign w:val="center"/>
          </w:tcPr>
          <w:p w14:paraId="3BF3D1AD" w14:textId="77777777" w:rsidR="00B530A4" w:rsidRPr="00A73682" w:rsidRDefault="00B530A4" w:rsidP="00FB067C">
            <w:pPr>
              <w:ind w:left="-100" w:right="-93"/>
              <w:jc w:val="center"/>
            </w:pPr>
            <w:r w:rsidRPr="00A73682">
              <w:t>1 16 00000 00 0000 000</w:t>
            </w:r>
          </w:p>
        </w:tc>
        <w:tc>
          <w:tcPr>
            <w:tcW w:w="2118" w:type="dxa"/>
            <w:noWrap/>
            <w:vAlign w:val="center"/>
          </w:tcPr>
          <w:p w14:paraId="13BFA2AE" w14:textId="77777777" w:rsidR="00B530A4" w:rsidRPr="00A73682" w:rsidRDefault="00B530A4" w:rsidP="00FB067C">
            <w:pPr>
              <w:jc w:val="both"/>
            </w:pPr>
            <w:r w:rsidRPr="00A73682">
              <w:t>Штрафы, санкции, возмещение ущерба</w:t>
            </w:r>
          </w:p>
        </w:tc>
        <w:tc>
          <w:tcPr>
            <w:tcW w:w="2410" w:type="dxa"/>
            <w:noWrap/>
            <w:vAlign w:val="center"/>
          </w:tcPr>
          <w:p w14:paraId="39D0B5F8" w14:textId="77777777" w:rsidR="00B530A4" w:rsidRPr="00A73682" w:rsidRDefault="00B530A4" w:rsidP="00FB067C">
            <w:pPr>
              <w:ind w:left="-109"/>
              <w:jc w:val="right"/>
            </w:pPr>
            <w:r w:rsidRPr="00A73682">
              <w:t>41 829,5</w:t>
            </w:r>
          </w:p>
        </w:tc>
        <w:tc>
          <w:tcPr>
            <w:tcW w:w="1559" w:type="dxa"/>
            <w:vAlign w:val="center"/>
          </w:tcPr>
          <w:p w14:paraId="16E1ACE2" w14:textId="77777777" w:rsidR="00B530A4" w:rsidRPr="00A73682" w:rsidRDefault="00B530A4" w:rsidP="00FB067C">
            <w:pPr>
              <w:ind w:left="-109"/>
              <w:jc w:val="right"/>
            </w:pPr>
            <w:r w:rsidRPr="00A73682">
              <w:t>41 829,5</w:t>
            </w:r>
          </w:p>
        </w:tc>
        <w:tc>
          <w:tcPr>
            <w:tcW w:w="1296" w:type="dxa"/>
            <w:noWrap/>
            <w:vAlign w:val="center"/>
          </w:tcPr>
          <w:p w14:paraId="6AB22002" w14:textId="77777777" w:rsidR="00B530A4" w:rsidRPr="00A73682" w:rsidRDefault="00B530A4" w:rsidP="00FB067C">
            <w:pPr>
              <w:ind w:left="-162"/>
              <w:jc w:val="right"/>
            </w:pPr>
            <w:r w:rsidRPr="00A73682">
              <w:t>45 010,6</w:t>
            </w:r>
          </w:p>
        </w:tc>
      </w:tr>
      <w:tr w:rsidR="00B530A4" w:rsidRPr="00611D5D" w14:paraId="2BCC21A2" w14:textId="77777777" w:rsidTr="00FB067C">
        <w:trPr>
          <w:trHeight w:val="652"/>
          <w:jc w:val="center"/>
        </w:trPr>
        <w:tc>
          <w:tcPr>
            <w:tcW w:w="2555" w:type="dxa"/>
            <w:noWrap/>
            <w:vAlign w:val="center"/>
          </w:tcPr>
          <w:p w14:paraId="0CBD3B2F" w14:textId="77777777" w:rsidR="00B530A4" w:rsidRPr="00A73682" w:rsidRDefault="00B530A4" w:rsidP="00FB067C">
            <w:pPr>
              <w:ind w:left="-100" w:right="-93"/>
              <w:jc w:val="center"/>
            </w:pPr>
            <w:r w:rsidRPr="00A73682">
              <w:t>1 17 00000 00 0000 000</w:t>
            </w:r>
          </w:p>
        </w:tc>
        <w:tc>
          <w:tcPr>
            <w:tcW w:w="2118" w:type="dxa"/>
            <w:noWrap/>
            <w:vAlign w:val="center"/>
          </w:tcPr>
          <w:p w14:paraId="5294315F" w14:textId="77777777" w:rsidR="00B530A4" w:rsidRPr="00A73682" w:rsidRDefault="00B530A4" w:rsidP="00FB067C">
            <w:pPr>
              <w:jc w:val="both"/>
            </w:pPr>
            <w:r w:rsidRPr="00A73682">
              <w:t>Прочие неналоговые доходы</w:t>
            </w:r>
          </w:p>
        </w:tc>
        <w:tc>
          <w:tcPr>
            <w:tcW w:w="2410" w:type="dxa"/>
            <w:noWrap/>
            <w:vAlign w:val="center"/>
          </w:tcPr>
          <w:p w14:paraId="1A36E54D" w14:textId="77777777" w:rsidR="00B530A4" w:rsidRPr="00A73682" w:rsidRDefault="00B530A4" w:rsidP="00FB067C">
            <w:pPr>
              <w:ind w:left="-109"/>
              <w:jc w:val="right"/>
            </w:pPr>
            <w:r w:rsidRPr="00A73682">
              <w:t>523,6</w:t>
            </w:r>
          </w:p>
        </w:tc>
        <w:tc>
          <w:tcPr>
            <w:tcW w:w="1559" w:type="dxa"/>
            <w:vAlign w:val="center"/>
          </w:tcPr>
          <w:p w14:paraId="47078201" w14:textId="77777777" w:rsidR="00B530A4" w:rsidRPr="00A73682" w:rsidRDefault="00B530A4" w:rsidP="00FB067C">
            <w:pPr>
              <w:ind w:left="-109"/>
              <w:jc w:val="right"/>
            </w:pPr>
            <w:r w:rsidRPr="00A73682">
              <w:t>523,6</w:t>
            </w:r>
          </w:p>
        </w:tc>
        <w:tc>
          <w:tcPr>
            <w:tcW w:w="1296" w:type="dxa"/>
            <w:noWrap/>
            <w:vAlign w:val="center"/>
          </w:tcPr>
          <w:p w14:paraId="061341B3" w14:textId="77777777" w:rsidR="00B530A4" w:rsidRPr="00611D5D" w:rsidRDefault="00B530A4" w:rsidP="00FB067C">
            <w:pPr>
              <w:ind w:left="-162"/>
              <w:jc w:val="right"/>
            </w:pPr>
            <w:r w:rsidRPr="00A73682">
              <w:t>296,7</w:t>
            </w:r>
          </w:p>
        </w:tc>
      </w:tr>
      <w:tr w:rsidR="00B530A4" w:rsidRPr="00002AD4" w14:paraId="08998BFC" w14:textId="77777777" w:rsidTr="00FB067C">
        <w:trPr>
          <w:trHeight w:val="916"/>
          <w:jc w:val="center"/>
        </w:trPr>
        <w:tc>
          <w:tcPr>
            <w:tcW w:w="2555" w:type="dxa"/>
            <w:noWrap/>
            <w:vAlign w:val="center"/>
          </w:tcPr>
          <w:p w14:paraId="513300C4" w14:textId="77777777" w:rsidR="00B530A4" w:rsidRPr="00A73682" w:rsidRDefault="00B530A4" w:rsidP="00FB067C">
            <w:pPr>
              <w:ind w:left="-100" w:right="-93"/>
              <w:jc w:val="center"/>
            </w:pPr>
            <w:r w:rsidRPr="00A73682">
              <w:t>2 00 00000 00 0000 000</w:t>
            </w:r>
          </w:p>
        </w:tc>
        <w:tc>
          <w:tcPr>
            <w:tcW w:w="2118" w:type="dxa"/>
            <w:noWrap/>
            <w:vAlign w:val="center"/>
          </w:tcPr>
          <w:p w14:paraId="2CB152E5" w14:textId="77777777" w:rsidR="00B530A4" w:rsidRPr="00A73682" w:rsidRDefault="00B530A4" w:rsidP="00FB067C">
            <w:pPr>
              <w:jc w:val="both"/>
            </w:pPr>
            <w:r w:rsidRPr="00A73682">
              <w:rPr>
                <w:bCs/>
              </w:rPr>
              <w:t>БЕЗВОЗМЕЗДНЫЕ ПОСТУПЛЕНИЯ</w:t>
            </w:r>
          </w:p>
        </w:tc>
        <w:tc>
          <w:tcPr>
            <w:tcW w:w="2410" w:type="dxa"/>
            <w:noWrap/>
            <w:vAlign w:val="center"/>
          </w:tcPr>
          <w:p w14:paraId="29C5E00D" w14:textId="77777777" w:rsidR="00B530A4" w:rsidRPr="00A73682" w:rsidRDefault="00B530A4" w:rsidP="00FB067C">
            <w:pPr>
              <w:ind w:left="-109"/>
              <w:jc w:val="right"/>
            </w:pPr>
            <w:r w:rsidRPr="00A73682">
              <w:rPr>
                <w:bCs/>
              </w:rPr>
              <w:t>15 836 853,9</w:t>
            </w:r>
          </w:p>
        </w:tc>
        <w:tc>
          <w:tcPr>
            <w:tcW w:w="1559" w:type="dxa"/>
            <w:vAlign w:val="center"/>
          </w:tcPr>
          <w:p w14:paraId="273129CB" w14:textId="77777777" w:rsidR="00B530A4" w:rsidRPr="00A73682" w:rsidRDefault="00B530A4" w:rsidP="00FB067C">
            <w:pPr>
              <w:ind w:left="-109"/>
              <w:jc w:val="right"/>
            </w:pPr>
            <w:r w:rsidRPr="00A73682">
              <w:rPr>
                <w:bCs/>
              </w:rPr>
              <w:t>15 866 853,9</w:t>
            </w:r>
          </w:p>
        </w:tc>
        <w:tc>
          <w:tcPr>
            <w:tcW w:w="1296" w:type="dxa"/>
            <w:noWrap/>
            <w:vAlign w:val="center"/>
          </w:tcPr>
          <w:p w14:paraId="241D06C5" w14:textId="77777777" w:rsidR="00B530A4" w:rsidRPr="00002AD4" w:rsidRDefault="00B530A4" w:rsidP="00FB067C">
            <w:pPr>
              <w:ind w:left="-162" w:right="-82"/>
              <w:jc w:val="right"/>
            </w:pPr>
            <w:r w:rsidRPr="00002AD4">
              <w:rPr>
                <w:bCs/>
              </w:rPr>
              <w:t>10 350 796,4</w:t>
            </w:r>
          </w:p>
        </w:tc>
      </w:tr>
      <w:tr w:rsidR="00B530A4" w:rsidRPr="00002AD4" w14:paraId="7A341477" w14:textId="77777777" w:rsidTr="00FB067C">
        <w:trPr>
          <w:trHeight w:val="745"/>
          <w:jc w:val="center"/>
        </w:trPr>
        <w:tc>
          <w:tcPr>
            <w:tcW w:w="2555" w:type="dxa"/>
            <w:noWrap/>
            <w:vAlign w:val="center"/>
          </w:tcPr>
          <w:p w14:paraId="059C02EA" w14:textId="77777777" w:rsidR="00B530A4" w:rsidRPr="00A73682" w:rsidRDefault="00B530A4" w:rsidP="00FB067C">
            <w:pPr>
              <w:ind w:left="-100" w:right="-93"/>
              <w:jc w:val="center"/>
            </w:pPr>
            <w:r w:rsidRPr="00A73682">
              <w:t>2 02 00000 00 0000 000</w:t>
            </w:r>
          </w:p>
        </w:tc>
        <w:tc>
          <w:tcPr>
            <w:tcW w:w="2118" w:type="dxa"/>
            <w:noWrap/>
            <w:vAlign w:val="center"/>
          </w:tcPr>
          <w:p w14:paraId="4D287F9B" w14:textId="77777777" w:rsidR="00B530A4" w:rsidRPr="00A73682" w:rsidRDefault="00B530A4" w:rsidP="00FB067C">
            <w:pPr>
              <w:jc w:val="both"/>
              <w:rPr>
                <w:bCs/>
              </w:rPr>
            </w:pPr>
            <w:r w:rsidRPr="00A73682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10" w:type="dxa"/>
            <w:noWrap/>
            <w:vAlign w:val="center"/>
          </w:tcPr>
          <w:p w14:paraId="25B44AC8" w14:textId="77777777" w:rsidR="00B530A4" w:rsidRPr="00A73682" w:rsidRDefault="00B530A4" w:rsidP="00FB067C">
            <w:pPr>
              <w:ind w:left="-109"/>
              <w:jc w:val="right"/>
              <w:rPr>
                <w:bCs/>
              </w:rPr>
            </w:pPr>
            <w:r w:rsidRPr="00A73682">
              <w:rPr>
                <w:bCs/>
              </w:rPr>
              <w:t>15 833 553,9</w:t>
            </w:r>
          </w:p>
        </w:tc>
        <w:tc>
          <w:tcPr>
            <w:tcW w:w="1559" w:type="dxa"/>
            <w:vAlign w:val="center"/>
          </w:tcPr>
          <w:p w14:paraId="10A59C99" w14:textId="77777777" w:rsidR="00B530A4" w:rsidRPr="00A73682" w:rsidRDefault="00B530A4" w:rsidP="00FB067C">
            <w:pPr>
              <w:ind w:left="-109"/>
              <w:jc w:val="right"/>
              <w:rPr>
                <w:bCs/>
              </w:rPr>
            </w:pPr>
            <w:r w:rsidRPr="00A73682">
              <w:rPr>
                <w:bCs/>
              </w:rPr>
              <w:t>15 833 553,9</w:t>
            </w:r>
          </w:p>
        </w:tc>
        <w:tc>
          <w:tcPr>
            <w:tcW w:w="1296" w:type="dxa"/>
            <w:noWrap/>
            <w:vAlign w:val="center"/>
          </w:tcPr>
          <w:p w14:paraId="3C754710" w14:textId="77777777" w:rsidR="00B530A4" w:rsidRPr="00002AD4" w:rsidRDefault="00B530A4" w:rsidP="00FB067C">
            <w:pPr>
              <w:ind w:left="-162" w:right="-82"/>
              <w:jc w:val="right"/>
              <w:rPr>
                <w:bCs/>
              </w:rPr>
            </w:pPr>
            <w:r w:rsidRPr="00002AD4">
              <w:rPr>
                <w:bCs/>
              </w:rPr>
              <w:t>10 368 646,2</w:t>
            </w:r>
          </w:p>
        </w:tc>
      </w:tr>
      <w:tr w:rsidR="00B530A4" w:rsidRPr="00A73682" w14:paraId="0291EE50" w14:textId="77777777" w:rsidTr="00FB067C">
        <w:trPr>
          <w:trHeight w:val="1465"/>
          <w:jc w:val="center"/>
        </w:trPr>
        <w:tc>
          <w:tcPr>
            <w:tcW w:w="2555" w:type="dxa"/>
            <w:noWrap/>
            <w:vAlign w:val="center"/>
          </w:tcPr>
          <w:p w14:paraId="3B020966" w14:textId="77777777" w:rsidR="00B530A4" w:rsidRPr="00A73682" w:rsidRDefault="00B530A4" w:rsidP="00FB067C">
            <w:pPr>
              <w:ind w:left="-100" w:right="-93"/>
              <w:jc w:val="center"/>
            </w:pPr>
            <w:r w:rsidRPr="00A73682">
              <w:t>2 03 00000 00 0000 000</w:t>
            </w:r>
          </w:p>
        </w:tc>
        <w:tc>
          <w:tcPr>
            <w:tcW w:w="2118" w:type="dxa"/>
            <w:noWrap/>
            <w:vAlign w:val="center"/>
          </w:tcPr>
          <w:p w14:paraId="582F64BF" w14:textId="77777777" w:rsidR="00B530A4" w:rsidRPr="00A73682" w:rsidRDefault="00B530A4" w:rsidP="00FB067C">
            <w:pPr>
              <w:jc w:val="both"/>
            </w:pPr>
            <w:r w:rsidRPr="00A73682">
              <w:t>Безвозмездные поступления от государственных (муниципальных) организаций</w:t>
            </w:r>
          </w:p>
        </w:tc>
        <w:tc>
          <w:tcPr>
            <w:tcW w:w="2410" w:type="dxa"/>
            <w:noWrap/>
            <w:vAlign w:val="center"/>
          </w:tcPr>
          <w:p w14:paraId="2D38D34C" w14:textId="77777777" w:rsidR="00B530A4" w:rsidRPr="00A73682" w:rsidRDefault="00B530A4" w:rsidP="00FB067C">
            <w:pPr>
              <w:ind w:left="-109"/>
              <w:jc w:val="right"/>
            </w:pPr>
            <w:r w:rsidRPr="00A73682">
              <w:t>0,0</w:t>
            </w:r>
          </w:p>
        </w:tc>
        <w:tc>
          <w:tcPr>
            <w:tcW w:w="1559" w:type="dxa"/>
            <w:vAlign w:val="center"/>
          </w:tcPr>
          <w:p w14:paraId="780ED143" w14:textId="77777777" w:rsidR="00B530A4" w:rsidRPr="00A73682" w:rsidRDefault="00B530A4" w:rsidP="00FB067C">
            <w:pPr>
              <w:ind w:left="-109"/>
              <w:jc w:val="right"/>
            </w:pPr>
            <w:r w:rsidRPr="00A73682">
              <w:t>0,0</w:t>
            </w:r>
          </w:p>
        </w:tc>
        <w:tc>
          <w:tcPr>
            <w:tcW w:w="1296" w:type="dxa"/>
            <w:noWrap/>
            <w:vAlign w:val="center"/>
          </w:tcPr>
          <w:p w14:paraId="6B7F028E" w14:textId="77777777" w:rsidR="00B530A4" w:rsidRPr="00A73682" w:rsidRDefault="00B530A4" w:rsidP="00FB067C">
            <w:pPr>
              <w:ind w:left="-162"/>
              <w:jc w:val="right"/>
            </w:pPr>
            <w:r w:rsidRPr="00A73682">
              <w:t>651,8</w:t>
            </w:r>
          </w:p>
        </w:tc>
      </w:tr>
      <w:tr w:rsidR="00B530A4" w:rsidRPr="00A73682" w14:paraId="2F557DD7" w14:textId="77777777" w:rsidTr="00FB067C">
        <w:trPr>
          <w:trHeight w:val="603"/>
          <w:jc w:val="center"/>
        </w:trPr>
        <w:tc>
          <w:tcPr>
            <w:tcW w:w="2555" w:type="dxa"/>
            <w:noWrap/>
            <w:vAlign w:val="center"/>
          </w:tcPr>
          <w:p w14:paraId="337015C1" w14:textId="77777777" w:rsidR="00B530A4" w:rsidRPr="00A73682" w:rsidRDefault="00B530A4" w:rsidP="00FB067C">
            <w:pPr>
              <w:ind w:left="-100" w:right="-93"/>
              <w:jc w:val="center"/>
            </w:pPr>
            <w:r w:rsidRPr="00A73682">
              <w:t>2 07 00000 00 0000 000</w:t>
            </w:r>
          </w:p>
        </w:tc>
        <w:tc>
          <w:tcPr>
            <w:tcW w:w="2118" w:type="dxa"/>
            <w:vAlign w:val="center"/>
          </w:tcPr>
          <w:p w14:paraId="6DFF6AC6" w14:textId="77777777" w:rsidR="00B530A4" w:rsidRPr="00A73682" w:rsidRDefault="00B530A4" w:rsidP="00FB067C">
            <w:pPr>
              <w:jc w:val="both"/>
            </w:pPr>
            <w:r w:rsidRPr="00A73682">
              <w:t>Прочие безвозмездные поступления</w:t>
            </w:r>
          </w:p>
        </w:tc>
        <w:tc>
          <w:tcPr>
            <w:tcW w:w="2410" w:type="dxa"/>
            <w:noWrap/>
            <w:vAlign w:val="center"/>
          </w:tcPr>
          <w:p w14:paraId="7AB020B7" w14:textId="77777777" w:rsidR="00B530A4" w:rsidRPr="00A73682" w:rsidRDefault="00B530A4" w:rsidP="00FB067C">
            <w:pPr>
              <w:ind w:left="-109"/>
              <w:jc w:val="right"/>
            </w:pPr>
            <w:r w:rsidRPr="00A73682">
              <w:t>3 300,0</w:t>
            </w:r>
          </w:p>
        </w:tc>
        <w:tc>
          <w:tcPr>
            <w:tcW w:w="1559" w:type="dxa"/>
            <w:vAlign w:val="center"/>
          </w:tcPr>
          <w:p w14:paraId="51E4172C" w14:textId="77777777" w:rsidR="00B530A4" w:rsidRPr="00A73682" w:rsidRDefault="00B530A4" w:rsidP="00FB067C">
            <w:pPr>
              <w:ind w:left="-109"/>
              <w:jc w:val="right"/>
            </w:pPr>
            <w:r w:rsidRPr="00A73682">
              <w:t>33 300,0</w:t>
            </w:r>
          </w:p>
        </w:tc>
        <w:tc>
          <w:tcPr>
            <w:tcW w:w="1296" w:type="dxa"/>
            <w:noWrap/>
            <w:vAlign w:val="center"/>
          </w:tcPr>
          <w:p w14:paraId="3659D537" w14:textId="77777777" w:rsidR="00B530A4" w:rsidRPr="00A73682" w:rsidRDefault="00B530A4" w:rsidP="00FB067C">
            <w:pPr>
              <w:ind w:left="-162"/>
              <w:jc w:val="right"/>
            </w:pPr>
            <w:r w:rsidRPr="00A73682">
              <w:t>33 300,0</w:t>
            </w:r>
          </w:p>
        </w:tc>
      </w:tr>
      <w:tr w:rsidR="00B530A4" w:rsidRPr="00A73682" w14:paraId="10DEBF1B" w14:textId="77777777" w:rsidTr="00FB067C">
        <w:trPr>
          <w:trHeight w:val="3152"/>
          <w:jc w:val="center"/>
        </w:trPr>
        <w:tc>
          <w:tcPr>
            <w:tcW w:w="2555" w:type="dxa"/>
            <w:noWrap/>
            <w:vAlign w:val="center"/>
          </w:tcPr>
          <w:p w14:paraId="7DC9794B" w14:textId="77777777" w:rsidR="00B530A4" w:rsidRPr="00A73682" w:rsidRDefault="00B530A4" w:rsidP="00FB067C">
            <w:pPr>
              <w:ind w:left="-100" w:right="-93"/>
              <w:jc w:val="center"/>
            </w:pPr>
            <w:r w:rsidRPr="00A73682">
              <w:t>2 18 00000 00 0000 000</w:t>
            </w:r>
          </w:p>
        </w:tc>
        <w:tc>
          <w:tcPr>
            <w:tcW w:w="2118" w:type="dxa"/>
            <w:noWrap/>
            <w:vAlign w:val="center"/>
          </w:tcPr>
          <w:p w14:paraId="353F2A6F" w14:textId="77777777" w:rsidR="00B530A4" w:rsidRPr="00A73682" w:rsidRDefault="00B530A4" w:rsidP="00FB067C">
            <w:pPr>
              <w:jc w:val="both"/>
            </w:pPr>
            <w:r w:rsidRPr="00A73682"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410" w:type="dxa"/>
            <w:noWrap/>
            <w:vAlign w:val="center"/>
          </w:tcPr>
          <w:p w14:paraId="534BA549" w14:textId="77777777" w:rsidR="00B530A4" w:rsidRPr="00A73682" w:rsidRDefault="00B530A4" w:rsidP="00FB067C">
            <w:pPr>
              <w:ind w:left="-109"/>
              <w:jc w:val="right"/>
            </w:pPr>
            <w:r w:rsidRPr="00A73682">
              <w:t>0,0</w:t>
            </w:r>
          </w:p>
        </w:tc>
        <w:tc>
          <w:tcPr>
            <w:tcW w:w="1559" w:type="dxa"/>
            <w:vAlign w:val="center"/>
          </w:tcPr>
          <w:p w14:paraId="1810CDDE" w14:textId="77777777" w:rsidR="00B530A4" w:rsidRPr="00A73682" w:rsidRDefault="00B530A4" w:rsidP="00FB067C">
            <w:pPr>
              <w:ind w:left="-109"/>
              <w:jc w:val="right"/>
            </w:pPr>
            <w:r w:rsidRPr="00A73682">
              <w:t>0,0</w:t>
            </w:r>
          </w:p>
        </w:tc>
        <w:tc>
          <w:tcPr>
            <w:tcW w:w="1296" w:type="dxa"/>
            <w:noWrap/>
            <w:vAlign w:val="center"/>
          </w:tcPr>
          <w:p w14:paraId="57B68A26" w14:textId="77777777" w:rsidR="00B530A4" w:rsidRPr="00A73682" w:rsidRDefault="00B530A4" w:rsidP="00FB067C">
            <w:pPr>
              <w:ind w:left="-162"/>
              <w:jc w:val="right"/>
            </w:pPr>
            <w:r w:rsidRPr="00A73682">
              <w:t>861,6</w:t>
            </w:r>
          </w:p>
        </w:tc>
      </w:tr>
      <w:tr w:rsidR="00B530A4" w:rsidRPr="00611D5D" w14:paraId="7743F158" w14:textId="77777777" w:rsidTr="00FB067C">
        <w:trPr>
          <w:trHeight w:val="519"/>
          <w:jc w:val="center"/>
        </w:trPr>
        <w:tc>
          <w:tcPr>
            <w:tcW w:w="2555" w:type="dxa"/>
            <w:noWrap/>
            <w:vAlign w:val="center"/>
          </w:tcPr>
          <w:p w14:paraId="4C56267B" w14:textId="77777777" w:rsidR="00B530A4" w:rsidRPr="00A73682" w:rsidRDefault="00B530A4" w:rsidP="00FB067C">
            <w:pPr>
              <w:ind w:left="-100" w:right="-93"/>
              <w:jc w:val="center"/>
            </w:pPr>
            <w:r w:rsidRPr="00A73682">
              <w:t>2 19 00000 00 0000 000</w:t>
            </w:r>
          </w:p>
        </w:tc>
        <w:tc>
          <w:tcPr>
            <w:tcW w:w="2118" w:type="dxa"/>
            <w:noWrap/>
            <w:vAlign w:val="center"/>
          </w:tcPr>
          <w:p w14:paraId="200F14F4" w14:textId="77777777" w:rsidR="00B530A4" w:rsidRPr="00A73682" w:rsidRDefault="00B530A4" w:rsidP="00FB067C">
            <w:pPr>
              <w:jc w:val="both"/>
            </w:pPr>
            <w:r w:rsidRPr="00A73682">
              <w:t>Возврат остатков субсидий, субвен</w:t>
            </w:r>
            <w:r w:rsidRPr="00A73682">
              <w:lastRenderedPageBreak/>
              <w:t>ций и иных межбюджетных трансфертов, имеющих целевое назначение, прошлых лет</w:t>
            </w:r>
          </w:p>
        </w:tc>
        <w:tc>
          <w:tcPr>
            <w:tcW w:w="2410" w:type="dxa"/>
            <w:noWrap/>
            <w:vAlign w:val="center"/>
          </w:tcPr>
          <w:p w14:paraId="7DA38710" w14:textId="77777777" w:rsidR="00B530A4" w:rsidRPr="00A73682" w:rsidRDefault="00B530A4" w:rsidP="00FB067C">
            <w:pPr>
              <w:ind w:left="-109"/>
              <w:jc w:val="right"/>
            </w:pPr>
            <w:r w:rsidRPr="00A73682">
              <w:lastRenderedPageBreak/>
              <w:t>0,0</w:t>
            </w:r>
          </w:p>
        </w:tc>
        <w:tc>
          <w:tcPr>
            <w:tcW w:w="1559" w:type="dxa"/>
            <w:vAlign w:val="center"/>
          </w:tcPr>
          <w:p w14:paraId="05817A62" w14:textId="77777777" w:rsidR="00B530A4" w:rsidRPr="00A73682" w:rsidRDefault="00B530A4" w:rsidP="00FB067C">
            <w:pPr>
              <w:ind w:left="-109"/>
              <w:jc w:val="right"/>
            </w:pPr>
            <w:r w:rsidRPr="00A73682">
              <w:t>0,0</w:t>
            </w:r>
          </w:p>
        </w:tc>
        <w:tc>
          <w:tcPr>
            <w:tcW w:w="1296" w:type="dxa"/>
            <w:noWrap/>
            <w:vAlign w:val="center"/>
          </w:tcPr>
          <w:p w14:paraId="5340C7F5" w14:textId="77777777" w:rsidR="00B530A4" w:rsidRPr="00611D5D" w:rsidRDefault="00B530A4" w:rsidP="00FB067C">
            <w:pPr>
              <w:ind w:left="-162"/>
              <w:jc w:val="right"/>
            </w:pPr>
            <w:r w:rsidRPr="00A73682">
              <w:t>-52 663,2</w:t>
            </w:r>
          </w:p>
        </w:tc>
      </w:tr>
      <w:tr w:rsidR="00B530A4" w:rsidRPr="00331302" w14:paraId="0F626E54" w14:textId="77777777" w:rsidTr="00FB067C">
        <w:trPr>
          <w:trHeight w:val="393"/>
          <w:jc w:val="center"/>
        </w:trPr>
        <w:tc>
          <w:tcPr>
            <w:tcW w:w="4673" w:type="dxa"/>
            <w:gridSpan w:val="2"/>
            <w:noWrap/>
            <w:vAlign w:val="center"/>
          </w:tcPr>
          <w:p w14:paraId="048EBA07" w14:textId="77777777" w:rsidR="00B530A4" w:rsidRPr="00331302" w:rsidRDefault="00B530A4" w:rsidP="00FB067C">
            <w:pPr>
              <w:ind w:right="-93"/>
              <w:rPr>
                <w:bCs/>
                <w:highlight w:val="yellow"/>
              </w:rPr>
            </w:pPr>
            <w:r w:rsidRPr="003B2703">
              <w:t>ВСЕГО ДОХОДОВ</w:t>
            </w:r>
          </w:p>
        </w:tc>
        <w:tc>
          <w:tcPr>
            <w:tcW w:w="2410" w:type="dxa"/>
            <w:noWrap/>
            <w:vAlign w:val="center"/>
          </w:tcPr>
          <w:p w14:paraId="72835829" w14:textId="77777777" w:rsidR="00B530A4" w:rsidRPr="00331302" w:rsidRDefault="00B530A4" w:rsidP="00FB067C">
            <w:pPr>
              <w:widowControl w:val="0"/>
              <w:ind w:left="-109"/>
              <w:jc w:val="right"/>
              <w:rPr>
                <w:highlight w:val="yellow"/>
              </w:rPr>
            </w:pPr>
            <w:r w:rsidRPr="007D4A89">
              <w:t>21</w:t>
            </w:r>
            <w:r>
              <w:t> </w:t>
            </w:r>
            <w:r w:rsidRPr="007D4A89">
              <w:t>780</w:t>
            </w:r>
            <w:r>
              <w:rPr>
                <w:sz w:val="26"/>
                <w:szCs w:val="26"/>
              </w:rPr>
              <w:t> </w:t>
            </w:r>
            <w:r w:rsidRPr="007D4A89">
              <w:t>533,9</w:t>
            </w:r>
          </w:p>
        </w:tc>
        <w:tc>
          <w:tcPr>
            <w:tcW w:w="1559" w:type="dxa"/>
            <w:vAlign w:val="center"/>
          </w:tcPr>
          <w:p w14:paraId="33DA10E2" w14:textId="77777777" w:rsidR="00B530A4" w:rsidRPr="00331302" w:rsidRDefault="00B530A4" w:rsidP="00FB067C">
            <w:pPr>
              <w:widowControl w:val="0"/>
              <w:ind w:left="-109"/>
              <w:jc w:val="right"/>
              <w:rPr>
                <w:highlight w:val="yellow"/>
              </w:rPr>
            </w:pPr>
            <w:r w:rsidRPr="007D4A89">
              <w:t>21</w:t>
            </w:r>
            <w:r>
              <w:t> </w:t>
            </w:r>
            <w:r w:rsidRPr="007D4A89">
              <w:t>810</w:t>
            </w:r>
            <w:r>
              <w:rPr>
                <w:sz w:val="26"/>
                <w:szCs w:val="26"/>
              </w:rPr>
              <w:t> </w:t>
            </w:r>
            <w:r w:rsidRPr="007D4A89">
              <w:t>533,9</w:t>
            </w:r>
          </w:p>
        </w:tc>
        <w:tc>
          <w:tcPr>
            <w:tcW w:w="1296" w:type="dxa"/>
            <w:noWrap/>
            <w:vAlign w:val="center"/>
          </w:tcPr>
          <w:p w14:paraId="4FC68ED5" w14:textId="77777777" w:rsidR="00B530A4" w:rsidRPr="00331302" w:rsidRDefault="00B530A4" w:rsidP="00D71B24">
            <w:pPr>
              <w:ind w:left="-257" w:right="-92"/>
              <w:jc w:val="right"/>
              <w:rPr>
                <w:highlight w:val="yellow"/>
              </w:rPr>
            </w:pPr>
            <w:r w:rsidRPr="007D4A89">
              <w:t>14</w:t>
            </w:r>
            <w:r>
              <w:t> </w:t>
            </w:r>
            <w:r w:rsidRPr="007D4A89">
              <w:t>951</w:t>
            </w:r>
            <w:r>
              <w:rPr>
                <w:sz w:val="26"/>
                <w:szCs w:val="26"/>
              </w:rPr>
              <w:t> </w:t>
            </w:r>
            <w:r w:rsidRPr="007D4A89">
              <w:t>414,4</w:t>
            </w:r>
          </w:p>
        </w:tc>
      </w:tr>
    </w:tbl>
    <w:p w14:paraId="66153490" w14:textId="77777777" w:rsidR="00F72E1E" w:rsidRPr="00793E0B" w:rsidRDefault="00F72E1E" w:rsidP="00C92A90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  <w:highlight w:val="yellow"/>
        </w:rPr>
      </w:pPr>
    </w:p>
    <w:p w14:paraId="6A10710D" w14:textId="568E7332" w:rsidR="00C92A90" w:rsidRPr="00793E0B" w:rsidRDefault="00C92A90" w:rsidP="00C92A90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</w:rPr>
      </w:pPr>
      <w:r w:rsidRPr="00793E0B">
        <w:rPr>
          <w:sz w:val="26"/>
          <w:szCs w:val="26"/>
        </w:rPr>
        <w:t>Показатели расходов городского бюджета</w:t>
      </w:r>
    </w:p>
    <w:p w14:paraId="13CDE28E" w14:textId="77777777" w:rsidR="00C92A90" w:rsidRPr="00793E0B" w:rsidRDefault="00C92A90" w:rsidP="00C92A90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</w:rPr>
      </w:pPr>
      <w:r w:rsidRPr="00793E0B">
        <w:rPr>
          <w:sz w:val="26"/>
          <w:szCs w:val="26"/>
        </w:rPr>
        <w:t>по разделам и подразделам классификации расходов бюджета</w:t>
      </w:r>
    </w:p>
    <w:p w14:paraId="5C792B77" w14:textId="77777777" w:rsidR="00C92A90" w:rsidRPr="00793E0B" w:rsidRDefault="00C92A90" w:rsidP="00C92A90">
      <w:pPr>
        <w:widowControl w:val="0"/>
        <w:jc w:val="right"/>
        <w:rPr>
          <w:sz w:val="26"/>
          <w:szCs w:val="26"/>
        </w:rPr>
      </w:pPr>
    </w:p>
    <w:p w14:paraId="2F8551D1" w14:textId="77777777" w:rsidR="00C92A90" w:rsidRPr="00793E0B" w:rsidRDefault="00C92A90" w:rsidP="00C92A90">
      <w:pPr>
        <w:widowControl w:val="0"/>
        <w:ind w:left="8364" w:right="-144"/>
        <w:rPr>
          <w:sz w:val="26"/>
          <w:szCs w:val="26"/>
        </w:rPr>
      </w:pPr>
      <w:r w:rsidRPr="00793E0B">
        <w:rPr>
          <w:sz w:val="26"/>
          <w:szCs w:val="26"/>
        </w:rPr>
        <w:t>Таблица 2</w:t>
      </w:r>
    </w:p>
    <w:p w14:paraId="28A093BF" w14:textId="77777777" w:rsidR="00C92A90" w:rsidRPr="00793E0B" w:rsidRDefault="00C92A90" w:rsidP="00C92A90">
      <w:pPr>
        <w:widowControl w:val="0"/>
        <w:ind w:left="8364" w:right="-144"/>
        <w:rPr>
          <w:sz w:val="26"/>
          <w:szCs w:val="26"/>
          <w:highlight w:val="yellow"/>
        </w:rPr>
      </w:pPr>
      <w:r w:rsidRPr="00793E0B">
        <w:rPr>
          <w:sz w:val="26"/>
          <w:szCs w:val="26"/>
        </w:rPr>
        <w:t>тыс. рублей</w:t>
      </w:r>
    </w:p>
    <w:tbl>
      <w:tblPr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3539"/>
        <w:gridCol w:w="851"/>
        <w:gridCol w:w="850"/>
        <w:gridCol w:w="1559"/>
        <w:gridCol w:w="1560"/>
        <w:gridCol w:w="1417"/>
      </w:tblGrid>
      <w:tr w:rsidR="00CB3E47" w:rsidRPr="00C842C8" w14:paraId="7706E909" w14:textId="77777777" w:rsidTr="00BF7BBF">
        <w:trPr>
          <w:trHeight w:val="609"/>
          <w:tblHeader/>
          <w:jc w:val="center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0D18A" w14:textId="77777777" w:rsidR="00CB3E47" w:rsidRPr="00C842C8" w:rsidRDefault="00CB3E47" w:rsidP="000724E6">
            <w:pPr>
              <w:widowControl w:val="0"/>
              <w:jc w:val="center"/>
            </w:pPr>
            <w:bookmarkStart w:id="1" w:name="RANGE!A9:F59"/>
            <w:r w:rsidRPr="00C842C8">
              <w:t>Наименование</w:t>
            </w:r>
            <w:bookmarkEnd w:id="1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37C17" w14:textId="77777777" w:rsidR="00CB3E47" w:rsidRPr="00C842C8" w:rsidRDefault="00CB3E47" w:rsidP="000724E6">
            <w:pPr>
              <w:widowControl w:val="0"/>
              <w:jc w:val="center"/>
            </w:pPr>
            <w:r w:rsidRPr="00C842C8">
              <w:t>Раздел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C59D8" w14:textId="77777777" w:rsidR="00CB3E47" w:rsidRPr="00C842C8" w:rsidRDefault="00CB3E47" w:rsidP="000724E6">
            <w:pPr>
              <w:widowControl w:val="0"/>
              <w:jc w:val="center"/>
            </w:pPr>
            <w:r w:rsidRPr="00C842C8">
              <w:t>Подраздел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F84FF" w14:textId="77777777" w:rsidR="00CB3E47" w:rsidRPr="00C842C8" w:rsidRDefault="00CB3E47" w:rsidP="0029772B">
            <w:pPr>
              <w:widowControl w:val="0"/>
              <w:ind w:left="-114" w:right="-92"/>
              <w:jc w:val="center"/>
            </w:pPr>
            <w:r w:rsidRPr="00C842C8">
              <w:t>Плановые показатели на год, утвержденные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DCFBB" w14:textId="1EE605EE" w:rsidR="00CB3E47" w:rsidRPr="00C842C8" w:rsidRDefault="00CB3E47" w:rsidP="00BE058C">
            <w:pPr>
              <w:widowControl w:val="0"/>
              <w:ind w:left="-118"/>
              <w:jc w:val="right"/>
            </w:pPr>
            <w:r w:rsidRPr="00C842C8">
              <w:t>Исполнено</w:t>
            </w:r>
          </w:p>
        </w:tc>
      </w:tr>
      <w:tr w:rsidR="00CB3E47" w:rsidRPr="00C842C8" w14:paraId="5CA09620" w14:textId="77777777" w:rsidTr="00BF7BBF">
        <w:trPr>
          <w:trHeight w:val="1737"/>
          <w:tblHeader/>
          <w:jc w:val="center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EFA2" w14:textId="77777777" w:rsidR="00CB3E47" w:rsidRPr="00C842C8" w:rsidRDefault="00CB3E47" w:rsidP="000724E6">
            <w:pPr>
              <w:widowControl w:val="0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4134F" w14:textId="77777777" w:rsidR="00CB3E47" w:rsidRPr="00C842C8" w:rsidRDefault="00CB3E47" w:rsidP="000724E6">
            <w:pPr>
              <w:widowControl w:val="0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A866" w14:textId="77777777" w:rsidR="00CB3E47" w:rsidRPr="00C842C8" w:rsidRDefault="00CB3E47" w:rsidP="000724E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6778" w14:textId="77777777" w:rsidR="00CB3E47" w:rsidRPr="00C842C8" w:rsidRDefault="00CB3E47" w:rsidP="0029772B">
            <w:pPr>
              <w:widowControl w:val="0"/>
              <w:ind w:left="-46" w:right="-114"/>
              <w:jc w:val="center"/>
            </w:pPr>
            <w:r w:rsidRPr="00C842C8">
              <w:t>решением</w:t>
            </w:r>
          </w:p>
          <w:p w14:paraId="73BA1DB4" w14:textId="663A5C38" w:rsidR="00CB3E47" w:rsidRPr="00C842C8" w:rsidRDefault="00CB3E47" w:rsidP="0029772B">
            <w:pPr>
              <w:widowControl w:val="0"/>
              <w:ind w:left="-46"/>
              <w:jc w:val="center"/>
            </w:pPr>
            <w:r w:rsidRPr="00C842C8">
              <w:t>Череповецкой городской Думы о городском</w:t>
            </w:r>
            <w:r w:rsidR="0054516B" w:rsidRPr="00C842C8">
              <w:t xml:space="preserve"> </w:t>
            </w:r>
            <w:r w:rsidRPr="00C842C8">
              <w:t>бюджете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D3B56" w14:textId="77777777" w:rsidR="00484EF1" w:rsidRPr="00C842C8" w:rsidRDefault="00CB3E47" w:rsidP="000724E6">
            <w:pPr>
              <w:widowControl w:val="0"/>
              <w:ind w:left="-101" w:right="-189"/>
              <w:jc w:val="center"/>
            </w:pPr>
            <w:r w:rsidRPr="00C842C8">
              <w:t xml:space="preserve">с учетом </w:t>
            </w:r>
          </w:p>
          <w:p w14:paraId="46127BA0" w14:textId="619E5C71" w:rsidR="00CB3E47" w:rsidRPr="00C842C8" w:rsidRDefault="00CB3E47" w:rsidP="00484EF1">
            <w:pPr>
              <w:widowControl w:val="0"/>
              <w:ind w:left="-245" w:right="-189"/>
              <w:jc w:val="center"/>
              <w:rPr>
                <w:lang w:val="en-US"/>
              </w:rPr>
            </w:pPr>
            <w:r w:rsidRPr="00C842C8">
              <w:t>особенностей</w:t>
            </w:r>
            <w:r w:rsidRPr="00C842C8">
              <w:rPr>
                <w:rStyle w:val="af"/>
                <w:lang w:val="en-US"/>
              </w:rPr>
              <w:endnoteReference w:customMarkFollows="1" w:id="1"/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7F11" w14:textId="6BC5D0BE" w:rsidR="00CB3E47" w:rsidRPr="00C842C8" w:rsidRDefault="00CB3E47" w:rsidP="0031748E">
            <w:pPr>
              <w:widowControl w:val="0"/>
              <w:jc w:val="center"/>
            </w:pPr>
          </w:p>
        </w:tc>
      </w:tr>
      <w:tr w:rsidR="002146F3" w:rsidRPr="00C842C8" w14:paraId="4FA7B00F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C397F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677E1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1DC29" w14:textId="77777777" w:rsidR="002146F3" w:rsidRPr="00C842C8" w:rsidRDefault="002146F3" w:rsidP="002146F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F80089" w14:textId="4A7F7D03" w:rsidR="002146F3" w:rsidRPr="00C842C8" w:rsidRDefault="002146F3" w:rsidP="002146F3">
            <w:pPr>
              <w:jc w:val="right"/>
              <w:rPr>
                <w:color w:val="000000"/>
              </w:rPr>
            </w:pPr>
            <w:r w:rsidRPr="00C842C8">
              <w:rPr>
                <w:color w:val="000000"/>
              </w:rPr>
              <w:t>1 362 529,4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397A7D" w14:textId="4DC36423" w:rsidR="002146F3" w:rsidRPr="00C842C8" w:rsidRDefault="002146F3" w:rsidP="002146F3">
            <w:pPr>
              <w:widowControl w:val="0"/>
              <w:jc w:val="right"/>
            </w:pPr>
            <w:r w:rsidRPr="00C842C8">
              <w:t>1 362 529,4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1CC469" w14:textId="0B79B5A6" w:rsidR="002146F3" w:rsidRPr="00C842C8" w:rsidRDefault="002146F3" w:rsidP="002146F3">
            <w:pPr>
              <w:widowControl w:val="0"/>
              <w:jc w:val="right"/>
            </w:pPr>
            <w:r w:rsidRPr="00C842C8">
              <w:t>900 090,1</w:t>
            </w:r>
          </w:p>
        </w:tc>
      </w:tr>
      <w:tr w:rsidR="002146F3" w:rsidRPr="00C842C8" w14:paraId="1779A30E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A06F7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A1190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0A770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B463A2" w14:textId="3FAA0C09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4 985,0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5EFF91" w14:textId="29380C06" w:rsidR="002146F3" w:rsidRPr="00C842C8" w:rsidRDefault="002146F3" w:rsidP="002146F3">
            <w:pPr>
              <w:widowControl w:val="0"/>
              <w:jc w:val="right"/>
            </w:pPr>
            <w:r w:rsidRPr="00C842C8">
              <w:t>4 985,0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7F1C9E" w14:textId="279B4955" w:rsidR="002146F3" w:rsidRPr="00C842C8" w:rsidRDefault="002146F3" w:rsidP="002146F3">
            <w:pPr>
              <w:widowControl w:val="0"/>
              <w:jc w:val="right"/>
            </w:pPr>
            <w:r w:rsidRPr="00C842C8">
              <w:t>2 456,5</w:t>
            </w:r>
          </w:p>
        </w:tc>
      </w:tr>
      <w:tr w:rsidR="002146F3" w:rsidRPr="00C842C8" w14:paraId="6381CD04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118C5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FF862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8B7FF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3776CB" w14:textId="04F764AF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24 250,8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D53CB0" w14:textId="711C7AF5" w:rsidR="002146F3" w:rsidRPr="00C842C8" w:rsidRDefault="002146F3" w:rsidP="002146F3">
            <w:pPr>
              <w:widowControl w:val="0"/>
              <w:jc w:val="right"/>
            </w:pPr>
            <w:r w:rsidRPr="00C842C8">
              <w:t>24 250,8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85F7D7" w14:textId="374EF85A" w:rsidR="002146F3" w:rsidRPr="00C842C8" w:rsidRDefault="002146F3" w:rsidP="002146F3">
            <w:pPr>
              <w:widowControl w:val="0"/>
              <w:jc w:val="right"/>
            </w:pPr>
            <w:r w:rsidRPr="00C842C8">
              <w:t>18 372,9</w:t>
            </w:r>
          </w:p>
        </w:tc>
      </w:tr>
      <w:tr w:rsidR="002146F3" w:rsidRPr="00C842C8" w14:paraId="17E4582F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31176" w14:textId="1F694212" w:rsidR="002146F3" w:rsidRPr="00C842C8" w:rsidRDefault="002146F3" w:rsidP="002146F3">
            <w:pPr>
              <w:widowControl w:val="0"/>
              <w:jc w:val="both"/>
            </w:pPr>
            <w:r w:rsidRPr="00C842C8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18AC5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59C87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A2D5A3" w14:textId="693B4152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186 147,1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EAABF3" w14:textId="1C72E7C2" w:rsidR="002146F3" w:rsidRPr="00C842C8" w:rsidRDefault="002146F3" w:rsidP="002146F3">
            <w:pPr>
              <w:widowControl w:val="0"/>
              <w:jc w:val="right"/>
            </w:pPr>
            <w:r w:rsidRPr="00C842C8">
              <w:t>186 147,1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D36C09" w14:textId="317245E6" w:rsidR="002146F3" w:rsidRPr="00C842C8" w:rsidRDefault="002146F3" w:rsidP="002146F3">
            <w:pPr>
              <w:widowControl w:val="0"/>
              <w:jc w:val="right"/>
            </w:pPr>
            <w:r w:rsidRPr="00C842C8">
              <w:t>155 932,0</w:t>
            </w:r>
          </w:p>
        </w:tc>
      </w:tr>
      <w:tr w:rsidR="002146F3" w:rsidRPr="00C842C8" w14:paraId="1F3A3C3C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7BE6B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t>Судебная система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0E350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D691A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C5D9A5" w14:textId="0DFB5B25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3B688E" w14:textId="2A242393" w:rsidR="002146F3" w:rsidRPr="00C842C8" w:rsidRDefault="002146F3" w:rsidP="002146F3">
            <w:pPr>
              <w:widowControl w:val="0"/>
              <w:jc w:val="right"/>
            </w:pPr>
            <w:r w:rsidRPr="00C842C8"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26F2B8" w14:textId="0319AE53" w:rsidR="002146F3" w:rsidRPr="00C842C8" w:rsidRDefault="002146F3" w:rsidP="002146F3">
            <w:pPr>
              <w:widowControl w:val="0"/>
              <w:jc w:val="right"/>
            </w:pPr>
            <w:r w:rsidRPr="00C842C8">
              <w:t>24,5</w:t>
            </w:r>
          </w:p>
        </w:tc>
      </w:tr>
      <w:tr w:rsidR="002146F3" w:rsidRPr="00C842C8" w14:paraId="4BA8291C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596E7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ACBDF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C0D72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6C8364" w14:textId="16CA8AD7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61 877,3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F956EA" w14:textId="634C5BDA" w:rsidR="002146F3" w:rsidRPr="00C842C8" w:rsidRDefault="002146F3" w:rsidP="002146F3">
            <w:pPr>
              <w:widowControl w:val="0"/>
              <w:jc w:val="right"/>
            </w:pPr>
            <w:r w:rsidRPr="00C842C8">
              <w:t>61 877,3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8822B4" w14:textId="7BECBF95" w:rsidR="002146F3" w:rsidRPr="00C842C8" w:rsidRDefault="002146F3" w:rsidP="002146F3">
            <w:pPr>
              <w:widowControl w:val="0"/>
              <w:jc w:val="right"/>
            </w:pPr>
            <w:r w:rsidRPr="00C842C8">
              <w:t>41 645,9</w:t>
            </w:r>
          </w:p>
        </w:tc>
      </w:tr>
      <w:tr w:rsidR="002146F3" w:rsidRPr="00C842C8" w14:paraId="60FF5F75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0C0A2" w14:textId="22DC23A7" w:rsidR="002146F3" w:rsidRPr="00C842C8" w:rsidRDefault="002146F3" w:rsidP="002146F3">
            <w:pPr>
              <w:widowControl w:val="0"/>
              <w:jc w:val="both"/>
            </w:pPr>
            <w:r w:rsidRPr="00C842C8"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3ACCE8" w14:textId="630CB61D" w:rsidR="002146F3" w:rsidRPr="00C842C8" w:rsidRDefault="002146F3" w:rsidP="002146F3">
            <w:pPr>
              <w:widowControl w:val="0"/>
              <w:jc w:val="center"/>
            </w:pPr>
            <w:r w:rsidRPr="00C842C8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D3DA1D" w14:textId="724891B5" w:rsidR="002146F3" w:rsidRPr="00C842C8" w:rsidRDefault="002146F3" w:rsidP="002146F3">
            <w:pPr>
              <w:widowControl w:val="0"/>
              <w:jc w:val="center"/>
            </w:pPr>
            <w:r w:rsidRPr="00C842C8"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6371B7" w14:textId="09F3CB26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15 648,1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0E319B" w14:textId="4DF296B0" w:rsidR="002146F3" w:rsidRPr="00C842C8" w:rsidRDefault="002146F3" w:rsidP="002146F3">
            <w:pPr>
              <w:widowControl w:val="0"/>
              <w:jc w:val="right"/>
            </w:pPr>
            <w:r w:rsidRPr="00C842C8">
              <w:t>15 648,1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91BCA8" w14:textId="044F19DA" w:rsidR="002146F3" w:rsidRPr="00C842C8" w:rsidRDefault="002146F3" w:rsidP="002146F3">
            <w:pPr>
              <w:widowControl w:val="0"/>
              <w:jc w:val="right"/>
            </w:pPr>
            <w:r w:rsidRPr="00C842C8">
              <w:t>15 648,1</w:t>
            </w:r>
          </w:p>
        </w:tc>
      </w:tr>
      <w:tr w:rsidR="002146F3" w:rsidRPr="00C842C8" w14:paraId="792DF912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D0989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lastRenderedPageBreak/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3D48A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D9112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231856" w14:textId="6C1F4612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100 000,0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6968F2" w14:textId="2611148E" w:rsidR="002146F3" w:rsidRPr="00C842C8" w:rsidRDefault="002146F3" w:rsidP="002146F3">
            <w:pPr>
              <w:widowControl w:val="0"/>
              <w:jc w:val="right"/>
            </w:pPr>
            <w:r w:rsidRPr="00C842C8">
              <w:t>100 000,0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EBCD41" w14:textId="6DDE8E95" w:rsidR="002146F3" w:rsidRPr="00C842C8" w:rsidRDefault="002146F3" w:rsidP="002146F3">
            <w:pPr>
              <w:widowControl w:val="0"/>
              <w:jc w:val="right"/>
            </w:pPr>
            <w:r w:rsidRPr="00C842C8">
              <w:t>0,0</w:t>
            </w:r>
          </w:p>
        </w:tc>
      </w:tr>
      <w:tr w:rsidR="002146F3" w:rsidRPr="00C842C8" w14:paraId="6C1DF018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92C29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00E38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E2E6C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97A1EE" w14:textId="76714E34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969 596,1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2BDFE2" w14:textId="3A9B8962" w:rsidR="002146F3" w:rsidRPr="00C842C8" w:rsidRDefault="002146F3" w:rsidP="002146F3">
            <w:pPr>
              <w:widowControl w:val="0"/>
              <w:jc w:val="right"/>
            </w:pPr>
            <w:r w:rsidRPr="00C842C8">
              <w:t>969 596,1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38B252" w14:textId="1A9B2C82" w:rsidR="002146F3" w:rsidRPr="00C842C8" w:rsidRDefault="002146F3" w:rsidP="002146F3">
            <w:pPr>
              <w:widowControl w:val="0"/>
              <w:jc w:val="right"/>
            </w:pPr>
            <w:r w:rsidRPr="00C842C8">
              <w:t>666 010,2</w:t>
            </w:r>
          </w:p>
        </w:tc>
      </w:tr>
      <w:tr w:rsidR="002146F3" w:rsidRPr="00C842C8" w14:paraId="0976774A" w14:textId="77777777" w:rsidTr="00BF7BBF">
        <w:trPr>
          <w:trHeight w:val="331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CE1F7" w14:textId="25800927" w:rsidR="002146F3" w:rsidRPr="00C842C8" w:rsidRDefault="002146F3" w:rsidP="002146F3">
            <w:pPr>
              <w:widowControl w:val="0"/>
              <w:jc w:val="both"/>
            </w:pPr>
            <w:r w:rsidRPr="00C842C8"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35A416" w14:textId="4B206A1F" w:rsidR="002146F3" w:rsidRPr="00C842C8" w:rsidRDefault="002146F3" w:rsidP="002146F3">
            <w:pPr>
              <w:widowControl w:val="0"/>
              <w:jc w:val="center"/>
            </w:pPr>
            <w:r w:rsidRPr="00C842C8"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E4B449" w14:textId="35941110" w:rsidR="002146F3" w:rsidRPr="00C842C8" w:rsidRDefault="002146F3" w:rsidP="002146F3">
            <w:pPr>
              <w:widowControl w:val="0"/>
              <w:jc w:val="center"/>
            </w:pPr>
            <w:r w:rsidRPr="00C842C8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E53BA0" w14:textId="552E5A99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10 000,0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2D1A35" w14:textId="019A4DE5" w:rsidR="002146F3" w:rsidRPr="00C842C8" w:rsidRDefault="002146F3" w:rsidP="002146F3">
            <w:pPr>
              <w:widowControl w:val="0"/>
              <w:jc w:val="right"/>
            </w:pPr>
            <w:r w:rsidRPr="00C842C8">
              <w:t>10 000,0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5315C2" w14:textId="14BE6736" w:rsidR="002146F3" w:rsidRPr="00C842C8" w:rsidRDefault="002146F3" w:rsidP="002146F3">
            <w:pPr>
              <w:widowControl w:val="0"/>
              <w:jc w:val="right"/>
            </w:pPr>
            <w:r w:rsidRPr="00C842C8">
              <w:t>0,0</w:t>
            </w:r>
          </w:p>
        </w:tc>
      </w:tr>
      <w:tr w:rsidR="002146F3" w:rsidRPr="00C842C8" w14:paraId="23C52CA9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B141F" w14:textId="3BEBE7B9" w:rsidR="002146F3" w:rsidRPr="00C842C8" w:rsidRDefault="002146F3" w:rsidP="002146F3">
            <w:pPr>
              <w:widowControl w:val="0"/>
              <w:jc w:val="both"/>
            </w:pPr>
            <w:r w:rsidRPr="00C842C8"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CFB29E" w14:textId="0C5F5893" w:rsidR="002146F3" w:rsidRPr="00C842C8" w:rsidRDefault="002146F3" w:rsidP="002146F3">
            <w:pPr>
              <w:widowControl w:val="0"/>
              <w:jc w:val="center"/>
            </w:pPr>
            <w:r w:rsidRPr="00C842C8"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042A92" w14:textId="40D5B700" w:rsidR="002146F3" w:rsidRPr="00C842C8" w:rsidRDefault="002146F3" w:rsidP="002146F3">
            <w:pPr>
              <w:widowControl w:val="0"/>
              <w:jc w:val="center"/>
            </w:pPr>
            <w:r w:rsidRPr="00C842C8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E1EE57" w14:textId="05ADFF39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10 000,0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816E80" w14:textId="3FBDF0A0" w:rsidR="002146F3" w:rsidRPr="00C842C8" w:rsidRDefault="002146F3" w:rsidP="002146F3">
            <w:pPr>
              <w:widowControl w:val="0"/>
              <w:jc w:val="right"/>
            </w:pPr>
            <w:r w:rsidRPr="00C842C8">
              <w:t>10 000,0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78F7C0" w14:textId="4213F07C" w:rsidR="002146F3" w:rsidRPr="00C842C8" w:rsidRDefault="002146F3" w:rsidP="002146F3">
            <w:pPr>
              <w:widowControl w:val="0"/>
              <w:jc w:val="right"/>
            </w:pPr>
            <w:r w:rsidRPr="00C842C8">
              <w:t>0,0</w:t>
            </w:r>
          </w:p>
        </w:tc>
      </w:tr>
      <w:tr w:rsidR="002146F3" w:rsidRPr="00C842C8" w14:paraId="2E9516B5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0AFBF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302EF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46EC8" w14:textId="77777777" w:rsidR="002146F3" w:rsidRPr="00C842C8" w:rsidRDefault="002146F3" w:rsidP="002146F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9AAE1F" w14:textId="20B4C27E" w:rsidR="002146F3" w:rsidRPr="00C842C8" w:rsidRDefault="002146F3" w:rsidP="002146F3">
            <w:pPr>
              <w:widowControl w:val="0"/>
              <w:jc w:val="right"/>
              <w:rPr>
                <w:lang w:eastAsia="ar-SA"/>
              </w:rPr>
            </w:pPr>
            <w:r w:rsidRPr="00C842C8">
              <w:rPr>
                <w:color w:val="000000"/>
              </w:rPr>
              <w:t>77 169,7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16AF55" w14:textId="0F323599" w:rsidR="002146F3" w:rsidRPr="00C842C8" w:rsidRDefault="002146F3" w:rsidP="002146F3">
            <w:pPr>
              <w:widowControl w:val="0"/>
              <w:jc w:val="right"/>
            </w:pPr>
            <w:r w:rsidRPr="00C842C8">
              <w:t>77 169,7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512213" w14:textId="4E7E2813" w:rsidR="002146F3" w:rsidRPr="00C842C8" w:rsidRDefault="002146F3" w:rsidP="002146F3">
            <w:pPr>
              <w:widowControl w:val="0"/>
              <w:jc w:val="right"/>
            </w:pPr>
            <w:r w:rsidRPr="00C842C8">
              <w:t>55 484,6</w:t>
            </w:r>
          </w:p>
        </w:tc>
      </w:tr>
      <w:tr w:rsidR="002146F3" w:rsidRPr="00C842C8" w14:paraId="7A8A020A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4F57F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9AD782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4A9647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740BF7" w14:textId="0674A92C" w:rsidR="002146F3" w:rsidRPr="00C842C8" w:rsidRDefault="002146F3" w:rsidP="002146F3">
            <w:pPr>
              <w:widowControl w:val="0"/>
              <w:jc w:val="right"/>
              <w:rPr>
                <w:lang w:eastAsia="ar-SA"/>
              </w:rPr>
            </w:pPr>
            <w:r w:rsidRPr="00C842C8">
              <w:rPr>
                <w:color w:val="000000"/>
              </w:rPr>
              <w:t>77 169,7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FBEB54" w14:textId="602944D7" w:rsidR="002146F3" w:rsidRPr="00C842C8" w:rsidRDefault="002146F3" w:rsidP="002146F3">
            <w:pPr>
              <w:widowControl w:val="0"/>
              <w:jc w:val="right"/>
            </w:pPr>
            <w:r w:rsidRPr="00C842C8">
              <w:t>77 169,7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7FE53C" w14:textId="63091489" w:rsidR="002146F3" w:rsidRPr="00C842C8" w:rsidRDefault="002146F3" w:rsidP="002146F3">
            <w:pPr>
              <w:widowControl w:val="0"/>
              <w:jc w:val="right"/>
            </w:pPr>
            <w:r w:rsidRPr="00C842C8">
              <w:t>55 484,6</w:t>
            </w:r>
          </w:p>
        </w:tc>
      </w:tr>
      <w:tr w:rsidR="002146F3" w:rsidRPr="00C842C8" w14:paraId="2FD6445C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D3245" w14:textId="0FF54DA6" w:rsidR="002146F3" w:rsidRPr="00C842C8" w:rsidRDefault="002146F3" w:rsidP="002146F3">
            <w:pPr>
              <w:widowControl w:val="0"/>
              <w:jc w:val="both"/>
            </w:pPr>
            <w:r w:rsidRPr="00C842C8"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E45A1" w14:textId="218E3563" w:rsidR="002146F3" w:rsidRPr="00C842C8" w:rsidRDefault="002146F3" w:rsidP="002146F3">
            <w:pPr>
              <w:widowControl w:val="0"/>
              <w:jc w:val="center"/>
            </w:pPr>
            <w:r w:rsidRPr="00C842C8"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1ECAF" w14:textId="67A2ED94" w:rsidR="002146F3" w:rsidRPr="00C842C8" w:rsidRDefault="002146F3" w:rsidP="002146F3">
            <w:pPr>
              <w:widowControl w:val="0"/>
              <w:jc w:val="center"/>
            </w:pPr>
            <w:r w:rsidRPr="00C842C8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A1BC14" w14:textId="023F0998" w:rsidR="002146F3" w:rsidRPr="00C842C8" w:rsidRDefault="002146F3" w:rsidP="002146F3">
            <w:pPr>
              <w:jc w:val="right"/>
              <w:rPr>
                <w:color w:val="000000"/>
              </w:rPr>
            </w:pPr>
            <w:r w:rsidRPr="00C842C8">
              <w:rPr>
                <w:color w:val="000000"/>
              </w:rPr>
              <w:t>6 535 981,6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B9488C" w14:textId="055782BC" w:rsidR="002146F3" w:rsidRPr="00C842C8" w:rsidRDefault="002146F3" w:rsidP="002146F3">
            <w:pPr>
              <w:widowControl w:val="0"/>
              <w:jc w:val="right"/>
            </w:pPr>
            <w:r w:rsidRPr="00C842C8">
              <w:t>6 535 981,6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20F14F" w14:textId="52E6C875" w:rsidR="002146F3" w:rsidRPr="00C842C8" w:rsidRDefault="002146F3" w:rsidP="002146F3">
            <w:pPr>
              <w:widowControl w:val="0"/>
              <w:jc w:val="right"/>
            </w:pPr>
            <w:r w:rsidRPr="00C842C8">
              <w:t>3 852 604,1</w:t>
            </w:r>
          </w:p>
        </w:tc>
      </w:tr>
      <w:tr w:rsidR="002146F3" w:rsidRPr="00C842C8" w14:paraId="7485C006" w14:textId="77777777" w:rsidTr="00BF7BBF">
        <w:trPr>
          <w:trHeight w:val="182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93D09" w14:textId="2A69EB52" w:rsidR="002146F3" w:rsidRPr="00C842C8" w:rsidRDefault="002146F3" w:rsidP="002146F3">
            <w:pPr>
              <w:widowControl w:val="0"/>
              <w:jc w:val="both"/>
            </w:pPr>
            <w:r w:rsidRPr="00C842C8">
              <w:t>Общеэкономические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76446" w14:textId="7EFF5BC0" w:rsidR="002146F3" w:rsidRPr="00C842C8" w:rsidRDefault="002146F3" w:rsidP="002146F3">
            <w:pPr>
              <w:widowControl w:val="0"/>
              <w:jc w:val="center"/>
            </w:pPr>
            <w:r w:rsidRPr="00C842C8"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EC1C0" w14:textId="4B864634" w:rsidR="002146F3" w:rsidRPr="00C842C8" w:rsidRDefault="002146F3" w:rsidP="002146F3">
            <w:pPr>
              <w:widowControl w:val="0"/>
              <w:jc w:val="center"/>
            </w:pPr>
            <w:r w:rsidRPr="00C842C8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6BA0F1" w14:textId="3E7FA07C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6 755,1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0A0E41" w14:textId="2D65F7AA" w:rsidR="002146F3" w:rsidRPr="00C842C8" w:rsidRDefault="002146F3" w:rsidP="002146F3">
            <w:pPr>
              <w:widowControl w:val="0"/>
              <w:jc w:val="right"/>
            </w:pPr>
            <w:r w:rsidRPr="00C842C8">
              <w:t>6 755,1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D18FC9" w14:textId="5AE9167D" w:rsidR="002146F3" w:rsidRPr="00C842C8" w:rsidRDefault="002146F3" w:rsidP="002146F3">
            <w:pPr>
              <w:widowControl w:val="0"/>
              <w:jc w:val="right"/>
            </w:pPr>
            <w:r w:rsidRPr="00C842C8">
              <w:t>3 993,7</w:t>
            </w:r>
          </w:p>
        </w:tc>
      </w:tr>
      <w:tr w:rsidR="002146F3" w:rsidRPr="00C842C8" w14:paraId="284F4516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49440" w14:textId="34451AE0" w:rsidR="002146F3" w:rsidRPr="00C842C8" w:rsidRDefault="002146F3" w:rsidP="002146F3">
            <w:pPr>
              <w:widowControl w:val="0"/>
              <w:jc w:val="both"/>
            </w:pPr>
            <w:r w:rsidRPr="00C842C8">
              <w:t>Транспорт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82EA4" w14:textId="524D43E7" w:rsidR="002146F3" w:rsidRPr="00C842C8" w:rsidRDefault="002146F3" w:rsidP="002146F3">
            <w:pPr>
              <w:widowControl w:val="0"/>
              <w:jc w:val="center"/>
            </w:pPr>
            <w:r w:rsidRPr="00C842C8"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25026" w14:textId="2F1E4409" w:rsidR="002146F3" w:rsidRPr="00C842C8" w:rsidRDefault="002146F3" w:rsidP="002146F3">
            <w:pPr>
              <w:widowControl w:val="0"/>
              <w:jc w:val="center"/>
            </w:pPr>
            <w:r w:rsidRPr="00C842C8">
              <w:t>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C9A455" w14:textId="494E42A4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1 127 432,3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B24B9C" w14:textId="095A887B" w:rsidR="002146F3" w:rsidRPr="00C842C8" w:rsidRDefault="002146F3" w:rsidP="002146F3">
            <w:pPr>
              <w:widowControl w:val="0"/>
              <w:jc w:val="right"/>
            </w:pPr>
            <w:r w:rsidRPr="00C842C8">
              <w:t>1 127 432,3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0B8DE3" w14:textId="3C35A9B2" w:rsidR="002146F3" w:rsidRPr="00C842C8" w:rsidRDefault="002146F3" w:rsidP="002146F3">
            <w:pPr>
              <w:widowControl w:val="0"/>
              <w:jc w:val="right"/>
            </w:pPr>
            <w:r w:rsidRPr="00C842C8">
              <w:t>899 421,3</w:t>
            </w:r>
          </w:p>
        </w:tc>
      </w:tr>
      <w:tr w:rsidR="002146F3" w:rsidRPr="00C842C8" w14:paraId="58F029A1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A2E25" w14:textId="1B9547EF" w:rsidR="002146F3" w:rsidRPr="00C842C8" w:rsidRDefault="002146F3" w:rsidP="002146F3">
            <w:pPr>
              <w:widowControl w:val="0"/>
              <w:jc w:val="both"/>
            </w:pPr>
            <w:r w:rsidRPr="00C842C8"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8EA0D" w14:textId="0AB2D7D0" w:rsidR="002146F3" w:rsidRPr="00C842C8" w:rsidRDefault="002146F3" w:rsidP="002146F3">
            <w:pPr>
              <w:widowControl w:val="0"/>
              <w:jc w:val="center"/>
            </w:pPr>
            <w:r w:rsidRPr="00C842C8"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7DFCD" w14:textId="57C7C613" w:rsidR="002146F3" w:rsidRPr="00C842C8" w:rsidRDefault="002146F3" w:rsidP="002146F3">
            <w:pPr>
              <w:widowControl w:val="0"/>
              <w:jc w:val="center"/>
            </w:pPr>
            <w:r w:rsidRPr="00C842C8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815E51" w14:textId="1737DAC1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4 570 575,9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0C0EA9" w14:textId="4F2FDD97" w:rsidR="002146F3" w:rsidRPr="00C842C8" w:rsidRDefault="002146F3" w:rsidP="002146F3">
            <w:pPr>
              <w:widowControl w:val="0"/>
              <w:jc w:val="right"/>
            </w:pPr>
            <w:r w:rsidRPr="00C842C8">
              <w:t>4 570 575,9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9B53F1" w14:textId="20B65768" w:rsidR="002146F3" w:rsidRPr="00C842C8" w:rsidRDefault="002146F3" w:rsidP="002146F3">
            <w:pPr>
              <w:widowControl w:val="0"/>
              <w:jc w:val="right"/>
            </w:pPr>
            <w:r w:rsidRPr="00C842C8">
              <w:t>2 489 182,6</w:t>
            </w:r>
          </w:p>
        </w:tc>
      </w:tr>
      <w:tr w:rsidR="002146F3" w:rsidRPr="00C842C8" w14:paraId="7032DA13" w14:textId="77777777" w:rsidTr="00BF7BBF">
        <w:trPr>
          <w:trHeight w:val="214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9E09B" w14:textId="6B67BB9E" w:rsidR="002146F3" w:rsidRPr="00C842C8" w:rsidRDefault="002146F3" w:rsidP="002146F3">
            <w:pPr>
              <w:widowControl w:val="0"/>
              <w:jc w:val="both"/>
            </w:pPr>
            <w:r w:rsidRPr="00C842C8">
              <w:t>Связь и информатика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A48FE" w14:textId="56FED931" w:rsidR="002146F3" w:rsidRPr="00C842C8" w:rsidRDefault="002146F3" w:rsidP="002146F3">
            <w:pPr>
              <w:widowControl w:val="0"/>
              <w:jc w:val="center"/>
            </w:pPr>
            <w:r w:rsidRPr="00C842C8"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EF1F8" w14:textId="4E5BD8BD" w:rsidR="002146F3" w:rsidRPr="00C842C8" w:rsidRDefault="002146F3" w:rsidP="002146F3">
            <w:pPr>
              <w:widowControl w:val="0"/>
              <w:jc w:val="center"/>
            </w:pPr>
            <w:r w:rsidRPr="00C842C8"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558BB1" w14:textId="47237770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276 645,2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DCBB8E" w14:textId="61AEDA92" w:rsidR="002146F3" w:rsidRPr="00C842C8" w:rsidRDefault="002146F3" w:rsidP="002146F3">
            <w:pPr>
              <w:widowControl w:val="0"/>
              <w:jc w:val="right"/>
            </w:pPr>
            <w:r w:rsidRPr="00C842C8">
              <w:t>276 645,2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13D72F" w14:textId="12BC4AB3" w:rsidR="002146F3" w:rsidRPr="00C842C8" w:rsidRDefault="002146F3" w:rsidP="002146F3">
            <w:pPr>
              <w:widowControl w:val="0"/>
              <w:jc w:val="right"/>
            </w:pPr>
            <w:r w:rsidRPr="00C842C8">
              <w:t>186 071,6</w:t>
            </w:r>
          </w:p>
        </w:tc>
      </w:tr>
      <w:tr w:rsidR="002146F3" w:rsidRPr="00C842C8" w14:paraId="7698B172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4FDFB" w14:textId="1200B660" w:rsidR="002146F3" w:rsidRPr="00C842C8" w:rsidRDefault="002146F3" w:rsidP="002146F3">
            <w:pPr>
              <w:widowControl w:val="0"/>
              <w:jc w:val="both"/>
            </w:pPr>
            <w:r w:rsidRPr="00C842C8"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07741" w14:textId="6B111EA7" w:rsidR="002146F3" w:rsidRPr="00C842C8" w:rsidRDefault="002146F3" w:rsidP="002146F3">
            <w:pPr>
              <w:widowControl w:val="0"/>
              <w:jc w:val="center"/>
            </w:pPr>
            <w:r w:rsidRPr="00C842C8"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BAFC2" w14:textId="2DD5CE3F" w:rsidR="002146F3" w:rsidRPr="00C842C8" w:rsidRDefault="002146F3" w:rsidP="002146F3">
            <w:pPr>
              <w:widowControl w:val="0"/>
              <w:jc w:val="center"/>
            </w:pPr>
            <w:r w:rsidRPr="00C842C8"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3299B0" w14:textId="2BD86A69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554 573,1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3EEAA6" w14:textId="4619E00D" w:rsidR="002146F3" w:rsidRPr="00C842C8" w:rsidRDefault="002146F3" w:rsidP="002146F3">
            <w:pPr>
              <w:widowControl w:val="0"/>
              <w:jc w:val="right"/>
            </w:pPr>
            <w:r w:rsidRPr="00C842C8">
              <w:t>554 573,1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BCC9DB" w14:textId="663C24D4" w:rsidR="002146F3" w:rsidRPr="00C842C8" w:rsidRDefault="002146F3" w:rsidP="002146F3">
            <w:pPr>
              <w:widowControl w:val="0"/>
              <w:jc w:val="right"/>
            </w:pPr>
            <w:r w:rsidRPr="00C842C8">
              <w:t>273 934,9</w:t>
            </w:r>
          </w:p>
        </w:tc>
      </w:tr>
      <w:tr w:rsidR="00C842C8" w:rsidRPr="00C842C8" w14:paraId="56C194B2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C48EA" w14:textId="10ABFD3B" w:rsidR="00C842C8" w:rsidRPr="00C842C8" w:rsidRDefault="00C842C8" w:rsidP="00C842C8">
            <w:pPr>
              <w:widowControl w:val="0"/>
              <w:jc w:val="both"/>
            </w:pPr>
            <w:r w:rsidRPr="00C842C8"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6256E" w14:textId="78BEBE66" w:rsidR="00C842C8" w:rsidRPr="00C842C8" w:rsidRDefault="00C842C8" w:rsidP="00C842C8">
            <w:pPr>
              <w:widowControl w:val="0"/>
              <w:jc w:val="center"/>
            </w:pPr>
            <w:r w:rsidRPr="00C842C8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6C06E" w14:textId="489B4BA9" w:rsidR="00C842C8" w:rsidRPr="00C842C8" w:rsidRDefault="00C842C8" w:rsidP="00C842C8">
            <w:pPr>
              <w:widowControl w:val="0"/>
              <w:jc w:val="center"/>
            </w:pPr>
            <w:r w:rsidRPr="00C842C8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812324" w14:textId="3DD5D1EF" w:rsidR="00C842C8" w:rsidRPr="00C842C8" w:rsidRDefault="00C842C8" w:rsidP="00C842C8">
            <w:pPr>
              <w:jc w:val="right"/>
              <w:rPr>
                <w:color w:val="000000"/>
              </w:rPr>
            </w:pPr>
            <w:r w:rsidRPr="00C842C8">
              <w:rPr>
                <w:color w:val="000000"/>
              </w:rPr>
              <w:t>3 655 848,8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2DD421" w14:textId="30BC2601" w:rsidR="00C842C8" w:rsidRPr="00C842C8" w:rsidRDefault="00C842C8" w:rsidP="00C842C8">
            <w:pPr>
              <w:widowControl w:val="0"/>
              <w:jc w:val="right"/>
              <w:rPr>
                <w:color w:val="FF0000"/>
              </w:rPr>
            </w:pPr>
            <w:r w:rsidRPr="00C842C8">
              <w:t>3 655 848,8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2FA45E" w14:textId="5EF21C76" w:rsidR="00C842C8" w:rsidRPr="00C842C8" w:rsidRDefault="00C842C8" w:rsidP="00C842C8">
            <w:pPr>
              <w:widowControl w:val="0"/>
              <w:jc w:val="right"/>
            </w:pPr>
            <w:r w:rsidRPr="00C842C8">
              <w:t>2 206 202,9</w:t>
            </w:r>
          </w:p>
        </w:tc>
      </w:tr>
      <w:tr w:rsidR="00C842C8" w:rsidRPr="00C842C8" w14:paraId="0BDC3653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255E4" w14:textId="405686D0" w:rsidR="00C842C8" w:rsidRPr="00C842C8" w:rsidRDefault="00C842C8" w:rsidP="00C842C8">
            <w:pPr>
              <w:widowControl w:val="0"/>
              <w:jc w:val="both"/>
            </w:pPr>
            <w:r w:rsidRPr="00C842C8"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5F4E1" w14:textId="62678012" w:rsidR="00C842C8" w:rsidRPr="00C842C8" w:rsidRDefault="00C842C8" w:rsidP="00C842C8">
            <w:pPr>
              <w:widowControl w:val="0"/>
              <w:jc w:val="center"/>
            </w:pPr>
            <w:r w:rsidRPr="00C842C8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0288B" w14:textId="6D2FA12E" w:rsidR="00C842C8" w:rsidRPr="00C842C8" w:rsidRDefault="00C842C8" w:rsidP="00C842C8">
            <w:pPr>
              <w:widowControl w:val="0"/>
              <w:jc w:val="center"/>
            </w:pPr>
            <w:r w:rsidRPr="00C842C8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4016F0" w14:textId="53B7EF6C" w:rsidR="00C842C8" w:rsidRPr="00C842C8" w:rsidRDefault="00C842C8" w:rsidP="00C842C8">
            <w:pPr>
              <w:widowControl w:val="0"/>
              <w:jc w:val="right"/>
            </w:pPr>
            <w:r w:rsidRPr="00C842C8">
              <w:rPr>
                <w:color w:val="000000"/>
              </w:rPr>
              <w:t>877 017,0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BCE91A" w14:textId="26EFE0D4" w:rsidR="00C842C8" w:rsidRPr="00C842C8" w:rsidRDefault="00C842C8" w:rsidP="00C842C8">
            <w:pPr>
              <w:widowControl w:val="0"/>
              <w:jc w:val="right"/>
            </w:pPr>
            <w:r w:rsidRPr="00C842C8">
              <w:t>877 017,0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476435" w14:textId="639F53F6" w:rsidR="00C842C8" w:rsidRPr="00C842C8" w:rsidRDefault="00C842C8" w:rsidP="00C842C8">
            <w:pPr>
              <w:widowControl w:val="0"/>
              <w:jc w:val="right"/>
            </w:pPr>
            <w:r w:rsidRPr="00C842C8">
              <w:t>606 147,9</w:t>
            </w:r>
          </w:p>
        </w:tc>
      </w:tr>
      <w:tr w:rsidR="00C842C8" w:rsidRPr="00C842C8" w14:paraId="0992888A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CC54D" w14:textId="682DE3A2" w:rsidR="00C842C8" w:rsidRPr="00C842C8" w:rsidRDefault="00C842C8" w:rsidP="00C842C8">
            <w:pPr>
              <w:widowControl w:val="0"/>
              <w:jc w:val="both"/>
            </w:pPr>
            <w:bookmarkStart w:id="2" w:name="_Hlk101277023"/>
            <w:r w:rsidRPr="00C842C8"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9E8D2" w14:textId="0643F8FB" w:rsidR="00C842C8" w:rsidRPr="00C842C8" w:rsidRDefault="00C842C8" w:rsidP="00C842C8">
            <w:pPr>
              <w:widowControl w:val="0"/>
              <w:jc w:val="center"/>
            </w:pPr>
            <w:r w:rsidRPr="00C842C8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5B5ED" w14:textId="180A72D1" w:rsidR="00C842C8" w:rsidRPr="00C842C8" w:rsidRDefault="00C842C8" w:rsidP="00C842C8">
            <w:pPr>
              <w:widowControl w:val="0"/>
              <w:jc w:val="center"/>
            </w:pPr>
            <w:r w:rsidRPr="00C842C8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5125AF" w14:textId="1B7F1A33" w:rsidR="00C842C8" w:rsidRPr="00C842C8" w:rsidRDefault="00C842C8" w:rsidP="00C842C8">
            <w:pPr>
              <w:widowControl w:val="0"/>
              <w:jc w:val="right"/>
            </w:pPr>
            <w:r w:rsidRPr="00C842C8">
              <w:rPr>
                <w:color w:val="000000"/>
              </w:rPr>
              <w:t>1 713 740,4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1F6338" w14:textId="27E04D0D" w:rsidR="00C842C8" w:rsidRPr="00C842C8" w:rsidRDefault="00C842C8" w:rsidP="00C842C8">
            <w:pPr>
              <w:widowControl w:val="0"/>
              <w:jc w:val="right"/>
            </w:pPr>
            <w:r w:rsidRPr="00C842C8">
              <w:t>1 713 740,4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2E417A" w14:textId="7875E862" w:rsidR="00C842C8" w:rsidRPr="00C842C8" w:rsidRDefault="00C842C8" w:rsidP="00C842C8">
            <w:pPr>
              <w:widowControl w:val="0"/>
              <w:jc w:val="right"/>
            </w:pPr>
            <w:r w:rsidRPr="00C842C8">
              <w:t>1 027 762,5</w:t>
            </w:r>
          </w:p>
        </w:tc>
      </w:tr>
      <w:tr w:rsidR="00C842C8" w:rsidRPr="00C842C8" w14:paraId="5E51DAFE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7EEA7" w14:textId="63E37671" w:rsidR="00C842C8" w:rsidRPr="00C842C8" w:rsidRDefault="00C842C8" w:rsidP="00C842C8">
            <w:pPr>
              <w:widowControl w:val="0"/>
              <w:jc w:val="both"/>
            </w:pPr>
            <w:r w:rsidRPr="00C842C8"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2B2894" w14:textId="2843C7EF" w:rsidR="00C842C8" w:rsidRPr="00C842C8" w:rsidRDefault="00C842C8" w:rsidP="00C842C8">
            <w:pPr>
              <w:widowControl w:val="0"/>
              <w:jc w:val="center"/>
            </w:pPr>
            <w:r w:rsidRPr="00C842C8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C0912C" w14:textId="4B59F178" w:rsidR="00C842C8" w:rsidRPr="00C842C8" w:rsidRDefault="00C842C8" w:rsidP="00C842C8">
            <w:pPr>
              <w:widowControl w:val="0"/>
              <w:jc w:val="center"/>
            </w:pPr>
            <w:r w:rsidRPr="00C842C8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8E0041" w14:textId="49789A4B" w:rsidR="00C842C8" w:rsidRPr="00C842C8" w:rsidRDefault="00C842C8" w:rsidP="00C842C8">
            <w:pPr>
              <w:widowControl w:val="0"/>
              <w:jc w:val="right"/>
            </w:pPr>
            <w:r w:rsidRPr="00C842C8">
              <w:rPr>
                <w:color w:val="000000"/>
              </w:rPr>
              <w:t>1 031 186,3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AC8B17" w14:textId="4931EA08" w:rsidR="00C842C8" w:rsidRPr="00C842C8" w:rsidRDefault="00C842C8" w:rsidP="00C842C8">
            <w:pPr>
              <w:widowControl w:val="0"/>
              <w:jc w:val="right"/>
            </w:pPr>
            <w:r w:rsidRPr="00C842C8">
              <w:t>1 031 186,3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60C427" w14:textId="6C4F2EF2" w:rsidR="00C842C8" w:rsidRPr="00C842C8" w:rsidRDefault="00C842C8" w:rsidP="00C842C8">
            <w:pPr>
              <w:widowControl w:val="0"/>
              <w:jc w:val="right"/>
            </w:pPr>
            <w:r w:rsidRPr="00C842C8">
              <w:t>548 366,2</w:t>
            </w:r>
          </w:p>
        </w:tc>
      </w:tr>
      <w:bookmarkEnd w:id="2"/>
      <w:tr w:rsidR="00C842C8" w:rsidRPr="00C842C8" w14:paraId="52FD2ABC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CD7D8" w14:textId="6643C779" w:rsidR="00C842C8" w:rsidRPr="00C842C8" w:rsidRDefault="00C842C8" w:rsidP="00C842C8">
            <w:pPr>
              <w:widowControl w:val="0"/>
              <w:jc w:val="both"/>
            </w:pPr>
            <w:r w:rsidRPr="00C842C8">
              <w:t>Другие вопросы в области жилищно-коммунального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416D27" w14:textId="5DAE27D2" w:rsidR="00C842C8" w:rsidRPr="00C842C8" w:rsidRDefault="00C842C8" w:rsidP="00C842C8">
            <w:pPr>
              <w:widowControl w:val="0"/>
              <w:jc w:val="center"/>
            </w:pPr>
            <w:r w:rsidRPr="00C842C8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0526BE" w14:textId="4BFE1D32" w:rsidR="00C842C8" w:rsidRPr="00C842C8" w:rsidRDefault="00C842C8" w:rsidP="00C842C8">
            <w:pPr>
              <w:widowControl w:val="0"/>
              <w:jc w:val="center"/>
            </w:pPr>
            <w:r w:rsidRPr="00C842C8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AC1BFF" w14:textId="26C85537" w:rsidR="00C842C8" w:rsidRPr="00C842C8" w:rsidRDefault="00C842C8" w:rsidP="00C842C8">
            <w:pPr>
              <w:widowControl w:val="0"/>
              <w:jc w:val="right"/>
            </w:pPr>
            <w:r w:rsidRPr="00C842C8">
              <w:rPr>
                <w:color w:val="000000"/>
              </w:rPr>
              <w:t>33 905,1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BAB85D" w14:textId="1A8CA0F7" w:rsidR="00C842C8" w:rsidRPr="00C842C8" w:rsidRDefault="00C842C8" w:rsidP="00C842C8">
            <w:pPr>
              <w:widowControl w:val="0"/>
              <w:jc w:val="right"/>
            </w:pPr>
            <w:r w:rsidRPr="00C842C8">
              <w:t>33 905,1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3FA07F" w14:textId="692DEE89" w:rsidR="00C842C8" w:rsidRPr="00C842C8" w:rsidRDefault="00C842C8" w:rsidP="00C842C8">
            <w:pPr>
              <w:widowControl w:val="0"/>
              <w:jc w:val="right"/>
            </w:pPr>
            <w:r w:rsidRPr="00C842C8">
              <w:t>23 926,3</w:t>
            </w:r>
          </w:p>
        </w:tc>
      </w:tr>
      <w:tr w:rsidR="002146F3" w:rsidRPr="00C842C8" w14:paraId="42FE0370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D5F36" w14:textId="2DA84116" w:rsidR="002146F3" w:rsidRPr="00C842C8" w:rsidRDefault="002146F3" w:rsidP="002146F3">
            <w:pPr>
              <w:widowControl w:val="0"/>
              <w:jc w:val="both"/>
            </w:pPr>
            <w:r w:rsidRPr="00C842C8">
              <w:t>ОХРАНА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A908D" w14:textId="64CE607D" w:rsidR="002146F3" w:rsidRPr="00C842C8" w:rsidRDefault="002146F3" w:rsidP="002146F3">
            <w:pPr>
              <w:widowControl w:val="0"/>
              <w:jc w:val="center"/>
            </w:pPr>
            <w:r w:rsidRPr="00C842C8"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86DAD" w14:textId="5C589518" w:rsidR="002146F3" w:rsidRPr="00C842C8" w:rsidRDefault="002146F3" w:rsidP="002146F3">
            <w:pPr>
              <w:widowControl w:val="0"/>
              <w:jc w:val="center"/>
            </w:pPr>
            <w:r w:rsidRPr="00C842C8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047ACF" w14:textId="4B56DCA1" w:rsidR="002146F3" w:rsidRPr="00C842C8" w:rsidRDefault="002146F3" w:rsidP="002146F3">
            <w:pPr>
              <w:jc w:val="right"/>
              <w:rPr>
                <w:color w:val="000000"/>
              </w:rPr>
            </w:pPr>
            <w:r w:rsidRPr="00C842C8">
              <w:rPr>
                <w:color w:val="000000"/>
              </w:rPr>
              <w:t>11 488,4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E845CB" w14:textId="208604A6" w:rsidR="002146F3" w:rsidRPr="00C842C8" w:rsidRDefault="002146F3" w:rsidP="002146F3">
            <w:pPr>
              <w:widowControl w:val="0"/>
              <w:jc w:val="right"/>
            </w:pPr>
            <w:r w:rsidRPr="00C842C8">
              <w:t>11 488,4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CA5A7B" w14:textId="038DF84A" w:rsidR="002146F3" w:rsidRPr="00C842C8" w:rsidRDefault="002146F3" w:rsidP="002146F3">
            <w:pPr>
              <w:widowControl w:val="0"/>
              <w:jc w:val="right"/>
            </w:pPr>
            <w:r w:rsidRPr="00C842C8">
              <w:t>3 835,4</w:t>
            </w:r>
          </w:p>
        </w:tc>
      </w:tr>
      <w:tr w:rsidR="002146F3" w:rsidRPr="00C842C8" w14:paraId="5C2134DD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AA7C0" w14:textId="432B60FF" w:rsidR="002146F3" w:rsidRPr="00C842C8" w:rsidRDefault="002146F3" w:rsidP="002146F3">
            <w:pPr>
              <w:widowControl w:val="0"/>
              <w:jc w:val="both"/>
            </w:pPr>
            <w:r w:rsidRPr="00C842C8">
              <w:t>Сбор, удаление отходов и очистка сточных 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B25826" w14:textId="10884659" w:rsidR="002146F3" w:rsidRPr="00C842C8" w:rsidRDefault="002146F3" w:rsidP="002146F3">
            <w:pPr>
              <w:widowControl w:val="0"/>
              <w:jc w:val="center"/>
            </w:pPr>
            <w:r w:rsidRPr="00C842C8"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EC9D1F" w14:textId="1B7B5FC5" w:rsidR="002146F3" w:rsidRPr="00C842C8" w:rsidRDefault="002146F3" w:rsidP="002146F3">
            <w:pPr>
              <w:widowControl w:val="0"/>
              <w:jc w:val="center"/>
            </w:pPr>
            <w:r w:rsidRPr="00C842C8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5476A4" w14:textId="20762552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4 371,1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585D40" w14:textId="72151181" w:rsidR="002146F3" w:rsidRPr="00C842C8" w:rsidRDefault="002146F3" w:rsidP="002146F3">
            <w:pPr>
              <w:widowControl w:val="0"/>
              <w:jc w:val="right"/>
            </w:pPr>
            <w:r w:rsidRPr="00C842C8">
              <w:t>4 371,1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FE3AC3" w14:textId="10C8C068" w:rsidR="002146F3" w:rsidRPr="00C842C8" w:rsidRDefault="002146F3" w:rsidP="002146F3">
            <w:pPr>
              <w:widowControl w:val="0"/>
              <w:jc w:val="right"/>
            </w:pPr>
            <w:r w:rsidRPr="00C842C8">
              <w:t>0,0</w:t>
            </w:r>
          </w:p>
        </w:tc>
      </w:tr>
      <w:tr w:rsidR="002146F3" w:rsidRPr="00C842C8" w14:paraId="565E763F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6C8F7" w14:textId="74A3745C" w:rsidR="002146F3" w:rsidRPr="00C842C8" w:rsidRDefault="002146F3" w:rsidP="002146F3">
            <w:pPr>
              <w:widowControl w:val="0"/>
              <w:jc w:val="both"/>
            </w:pPr>
            <w:r w:rsidRPr="00C842C8">
              <w:t>Другие вопросы в области охраны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86713" w14:textId="39B2F041" w:rsidR="002146F3" w:rsidRPr="00C842C8" w:rsidRDefault="002146F3" w:rsidP="002146F3">
            <w:pPr>
              <w:widowControl w:val="0"/>
              <w:jc w:val="center"/>
            </w:pPr>
            <w:r w:rsidRPr="00C842C8"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71858" w14:textId="4340B7C6" w:rsidR="002146F3" w:rsidRPr="00C842C8" w:rsidRDefault="002146F3" w:rsidP="002146F3">
            <w:pPr>
              <w:widowControl w:val="0"/>
              <w:jc w:val="center"/>
            </w:pPr>
            <w:r w:rsidRPr="00C842C8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DDD02" w14:textId="7E142719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7 117,3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464ED" w14:textId="4C7D8489" w:rsidR="002146F3" w:rsidRPr="00C842C8" w:rsidRDefault="002146F3" w:rsidP="002146F3">
            <w:pPr>
              <w:widowControl w:val="0"/>
              <w:jc w:val="right"/>
            </w:pPr>
            <w:r w:rsidRPr="00C842C8">
              <w:t>7 117,3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0B1B6" w14:textId="1D7A9807" w:rsidR="002146F3" w:rsidRPr="00C842C8" w:rsidRDefault="002146F3" w:rsidP="002146F3">
            <w:pPr>
              <w:widowControl w:val="0"/>
              <w:jc w:val="right"/>
            </w:pPr>
            <w:r w:rsidRPr="00C842C8">
              <w:t>3 835,4</w:t>
            </w:r>
          </w:p>
        </w:tc>
      </w:tr>
      <w:tr w:rsidR="002146F3" w:rsidRPr="00C842C8" w14:paraId="1F0269FF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B34A5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F44AE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A9D88" w14:textId="77777777" w:rsidR="002146F3" w:rsidRPr="00C842C8" w:rsidRDefault="002146F3" w:rsidP="002146F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A32EF" w14:textId="5EEC1F46" w:rsidR="002146F3" w:rsidRPr="00C842C8" w:rsidRDefault="002146F3" w:rsidP="002146F3">
            <w:pPr>
              <w:jc w:val="right"/>
              <w:rPr>
                <w:color w:val="000000"/>
              </w:rPr>
            </w:pPr>
            <w:r w:rsidRPr="00C842C8">
              <w:rPr>
                <w:color w:val="000000"/>
              </w:rPr>
              <w:t>9 570 934,8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0F470" w14:textId="02F602C0" w:rsidR="002146F3" w:rsidRPr="00C842C8" w:rsidRDefault="002146F3" w:rsidP="002146F3">
            <w:pPr>
              <w:widowControl w:val="0"/>
              <w:jc w:val="right"/>
            </w:pPr>
            <w:r w:rsidRPr="00C842C8">
              <w:t>9 570 934,8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E1899" w14:textId="1153AE88" w:rsidR="002146F3" w:rsidRPr="00C842C8" w:rsidRDefault="002146F3" w:rsidP="002146F3">
            <w:pPr>
              <w:widowControl w:val="0"/>
              <w:jc w:val="right"/>
            </w:pPr>
            <w:r w:rsidRPr="00C842C8">
              <w:t>6 432 723,3</w:t>
            </w:r>
          </w:p>
        </w:tc>
      </w:tr>
      <w:tr w:rsidR="00C842C8" w:rsidRPr="00C842C8" w14:paraId="213568A7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91465" w14:textId="77777777" w:rsidR="00C842C8" w:rsidRPr="00C842C8" w:rsidRDefault="00C842C8" w:rsidP="00C842C8">
            <w:pPr>
              <w:widowControl w:val="0"/>
              <w:jc w:val="both"/>
            </w:pPr>
            <w:r w:rsidRPr="00C842C8">
              <w:t>Дошкольное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04418" w14:textId="77777777" w:rsidR="00C842C8" w:rsidRPr="00C842C8" w:rsidRDefault="00C842C8" w:rsidP="00C842C8">
            <w:pPr>
              <w:widowControl w:val="0"/>
              <w:jc w:val="center"/>
            </w:pPr>
            <w:r w:rsidRPr="00C842C8"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0FCF8" w14:textId="77777777" w:rsidR="00C842C8" w:rsidRPr="00C842C8" w:rsidRDefault="00C842C8" w:rsidP="00C842C8">
            <w:pPr>
              <w:widowControl w:val="0"/>
              <w:jc w:val="center"/>
            </w:pPr>
            <w:r w:rsidRPr="00C842C8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5B567" w14:textId="7AD1CF04" w:rsidR="00C842C8" w:rsidRPr="00C842C8" w:rsidRDefault="00C842C8" w:rsidP="00C842C8">
            <w:pPr>
              <w:widowControl w:val="0"/>
              <w:jc w:val="right"/>
            </w:pPr>
            <w:r w:rsidRPr="00C842C8">
              <w:rPr>
                <w:color w:val="000000"/>
              </w:rPr>
              <w:t>3 343 402,0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CD4D5" w14:textId="4D233789" w:rsidR="00C842C8" w:rsidRPr="00C842C8" w:rsidRDefault="00C842C8" w:rsidP="00C842C8">
            <w:pPr>
              <w:widowControl w:val="0"/>
              <w:jc w:val="right"/>
            </w:pPr>
            <w:r w:rsidRPr="00C842C8">
              <w:t>3 343 402,0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DD3DC" w14:textId="0597EB14" w:rsidR="00C842C8" w:rsidRPr="00C842C8" w:rsidRDefault="00C842C8" w:rsidP="00C842C8">
            <w:pPr>
              <w:widowControl w:val="0"/>
              <w:jc w:val="right"/>
            </w:pPr>
            <w:r w:rsidRPr="00C842C8">
              <w:t>2 536 478,9</w:t>
            </w:r>
          </w:p>
        </w:tc>
      </w:tr>
      <w:tr w:rsidR="00C842C8" w:rsidRPr="00C842C8" w14:paraId="25EFE7CF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C9E52" w14:textId="77777777" w:rsidR="00C842C8" w:rsidRPr="00C842C8" w:rsidRDefault="00C842C8" w:rsidP="00C842C8">
            <w:pPr>
              <w:widowControl w:val="0"/>
              <w:jc w:val="both"/>
            </w:pPr>
            <w:r w:rsidRPr="00C842C8">
              <w:t>Общее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2667D" w14:textId="77777777" w:rsidR="00C842C8" w:rsidRPr="00C842C8" w:rsidRDefault="00C842C8" w:rsidP="00C842C8">
            <w:pPr>
              <w:widowControl w:val="0"/>
              <w:jc w:val="center"/>
            </w:pPr>
            <w:r w:rsidRPr="00C842C8"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293D1" w14:textId="77777777" w:rsidR="00C842C8" w:rsidRPr="00C842C8" w:rsidRDefault="00C842C8" w:rsidP="00C842C8">
            <w:pPr>
              <w:widowControl w:val="0"/>
              <w:jc w:val="center"/>
            </w:pPr>
            <w:r w:rsidRPr="00C842C8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D7A8F" w14:textId="3A01D347" w:rsidR="00C842C8" w:rsidRPr="00C842C8" w:rsidRDefault="00C842C8" w:rsidP="00C842C8">
            <w:pPr>
              <w:widowControl w:val="0"/>
              <w:jc w:val="right"/>
            </w:pPr>
            <w:r w:rsidRPr="00C842C8">
              <w:rPr>
                <w:color w:val="000000"/>
              </w:rPr>
              <w:t>4 717 596,4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3C4A6" w14:textId="25F598DC" w:rsidR="00C842C8" w:rsidRPr="00C842C8" w:rsidRDefault="00C842C8" w:rsidP="00C842C8">
            <w:pPr>
              <w:widowControl w:val="0"/>
              <w:jc w:val="right"/>
            </w:pPr>
            <w:r w:rsidRPr="00C842C8">
              <w:t>4 717 596,4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BE228" w14:textId="4E9F327C" w:rsidR="00C842C8" w:rsidRPr="00C842C8" w:rsidRDefault="00C842C8" w:rsidP="00C842C8">
            <w:pPr>
              <w:widowControl w:val="0"/>
              <w:jc w:val="right"/>
            </w:pPr>
            <w:r w:rsidRPr="00C842C8">
              <w:t>3 017 679,0</w:t>
            </w:r>
          </w:p>
        </w:tc>
      </w:tr>
      <w:tr w:rsidR="00C842C8" w:rsidRPr="00C842C8" w14:paraId="6DD4F5D2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CAA6A" w14:textId="77777777" w:rsidR="00C842C8" w:rsidRPr="00C842C8" w:rsidRDefault="00C842C8" w:rsidP="00C842C8">
            <w:pPr>
              <w:widowControl w:val="0"/>
              <w:jc w:val="both"/>
            </w:pPr>
            <w:r w:rsidRPr="00C842C8">
              <w:t>Дополнительное образование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2A9E2" w14:textId="77777777" w:rsidR="00C842C8" w:rsidRPr="00C842C8" w:rsidRDefault="00C842C8" w:rsidP="00C842C8">
            <w:pPr>
              <w:widowControl w:val="0"/>
              <w:jc w:val="center"/>
            </w:pPr>
            <w:r w:rsidRPr="00C842C8"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C02DD" w14:textId="77777777" w:rsidR="00C842C8" w:rsidRPr="00C842C8" w:rsidRDefault="00C842C8" w:rsidP="00C842C8">
            <w:pPr>
              <w:widowControl w:val="0"/>
              <w:jc w:val="center"/>
            </w:pPr>
            <w:r w:rsidRPr="00C842C8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6C83A" w14:textId="40181088" w:rsidR="00C842C8" w:rsidRPr="00C842C8" w:rsidRDefault="00C842C8" w:rsidP="00C842C8">
            <w:pPr>
              <w:widowControl w:val="0"/>
              <w:jc w:val="right"/>
            </w:pPr>
            <w:r w:rsidRPr="00C842C8">
              <w:rPr>
                <w:color w:val="000000"/>
              </w:rPr>
              <w:t>321 951,5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C414C" w14:textId="33798FBF" w:rsidR="00C842C8" w:rsidRPr="00C842C8" w:rsidRDefault="00C842C8" w:rsidP="00C842C8">
            <w:pPr>
              <w:widowControl w:val="0"/>
              <w:jc w:val="right"/>
            </w:pPr>
            <w:r w:rsidRPr="00C842C8">
              <w:t>321 951,5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1CD7D" w14:textId="79A82FAE" w:rsidR="00C842C8" w:rsidRPr="00C842C8" w:rsidRDefault="00C842C8" w:rsidP="00C842C8">
            <w:pPr>
              <w:widowControl w:val="0"/>
              <w:jc w:val="right"/>
            </w:pPr>
            <w:r w:rsidRPr="00C842C8">
              <w:t>214 453,9</w:t>
            </w:r>
          </w:p>
        </w:tc>
      </w:tr>
      <w:tr w:rsidR="00C842C8" w:rsidRPr="00C842C8" w14:paraId="54232D7C" w14:textId="77777777" w:rsidTr="00960D86">
        <w:trPr>
          <w:trHeight w:val="3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76916" w14:textId="77777777" w:rsidR="00C842C8" w:rsidRPr="00C842C8" w:rsidRDefault="00C842C8" w:rsidP="00C842C8">
            <w:pPr>
              <w:widowControl w:val="0"/>
              <w:jc w:val="both"/>
            </w:pPr>
            <w:r w:rsidRPr="00C842C8">
              <w:t xml:space="preserve">Профессиональная подготовка, переподготовка и повышение </w:t>
            </w:r>
            <w:r w:rsidRPr="00C842C8">
              <w:lastRenderedPageBreak/>
              <w:t>квалификации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724C4" w14:textId="77777777" w:rsidR="00C842C8" w:rsidRPr="00C842C8" w:rsidRDefault="00C842C8" w:rsidP="00C842C8">
            <w:pPr>
              <w:widowControl w:val="0"/>
              <w:jc w:val="center"/>
            </w:pPr>
            <w:r w:rsidRPr="00C842C8">
              <w:lastRenderedPageBreak/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A60BF" w14:textId="77777777" w:rsidR="00C842C8" w:rsidRPr="00C842C8" w:rsidRDefault="00C842C8" w:rsidP="00C842C8">
            <w:pPr>
              <w:widowControl w:val="0"/>
              <w:jc w:val="center"/>
            </w:pPr>
            <w:r w:rsidRPr="00C842C8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E6EA7" w14:textId="6D76AC59" w:rsidR="00C842C8" w:rsidRPr="00C842C8" w:rsidRDefault="00C842C8" w:rsidP="00C842C8">
            <w:pPr>
              <w:widowControl w:val="0"/>
              <w:jc w:val="right"/>
            </w:pPr>
            <w:r w:rsidRPr="00C842C8">
              <w:rPr>
                <w:color w:val="000000"/>
              </w:rPr>
              <w:t>1 323,5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7F2D5" w14:textId="06399E53" w:rsidR="00C842C8" w:rsidRPr="00C842C8" w:rsidRDefault="00C842C8" w:rsidP="00C842C8">
            <w:pPr>
              <w:widowControl w:val="0"/>
              <w:jc w:val="right"/>
            </w:pPr>
            <w:r w:rsidRPr="00C842C8">
              <w:t>1 323,5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B9A17" w14:textId="7D7B55BC" w:rsidR="00C842C8" w:rsidRPr="00C842C8" w:rsidRDefault="00C842C8" w:rsidP="00C842C8">
            <w:pPr>
              <w:widowControl w:val="0"/>
              <w:jc w:val="right"/>
            </w:pPr>
            <w:r w:rsidRPr="00C842C8">
              <w:t>618,7</w:t>
            </w:r>
          </w:p>
        </w:tc>
      </w:tr>
      <w:tr w:rsidR="00C842C8" w:rsidRPr="00C842C8" w14:paraId="595E13A7" w14:textId="77777777" w:rsidTr="00BF7BBF">
        <w:trPr>
          <w:trHeight w:val="323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4D2AC" w14:textId="77777777" w:rsidR="00C842C8" w:rsidRPr="00C842C8" w:rsidRDefault="00C842C8" w:rsidP="00C842C8">
            <w:pPr>
              <w:widowControl w:val="0"/>
              <w:jc w:val="both"/>
            </w:pPr>
            <w:r w:rsidRPr="00C842C8">
              <w:t>Молодежная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30E84" w14:textId="77777777" w:rsidR="00C842C8" w:rsidRPr="00C842C8" w:rsidRDefault="00C842C8" w:rsidP="00C842C8">
            <w:pPr>
              <w:widowControl w:val="0"/>
              <w:jc w:val="center"/>
            </w:pPr>
            <w:r w:rsidRPr="00C842C8"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0A55C" w14:textId="77777777" w:rsidR="00C842C8" w:rsidRPr="00C842C8" w:rsidRDefault="00C842C8" w:rsidP="00C842C8">
            <w:pPr>
              <w:widowControl w:val="0"/>
              <w:jc w:val="center"/>
            </w:pPr>
            <w:r w:rsidRPr="00C842C8"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44983B" w14:textId="3C07CCE7" w:rsidR="00C842C8" w:rsidRPr="00C842C8" w:rsidRDefault="00C842C8" w:rsidP="00C842C8">
            <w:pPr>
              <w:widowControl w:val="0"/>
              <w:jc w:val="right"/>
            </w:pPr>
            <w:r w:rsidRPr="00C842C8">
              <w:rPr>
                <w:color w:val="000000"/>
              </w:rPr>
              <w:t>34 707,0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90F929" w14:textId="131A05EC" w:rsidR="00C842C8" w:rsidRPr="00C842C8" w:rsidRDefault="00C842C8" w:rsidP="00C842C8">
            <w:pPr>
              <w:widowControl w:val="0"/>
              <w:jc w:val="right"/>
            </w:pPr>
            <w:r w:rsidRPr="00C842C8">
              <w:t>34 707,0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B358AE" w14:textId="123514FE" w:rsidR="00C842C8" w:rsidRPr="00C842C8" w:rsidRDefault="00C842C8" w:rsidP="00C842C8">
            <w:pPr>
              <w:widowControl w:val="0"/>
              <w:jc w:val="right"/>
            </w:pPr>
            <w:r w:rsidRPr="00C842C8">
              <w:t>16 551,1</w:t>
            </w:r>
          </w:p>
        </w:tc>
      </w:tr>
      <w:tr w:rsidR="00C842C8" w:rsidRPr="00C842C8" w14:paraId="1EFDE0CD" w14:textId="77777777" w:rsidTr="00BF7BBF">
        <w:trPr>
          <w:trHeight w:val="60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4E508" w14:textId="77777777" w:rsidR="00C842C8" w:rsidRPr="00C842C8" w:rsidRDefault="00C842C8" w:rsidP="00C842C8">
            <w:pPr>
              <w:widowControl w:val="0"/>
              <w:jc w:val="both"/>
            </w:pPr>
            <w:r w:rsidRPr="00C842C8"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324F1" w14:textId="77777777" w:rsidR="00C842C8" w:rsidRPr="00C842C8" w:rsidRDefault="00C842C8" w:rsidP="00C842C8">
            <w:pPr>
              <w:widowControl w:val="0"/>
              <w:jc w:val="center"/>
            </w:pPr>
            <w:r w:rsidRPr="00C842C8"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D24DE" w14:textId="77777777" w:rsidR="00C842C8" w:rsidRPr="00C842C8" w:rsidRDefault="00C842C8" w:rsidP="00C842C8">
            <w:pPr>
              <w:widowControl w:val="0"/>
              <w:jc w:val="center"/>
            </w:pPr>
            <w:r w:rsidRPr="00C842C8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5C2107" w14:textId="1C326928" w:rsidR="00C842C8" w:rsidRPr="00C842C8" w:rsidRDefault="00C842C8" w:rsidP="00C842C8">
            <w:pPr>
              <w:widowControl w:val="0"/>
              <w:jc w:val="right"/>
            </w:pPr>
            <w:r w:rsidRPr="00C842C8">
              <w:rPr>
                <w:color w:val="000000"/>
              </w:rPr>
              <w:t>1 151 954,4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6BF536" w14:textId="700AFF3E" w:rsidR="00C842C8" w:rsidRPr="00C842C8" w:rsidRDefault="00C842C8" w:rsidP="00C842C8">
            <w:pPr>
              <w:widowControl w:val="0"/>
              <w:jc w:val="right"/>
            </w:pPr>
            <w:r w:rsidRPr="00C842C8">
              <w:t>1 151 954,4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AB197E" w14:textId="17CF9995" w:rsidR="00C842C8" w:rsidRPr="00C842C8" w:rsidRDefault="00C842C8" w:rsidP="00C842C8">
            <w:pPr>
              <w:widowControl w:val="0"/>
              <w:jc w:val="right"/>
            </w:pPr>
            <w:r w:rsidRPr="00C842C8">
              <w:t>646 941,7</w:t>
            </w:r>
          </w:p>
        </w:tc>
      </w:tr>
      <w:tr w:rsidR="002146F3" w:rsidRPr="00C842C8" w14:paraId="00DCA4AE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5CCC7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D9987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7A277" w14:textId="77777777" w:rsidR="002146F3" w:rsidRPr="00C842C8" w:rsidRDefault="002146F3" w:rsidP="002146F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508194" w14:textId="7EA0AA59" w:rsidR="002146F3" w:rsidRPr="00C842C8" w:rsidRDefault="002146F3" w:rsidP="002146F3">
            <w:pPr>
              <w:jc w:val="right"/>
              <w:rPr>
                <w:color w:val="000000"/>
              </w:rPr>
            </w:pPr>
            <w:r w:rsidRPr="00C842C8">
              <w:rPr>
                <w:color w:val="000000"/>
              </w:rPr>
              <w:t>1 314 685,5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87D625" w14:textId="0CA5F62B" w:rsidR="002146F3" w:rsidRPr="00C842C8" w:rsidRDefault="002146F3" w:rsidP="002146F3">
            <w:pPr>
              <w:widowControl w:val="0"/>
              <w:jc w:val="right"/>
            </w:pPr>
            <w:r w:rsidRPr="00C842C8">
              <w:t>1 314 685,5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2F18F1" w14:textId="45C5BAE5" w:rsidR="002146F3" w:rsidRPr="00C842C8" w:rsidRDefault="002146F3" w:rsidP="002146F3">
            <w:pPr>
              <w:widowControl w:val="0"/>
              <w:jc w:val="right"/>
            </w:pPr>
            <w:r w:rsidRPr="00C842C8">
              <w:t>581 874,4</w:t>
            </w:r>
          </w:p>
        </w:tc>
      </w:tr>
      <w:tr w:rsidR="002146F3" w:rsidRPr="00C842C8" w14:paraId="47DE478E" w14:textId="77777777" w:rsidTr="00BF7BBF">
        <w:trPr>
          <w:trHeight w:val="329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6537F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t xml:space="preserve">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DF007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E0710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71A9B8" w14:textId="3D00BC83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1 185 102,8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88E32F" w14:textId="789148CA" w:rsidR="002146F3" w:rsidRPr="00C842C8" w:rsidRDefault="002146F3" w:rsidP="002146F3">
            <w:pPr>
              <w:widowControl w:val="0"/>
              <w:jc w:val="right"/>
            </w:pPr>
            <w:r w:rsidRPr="00C842C8">
              <w:t>1 185 102,8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802A29" w14:textId="0A13A816" w:rsidR="002146F3" w:rsidRPr="00C842C8" w:rsidRDefault="002146F3" w:rsidP="002146F3">
            <w:pPr>
              <w:widowControl w:val="0"/>
              <w:jc w:val="right"/>
            </w:pPr>
            <w:r w:rsidRPr="00C842C8">
              <w:t>487 683,8</w:t>
            </w:r>
          </w:p>
        </w:tc>
      </w:tr>
      <w:tr w:rsidR="002146F3" w:rsidRPr="00C842C8" w14:paraId="05E0D225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BE934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t xml:space="preserve">Другие вопросы в области культуры, кинематографии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E48D6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CDE28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038903" w14:textId="7A8BEFA6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129 582,7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AC01E6" w14:textId="1752F4D5" w:rsidR="002146F3" w:rsidRPr="00C842C8" w:rsidRDefault="002146F3" w:rsidP="002146F3">
            <w:pPr>
              <w:widowControl w:val="0"/>
              <w:jc w:val="right"/>
            </w:pPr>
            <w:r w:rsidRPr="00C842C8">
              <w:t>129 582,7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D184CF" w14:textId="374CF881" w:rsidR="002146F3" w:rsidRPr="00C842C8" w:rsidRDefault="002146F3" w:rsidP="002146F3">
            <w:pPr>
              <w:widowControl w:val="0"/>
              <w:jc w:val="right"/>
            </w:pPr>
            <w:r w:rsidRPr="00C842C8">
              <w:t>94 190,6</w:t>
            </w:r>
          </w:p>
        </w:tc>
      </w:tr>
      <w:tr w:rsidR="002146F3" w:rsidRPr="00C842C8" w14:paraId="50C57839" w14:textId="77777777" w:rsidTr="00BF7BBF">
        <w:trPr>
          <w:trHeight w:val="341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A79DC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t>ЗДРАВООХРАНЕНИЕ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1AB09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B685C" w14:textId="77777777" w:rsidR="002146F3" w:rsidRPr="00C842C8" w:rsidRDefault="002146F3" w:rsidP="002146F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7F876F" w14:textId="6C3DBFA3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5 262,5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7B8A62" w14:textId="523F25F6" w:rsidR="002146F3" w:rsidRPr="00C842C8" w:rsidRDefault="002146F3" w:rsidP="002146F3">
            <w:pPr>
              <w:widowControl w:val="0"/>
              <w:jc w:val="right"/>
            </w:pPr>
            <w:r w:rsidRPr="00C842C8">
              <w:t>5 262,5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78C25E" w14:textId="2B7AFC2F" w:rsidR="002146F3" w:rsidRPr="00C842C8" w:rsidRDefault="002146F3" w:rsidP="002146F3">
            <w:pPr>
              <w:widowControl w:val="0"/>
              <w:jc w:val="right"/>
            </w:pPr>
            <w:r w:rsidRPr="00C842C8">
              <w:t>2 686,8</w:t>
            </w:r>
          </w:p>
        </w:tc>
      </w:tr>
      <w:tr w:rsidR="002146F3" w:rsidRPr="00C842C8" w14:paraId="1EF9498D" w14:textId="77777777" w:rsidTr="00BF7BBF">
        <w:trPr>
          <w:trHeight w:val="579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20803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t>Санитарно-эпидемиологическое благополучие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A24BE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07C11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A4795B" w14:textId="159B9613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5 262,5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D08874" w14:textId="576223C0" w:rsidR="002146F3" w:rsidRPr="00C842C8" w:rsidRDefault="002146F3" w:rsidP="002146F3">
            <w:pPr>
              <w:widowControl w:val="0"/>
              <w:jc w:val="right"/>
            </w:pPr>
            <w:r w:rsidRPr="00C842C8">
              <w:t>5 262,5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0F8F4C" w14:textId="54B7E568" w:rsidR="002146F3" w:rsidRPr="00C842C8" w:rsidRDefault="002146F3" w:rsidP="002146F3">
            <w:pPr>
              <w:widowControl w:val="0"/>
              <w:jc w:val="right"/>
            </w:pPr>
            <w:r w:rsidRPr="00C842C8">
              <w:t>2 686,8</w:t>
            </w:r>
          </w:p>
        </w:tc>
      </w:tr>
      <w:tr w:rsidR="002146F3" w:rsidRPr="00C842C8" w14:paraId="1E844D56" w14:textId="77777777" w:rsidTr="00BF7BBF">
        <w:trPr>
          <w:trHeight w:val="353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77246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7CF48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7CD8F" w14:textId="77777777" w:rsidR="002146F3" w:rsidRPr="00C842C8" w:rsidRDefault="002146F3" w:rsidP="002146F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35969A" w14:textId="731D90A8" w:rsidR="002146F3" w:rsidRPr="00C842C8" w:rsidRDefault="002146F3" w:rsidP="002146F3">
            <w:pPr>
              <w:jc w:val="right"/>
              <w:rPr>
                <w:color w:val="000000"/>
              </w:rPr>
            </w:pPr>
            <w:r w:rsidRPr="00C842C8">
              <w:rPr>
                <w:color w:val="000000"/>
              </w:rPr>
              <w:t>776 158,7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DF7FDD" w14:textId="136B6BD8" w:rsidR="002146F3" w:rsidRPr="00C842C8" w:rsidRDefault="002146F3" w:rsidP="002146F3">
            <w:pPr>
              <w:widowControl w:val="0"/>
              <w:jc w:val="right"/>
            </w:pPr>
            <w:r w:rsidRPr="00C842C8">
              <w:t>776 158,7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392D1C" w14:textId="0D4CA703" w:rsidR="002146F3" w:rsidRPr="00C842C8" w:rsidRDefault="002146F3" w:rsidP="002146F3">
            <w:pPr>
              <w:widowControl w:val="0"/>
              <w:jc w:val="right"/>
            </w:pPr>
            <w:r w:rsidRPr="00C842C8">
              <w:t>578 177,9</w:t>
            </w:r>
          </w:p>
        </w:tc>
      </w:tr>
      <w:tr w:rsidR="002146F3" w:rsidRPr="00C842C8" w14:paraId="0B1EEFF4" w14:textId="77777777" w:rsidTr="00BF7BBF">
        <w:trPr>
          <w:trHeight w:val="238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79EA1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D5DC7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38C96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65228C" w14:textId="3FE212C7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20 155,7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EB1658" w14:textId="0E873556" w:rsidR="002146F3" w:rsidRPr="00C842C8" w:rsidRDefault="002146F3" w:rsidP="002146F3">
            <w:pPr>
              <w:widowControl w:val="0"/>
              <w:jc w:val="right"/>
            </w:pPr>
            <w:r w:rsidRPr="00C842C8">
              <w:t>20 155,7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C524BB" w14:textId="061852FA" w:rsidR="002146F3" w:rsidRPr="00C842C8" w:rsidRDefault="002146F3" w:rsidP="002146F3">
            <w:pPr>
              <w:widowControl w:val="0"/>
              <w:jc w:val="right"/>
            </w:pPr>
            <w:r w:rsidRPr="00C842C8">
              <w:t>12 776,3</w:t>
            </w:r>
          </w:p>
        </w:tc>
      </w:tr>
      <w:tr w:rsidR="002146F3" w:rsidRPr="00C842C8" w14:paraId="7594D3B7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82B33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E08EA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8B420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631587" w14:textId="4B0D1D3C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143 083,1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3DB714" w14:textId="57B775BB" w:rsidR="002146F3" w:rsidRPr="00C842C8" w:rsidRDefault="002146F3" w:rsidP="002146F3">
            <w:pPr>
              <w:widowControl w:val="0"/>
              <w:jc w:val="right"/>
            </w:pPr>
            <w:r w:rsidRPr="00C842C8">
              <w:t>143 083,1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A56EB4" w14:textId="29213438" w:rsidR="002146F3" w:rsidRPr="00C842C8" w:rsidRDefault="002146F3" w:rsidP="002146F3">
            <w:pPr>
              <w:widowControl w:val="0"/>
              <w:jc w:val="right"/>
            </w:pPr>
            <w:r w:rsidRPr="00C842C8">
              <w:t>101 841,4</w:t>
            </w:r>
          </w:p>
        </w:tc>
      </w:tr>
      <w:tr w:rsidR="002146F3" w:rsidRPr="00C842C8" w14:paraId="171CFB4C" w14:textId="77777777" w:rsidTr="00BF7BBF">
        <w:trPr>
          <w:trHeight w:val="327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B1BFF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E040B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DDDE1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25F04E" w14:textId="6C6E7902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81 506,2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80CBEE" w14:textId="313C105B" w:rsidR="002146F3" w:rsidRPr="00C842C8" w:rsidRDefault="002146F3" w:rsidP="002146F3">
            <w:pPr>
              <w:widowControl w:val="0"/>
              <w:jc w:val="right"/>
            </w:pPr>
            <w:r w:rsidRPr="00C842C8">
              <w:t>81 506,2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1C635E" w14:textId="4DEA965F" w:rsidR="002146F3" w:rsidRPr="00C842C8" w:rsidRDefault="002146F3" w:rsidP="002146F3">
            <w:pPr>
              <w:widowControl w:val="0"/>
              <w:jc w:val="right"/>
            </w:pPr>
            <w:r w:rsidRPr="00C842C8">
              <w:t>50 272,0</w:t>
            </w:r>
          </w:p>
        </w:tc>
      </w:tr>
      <w:tr w:rsidR="002146F3" w:rsidRPr="00C842C8" w14:paraId="19D8C1C8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146AF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t>Другие вопросы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18AA1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02145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D94BA7" w14:textId="5F932DE6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531 413,7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381B9C" w14:textId="40095F0B" w:rsidR="002146F3" w:rsidRPr="00C842C8" w:rsidRDefault="002146F3" w:rsidP="002146F3">
            <w:pPr>
              <w:widowControl w:val="0"/>
              <w:jc w:val="right"/>
            </w:pPr>
            <w:r w:rsidRPr="00C842C8">
              <w:t>531 413,7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88169F" w14:textId="2700BD7D" w:rsidR="002146F3" w:rsidRPr="00C842C8" w:rsidRDefault="002146F3" w:rsidP="002146F3">
            <w:pPr>
              <w:widowControl w:val="0"/>
              <w:jc w:val="right"/>
            </w:pPr>
            <w:r w:rsidRPr="00C842C8">
              <w:t>413 288,2</w:t>
            </w:r>
          </w:p>
        </w:tc>
      </w:tr>
      <w:tr w:rsidR="002146F3" w:rsidRPr="00C842C8" w14:paraId="16CAB848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EDE57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46A6D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3A1A1" w14:textId="77777777" w:rsidR="002146F3" w:rsidRPr="00C842C8" w:rsidRDefault="002146F3" w:rsidP="002146F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7C62A6" w14:textId="7B3CE3C2" w:rsidR="002146F3" w:rsidRPr="00C842C8" w:rsidRDefault="002146F3" w:rsidP="002146F3">
            <w:pPr>
              <w:jc w:val="right"/>
              <w:rPr>
                <w:color w:val="000000"/>
              </w:rPr>
            </w:pPr>
            <w:r w:rsidRPr="00C842C8">
              <w:rPr>
                <w:color w:val="000000"/>
              </w:rPr>
              <w:t>1 375 779,4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E146E1" w14:textId="2D60144D" w:rsidR="002146F3" w:rsidRPr="00C842C8" w:rsidRDefault="002146F3" w:rsidP="002146F3">
            <w:pPr>
              <w:widowControl w:val="0"/>
              <w:jc w:val="right"/>
            </w:pPr>
            <w:r w:rsidRPr="00C842C8">
              <w:t>1 405 779,4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691800" w14:textId="0D9180DE" w:rsidR="002146F3" w:rsidRPr="00C842C8" w:rsidRDefault="002146F3" w:rsidP="002146F3">
            <w:pPr>
              <w:widowControl w:val="0"/>
              <w:jc w:val="right"/>
            </w:pPr>
            <w:r w:rsidRPr="00C842C8">
              <w:t>753 525,6</w:t>
            </w:r>
          </w:p>
        </w:tc>
      </w:tr>
      <w:tr w:rsidR="002146F3" w:rsidRPr="00C842C8" w14:paraId="6A47851D" w14:textId="77777777" w:rsidTr="00BF7BBF">
        <w:trPr>
          <w:trHeight w:val="395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C546E" w14:textId="77777777" w:rsidR="002146F3" w:rsidRPr="007D4C87" w:rsidRDefault="002146F3" w:rsidP="002146F3">
            <w:pPr>
              <w:widowControl w:val="0"/>
              <w:jc w:val="both"/>
            </w:pPr>
            <w:r w:rsidRPr="007D4C87">
              <w:t>Физическая 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FFB98" w14:textId="77777777" w:rsidR="002146F3" w:rsidRPr="007D4C87" w:rsidRDefault="002146F3" w:rsidP="002146F3">
            <w:pPr>
              <w:widowControl w:val="0"/>
              <w:jc w:val="center"/>
            </w:pPr>
            <w:r w:rsidRPr="007D4C87"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3C4F7" w14:textId="77777777" w:rsidR="002146F3" w:rsidRPr="007D4C87" w:rsidRDefault="002146F3" w:rsidP="002146F3">
            <w:pPr>
              <w:widowControl w:val="0"/>
              <w:jc w:val="center"/>
            </w:pPr>
            <w:r w:rsidRPr="007D4C87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183443" w14:textId="5F1E422A" w:rsidR="002146F3" w:rsidRPr="007D4C87" w:rsidRDefault="002146F3" w:rsidP="002146F3">
            <w:pPr>
              <w:widowControl w:val="0"/>
              <w:jc w:val="right"/>
            </w:pPr>
            <w:r w:rsidRPr="007D4C87">
              <w:rPr>
                <w:color w:val="000000"/>
              </w:rPr>
              <w:t>240 011,8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99C3FB" w14:textId="4D610B11" w:rsidR="002146F3" w:rsidRPr="007D4C87" w:rsidRDefault="002146F3" w:rsidP="002146F3">
            <w:pPr>
              <w:widowControl w:val="0"/>
              <w:jc w:val="right"/>
            </w:pPr>
            <w:r w:rsidRPr="007D4C87">
              <w:t>240 011,8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0065A0" w14:textId="577B5532" w:rsidR="002146F3" w:rsidRPr="007D4C87" w:rsidRDefault="002146F3" w:rsidP="002146F3">
            <w:pPr>
              <w:widowControl w:val="0"/>
              <w:jc w:val="right"/>
            </w:pPr>
            <w:r w:rsidRPr="007D4C87">
              <w:t>172 644,4</w:t>
            </w:r>
          </w:p>
        </w:tc>
      </w:tr>
      <w:tr w:rsidR="002146F3" w:rsidRPr="00C842C8" w14:paraId="395792C2" w14:textId="77777777" w:rsidTr="00BF7BBF">
        <w:trPr>
          <w:trHeight w:val="415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A8925" w14:textId="77777777" w:rsidR="002146F3" w:rsidRPr="007D4C87" w:rsidRDefault="002146F3" w:rsidP="002146F3">
            <w:pPr>
              <w:widowControl w:val="0"/>
              <w:jc w:val="both"/>
            </w:pPr>
            <w:r w:rsidRPr="007D4C87"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C2196" w14:textId="77777777" w:rsidR="002146F3" w:rsidRPr="007D4C87" w:rsidRDefault="002146F3" w:rsidP="002146F3">
            <w:pPr>
              <w:widowControl w:val="0"/>
              <w:jc w:val="center"/>
            </w:pPr>
            <w:r w:rsidRPr="007D4C87"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16CD4" w14:textId="77777777" w:rsidR="002146F3" w:rsidRPr="007D4C87" w:rsidRDefault="002146F3" w:rsidP="002146F3">
            <w:pPr>
              <w:widowControl w:val="0"/>
              <w:jc w:val="center"/>
            </w:pPr>
            <w:r w:rsidRPr="007D4C87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D8EC3C" w14:textId="107F7FE6" w:rsidR="002146F3" w:rsidRPr="007D4C87" w:rsidRDefault="002146F3" w:rsidP="002146F3">
            <w:pPr>
              <w:widowControl w:val="0"/>
              <w:jc w:val="right"/>
            </w:pPr>
            <w:r w:rsidRPr="007D4C87">
              <w:rPr>
                <w:color w:val="000000"/>
              </w:rPr>
              <w:t>516 885,8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EBB74D" w14:textId="22DAA1B7" w:rsidR="002146F3" w:rsidRPr="007D4C87" w:rsidRDefault="002146F3" w:rsidP="002146F3">
            <w:pPr>
              <w:widowControl w:val="0"/>
              <w:jc w:val="right"/>
            </w:pPr>
            <w:r w:rsidRPr="007D4C87">
              <w:t>516 885,8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E3E867" w14:textId="52E7148C" w:rsidR="002146F3" w:rsidRPr="007D4C87" w:rsidRDefault="002146F3" w:rsidP="002146F3">
            <w:pPr>
              <w:widowControl w:val="0"/>
              <w:jc w:val="right"/>
            </w:pPr>
            <w:r w:rsidRPr="007D4C87">
              <w:t>188 714,6</w:t>
            </w:r>
          </w:p>
        </w:tc>
      </w:tr>
      <w:tr w:rsidR="002146F3" w:rsidRPr="00C842C8" w14:paraId="2ACCCFA7" w14:textId="77777777" w:rsidTr="00BF7BBF">
        <w:trPr>
          <w:trHeight w:val="341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5E00F" w14:textId="77777777" w:rsidR="002146F3" w:rsidRPr="007D4C87" w:rsidRDefault="002146F3" w:rsidP="002146F3">
            <w:pPr>
              <w:widowControl w:val="0"/>
              <w:jc w:val="both"/>
            </w:pPr>
            <w:r w:rsidRPr="007D4C87">
              <w:t>Спорт высших достижений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19982" w14:textId="77777777" w:rsidR="002146F3" w:rsidRPr="007D4C87" w:rsidRDefault="002146F3" w:rsidP="002146F3">
            <w:pPr>
              <w:widowControl w:val="0"/>
              <w:jc w:val="center"/>
            </w:pPr>
            <w:r w:rsidRPr="007D4C87"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AE604" w14:textId="77777777" w:rsidR="002146F3" w:rsidRPr="007D4C87" w:rsidRDefault="002146F3" w:rsidP="002146F3">
            <w:pPr>
              <w:widowControl w:val="0"/>
              <w:jc w:val="center"/>
            </w:pPr>
            <w:r w:rsidRPr="007D4C87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1726D5" w14:textId="50EF0066" w:rsidR="002146F3" w:rsidRPr="007D4C87" w:rsidRDefault="002146F3" w:rsidP="002146F3">
            <w:pPr>
              <w:widowControl w:val="0"/>
              <w:jc w:val="right"/>
            </w:pPr>
            <w:r w:rsidRPr="007D4C87">
              <w:rPr>
                <w:color w:val="000000"/>
              </w:rPr>
              <w:t>412 476,9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398B20" w14:textId="186D0497" w:rsidR="002146F3" w:rsidRPr="007D4C87" w:rsidRDefault="002146F3" w:rsidP="002146F3">
            <w:pPr>
              <w:widowControl w:val="0"/>
              <w:jc w:val="right"/>
            </w:pPr>
            <w:r w:rsidRPr="007D4C87">
              <w:t>412 476,9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9B2AFC" w14:textId="5E0F72BA" w:rsidR="002146F3" w:rsidRPr="007D4C87" w:rsidRDefault="002146F3" w:rsidP="002146F3">
            <w:pPr>
              <w:widowControl w:val="0"/>
              <w:jc w:val="right"/>
            </w:pPr>
            <w:r w:rsidRPr="007D4C87">
              <w:t>316 344,1</w:t>
            </w:r>
          </w:p>
        </w:tc>
      </w:tr>
      <w:tr w:rsidR="002146F3" w:rsidRPr="00C842C8" w14:paraId="0F5233AE" w14:textId="77777777" w:rsidTr="00BF7BBF">
        <w:trPr>
          <w:trHeight w:val="639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705CC" w14:textId="77777777" w:rsidR="002146F3" w:rsidRPr="007D4C87" w:rsidRDefault="002146F3" w:rsidP="002146F3">
            <w:pPr>
              <w:widowControl w:val="0"/>
              <w:jc w:val="both"/>
            </w:pPr>
            <w:r w:rsidRPr="007D4C87">
              <w:t>Другие вопросы в области физической 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62B90" w14:textId="77777777" w:rsidR="002146F3" w:rsidRPr="007D4C87" w:rsidRDefault="002146F3" w:rsidP="002146F3">
            <w:pPr>
              <w:widowControl w:val="0"/>
              <w:jc w:val="center"/>
            </w:pPr>
            <w:r w:rsidRPr="007D4C87"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225F4" w14:textId="77777777" w:rsidR="002146F3" w:rsidRPr="007D4C87" w:rsidRDefault="002146F3" w:rsidP="002146F3">
            <w:pPr>
              <w:widowControl w:val="0"/>
              <w:jc w:val="center"/>
            </w:pPr>
            <w:r w:rsidRPr="007D4C87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66D808" w14:textId="1F14E8A2" w:rsidR="002146F3" w:rsidRPr="007D4C87" w:rsidRDefault="002146F3" w:rsidP="002146F3">
            <w:pPr>
              <w:widowControl w:val="0"/>
              <w:jc w:val="right"/>
            </w:pPr>
            <w:r w:rsidRPr="007D4C87">
              <w:rPr>
                <w:color w:val="000000"/>
              </w:rPr>
              <w:t>206 404,9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7A954F" w14:textId="54FE556D" w:rsidR="002146F3" w:rsidRPr="007D4C87" w:rsidRDefault="002146F3" w:rsidP="002146F3">
            <w:pPr>
              <w:widowControl w:val="0"/>
              <w:jc w:val="right"/>
            </w:pPr>
            <w:r w:rsidRPr="007D4C87">
              <w:t>236 404,9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BEA87A" w14:textId="36513CC8" w:rsidR="002146F3" w:rsidRPr="007D4C87" w:rsidRDefault="002146F3" w:rsidP="002146F3">
            <w:pPr>
              <w:widowControl w:val="0"/>
              <w:jc w:val="right"/>
            </w:pPr>
            <w:r w:rsidRPr="007D4C87">
              <w:t>75 822,5</w:t>
            </w:r>
          </w:p>
        </w:tc>
      </w:tr>
      <w:tr w:rsidR="002146F3" w:rsidRPr="00C842C8" w14:paraId="5C436334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54824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t>СРЕДСТВА МАССОВОЙ ИНФОРМАЦИИ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D742D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EE028" w14:textId="77777777" w:rsidR="002146F3" w:rsidRPr="00C842C8" w:rsidRDefault="002146F3" w:rsidP="002146F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CA111C" w14:textId="6662E077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100 614,7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FF29F3" w14:textId="587DC78C" w:rsidR="002146F3" w:rsidRPr="00C842C8" w:rsidRDefault="002146F3" w:rsidP="002146F3">
            <w:pPr>
              <w:widowControl w:val="0"/>
              <w:jc w:val="right"/>
            </w:pPr>
            <w:r w:rsidRPr="00C842C8">
              <w:t>100 614,7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F933C1" w14:textId="4FFF94E0" w:rsidR="002146F3" w:rsidRPr="00C842C8" w:rsidRDefault="002146F3" w:rsidP="002146F3">
            <w:pPr>
              <w:widowControl w:val="0"/>
              <w:jc w:val="right"/>
            </w:pPr>
            <w:r w:rsidRPr="00C842C8">
              <w:t>66 680,5</w:t>
            </w:r>
          </w:p>
        </w:tc>
      </w:tr>
      <w:tr w:rsidR="002146F3" w:rsidRPr="00C842C8" w14:paraId="536467BB" w14:textId="77777777" w:rsidTr="00BF7BBF">
        <w:trPr>
          <w:trHeight w:val="669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1B7E8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t>Периодическая печать и издательства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8F5FB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16896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562A7E" w14:textId="0B9D58C0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100 614,7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A9021B" w14:textId="4975B1A7" w:rsidR="002146F3" w:rsidRPr="00C842C8" w:rsidRDefault="002146F3" w:rsidP="002146F3">
            <w:pPr>
              <w:widowControl w:val="0"/>
              <w:jc w:val="right"/>
            </w:pPr>
            <w:r w:rsidRPr="00C842C8">
              <w:t>100 614,7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C2B9F3" w14:textId="39CCC827" w:rsidR="002146F3" w:rsidRPr="00C842C8" w:rsidRDefault="002146F3" w:rsidP="002146F3">
            <w:pPr>
              <w:widowControl w:val="0"/>
              <w:jc w:val="right"/>
            </w:pPr>
            <w:r w:rsidRPr="00C842C8">
              <w:t>66 680,5</w:t>
            </w:r>
          </w:p>
        </w:tc>
      </w:tr>
      <w:tr w:rsidR="002146F3" w:rsidRPr="00C842C8" w14:paraId="289226ED" w14:textId="77777777" w:rsidTr="00BF7BBF">
        <w:trPr>
          <w:trHeight w:val="946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C6393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t>ОБСЛУЖИВАНИЕ ГОСУДАРСТВЕННОГО (МУНИЦИПАЛЬНОГО) ДОЛГА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4D4CD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45A25" w14:textId="77777777" w:rsidR="002146F3" w:rsidRPr="00C842C8" w:rsidRDefault="002146F3" w:rsidP="002146F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131496" w14:textId="1239C8C3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27 110,5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0986FD" w14:textId="0252BDC8" w:rsidR="002146F3" w:rsidRPr="00C842C8" w:rsidRDefault="002146F3" w:rsidP="002146F3">
            <w:pPr>
              <w:widowControl w:val="0"/>
              <w:jc w:val="right"/>
            </w:pPr>
            <w:r w:rsidRPr="00C842C8">
              <w:t>27 110,5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8C547D" w14:textId="37D6B937" w:rsidR="002146F3" w:rsidRPr="00C842C8" w:rsidRDefault="002146F3" w:rsidP="002146F3">
            <w:pPr>
              <w:widowControl w:val="0"/>
              <w:jc w:val="right"/>
            </w:pPr>
            <w:r w:rsidRPr="00C842C8">
              <w:t>0,0</w:t>
            </w:r>
          </w:p>
        </w:tc>
      </w:tr>
      <w:tr w:rsidR="002146F3" w:rsidRPr="00C842C8" w14:paraId="171FCFF0" w14:textId="77777777" w:rsidTr="00BF7BBF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C1649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t xml:space="preserve">Обслуживание государственного (муниципального) внутреннего долга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FAD3C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5B1E8" w14:textId="77777777" w:rsidR="002146F3" w:rsidRPr="00C842C8" w:rsidRDefault="002146F3" w:rsidP="002146F3">
            <w:pPr>
              <w:widowControl w:val="0"/>
              <w:jc w:val="center"/>
            </w:pPr>
            <w:r w:rsidRPr="00C842C8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C70CB0" w14:textId="6375ACAE" w:rsidR="002146F3" w:rsidRPr="00C842C8" w:rsidRDefault="002146F3" w:rsidP="002146F3">
            <w:pPr>
              <w:widowControl w:val="0"/>
              <w:jc w:val="right"/>
            </w:pPr>
            <w:r w:rsidRPr="00C842C8">
              <w:rPr>
                <w:color w:val="000000"/>
              </w:rPr>
              <w:t>27 110,5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3E9C12" w14:textId="745874E7" w:rsidR="002146F3" w:rsidRPr="00C842C8" w:rsidRDefault="002146F3" w:rsidP="002146F3">
            <w:pPr>
              <w:widowControl w:val="0"/>
              <w:jc w:val="right"/>
            </w:pPr>
            <w:r w:rsidRPr="00C842C8">
              <w:t>27 110,5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F63A1B" w14:textId="3FCF123F" w:rsidR="002146F3" w:rsidRPr="00C842C8" w:rsidRDefault="002146F3" w:rsidP="002146F3">
            <w:pPr>
              <w:widowControl w:val="0"/>
              <w:jc w:val="right"/>
            </w:pPr>
            <w:r w:rsidRPr="00C842C8">
              <w:t>0,0</w:t>
            </w:r>
          </w:p>
        </w:tc>
      </w:tr>
      <w:tr w:rsidR="002146F3" w:rsidRPr="00C842C8" w14:paraId="1F87B6C8" w14:textId="77777777" w:rsidTr="00BF7BBF">
        <w:trPr>
          <w:trHeight w:val="463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8F185" w14:textId="77777777" w:rsidR="002146F3" w:rsidRPr="00C842C8" w:rsidRDefault="002146F3" w:rsidP="002146F3">
            <w:pPr>
              <w:widowControl w:val="0"/>
              <w:jc w:val="both"/>
            </w:pPr>
            <w:r w:rsidRPr="00C842C8">
              <w:t>ВСЕГО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65228" w14:textId="77777777" w:rsidR="002146F3" w:rsidRPr="00C842C8" w:rsidRDefault="002146F3" w:rsidP="002146F3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AB660" w14:textId="77777777" w:rsidR="002146F3" w:rsidRPr="00C842C8" w:rsidRDefault="002146F3" w:rsidP="002146F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D365A6" w14:textId="7E629F1C" w:rsidR="002146F3" w:rsidRPr="00C842C8" w:rsidRDefault="002146F3" w:rsidP="002146F3">
            <w:pPr>
              <w:ind w:left="-242"/>
              <w:jc w:val="right"/>
              <w:rPr>
                <w:color w:val="000000"/>
              </w:rPr>
            </w:pPr>
            <w:r w:rsidRPr="00C842C8">
              <w:rPr>
                <w:color w:val="000000"/>
              </w:rPr>
              <w:t>24 823 564,0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EF9D45" w14:textId="2AF14BA1" w:rsidR="002146F3" w:rsidRPr="00C842C8" w:rsidRDefault="002146F3" w:rsidP="002146F3">
            <w:pPr>
              <w:widowControl w:val="0"/>
              <w:jc w:val="right"/>
            </w:pPr>
            <w:r w:rsidRPr="00C842C8">
              <w:t>24 853 564,0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714599" w14:textId="41440D8E" w:rsidR="002146F3" w:rsidRPr="00C842C8" w:rsidRDefault="002146F3" w:rsidP="002146F3">
            <w:pPr>
              <w:widowControl w:val="0"/>
              <w:ind w:left="-110"/>
              <w:jc w:val="right"/>
            </w:pPr>
            <w:r w:rsidRPr="00C842C8">
              <w:t>15 433 885,6</w:t>
            </w:r>
          </w:p>
        </w:tc>
      </w:tr>
    </w:tbl>
    <w:p w14:paraId="347BD2F9" w14:textId="77777777" w:rsidR="00C92A90" w:rsidRDefault="00C92A90" w:rsidP="00C92A90">
      <w:pPr>
        <w:widowControl w:val="0"/>
        <w:jc w:val="center"/>
        <w:rPr>
          <w:sz w:val="26"/>
          <w:szCs w:val="26"/>
        </w:rPr>
      </w:pPr>
    </w:p>
    <w:p w14:paraId="0D597CC4" w14:textId="2AC80BD4" w:rsidR="00C92A90" w:rsidRPr="00430D10" w:rsidRDefault="00C92A90" w:rsidP="00C92A90">
      <w:pPr>
        <w:widowControl w:val="0"/>
        <w:jc w:val="center"/>
        <w:rPr>
          <w:sz w:val="26"/>
          <w:szCs w:val="26"/>
        </w:rPr>
      </w:pPr>
      <w:r w:rsidRPr="00430D10">
        <w:rPr>
          <w:sz w:val="26"/>
          <w:szCs w:val="26"/>
        </w:rPr>
        <w:lastRenderedPageBreak/>
        <w:t>Результат исполнения городского бюджета (дефицит (-), профицит (+)</w:t>
      </w:r>
    </w:p>
    <w:p w14:paraId="3D142AAB" w14:textId="77777777" w:rsidR="00C92A90" w:rsidRPr="00430D10" w:rsidRDefault="00C92A90" w:rsidP="00C92A90">
      <w:pPr>
        <w:widowControl w:val="0"/>
        <w:jc w:val="center"/>
        <w:rPr>
          <w:sz w:val="26"/>
          <w:szCs w:val="26"/>
        </w:rPr>
      </w:pPr>
    </w:p>
    <w:p w14:paraId="49B5B631" w14:textId="77777777" w:rsidR="00C92A90" w:rsidRPr="00430D10" w:rsidRDefault="00C92A90" w:rsidP="00C92A90">
      <w:pPr>
        <w:widowControl w:val="0"/>
        <w:tabs>
          <w:tab w:val="left" w:pos="8222"/>
          <w:tab w:val="left" w:pos="8505"/>
        </w:tabs>
        <w:ind w:left="8364" w:right="-144"/>
        <w:rPr>
          <w:sz w:val="26"/>
          <w:szCs w:val="26"/>
        </w:rPr>
      </w:pPr>
      <w:r w:rsidRPr="00430D10">
        <w:rPr>
          <w:sz w:val="26"/>
          <w:szCs w:val="26"/>
        </w:rPr>
        <w:t>Таблица 3</w:t>
      </w:r>
    </w:p>
    <w:p w14:paraId="5B1B47FF" w14:textId="77777777" w:rsidR="00C92A90" w:rsidRPr="00430D10" w:rsidRDefault="00C92A90" w:rsidP="00C92A90">
      <w:pPr>
        <w:widowControl w:val="0"/>
        <w:tabs>
          <w:tab w:val="left" w:pos="8222"/>
          <w:tab w:val="left" w:pos="8505"/>
        </w:tabs>
        <w:ind w:left="8364" w:right="-144"/>
        <w:rPr>
          <w:sz w:val="26"/>
          <w:szCs w:val="26"/>
        </w:rPr>
      </w:pPr>
      <w:r w:rsidRPr="00430D10">
        <w:rPr>
          <w:sz w:val="26"/>
          <w:szCs w:val="26"/>
        </w:rPr>
        <w:t>тыс. рублей</w:t>
      </w:r>
    </w:p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4248"/>
        <w:gridCol w:w="1564"/>
        <w:gridCol w:w="2410"/>
        <w:gridCol w:w="1559"/>
      </w:tblGrid>
      <w:tr w:rsidR="00C92A90" w:rsidRPr="000B272A" w14:paraId="30DA7774" w14:textId="77777777" w:rsidTr="00BE058C">
        <w:trPr>
          <w:trHeight w:val="421"/>
          <w:jc w:val="center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5E571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t>Наименование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FF7CB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t>Плановые показатели на год,</w:t>
            </w:r>
          </w:p>
          <w:p w14:paraId="77B1F51E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t>утвержденные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57FF4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t>Исполнено</w:t>
            </w:r>
          </w:p>
        </w:tc>
      </w:tr>
      <w:tr w:rsidR="00C92A90" w:rsidRPr="000B272A" w14:paraId="6A486716" w14:textId="77777777" w:rsidTr="00BE058C">
        <w:trPr>
          <w:trHeight w:val="906"/>
          <w:jc w:val="center"/>
        </w:trPr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55F61" w14:textId="77777777" w:rsidR="00C92A90" w:rsidRPr="000B272A" w:rsidRDefault="00C92A90" w:rsidP="00497600">
            <w:pPr>
              <w:widowControl w:val="0"/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8E118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t>решением Череповецкой городской Думы о городском бюджете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03794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t>с учетом</w:t>
            </w:r>
          </w:p>
          <w:p w14:paraId="6910E4C8" w14:textId="77777777" w:rsidR="00C92A90" w:rsidRPr="000B272A" w:rsidRDefault="00C92A90" w:rsidP="00497600">
            <w:pPr>
              <w:widowControl w:val="0"/>
              <w:ind w:right="-92"/>
              <w:jc w:val="center"/>
              <w:rPr>
                <w:lang w:val="en-US"/>
              </w:rPr>
            </w:pPr>
            <w:r w:rsidRPr="000B272A">
              <w:t>особенностей</w:t>
            </w:r>
            <w:r w:rsidRPr="000B272A">
              <w:rPr>
                <w:vertAlign w:val="superscript"/>
                <w:lang w:val="en-US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5B974" w14:textId="77777777" w:rsidR="00C92A90" w:rsidRPr="000B272A" w:rsidRDefault="00C92A90" w:rsidP="00497600">
            <w:pPr>
              <w:widowControl w:val="0"/>
              <w:jc w:val="center"/>
            </w:pPr>
          </w:p>
        </w:tc>
      </w:tr>
      <w:tr w:rsidR="00C92A90" w:rsidRPr="000B272A" w14:paraId="2BB23C93" w14:textId="77777777" w:rsidTr="00BE058C">
        <w:trPr>
          <w:trHeight w:val="58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7AFEC" w14:textId="77777777" w:rsidR="00C92A90" w:rsidRPr="000724E6" w:rsidRDefault="00C92A90" w:rsidP="00497600">
            <w:pPr>
              <w:widowControl w:val="0"/>
              <w:jc w:val="both"/>
            </w:pPr>
            <w:r w:rsidRPr="000724E6">
              <w:t>Дефицит (-), профицит (+)</w:t>
            </w:r>
          </w:p>
          <w:p w14:paraId="1A14F762" w14:textId="77777777" w:rsidR="00C92A90" w:rsidRPr="00793E0B" w:rsidRDefault="00C92A90" w:rsidP="00497600">
            <w:pPr>
              <w:widowControl w:val="0"/>
              <w:jc w:val="both"/>
              <w:rPr>
                <w:highlight w:val="yellow"/>
              </w:rPr>
            </w:pPr>
            <w:r w:rsidRPr="000724E6">
              <w:t>городского бюджета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632DD0" w14:textId="3F60B1C4" w:rsidR="00C92A90" w:rsidRPr="007D4A89" w:rsidRDefault="00C70D7D" w:rsidP="00013731">
            <w:pPr>
              <w:widowControl w:val="0"/>
              <w:jc w:val="right"/>
            </w:pPr>
            <w:r w:rsidRPr="007D4A89">
              <w:t>-</w:t>
            </w:r>
            <w:r w:rsidR="007D4A89" w:rsidRPr="007D4A89">
              <w:t>3 043 030,1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E15BC7" w14:textId="6211DE63" w:rsidR="00C92A90" w:rsidRPr="007D4A89" w:rsidRDefault="007D4A89" w:rsidP="00500A7D">
            <w:pPr>
              <w:widowControl w:val="0"/>
              <w:jc w:val="right"/>
            </w:pPr>
            <w:r w:rsidRPr="007D4A89">
              <w:t>-3 043 030,1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ACB9F" w14:textId="6BBBD635" w:rsidR="00C92A90" w:rsidRPr="007D4A89" w:rsidRDefault="00DE14F1" w:rsidP="00500A7D">
            <w:pPr>
              <w:widowControl w:val="0"/>
              <w:jc w:val="right"/>
            </w:pPr>
            <w:r w:rsidRPr="007D4A89">
              <w:t>-</w:t>
            </w:r>
            <w:r w:rsidR="007D4A89" w:rsidRPr="007D4A89">
              <w:t>482 471,2</w:t>
            </w:r>
          </w:p>
        </w:tc>
      </w:tr>
    </w:tbl>
    <w:p w14:paraId="14DB67E4" w14:textId="77777777" w:rsidR="00A678EA" w:rsidRPr="007D5477" w:rsidRDefault="00A678EA" w:rsidP="007D5477">
      <w:pPr>
        <w:widowControl w:val="0"/>
        <w:tabs>
          <w:tab w:val="left" w:pos="5954"/>
          <w:tab w:val="left" w:pos="6379"/>
        </w:tabs>
        <w:jc w:val="center"/>
        <w:rPr>
          <w:sz w:val="20"/>
          <w:szCs w:val="20"/>
        </w:rPr>
      </w:pPr>
    </w:p>
    <w:sectPr w:rsidR="00A678EA" w:rsidRPr="007D5477" w:rsidSect="00A56ADB">
      <w:headerReference w:type="default" r:id="rId8"/>
      <w:footnotePr>
        <w:pos w:val="beneathText"/>
        <w:numFmt w:val="chicago"/>
      </w:footnotePr>
      <w:pgSz w:w="11906" w:h="16838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C6D3A3" w14:textId="77777777" w:rsidR="002035A4" w:rsidRDefault="002035A4" w:rsidP="00595125">
      <w:r>
        <w:separator/>
      </w:r>
    </w:p>
  </w:endnote>
  <w:endnote w:type="continuationSeparator" w:id="0">
    <w:p w14:paraId="231748F7" w14:textId="77777777" w:rsidR="002035A4" w:rsidRDefault="002035A4" w:rsidP="00595125">
      <w:r>
        <w:continuationSeparator/>
      </w:r>
    </w:p>
  </w:endnote>
  <w:endnote w:id="1">
    <w:p w14:paraId="49B05FDF" w14:textId="6364E081" w:rsidR="00BB75B8" w:rsidRPr="00F86AD6" w:rsidRDefault="00BB75B8" w:rsidP="00613F72">
      <w:pPr>
        <w:pStyle w:val="ad"/>
        <w:jc w:val="both"/>
      </w:pPr>
      <w:r w:rsidRPr="00F86AD6">
        <w:rPr>
          <w:rStyle w:val="af"/>
        </w:rPr>
        <w:t>*</w:t>
      </w:r>
      <w:r>
        <w:rPr>
          <w:rStyle w:val="af"/>
        </w:rPr>
        <w:t xml:space="preserve"> </w:t>
      </w:r>
      <w:r w:rsidRPr="0054516B">
        <w:t>Предусмотренных Бюджетным кодексом Российской Федерации, решением о городском бюджете в части изменения показателей сводной бюджетной росписи городского бюджета согласно уведомлениям об изменении бюджетных ассигнований.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6BA4B" w14:textId="77777777" w:rsidR="002035A4" w:rsidRDefault="002035A4" w:rsidP="00595125">
      <w:r>
        <w:separator/>
      </w:r>
    </w:p>
  </w:footnote>
  <w:footnote w:type="continuationSeparator" w:id="0">
    <w:p w14:paraId="246189BD" w14:textId="77777777" w:rsidR="002035A4" w:rsidRDefault="002035A4" w:rsidP="00595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23185"/>
      <w:docPartObj>
        <w:docPartGallery w:val="Page Numbers (Top of Page)"/>
        <w:docPartUnique/>
      </w:docPartObj>
    </w:sdtPr>
    <w:sdtEndPr/>
    <w:sdtContent>
      <w:p w14:paraId="27BBB4E8" w14:textId="75EEADA4" w:rsidR="00BB75B8" w:rsidRDefault="00BB75B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02E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717FCB9" w14:textId="77777777" w:rsidR="00BB75B8" w:rsidRDefault="00BB75B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5538C"/>
    <w:multiLevelType w:val="hybridMultilevel"/>
    <w:tmpl w:val="DA4E9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C16D4"/>
    <w:multiLevelType w:val="multilevel"/>
    <w:tmpl w:val="22EE5BC6"/>
    <w:lvl w:ilvl="0">
      <w:start w:val="1"/>
      <w:numFmt w:val="decimalZero"/>
      <w:lvlText w:val="%1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2">
      <w:start w:val="2012"/>
      <w:numFmt w:val="decimal"/>
      <w:lvlText w:val="%1.%2.%3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CF4"/>
    <w:rsid w:val="00010C66"/>
    <w:rsid w:val="000112F8"/>
    <w:rsid w:val="00011A2D"/>
    <w:rsid w:val="00013731"/>
    <w:rsid w:val="0002565A"/>
    <w:rsid w:val="00036075"/>
    <w:rsid w:val="0004024B"/>
    <w:rsid w:val="00040D20"/>
    <w:rsid w:val="000420B6"/>
    <w:rsid w:val="0004257C"/>
    <w:rsid w:val="00053920"/>
    <w:rsid w:val="0006628D"/>
    <w:rsid w:val="000724E6"/>
    <w:rsid w:val="00080125"/>
    <w:rsid w:val="00080401"/>
    <w:rsid w:val="000874B4"/>
    <w:rsid w:val="00087980"/>
    <w:rsid w:val="00094619"/>
    <w:rsid w:val="000A04DE"/>
    <w:rsid w:val="000A17CA"/>
    <w:rsid w:val="000A7EE7"/>
    <w:rsid w:val="000B272A"/>
    <w:rsid w:val="000B2ED5"/>
    <w:rsid w:val="000B6375"/>
    <w:rsid w:val="000C7325"/>
    <w:rsid w:val="000C7ED8"/>
    <w:rsid w:val="000D13B7"/>
    <w:rsid w:val="000D3A2C"/>
    <w:rsid w:val="000D3FB2"/>
    <w:rsid w:val="000F3A2C"/>
    <w:rsid w:val="000F4445"/>
    <w:rsid w:val="000F5E01"/>
    <w:rsid w:val="000F726F"/>
    <w:rsid w:val="000F7382"/>
    <w:rsid w:val="00113053"/>
    <w:rsid w:val="00125152"/>
    <w:rsid w:val="0013028A"/>
    <w:rsid w:val="00130950"/>
    <w:rsid w:val="001406AF"/>
    <w:rsid w:val="00141E8B"/>
    <w:rsid w:val="00145233"/>
    <w:rsid w:val="00150D91"/>
    <w:rsid w:val="001523F7"/>
    <w:rsid w:val="00153DEC"/>
    <w:rsid w:val="00156482"/>
    <w:rsid w:val="00166533"/>
    <w:rsid w:val="00170630"/>
    <w:rsid w:val="00170E41"/>
    <w:rsid w:val="00173FC3"/>
    <w:rsid w:val="00174E34"/>
    <w:rsid w:val="00175DA0"/>
    <w:rsid w:val="00181B80"/>
    <w:rsid w:val="00183F5B"/>
    <w:rsid w:val="001A037D"/>
    <w:rsid w:val="001C4C18"/>
    <w:rsid w:val="001D02A3"/>
    <w:rsid w:val="001D4A35"/>
    <w:rsid w:val="001F0CEF"/>
    <w:rsid w:val="001F486A"/>
    <w:rsid w:val="002035A4"/>
    <w:rsid w:val="00210770"/>
    <w:rsid w:val="002146F3"/>
    <w:rsid w:val="00220C64"/>
    <w:rsid w:val="00224309"/>
    <w:rsid w:val="00225CE3"/>
    <w:rsid w:val="002419C0"/>
    <w:rsid w:val="00252D89"/>
    <w:rsid w:val="002572B7"/>
    <w:rsid w:val="002754BA"/>
    <w:rsid w:val="00293DD1"/>
    <w:rsid w:val="0029772B"/>
    <w:rsid w:val="002A21BA"/>
    <w:rsid w:val="002A4587"/>
    <w:rsid w:val="002A7EB2"/>
    <w:rsid w:val="002B3179"/>
    <w:rsid w:val="002C1F07"/>
    <w:rsid w:val="002C46A5"/>
    <w:rsid w:val="002C7085"/>
    <w:rsid w:val="002D102E"/>
    <w:rsid w:val="002D12E4"/>
    <w:rsid w:val="002D7D9C"/>
    <w:rsid w:val="002E7C65"/>
    <w:rsid w:val="003042B3"/>
    <w:rsid w:val="00310042"/>
    <w:rsid w:val="00310089"/>
    <w:rsid w:val="00311448"/>
    <w:rsid w:val="0031422D"/>
    <w:rsid w:val="0031748E"/>
    <w:rsid w:val="00325215"/>
    <w:rsid w:val="00326669"/>
    <w:rsid w:val="003267EF"/>
    <w:rsid w:val="00330238"/>
    <w:rsid w:val="00331302"/>
    <w:rsid w:val="00344F9F"/>
    <w:rsid w:val="003501C1"/>
    <w:rsid w:val="0036573B"/>
    <w:rsid w:val="00372B5E"/>
    <w:rsid w:val="00386D32"/>
    <w:rsid w:val="00387994"/>
    <w:rsid w:val="00390EEC"/>
    <w:rsid w:val="003923C8"/>
    <w:rsid w:val="00392B10"/>
    <w:rsid w:val="00394A1B"/>
    <w:rsid w:val="00397A5A"/>
    <w:rsid w:val="003B2703"/>
    <w:rsid w:val="003B6FC0"/>
    <w:rsid w:val="003C58FE"/>
    <w:rsid w:val="003D4336"/>
    <w:rsid w:val="003D6556"/>
    <w:rsid w:val="003E5128"/>
    <w:rsid w:val="003F3F30"/>
    <w:rsid w:val="003F650E"/>
    <w:rsid w:val="003F6D0C"/>
    <w:rsid w:val="00402239"/>
    <w:rsid w:val="0040390A"/>
    <w:rsid w:val="00404459"/>
    <w:rsid w:val="004055DF"/>
    <w:rsid w:val="0040570A"/>
    <w:rsid w:val="0040788A"/>
    <w:rsid w:val="0041042B"/>
    <w:rsid w:val="00416DE6"/>
    <w:rsid w:val="004172D9"/>
    <w:rsid w:val="00417DEF"/>
    <w:rsid w:val="004224B9"/>
    <w:rsid w:val="00424339"/>
    <w:rsid w:val="00433182"/>
    <w:rsid w:val="00435F96"/>
    <w:rsid w:val="0044200A"/>
    <w:rsid w:val="00442BD3"/>
    <w:rsid w:val="004442C8"/>
    <w:rsid w:val="00444460"/>
    <w:rsid w:val="0045629C"/>
    <w:rsid w:val="00464323"/>
    <w:rsid w:val="00466177"/>
    <w:rsid w:val="00472FA6"/>
    <w:rsid w:val="00473A90"/>
    <w:rsid w:val="00480052"/>
    <w:rsid w:val="00482675"/>
    <w:rsid w:val="00484EF1"/>
    <w:rsid w:val="00484FF4"/>
    <w:rsid w:val="00485E9C"/>
    <w:rsid w:val="00491BBE"/>
    <w:rsid w:val="00497238"/>
    <w:rsid w:val="00497600"/>
    <w:rsid w:val="004C45B4"/>
    <w:rsid w:val="004D33B0"/>
    <w:rsid w:val="004D5EDD"/>
    <w:rsid w:val="004E2934"/>
    <w:rsid w:val="004E5DB9"/>
    <w:rsid w:val="004E5DC1"/>
    <w:rsid w:val="004E7FB2"/>
    <w:rsid w:val="004F4579"/>
    <w:rsid w:val="004F7997"/>
    <w:rsid w:val="00500A7D"/>
    <w:rsid w:val="00507727"/>
    <w:rsid w:val="00527D5A"/>
    <w:rsid w:val="00533C62"/>
    <w:rsid w:val="005344A9"/>
    <w:rsid w:val="005354C7"/>
    <w:rsid w:val="0054091F"/>
    <w:rsid w:val="00540B67"/>
    <w:rsid w:val="0054516B"/>
    <w:rsid w:val="005533D1"/>
    <w:rsid w:val="005630FA"/>
    <w:rsid w:val="005650F3"/>
    <w:rsid w:val="00570BFD"/>
    <w:rsid w:val="00580DA5"/>
    <w:rsid w:val="00581F42"/>
    <w:rsid w:val="005857FE"/>
    <w:rsid w:val="00590CF5"/>
    <w:rsid w:val="00595125"/>
    <w:rsid w:val="005A0C8C"/>
    <w:rsid w:val="005A4E55"/>
    <w:rsid w:val="005B26BB"/>
    <w:rsid w:val="005B4E63"/>
    <w:rsid w:val="005B5F4A"/>
    <w:rsid w:val="005B7798"/>
    <w:rsid w:val="005C14F5"/>
    <w:rsid w:val="005C40DF"/>
    <w:rsid w:val="005C423E"/>
    <w:rsid w:val="005C7DA6"/>
    <w:rsid w:val="005D027F"/>
    <w:rsid w:val="005D5103"/>
    <w:rsid w:val="005D5216"/>
    <w:rsid w:val="005E2864"/>
    <w:rsid w:val="005F166F"/>
    <w:rsid w:val="005F1A88"/>
    <w:rsid w:val="005F3CDE"/>
    <w:rsid w:val="0060524B"/>
    <w:rsid w:val="00607724"/>
    <w:rsid w:val="00611BFE"/>
    <w:rsid w:val="00613B33"/>
    <w:rsid w:val="00613F72"/>
    <w:rsid w:val="00620B5E"/>
    <w:rsid w:val="00621C4E"/>
    <w:rsid w:val="006225C5"/>
    <w:rsid w:val="00625362"/>
    <w:rsid w:val="00625BC8"/>
    <w:rsid w:val="0064599F"/>
    <w:rsid w:val="006678D1"/>
    <w:rsid w:val="00672405"/>
    <w:rsid w:val="00675549"/>
    <w:rsid w:val="006802EC"/>
    <w:rsid w:val="00694D7F"/>
    <w:rsid w:val="00695BB8"/>
    <w:rsid w:val="006A0639"/>
    <w:rsid w:val="006A0945"/>
    <w:rsid w:val="006A5CE0"/>
    <w:rsid w:val="006A649D"/>
    <w:rsid w:val="006B1E66"/>
    <w:rsid w:val="006C2FC5"/>
    <w:rsid w:val="006D237B"/>
    <w:rsid w:val="006D2EC7"/>
    <w:rsid w:val="006E02AB"/>
    <w:rsid w:val="006E03F2"/>
    <w:rsid w:val="006E0925"/>
    <w:rsid w:val="006E32FD"/>
    <w:rsid w:val="006E47A5"/>
    <w:rsid w:val="006E49EB"/>
    <w:rsid w:val="006F3F6E"/>
    <w:rsid w:val="006F718C"/>
    <w:rsid w:val="007020A1"/>
    <w:rsid w:val="00704EE3"/>
    <w:rsid w:val="00707B20"/>
    <w:rsid w:val="00710372"/>
    <w:rsid w:val="00710484"/>
    <w:rsid w:val="0071120A"/>
    <w:rsid w:val="00715246"/>
    <w:rsid w:val="00722D31"/>
    <w:rsid w:val="007233AD"/>
    <w:rsid w:val="00731C63"/>
    <w:rsid w:val="007326BB"/>
    <w:rsid w:val="00732812"/>
    <w:rsid w:val="00733225"/>
    <w:rsid w:val="0074201F"/>
    <w:rsid w:val="00742B93"/>
    <w:rsid w:val="00753BF8"/>
    <w:rsid w:val="00754256"/>
    <w:rsid w:val="00760981"/>
    <w:rsid w:val="00766BBA"/>
    <w:rsid w:val="00770AFB"/>
    <w:rsid w:val="0079074A"/>
    <w:rsid w:val="00793E0B"/>
    <w:rsid w:val="0079783B"/>
    <w:rsid w:val="007A1218"/>
    <w:rsid w:val="007A3321"/>
    <w:rsid w:val="007A3BDC"/>
    <w:rsid w:val="007A6182"/>
    <w:rsid w:val="007B1461"/>
    <w:rsid w:val="007B4556"/>
    <w:rsid w:val="007B5094"/>
    <w:rsid w:val="007D4A89"/>
    <w:rsid w:val="007D4C87"/>
    <w:rsid w:val="007D5477"/>
    <w:rsid w:val="007E1710"/>
    <w:rsid w:val="007E31EB"/>
    <w:rsid w:val="007E7CDF"/>
    <w:rsid w:val="007E7D7F"/>
    <w:rsid w:val="007F587F"/>
    <w:rsid w:val="007F7951"/>
    <w:rsid w:val="008065A7"/>
    <w:rsid w:val="0081117D"/>
    <w:rsid w:val="00820818"/>
    <w:rsid w:val="00824F49"/>
    <w:rsid w:val="008266EB"/>
    <w:rsid w:val="0083014B"/>
    <w:rsid w:val="00832C76"/>
    <w:rsid w:val="008458B5"/>
    <w:rsid w:val="008522A3"/>
    <w:rsid w:val="00860FC9"/>
    <w:rsid w:val="008614E5"/>
    <w:rsid w:val="008711A4"/>
    <w:rsid w:val="00872D21"/>
    <w:rsid w:val="00880839"/>
    <w:rsid w:val="00886EA4"/>
    <w:rsid w:val="008A762C"/>
    <w:rsid w:val="008B0088"/>
    <w:rsid w:val="008B1A4E"/>
    <w:rsid w:val="008B2C3C"/>
    <w:rsid w:val="008C1F86"/>
    <w:rsid w:val="008C598C"/>
    <w:rsid w:val="008C714F"/>
    <w:rsid w:val="008D3129"/>
    <w:rsid w:val="008D48F3"/>
    <w:rsid w:val="008D5322"/>
    <w:rsid w:val="008E1411"/>
    <w:rsid w:val="008E503F"/>
    <w:rsid w:val="008E50DB"/>
    <w:rsid w:val="008F44C2"/>
    <w:rsid w:val="00902C12"/>
    <w:rsid w:val="00903B10"/>
    <w:rsid w:val="00905451"/>
    <w:rsid w:val="009073EF"/>
    <w:rsid w:val="00911487"/>
    <w:rsid w:val="009206FD"/>
    <w:rsid w:val="00920BF4"/>
    <w:rsid w:val="0092298C"/>
    <w:rsid w:val="00932CA4"/>
    <w:rsid w:val="00942137"/>
    <w:rsid w:val="00946F09"/>
    <w:rsid w:val="00956878"/>
    <w:rsid w:val="00960782"/>
    <w:rsid w:val="00960D86"/>
    <w:rsid w:val="00961A70"/>
    <w:rsid w:val="00967F24"/>
    <w:rsid w:val="00971C8F"/>
    <w:rsid w:val="00972703"/>
    <w:rsid w:val="0097330A"/>
    <w:rsid w:val="0098384D"/>
    <w:rsid w:val="00991C71"/>
    <w:rsid w:val="0099363A"/>
    <w:rsid w:val="00995A95"/>
    <w:rsid w:val="00997786"/>
    <w:rsid w:val="009A596B"/>
    <w:rsid w:val="009B0DA5"/>
    <w:rsid w:val="009B2589"/>
    <w:rsid w:val="009C0F6E"/>
    <w:rsid w:val="009C3633"/>
    <w:rsid w:val="009E56D7"/>
    <w:rsid w:val="009F09D6"/>
    <w:rsid w:val="009F2636"/>
    <w:rsid w:val="00A0695A"/>
    <w:rsid w:val="00A14F8C"/>
    <w:rsid w:val="00A37266"/>
    <w:rsid w:val="00A41109"/>
    <w:rsid w:val="00A501FE"/>
    <w:rsid w:val="00A50CF4"/>
    <w:rsid w:val="00A56ADB"/>
    <w:rsid w:val="00A678EA"/>
    <w:rsid w:val="00A713D8"/>
    <w:rsid w:val="00A713F3"/>
    <w:rsid w:val="00A75F63"/>
    <w:rsid w:val="00A803CF"/>
    <w:rsid w:val="00A81CD9"/>
    <w:rsid w:val="00A84864"/>
    <w:rsid w:val="00A94AAC"/>
    <w:rsid w:val="00AA0446"/>
    <w:rsid w:val="00AA2BB1"/>
    <w:rsid w:val="00AB43B9"/>
    <w:rsid w:val="00AC3B87"/>
    <w:rsid w:val="00AD03D9"/>
    <w:rsid w:val="00AE007C"/>
    <w:rsid w:val="00AE27A0"/>
    <w:rsid w:val="00AE420E"/>
    <w:rsid w:val="00B00204"/>
    <w:rsid w:val="00B03CDB"/>
    <w:rsid w:val="00B065AE"/>
    <w:rsid w:val="00B13C14"/>
    <w:rsid w:val="00B14CB6"/>
    <w:rsid w:val="00B15CE8"/>
    <w:rsid w:val="00B163F1"/>
    <w:rsid w:val="00B20725"/>
    <w:rsid w:val="00B3005E"/>
    <w:rsid w:val="00B31EF5"/>
    <w:rsid w:val="00B3240F"/>
    <w:rsid w:val="00B342FD"/>
    <w:rsid w:val="00B47C7A"/>
    <w:rsid w:val="00B513CB"/>
    <w:rsid w:val="00B5158C"/>
    <w:rsid w:val="00B51E3F"/>
    <w:rsid w:val="00B52B3E"/>
    <w:rsid w:val="00B530A4"/>
    <w:rsid w:val="00B57540"/>
    <w:rsid w:val="00B6322F"/>
    <w:rsid w:val="00B66AFF"/>
    <w:rsid w:val="00B8480C"/>
    <w:rsid w:val="00B934CD"/>
    <w:rsid w:val="00BA1867"/>
    <w:rsid w:val="00BA3B5E"/>
    <w:rsid w:val="00BB2649"/>
    <w:rsid w:val="00BB74C1"/>
    <w:rsid w:val="00BB75B8"/>
    <w:rsid w:val="00BB7B07"/>
    <w:rsid w:val="00BC1C61"/>
    <w:rsid w:val="00BC43BA"/>
    <w:rsid w:val="00BC7910"/>
    <w:rsid w:val="00BE058C"/>
    <w:rsid w:val="00BE0EA7"/>
    <w:rsid w:val="00BE581C"/>
    <w:rsid w:val="00BF2E21"/>
    <w:rsid w:val="00BF7BBF"/>
    <w:rsid w:val="00C135DD"/>
    <w:rsid w:val="00C17B4E"/>
    <w:rsid w:val="00C20F38"/>
    <w:rsid w:val="00C4453C"/>
    <w:rsid w:val="00C45A41"/>
    <w:rsid w:val="00C533B9"/>
    <w:rsid w:val="00C64B4E"/>
    <w:rsid w:val="00C70D7D"/>
    <w:rsid w:val="00C842C8"/>
    <w:rsid w:val="00C85534"/>
    <w:rsid w:val="00C91026"/>
    <w:rsid w:val="00C92A90"/>
    <w:rsid w:val="00C94303"/>
    <w:rsid w:val="00CA131B"/>
    <w:rsid w:val="00CB116C"/>
    <w:rsid w:val="00CB24A3"/>
    <w:rsid w:val="00CB330E"/>
    <w:rsid w:val="00CB3E47"/>
    <w:rsid w:val="00CB5F46"/>
    <w:rsid w:val="00CB6552"/>
    <w:rsid w:val="00CC2013"/>
    <w:rsid w:val="00CC4E32"/>
    <w:rsid w:val="00CD0961"/>
    <w:rsid w:val="00CE51D8"/>
    <w:rsid w:val="00CE7843"/>
    <w:rsid w:val="00CF6553"/>
    <w:rsid w:val="00D0355B"/>
    <w:rsid w:val="00D03959"/>
    <w:rsid w:val="00D072FE"/>
    <w:rsid w:val="00D0730E"/>
    <w:rsid w:val="00D07E14"/>
    <w:rsid w:val="00D130F2"/>
    <w:rsid w:val="00D13469"/>
    <w:rsid w:val="00D20790"/>
    <w:rsid w:val="00D2148D"/>
    <w:rsid w:val="00D244DF"/>
    <w:rsid w:val="00D30C79"/>
    <w:rsid w:val="00D32156"/>
    <w:rsid w:val="00D35670"/>
    <w:rsid w:val="00D475D6"/>
    <w:rsid w:val="00D47EA7"/>
    <w:rsid w:val="00D52FF1"/>
    <w:rsid w:val="00D569E7"/>
    <w:rsid w:val="00D646AC"/>
    <w:rsid w:val="00D71B24"/>
    <w:rsid w:val="00D802D6"/>
    <w:rsid w:val="00D80F4E"/>
    <w:rsid w:val="00D86FBD"/>
    <w:rsid w:val="00D94DB9"/>
    <w:rsid w:val="00DA0A21"/>
    <w:rsid w:val="00DA2502"/>
    <w:rsid w:val="00DA4267"/>
    <w:rsid w:val="00DA50A9"/>
    <w:rsid w:val="00DA6EC1"/>
    <w:rsid w:val="00DC6A8A"/>
    <w:rsid w:val="00DC7767"/>
    <w:rsid w:val="00DD278C"/>
    <w:rsid w:val="00DD4648"/>
    <w:rsid w:val="00DD5F21"/>
    <w:rsid w:val="00DE14F1"/>
    <w:rsid w:val="00DE2FAC"/>
    <w:rsid w:val="00DE3463"/>
    <w:rsid w:val="00DE3805"/>
    <w:rsid w:val="00DE3D97"/>
    <w:rsid w:val="00DE6D4C"/>
    <w:rsid w:val="00DE6F2F"/>
    <w:rsid w:val="00DF03C9"/>
    <w:rsid w:val="00DF0E1C"/>
    <w:rsid w:val="00DF37E0"/>
    <w:rsid w:val="00DF5C45"/>
    <w:rsid w:val="00DF7223"/>
    <w:rsid w:val="00E01B7D"/>
    <w:rsid w:val="00E10961"/>
    <w:rsid w:val="00E116AB"/>
    <w:rsid w:val="00E1415A"/>
    <w:rsid w:val="00E16996"/>
    <w:rsid w:val="00E2199D"/>
    <w:rsid w:val="00E3411E"/>
    <w:rsid w:val="00E34D6C"/>
    <w:rsid w:val="00E35456"/>
    <w:rsid w:val="00E445FF"/>
    <w:rsid w:val="00E44AD4"/>
    <w:rsid w:val="00E51832"/>
    <w:rsid w:val="00E56307"/>
    <w:rsid w:val="00E568B9"/>
    <w:rsid w:val="00E6052A"/>
    <w:rsid w:val="00E65174"/>
    <w:rsid w:val="00E70100"/>
    <w:rsid w:val="00E75687"/>
    <w:rsid w:val="00E84F77"/>
    <w:rsid w:val="00EA642F"/>
    <w:rsid w:val="00EB062E"/>
    <w:rsid w:val="00EB1DBF"/>
    <w:rsid w:val="00EB35E2"/>
    <w:rsid w:val="00EC0D7D"/>
    <w:rsid w:val="00EC4C66"/>
    <w:rsid w:val="00ED0084"/>
    <w:rsid w:val="00ED144B"/>
    <w:rsid w:val="00ED1761"/>
    <w:rsid w:val="00ED4CEB"/>
    <w:rsid w:val="00ED5574"/>
    <w:rsid w:val="00ED5E1D"/>
    <w:rsid w:val="00ED7D48"/>
    <w:rsid w:val="00EE266B"/>
    <w:rsid w:val="00EE377C"/>
    <w:rsid w:val="00EE54AB"/>
    <w:rsid w:val="00EF7CBD"/>
    <w:rsid w:val="00F013B5"/>
    <w:rsid w:val="00F01E68"/>
    <w:rsid w:val="00F04C8E"/>
    <w:rsid w:val="00F05EAF"/>
    <w:rsid w:val="00F11A70"/>
    <w:rsid w:val="00F12CCB"/>
    <w:rsid w:val="00F230D9"/>
    <w:rsid w:val="00F42A62"/>
    <w:rsid w:val="00F42DD9"/>
    <w:rsid w:val="00F50889"/>
    <w:rsid w:val="00F56002"/>
    <w:rsid w:val="00F65B64"/>
    <w:rsid w:val="00F65F6D"/>
    <w:rsid w:val="00F70131"/>
    <w:rsid w:val="00F72E1E"/>
    <w:rsid w:val="00F77243"/>
    <w:rsid w:val="00F77BDC"/>
    <w:rsid w:val="00F8242F"/>
    <w:rsid w:val="00F86AD6"/>
    <w:rsid w:val="00F91ACC"/>
    <w:rsid w:val="00F92E14"/>
    <w:rsid w:val="00F96F20"/>
    <w:rsid w:val="00FA4176"/>
    <w:rsid w:val="00FB0269"/>
    <w:rsid w:val="00FB5A19"/>
    <w:rsid w:val="00FB5D40"/>
    <w:rsid w:val="00FC6F00"/>
    <w:rsid w:val="00FC7A37"/>
    <w:rsid w:val="00FC7B64"/>
    <w:rsid w:val="00FD014D"/>
    <w:rsid w:val="00FD0CB9"/>
    <w:rsid w:val="00FD55FB"/>
    <w:rsid w:val="00FD799A"/>
    <w:rsid w:val="00FE43F7"/>
    <w:rsid w:val="00FE6191"/>
    <w:rsid w:val="00FF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296226"/>
  <w15:docId w15:val="{8887535B-7B92-494D-84C6-5AE968E0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2B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20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7020A1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042B3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E6052A"/>
    <w:rPr>
      <w:sz w:val="24"/>
      <w:szCs w:val="24"/>
    </w:rPr>
  </w:style>
  <w:style w:type="paragraph" w:styleId="a5">
    <w:name w:val="List Paragraph"/>
    <w:basedOn w:val="a"/>
    <w:uiPriority w:val="34"/>
    <w:qFormat/>
    <w:rsid w:val="00252D89"/>
    <w:pPr>
      <w:ind w:left="720"/>
      <w:contextualSpacing/>
    </w:pPr>
  </w:style>
  <w:style w:type="paragraph" w:styleId="a6">
    <w:name w:val="header"/>
    <w:basedOn w:val="a"/>
    <w:link w:val="a7"/>
    <w:uiPriority w:val="99"/>
    <w:rsid w:val="005951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5125"/>
    <w:rPr>
      <w:sz w:val="24"/>
      <w:szCs w:val="24"/>
    </w:rPr>
  </w:style>
  <w:style w:type="paragraph" w:styleId="a8">
    <w:name w:val="footer"/>
    <w:basedOn w:val="a"/>
    <w:link w:val="a9"/>
    <w:rsid w:val="005951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95125"/>
    <w:rPr>
      <w:sz w:val="24"/>
      <w:szCs w:val="24"/>
    </w:rPr>
  </w:style>
  <w:style w:type="paragraph" w:styleId="aa">
    <w:name w:val="footnote text"/>
    <w:basedOn w:val="a"/>
    <w:link w:val="ab"/>
    <w:semiHidden/>
    <w:unhideWhenUsed/>
    <w:rsid w:val="00F86AD6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F86AD6"/>
  </w:style>
  <w:style w:type="character" w:styleId="ac">
    <w:name w:val="footnote reference"/>
    <w:basedOn w:val="a0"/>
    <w:semiHidden/>
    <w:unhideWhenUsed/>
    <w:rsid w:val="00F86AD6"/>
    <w:rPr>
      <w:vertAlign w:val="superscript"/>
    </w:rPr>
  </w:style>
  <w:style w:type="paragraph" w:styleId="ad">
    <w:name w:val="endnote text"/>
    <w:basedOn w:val="a"/>
    <w:link w:val="ae"/>
    <w:semiHidden/>
    <w:unhideWhenUsed/>
    <w:rsid w:val="00F86AD6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semiHidden/>
    <w:rsid w:val="00F86AD6"/>
  </w:style>
  <w:style w:type="character" w:styleId="af">
    <w:name w:val="endnote reference"/>
    <w:basedOn w:val="a0"/>
    <w:semiHidden/>
    <w:unhideWhenUsed/>
    <w:rsid w:val="00F86AD6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020A1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10">
    <w:name w:val="Заголовок 1 Знак"/>
    <w:basedOn w:val="a0"/>
    <w:link w:val="1"/>
    <w:rsid w:val="007020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0">
    <w:name w:val="annotation reference"/>
    <w:basedOn w:val="a0"/>
    <w:semiHidden/>
    <w:unhideWhenUsed/>
    <w:rsid w:val="00581F42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581F42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581F42"/>
  </w:style>
  <w:style w:type="paragraph" w:styleId="af3">
    <w:name w:val="annotation subject"/>
    <w:basedOn w:val="af1"/>
    <w:next w:val="af1"/>
    <w:link w:val="af4"/>
    <w:semiHidden/>
    <w:unhideWhenUsed/>
    <w:rsid w:val="00581F42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581F42"/>
    <w:rPr>
      <w:b/>
      <w:bCs/>
    </w:rPr>
  </w:style>
  <w:style w:type="paragraph" w:customStyle="1" w:styleId="Style6">
    <w:name w:val="Style6"/>
    <w:basedOn w:val="a"/>
    <w:uiPriority w:val="99"/>
    <w:rsid w:val="00326669"/>
    <w:pPr>
      <w:widowControl w:val="0"/>
      <w:autoSpaceDE w:val="0"/>
      <w:autoSpaceDN w:val="0"/>
      <w:adjustRightInd w:val="0"/>
      <w:spacing w:line="283" w:lineRule="exact"/>
      <w:ind w:firstLine="686"/>
      <w:jc w:val="both"/>
    </w:pPr>
    <w:rPr>
      <w:rFonts w:eastAsiaTheme="minorEastAsia"/>
    </w:rPr>
  </w:style>
  <w:style w:type="character" w:customStyle="1" w:styleId="FontStyle17">
    <w:name w:val="Font Style17"/>
    <w:basedOn w:val="a0"/>
    <w:uiPriority w:val="99"/>
    <w:rsid w:val="0032666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dget_05_41\Application%20Data\Microsoft\&#1064;&#1072;&#1073;&#1083;&#1086;&#1085;&#1099;\&#1055;&#1086;&#1089;&#1090;&#1072;&#1085;&#1086;&#1074;200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CC5B6-6020-463C-AF42-15455B0D9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Постанов2009</Template>
  <TotalTime>126</TotalTime>
  <Pages>1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ADMCHER</Company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Budget_05_4</dc:creator>
  <cp:lastModifiedBy>Смирнова Елена Александровна</cp:lastModifiedBy>
  <cp:revision>18</cp:revision>
  <cp:lastPrinted>2025-12-23T11:40:00Z</cp:lastPrinted>
  <dcterms:created xsi:type="dcterms:W3CDTF">2025-09-10T08:16:00Z</dcterms:created>
  <dcterms:modified xsi:type="dcterms:W3CDTF">2025-12-23T11:41:00Z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-521371101</vt:i4>
  </property>
  <property fmtid="{D5CDD505-2E9C-101B-9397-08002B2CF9AE}" pid="3" name="_NewReviewCycle">
    <vt:lpwstr/>
  </property>
  <property fmtid="{D5CDD505-2E9C-101B-9397-08002B2CF9AE}" pid="4" name="_EmailSubject">
    <vt:lpwstr>Отчет по исполнению ГБ за 9 месяцев 2025 года</vt:lpwstr>
  </property>
  <property fmtid="{D5CDD505-2E9C-101B-9397-08002B2CF9AE}" pid="5" name="_AuthorEmail">
    <vt:lpwstr>kupriyanova.aa@cherepovetscity.ru</vt:lpwstr>
  </property>
  <property fmtid="{D5CDD505-2E9C-101B-9397-08002B2CF9AE}" pid="6" name="_AuthorEmailDisplayName">
    <vt:lpwstr>Куприянова Анна Алексеевна</vt:lpwstr>
  </property>
  <property fmtid="{D5CDD505-2E9C-101B-9397-08002B2CF9AE}" pid="7" name="_PreviousAdHocReviewCycleID">
    <vt:i4>-49881218</vt:i4>
  </property>
  <property fmtid="{D5CDD505-2E9C-101B-9397-08002B2CF9AE}" pid="8" name="_ReviewingToolsShownOnce">
    <vt:lpwstr/>
  </property>
</Properties>
</file>