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ED45" w14:textId="77777777" w:rsidR="00742B93" w:rsidRPr="00BD7530" w:rsidRDefault="00742B93" w:rsidP="00742B93">
      <w:pPr>
        <w:jc w:val="center"/>
      </w:pPr>
      <w:r w:rsidRPr="00BD7530">
        <w:object w:dxaOrig="733" w:dyaOrig="910" w14:anchorId="2E7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9pt;height:51.85pt" o:ole="">
            <v:imagedata r:id="rId8" o:title=""/>
          </v:shape>
          <o:OLEObject Type="Embed" ProgID="CorelDRAW.Graphic.14" ShapeID="_x0000_i1025" DrawAspect="Content" ObjectID="_1826783124" r:id="rId9"/>
        </w:object>
      </w:r>
    </w:p>
    <w:p w14:paraId="706340C3" w14:textId="77777777" w:rsidR="00742B93" w:rsidRPr="00BD7530" w:rsidRDefault="00742B93" w:rsidP="00742B93">
      <w:pPr>
        <w:jc w:val="center"/>
        <w:rPr>
          <w:sz w:val="4"/>
          <w:szCs w:val="4"/>
        </w:rPr>
      </w:pPr>
    </w:p>
    <w:p w14:paraId="2AB86ABC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ВОЛОГОДСКАЯ ОБЛАСТЬ  </w:t>
      </w:r>
    </w:p>
    <w:p w14:paraId="7FE3655E" w14:textId="77777777" w:rsidR="00742B93" w:rsidRPr="00A704C3" w:rsidRDefault="00742B93" w:rsidP="00742B93">
      <w:pPr>
        <w:jc w:val="center"/>
        <w:rPr>
          <w:b/>
          <w:sz w:val="4"/>
          <w:szCs w:val="4"/>
        </w:rPr>
      </w:pPr>
    </w:p>
    <w:p w14:paraId="51B4B465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 ГОРОД ЧЕРЕПОВЕЦ</w:t>
      </w:r>
    </w:p>
    <w:p w14:paraId="1C795A3D" w14:textId="77777777" w:rsidR="00742B93" w:rsidRPr="00A704C3" w:rsidRDefault="00742B93" w:rsidP="00742B93">
      <w:pPr>
        <w:jc w:val="center"/>
        <w:rPr>
          <w:sz w:val="8"/>
          <w:szCs w:val="8"/>
        </w:rPr>
      </w:pPr>
    </w:p>
    <w:p w14:paraId="76879DF0" w14:textId="77777777" w:rsidR="00742B93" w:rsidRPr="00A704C3" w:rsidRDefault="00742B93" w:rsidP="00742B93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14:paraId="4BC300D7" w14:textId="77777777" w:rsidR="00742B93" w:rsidRPr="00A704C3" w:rsidRDefault="00742B93" w:rsidP="00742B93">
      <w:pPr>
        <w:jc w:val="center"/>
        <w:rPr>
          <w:b/>
          <w:spacing w:val="60"/>
          <w:sz w:val="16"/>
          <w:szCs w:val="16"/>
        </w:rPr>
      </w:pPr>
    </w:p>
    <w:p w14:paraId="13040D4D" w14:textId="77777777" w:rsidR="00742B93" w:rsidRDefault="00742B93" w:rsidP="00742B93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D5477" w:rsidRDefault="00153DEC" w:rsidP="007D5477">
      <w:pPr>
        <w:widowControl w:val="0"/>
        <w:jc w:val="center"/>
        <w:rPr>
          <w:sz w:val="36"/>
          <w:szCs w:val="36"/>
        </w:rPr>
      </w:pPr>
    </w:p>
    <w:p w14:paraId="51041188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242164A7" w14:textId="2612EF62" w:rsidR="00B03CDB" w:rsidRPr="00110568" w:rsidRDefault="00110568" w:rsidP="00110568">
      <w:pPr>
        <w:widowControl w:val="0"/>
        <w:rPr>
          <w:sz w:val="26"/>
          <w:szCs w:val="26"/>
        </w:rPr>
      </w:pPr>
      <w:r w:rsidRPr="00110568">
        <w:rPr>
          <w:sz w:val="26"/>
          <w:szCs w:val="26"/>
        </w:rPr>
        <w:t>09.12.2025 № 3145</w:t>
      </w:r>
    </w:p>
    <w:p w14:paraId="301F10C4" w14:textId="77777777" w:rsidR="00DA4267" w:rsidRPr="007D5477" w:rsidRDefault="00DA4267" w:rsidP="007D5477">
      <w:pPr>
        <w:widowControl w:val="0"/>
        <w:rPr>
          <w:sz w:val="26"/>
          <w:szCs w:val="36"/>
        </w:rPr>
      </w:pPr>
    </w:p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51C850A7" w:rsidR="00153DEC" w:rsidRPr="007D5477" w:rsidRDefault="00E84F77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 xml:space="preserve">за </w:t>
      </w:r>
      <w:r w:rsidR="00DE6F2F" w:rsidRPr="00DE6F2F">
        <w:rPr>
          <w:sz w:val="26"/>
          <w:szCs w:val="36"/>
        </w:rPr>
        <w:t>9 месяцев</w:t>
      </w:r>
      <w:r w:rsidR="00DE6F2F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Pr="007D5477">
        <w:rPr>
          <w:sz w:val="26"/>
          <w:szCs w:val="36"/>
        </w:rPr>
        <w:t xml:space="preserve">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07B20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76901FF4" w:rsidR="00153DEC" w:rsidRPr="007D5477" w:rsidRDefault="00695BB8" w:rsidP="00707B20">
      <w:pPr>
        <w:widowControl w:val="0"/>
        <w:ind w:right="-1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 xml:space="preserve">1. </w:t>
      </w:r>
      <w:r w:rsidR="00153DEC" w:rsidRPr="007D5477">
        <w:rPr>
          <w:sz w:val="26"/>
          <w:szCs w:val="26"/>
        </w:rPr>
        <w:t xml:space="preserve">Утвердить отчет 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DE6F2F" w:rsidRPr="00DE6F2F">
        <w:rPr>
          <w:sz w:val="26"/>
          <w:szCs w:val="36"/>
        </w:rPr>
        <w:t>9 месяцев</w:t>
      </w:r>
      <w:r w:rsidR="00DE6F2F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4EBEA533" w:rsidR="005B7798" w:rsidRPr="007D5477" w:rsidRDefault="00695BB8" w:rsidP="00707B20">
      <w:pPr>
        <w:widowControl w:val="0"/>
        <w:ind w:right="-1"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07B20">
      <w:pPr>
        <w:widowControl w:val="0"/>
        <w:ind w:right="-1"/>
        <w:jc w:val="both"/>
        <w:rPr>
          <w:sz w:val="26"/>
        </w:rPr>
      </w:pPr>
    </w:p>
    <w:p w14:paraId="663ECECE" w14:textId="735BAC08" w:rsidR="00080401" w:rsidRDefault="00080401" w:rsidP="00707B20">
      <w:pPr>
        <w:widowControl w:val="0"/>
        <w:tabs>
          <w:tab w:val="left" w:pos="9356"/>
        </w:tabs>
        <w:ind w:right="-1"/>
        <w:jc w:val="both"/>
        <w:rPr>
          <w:sz w:val="26"/>
        </w:rPr>
      </w:pPr>
    </w:p>
    <w:p w14:paraId="1EE3964F" w14:textId="50082C1F" w:rsidR="003F6D0C" w:rsidRDefault="003F6D0C" w:rsidP="00707B20">
      <w:pPr>
        <w:widowControl w:val="0"/>
        <w:tabs>
          <w:tab w:val="left" w:pos="9356"/>
        </w:tabs>
        <w:ind w:right="-1"/>
        <w:jc w:val="both"/>
        <w:rPr>
          <w:sz w:val="26"/>
        </w:rPr>
      </w:pPr>
    </w:p>
    <w:p w14:paraId="489DA473" w14:textId="3D765B50" w:rsidR="00DE6F2F" w:rsidRDefault="00B31EF5" w:rsidP="00DE6F2F">
      <w:pPr>
        <w:tabs>
          <w:tab w:val="right" w:pos="9498"/>
        </w:tabs>
        <w:jc w:val="both"/>
        <w:rPr>
          <w:sz w:val="26"/>
        </w:rPr>
      </w:pPr>
      <w:r>
        <w:rPr>
          <w:sz w:val="26"/>
        </w:rPr>
        <w:t>Глава</w:t>
      </w:r>
      <w:r w:rsidR="00DE6F2F">
        <w:rPr>
          <w:sz w:val="26"/>
        </w:rPr>
        <w:t xml:space="preserve"> города</w:t>
      </w:r>
      <w:r w:rsidR="00DE6F2F">
        <w:rPr>
          <w:sz w:val="26"/>
        </w:rPr>
        <w:tab/>
        <w:t xml:space="preserve"> Р.Э. Маслов</w:t>
      </w:r>
    </w:p>
    <w:p w14:paraId="6377A518" w14:textId="4CFBFB11" w:rsidR="00326669" w:rsidRDefault="00326669" w:rsidP="00707B20">
      <w:pPr>
        <w:pStyle w:val="Style6"/>
        <w:widowControl/>
        <w:tabs>
          <w:tab w:val="left" w:pos="941"/>
          <w:tab w:val="right" w:pos="9638"/>
        </w:tabs>
        <w:spacing w:line="240" w:lineRule="auto"/>
        <w:ind w:right="-1" w:firstLine="0"/>
        <w:rPr>
          <w:rStyle w:val="FontStyle17"/>
          <w:sz w:val="26"/>
          <w:szCs w:val="26"/>
        </w:rPr>
      </w:pPr>
    </w:p>
    <w:p w14:paraId="51250135" w14:textId="77777777" w:rsidR="00595125" w:rsidRPr="007D5477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7D5477" w:rsidSect="00C92A90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D5477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 xml:space="preserve">УТВЕРЖДЕН </w:t>
      </w:r>
    </w:p>
    <w:p w14:paraId="5231285C" w14:textId="77777777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>постановлением мэрии города</w:t>
      </w:r>
    </w:p>
    <w:p w14:paraId="42E62E2F" w14:textId="3021558C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 xml:space="preserve">от </w:t>
      </w:r>
      <w:r w:rsidR="00110568">
        <w:rPr>
          <w:sz w:val="26"/>
          <w:szCs w:val="26"/>
        </w:rPr>
        <w:t>09.12.2025</w:t>
      </w:r>
      <w:r w:rsidRPr="007D5477">
        <w:rPr>
          <w:sz w:val="26"/>
          <w:szCs w:val="26"/>
        </w:rPr>
        <w:t xml:space="preserve"> №</w:t>
      </w:r>
      <w:r w:rsidR="00110568">
        <w:rPr>
          <w:sz w:val="26"/>
          <w:szCs w:val="26"/>
        </w:rPr>
        <w:t xml:space="preserve"> 3145</w:t>
      </w:r>
      <w:bookmarkStart w:id="0" w:name="_GoBack"/>
      <w:bookmarkEnd w:id="0"/>
    </w:p>
    <w:p w14:paraId="138695F9" w14:textId="06305360" w:rsidR="00595125" w:rsidRDefault="00595125" w:rsidP="007D5477">
      <w:pPr>
        <w:widowControl w:val="0"/>
        <w:ind w:right="-142" w:firstLine="6120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3FE4C9FE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331302" w:rsidRPr="00DE6F2F">
        <w:rPr>
          <w:sz w:val="26"/>
          <w:szCs w:val="36"/>
        </w:rPr>
        <w:t>9 месяцев</w:t>
      </w:r>
      <w:r w:rsidR="00331302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B530A4" w:rsidRPr="00A73682" w14:paraId="18CD000F" w14:textId="77777777" w:rsidTr="00FB067C">
        <w:trPr>
          <w:trHeight w:val="609"/>
          <w:tblHeader/>
          <w:jc w:val="center"/>
        </w:trPr>
        <w:tc>
          <w:tcPr>
            <w:tcW w:w="2555" w:type="dxa"/>
            <w:vMerge w:val="restart"/>
            <w:noWrap/>
            <w:vAlign w:val="center"/>
            <w:hideMark/>
          </w:tcPr>
          <w:p w14:paraId="4C2E41C7" w14:textId="77777777" w:rsidR="00B530A4" w:rsidRPr="00A73682" w:rsidRDefault="00B530A4" w:rsidP="00FB067C">
            <w:pPr>
              <w:ind w:left="-100"/>
              <w:jc w:val="center"/>
            </w:pPr>
            <w:r w:rsidRPr="00A73682">
              <w:t>Код бюджетной</w:t>
            </w:r>
          </w:p>
          <w:p w14:paraId="259E4311" w14:textId="77777777" w:rsidR="00B530A4" w:rsidRPr="00A73682" w:rsidRDefault="00B530A4" w:rsidP="00FB067C">
            <w:pPr>
              <w:ind w:left="-100"/>
              <w:jc w:val="center"/>
            </w:pPr>
            <w:r w:rsidRPr="00A73682">
              <w:t>классификации</w:t>
            </w:r>
          </w:p>
        </w:tc>
        <w:tc>
          <w:tcPr>
            <w:tcW w:w="2118" w:type="dxa"/>
            <w:vMerge w:val="restart"/>
            <w:noWrap/>
            <w:vAlign w:val="center"/>
            <w:hideMark/>
          </w:tcPr>
          <w:p w14:paraId="437F9980" w14:textId="77777777" w:rsidR="00B530A4" w:rsidRPr="00A73682" w:rsidRDefault="00B530A4" w:rsidP="00FB067C">
            <w:pPr>
              <w:jc w:val="center"/>
            </w:pPr>
            <w:r w:rsidRPr="00A73682">
              <w:t>Наименование</w:t>
            </w:r>
          </w:p>
          <w:p w14:paraId="1130916E" w14:textId="77777777" w:rsidR="00B530A4" w:rsidRPr="00A73682" w:rsidRDefault="00B530A4" w:rsidP="00FB067C">
            <w:pPr>
              <w:jc w:val="center"/>
            </w:pPr>
            <w:r w:rsidRPr="00A73682">
              <w:t>доходов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0F47D8D8" w14:textId="77777777" w:rsidR="00B530A4" w:rsidRPr="00A73682" w:rsidRDefault="00B530A4" w:rsidP="00FB067C">
            <w:pPr>
              <w:jc w:val="center"/>
            </w:pPr>
            <w:r w:rsidRPr="00A73682">
              <w:t xml:space="preserve">Плановые показатели на год, </w:t>
            </w:r>
          </w:p>
          <w:p w14:paraId="52568C91" w14:textId="77777777" w:rsidR="00B530A4" w:rsidRPr="00A73682" w:rsidRDefault="00B530A4" w:rsidP="00FB067C">
            <w:pPr>
              <w:jc w:val="center"/>
            </w:pPr>
            <w:r w:rsidRPr="00A73682">
              <w:t>утвержденные</w:t>
            </w:r>
          </w:p>
        </w:tc>
        <w:tc>
          <w:tcPr>
            <w:tcW w:w="1296" w:type="dxa"/>
            <w:vMerge w:val="restart"/>
            <w:noWrap/>
            <w:vAlign w:val="center"/>
            <w:hideMark/>
          </w:tcPr>
          <w:p w14:paraId="5D5B760F" w14:textId="77777777" w:rsidR="00B530A4" w:rsidRPr="00A73682" w:rsidRDefault="00B530A4" w:rsidP="00FB067C">
            <w:pPr>
              <w:ind w:left="-162" w:right="-88"/>
              <w:jc w:val="center"/>
            </w:pPr>
            <w:r w:rsidRPr="00A73682">
              <w:t xml:space="preserve"> Исполнено</w:t>
            </w:r>
          </w:p>
        </w:tc>
      </w:tr>
      <w:tr w:rsidR="00B530A4" w:rsidRPr="00A73682" w14:paraId="7386A4AE" w14:textId="77777777" w:rsidTr="00FB067C">
        <w:trPr>
          <w:trHeight w:val="702"/>
          <w:tblHeader/>
          <w:jc w:val="center"/>
        </w:trPr>
        <w:tc>
          <w:tcPr>
            <w:tcW w:w="2555" w:type="dxa"/>
            <w:vMerge/>
            <w:vAlign w:val="center"/>
          </w:tcPr>
          <w:p w14:paraId="0B87F46D" w14:textId="77777777" w:rsidR="00B530A4" w:rsidRPr="00A73682" w:rsidRDefault="00B530A4" w:rsidP="00FB067C">
            <w:pPr>
              <w:ind w:left="-100"/>
              <w:jc w:val="right"/>
            </w:pPr>
          </w:p>
        </w:tc>
        <w:tc>
          <w:tcPr>
            <w:tcW w:w="2118" w:type="dxa"/>
            <w:vMerge/>
            <w:vAlign w:val="center"/>
          </w:tcPr>
          <w:p w14:paraId="79B8BD2E" w14:textId="77777777" w:rsidR="00B530A4" w:rsidRPr="00A73682" w:rsidRDefault="00B530A4" w:rsidP="00FB067C">
            <w:pPr>
              <w:jc w:val="right"/>
            </w:pPr>
          </w:p>
        </w:tc>
        <w:tc>
          <w:tcPr>
            <w:tcW w:w="2410" w:type="dxa"/>
            <w:vAlign w:val="center"/>
          </w:tcPr>
          <w:p w14:paraId="3F3E87C5" w14:textId="77777777" w:rsidR="00B530A4" w:rsidRPr="00A73682" w:rsidRDefault="00B530A4" w:rsidP="00FB067C">
            <w:pPr>
              <w:ind w:left="-107" w:right="-113"/>
              <w:jc w:val="center"/>
            </w:pPr>
            <w:r w:rsidRPr="00A73682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5CEB665C" w14:textId="77777777" w:rsidR="00B530A4" w:rsidRPr="00A73682" w:rsidRDefault="00B530A4" w:rsidP="00FB067C">
            <w:pPr>
              <w:pStyle w:val="a4"/>
              <w:ind w:left="-105" w:right="-64"/>
              <w:jc w:val="center"/>
            </w:pPr>
            <w:r w:rsidRPr="00A73682">
              <w:t>с учетом</w:t>
            </w:r>
          </w:p>
          <w:p w14:paraId="4DC2B070" w14:textId="77777777" w:rsidR="00B530A4" w:rsidRPr="00A73682" w:rsidRDefault="00B530A4" w:rsidP="00FB067C">
            <w:pPr>
              <w:pStyle w:val="a4"/>
              <w:ind w:left="-105" w:right="-64"/>
              <w:jc w:val="center"/>
            </w:pPr>
            <w:r w:rsidRPr="00A73682">
              <w:t>особенностей</w:t>
            </w:r>
          </w:p>
        </w:tc>
        <w:tc>
          <w:tcPr>
            <w:tcW w:w="1296" w:type="dxa"/>
            <w:vMerge/>
            <w:vAlign w:val="center"/>
          </w:tcPr>
          <w:p w14:paraId="40F78A6F" w14:textId="77777777" w:rsidR="00B530A4" w:rsidRPr="00A73682" w:rsidRDefault="00B530A4" w:rsidP="00FB067C">
            <w:pPr>
              <w:ind w:left="-162" w:right="-89"/>
              <w:jc w:val="right"/>
            </w:pPr>
          </w:p>
        </w:tc>
      </w:tr>
      <w:tr w:rsidR="00B530A4" w:rsidRPr="006C491A" w14:paraId="78842424" w14:textId="77777777" w:rsidTr="00FB067C">
        <w:trPr>
          <w:trHeight w:val="837"/>
          <w:jc w:val="center"/>
        </w:trPr>
        <w:tc>
          <w:tcPr>
            <w:tcW w:w="2555" w:type="dxa"/>
            <w:noWrap/>
            <w:vAlign w:val="center"/>
          </w:tcPr>
          <w:p w14:paraId="0F6897AE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1 00 00000 00 0000 000</w:t>
            </w:r>
          </w:p>
        </w:tc>
        <w:tc>
          <w:tcPr>
            <w:tcW w:w="2118" w:type="dxa"/>
            <w:noWrap/>
            <w:vAlign w:val="center"/>
          </w:tcPr>
          <w:p w14:paraId="3A8FBA6A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 xml:space="preserve">НАЛОГОВЫЕ И НЕНАЛОГОВЫЕ </w:t>
            </w:r>
          </w:p>
          <w:p w14:paraId="36EF43EF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>ДОХОДЫ</w:t>
            </w:r>
          </w:p>
        </w:tc>
        <w:tc>
          <w:tcPr>
            <w:tcW w:w="2410" w:type="dxa"/>
            <w:noWrap/>
            <w:vAlign w:val="center"/>
          </w:tcPr>
          <w:p w14:paraId="140DEFFC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5 943 680,0</w:t>
            </w:r>
          </w:p>
        </w:tc>
        <w:tc>
          <w:tcPr>
            <w:tcW w:w="1559" w:type="dxa"/>
            <w:vAlign w:val="center"/>
          </w:tcPr>
          <w:p w14:paraId="75BC46F3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 xml:space="preserve">5 943 680,0 </w:t>
            </w:r>
          </w:p>
        </w:tc>
        <w:tc>
          <w:tcPr>
            <w:tcW w:w="1296" w:type="dxa"/>
            <w:noWrap/>
            <w:vAlign w:val="center"/>
          </w:tcPr>
          <w:p w14:paraId="52FABF27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A73682">
              <w:rPr>
                <w:bCs/>
              </w:rPr>
              <w:t>4 600 618,0</w:t>
            </w:r>
            <w:r w:rsidRPr="006C491A">
              <w:rPr>
                <w:bCs/>
              </w:rPr>
              <w:t xml:space="preserve"> </w:t>
            </w:r>
          </w:p>
        </w:tc>
      </w:tr>
      <w:tr w:rsidR="00B530A4" w:rsidRPr="006C491A" w14:paraId="016E42CC" w14:textId="77777777" w:rsidTr="00FB067C">
        <w:trPr>
          <w:trHeight w:val="70"/>
          <w:jc w:val="center"/>
        </w:trPr>
        <w:tc>
          <w:tcPr>
            <w:tcW w:w="2555" w:type="dxa"/>
            <w:noWrap/>
            <w:vAlign w:val="center"/>
          </w:tcPr>
          <w:p w14:paraId="006B6547" w14:textId="77777777" w:rsidR="00B530A4" w:rsidRPr="00A73682" w:rsidRDefault="00B530A4" w:rsidP="00FB067C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3319135C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>Налоговые доходы</w:t>
            </w:r>
          </w:p>
        </w:tc>
        <w:tc>
          <w:tcPr>
            <w:tcW w:w="2410" w:type="dxa"/>
            <w:noWrap/>
            <w:vAlign w:val="center"/>
          </w:tcPr>
          <w:p w14:paraId="64087D99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5 089 508,8</w:t>
            </w:r>
          </w:p>
        </w:tc>
        <w:tc>
          <w:tcPr>
            <w:tcW w:w="1559" w:type="dxa"/>
            <w:vAlign w:val="center"/>
          </w:tcPr>
          <w:p w14:paraId="34C73F5F" w14:textId="77777777" w:rsidR="00B530A4" w:rsidRPr="006C491A" w:rsidRDefault="00B530A4" w:rsidP="00FB067C">
            <w:pPr>
              <w:ind w:left="-109"/>
              <w:jc w:val="right"/>
              <w:rPr>
                <w:bCs/>
              </w:rPr>
            </w:pPr>
            <w:r w:rsidRPr="006C491A">
              <w:rPr>
                <w:bCs/>
              </w:rPr>
              <w:t>5 089 508,8</w:t>
            </w:r>
          </w:p>
        </w:tc>
        <w:tc>
          <w:tcPr>
            <w:tcW w:w="1296" w:type="dxa"/>
            <w:noWrap/>
            <w:vAlign w:val="center"/>
          </w:tcPr>
          <w:p w14:paraId="5AD6E724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6C491A">
              <w:rPr>
                <w:bCs/>
              </w:rPr>
              <w:t>3 854 346,1</w:t>
            </w:r>
          </w:p>
        </w:tc>
      </w:tr>
      <w:tr w:rsidR="00B530A4" w:rsidRPr="006C491A" w14:paraId="7AD8D2FA" w14:textId="77777777" w:rsidTr="00FB067C">
        <w:trPr>
          <w:trHeight w:val="559"/>
          <w:jc w:val="center"/>
        </w:trPr>
        <w:tc>
          <w:tcPr>
            <w:tcW w:w="2555" w:type="dxa"/>
            <w:noWrap/>
            <w:vAlign w:val="center"/>
          </w:tcPr>
          <w:p w14:paraId="7E05431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1 01 00000 00 0000 000</w:t>
            </w:r>
          </w:p>
        </w:tc>
        <w:tc>
          <w:tcPr>
            <w:tcW w:w="2118" w:type="dxa"/>
            <w:noWrap/>
            <w:vAlign w:val="center"/>
          </w:tcPr>
          <w:p w14:paraId="2AEC4917" w14:textId="77777777" w:rsidR="00B530A4" w:rsidRPr="00A73682" w:rsidRDefault="00B530A4" w:rsidP="00FB067C">
            <w:pPr>
              <w:jc w:val="both"/>
            </w:pPr>
            <w:r w:rsidRPr="00A73682">
              <w:t>Налоги на прибыль, доходы</w:t>
            </w:r>
          </w:p>
        </w:tc>
        <w:tc>
          <w:tcPr>
            <w:tcW w:w="2410" w:type="dxa"/>
            <w:noWrap/>
            <w:vAlign w:val="center"/>
          </w:tcPr>
          <w:p w14:paraId="45BCB41F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3 591 330,0</w:t>
            </w:r>
          </w:p>
        </w:tc>
        <w:tc>
          <w:tcPr>
            <w:tcW w:w="1559" w:type="dxa"/>
            <w:vAlign w:val="center"/>
          </w:tcPr>
          <w:p w14:paraId="7356EF03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3 591 330,0</w:t>
            </w:r>
          </w:p>
        </w:tc>
        <w:tc>
          <w:tcPr>
            <w:tcW w:w="1296" w:type="dxa"/>
            <w:noWrap/>
            <w:vAlign w:val="center"/>
          </w:tcPr>
          <w:p w14:paraId="691C398D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2 796 388,4</w:t>
            </w:r>
          </w:p>
        </w:tc>
      </w:tr>
      <w:tr w:rsidR="00B530A4" w:rsidRPr="006C491A" w14:paraId="016B51FE" w14:textId="77777777" w:rsidTr="00FB067C">
        <w:trPr>
          <w:trHeight w:val="848"/>
          <w:jc w:val="center"/>
        </w:trPr>
        <w:tc>
          <w:tcPr>
            <w:tcW w:w="2555" w:type="dxa"/>
            <w:noWrap/>
            <w:vAlign w:val="center"/>
          </w:tcPr>
          <w:p w14:paraId="6B22AB37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1 03 00000 00 0000 000</w:t>
            </w:r>
          </w:p>
        </w:tc>
        <w:tc>
          <w:tcPr>
            <w:tcW w:w="2118" w:type="dxa"/>
            <w:vAlign w:val="center"/>
          </w:tcPr>
          <w:p w14:paraId="2C0F5A7D" w14:textId="77777777" w:rsidR="00B530A4" w:rsidRPr="00A73682" w:rsidRDefault="00B530A4" w:rsidP="00FB067C">
            <w:pPr>
              <w:jc w:val="both"/>
            </w:pPr>
            <w:r w:rsidRPr="00A7368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640F2A7A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34 894,0</w:t>
            </w:r>
          </w:p>
        </w:tc>
        <w:tc>
          <w:tcPr>
            <w:tcW w:w="1559" w:type="dxa"/>
            <w:vAlign w:val="center"/>
          </w:tcPr>
          <w:p w14:paraId="34DD6595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34 894,0</w:t>
            </w:r>
          </w:p>
        </w:tc>
        <w:tc>
          <w:tcPr>
            <w:tcW w:w="1296" w:type="dxa"/>
            <w:noWrap/>
            <w:vAlign w:val="center"/>
          </w:tcPr>
          <w:p w14:paraId="2C8EE81C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14 981,</w:t>
            </w:r>
            <w:r>
              <w:t>3</w:t>
            </w:r>
          </w:p>
        </w:tc>
      </w:tr>
      <w:tr w:rsidR="00B530A4" w:rsidRPr="006C491A" w14:paraId="0354B471" w14:textId="77777777" w:rsidTr="00FB067C">
        <w:trPr>
          <w:trHeight w:val="162"/>
          <w:jc w:val="center"/>
        </w:trPr>
        <w:tc>
          <w:tcPr>
            <w:tcW w:w="2555" w:type="dxa"/>
            <w:noWrap/>
            <w:vAlign w:val="center"/>
          </w:tcPr>
          <w:p w14:paraId="0D352C42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1 05 00000 00 0000 000</w:t>
            </w:r>
          </w:p>
        </w:tc>
        <w:tc>
          <w:tcPr>
            <w:tcW w:w="2118" w:type="dxa"/>
            <w:noWrap/>
            <w:vAlign w:val="center"/>
          </w:tcPr>
          <w:p w14:paraId="4BEF8F2F" w14:textId="77777777" w:rsidR="00B530A4" w:rsidRPr="00A73682" w:rsidRDefault="00B530A4" w:rsidP="00FB067C">
            <w:pPr>
              <w:jc w:val="both"/>
            </w:pPr>
            <w:r w:rsidRPr="00A73682">
              <w:t>Налоги на совокупный доход</w:t>
            </w:r>
          </w:p>
        </w:tc>
        <w:tc>
          <w:tcPr>
            <w:tcW w:w="2410" w:type="dxa"/>
            <w:noWrap/>
            <w:vAlign w:val="center"/>
          </w:tcPr>
          <w:p w14:paraId="4054CDB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579 074,9</w:t>
            </w:r>
          </w:p>
        </w:tc>
        <w:tc>
          <w:tcPr>
            <w:tcW w:w="1559" w:type="dxa"/>
            <w:vAlign w:val="center"/>
          </w:tcPr>
          <w:p w14:paraId="10639F60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579 074,9</w:t>
            </w:r>
          </w:p>
        </w:tc>
        <w:tc>
          <w:tcPr>
            <w:tcW w:w="1296" w:type="dxa"/>
            <w:noWrap/>
            <w:vAlign w:val="center"/>
          </w:tcPr>
          <w:p w14:paraId="58E5CF76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552 607,</w:t>
            </w:r>
            <w:r>
              <w:t>8</w:t>
            </w:r>
          </w:p>
        </w:tc>
      </w:tr>
      <w:tr w:rsidR="00B530A4" w:rsidRPr="006C491A" w14:paraId="6A4CCC30" w14:textId="77777777" w:rsidTr="00FB067C">
        <w:trPr>
          <w:trHeight w:val="301"/>
          <w:jc w:val="center"/>
        </w:trPr>
        <w:tc>
          <w:tcPr>
            <w:tcW w:w="2555" w:type="dxa"/>
            <w:noWrap/>
            <w:vAlign w:val="center"/>
          </w:tcPr>
          <w:p w14:paraId="639B0CF8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1 06 00000 00 0000 000</w:t>
            </w:r>
          </w:p>
        </w:tc>
        <w:tc>
          <w:tcPr>
            <w:tcW w:w="2118" w:type="dxa"/>
            <w:noWrap/>
            <w:vAlign w:val="center"/>
          </w:tcPr>
          <w:p w14:paraId="4E4D6F98" w14:textId="77777777" w:rsidR="00B530A4" w:rsidRPr="00A73682" w:rsidRDefault="00B530A4" w:rsidP="00FB067C">
            <w:pPr>
              <w:jc w:val="both"/>
            </w:pPr>
            <w:r w:rsidRPr="00A73682">
              <w:t>Налоги на имущество</w:t>
            </w:r>
          </w:p>
        </w:tc>
        <w:tc>
          <w:tcPr>
            <w:tcW w:w="2410" w:type="dxa"/>
            <w:noWrap/>
            <w:vAlign w:val="center"/>
          </w:tcPr>
          <w:p w14:paraId="0BBF017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793 889,9</w:t>
            </w:r>
          </w:p>
        </w:tc>
        <w:tc>
          <w:tcPr>
            <w:tcW w:w="1559" w:type="dxa"/>
            <w:vAlign w:val="center"/>
          </w:tcPr>
          <w:p w14:paraId="39A83DF9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793 889,9</w:t>
            </w:r>
          </w:p>
        </w:tc>
        <w:tc>
          <w:tcPr>
            <w:tcW w:w="1296" w:type="dxa"/>
            <w:noWrap/>
            <w:vAlign w:val="center"/>
          </w:tcPr>
          <w:p w14:paraId="065E4A15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361 293,7</w:t>
            </w:r>
          </w:p>
        </w:tc>
      </w:tr>
      <w:tr w:rsidR="00B530A4" w:rsidRPr="006C491A" w14:paraId="3CD96119" w14:textId="77777777" w:rsidTr="00FB067C">
        <w:trPr>
          <w:trHeight w:val="294"/>
          <w:jc w:val="center"/>
        </w:trPr>
        <w:tc>
          <w:tcPr>
            <w:tcW w:w="2555" w:type="dxa"/>
            <w:noWrap/>
            <w:vAlign w:val="center"/>
          </w:tcPr>
          <w:p w14:paraId="1F422EF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1 08 00000 00 0000 000</w:t>
            </w:r>
          </w:p>
        </w:tc>
        <w:tc>
          <w:tcPr>
            <w:tcW w:w="2118" w:type="dxa"/>
            <w:noWrap/>
            <w:vAlign w:val="center"/>
          </w:tcPr>
          <w:p w14:paraId="4911B325" w14:textId="77777777" w:rsidR="00B530A4" w:rsidRPr="00A73682" w:rsidRDefault="00B530A4" w:rsidP="00FB067C">
            <w:pPr>
              <w:jc w:val="both"/>
            </w:pPr>
            <w:r w:rsidRPr="00A73682">
              <w:t>Государственная пошлина</w:t>
            </w:r>
          </w:p>
        </w:tc>
        <w:tc>
          <w:tcPr>
            <w:tcW w:w="2410" w:type="dxa"/>
            <w:noWrap/>
            <w:vAlign w:val="center"/>
          </w:tcPr>
          <w:p w14:paraId="4712695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90 320,0</w:t>
            </w:r>
          </w:p>
        </w:tc>
        <w:tc>
          <w:tcPr>
            <w:tcW w:w="1559" w:type="dxa"/>
            <w:vAlign w:val="center"/>
          </w:tcPr>
          <w:p w14:paraId="2860BCE0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90 320,0</w:t>
            </w:r>
          </w:p>
        </w:tc>
        <w:tc>
          <w:tcPr>
            <w:tcW w:w="1296" w:type="dxa"/>
            <w:noWrap/>
            <w:vAlign w:val="center"/>
          </w:tcPr>
          <w:p w14:paraId="223A97AC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129 074,9</w:t>
            </w:r>
          </w:p>
        </w:tc>
      </w:tr>
      <w:tr w:rsidR="00B530A4" w:rsidRPr="006C491A" w14:paraId="4455DD3C" w14:textId="77777777" w:rsidTr="00FB067C">
        <w:trPr>
          <w:trHeight w:val="493"/>
          <w:jc w:val="center"/>
        </w:trPr>
        <w:tc>
          <w:tcPr>
            <w:tcW w:w="2555" w:type="dxa"/>
            <w:noWrap/>
            <w:vAlign w:val="center"/>
          </w:tcPr>
          <w:p w14:paraId="7A6EDE16" w14:textId="77777777" w:rsidR="00B530A4" w:rsidRPr="00A73682" w:rsidRDefault="00B530A4" w:rsidP="00FB067C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0A4AE250" w14:textId="77777777" w:rsidR="00B530A4" w:rsidRPr="00A73682" w:rsidRDefault="00B530A4" w:rsidP="00FB067C">
            <w:pPr>
              <w:jc w:val="both"/>
            </w:pPr>
            <w:r w:rsidRPr="00A73682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75D8D553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854 171,2</w:t>
            </w:r>
          </w:p>
        </w:tc>
        <w:tc>
          <w:tcPr>
            <w:tcW w:w="1559" w:type="dxa"/>
            <w:vAlign w:val="center"/>
          </w:tcPr>
          <w:p w14:paraId="1A7CCF2F" w14:textId="77777777" w:rsidR="00B530A4" w:rsidRPr="006C491A" w:rsidRDefault="00B530A4" w:rsidP="00FB067C">
            <w:pPr>
              <w:ind w:left="-109"/>
              <w:jc w:val="right"/>
              <w:rPr>
                <w:bCs/>
              </w:rPr>
            </w:pPr>
            <w:r w:rsidRPr="006C491A">
              <w:rPr>
                <w:bCs/>
              </w:rPr>
              <w:t>854 171,2</w:t>
            </w:r>
          </w:p>
        </w:tc>
        <w:tc>
          <w:tcPr>
            <w:tcW w:w="1296" w:type="dxa"/>
            <w:noWrap/>
            <w:vAlign w:val="center"/>
          </w:tcPr>
          <w:p w14:paraId="412505A2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6C491A">
              <w:rPr>
                <w:bCs/>
              </w:rPr>
              <w:t>746 271,</w:t>
            </w:r>
            <w:r>
              <w:rPr>
                <w:bCs/>
              </w:rPr>
              <w:t>9</w:t>
            </w:r>
          </w:p>
        </w:tc>
      </w:tr>
      <w:tr w:rsidR="00B530A4" w:rsidRPr="00A73682" w14:paraId="086B885E" w14:textId="77777777" w:rsidTr="00FB067C">
        <w:trPr>
          <w:trHeight w:val="134"/>
          <w:jc w:val="center"/>
        </w:trPr>
        <w:tc>
          <w:tcPr>
            <w:tcW w:w="2555" w:type="dxa"/>
            <w:noWrap/>
            <w:vAlign w:val="center"/>
          </w:tcPr>
          <w:p w14:paraId="2D152848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1 11 00000 00 0000 000</w:t>
            </w:r>
          </w:p>
        </w:tc>
        <w:tc>
          <w:tcPr>
            <w:tcW w:w="2118" w:type="dxa"/>
            <w:noWrap/>
            <w:vAlign w:val="center"/>
          </w:tcPr>
          <w:p w14:paraId="1FB711B3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noWrap/>
            <w:vAlign w:val="center"/>
          </w:tcPr>
          <w:p w14:paraId="4D2EB4B4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>
              <w:t>397</w:t>
            </w:r>
            <w:r w:rsidRPr="00A73682">
              <w:t> 521,0</w:t>
            </w:r>
          </w:p>
        </w:tc>
        <w:tc>
          <w:tcPr>
            <w:tcW w:w="1559" w:type="dxa"/>
            <w:vAlign w:val="center"/>
          </w:tcPr>
          <w:p w14:paraId="13D72B78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t>397 521,0</w:t>
            </w:r>
          </w:p>
        </w:tc>
        <w:tc>
          <w:tcPr>
            <w:tcW w:w="1296" w:type="dxa"/>
            <w:noWrap/>
            <w:vAlign w:val="center"/>
          </w:tcPr>
          <w:p w14:paraId="40AB5869" w14:textId="77777777" w:rsidR="00B530A4" w:rsidRPr="00A73682" w:rsidRDefault="00B530A4" w:rsidP="00FB067C">
            <w:pPr>
              <w:ind w:left="-162"/>
              <w:jc w:val="right"/>
              <w:rPr>
                <w:bCs/>
              </w:rPr>
            </w:pPr>
            <w:r w:rsidRPr="00A73682">
              <w:rPr>
                <w:bCs/>
              </w:rPr>
              <w:t>346 413,6</w:t>
            </w:r>
          </w:p>
        </w:tc>
      </w:tr>
      <w:tr w:rsidR="00B530A4" w:rsidRPr="006C491A" w14:paraId="66885A45" w14:textId="77777777" w:rsidTr="00FB067C">
        <w:trPr>
          <w:trHeight w:val="20"/>
          <w:jc w:val="center"/>
        </w:trPr>
        <w:tc>
          <w:tcPr>
            <w:tcW w:w="2555" w:type="dxa"/>
            <w:noWrap/>
            <w:vAlign w:val="center"/>
          </w:tcPr>
          <w:p w14:paraId="205B37EC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1 12 00000 00 0000 000</w:t>
            </w:r>
          </w:p>
        </w:tc>
        <w:tc>
          <w:tcPr>
            <w:tcW w:w="2118" w:type="dxa"/>
            <w:noWrap/>
            <w:vAlign w:val="center"/>
          </w:tcPr>
          <w:p w14:paraId="667D0DEE" w14:textId="77777777" w:rsidR="00B530A4" w:rsidRPr="00A73682" w:rsidRDefault="00B530A4" w:rsidP="00FB067C">
            <w:pPr>
              <w:jc w:val="both"/>
            </w:pPr>
            <w:r w:rsidRPr="00A73682">
              <w:t>Платежи при пользовании природными ресурсами</w:t>
            </w:r>
          </w:p>
        </w:tc>
        <w:tc>
          <w:tcPr>
            <w:tcW w:w="2410" w:type="dxa"/>
            <w:noWrap/>
            <w:vAlign w:val="center"/>
          </w:tcPr>
          <w:p w14:paraId="668C625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69 305,9</w:t>
            </w:r>
          </w:p>
        </w:tc>
        <w:tc>
          <w:tcPr>
            <w:tcW w:w="1559" w:type="dxa"/>
            <w:vAlign w:val="center"/>
          </w:tcPr>
          <w:p w14:paraId="32A484C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69 305,9</w:t>
            </w:r>
          </w:p>
        </w:tc>
        <w:tc>
          <w:tcPr>
            <w:tcW w:w="1296" w:type="dxa"/>
            <w:noWrap/>
            <w:vAlign w:val="center"/>
          </w:tcPr>
          <w:p w14:paraId="6C85DD51" w14:textId="77777777" w:rsidR="00B530A4" w:rsidRPr="006C491A" w:rsidRDefault="00B530A4" w:rsidP="00FB067C">
            <w:pPr>
              <w:ind w:left="-162"/>
              <w:jc w:val="right"/>
            </w:pPr>
            <w:r w:rsidRPr="00A73682">
              <w:t>34 668,3</w:t>
            </w:r>
          </w:p>
        </w:tc>
      </w:tr>
      <w:tr w:rsidR="00B530A4" w:rsidRPr="006C491A" w14:paraId="08FE13F1" w14:textId="77777777" w:rsidTr="00FB067C">
        <w:trPr>
          <w:trHeight w:val="1214"/>
          <w:jc w:val="center"/>
        </w:trPr>
        <w:tc>
          <w:tcPr>
            <w:tcW w:w="2555" w:type="dxa"/>
            <w:noWrap/>
            <w:vAlign w:val="center"/>
          </w:tcPr>
          <w:p w14:paraId="17FBEDF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lastRenderedPageBreak/>
              <w:t>1 13 00000 00 0000 000</w:t>
            </w:r>
          </w:p>
        </w:tc>
        <w:tc>
          <w:tcPr>
            <w:tcW w:w="2118" w:type="dxa"/>
            <w:noWrap/>
            <w:vAlign w:val="center"/>
          </w:tcPr>
          <w:p w14:paraId="36E61CD0" w14:textId="77777777" w:rsidR="00B530A4" w:rsidRPr="00A73682" w:rsidRDefault="00B530A4" w:rsidP="00FB067C">
            <w:pPr>
              <w:jc w:val="both"/>
            </w:pPr>
            <w:r w:rsidRPr="00A73682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noWrap/>
            <w:vAlign w:val="center"/>
          </w:tcPr>
          <w:p w14:paraId="34EC34D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193 863,1</w:t>
            </w:r>
          </w:p>
        </w:tc>
        <w:tc>
          <w:tcPr>
            <w:tcW w:w="1559" w:type="dxa"/>
            <w:vAlign w:val="center"/>
          </w:tcPr>
          <w:p w14:paraId="64B44824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193 863,1</w:t>
            </w:r>
          </w:p>
        </w:tc>
        <w:tc>
          <w:tcPr>
            <w:tcW w:w="1296" w:type="dxa"/>
            <w:noWrap/>
            <w:vAlign w:val="center"/>
          </w:tcPr>
          <w:p w14:paraId="734068B6" w14:textId="77777777" w:rsidR="00B530A4" w:rsidRPr="006C491A" w:rsidRDefault="00B530A4" w:rsidP="00FB067C">
            <w:pPr>
              <w:ind w:left="-162"/>
              <w:jc w:val="right"/>
            </w:pPr>
            <w:r w:rsidRPr="00A73682">
              <w:t>178 416,9</w:t>
            </w:r>
          </w:p>
        </w:tc>
      </w:tr>
      <w:tr w:rsidR="00B530A4" w:rsidRPr="00A73682" w14:paraId="60BFDFA6" w14:textId="77777777" w:rsidTr="00FB067C">
        <w:trPr>
          <w:trHeight w:val="1208"/>
          <w:jc w:val="center"/>
        </w:trPr>
        <w:tc>
          <w:tcPr>
            <w:tcW w:w="2555" w:type="dxa"/>
            <w:noWrap/>
            <w:vAlign w:val="center"/>
          </w:tcPr>
          <w:p w14:paraId="164FC7E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1 14 00000 00 0000 000</w:t>
            </w:r>
          </w:p>
        </w:tc>
        <w:tc>
          <w:tcPr>
            <w:tcW w:w="2118" w:type="dxa"/>
            <w:noWrap/>
            <w:vAlign w:val="center"/>
          </w:tcPr>
          <w:p w14:paraId="0DB51ACD" w14:textId="77777777" w:rsidR="00B530A4" w:rsidRPr="00A73682" w:rsidRDefault="00B530A4" w:rsidP="00FB067C">
            <w:pPr>
              <w:jc w:val="both"/>
            </w:pPr>
            <w:r w:rsidRPr="00A73682">
              <w:t>Доходы от продажи материальных и нематериальных активов</w:t>
            </w:r>
          </w:p>
        </w:tc>
        <w:tc>
          <w:tcPr>
            <w:tcW w:w="2410" w:type="dxa"/>
            <w:noWrap/>
            <w:vAlign w:val="center"/>
          </w:tcPr>
          <w:p w14:paraId="77D1E63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151 128,1</w:t>
            </w:r>
          </w:p>
        </w:tc>
        <w:tc>
          <w:tcPr>
            <w:tcW w:w="1559" w:type="dxa"/>
            <w:vAlign w:val="center"/>
          </w:tcPr>
          <w:p w14:paraId="4A78B6B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151 128,1</w:t>
            </w:r>
          </w:p>
        </w:tc>
        <w:tc>
          <w:tcPr>
            <w:tcW w:w="1296" w:type="dxa"/>
            <w:noWrap/>
            <w:vAlign w:val="center"/>
          </w:tcPr>
          <w:p w14:paraId="1406B7A5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141 465,8</w:t>
            </w:r>
          </w:p>
        </w:tc>
      </w:tr>
      <w:tr w:rsidR="00B530A4" w:rsidRPr="00A73682" w14:paraId="4E82D89F" w14:textId="77777777" w:rsidTr="00FB067C">
        <w:trPr>
          <w:trHeight w:val="876"/>
          <w:jc w:val="center"/>
        </w:trPr>
        <w:tc>
          <w:tcPr>
            <w:tcW w:w="2555" w:type="dxa"/>
            <w:noWrap/>
            <w:vAlign w:val="center"/>
          </w:tcPr>
          <w:p w14:paraId="3BF3D1AD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1 16 00000 00 0000 000</w:t>
            </w:r>
          </w:p>
        </w:tc>
        <w:tc>
          <w:tcPr>
            <w:tcW w:w="2118" w:type="dxa"/>
            <w:noWrap/>
            <w:vAlign w:val="center"/>
          </w:tcPr>
          <w:p w14:paraId="13BFA2AE" w14:textId="77777777" w:rsidR="00B530A4" w:rsidRPr="00A73682" w:rsidRDefault="00B530A4" w:rsidP="00FB067C">
            <w:pPr>
              <w:jc w:val="both"/>
            </w:pPr>
            <w:r w:rsidRPr="00A73682">
              <w:t>Штрафы, санкции, возмещение ущерба</w:t>
            </w:r>
          </w:p>
        </w:tc>
        <w:tc>
          <w:tcPr>
            <w:tcW w:w="2410" w:type="dxa"/>
            <w:noWrap/>
            <w:vAlign w:val="center"/>
          </w:tcPr>
          <w:p w14:paraId="39D0B5F8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41 829,5</w:t>
            </w:r>
          </w:p>
        </w:tc>
        <w:tc>
          <w:tcPr>
            <w:tcW w:w="1559" w:type="dxa"/>
            <w:vAlign w:val="center"/>
          </w:tcPr>
          <w:p w14:paraId="16E1ACE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41 829,5</w:t>
            </w:r>
          </w:p>
        </w:tc>
        <w:tc>
          <w:tcPr>
            <w:tcW w:w="1296" w:type="dxa"/>
            <w:noWrap/>
            <w:vAlign w:val="center"/>
          </w:tcPr>
          <w:p w14:paraId="6AB22002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45 010,6</w:t>
            </w:r>
          </w:p>
        </w:tc>
      </w:tr>
      <w:tr w:rsidR="00B530A4" w:rsidRPr="00611D5D" w14:paraId="2BCC21A2" w14:textId="77777777" w:rsidTr="00FB067C">
        <w:trPr>
          <w:trHeight w:val="652"/>
          <w:jc w:val="center"/>
        </w:trPr>
        <w:tc>
          <w:tcPr>
            <w:tcW w:w="2555" w:type="dxa"/>
            <w:noWrap/>
            <w:vAlign w:val="center"/>
          </w:tcPr>
          <w:p w14:paraId="0CBD3B2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1 17 00000 00 0000 000</w:t>
            </w:r>
          </w:p>
        </w:tc>
        <w:tc>
          <w:tcPr>
            <w:tcW w:w="2118" w:type="dxa"/>
            <w:noWrap/>
            <w:vAlign w:val="center"/>
          </w:tcPr>
          <w:p w14:paraId="5294315F" w14:textId="77777777" w:rsidR="00B530A4" w:rsidRPr="00A73682" w:rsidRDefault="00B530A4" w:rsidP="00FB067C">
            <w:pPr>
              <w:jc w:val="both"/>
            </w:pPr>
            <w:r w:rsidRPr="00A73682">
              <w:t>Прочие 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1A36E54D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523,6</w:t>
            </w:r>
          </w:p>
        </w:tc>
        <w:tc>
          <w:tcPr>
            <w:tcW w:w="1559" w:type="dxa"/>
            <w:vAlign w:val="center"/>
          </w:tcPr>
          <w:p w14:paraId="47078201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523,6</w:t>
            </w:r>
          </w:p>
        </w:tc>
        <w:tc>
          <w:tcPr>
            <w:tcW w:w="1296" w:type="dxa"/>
            <w:noWrap/>
            <w:vAlign w:val="center"/>
          </w:tcPr>
          <w:p w14:paraId="061341B3" w14:textId="77777777" w:rsidR="00B530A4" w:rsidRPr="00611D5D" w:rsidRDefault="00B530A4" w:rsidP="00FB067C">
            <w:pPr>
              <w:ind w:left="-162"/>
              <w:jc w:val="right"/>
            </w:pPr>
            <w:r w:rsidRPr="00A73682">
              <w:t>296,7</w:t>
            </w:r>
          </w:p>
        </w:tc>
      </w:tr>
      <w:tr w:rsidR="00B530A4" w:rsidRPr="00002AD4" w14:paraId="08998BFC" w14:textId="77777777" w:rsidTr="00FB067C">
        <w:trPr>
          <w:trHeight w:val="916"/>
          <w:jc w:val="center"/>
        </w:trPr>
        <w:tc>
          <w:tcPr>
            <w:tcW w:w="2555" w:type="dxa"/>
            <w:noWrap/>
            <w:vAlign w:val="center"/>
          </w:tcPr>
          <w:p w14:paraId="513300C4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2 00 00000 00 0000 000</w:t>
            </w:r>
          </w:p>
        </w:tc>
        <w:tc>
          <w:tcPr>
            <w:tcW w:w="2118" w:type="dxa"/>
            <w:noWrap/>
            <w:vAlign w:val="center"/>
          </w:tcPr>
          <w:p w14:paraId="2CB152E5" w14:textId="77777777" w:rsidR="00B530A4" w:rsidRPr="00A73682" w:rsidRDefault="00B530A4" w:rsidP="00FB067C">
            <w:pPr>
              <w:jc w:val="both"/>
            </w:pPr>
            <w:r w:rsidRPr="00A73682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29C5E00D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rPr>
                <w:bCs/>
              </w:rPr>
              <w:t>15 836 853,9</w:t>
            </w:r>
          </w:p>
        </w:tc>
        <w:tc>
          <w:tcPr>
            <w:tcW w:w="1559" w:type="dxa"/>
            <w:vAlign w:val="center"/>
          </w:tcPr>
          <w:p w14:paraId="273129CB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rPr>
                <w:bCs/>
              </w:rPr>
              <w:t>15 866 853,9</w:t>
            </w:r>
          </w:p>
        </w:tc>
        <w:tc>
          <w:tcPr>
            <w:tcW w:w="1296" w:type="dxa"/>
            <w:noWrap/>
            <w:vAlign w:val="center"/>
          </w:tcPr>
          <w:p w14:paraId="241D06C5" w14:textId="77777777" w:rsidR="00B530A4" w:rsidRPr="00002AD4" w:rsidRDefault="00B530A4" w:rsidP="00FB067C">
            <w:pPr>
              <w:ind w:left="-162" w:right="-82"/>
              <w:jc w:val="right"/>
            </w:pPr>
            <w:r w:rsidRPr="00002AD4">
              <w:rPr>
                <w:bCs/>
              </w:rPr>
              <w:t>10 350 796,4</w:t>
            </w:r>
          </w:p>
        </w:tc>
      </w:tr>
      <w:tr w:rsidR="00B530A4" w:rsidRPr="00002AD4" w14:paraId="7A341477" w14:textId="77777777" w:rsidTr="00FB067C">
        <w:trPr>
          <w:trHeight w:val="745"/>
          <w:jc w:val="center"/>
        </w:trPr>
        <w:tc>
          <w:tcPr>
            <w:tcW w:w="2555" w:type="dxa"/>
            <w:noWrap/>
            <w:vAlign w:val="center"/>
          </w:tcPr>
          <w:p w14:paraId="059C02E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2 02 00000 00 0000 000</w:t>
            </w:r>
          </w:p>
        </w:tc>
        <w:tc>
          <w:tcPr>
            <w:tcW w:w="2118" w:type="dxa"/>
            <w:noWrap/>
            <w:vAlign w:val="center"/>
          </w:tcPr>
          <w:p w14:paraId="4D287F9B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25B44AC8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15 833 553,9</w:t>
            </w:r>
          </w:p>
        </w:tc>
        <w:tc>
          <w:tcPr>
            <w:tcW w:w="1559" w:type="dxa"/>
            <w:vAlign w:val="center"/>
          </w:tcPr>
          <w:p w14:paraId="10A59C99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15 833 553,9</w:t>
            </w:r>
          </w:p>
        </w:tc>
        <w:tc>
          <w:tcPr>
            <w:tcW w:w="1296" w:type="dxa"/>
            <w:noWrap/>
            <w:vAlign w:val="center"/>
          </w:tcPr>
          <w:p w14:paraId="3C754710" w14:textId="77777777" w:rsidR="00B530A4" w:rsidRPr="00002AD4" w:rsidRDefault="00B530A4" w:rsidP="00FB067C">
            <w:pPr>
              <w:ind w:left="-162" w:right="-82"/>
              <w:jc w:val="right"/>
              <w:rPr>
                <w:bCs/>
              </w:rPr>
            </w:pPr>
            <w:r w:rsidRPr="00002AD4">
              <w:rPr>
                <w:bCs/>
              </w:rPr>
              <w:t>10 368 646,2</w:t>
            </w:r>
          </w:p>
        </w:tc>
      </w:tr>
      <w:tr w:rsidR="00B530A4" w:rsidRPr="00A73682" w14:paraId="0291EE50" w14:textId="77777777" w:rsidTr="00FB067C">
        <w:trPr>
          <w:trHeight w:val="1465"/>
          <w:jc w:val="center"/>
        </w:trPr>
        <w:tc>
          <w:tcPr>
            <w:tcW w:w="2555" w:type="dxa"/>
            <w:noWrap/>
            <w:vAlign w:val="center"/>
          </w:tcPr>
          <w:p w14:paraId="3B020966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2 03 00000 00 0000 000</w:t>
            </w:r>
          </w:p>
        </w:tc>
        <w:tc>
          <w:tcPr>
            <w:tcW w:w="2118" w:type="dxa"/>
            <w:noWrap/>
            <w:vAlign w:val="center"/>
          </w:tcPr>
          <w:p w14:paraId="582F64BF" w14:textId="77777777" w:rsidR="00B530A4" w:rsidRPr="00A73682" w:rsidRDefault="00B530A4" w:rsidP="00FB067C">
            <w:pPr>
              <w:jc w:val="both"/>
            </w:pPr>
            <w:r w:rsidRPr="00A73682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noWrap/>
            <w:vAlign w:val="center"/>
          </w:tcPr>
          <w:p w14:paraId="2D38D34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780ED143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6B7F028E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651,8</w:t>
            </w:r>
          </w:p>
        </w:tc>
      </w:tr>
      <w:tr w:rsidR="00B530A4" w:rsidRPr="00A73682" w14:paraId="2F557DD7" w14:textId="77777777" w:rsidTr="00FB067C">
        <w:trPr>
          <w:trHeight w:val="603"/>
          <w:jc w:val="center"/>
        </w:trPr>
        <w:tc>
          <w:tcPr>
            <w:tcW w:w="2555" w:type="dxa"/>
            <w:noWrap/>
            <w:vAlign w:val="center"/>
          </w:tcPr>
          <w:p w14:paraId="337015C1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2 07 00000 00 0000 000</w:t>
            </w:r>
          </w:p>
        </w:tc>
        <w:tc>
          <w:tcPr>
            <w:tcW w:w="2118" w:type="dxa"/>
            <w:vAlign w:val="center"/>
          </w:tcPr>
          <w:p w14:paraId="6DFF6AC6" w14:textId="77777777" w:rsidR="00B530A4" w:rsidRPr="00A73682" w:rsidRDefault="00B530A4" w:rsidP="00FB067C">
            <w:pPr>
              <w:jc w:val="both"/>
            </w:pPr>
            <w:r w:rsidRPr="00A73682">
              <w:t>Прочие 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7AB020B7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3 300,0</w:t>
            </w:r>
          </w:p>
        </w:tc>
        <w:tc>
          <w:tcPr>
            <w:tcW w:w="1559" w:type="dxa"/>
            <w:vAlign w:val="center"/>
          </w:tcPr>
          <w:p w14:paraId="51E4172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33 300,0</w:t>
            </w:r>
          </w:p>
        </w:tc>
        <w:tc>
          <w:tcPr>
            <w:tcW w:w="1296" w:type="dxa"/>
            <w:noWrap/>
            <w:vAlign w:val="center"/>
          </w:tcPr>
          <w:p w14:paraId="3659D537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33 300,0</w:t>
            </w:r>
          </w:p>
        </w:tc>
      </w:tr>
      <w:tr w:rsidR="00B530A4" w:rsidRPr="00A73682" w14:paraId="10DEBF1B" w14:textId="77777777" w:rsidTr="00FB067C">
        <w:trPr>
          <w:trHeight w:val="3152"/>
          <w:jc w:val="center"/>
        </w:trPr>
        <w:tc>
          <w:tcPr>
            <w:tcW w:w="2555" w:type="dxa"/>
            <w:noWrap/>
            <w:vAlign w:val="center"/>
          </w:tcPr>
          <w:p w14:paraId="7DC9794B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2 18 00000 00 0000 000</w:t>
            </w:r>
          </w:p>
        </w:tc>
        <w:tc>
          <w:tcPr>
            <w:tcW w:w="2118" w:type="dxa"/>
            <w:noWrap/>
            <w:vAlign w:val="center"/>
          </w:tcPr>
          <w:p w14:paraId="353F2A6F" w14:textId="77777777" w:rsidR="00B530A4" w:rsidRPr="00A73682" w:rsidRDefault="00B530A4" w:rsidP="00FB067C">
            <w:pPr>
              <w:jc w:val="both"/>
            </w:pPr>
            <w:r w:rsidRPr="00A73682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534BA54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1810CDDE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57B68A26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861,6</w:t>
            </w:r>
          </w:p>
        </w:tc>
      </w:tr>
      <w:tr w:rsidR="00B530A4" w:rsidRPr="00611D5D" w14:paraId="7743F158" w14:textId="77777777" w:rsidTr="00FB067C">
        <w:trPr>
          <w:trHeight w:val="519"/>
          <w:jc w:val="center"/>
        </w:trPr>
        <w:tc>
          <w:tcPr>
            <w:tcW w:w="2555" w:type="dxa"/>
            <w:noWrap/>
            <w:vAlign w:val="center"/>
          </w:tcPr>
          <w:p w14:paraId="4C56267B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2 19 00000 00 0000 000</w:t>
            </w:r>
          </w:p>
        </w:tc>
        <w:tc>
          <w:tcPr>
            <w:tcW w:w="2118" w:type="dxa"/>
            <w:noWrap/>
            <w:vAlign w:val="center"/>
          </w:tcPr>
          <w:p w14:paraId="200F14F4" w14:textId="77777777" w:rsidR="00B530A4" w:rsidRPr="00A73682" w:rsidRDefault="00B530A4" w:rsidP="00FB067C">
            <w:pPr>
              <w:jc w:val="both"/>
            </w:pPr>
            <w:r w:rsidRPr="00A73682">
              <w:t>Возврат остатков субсидий, субвен</w:t>
            </w:r>
            <w:r w:rsidRPr="00A73682">
              <w:lastRenderedPageBreak/>
              <w:t>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7DA3871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lastRenderedPageBreak/>
              <w:t>0,0</w:t>
            </w:r>
          </w:p>
        </w:tc>
        <w:tc>
          <w:tcPr>
            <w:tcW w:w="1559" w:type="dxa"/>
            <w:vAlign w:val="center"/>
          </w:tcPr>
          <w:p w14:paraId="05817A6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5340C7F5" w14:textId="77777777" w:rsidR="00B530A4" w:rsidRPr="00611D5D" w:rsidRDefault="00B530A4" w:rsidP="00FB067C">
            <w:pPr>
              <w:ind w:left="-162"/>
              <w:jc w:val="right"/>
            </w:pPr>
            <w:r w:rsidRPr="00A73682">
              <w:t>-52 663,2</w:t>
            </w:r>
          </w:p>
        </w:tc>
      </w:tr>
      <w:tr w:rsidR="00B530A4" w:rsidRPr="00331302" w14:paraId="0F626E54" w14:textId="77777777" w:rsidTr="00FB067C">
        <w:trPr>
          <w:trHeight w:val="393"/>
          <w:jc w:val="center"/>
        </w:trPr>
        <w:tc>
          <w:tcPr>
            <w:tcW w:w="4673" w:type="dxa"/>
            <w:gridSpan w:val="2"/>
            <w:noWrap/>
            <w:vAlign w:val="center"/>
          </w:tcPr>
          <w:p w14:paraId="048EBA07" w14:textId="77777777" w:rsidR="00B530A4" w:rsidRPr="00331302" w:rsidRDefault="00B530A4" w:rsidP="00FB067C">
            <w:pPr>
              <w:ind w:right="-93"/>
              <w:rPr>
                <w:bCs/>
                <w:highlight w:val="yellow"/>
              </w:rPr>
            </w:pPr>
            <w:r w:rsidRPr="003B2703">
              <w:t>ВСЕГО ДОХОДОВ</w:t>
            </w:r>
          </w:p>
        </w:tc>
        <w:tc>
          <w:tcPr>
            <w:tcW w:w="2410" w:type="dxa"/>
            <w:noWrap/>
            <w:vAlign w:val="center"/>
          </w:tcPr>
          <w:p w14:paraId="72835829" w14:textId="77777777" w:rsidR="00B530A4" w:rsidRPr="00331302" w:rsidRDefault="00B530A4" w:rsidP="00FB067C">
            <w:pPr>
              <w:widowControl w:val="0"/>
              <w:ind w:left="-109"/>
              <w:jc w:val="right"/>
              <w:rPr>
                <w:highlight w:val="yellow"/>
              </w:rPr>
            </w:pPr>
            <w:r w:rsidRPr="007D4A89">
              <w:t>21</w:t>
            </w:r>
            <w:r>
              <w:t> </w:t>
            </w:r>
            <w:r w:rsidRPr="007D4A89">
              <w:t>780</w:t>
            </w:r>
            <w:r>
              <w:rPr>
                <w:sz w:val="26"/>
                <w:szCs w:val="26"/>
              </w:rPr>
              <w:t> </w:t>
            </w:r>
            <w:r w:rsidRPr="007D4A89">
              <w:t>533,9</w:t>
            </w:r>
          </w:p>
        </w:tc>
        <w:tc>
          <w:tcPr>
            <w:tcW w:w="1559" w:type="dxa"/>
            <w:vAlign w:val="center"/>
          </w:tcPr>
          <w:p w14:paraId="33DA10E2" w14:textId="77777777" w:rsidR="00B530A4" w:rsidRPr="00331302" w:rsidRDefault="00B530A4" w:rsidP="00FB067C">
            <w:pPr>
              <w:widowControl w:val="0"/>
              <w:ind w:left="-109"/>
              <w:jc w:val="right"/>
              <w:rPr>
                <w:highlight w:val="yellow"/>
              </w:rPr>
            </w:pPr>
            <w:r w:rsidRPr="007D4A89">
              <w:t>21</w:t>
            </w:r>
            <w:r>
              <w:t> </w:t>
            </w:r>
            <w:r w:rsidRPr="007D4A89">
              <w:t>810</w:t>
            </w:r>
            <w:r>
              <w:rPr>
                <w:sz w:val="26"/>
                <w:szCs w:val="26"/>
              </w:rPr>
              <w:t> </w:t>
            </w:r>
            <w:r w:rsidRPr="007D4A89">
              <w:t>533,9</w:t>
            </w:r>
          </w:p>
        </w:tc>
        <w:tc>
          <w:tcPr>
            <w:tcW w:w="1296" w:type="dxa"/>
            <w:noWrap/>
            <w:vAlign w:val="center"/>
          </w:tcPr>
          <w:p w14:paraId="4FC68ED5" w14:textId="77777777" w:rsidR="00B530A4" w:rsidRPr="00331302" w:rsidRDefault="00B530A4" w:rsidP="00D71B24">
            <w:pPr>
              <w:ind w:left="-257" w:right="-92"/>
              <w:jc w:val="right"/>
              <w:rPr>
                <w:highlight w:val="yellow"/>
              </w:rPr>
            </w:pPr>
            <w:r w:rsidRPr="007D4A89">
              <w:t>14</w:t>
            </w:r>
            <w:r>
              <w:t> </w:t>
            </w:r>
            <w:r w:rsidRPr="007D4A89">
              <w:t>951</w:t>
            </w:r>
            <w:r>
              <w:rPr>
                <w:sz w:val="26"/>
                <w:szCs w:val="26"/>
              </w:rPr>
              <w:t> </w:t>
            </w:r>
            <w:r w:rsidRPr="007D4A89">
              <w:t>414,4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1559"/>
        <w:gridCol w:w="1560"/>
        <w:gridCol w:w="1417"/>
      </w:tblGrid>
      <w:tr w:rsidR="00CB3E47" w:rsidRPr="00C842C8" w14:paraId="7706E909" w14:textId="77777777" w:rsidTr="00BF7BBF">
        <w:trPr>
          <w:trHeight w:val="609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C842C8" w:rsidRDefault="00CB3E47" w:rsidP="000724E6">
            <w:pPr>
              <w:widowControl w:val="0"/>
              <w:jc w:val="center"/>
            </w:pPr>
            <w:bookmarkStart w:id="1" w:name="RANGE!A9:F59"/>
            <w:r w:rsidRPr="00C842C8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C842C8" w:rsidRDefault="00CB3E47" w:rsidP="000724E6">
            <w:pPr>
              <w:widowControl w:val="0"/>
              <w:jc w:val="center"/>
            </w:pPr>
            <w:r w:rsidRPr="00C842C8"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C842C8" w:rsidRDefault="00CB3E47" w:rsidP="000724E6">
            <w:pPr>
              <w:widowControl w:val="0"/>
              <w:jc w:val="center"/>
            </w:pPr>
            <w:r w:rsidRPr="00C842C8">
              <w:t>Подраздел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4FF" w14:textId="77777777" w:rsidR="00CB3E47" w:rsidRPr="00C842C8" w:rsidRDefault="00CB3E47" w:rsidP="0029772B">
            <w:pPr>
              <w:widowControl w:val="0"/>
              <w:ind w:left="-114" w:right="-92"/>
              <w:jc w:val="center"/>
            </w:pPr>
            <w:r w:rsidRPr="00C842C8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CFBB" w14:textId="1EE605EE" w:rsidR="00CB3E47" w:rsidRPr="00C842C8" w:rsidRDefault="00CB3E47" w:rsidP="00BE058C">
            <w:pPr>
              <w:widowControl w:val="0"/>
              <w:ind w:left="-118"/>
              <w:jc w:val="right"/>
            </w:pPr>
            <w:r w:rsidRPr="00C842C8">
              <w:t>Исполнено</w:t>
            </w:r>
          </w:p>
        </w:tc>
      </w:tr>
      <w:tr w:rsidR="00CB3E47" w:rsidRPr="00C842C8" w14:paraId="5CA09620" w14:textId="77777777" w:rsidTr="00BF7BBF">
        <w:trPr>
          <w:trHeight w:val="1737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778" w14:textId="77777777" w:rsidR="00CB3E47" w:rsidRPr="00C842C8" w:rsidRDefault="00CB3E47" w:rsidP="0029772B">
            <w:pPr>
              <w:widowControl w:val="0"/>
              <w:ind w:left="-46" w:right="-114"/>
              <w:jc w:val="center"/>
            </w:pPr>
            <w:r w:rsidRPr="00C842C8">
              <w:t>решением</w:t>
            </w:r>
          </w:p>
          <w:p w14:paraId="73BA1DB4" w14:textId="663A5C38" w:rsidR="00CB3E47" w:rsidRPr="00C842C8" w:rsidRDefault="00CB3E47" w:rsidP="0029772B">
            <w:pPr>
              <w:widowControl w:val="0"/>
              <w:ind w:left="-46"/>
              <w:jc w:val="center"/>
            </w:pPr>
            <w:r w:rsidRPr="00C842C8">
              <w:t>Череповецкой городской Думы о городском</w:t>
            </w:r>
            <w:r w:rsidR="0054516B" w:rsidRPr="00C842C8">
              <w:t xml:space="preserve"> </w:t>
            </w:r>
            <w:r w:rsidRPr="00C842C8">
              <w:t>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3B56" w14:textId="77777777" w:rsidR="00484EF1" w:rsidRPr="00C842C8" w:rsidRDefault="00CB3E47" w:rsidP="000724E6">
            <w:pPr>
              <w:widowControl w:val="0"/>
              <w:ind w:left="-101" w:right="-189"/>
              <w:jc w:val="center"/>
            </w:pPr>
            <w:r w:rsidRPr="00C842C8">
              <w:t xml:space="preserve">с учетом </w:t>
            </w:r>
          </w:p>
          <w:p w14:paraId="46127BA0" w14:textId="619E5C71" w:rsidR="00CB3E47" w:rsidRPr="00C842C8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C842C8">
              <w:t>особенностей</w:t>
            </w:r>
            <w:r w:rsidRPr="00C842C8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F11" w14:textId="6BC5D0BE" w:rsidR="00CB3E47" w:rsidRPr="00C842C8" w:rsidRDefault="00CB3E47" w:rsidP="0031748E">
            <w:pPr>
              <w:widowControl w:val="0"/>
              <w:jc w:val="center"/>
            </w:pPr>
          </w:p>
        </w:tc>
      </w:tr>
      <w:tr w:rsidR="002146F3" w:rsidRPr="00C842C8" w14:paraId="4FA7B00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A7F7D03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1 362 529,4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4DC36423" w:rsidR="002146F3" w:rsidRPr="00C842C8" w:rsidRDefault="002146F3" w:rsidP="002146F3">
            <w:pPr>
              <w:widowControl w:val="0"/>
              <w:jc w:val="right"/>
            </w:pPr>
            <w:r w:rsidRPr="00C842C8">
              <w:t>1 362 529,4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0B79B5A6" w:rsidR="002146F3" w:rsidRPr="00C842C8" w:rsidRDefault="002146F3" w:rsidP="002146F3">
            <w:pPr>
              <w:widowControl w:val="0"/>
              <w:jc w:val="right"/>
            </w:pPr>
            <w:r w:rsidRPr="00C842C8">
              <w:t>900 090,1</w:t>
            </w:r>
          </w:p>
        </w:tc>
      </w:tr>
      <w:tr w:rsidR="002146F3" w:rsidRPr="00C842C8" w14:paraId="1779A30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3FAA0C0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29380C06" w:rsidR="002146F3" w:rsidRPr="00C842C8" w:rsidRDefault="002146F3" w:rsidP="002146F3">
            <w:pPr>
              <w:widowControl w:val="0"/>
              <w:jc w:val="right"/>
            </w:pPr>
            <w:r w:rsidRPr="00C842C8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79B4955" w:rsidR="002146F3" w:rsidRPr="00C842C8" w:rsidRDefault="002146F3" w:rsidP="002146F3">
            <w:pPr>
              <w:widowControl w:val="0"/>
              <w:jc w:val="right"/>
            </w:pPr>
            <w:r w:rsidRPr="00C842C8">
              <w:t>2 456,5</w:t>
            </w:r>
          </w:p>
        </w:tc>
      </w:tr>
      <w:tr w:rsidR="002146F3" w:rsidRPr="00C842C8" w14:paraId="6381CD04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4F764AF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24 250,8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711C7AF5" w:rsidR="002146F3" w:rsidRPr="00C842C8" w:rsidRDefault="002146F3" w:rsidP="002146F3">
            <w:pPr>
              <w:widowControl w:val="0"/>
              <w:jc w:val="right"/>
            </w:pPr>
            <w:r w:rsidRPr="00C842C8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74EF85A" w:rsidR="002146F3" w:rsidRPr="00C842C8" w:rsidRDefault="002146F3" w:rsidP="002146F3">
            <w:pPr>
              <w:widowControl w:val="0"/>
              <w:jc w:val="right"/>
            </w:pPr>
            <w:r w:rsidRPr="00C842C8">
              <w:t>18 372,9</w:t>
            </w:r>
          </w:p>
        </w:tc>
      </w:tr>
      <w:tr w:rsidR="002146F3" w:rsidRPr="00C842C8" w14:paraId="17E4582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693B415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186 147,1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C72E7C2" w:rsidR="002146F3" w:rsidRPr="00C842C8" w:rsidRDefault="002146F3" w:rsidP="002146F3">
            <w:pPr>
              <w:widowControl w:val="0"/>
              <w:jc w:val="right"/>
            </w:pPr>
            <w:r w:rsidRPr="00C842C8">
              <w:t>186 147,1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317245E6" w:rsidR="002146F3" w:rsidRPr="00C842C8" w:rsidRDefault="002146F3" w:rsidP="002146F3">
            <w:pPr>
              <w:widowControl w:val="0"/>
              <w:jc w:val="right"/>
            </w:pPr>
            <w:r w:rsidRPr="00C842C8">
              <w:t>155 932,0</w:t>
            </w:r>
          </w:p>
        </w:tc>
      </w:tr>
      <w:tr w:rsidR="002146F3" w:rsidRPr="00C842C8" w14:paraId="1F3A3C3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0DFB5B25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2A242393" w:rsidR="002146F3" w:rsidRPr="00C842C8" w:rsidRDefault="002146F3" w:rsidP="002146F3">
            <w:pPr>
              <w:widowControl w:val="0"/>
              <w:jc w:val="right"/>
            </w:pPr>
            <w:r w:rsidRPr="00C842C8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0319AE53" w:rsidR="002146F3" w:rsidRPr="00C842C8" w:rsidRDefault="002146F3" w:rsidP="002146F3">
            <w:pPr>
              <w:widowControl w:val="0"/>
              <w:jc w:val="right"/>
            </w:pPr>
            <w:r w:rsidRPr="00C842C8">
              <w:t>24,5</w:t>
            </w:r>
          </w:p>
        </w:tc>
      </w:tr>
      <w:tr w:rsidR="002146F3" w:rsidRPr="00C842C8" w14:paraId="4BA8291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16CA8AD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61 877,3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634C5BDA" w:rsidR="002146F3" w:rsidRPr="00C842C8" w:rsidRDefault="002146F3" w:rsidP="002146F3">
            <w:pPr>
              <w:widowControl w:val="0"/>
              <w:jc w:val="right"/>
            </w:pPr>
            <w:r w:rsidRPr="00C842C8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7BECBF95" w:rsidR="002146F3" w:rsidRPr="00C842C8" w:rsidRDefault="002146F3" w:rsidP="002146F3">
            <w:pPr>
              <w:widowControl w:val="0"/>
              <w:jc w:val="right"/>
            </w:pPr>
            <w:r w:rsidRPr="00C842C8">
              <w:t>41 645,9</w:t>
            </w:r>
          </w:p>
        </w:tc>
      </w:tr>
      <w:tr w:rsidR="002146F3" w:rsidRPr="00C842C8" w14:paraId="60FF5F7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2146F3" w:rsidRPr="00C842C8" w:rsidRDefault="002146F3" w:rsidP="002146F3">
            <w:pPr>
              <w:widowControl w:val="0"/>
              <w:jc w:val="both"/>
            </w:pPr>
            <w:r w:rsidRPr="00C842C8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09F3CB2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15 648,1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4DF296B0" w:rsidR="002146F3" w:rsidRPr="00C842C8" w:rsidRDefault="002146F3" w:rsidP="002146F3">
            <w:pPr>
              <w:widowControl w:val="0"/>
              <w:jc w:val="right"/>
            </w:pPr>
            <w:r w:rsidRPr="00C842C8">
              <w:t>15 648,1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044F19DA" w:rsidR="002146F3" w:rsidRPr="00C842C8" w:rsidRDefault="002146F3" w:rsidP="002146F3">
            <w:pPr>
              <w:widowControl w:val="0"/>
              <w:jc w:val="right"/>
            </w:pPr>
            <w:r w:rsidRPr="00C842C8">
              <w:t>15 648,1</w:t>
            </w:r>
          </w:p>
        </w:tc>
      </w:tr>
      <w:tr w:rsidR="002146F3" w:rsidRPr="00C842C8" w14:paraId="792DF91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6C1F461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611148E" w:rsidR="002146F3" w:rsidRPr="00C842C8" w:rsidRDefault="002146F3" w:rsidP="002146F3">
            <w:pPr>
              <w:widowControl w:val="0"/>
              <w:jc w:val="right"/>
            </w:pPr>
            <w:r w:rsidRPr="00C842C8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6DDE8E95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6C1DF01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76714E34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969 596,1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3A9B8962" w:rsidR="002146F3" w:rsidRPr="00C842C8" w:rsidRDefault="002146F3" w:rsidP="002146F3">
            <w:pPr>
              <w:widowControl w:val="0"/>
              <w:jc w:val="right"/>
            </w:pPr>
            <w:r w:rsidRPr="00C842C8">
              <w:t>969 596,1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1A9B2C82" w:rsidR="002146F3" w:rsidRPr="00C842C8" w:rsidRDefault="002146F3" w:rsidP="002146F3">
            <w:pPr>
              <w:widowControl w:val="0"/>
              <w:jc w:val="right"/>
            </w:pPr>
            <w:r w:rsidRPr="00C842C8">
              <w:t>666 010,2</w:t>
            </w:r>
          </w:p>
        </w:tc>
      </w:tr>
      <w:tr w:rsidR="002146F3" w:rsidRPr="00C842C8" w14:paraId="0976774A" w14:textId="77777777" w:rsidTr="00BF7BBF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552E5A9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2146F3" w:rsidRPr="00C842C8" w:rsidRDefault="002146F3" w:rsidP="002146F3">
            <w:pPr>
              <w:widowControl w:val="0"/>
              <w:jc w:val="right"/>
            </w:pPr>
            <w:r w:rsidRPr="00C842C8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23C52CA9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2146F3" w:rsidRPr="00C842C8" w:rsidRDefault="002146F3" w:rsidP="002146F3">
            <w:pPr>
              <w:widowControl w:val="0"/>
              <w:jc w:val="both"/>
            </w:pPr>
            <w:r w:rsidRPr="00C842C8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5ADFF3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2146F3" w:rsidRPr="00C842C8" w:rsidRDefault="002146F3" w:rsidP="002146F3">
            <w:pPr>
              <w:widowControl w:val="0"/>
              <w:jc w:val="right"/>
            </w:pPr>
            <w:r w:rsidRPr="00C842C8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2E9516B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20B4C27E" w:rsidR="002146F3" w:rsidRPr="00C842C8" w:rsidRDefault="002146F3" w:rsidP="002146F3">
            <w:pPr>
              <w:widowControl w:val="0"/>
              <w:jc w:val="right"/>
              <w:rPr>
                <w:lang w:eastAsia="ar-SA"/>
              </w:rPr>
            </w:pPr>
            <w:r w:rsidRPr="00C842C8">
              <w:rPr>
                <w:color w:val="000000"/>
              </w:rPr>
              <w:t>77 169,7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0F323599" w:rsidR="002146F3" w:rsidRPr="00C842C8" w:rsidRDefault="002146F3" w:rsidP="002146F3">
            <w:pPr>
              <w:widowControl w:val="0"/>
              <w:jc w:val="right"/>
            </w:pPr>
            <w:r w:rsidRPr="00C842C8">
              <w:t>77 169,7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4E7E2813" w:rsidR="002146F3" w:rsidRPr="00C842C8" w:rsidRDefault="002146F3" w:rsidP="002146F3">
            <w:pPr>
              <w:widowControl w:val="0"/>
              <w:jc w:val="right"/>
            </w:pPr>
            <w:r w:rsidRPr="00C842C8">
              <w:t>55 484,6</w:t>
            </w:r>
          </w:p>
        </w:tc>
      </w:tr>
      <w:tr w:rsidR="002146F3" w:rsidRPr="00C842C8" w14:paraId="7A8A020A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0674A92C" w:rsidR="002146F3" w:rsidRPr="00C842C8" w:rsidRDefault="002146F3" w:rsidP="002146F3">
            <w:pPr>
              <w:widowControl w:val="0"/>
              <w:jc w:val="right"/>
              <w:rPr>
                <w:lang w:eastAsia="ar-SA"/>
              </w:rPr>
            </w:pPr>
            <w:r w:rsidRPr="00C842C8">
              <w:rPr>
                <w:color w:val="000000"/>
              </w:rPr>
              <w:t>77 169,7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602944D7" w:rsidR="002146F3" w:rsidRPr="00C842C8" w:rsidRDefault="002146F3" w:rsidP="002146F3">
            <w:pPr>
              <w:widowControl w:val="0"/>
              <w:jc w:val="right"/>
            </w:pPr>
            <w:r w:rsidRPr="00C842C8">
              <w:t>77 169,7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3091489" w:rsidR="002146F3" w:rsidRPr="00C842C8" w:rsidRDefault="002146F3" w:rsidP="002146F3">
            <w:pPr>
              <w:widowControl w:val="0"/>
              <w:jc w:val="right"/>
            </w:pPr>
            <w:r w:rsidRPr="00C842C8">
              <w:t>55 484,6</w:t>
            </w:r>
          </w:p>
        </w:tc>
      </w:tr>
      <w:tr w:rsidR="002146F3" w:rsidRPr="00C842C8" w14:paraId="2FD6445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023F0998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6 535 981,6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055782BC" w:rsidR="002146F3" w:rsidRPr="00C842C8" w:rsidRDefault="002146F3" w:rsidP="002146F3">
            <w:pPr>
              <w:widowControl w:val="0"/>
              <w:jc w:val="right"/>
            </w:pPr>
            <w:r w:rsidRPr="00C842C8">
              <w:t>6 535 981,6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52E6C875" w:rsidR="002146F3" w:rsidRPr="00C842C8" w:rsidRDefault="002146F3" w:rsidP="002146F3">
            <w:pPr>
              <w:widowControl w:val="0"/>
              <w:jc w:val="right"/>
            </w:pPr>
            <w:r w:rsidRPr="00C842C8">
              <w:t>3 852 604,1</w:t>
            </w:r>
          </w:p>
        </w:tc>
      </w:tr>
      <w:tr w:rsidR="002146F3" w:rsidRPr="00C842C8" w14:paraId="7485C006" w14:textId="77777777" w:rsidTr="00BF7BBF">
        <w:trPr>
          <w:trHeight w:val="18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2146F3" w:rsidRPr="00C842C8" w:rsidRDefault="002146F3" w:rsidP="002146F3">
            <w:pPr>
              <w:widowControl w:val="0"/>
              <w:jc w:val="both"/>
            </w:pPr>
            <w:r w:rsidRPr="00C842C8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3E7FA07C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6 755,1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2D65F7AA" w:rsidR="002146F3" w:rsidRPr="00C842C8" w:rsidRDefault="002146F3" w:rsidP="002146F3">
            <w:pPr>
              <w:widowControl w:val="0"/>
              <w:jc w:val="right"/>
            </w:pPr>
            <w:r w:rsidRPr="00C842C8">
              <w:t>6 755,1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5AE9167D" w:rsidR="002146F3" w:rsidRPr="00C842C8" w:rsidRDefault="002146F3" w:rsidP="002146F3">
            <w:pPr>
              <w:widowControl w:val="0"/>
              <w:jc w:val="right"/>
            </w:pPr>
            <w:r w:rsidRPr="00C842C8">
              <w:t>3 993,7</w:t>
            </w:r>
          </w:p>
        </w:tc>
      </w:tr>
      <w:tr w:rsidR="002146F3" w:rsidRPr="00C842C8" w14:paraId="284F4516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2146F3" w:rsidRPr="00C842C8" w:rsidRDefault="002146F3" w:rsidP="002146F3">
            <w:pPr>
              <w:widowControl w:val="0"/>
              <w:jc w:val="both"/>
            </w:pPr>
            <w:r w:rsidRPr="00C842C8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494E42A4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1 127 432,3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95A887B" w:rsidR="002146F3" w:rsidRPr="00C842C8" w:rsidRDefault="002146F3" w:rsidP="002146F3">
            <w:pPr>
              <w:widowControl w:val="0"/>
              <w:jc w:val="right"/>
            </w:pPr>
            <w:r w:rsidRPr="00C842C8">
              <w:t>1 127 432,3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3C35A9B2" w:rsidR="002146F3" w:rsidRPr="00C842C8" w:rsidRDefault="002146F3" w:rsidP="002146F3">
            <w:pPr>
              <w:widowControl w:val="0"/>
              <w:jc w:val="right"/>
            </w:pPr>
            <w:r w:rsidRPr="00C842C8">
              <w:t>899 421,3</w:t>
            </w:r>
          </w:p>
        </w:tc>
      </w:tr>
      <w:tr w:rsidR="002146F3" w:rsidRPr="00C842C8" w14:paraId="58F029A1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2146F3" w:rsidRPr="00C842C8" w:rsidRDefault="002146F3" w:rsidP="002146F3">
            <w:pPr>
              <w:widowControl w:val="0"/>
              <w:jc w:val="both"/>
            </w:pPr>
            <w:r w:rsidRPr="00C842C8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1737DAC1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4 570 575,9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4F2FDD97" w:rsidR="002146F3" w:rsidRPr="00C842C8" w:rsidRDefault="002146F3" w:rsidP="002146F3">
            <w:pPr>
              <w:widowControl w:val="0"/>
              <w:jc w:val="right"/>
            </w:pPr>
            <w:r w:rsidRPr="00C842C8">
              <w:t>4 570 575,9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20B65768" w:rsidR="002146F3" w:rsidRPr="00C842C8" w:rsidRDefault="002146F3" w:rsidP="002146F3">
            <w:pPr>
              <w:widowControl w:val="0"/>
              <w:jc w:val="right"/>
            </w:pPr>
            <w:r w:rsidRPr="00C842C8">
              <w:t>2 489 182,6</w:t>
            </w:r>
          </w:p>
        </w:tc>
      </w:tr>
      <w:tr w:rsidR="002146F3" w:rsidRPr="00C842C8" w14:paraId="7032DA13" w14:textId="77777777" w:rsidTr="00BF7BBF">
        <w:trPr>
          <w:trHeight w:val="2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2146F3" w:rsidRPr="00C842C8" w:rsidRDefault="002146F3" w:rsidP="002146F3">
            <w:pPr>
              <w:widowControl w:val="0"/>
              <w:jc w:val="both"/>
            </w:pPr>
            <w:r w:rsidRPr="00C842C8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47237770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276 645,2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1AEDA92" w:rsidR="002146F3" w:rsidRPr="00C842C8" w:rsidRDefault="002146F3" w:rsidP="002146F3">
            <w:pPr>
              <w:widowControl w:val="0"/>
              <w:jc w:val="right"/>
            </w:pPr>
            <w:r w:rsidRPr="00C842C8">
              <w:t>276 645,2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12BC4AB3" w:rsidR="002146F3" w:rsidRPr="00C842C8" w:rsidRDefault="002146F3" w:rsidP="002146F3">
            <w:pPr>
              <w:widowControl w:val="0"/>
              <w:jc w:val="right"/>
            </w:pPr>
            <w:r w:rsidRPr="00C842C8">
              <w:t>186 071,6</w:t>
            </w:r>
          </w:p>
        </w:tc>
      </w:tr>
      <w:tr w:rsidR="002146F3" w:rsidRPr="00C842C8" w14:paraId="7698B17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2BD86A6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554 573,1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4619E00D" w:rsidR="002146F3" w:rsidRPr="00C842C8" w:rsidRDefault="002146F3" w:rsidP="002146F3">
            <w:pPr>
              <w:widowControl w:val="0"/>
              <w:jc w:val="right"/>
            </w:pPr>
            <w:r w:rsidRPr="00C842C8">
              <w:t>554 573,1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663C24D4" w:rsidR="002146F3" w:rsidRPr="00C842C8" w:rsidRDefault="002146F3" w:rsidP="002146F3">
            <w:pPr>
              <w:widowControl w:val="0"/>
              <w:jc w:val="right"/>
            </w:pPr>
            <w:r w:rsidRPr="00C842C8">
              <w:t>273 934,9</w:t>
            </w:r>
          </w:p>
        </w:tc>
      </w:tr>
      <w:tr w:rsidR="00C842C8" w:rsidRPr="00C842C8" w14:paraId="56C194B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C842C8" w:rsidRPr="00C842C8" w:rsidRDefault="00C842C8" w:rsidP="00C842C8">
            <w:pPr>
              <w:widowControl w:val="0"/>
              <w:jc w:val="both"/>
            </w:pPr>
            <w:r w:rsidRPr="00C842C8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C842C8" w:rsidRPr="00C842C8" w:rsidRDefault="00C842C8" w:rsidP="00C842C8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3DD5D1EF" w:rsidR="00C842C8" w:rsidRPr="00C842C8" w:rsidRDefault="00C842C8" w:rsidP="00C842C8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3 655 848,8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0BC2601" w:rsidR="00C842C8" w:rsidRPr="00C842C8" w:rsidRDefault="00C842C8" w:rsidP="00C842C8">
            <w:pPr>
              <w:widowControl w:val="0"/>
              <w:jc w:val="right"/>
              <w:rPr>
                <w:color w:val="FF0000"/>
              </w:rPr>
            </w:pPr>
            <w:r w:rsidRPr="00C842C8">
              <w:t>3 655 848,8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5EF21C76" w:rsidR="00C842C8" w:rsidRPr="00C842C8" w:rsidRDefault="00C842C8" w:rsidP="00C842C8">
            <w:pPr>
              <w:widowControl w:val="0"/>
              <w:jc w:val="right"/>
            </w:pPr>
            <w:r w:rsidRPr="00C842C8">
              <w:t>2 206 202,9</w:t>
            </w:r>
          </w:p>
        </w:tc>
      </w:tr>
      <w:tr w:rsidR="00C842C8" w:rsidRPr="00C842C8" w14:paraId="0BDC3653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C842C8" w:rsidRPr="00C842C8" w:rsidRDefault="00C842C8" w:rsidP="00C842C8">
            <w:pPr>
              <w:widowControl w:val="0"/>
              <w:jc w:val="both"/>
            </w:pPr>
            <w:r w:rsidRPr="00C842C8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C842C8" w:rsidRPr="00C842C8" w:rsidRDefault="00C842C8" w:rsidP="00C842C8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53B7EF6C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877 017,0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26EFE0D4" w:rsidR="00C842C8" w:rsidRPr="00C842C8" w:rsidRDefault="00C842C8" w:rsidP="00C842C8">
            <w:pPr>
              <w:widowControl w:val="0"/>
              <w:jc w:val="right"/>
            </w:pPr>
            <w:r w:rsidRPr="00C842C8">
              <w:t>877 017,0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639F53F6" w:rsidR="00C842C8" w:rsidRPr="00C842C8" w:rsidRDefault="00C842C8" w:rsidP="00C842C8">
            <w:pPr>
              <w:widowControl w:val="0"/>
              <w:jc w:val="right"/>
            </w:pPr>
            <w:r w:rsidRPr="00C842C8">
              <w:t>606 147,9</w:t>
            </w:r>
          </w:p>
        </w:tc>
      </w:tr>
      <w:tr w:rsidR="00C842C8" w:rsidRPr="00C842C8" w14:paraId="0992888A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C842C8" w:rsidRPr="00C842C8" w:rsidRDefault="00C842C8" w:rsidP="00C842C8">
            <w:pPr>
              <w:widowControl w:val="0"/>
              <w:jc w:val="both"/>
            </w:pPr>
            <w:bookmarkStart w:id="2" w:name="_Hlk101277023"/>
            <w:r w:rsidRPr="00C842C8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C842C8" w:rsidRPr="00C842C8" w:rsidRDefault="00C842C8" w:rsidP="00C842C8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1B7F1A33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1 713 740,4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27E04D0D" w:rsidR="00C842C8" w:rsidRPr="00C842C8" w:rsidRDefault="00C842C8" w:rsidP="00C842C8">
            <w:pPr>
              <w:widowControl w:val="0"/>
              <w:jc w:val="right"/>
            </w:pPr>
            <w:r w:rsidRPr="00C842C8">
              <w:t>1 713 740,4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7875E862" w:rsidR="00C842C8" w:rsidRPr="00C842C8" w:rsidRDefault="00C842C8" w:rsidP="00C842C8">
            <w:pPr>
              <w:widowControl w:val="0"/>
              <w:jc w:val="right"/>
            </w:pPr>
            <w:r w:rsidRPr="00C842C8">
              <w:t>1 027 762,5</w:t>
            </w:r>
          </w:p>
        </w:tc>
      </w:tr>
      <w:tr w:rsidR="00C842C8" w:rsidRPr="00C842C8" w14:paraId="5E51DAF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C842C8" w:rsidRPr="00C842C8" w:rsidRDefault="00C842C8" w:rsidP="00C842C8">
            <w:pPr>
              <w:widowControl w:val="0"/>
              <w:jc w:val="both"/>
            </w:pPr>
            <w:r w:rsidRPr="00C842C8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C842C8" w:rsidRPr="00C842C8" w:rsidRDefault="00C842C8" w:rsidP="00C842C8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49789A4B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1 031 186,3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4931EA08" w:rsidR="00C842C8" w:rsidRPr="00C842C8" w:rsidRDefault="00C842C8" w:rsidP="00C842C8">
            <w:pPr>
              <w:widowControl w:val="0"/>
              <w:jc w:val="right"/>
            </w:pPr>
            <w:r w:rsidRPr="00C842C8">
              <w:t>1 031 186,3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6C4F2EF2" w:rsidR="00C842C8" w:rsidRPr="00C842C8" w:rsidRDefault="00C842C8" w:rsidP="00C842C8">
            <w:pPr>
              <w:widowControl w:val="0"/>
              <w:jc w:val="right"/>
            </w:pPr>
            <w:r w:rsidRPr="00C842C8">
              <w:t>548 366,2</w:t>
            </w:r>
          </w:p>
        </w:tc>
      </w:tr>
      <w:bookmarkEnd w:id="2"/>
      <w:tr w:rsidR="00C842C8" w:rsidRPr="00C842C8" w14:paraId="52FD2AB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C842C8" w:rsidRPr="00C842C8" w:rsidRDefault="00C842C8" w:rsidP="00C842C8">
            <w:pPr>
              <w:widowControl w:val="0"/>
              <w:jc w:val="both"/>
            </w:pPr>
            <w:r w:rsidRPr="00C842C8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26C8553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33 905,1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1A8CA0F7" w:rsidR="00C842C8" w:rsidRPr="00C842C8" w:rsidRDefault="00C842C8" w:rsidP="00C842C8">
            <w:pPr>
              <w:widowControl w:val="0"/>
              <w:jc w:val="right"/>
            </w:pPr>
            <w:r w:rsidRPr="00C842C8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692DEE89" w:rsidR="00C842C8" w:rsidRPr="00C842C8" w:rsidRDefault="00C842C8" w:rsidP="00C842C8">
            <w:pPr>
              <w:widowControl w:val="0"/>
              <w:jc w:val="right"/>
            </w:pPr>
            <w:r w:rsidRPr="00C842C8">
              <w:t>23 926,3</w:t>
            </w:r>
          </w:p>
        </w:tc>
      </w:tr>
      <w:tr w:rsidR="002146F3" w:rsidRPr="00C842C8" w14:paraId="42FE0370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2146F3" w:rsidRPr="00C842C8" w:rsidRDefault="002146F3" w:rsidP="002146F3">
            <w:pPr>
              <w:widowControl w:val="0"/>
              <w:jc w:val="both"/>
            </w:pPr>
            <w:r w:rsidRPr="00C842C8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4B56DCA1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11 488,4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08604A6" w:rsidR="002146F3" w:rsidRPr="00C842C8" w:rsidRDefault="002146F3" w:rsidP="002146F3">
            <w:pPr>
              <w:widowControl w:val="0"/>
              <w:jc w:val="right"/>
            </w:pPr>
            <w:r w:rsidRPr="00C842C8">
              <w:t>11 488,4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038DF84A" w:rsidR="002146F3" w:rsidRPr="00C842C8" w:rsidRDefault="002146F3" w:rsidP="002146F3">
            <w:pPr>
              <w:widowControl w:val="0"/>
              <w:jc w:val="right"/>
            </w:pPr>
            <w:r w:rsidRPr="00C842C8">
              <w:t>3 835,4</w:t>
            </w:r>
          </w:p>
        </w:tc>
      </w:tr>
      <w:tr w:rsidR="002146F3" w:rsidRPr="00C842C8" w14:paraId="5C2134DD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A7C0" w14:textId="432B60FF" w:rsidR="002146F3" w:rsidRPr="00C842C8" w:rsidRDefault="002146F3" w:rsidP="002146F3">
            <w:pPr>
              <w:widowControl w:val="0"/>
              <w:jc w:val="both"/>
            </w:pPr>
            <w:r w:rsidRPr="00C842C8"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5826" w14:textId="10884659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9D1F" w14:textId="1B7B5FC5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76A4" w14:textId="2076255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72151181" w:rsidR="002146F3" w:rsidRPr="00C842C8" w:rsidRDefault="002146F3" w:rsidP="002146F3">
            <w:pPr>
              <w:widowControl w:val="0"/>
              <w:jc w:val="right"/>
            </w:pPr>
            <w:r w:rsidRPr="00C842C8">
              <w:t>4 371,1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10C8C068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565E763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1858" w14:textId="4340B7C6" w:rsidR="002146F3" w:rsidRPr="00C842C8" w:rsidRDefault="002146F3" w:rsidP="002146F3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DD02" w14:textId="7E14271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7 117,3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64ED" w14:textId="4C7D8489" w:rsidR="002146F3" w:rsidRPr="00C842C8" w:rsidRDefault="002146F3" w:rsidP="002146F3">
            <w:pPr>
              <w:widowControl w:val="0"/>
              <w:jc w:val="right"/>
            </w:pPr>
            <w:r w:rsidRPr="00C842C8">
              <w:t>7 117,3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1B6" w14:textId="1D7A9807" w:rsidR="002146F3" w:rsidRPr="00C842C8" w:rsidRDefault="002146F3" w:rsidP="002146F3">
            <w:pPr>
              <w:widowControl w:val="0"/>
              <w:jc w:val="right"/>
            </w:pPr>
            <w:r w:rsidRPr="00C842C8">
              <w:t>3 835,4</w:t>
            </w:r>
          </w:p>
        </w:tc>
      </w:tr>
      <w:tr w:rsidR="002146F3" w:rsidRPr="00C842C8" w14:paraId="1F0269F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9D8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32EF" w14:textId="5EEC1F46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9 570 934,8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F470" w14:textId="02F602C0" w:rsidR="002146F3" w:rsidRPr="00C842C8" w:rsidRDefault="002146F3" w:rsidP="002146F3">
            <w:pPr>
              <w:widowControl w:val="0"/>
              <w:jc w:val="right"/>
            </w:pPr>
            <w:r w:rsidRPr="00C842C8">
              <w:t>9 570 934,8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1899" w14:textId="1153AE88" w:rsidR="002146F3" w:rsidRPr="00C842C8" w:rsidRDefault="002146F3" w:rsidP="002146F3">
            <w:pPr>
              <w:widowControl w:val="0"/>
              <w:jc w:val="right"/>
            </w:pPr>
            <w:r w:rsidRPr="00C842C8">
              <w:t>6 432 723,3</w:t>
            </w:r>
          </w:p>
        </w:tc>
      </w:tr>
      <w:tr w:rsidR="00C842C8" w:rsidRPr="00C842C8" w14:paraId="213568A7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FCF8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B567" w14:textId="7AD1CF04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3 343 402,0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D4D5" w14:textId="4D233789" w:rsidR="00C842C8" w:rsidRPr="00C842C8" w:rsidRDefault="00C842C8" w:rsidP="00C842C8">
            <w:pPr>
              <w:widowControl w:val="0"/>
              <w:jc w:val="right"/>
            </w:pPr>
            <w:r w:rsidRPr="00C842C8">
              <w:t>3 343 402,0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D3DC" w14:textId="0597EB14" w:rsidR="00C842C8" w:rsidRPr="00C842C8" w:rsidRDefault="00C842C8" w:rsidP="00C842C8">
            <w:pPr>
              <w:widowControl w:val="0"/>
              <w:jc w:val="right"/>
            </w:pPr>
            <w:r w:rsidRPr="00C842C8">
              <w:t>2 536 478,9</w:t>
            </w:r>
          </w:p>
        </w:tc>
      </w:tr>
      <w:tr w:rsidR="00C842C8" w:rsidRPr="00C842C8" w14:paraId="25EFE7C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3D1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7A8F" w14:textId="3A01D34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4 717 596,4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C4A6" w14:textId="25F598DC" w:rsidR="00C842C8" w:rsidRPr="00C842C8" w:rsidRDefault="00C842C8" w:rsidP="00C842C8">
            <w:pPr>
              <w:widowControl w:val="0"/>
              <w:jc w:val="right"/>
            </w:pPr>
            <w:r w:rsidRPr="00C842C8">
              <w:t>4 717 596,4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E228" w14:textId="4E9F327C" w:rsidR="00C842C8" w:rsidRPr="00C842C8" w:rsidRDefault="00C842C8" w:rsidP="00C842C8">
            <w:pPr>
              <w:widowControl w:val="0"/>
              <w:jc w:val="right"/>
            </w:pPr>
            <w:r w:rsidRPr="00C842C8">
              <w:t>3 017 679,0</w:t>
            </w:r>
          </w:p>
        </w:tc>
      </w:tr>
      <w:tr w:rsidR="00C842C8" w:rsidRPr="00C842C8" w14:paraId="6DD4F5D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02DD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C83A" w14:textId="40181088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321 951,5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414C" w14:textId="33798FBF" w:rsidR="00C842C8" w:rsidRPr="00C842C8" w:rsidRDefault="00C842C8" w:rsidP="00C842C8">
            <w:pPr>
              <w:widowControl w:val="0"/>
              <w:jc w:val="right"/>
            </w:pPr>
            <w:r w:rsidRPr="00C842C8">
              <w:t>321 951,5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CD7D" w14:textId="79A82FAE" w:rsidR="00C842C8" w:rsidRPr="00C842C8" w:rsidRDefault="00C842C8" w:rsidP="00C842C8">
            <w:pPr>
              <w:widowControl w:val="0"/>
              <w:jc w:val="right"/>
            </w:pPr>
            <w:r w:rsidRPr="00C842C8">
              <w:t>214 453,9</w:t>
            </w:r>
          </w:p>
        </w:tc>
      </w:tr>
      <w:tr w:rsidR="00C842C8" w:rsidRPr="00C842C8" w14:paraId="54232D7C" w14:textId="77777777" w:rsidTr="00960D86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 xml:space="preserve">Профессиональная подготовка, переподготовка и повышение </w:t>
            </w:r>
            <w:r w:rsidRPr="00C842C8">
              <w:lastRenderedPageBreak/>
              <w:t>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60BF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EA7" w14:textId="6D76AC59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1 323,5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F2D5" w14:textId="06399E53" w:rsidR="00C842C8" w:rsidRPr="00C842C8" w:rsidRDefault="00C842C8" w:rsidP="00C842C8">
            <w:pPr>
              <w:widowControl w:val="0"/>
              <w:jc w:val="right"/>
            </w:pPr>
            <w:r w:rsidRPr="00C842C8">
              <w:t>1 323,5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9A17" w14:textId="7D7B55BC" w:rsidR="00C842C8" w:rsidRPr="00C842C8" w:rsidRDefault="00C842C8" w:rsidP="00C842C8">
            <w:pPr>
              <w:widowControl w:val="0"/>
              <w:jc w:val="right"/>
            </w:pPr>
            <w:r w:rsidRPr="00C842C8">
              <w:t>618,7</w:t>
            </w:r>
          </w:p>
        </w:tc>
      </w:tr>
      <w:tr w:rsidR="00C842C8" w:rsidRPr="00C842C8" w14:paraId="595E13A7" w14:textId="77777777" w:rsidTr="00BF7BBF">
        <w:trPr>
          <w:trHeight w:val="3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3C07CCE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34 707,0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31A05EC" w:rsidR="00C842C8" w:rsidRPr="00C842C8" w:rsidRDefault="00C842C8" w:rsidP="00C842C8">
            <w:pPr>
              <w:widowControl w:val="0"/>
              <w:jc w:val="right"/>
            </w:pPr>
            <w:r w:rsidRPr="00C842C8">
              <w:t>34 707,0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123514FE" w:rsidR="00C842C8" w:rsidRPr="00C842C8" w:rsidRDefault="00C842C8" w:rsidP="00C842C8">
            <w:pPr>
              <w:widowControl w:val="0"/>
              <w:jc w:val="right"/>
            </w:pPr>
            <w:r w:rsidRPr="00C842C8">
              <w:t>16 551,1</w:t>
            </w:r>
          </w:p>
        </w:tc>
      </w:tr>
      <w:tr w:rsidR="00C842C8" w:rsidRPr="00C842C8" w14:paraId="1EFDE0CD" w14:textId="77777777" w:rsidTr="00BF7BBF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1C326928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1 151 954,4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700AFF3E" w:rsidR="00C842C8" w:rsidRPr="00C842C8" w:rsidRDefault="00C842C8" w:rsidP="00C842C8">
            <w:pPr>
              <w:widowControl w:val="0"/>
              <w:jc w:val="right"/>
            </w:pPr>
            <w:r w:rsidRPr="00C842C8">
              <w:t>1 151 954,4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17CF9995" w:rsidR="00C842C8" w:rsidRPr="00C842C8" w:rsidRDefault="00C842C8" w:rsidP="00C842C8">
            <w:pPr>
              <w:widowControl w:val="0"/>
              <w:jc w:val="right"/>
            </w:pPr>
            <w:r w:rsidRPr="00C842C8">
              <w:t>646 941,7</w:t>
            </w:r>
          </w:p>
        </w:tc>
      </w:tr>
      <w:tr w:rsidR="002146F3" w:rsidRPr="00C842C8" w14:paraId="00DCA4A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7EA0AA59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1 314 685,5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0CA5F62B" w:rsidR="002146F3" w:rsidRPr="00C842C8" w:rsidRDefault="002146F3" w:rsidP="002146F3">
            <w:pPr>
              <w:widowControl w:val="0"/>
              <w:jc w:val="right"/>
            </w:pPr>
            <w:r w:rsidRPr="00C842C8">
              <w:t>1 314 685,5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45C5BAE5" w:rsidR="002146F3" w:rsidRPr="00C842C8" w:rsidRDefault="002146F3" w:rsidP="002146F3">
            <w:pPr>
              <w:widowControl w:val="0"/>
              <w:jc w:val="right"/>
            </w:pPr>
            <w:r w:rsidRPr="00C842C8">
              <w:t>581 874,4</w:t>
            </w:r>
          </w:p>
        </w:tc>
      </w:tr>
      <w:tr w:rsidR="002146F3" w:rsidRPr="00C842C8" w14:paraId="47DE478E" w14:textId="77777777" w:rsidTr="00BF7BBF">
        <w:trPr>
          <w:trHeight w:val="32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3D00BC8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1 185 102,8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789148CA" w:rsidR="002146F3" w:rsidRPr="00C842C8" w:rsidRDefault="002146F3" w:rsidP="002146F3">
            <w:pPr>
              <w:widowControl w:val="0"/>
              <w:jc w:val="right"/>
            </w:pPr>
            <w:r w:rsidRPr="00C842C8">
              <w:t>1 185 102,8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0A13A816" w:rsidR="002146F3" w:rsidRPr="00C842C8" w:rsidRDefault="002146F3" w:rsidP="002146F3">
            <w:pPr>
              <w:widowControl w:val="0"/>
              <w:jc w:val="right"/>
            </w:pPr>
            <w:r w:rsidRPr="00C842C8">
              <w:t>487 683,8</w:t>
            </w:r>
          </w:p>
        </w:tc>
      </w:tr>
      <w:tr w:rsidR="002146F3" w:rsidRPr="00C842C8" w14:paraId="05E0D22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A8BEFA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129 582,7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1752F4D5" w:rsidR="002146F3" w:rsidRPr="00C842C8" w:rsidRDefault="002146F3" w:rsidP="002146F3">
            <w:pPr>
              <w:widowControl w:val="0"/>
              <w:jc w:val="right"/>
            </w:pPr>
            <w:r w:rsidRPr="00C842C8">
              <w:t>129 582,7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374CF881" w:rsidR="002146F3" w:rsidRPr="00C842C8" w:rsidRDefault="002146F3" w:rsidP="002146F3">
            <w:pPr>
              <w:widowControl w:val="0"/>
              <w:jc w:val="right"/>
            </w:pPr>
            <w:r w:rsidRPr="00C842C8">
              <w:t>94 190,6</w:t>
            </w:r>
          </w:p>
        </w:tc>
      </w:tr>
      <w:tr w:rsidR="002146F3" w:rsidRPr="00C842C8" w14:paraId="50C57839" w14:textId="77777777" w:rsidTr="00BF7BBF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6C3DBFA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23F25F6" w:rsidR="002146F3" w:rsidRPr="00C842C8" w:rsidRDefault="002146F3" w:rsidP="002146F3">
            <w:pPr>
              <w:widowControl w:val="0"/>
              <w:jc w:val="right"/>
            </w:pPr>
            <w:r w:rsidRPr="00C842C8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2B7AFC2F" w:rsidR="002146F3" w:rsidRPr="00C842C8" w:rsidRDefault="002146F3" w:rsidP="002146F3">
            <w:pPr>
              <w:widowControl w:val="0"/>
              <w:jc w:val="right"/>
            </w:pPr>
            <w:r w:rsidRPr="00C842C8">
              <w:t>2 686,8</w:t>
            </w:r>
          </w:p>
        </w:tc>
      </w:tr>
      <w:tr w:rsidR="002146F3" w:rsidRPr="00C842C8" w14:paraId="1EF9498D" w14:textId="77777777" w:rsidTr="00BF7BBF">
        <w:trPr>
          <w:trHeight w:val="57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159B961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576223C0" w:rsidR="002146F3" w:rsidRPr="00C842C8" w:rsidRDefault="002146F3" w:rsidP="002146F3">
            <w:pPr>
              <w:widowControl w:val="0"/>
              <w:jc w:val="right"/>
            </w:pPr>
            <w:r w:rsidRPr="00C842C8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54B7E568" w:rsidR="002146F3" w:rsidRPr="00C842C8" w:rsidRDefault="002146F3" w:rsidP="002146F3">
            <w:pPr>
              <w:widowControl w:val="0"/>
              <w:jc w:val="right"/>
            </w:pPr>
            <w:r w:rsidRPr="00C842C8">
              <w:t>2 686,8</w:t>
            </w:r>
          </w:p>
        </w:tc>
      </w:tr>
      <w:tr w:rsidR="002146F3" w:rsidRPr="00C842C8" w14:paraId="1E844D56" w14:textId="77777777" w:rsidTr="00BF7BBF">
        <w:trPr>
          <w:trHeight w:val="35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731D90A8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776 158,7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136B6BD8" w:rsidR="002146F3" w:rsidRPr="00C842C8" w:rsidRDefault="002146F3" w:rsidP="002146F3">
            <w:pPr>
              <w:widowControl w:val="0"/>
              <w:jc w:val="right"/>
            </w:pPr>
            <w:r w:rsidRPr="00C842C8">
              <w:t>776 158,7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0D4CA703" w:rsidR="002146F3" w:rsidRPr="00C842C8" w:rsidRDefault="002146F3" w:rsidP="002146F3">
            <w:pPr>
              <w:widowControl w:val="0"/>
              <w:jc w:val="right"/>
            </w:pPr>
            <w:r w:rsidRPr="00C842C8">
              <w:t>578 177,9</w:t>
            </w:r>
          </w:p>
        </w:tc>
      </w:tr>
      <w:tr w:rsidR="002146F3" w:rsidRPr="00C842C8" w14:paraId="0B1EEFF4" w14:textId="77777777" w:rsidTr="00BF7BBF">
        <w:trPr>
          <w:trHeight w:val="23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FE212C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20 155,7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0E873556" w:rsidR="002146F3" w:rsidRPr="00C842C8" w:rsidRDefault="002146F3" w:rsidP="002146F3">
            <w:pPr>
              <w:widowControl w:val="0"/>
              <w:jc w:val="right"/>
            </w:pPr>
            <w:r w:rsidRPr="00C842C8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61852FA" w:rsidR="002146F3" w:rsidRPr="00C842C8" w:rsidRDefault="002146F3" w:rsidP="002146F3">
            <w:pPr>
              <w:widowControl w:val="0"/>
              <w:jc w:val="right"/>
            </w:pPr>
            <w:r w:rsidRPr="00C842C8">
              <w:t>12 776,3</w:t>
            </w:r>
          </w:p>
        </w:tc>
      </w:tr>
      <w:tr w:rsidR="002146F3" w:rsidRPr="00C842C8" w14:paraId="7594D3B7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4B0D1D3C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143 083,1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7B775BB" w:rsidR="002146F3" w:rsidRPr="00C842C8" w:rsidRDefault="002146F3" w:rsidP="002146F3">
            <w:pPr>
              <w:widowControl w:val="0"/>
              <w:jc w:val="right"/>
            </w:pPr>
            <w:r w:rsidRPr="00C842C8">
              <w:t>143 083,1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29213438" w:rsidR="002146F3" w:rsidRPr="00C842C8" w:rsidRDefault="002146F3" w:rsidP="002146F3">
            <w:pPr>
              <w:widowControl w:val="0"/>
              <w:jc w:val="right"/>
            </w:pPr>
            <w:r w:rsidRPr="00C842C8">
              <w:t>101 841,4</w:t>
            </w:r>
          </w:p>
        </w:tc>
      </w:tr>
      <w:tr w:rsidR="002146F3" w:rsidRPr="00C842C8" w14:paraId="171CFB4C" w14:textId="77777777" w:rsidTr="00BF7BBF">
        <w:trPr>
          <w:trHeight w:val="3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C6E790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81 506,2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313C105B" w:rsidR="002146F3" w:rsidRPr="00C842C8" w:rsidRDefault="002146F3" w:rsidP="002146F3">
            <w:pPr>
              <w:widowControl w:val="0"/>
              <w:jc w:val="right"/>
            </w:pPr>
            <w:r w:rsidRPr="00C842C8">
              <w:t>81 506,2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4DEA965F" w:rsidR="002146F3" w:rsidRPr="00C842C8" w:rsidRDefault="002146F3" w:rsidP="002146F3">
            <w:pPr>
              <w:widowControl w:val="0"/>
              <w:jc w:val="right"/>
            </w:pPr>
            <w:r w:rsidRPr="00C842C8">
              <w:t>50 272,0</w:t>
            </w:r>
          </w:p>
        </w:tc>
      </w:tr>
      <w:tr w:rsidR="002146F3" w:rsidRPr="00C842C8" w14:paraId="19D8C1C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5F932DE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531 413,7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40095F0B" w:rsidR="002146F3" w:rsidRPr="00C842C8" w:rsidRDefault="002146F3" w:rsidP="002146F3">
            <w:pPr>
              <w:widowControl w:val="0"/>
              <w:jc w:val="right"/>
            </w:pPr>
            <w:r w:rsidRPr="00C842C8">
              <w:t>531 413,7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2700BD7D" w:rsidR="002146F3" w:rsidRPr="00C842C8" w:rsidRDefault="002146F3" w:rsidP="002146F3">
            <w:pPr>
              <w:widowControl w:val="0"/>
              <w:jc w:val="right"/>
            </w:pPr>
            <w:r w:rsidRPr="00C842C8">
              <w:t>413 288,2</w:t>
            </w:r>
          </w:p>
        </w:tc>
      </w:tr>
      <w:tr w:rsidR="002146F3" w:rsidRPr="00C842C8" w14:paraId="16CAB84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7B3CE3C2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1 375 779,4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2D60144D" w:rsidR="002146F3" w:rsidRPr="00C842C8" w:rsidRDefault="002146F3" w:rsidP="002146F3">
            <w:pPr>
              <w:widowControl w:val="0"/>
              <w:jc w:val="right"/>
            </w:pPr>
            <w:r w:rsidRPr="00C842C8">
              <w:t>1 405 779,4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0D9180DE" w:rsidR="002146F3" w:rsidRPr="00C842C8" w:rsidRDefault="002146F3" w:rsidP="002146F3">
            <w:pPr>
              <w:widowControl w:val="0"/>
              <w:jc w:val="right"/>
            </w:pPr>
            <w:r w:rsidRPr="00C842C8">
              <w:t>753 525,6</w:t>
            </w:r>
          </w:p>
        </w:tc>
      </w:tr>
      <w:tr w:rsidR="002146F3" w:rsidRPr="00C842C8" w14:paraId="6A47851D" w14:textId="77777777" w:rsidTr="00BF7BBF">
        <w:trPr>
          <w:trHeight w:val="39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5F1E422A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240 011,8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4D610B11" w:rsidR="002146F3" w:rsidRPr="007D4C87" w:rsidRDefault="002146F3" w:rsidP="002146F3">
            <w:pPr>
              <w:widowControl w:val="0"/>
              <w:jc w:val="right"/>
            </w:pPr>
            <w:r w:rsidRPr="007D4C87">
              <w:t>240 011,8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577B5532" w:rsidR="002146F3" w:rsidRPr="007D4C87" w:rsidRDefault="002146F3" w:rsidP="002146F3">
            <w:pPr>
              <w:widowControl w:val="0"/>
              <w:jc w:val="right"/>
            </w:pPr>
            <w:r w:rsidRPr="007D4C87">
              <w:t>172 644,4</w:t>
            </w:r>
          </w:p>
        </w:tc>
      </w:tr>
      <w:tr w:rsidR="002146F3" w:rsidRPr="00C842C8" w14:paraId="395792C2" w14:textId="77777777" w:rsidTr="00BF7BBF">
        <w:trPr>
          <w:trHeight w:val="4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107F7FE6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516 885,8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2DAA1B7" w:rsidR="002146F3" w:rsidRPr="007D4C87" w:rsidRDefault="002146F3" w:rsidP="002146F3">
            <w:pPr>
              <w:widowControl w:val="0"/>
              <w:jc w:val="right"/>
            </w:pPr>
            <w:r w:rsidRPr="007D4C87">
              <w:t>516 885,8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52E7148C" w:rsidR="002146F3" w:rsidRPr="007D4C87" w:rsidRDefault="002146F3" w:rsidP="002146F3">
            <w:pPr>
              <w:widowControl w:val="0"/>
              <w:jc w:val="right"/>
            </w:pPr>
            <w:r w:rsidRPr="007D4C87">
              <w:t>188 714,6</w:t>
            </w:r>
          </w:p>
        </w:tc>
      </w:tr>
      <w:tr w:rsidR="002146F3" w:rsidRPr="00C842C8" w14:paraId="2ACCCFA7" w14:textId="77777777" w:rsidTr="00BF7BBF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50EF0066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412 476,9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186D0497" w:rsidR="002146F3" w:rsidRPr="007D4C87" w:rsidRDefault="002146F3" w:rsidP="002146F3">
            <w:pPr>
              <w:widowControl w:val="0"/>
              <w:jc w:val="right"/>
            </w:pPr>
            <w:r w:rsidRPr="007D4C87">
              <w:t>412 476,9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5E0F72BA" w:rsidR="002146F3" w:rsidRPr="007D4C87" w:rsidRDefault="002146F3" w:rsidP="002146F3">
            <w:pPr>
              <w:widowControl w:val="0"/>
              <w:jc w:val="right"/>
            </w:pPr>
            <w:r w:rsidRPr="007D4C87">
              <w:t>316 344,1</w:t>
            </w:r>
          </w:p>
        </w:tc>
      </w:tr>
      <w:tr w:rsidR="002146F3" w:rsidRPr="00C842C8" w14:paraId="0F5233AE" w14:textId="77777777" w:rsidTr="00BF7BBF">
        <w:trPr>
          <w:trHeight w:val="6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1F14E8A2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206 404,9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54FE556D" w:rsidR="002146F3" w:rsidRPr="007D4C87" w:rsidRDefault="002146F3" w:rsidP="002146F3">
            <w:pPr>
              <w:widowControl w:val="0"/>
              <w:jc w:val="right"/>
            </w:pPr>
            <w:r w:rsidRPr="007D4C87">
              <w:t>236 404,9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36513CC8" w:rsidR="002146F3" w:rsidRPr="007D4C87" w:rsidRDefault="002146F3" w:rsidP="002146F3">
            <w:pPr>
              <w:widowControl w:val="0"/>
              <w:jc w:val="right"/>
            </w:pPr>
            <w:r w:rsidRPr="007D4C87">
              <w:t>75 822,5</w:t>
            </w:r>
          </w:p>
        </w:tc>
      </w:tr>
      <w:tr w:rsidR="002146F3" w:rsidRPr="00C842C8" w14:paraId="5C436334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6662E07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87DC78C" w:rsidR="002146F3" w:rsidRPr="00C842C8" w:rsidRDefault="002146F3" w:rsidP="002146F3">
            <w:pPr>
              <w:widowControl w:val="0"/>
              <w:jc w:val="right"/>
            </w:pPr>
            <w:r w:rsidRPr="00C842C8">
              <w:t>100 614,7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4FFF94E0" w:rsidR="002146F3" w:rsidRPr="00C842C8" w:rsidRDefault="002146F3" w:rsidP="002146F3">
            <w:pPr>
              <w:widowControl w:val="0"/>
              <w:jc w:val="right"/>
            </w:pPr>
            <w:r w:rsidRPr="00C842C8">
              <w:t>66 680,5</w:t>
            </w:r>
          </w:p>
        </w:tc>
      </w:tr>
      <w:tr w:rsidR="002146F3" w:rsidRPr="00C842C8" w14:paraId="536467BB" w14:textId="77777777" w:rsidTr="00BF7BBF">
        <w:trPr>
          <w:trHeight w:val="66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0B9D58C0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4975B1A7" w:rsidR="002146F3" w:rsidRPr="00C842C8" w:rsidRDefault="002146F3" w:rsidP="002146F3">
            <w:pPr>
              <w:widowControl w:val="0"/>
              <w:jc w:val="right"/>
            </w:pPr>
            <w:r w:rsidRPr="00C842C8">
              <w:t>100 614,7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39CCC827" w:rsidR="002146F3" w:rsidRPr="00C842C8" w:rsidRDefault="002146F3" w:rsidP="002146F3">
            <w:pPr>
              <w:widowControl w:val="0"/>
              <w:jc w:val="right"/>
            </w:pPr>
            <w:r w:rsidRPr="00C842C8">
              <w:t>66 680,5</w:t>
            </w:r>
          </w:p>
        </w:tc>
      </w:tr>
      <w:tr w:rsidR="002146F3" w:rsidRPr="00C842C8" w14:paraId="289226ED" w14:textId="77777777" w:rsidTr="00BF7BBF">
        <w:trPr>
          <w:trHeight w:val="9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1239C8C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0252BDC8" w:rsidR="002146F3" w:rsidRPr="00C842C8" w:rsidRDefault="002146F3" w:rsidP="002146F3">
            <w:pPr>
              <w:widowControl w:val="0"/>
              <w:jc w:val="right"/>
            </w:pPr>
            <w:r w:rsidRPr="00C842C8">
              <w:t>27 110,5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37D6B937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171FCFF0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6375ACAE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745874E7" w:rsidR="002146F3" w:rsidRPr="00C842C8" w:rsidRDefault="002146F3" w:rsidP="002146F3">
            <w:pPr>
              <w:widowControl w:val="0"/>
              <w:jc w:val="right"/>
            </w:pPr>
            <w:r w:rsidRPr="00C842C8">
              <w:t>27 110,5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FCF123F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1F87B6C8" w14:textId="77777777" w:rsidTr="00BF7BBF">
        <w:trPr>
          <w:trHeight w:val="46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7E629F1C" w:rsidR="002146F3" w:rsidRPr="00C842C8" w:rsidRDefault="002146F3" w:rsidP="002146F3">
            <w:pPr>
              <w:ind w:left="-242"/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24 823 564,0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2AF14BA1" w:rsidR="002146F3" w:rsidRPr="00C842C8" w:rsidRDefault="002146F3" w:rsidP="002146F3">
            <w:pPr>
              <w:widowControl w:val="0"/>
              <w:jc w:val="right"/>
            </w:pPr>
            <w:r w:rsidRPr="00C842C8">
              <w:t>24 853 564,0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41440D8E" w:rsidR="002146F3" w:rsidRPr="00C842C8" w:rsidRDefault="002146F3" w:rsidP="002146F3">
            <w:pPr>
              <w:widowControl w:val="0"/>
              <w:ind w:left="-110"/>
              <w:jc w:val="right"/>
            </w:pPr>
            <w:r w:rsidRPr="00C842C8">
              <w:t>15 433 885,6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3F60B1C4" w:rsidR="00C92A90" w:rsidRPr="007D4A89" w:rsidRDefault="00C70D7D" w:rsidP="00013731">
            <w:pPr>
              <w:widowControl w:val="0"/>
              <w:jc w:val="right"/>
            </w:pPr>
            <w:r w:rsidRPr="007D4A89">
              <w:t>-</w:t>
            </w:r>
            <w:r w:rsidR="007D4A89" w:rsidRPr="007D4A89">
              <w:t>3 043 030,1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6211DE63" w:rsidR="00C92A90" w:rsidRPr="007D4A89" w:rsidRDefault="007D4A89" w:rsidP="00500A7D">
            <w:pPr>
              <w:widowControl w:val="0"/>
              <w:jc w:val="right"/>
            </w:pPr>
            <w:r w:rsidRPr="007D4A89">
              <w:t>-3 043 030,1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6BBBD635" w:rsidR="00C92A90" w:rsidRPr="007D4A89" w:rsidRDefault="00DE14F1" w:rsidP="00500A7D">
            <w:pPr>
              <w:widowControl w:val="0"/>
              <w:jc w:val="right"/>
            </w:pPr>
            <w:r w:rsidRPr="007D4A89">
              <w:t>-</w:t>
            </w:r>
            <w:r w:rsidR="007D4A89" w:rsidRPr="007D4A89">
              <w:t>482 471,2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7E3CF" w14:textId="77777777" w:rsidR="001C049A" w:rsidRDefault="001C049A" w:rsidP="00595125">
      <w:r>
        <w:separator/>
      </w:r>
    </w:p>
  </w:endnote>
  <w:endnote w:type="continuationSeparator" w:id="0">
    <w:p w14:paraId="47891E5D" w14:textId="77777777" w:rsidR="001C049A" w:rsidRDefault="001C049A" w:rsidP="00595125">
      <w:r>
        <w:continuationSeparator/>
      </w:r>
    </w:p>
  </w:endnote>
  <w:endnote w:id="1">
    <w:p w14:paraId="49B05FDF" w14:textId="6364E081" w:rsidR="00BB75B8" w:rsidRPr="00F86AD6" w:rsidRDefault="00BB75B8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17278" w14:textId="77777777" w:rsidR="001C049A" w:rsidRDefault="001C049A" w:rsidP="00595125">
      <w:r>
        <w:separator/>
      </w:r>
    </w:p>
  </w:footnote>
  <w:footnote w:type="continuationSeparator" w:id="0">
    <w:p w14:paraId="7F16750D" w14:textId="77777777" w:rsidR="001C049A" w:rsidRDefault="001C049A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6BC4E2CB" w:rsidR="00BB75B8" w:rsidRDefault="00BB75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5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BB75B8" w:rsidRDefault="00BB75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0568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049A"/>
    <w:rsid w:val="001C4C18"/>
    <w:rsid w:val="001D02A3"/>
    <w:rsid w:val="001D4A35"/>
    <w:rsid w:val="001F0CEF"/>
    <w:rsid w:val="001F486A"/>
    <w:rsid w:val="00210770"/>
    <w:rsid w:val="002146F3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7085"/>
    <w:rsid w:val="002D102E"/>
    <w:rsid w:val="002D12E4"/>
    <w:rsid w:val="002D7D9C"/>
    <w:rsid w:val="002E7C65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31302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2703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7798"/>
    <w:rsid w:val="005C14F5"/>
    <w:rsid w:val="005C40DF"/>
    <w:rsid w:val="005C423E"/>
    <w:rsid w:val="005C7DA6"/>
    <w:rsid w:val="005D027F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4A89"/>
    <w:rsid w:val="007D4C87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2137"/>
    <w:rsid w:val="00946F09"/>
    <w:rsid w:val="00956878"/>
    <w:rsid w:val="00960782"/>
    <w:rsid w:val="00960D86"/>
    <w:rsid w:val="00961A70"/>
    <w:rsid w:val="00967F24"/>
    <w:rsid w:val="00971C8F"/>
    <w:rsid w:val="00972703"/>
    <w:rsid w:val="0097330A"/>
    <w:rsid w:val="00977159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1EF5"/>
    <w:rsid w:val="00B3240F"/>
    <w:rsid w:val="00B342FD"/>
    <w:rsid w:val="00B47C7A"/>
    <w:rsid w:val="00B513CB"/>
    <w:rsid w:val="00B5158C"/>
    <w:rsid w:val="00B51E3F"/>
    <w:rsid w:val="00B52B3E"/>
    <w:rsid w:val="00B530A4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5B8"/>
    <w:rsid w:val="00BB7B07"/>
    <w:rsid w:val="00BC1C61"/>
    <w:rsid w:val="00BC43BA"/>
    <w:rsid w:val="00BC7910"/>
    <w:rsid w:val="00BE058C"/>
    <w:rsid w:val="00BE0EA7"/>
    <w:rsid w:val="00BE581C"/>
    <w:rsid w:val="00BF2E21"/>
    <w:rsid w:val="00BF7BBF"/>
    <w:rsid w:val="00C135DD"/>
    <w:rsid w:val="00C17B4E"/>
    <w:rsid w:val="00C20F38"/>
    <w:rsid w:val="00C4453C"/>
    <w:rsid w:val="00C45A41"/>
    <w:rsid w:val="00C533B9"/>
    <w:rsid w:val="00C64B4E"/>
    <w:rsid w:val="00C70D7D"/>
    <w:rsid w:val="00C842C8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E7843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71B24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E6F2F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65174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A1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3D71-6D9A-47B1-A2DE-4075731D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Горбакова Елена Павловна</cp:lastModifiedBy>
  <cp:revision>3</cp:revision>
  <cp:lastPrinted>2025-07-15T06:07:00Z</cp:lastPrinted>
  <dcterms:created xsi:type="dcterms:W3CDTF">2025-12-08T06:50:00Z</dcterms:created>
  <dcterms:modified xsi:type="dcterms:W3CDTF">2025-12-09T07:59:00Z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-49881218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-1959198183</vt:i4>
  </property>
  <property fmtid="{D5CDD505-2E9C-101B-9397-08002B2CF9AE}" pid="8" name="_ReviewingToolsShownOnce">
    <vt:lpwstr/>
  </property>
</Properties>
</file>