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0770D" w14:textId="77777777" w:rsidR="003B4EA3" w:rsidRPr="003B4EA3" w:rsidRDefault="003B4EA3" w:rsidP="003B4EA3">
      <w:pPr>
        <w:widowControl w:val="0"/>
        <w:ind w:right="-142" w:firstLine="6804"/>
        <w:rPr>
          <w:sz w:val="26"/>
          <w:szCs w:val="26"/>
        </w:rPr>
      </w:pPr>
      <w:r w:rsidRPr="003B4EA3">
        <w:rPr>
          <w:sz w:val="26"/>
          <w:szCs w:val="26"/>
        </w:rPr>
        <w:t>Приложение</w:t>
      </w:r>
    </w:p>
    <w:p w14:paraId="06FB2E12" w14:textId="08D906DC" w:rsidR="00A678EA" w:rsidRPr="003B4EA3" w:rsidRDefault="003B4EA3" w:rsidP="003B4EA3">
      <w:pPr>
        <w:widowControl w:val="0"/>
        <w:ind w:right="-142" w:firstLine="6804"/>
        <w:rPr>
          <w:sz w:val="26"/>
          <w:szCs w:val="26"/>
        </w:rPr>
      </w:pPr>
      <w:r w:rsidRPr="003B4EA3">
        <w:rPr>
          <w:sz w:val="26"/>
          <w:szCs w:val="26"/>
        </w:rPr>
        <w:t>к решению Череповецкой</w:t>
      </w:r>
    </w:p>
    <w:p w14:paraId="0C4A6B17" w14:textId="607A9304" w:rsidR="003B4EA3" w:rsidRPr="003B4EA3" w:rsidRDefault="003B4EA3" w:rsidP="003B4EA3">
      <w:pPr>
        <w:widowControl w:val="0"/>
        <w:ind w:right="-142" w:firstLine="6804"/>
        <w:rPr>
          <w:sz w:val="26"/>
          <w:szCs w:val="26"/>
        </w:rPr>
      </w:pPr>
      <w:r w:rsidRPr="003B4EA3">
        <w:rPr>
          <w:sz w:val="26"/>
          <w:szCs w:val="26"/>
        </w:rPr>
        <w:t>городской Думы</w:t>
      </w:r>
    </w:p>
    <w:p w14:paraId="5966F4F7" w14:textId="4EFD5CC1" w:rsidR="003B4EA3" w:rsidRPr="003B4EA3" w:rsidRDefault="003B4EA3" w:rsidP="003B4EA3">
      <w:pPr>
        <w:widowControl w:val="0"/>
        <w:ind w:right="-142" w:firstLine="6804"/>
        <w:rPr>
          <w:sz w:val="26"/>
          <w:szCs w:val="26"/>
        </w:rPr>
      </w:pPr>
      <w:r w:rsidRPr="003B4EA3">
        <w:rPr>
          <w:sz w:val="26"/>
          <w:szCs w:val="26"/>
        </w:rPr>
        <w:t xml:space="preserve">от </w:t>
      </w:r>
      <w:r w:rsidR="00CE07AA">
        <w:rPr>
          <w:sz w:val="26"/>
          <w:szCs w:val="26"/>
        </w:rPr>
        <w:t>02.10.2025</w:t>
      </w:r>
      <w:r w:rsidRPr="003B4EA3">
        <w:rPr>
          <w:sz w:val="26"/>
          <w:szCs w:val="26"/>
        </w:rPr>
        <w:t xml:space="preserve"> № </w:t>
      </w:r>
      <w:r w:rsidR="00CE07AA">
        <w:rPr>
          <w:sz w:val="26"/>
          <w:szCs w:val="26"/>
        </w:rPr>
        <w:t>129</w:t>
      </w:r>
      <w:bookmarkStart w:id="0" w:name="_GoBack"/>
      <w:bookmarkEnd w:id="0"/>
    </w:p>
    <w:p w14:paraId="2421A9FD" w14:textId="3A8316FE" w:rsidR="003B4EA3" w:rsidRPr="003B4EA3" w:rsidRDefault="003B4EA3" w:rsidP="007D5477">
      <w:pPr>
        <w:widowControl w:val="0"/>
        <w:ind w:right="-142" w:firstLine="6120"/>
        <w:rPr>
          <w:sz w:val="26"/>
          <w:szCs w:val="26"/>
        </w:rPr>
      </w:pPr>
    </w:p>
    <w:p w14:paraId="5215DE12" w14:textId="3687B163" w:rsidR="003B4EA3" w:rsidRPr="003B4EA3" w:rsidRDefault="003B4EA3" w:rsidP="007D5477">
      <w:pPr>
        <w:widowControl w:val="0"/>
        <w:ind w:right="-142" w:firstLine="6120"/>
        <w:rPr>
          <w:sz w:val="26"/>
          <w:szCs w:val="26"/>
        </w:rPr>
      </w:pPr>
    </w:p>
    <w:p w14:paraId="0EACECB3" w14:textId="77777777" w:rsidR="003B4EA3" w:rsidRPr="003B4EA3" w:rsidRDefault="003B4EA3" w:rsidP="007D5477">
      <w:pPr>
        <w:widowControl w:val="0"/>
        <w:ind w:right="-142" w:firstLine="6120"/>
        <w:rPr>
          <w:sz w:val="26"/>
          <w:szCs w:val="26"/>
        </w:rPr>
      </w:pPr>
    </w:p>
    <w:p w14:paraId="2D341D37" w14:textId="77777777" w:rsidR="00ED7D48" w:rsidRPr="003B4EA3" w:rsidRDefault="00ED7D48" w:rsidP="007D5477">
      <w:pPr>
        <w:widowControl w:val="0"/>
        <w:jc w:val="center"/>
        <w:rPr>
          <w:sz w:val="26"/>
          <w:szCs w:val="26"/>
        </w:rPr>
      </w:pPr>
      <w:r w:rsidRPr="003B4EA3">
        <w:rPr>
          <w:sz w:val="26"/>
          <w:szCs w:val="26"/>
        </w:rPr>
        <w:t>ОТЧЕТ</w:t>
      </w:r>
    </w:p>
    <w:p w14:paraId="4351A3D1" w14:textId="718B684E" w:rsidR="00ED7D48" w:rsidRPr="003B4EA3" w:rsidRDefault="00ED7D48" w:rsidP="007D5477">
      <w:pPr>
        <w:widowControl w:val="0"/>
        <w:jc w:val="center"/>
        <w:rPr>
          <w:sz w:val="26"/>
          <w:szCs w:val="26"/>
        </w:rPr>
      </w:pPr>
      <w:r w:rsidRPr="003B4EA3">
        <w:rPr>
          <w:sz w:val="26"/>
          <w:szCs w:val="26"/>
        </w:rPr>
        <w:t xml:space="preserve">об исполнении городского бюджета </w:t>
      </w:r>
      <w:r w:rsidR="00E84F77" w:rsidRPr="003B4EA3">
        <w:rPr>
          <w:sz w:val="26"/>
          <w:szCs w:val="26"/>
        </w:rPr>
        <w:t xml:space="preserve">за </w:t>
      </w:r>
      <w:r w:rsidR="0099363A" w:rsidRPr="003B4EA3">
        <w:rPr>
          <w:sz w:val="26"/>
          <w:szCs w:val="26"/>
        </w:rPr>
        <w:t>первое полугодие</w:t>
      </w:r>
      <w:r w:rsidR="00E84F77" w:rsidRPr="003B4EA3">
        <w:rPr>
          <w:sz w:val="26"/>
          <w:szCs w:val="26"/>
        </w:rPr>
        <w:t xml:space="preserve"> </w:t>
      </w:r>
      <w:r w:rsidR="002D102E" w:rsidRPr="003B4EA3">
        <w:rPr>
          <w:sz w:val="26"/>
          <w:szCs w:val="26"/>
        </w:rPr>
        <w:t>2025</w:t>
      </w:r>
      <w:r w:rsidR="00E84F77" w:rsidRPr="003B4EA3">
        <w:rPr>
          <w:sz w:val="26"/>
          <w:szCs w:val="26"/>
        </w:rPr>
        <w:t xml:space="preserve"> года</w:t>
      </w:r>
    </w:p>
    <w:p w14:paraId="2E0664CA" w14:textId="038EB5A7" w:rsidR="00ED7D48" w:rsidRPr="003B4EA3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209EDEE5" w14:textId="77777777" w:rsidR="00C92A90" w:rsidRPr="003B4EA3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3B4EA3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3B4EA3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3B4EA3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484EF1" w:rsidRPr="007A3321" w14:paraId="47D04343" w14:textId="77777777" w:rsidTr="00416DE6">
        <w:trPr>
          <w:trHeight w:val="609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07C72D8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Код бюджетной</w:t>
            </w:r>
          </w:p>
          <w:p w14:paraId="7F2B290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vAlign w:val="center"/>
            <w:hideMark/>
          </w:tcPr>
          <w:p w14:paraId="3C228708" w14:textId="77777777" w:rsidR="00484EF1" w:rsidRPr="007E31EB" w:rsidRDefault="00484EF1" w:rsidP="00087980">
            <w:pPr>
              <w:jc w:val="center"/>
            </w:pPr>
            <w:r w:rsidRPr="007E31EB">
              <w:t>Наименование</w:t>
            </w:r>
          </w:p>
          <w:p w14:paraId="35D2C5B8" w14:textId="13A2FFD9" w:rsidR="00484EF1" w:rsidRPr="007E31EB" w:rsidRDefault="00484EF1" w:rsidP="00087980">
            <w:pPr>
              <w:jc w:val="center"/>
            </w:pPr>
            <w:r w:rsidRPr="007E31EB">
              <w:t>доходов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14:paraId="29E07C0F" w14:textId="77777777" w:rsidR="00484EF1" w:rsidRPr="007E31EB" w:rsidRDefault="00484EF1" w:rsidP="007A3321">
            <w:pPr>
              <w:jc w:val="center"/>
            </w:pPr>
            <w:r w:rsidRPr="007E31EB">
              <w:t xml:space="preserve">Плановые показатели на год, </w:t>
            </w:r>
          </w:p>
          <w:p w14:paraId="4FC68B86" w14:textId="6B013F26" w:rsidR="00484EF1" w:rsidRPr="007E31EB" w:rsidRDefault="00484EF1" w:rsidP="007A3321">
            <w:pPr>
              <w:jc w:val="center"/>
            </w:pPr>
            <w:r w:rsidRPr="007E31EB">
              <w:t>утвержденные</w:t>
            </w:r>
          </w:p>
        </w:tc>
        <w:tc>
          <w:tcPr>
            <w:tcW w:w="1296" w:type="dxa"/>
            <w:vMerge w:val="restart"/>
            <w:shd w:val="clear" w:color="auto" w:fill="auto"/>
            <w:noWrap/>
            <w:vAlign w:val="center"/>
            <w:hideMark/>
          </w:tcPr>
          <w:p w14:paraId="0EE37A1C" w14:textId="1A3D4D62" w:rsidR="00484EF1" w:rsidRPr="007E31EB" w:rsidRDefault="00484EF1" w:rsidP="00BE058C">
            <w:pPr>
              <w:ind w:left="-162" w:right="-88"/>
              <w:jc w:val="center"/>
            </w:pPr>
            <w:r w:rsidRPr="007E31EB">
              <w:t xml:space="preserve"> Исполнено</w:t>
            </w:r>
          </w:p>
        </w:tc>
      </w:tr>
      <w:tr w:rsidR="00484EF1" w:rsidRPr="007A3321" w14:paraId="0174194B" w14:textId="77777777" w:rsidTr="00416DE6">
        <w:trPr>
          <w:trHeight w:val="702"/>
          <w:tblHeader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14:paraId="1BB138EF" w14:textId="77777777" w:rsidR="00484EF1" w:rsidRPr="007E31EB" w:rsidRDefault="00484EF1" w:rsidP="00732812">
            <w:pPr>
              <w:ind w:left="-100"/>
              <w:jc w:val="right"/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8E1E942" w14:textId="77777777" w:rsidR="00484EF1" w:rsidRPr="007E31EB" w:rsidRDefault="00484EF1" w:rsidP="00087980">
            <w:pPr>
              <w:jc w:val="right"/>
            </w:pPr>
          </w:p>
        </w:tc>
        <w:tc>
          <w:tcPr>
            <w:tcW w:w="2410" w:type="dxa"/>
            <w:vAlign w:val="center"/>
          </w:tcPr>
          <w:p w14:paraId="0DBE9146" w14:textId="77777777" w:rsidR="00484EF1" w:rsidRPr="007E31EB" w:rsidRDefault="00484EF1" w:rsidP="00087980">
            <w:pPr>
              <w:ind w:left="-107" w:right="-113"/>
              <w:jc w:val="center"/>
            </w:pPr>
            <w:r w:rsidRPr="007E31EB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4564D27E" w14:textId="77777777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с учетом</w:t>
            </w:r>
          </w:p>
          <w:p w14:paraId="62D7ED7D" w14:textId="47EC13A0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особенностей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BEC40E" w14:textId="77777777" w:rsidR="00484EF1" w:rsidRPr="007E31EB" w:rsidRDefault="00484EF1" w:rsidP="00732812">
            <w:pPr>
              <w:ind w:left="-162" w:right="-89"/>
              <w:jc w:val="right"/>
            </w:pPr>
          </w:p>
        </w:tc>
      </w:tr>
      <w:tr w:rsidR="00F65B64" w:rsidRPr="007A3321" w14:paraId="2B51FC76" w14:textId="77777777" w:rsidTr="00F65B64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DFAFB4E" w14:textId="777D0E22" w:rsidR="00F65B64" w:rsidRPr="007E31EB" w:rsidRDefault="00F65B64" w:rsidP="00F65B64">
            <w:pPr>
              <w:ind w:left="-100" w:right="-93"/>
              <w:jc w:val="center"/>
            </w:pPr>
            <w:r w:rsidRPr="00F35D0B">
              <w:t>1 00 00000 00 0000 000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394244B" w14:textId="77777777" w:rsidR="00F65B64" w:rsidRPr="00F35D0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 xml:space="preserve">НАЛОГОВЫЕ И НЕНАЛОГОВЫЕ </w:t>
            </w:r>
          </w:p>
          <w:p w14:paraId="74F12CC9" w14:textId="35410120" w:rsidR="00F65B64" w:rsidRPr="007E31E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>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0203E" w14:textId="19D50517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5 944 267,1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CE42" w14:textId="1C30FC61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>5 944 267,1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E826463" w14:textId="1E4ED17C" w:rsidR="00F65B64" w:rsidRPr="007E31EB" w:rsidRDefault="00F65B64" w:rsidP="00F65B64">
            <w:pPr>
              <w:ind w:left="-162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2 822 439,7 </w:t>
            </w:r>
          </w:p>
        </w:tc>
      </w:tr>
      <w:tr w:rsidR="00F65B64" w:rsidRPr="007A3321" w14:paraId="3EA85379" w14:textId="77777777" w:rsidTr="00F65B64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34F1430" w14:textId="77777777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BC61656" w14:textId="50C73705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rPr>
                <w:bCs/>
              </w:rPr>
              <w:t>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38AC1" w14:textId="0596A4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EF0B6" w14:textId="7F3BC6E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365422B" w14:textId="334A3B4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2 353 216,6</w:t>
            </w:r>
          </w:p>
        </w:tc>
      </w:tr>
      <w:tr w:rsidR="00F65B64" w:rsidRPr="007A3321" w14:paraId="776E778A" w14:textId="77777777" w:rsidTr="00F65B64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7195B" w14:textId="41D0BE7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1B48E13" w14:textId="0028243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прибыль,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B5CD3" w14:textId="1F01256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4D01C" w14:textId="0A056DD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10AAA0" w14:textId="0D54800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1 676 634,2</w:t>
            </w:r>
          </w:p>
        </w:tc>
      </w:tr>
      <w:tr w:rsidR="00F65B64" w:rsidRPr="007A3321" w14:paraId="36A42D7C" w14:textId="77777777" w:rsidTr="00F65B64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3ECEAE8" w14:textId="7DC0E7C8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1 03 00000 00 0000 000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2FCC2BD" w14:textId="6C88CFED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79B30" w14:textId="579DA31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941B3" w14:textId="5585B9A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7A51E2" w14:textId="062F82BA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7 597,4</w:t>
            </w:r>
          </w:p>
        </w:tc>
      </w:tr>
      <w:tr w:rsidR="00F65B64" w:rsidRPr="007A3321" w14:paraId="34B7485F" w14:textId="77777777" w:rsidTr="00F65B64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371B48E" w14:textId="67B6CB3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1 05 00000 00 0000 000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C288281" w14:textId="6AA01A2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235D50" w14:textId="1B1779E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A6B8" w14:textId="6EAD17F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6BC6D3" w14:textId="017D58A5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410 941,8</w:t>
            </w:r>
          </w:p>
        </w:tc>
      </w:tr>
      <w:tr w:rsidR="00F65B64" w:rsidRPr="007A3321" w14:paraId="392EFCA9" w14:textId="77777777" w:rsidTr="00F65B64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660356E" w14:textId="40BE536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3EEC3C1" w14:textId="6093AA9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имущество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8BA9F" w14:textId="1C03F298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C5B19" w14:textId="5E7E6A3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BFB928" w14:textId="32BE88C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173 774,3</w:t>
            </w:r>
          </w:p>
        </w:tc>
      </w:tr>
      <w:tr w:rsidR="00F65B64" w:rsidRPr="007A3321" w14:paraId="6B902414" w14:textId="77777777" w:rsidTr="00F65B64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FC406" w14:textId="5291A28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E2FF1D9" w14:textId="3815721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Государственная пошлина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DD93D" w14:textId="29C6635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3D6F9" w14:textId="3ADD3CD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03AD1D2" w14:textId="5475090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84 268,9</w:t>
            </w:r>
          </w:p>
        </w:tc>
      </w:tr>
      <w:tr w:rsidR="00F65B64" w:rsidRPr="007A3321" w14:paraId="675868EC" w14:textId="77777777" w:rsidTr="007B1461">
        <w:trPr>
          <w:trHeight w:val="49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3C4F55A" w14:textId="145DB4D9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60536B8" w14:textId="28E95A5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10ED17" w14:textId="1B3AB569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44054" w14:textId="364E4A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04C078" w14:textId="7497484C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469 223,1</w:t>
            </w:r>
          </w:p>
        </w:tc>
      </w:tr>
      <w:tr w:rsidR="00F65B64" w:rsidRPr="007A3321" w14:paraId="3D68F457" w14:textId="77777777" w:rsidTr="00F65B64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5BE21D1" w14:textId="6ABD788E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A2420F9" w14:textId="01C6BDA0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11C653" w14:textId="4065550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23E24" w14:textId="0A7BC65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B469257" w14:textId="4974A51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t>221 144,8</w:t>
            </w:r>
          </w:p>
        </w:tc>
      </w:tr>
      <w:tr w:rsidR="00F65B64" w:rsidRPr="007A3321" w14:paraId="5EFA36DD" w14:textId="77777777" w:rsidTr="00F65B64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E72742F" w14:textId="1AEE20A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lastRenderedPageBreak/>
              <w:t>1 12 00000 00 0000 000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7E03354" w14:textId="3C674A1C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Платежи при пользовании природными ресурсами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DC18E" w14:textId="6192EAC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4C95" w14:textId="5C46205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61F4D5" w14:textId="0952DAE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25 637,3</w:t>
            </w:r>
          </w:p>
        </w:tc>
      </w:tr>
      <w:tr w:rsidR="00F65B64" w:rsidRPr="007A3321" w14:paraId="1B6466EC" w14:textId="77777777" w:rsidTr="003501C1">
        <w:trPr>
          <w:trHeight w:val="121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017B1EC" w14:textId="4AA5C0F0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8118B51" w14:textId="53E7A748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1A8170" w14:textId="790944C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46575" w14:textId="73A16FE5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14DCB8" w14:textId="134E951D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122 754,6</w:t>
            </w:r>
          </w:p>
        </w:tc>
      </w:tr>
      <w:tr w:rsidR="00F65B64" w:rsidRPr="007A3321" w14:paraId="444BE5E3" w14:textId="77777777" w:rsidTr="00F65B64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5CD2AAC" w14:textId="48BB22D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1 14 00000 00 0000 000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AEAF880" w14:textId="4E33AF59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C359F" w14:textId="2FDADA1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1D68D" w14:textId="79EDD91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A80A522" w14:textId="34ADD8F7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65 407,9</w:t>
            </w:r>
          </w:p>
        </w:tc>
      </w:tr>
      <w:tr w:rsidR="00F65B64" w:rsidRPr="007A3321" w14:paraId="6336ED89" w14:textId="77777777" w:rsidTr="00F65B64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2EBF1BD1" w14:textId="0C69499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49AFF68" w14:textId="3E38A86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453ADB" w14:textId="1EA1580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FC9FC" w14:textId="2EB9D70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D24AE13" w14:textId="2A7A4DD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34 144,</w:t>
            </w:r>
            <w:r>
              <w:t>6</w:t>
            </w:r>
          </w:p>
        </w:tc>
      </w:tr>
      <w:tr w:rsidR="00F65B64" w:rsidRPr="007A3321" w14:paraId="11302CB0" w14:textId="77777777" w:rsidTr="00F65B64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D438A6B" w14:textId="3109942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322090F" w14:textId="5784EACA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2444A" w14:textId="21302CB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29B6F" w14:textId="502F259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2D1AEEB" w14:textId="3BC200E6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133,9</w:t>
            </w:r>
          </w:p>
        </w:tc>
      </w:tr>
      <w:tr w:rsidR="00F65B64" w:rsidRPr="007A3321" w14:paraId="1C9190DA" w14:textId="77777777" w:rsidTr="003501C1">
        <w:trPr>
          <w:trHeight w:val="91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02F2213" w14:textId="1CA958BD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B3AE6FB" w14:textId="27BE14B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BBE7E1" w14:textId="422C8F76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16 023 046,0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B698B" w14:textId="42886E7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16 024 882,0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CCCEC49" w14:textId="0701D752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6 558 260,8</w:t>
            </w:r>
          </w:p>
        </w:tc>
      </w:tr>
      <w:tr w:rsidR="00F65B64" w:rsidRPr="007A3321" w14:paraId="205BDCBA" w14:textId="77777777" w:rsidTr="00F65B64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76EB6FE" w14:textId="6CAE185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D6EDFCE" w14:textId="6DE89A3E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ED127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C97C8" w14:textId="0F72383C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16 019 746,0</w:t>
            </w:r>
          </w:p>
        </w:tc>
        <w:tc>
          <w:tcPr>
            <w:tcW w:w="1559" w:type="dxa"/>
            <w:vAlign w:val="center"/>
          </w:tcPr>
          <w:p w14:paraId="39A7CB78" w14:textId="2BE40514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16 021 582,0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5357F26" w14:textId="65A39B58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>
              <w:rPr>
                <w:bCs/>
              </w:rPr>
              <w:t>6 605 449,7</w:t>
            </w:r>
          </w:p>
        </w:tc>
      </w:tr>
      <w:tr w:rsidR="00F65B64" w:rsidRPr="007A3321" w14:paraId="50A4EB92" w14:textId="77777777" w:rsidTr="00F65B64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F2F9239" w14:textId="508B58F5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2 03 00000 00 0000 000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F099FEC" w14:textId="0CE08E9E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90D75" w14:textId="1DCBEE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559" w:type="dxa"/>
            <w:vAlign w:val="center"/>
          </w:tcPr>
          <w:p w14:paraId="00960A7D" w14:textId="337D500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1D0DBE" w14:textId="6974C76E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651,8</w:t>
            </w:r>
          </w:p>
        </w:tc>
      </w:tr>
      <w:tr w:rsidR="00F65B64" w:rsidRPr="007A3321" w14:paraId="2017C815" w14:textId="77777777" w:rsidTr="007B1461">
        <w:trPr>
          <w:trHeight w:val="60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1EE1232" w14:textId="4013B67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2 07 00000 00 0000 000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53CFBB5" w14:textId="4F4B64C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Прочие 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9105AE" w14:textId="1A65B13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559" w:type="dxa"/>
            <w:vAlign w:val="center"/>
          </w:tcPr>
          <w:p w14:paraId="49939D28" w14:textId="4A4D123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00E32B" w14:textId="09C032B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</w:tr>
      <w:tr w:rsidR="00F65B64" w:rsidRPr="007A3321" w14:paraId="3A87316E" w14:textId="77777777" w:rsidTr="003501C1">
        <w:trPr>
          <w:trHeight w:val="31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B6390D7" w14:textId="2D65E6C1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lastRenderedPageBreak/>
              <w:t>2 18 00000 00 0000 000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5B85F52" w14:textId="395238E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DB71D" w14:textId="225DD80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559" w:type="dxa"/>
            <w:vAlign w:val="center"/>
          </w:tcPr>
          <w:p w14:paraId="6DD6A3B5" w14:textId="053448E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533E3A" w14:textId="41DE662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861,6</w:t>
            </w:r>
          </w:p>
        </w:tc>
      </w:tr>
      <w:tr w:rsidR="00F65B64" w:rsidRPr="007A3321" w14:paraId="424DD1FA" w14:textId="77777777" w:rsidTr="0092298C">
        <w:trPr>
          <w:trHeight w:val="51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F801430" w14:textId="0C0250B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2 19 00000 00 0000 000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F935D5E" w14:textId="4FDE84AB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19039" w14:textId="2694835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559" w:type="dxa"/>
            <w:vAlign w:val="center"/>
          </w:tcPr>
          <w:p w14:paraId="66B6D9EF" w14:textId="2A7E83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D39027" w14:textId="527B63DC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-52 002,3</w:t>
            </w:r>
          </w:p>
        </w:tc>
      </w:tr>
      <w:tr w:rsidR="00F65B64" w:rsidRPr="00793E0B" w14:paraId="71C88A2D" w14:textId="77777777" w:rsidTr="003501C1">
        <w:trPr>
          <w:trHeight w:val="393"/>
          <w:jc w:val="center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14:paraId="3DB7D9BB" w14:textId="17ECFE3E" w:rsidR="00F65B64" w:rsidRPr="00AA2BB1" w:rsidRDefault="00F65B64" w:rsidP="00F65B64">
            <w:pPr>
              <w:ind w:right="-93"/>
              <w:rPr>
                <w:bCs/>
              </w:rPr>
            </w:pPr>
            <w:r w:rsidRPr="00AA2BB1"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BD2A" w14:textId="79E25F58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21 967 313,1</w:t>
            </w:r>
          </w:p>
        </w:tc>
        <w:tc>
          <w:tcPr>
            <w:tcW w:w="1559" w:type="dxa"/>
            <w:vAlign w:val="center"/>
          </w:tcPr>
          <w:p w14:paraId="22EDD31E" w14:textId="7C70B677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21 969 149,1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8C8FE17" w14:textId="0B14EB0B" w:rsidR="00F65B64" w:rsidRPr="00AA2BB1" w:rsidRDefault="00F65B64" w:rsidP="00F65B64">
            <w:pPr>
              <w:ind w:left="-162"/>
              <w:jc w:val="right"/>
            </w:pPr>
            <w:r>
              <w:t>9 380 700,5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FC7B64" w14:paraId="7706E909" w14:textId="77777777" w:rsidTr="003501C1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FC7B64" w:rsidRDefault="00CB3E47" w:rsidP="000724E6">
            <w:pPr>
              <w:widowControl w:val="0"/>
              <w:jc w:val="center"/>
            </w:pPr>
            <w:bookmarkStart w:id="1" w:name="RANGE!A9:F59"/>
            <w:r w:rsidRPr="00FC7B64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B3E47" w:rsidRPr="00FC7B64" w:rsidRDefault="00CB3E47" w:rsidP="0029772B">
            <w:pPr>
              <w:widowControl w:val="0"/>
              <w:ind w:left="-114" w:right="-92"/>
              <w:jc w:val="center"/>
            </w:pPr>
            <w:r w:rsidRPr="00FC7B64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1EE605EE" w:rsidR="00CB3E47" w:rsidRPr="00FC7B64" w:rsidRDefault="00CB3E47" w:rsidP="00BE058C">
            <w:pPr>
              <w:widowControl w:val="0"/>
              <w:ind w:left="-118"/>
              <w:jc w:val="right"/>
            </w:pPr>
            <w:r w:rsidRPr="00FC7B64">
              <w:t>Исполнено</w:t>
            </w:r>
          </w:p>
        </w:tc>
      </w:tr>
      <w:tr w:rsidR="00CB3E47" w:rsidRPr="00FC7B64" w14:paraId="5CA09620" w14:textId="77777777" w:rsidTr="003501C1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78" w14:textId="77777777" w:rsidR="00CB3E47" w:rsidRPr="00FC7B64" w:rsidRDefault="00CB3E47" w:rsidP="0029772B">
            <w:pPr>
              <w:widowControl w:val="0"/>
              <w:ind w:left="-46" w:right="-114"/>
              <w:jc w:val="center"/>
            </w:pPr>
            <w:r w:rsidRPr="00FC7B64">
              <w:t>решением</w:t>
            </w:r>
          </w:p>
          <w:p w14:paraId="73BA1DB4" w14:textId="663A5C38" w:rsidR="00CB3E47" w:rsidRPr="00FC7B64" w:rsidRDefault="00CB3E47" w:rsidP="0029772B">
            <w:pPr>
              <w:widowControl w:val="0"/>
              <w:ind w:left="-46"/>
              <w:jc w:val="center"/>
            </w:pPr>
            <w:r w:rsidRPr="00FC7B64">
              <w:t>Череповецкой городской Думы о городском</w:t>
            </w:r>
            <w:r w:rsidR="0054516B" w:rsidRPr="00FC7B64">
              <w:t xml:space="preserve"> </w:t>
            </w:r>
            <w:r w:rsidRPr="00FC7B64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B56" w14:textId="77777777" w:rsidR="00484EF1" w:rsidRPr="00FC7B64" w:rsidRDefault="00CB3E47" w:rsidP="000724E6">
            <w:pPr>
              <w:widowControl w:val="0"/>
              <w:ind w:left="-101" w:right="-189"/>
              <w:jc w:val="center"/>
            </w:pPr>
            <w:r w:rsidRPr="00FC7B64">
              <w:t xml:space="preserve">с учетом </w:t>
            </w:r>
          </w:p>
          <w:p w14:paraId="46127BA0" w14:textId="619E5C71" w:rsidR="00CB3E47" w:rsidRPr="00FC7B64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FC7B64">
              <w:t>особенностей</w:t>
            </w:r>
            <w:r w:rsidRPr="00FC7B64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6BC5D0BE" w:rsidR="00CB3E47" w:rsidRPr="00FC7B64" w:rsidRDefault="00CB3E47" w:rsidP="0031748E">
            <w:pPr>
              <w:widowControl w:val="0"/>
              <w:jc w:val="center"/>
            </w:pPr>
          </w:p>
        </w:tc>
      </w:tr>
      <w:tr w:rsidR="00BA3B5E" w:rsidRPr="00FC7B64" w14:paraId="4FA7B00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6DC3909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344C7532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3A2EFFA1" w:rsidR="00BA3B5E" w:rsidRPr="00FC7B64" w:rsidRDefault="001A037D" w:rsidP="00FC7B64">
            <w:pPr>
              <w:widowControl w:val="0"/>
              <w:jc w:val="right"/>
            </w:pPr>
            <w:r w:rsidRPr="00FC7B64">
              <w:t>588 692,5</w:t>
            </w:r>
          </w:p>
        </w:tc>
      </w:tr>
      <w:tr w:rsidR="00BA3B5E" w:rsidRPr="00FC7B64" w14:paraId="1779A30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5442352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05A84E5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1B94158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2 456,5</w:t>
            </w:r>
          </w:p>
        </w:tc>
      </w:tr>
      <w:tr w:rsidR="00BA3B5E" w:rsidRPr="00FC7B64" w14:paraId="6381CD0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4F7C761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0DCB88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6EBD9A7B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12 503,8</w:t>
            </w:r>
          </w:p>
        </w:tc>
      </w:tr>
      <w:tr w:rsidR="00BA3B5E" w:rsidRPr="00FC7B64" w14:paraId="17E4582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BA3B5E" w:rsidRPr="00FC7B64" w:rsidRDefault="00BA3B5E" w:rsidP="00BA3B5E">
            <w:pPr>
              <w:widowControl w:val="0"/>
              <w:jc w:val="both"/>
            </w:pPr>
            <w:r w:rsidRPr="00FC7B64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77AB3E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</w:t>
            </w:r>
            <w:r w:rsidR="001A037D" w:rsidRPr="00FC7B64">
              <w:t>5 374,0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7E6A3D2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185 374,0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16ACB4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109 288,5</w:t>
            </w:r>
          </w:p>
        </w:tc>
      </w:tr>
      <w:tr w:rsidR="00BA3B5E" w:rsidRPr="00FC7B64" w14:paraId="1F3A3C3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3880CD5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56CB506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79A1D252" w:rsidR="00BA3B5E" w:rsidRPr="00FC7B64" w:rsidRDefault="001A037D" w:rsidP="00FC7B64">
            <w:pPr>
              <w:widowControl w:val="0"/>
              <w:jc w:val="right"/>
            </w:pPr>
            <w:r w:rsidRPr="00FC7B64">
              <w:t>24,</w:t>
            </w:r>
            <w:r w:rsidR="00F05EAF" w:rsidRPr="00FC7B64">
              <w:t>5</w:t>
            </w:r>
          </w:p>
        </w:tc>
      </w:tr>
      <w:tr w:rsidR="00BA3B5E" w:rsidRPr="00FC7B64" w14:paraId="4BA8291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48C494D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3AE48E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4A93132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27 364,1</w:t>
            </w:r>
          </w:p>
        </w:tc>
      </w:tr>
      <w:tr w:rsidR="00BA3B5E" w:rsidRPr="00FC7B64" w14:paraId="60FF5F7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BA3B5E" w:rsidRPr="00FC7B64" w:rsidRDefault="00BA3B5E" w:rsidP="00BA3B5E">
            <w:pPr>
              <w:widowControl w:val="0"/>
              <w:jc w:val="both"/>
            </w:pPr>
            <w:r w:rsidRPr="00FC7B64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4A149927" w:rsidR="00BA3B5E" w:rsidRPr="00FC7B64" w:rsidRDefault="001A037D" w:rsidP="00FC7B64">
            <w:pPr>
              <w:widowControl w:val="0"/>
              <w:jc w:val="right"/>
            </w:pPr>
            <w:r w:rsidRPr="00FC7B64">
              <w:t>10 070,1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22C64C7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4581B2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</w:tr>
      <w:tr w:rsidR="00BA3B5E" w:rsidRPr="00FC7B64" w14:paraId="792DF91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08087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5CCFE1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0B4A46F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6C1DF01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2AB0F37A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</w:t>
            </w:r>
            <w:r w:rsidR="001A037D" w:rsidRPr="00FC7B64">
              <w:t>75 802,3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2230951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875 802,3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45B86A6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426 985,0</w:t>
            </w:r>
          </w:p>
        </w:tc>
      </w:tr>
      <w:tr w:rsidR="00BA3B5E" w:rsidRPr="00FC7B64" w14:paraId="0976774A" w14:textId="77777777" w:rsidTr="007E1710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7268D0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3C52CA9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BA3B5E" w:rsidRPr="00FC7B64" w:rsidRDefault="00BA3B5E" w:rsidP="00BA3B5E">
            <w:pPr>
              <w:widowControl w:val="0"/>
              <w:jc w:val="both"/>
            </w:pPr>
            <w:r w:rsidRPr="00FC7B64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D7463F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E9516B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4BB40668" w:rsidR="00BA3B5E" w:rsidRPr="00FC7B64" w:rsidRDefault="00BA3B5E" w:rsidP="00FC7B64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FC7B64">
              <w:t>7</w:t>
            </w:r>
            <w:r w:rsidR="001A037D" w:rsidRPr="00FC7B64">
              <w:t>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6C607682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5E1986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37 876,2</w:t>
            </w:r>
          </w:p>
        </w:tc>
      </w:tr>
      <w:tr w:rsidR="001A037D" w:rsidRPr="00FC7B64" w14:paraId="7A8A020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1A037D" w:rsidRPr="00FC7B64" w:rsidRDefault="001A037D" w:rsidP="001A037D">
            <w:pPr>
              <w:widowControl w:val="0"/>
              <w:jc w:val="both"/>
            </w:pPr>
            <w:r w:rsidRPr="00FC7B6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3A37228A" w:rsidR="001A037D" w:rsidRPr="00FC7B64" w:rsidRDefault="001A037D" w:rsidP="00FC7B64">
            <w:pPr>
              <w:widowControl w:val="0"/>
              <w:jc w:val="right"/>
              <w:rPr>
                <w:lang w:eastAsia="ar-SA"/>
              </w:rPr>
            </w:pPr>
            <w:r w:rsidRPr="00FC7B64">
              <w:t>77 169,7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35FF13F4" w:rsidR="001A037D" w:rsidRPr="00FC7B64" w:rsidRDefault="001A037D" w:rsidP="00FC7B64">
            <w:pPr>
              <w:widowControl w:val="0"/>
              <w:jc w:val="right"/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30FF9CB1" w:rsidR="001A037D" w:rsidRPr="00FC7B64" w:rsidRDefault="001A037D" w:rsidP="00FC7B64">
            <w:pPr>
              <w:widowControl w:val="0"/>
              <w:jc w:val="right"/>
            </w:pPr>
            <w:r w:rsidRPr="00FC7B64">
              <w:t>37 876,2</w:t>
            </w:r>
          </w:p>
        </w:tc>
      </w:tr>
      <w:tr w:rsidR="00BA3B5E" w:rsidRPr="00FC7B64" w14:paraId="2FD6445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1D8C1FC8" w:rsidR="00BA3B5E" w:rsidRPr="00FC7B64" w:rsidRDefault="001A037D" w:rsidP="00FC7B64">
            <w:pPr>
              <w:widowControl w:val="0"/>
              <w:jc w:val="right"/>
            </w:pPr>
            <w:r w:rsidRPr="00FC7B64">
              <w:t>6 817 562,5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7B73F7CB" w:rsidR="00BA3B5E" w:rsidRPr="00FC7B64" w:rsidRDefault="001A037D" w:rsidP="00FC7B64">
            <w:pPr>
              <w:widowControl w:val="0"/>
              <w:jc w:val="right"/>
            </w:pPr>
            <w:r w:rsidRPr="00FC7B64">
              <w:t>6 808 440,</w:t>
            </w:r>
            <w:r w:rsidR="00BB2649" w:rsidRPr="00FC7B64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6B2C4717" w:rsidR="00BA3B5E" w:rsidRPr="00FC7B64" w:rsidRDefault="001A037D" w:rsidP="00FC7B64">
            <w:pPr>
              <w:widowControl w:val="0"/>
              <w:jc w:val="right"/>
            </w:pPr>
            <w:r w:rsidRPr="00FC7B64">
              <w:t>2 265 405,1</w:t>
            </w:r>
          </w:p>
        </w:tc>
      </w:tr>
      <w:tr w:rsidR="00BA3B5E" w:rsidRPr="00FC7B64" w14:paraId="7485C006" w14:textId="77777777" w:rsidTr="007E1710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BA3B5E" w:rsidRPr="00FC7B64" w:rsidRDefault="00BA3B5E" w:rsidP="00BA3B5E">
            <w:pPr>
              <w:widowControl w:val="0"/>
              <w:jc w:val="both"/>
            </w:pPr>
            <w:r w:rsidRPr="00FC7B64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2EEDF155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718D5F87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4F8C2C20" w:rsidR="00BA3B5E" w:rsidRPr="00FC7B64" w:rsidRDefault="001A037D" w:rsidP="00FC7B64">
            <w:pPr>
              <w:widowControl w:val="0"/>
              <w:jc w:val="right"/>
            </w:pPr>
            <w:r w:rsidRPr="00FC7B64">
              <w:t>1 557,0</w:t>
            </w:r>
          </w:p>
        </w:tc>
      </w:tr>
      <w:tr w:rsidR="00BA3B5E" w:rsidRPr="00FC7B64" w14:paraId="284F4516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BA3B5E" w:rsidRPr="00FC7B64" w:rsidRDefault="00BA3B5E" w:rsidP="00BA3B5E">
            <w:pPr>
              <w:widowControl w:val="0"/>
              <w:jc w:val="both"/>
            </w:pPr>
            <w:r w:rsidRPr="00FC7B64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72E6E77C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3</w:t>
            </w:r>
            <w:r w:rsidR="001A037D" w:rsidRPr="00FC7B64">
              <w:t>59 932,</w:t>
            </w:r>
            <w:r w:rsidR="00404459" w:rsidRPr="00FC7B64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67B66513" w:rsidR="00BA3B5E" w:rsidRPr="00FC7B64" w:rsidRDefault="00BA3B5E" w:rsidP="00FC7B64">
            <w:pPr>
              <w:widowControl w:val="0"/>
              <w:jc w:val="right"/>
            </w:pPr>
            <w:r w:rsidRPr="00FC7B64">
              <w:t>1 3</w:t>
            </w:r>
            <w:r w:rsidR="001A037D" w:rsidRPr="00FC7B64">
              <w:t>59</w:t>
            </w:r>
            <w:r w:rsidR="00F11A70" w:rsidRPr="00FC7B64">
              <w:t xml:space="preserve"> </w:t>
            </w:r>
            <w:r w:rsidR="001A037D" w:rsidRPr="00FC7B64">
              <w:t>932,</w:t>
            </w:r>
            <w:r w:rsidR="00B342FD" w:rsidRPr="00FC7B64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123FC72D" w:rsidR="00BA3B5E" w:rsidRPr="00FC7B64" w:rsidRDefault="00F11A70" w:rsidP="00FC7B64">
            <w:pPr>
              <w:widowControl w:val="0"/>
              <w:jc w:val="right"/>
            </w:pPr>
            <w:r w:rsidRPr="00FC7B64">
              <w:t>812 847,7</w:t>
            </w:r>
          </w:p>
        </w:tc>
      </w:tr>
      <w:tr w:rsidR="00BA3B5E" w:rsidRPr="00FC7B64" w14:paraId="58F029A1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BA3B5E" w:rsidRPr="00FC7B64" w:rsidRDefault="00BA3B5E" w:rsidP="00BA3B5E">
            <w:pPr>
              <w:widowControl w:val="0"/>
              <w:jc w:val="both"/>
            </w:pPr>
            <w:r w:rsidRPr="00FC7B64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00AEF6C0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5A42E921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7C6F8FB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1 147 649,0</w:t>
            </w:r>
          </w:p>
        </w:tc>
      </w:tr>
      <w:tr w:rsidR="00BA3B5E" w:rsidRPr="00FC7B64" w14:paraId="7032DA13" w14:textId="77777777" w:rsidTr="007E1710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BA3B5E" w:rsidRPr="00FC7B64" w:rsidRDefault="00BA3B5E" w:rsidP="00BA3B5E">
            <w:pPr>
              <w:widowControl w:val="0"/>
              <w:jc w:val="both"/>
            </w:pPr>
            <w:r w:rsidRPr="00FC7B64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777CD5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00BE945E" w:rsidR="00BA3B5E" w:rsidRPr="00FC7B64" w:rsidRDefault="00BA3B5E" w:rsidP="00FC7B64">
            <w:pPr>
              <w:widowControl w:val="0"/>
              <w:jc w:val="right"/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0D774311" w:rsidR="00BA3B5E" w:rsidRPr="00FC7B64" w:rsidRDefault="00F11A70" w:rsidP="00FC7B64">
            <w:pPr>
              <w:widowControl w:val="0"/>
              <w:jc w:val="right"/>
            </w:pPr>
            <w:r w:rsidRPr="00FC7B64">
              <w:t>105 540,2</w:t>
            </w:r>
          </w:p>
        </w:tc>
      </w:tr>
      <w:tr w:rsidR="00BA3B5E" w:rsidRPr="00FC7B64" w14:paraId="7698B17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5277B026" w:rsidR="00BA3B5E" w:rsidRPr="00FC7B64" w:rsidRDefault="00BA3B5E" w:rsidP="00FC7B64">
            <w:pPr>
              <w:widowControl w:val="0"/>
              <w:jc w:val="right"/>
            </w:pPr>
            <w:r w:rsidRPr="00FC7B64">
              <w:t>6</w:t>
            </w:r>
            <w:r w:rsidR="00F11A70" w:rsidRPr="00FC7B64">
              <w:t>24 319,3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73BEBEBF" w:rsidR="00BA3B5E" w:rsidRPr="00FC7B64" w:rsidRDefault="00F11A70" w:rsidP="00FC7B64">
            <w:pPr>
              <w:widowControl w:val="0"/>
              <w:jc w:val="right"/>
            </w:pPr>
            <w:r w:rsidRPr="00FC7B64">
              <w:t>615 19</w:t>
            </w:r>
            <w:r w:rsidR="00BB2649" w:rsidRPr="00FC7B64">
              <w:t>7</w:t>
            </w:r>
            <w:r w:rsidRPr="00FC7B64">
              <w:t>,</w:t>
            </w:r>
            <w:r w:rsidR="00BB2649" w:rsidRPr="00FC7B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51A4A300" w:rsidR="00BA3B5E" w:rsidRPr="00FC7B64" w:rsidRDefault="00F11A70" w:rsidP="00FC7B64">
            <w:pPr>
              <w:widowControl w:val="0"/>
              <w:jc w:val="right"/>
            </w:pPr>
            <w:r w:rsidRPr="00FC7B64">
              <w:t>197 811,2</w:t>
            </w:r>
          </w:p>
        </w:tc>
      </w:tr>
      <w:tr w:rsidR="00BA3B5E" w:rsidRPr="00FC7B64" w14:paraId="56C194B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BA3B5E" w:rsidRPr="00FC7B64" w:rsidRDefault="00BA3B5E" w:rsidP="00BA3B5E">
            <w:pPr>
              <w:widowControl w:val="0"/>
              <w:jc w:val="both"/>
            </w:pPr>
            <w:r w:rsidRPr="00FC7B64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142A03B9" w:rsidR="00BA3B5E" w:rsidRPr="00FC7B64" w:rsidRDefault="00BA3B5E" w:rsidP="00FC7B64">
            <w:pPr>
              <w:widowControl w:val="0"/>
              <w:jc w:val="right"/>
            </w:pPr>
            <w:r w:rsidRPr="00FC7B64">
              <w:t>3</w:t>
            </w:r>
            <w:r w:rsidR="00F11A70" w:rsidRPr="00FC7B64">
              <w:t> 628 871,8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009F409B" w:rsidR="00BA3B5E" w:rsidRPr="00FC7B64" w:rsidRDefault="00F11A70" w:rsidP="00FC7B64">
            <w:pPr>
              <w:widowControl w:val="0"/>
              <w:jc w:val="right"/>
              <w:rPr>
                <w:color w:val="FF0000"/>
              </w:rPr>
            </w:pPr>
            <w:r w:rsidRPr="00FC7B64">
              <w:t>3 633 836,</w:t>
            </w:r>
            <w:r w:rsidR="0031422D" w:rsidRPr="00FC7B64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6C970C3E" w:rsidR="00BA3B5E" w:rsidRPr="00FC7B64" w:rsidRDefault="00F11A70" w:rsidP="00FC7B64">
            <w:pPr>
              <w:widowControl w:val="0"/>
              <w:jc w:val="right"/>
            </w:pPr>
            <w:r w:rsidRPr="00FC7B64">
              <w:t>624 341,8</w:t>
            </w:r>
          </w:p>
        </w:tc>
      </w:tr>
      <w:tr w:rsidR="00BA3B5E" w:rsidRPr="00FC7B64" w14:paraId="0BDC3653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BA3B5E" w:rsidRPr="00FC7B64" w:rsidRDefault="00BA3B5E" w:rsidP="00BA3B5E">
            <w:pPr>
              <w:widowControl w:val="0"/>
              <w:jc w:val="both"/>
            </w:pPr>
            <w:r w:rsidRPr="00FC7B64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EECD0BC" w:rsidR="00BA3B5E" w:rsidRPr="00FC7B64" w:rsidRDefault="00F11A70" w:rsidP="00FC7B64">
            <w:pPr>
              <w:widowControl w:val="0"/>
              <w:jc w:val="right"/>
            </w:pPr>
            <w:r w:rsidRPr="00FC7B64">
              <w:t>875 108,7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2E7B1DA" w:rsidR="00BA3B5E" w:rsidRPr="00FC7B64" w:rsidRDefault="00F11A70" w:rsidP="00FC7B64">
            <w:pPr>
              <w:widowControl w:val="0"/>
              <w:jc w:val="right"/>
            </w:pPr>
            <w:r w:rsidRPr="00FC7B64">
              <w:t>876 944,7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129786CE" w:rsidR="00BA3B5E" w:rsidRPr="00FC7B64" w:rsidRDefault="00F11A70" w:rsidP="00FC7B64">
            <w:pPr>
              <w:widowControl w:val="0"/>
              <w:jc w:val="right"/>
            </w:pPr>
            <w:r w:rsidRPr="00FC7B64">
              <w:t>97 67</w:t>
            </w:r>
            <w:r w:rsidR="00141E8B" w:rsidRPr="00FC7B64">
              <w:t>0</w:t>
            </w:r>
            <w:r w:rsidRPr="00FC7B64">
              <w:t>,</w:t>
            </w:r>
            <w:r w:rsidR="00141E8B" w:rsidRPr="00FC7B64">
              <w:t>9</w:t>
            </w:r>
          </w:p>
        </w:tc>
      </w:tr>
      <w:tr w:rsidR="00BA3B5E" w:rsidRPr="00FC7B64" w14:paraId="0992888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BA3B5E" w:rsidRPr="00FC7B64" w:rsidRDefault="00BA3B5E" w:rsidP="00BA3B5E">
            <w:pPr>
              <w:widowControl w:val="0"/>
              <w:jc w:val="both"/>
            </w:pPr>
            <w:bookmarkStart w:id="2" w:name="_Hlk101277023"/>
            <w:r w:rsidRPr="00FC7B64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07F6DCC2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49EF82DF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473A18DF" w:rsidR="00BA3B5E" w:rsidRPr="00FC7B64" w:rsidRDefault="00F11A70" w:rsidP="00FC7B64">
            <w:pPr>
              <w:widowControl w:val="0"/>
              <w:jc w:val="right"/>
            </w:pPr>
            <w:r w:rsidRPr="00FC7B64">
              <w:t>261 073,9</w:t>
            </w:r>
          </w:p>
        </w:tc>
      </w:tr>
      <w:tr w:rsidR="00BA3B5E" w:rsidRPr="00FC7B64" w14:paraId="5E51DAF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BA3B5E" w:rsidRPr="00FC7B64" w:rsidRDefault="00BA3B5E" w:rsidP="00BA3B5E">
            <w:pPr>
              <w:widowControl w:val="0"/>
              <w:jc w:val="both"/>
            </w:pPr>
            <w:r w:rsidRPr="00FC7B64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D0770B5" w:rsidR="00BA3B5E" w:rsidRPr="00FC7B64" w:rsidRDefault="00F11A70" w:rsidP="00FC7B64">
            <w:pPr>
              <w:widowControl w:val="0"/>
              <w:jc w:val="right"/>
            </w:pPr>
            <w:r w:rsidRPr="00FC7B64">
              <w:t>1 006 237,6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5A378224" w:rsidR="00BA3B5E" w:rsidRPr="00FC7B64" w:rsidRDefault="00F11A70" w:rsidP="00FC7B64">
            <w:pPr>
              <w:widowControl w:val="0"/>
              <w:jc w:val="right"/>
            </w:pPr>
            <w:r w:rsidRPr="00FC7B64">
              <w:t>1 009 366,</w:t>
            </w:r>
            <w:r w:rsidR="00B342FD" w:rsidRPr="00FC7B6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B6F61FC" w:rsidR="00BA3B5E" w:rsidRPr="00FC7B64" w:rsidRDefault="00F11A70" w:rsidP="00FC7B64">
            <w:pPr>
              <w:widowControl w:val="0"/>
              <w:jc w:val="right"/>
            </w:pPr>
            <w:r w:rsidRPr="00FC7B64">
              <w:t>249 227,5</w:t>
            </w:r>
          </w:p>
        </w:tc>
      </w:tr>
      <w:bookmarkEnd w:id="2"/>
      <w:tr w:rsidR="00BA3B5E" w:rsidRPr="00FC7B64" w14:paraId="52FD2AB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жи</w:t>
            </w:r>
            <w:r w:rsidRPr="00FC7B64">
              <w:lastRenderedPageBreak/>
              <w:t>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BA3B5E" w:rsidRPr="00FC7B64" w:rsidRDefault="00BA3B5E" w:rsidP="00BA3B5E">
            <w:pPr>
              <w:widowControl w:val="0"/>
              <w:jc w:val="center"/>
            </w:pPr>
            <w:r w:rsidRPr="00FC7B64"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18F48CA1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D7F6207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52A995A4" w:rsidR="00BA3B5E" w:rsidRPr="00FC7B64" w:rsidRDefault="00F11A70" w:rsidP="00FC7B64">
            <w:pPr>
              <w:widowControl w:val="0"/>
              <w:jc w:val="right"/>
            </w:pPr>
            <w:r w:rsidRPr="00FC7B64">
              <w:t>16 369,5</w:t>
            </w:r>
          </w:p>
        </w:tc>
      </w:tr>
      <w:tr w:rsidR="00BA3B5E" w:rsidRPr="00FC7B64" w14:paraId="42FE037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BA3B5E" w:rsidRPr="00FC7B64" w:rsidRDefault="00BA3B5E" w:rsidP="00BA3B5E">
            <w:pPr>
              <w:widowControl w:val="0"/>
              <w:jc w:val="both"/>
            </w:pPr>
            <w:r w:rsidRPr="00FC7B64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5ABF7046" w:rsidR="00F11A70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8F54F8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E790578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2 260,5</w:t>
            </w:r>
          </w:p>
        </w:tc>
      </w:tr>
      <w:tr w:rsidR="002A7EB2" w:rsidRPr="00FC7B64" w14:paraId="5C2134DD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A7EB2" w:rsidRPr="00FC7B64" w:rsidRDefault="002A7EB2" w:rsidP="002A7EB2">
            <w:pPr>
              <w:widowControl w:val="0"/>
              <w:jc w:val="both"/>
            </w:pPr>
            <w:r w:rsidRPr="00FC7B64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A7EB2" w:rsidRPr="00FC7B64" w:rsidRDefault="002A7EB2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A7EB2" w:rsidRPr="00FC7B64" w:rsidRDefault="002A7EB2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762E5938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130ABCEA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0323C717" w:rsidR="002A7EB2" w:rsidRPr="00FC7B64" w:rsidRDefault="00967F24" w:rsidP="00FC7B64">
            <w:pPr>
              <w:widowControl w:val="0"/>
              <w:jc w:val="right"/>
            </w:pPr>
            <w:r w:rsidRPr="00FC7B64">
              <w:t>0,0</w:t>
            </w:r>
          </w:p>
        </w:tc>
      </w:tr>
      <w:tr w:rsidR="00BA3B5E" w:rsidRPr="00FC7B64" w14:paraId="565E763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858" w14:textId="4340B7C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DD02" w14:textId="1CA87086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64ED" w14:textId="43EDE411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B1B6" w14:textId="2A3396C5" w:rsidR="00BA3B5E" w:rsidRPr="00FC7B64" w:rsidRDefault="002A7EB2" w:rsidP="00FC7B64">
            <w:pPr>
              <w:widowControl w:val="0"/>
              <w:jc w:val="right"/>
            </w:pPr>
            <w:r w:rsidRPr="00FC7B64">
              <w:t>2 260,5</w:t>
            </w:r>
          </w:p>
        </w:tc>
      </w:tr>
      <w:tr w:rsidR="00BA3B5E" w:rsidRPr="00FC7B64" w14:paraId="1F0269F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D8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32EF" w14:textId="16E5EA8D" w:rsidR="00BA3B5E" w:rsidRPr="00FC7B64" w:rsidRDefault="002A7EB2" w:rsidP="00FC7B64">
            <w:pPr>
              <w:widowControl w:val="0"/>
              <w:jc w:val="right"/>
            </w:pPr>
            <w:r w:rsidRPr="00FC7B64">
              <w:t>9 541 26</w:t>
            </w:r>
            <w:r w:rsidR="00FC6F00" w:rsidRPr="00FC7B64">
              <w:t>8</w:t>
            </w:r>
            <w:r w:rsidRPr="00FC7B64"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F470" w14:textId="6FE7E9F1" w:rsidR="00BA3B5E" w:rsidRPr="00FC7B64" w:rsidRDefault="00BA3B5E" w:rsidP="00FC7B64">
            <w:pPr>
              <w:widowControl w:val="0"/>
              <w:jc w:val="right"/>
            </w:pPr>
            <w:r w:rsidRPr="00FC7B64">
              <w:t>9</w:t>
            </w:r>
            <w:r w:rsidR="002A7EB2" w:rsidRPr="00FC7B64">
              <w:t> 541 268,9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1899" w14:textId="2B431C25" w:rsidR="00BA3B5E" w:rsidRPr="00FC7B64" w:rsidRDefault="002A7EB2" w:rsidP="00FC7B64">
            <w:pPr>
              <w:widowControl w:val="0"/>
              <w:jc w:val="right"/>
            </w:pPr>
            <w:r w:rsidRPr="00FC7B64">
              <w:t>4 734 352,0</w:t>
            </w:r>
          </w:p>
        </w:tc>
      </w:tr>
      <w:tr w:rsidR="00911487" w:rsidRPr="00FC7B64" w14:paraId="213568A7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CF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B567" w14:textId="3D808941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D4D5" w14:textId="654D5D97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D3DC" w14:textId="13F45510" w:rsidR="00911487" w:rsidRPr="00FC7B64" w:rsidRDefault="00911487" w:rsidP="00FC7B64">
            <w:pPr>
              <w:widowControl w:val="0"/>
              <w:jc w:val="right"/>
            </w:pPr>
            <w:r w:rsidRPr="00FC7B64">
              <w:t>2 078 249,7</w:t>
            </w:r>
          </w:p>
        </w:tc>
      </w:tr>
      <w:tr w:rsidR="00911487" w:rsidRPr="00FC7B64" w14:paraId="25EFE7C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3D1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7A8F" w14:textId="3C14EA8E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C4A6" w14:textId="3FA2F56F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E228" w14:textId="28CD18EF" w:rsidR="00911487" w:rsidRPr="00FC7B64" w:rsidRDefault="00911487" w:rsidP="00FC7B64">
            <w:pPr>
              <w:widowControl w:val="0"/>
              <w:jc w:val="right"/>
            </w:pPr>
            <w:r w:rsidRPr="00FC7B64">
              <w:t>2 131 405,0</w:t>
            </w:r>
          </w:p>
        </w:tc>
      </w:tr>
      <w:tr w:rsidR="00911487" w:rsidRPr="00FC7B64" w14:paraId="6DD4F5D2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02D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C83A" w14:textId="27D2BA5A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414C" w14:textId="6656A93C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CD7D" w14:textId="0B6663C5" w:rsidR="00911487" w:rsidRPr="00FC7B64" w:rsidRDefault="00911487" w:rsidP="00FC7B64">
            <w:pPr>
              <w:widowControl w:val="0"/>
              <w:jc w:val="right"/>
            </w:pPr>
            <w:r w:rsidRPr="00FC7B64">
              <w:t>173 825,6</w:t>
            </w:r>
          </w:p>
        </w:tc>
      </w:tr>
      <w:tr w:rsidR="00BA3B5E" w:rsidRPr="00FC7B64" w14:paraId="54232D7C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0B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6EA7" w14:textId="47ED0367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F2D5" w14:textId="69A3E795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9A17" w14:textId="3C2008E0" w:rsidR="00BA3B5E" w:rsidRPr="00FC7B64" w:rsidRDefault="00C91026" w:rsidP="00FC7B64">
            <w:pPr>
              <w:widowControl w:val="0"/>
              <w:jc w:val="right"/>
            </w:pPr>
            <w:r w:rsidRPr="00FC7B64">
              <w:t>610,7</w:t>
            </w:r>
          </w:p>
        </w:tc>
      </w:tr>
      <w:tr w:rsidR="00BA3B5E" w:rsidRPr="00FC7B64" w14:paraId="595E13A7" w14:textId="77777777" w:rsidTr="003501C1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D39093D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56F23E52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30E1D21E" w:rsidR="00BA3B5E" w:rsidRPr="00FC7B64" w:rsidRDefault="00C91026" w:rsidP="00FC7B64">
            <w:pPr>
              <w:widowControl w:val="0"/>
              <w:jc w:val="right"/>
            </w:pPr>
            <w:r w:rsidRPr="00FC7B64">
              <w:t>11 869,7</w:t>
            </w:r>
          </w:p>
        </w:tc>
      </w:tr>
      <w:tr w:rsidR="00BA3B5E" w:rsidRPr="00FC7B64" w14:paraId="1EFDE0CD" w14:textId="77777777" w:rsidTr="003501C1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0C74E4DE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204BB9F2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6A65DD62" w:rsidR="00BA3B5E" w:rsidRPr="00FC7B64" w:rsidRDefault="00C91026" w:rsidP="00FC7B64">
            <w:pPr>
              <w:widowControl w:val="0"/>
              <w:jc w:val="right"/>
            </w:pPr>
            <w:r w:rsidRPr="00FC7B64">
              <w:t>338 391,3</w:t>
            </w:r>
          </w:p>
        </w:tc>
      </w:tr>
      <w:tr w:rsidR="00BA3B5E" w:rsidRPr="00FC7B64" w14:paraId="00DCA4A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6601B121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5CE0B6F2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1C28E546" w:rsidR="00BA3B5E" w:rsidRPr="00FC7B64" w:rsidRDefault="00C91026" w:rsidP="00FC7B64">
            <w:pPr>
              <w:widowControl w:val="0"/>
              <w:jc w:val="right"/>
            </w:pPr>
            <w:r w:rsidRPr="00FC7B64">
              <w:t>403 755,1</w:t>
            </w:r>
          </w:p>
        </w:tc>
      </w:tr>
      <w:tr w:rsidR="00BA3B5E" w:rsidRPr="00FC7B64" w14:paraId="47DE478E" w14:textId="77777777" w:rsidTr="007E1710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7D28B99A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153EF8D7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43CD53E1" w:rsidR="00BA3B5E" w:rsidRPr="00FC7B64" w:rsidRDefault="00C91026" w:rsidP="00FC7B64">
            <w:pPr>
              <w:widowControl w:val="0"/>
              <w:jc w:val="right"/>
            </w:pPr>
            <w:r w:rsidRPr="00FC7B64">
              <w:t>334 499,</w:t>
            </w:r>
            <w:r w:rsidR="000D3FB2" w:rsidRPr="00FC7B64">
              <w:t>6</w:t>
            </w:r>
          </w:p>
        </w:tc>
      </w:tr>
      <w:tr w:rsidR="00BA3B5E" w:rsidRPr="00FC7B64" w14:paraId="05E0D22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FBFD678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1F204A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7036D036" w:rsidR="00BA3B5E" w:rsidRPr="00FC7B64" w:rsidRDefault="00C91026" w:rsidP="00FC7B64">
            <w:pPr>
              <w:widowControl w:val="0"/>
              <w:jc w:val="right"/>
            </w:pPr>
            <w:r w:rsidRPr="00FC7B64">
              <w:t>69 255,5</w:t>
            </w:r>
          </w:p>
        </w:tc>
      </w:tr>
      <w:tr w:rsidR="00BA3B5E" w:rsidRPr="00FC7B64" w14:paraId="50C57839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0E273ED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 xml:space="preserve">5 </w:t>
            </w:r>
            <w:r w:rsidR="00BA3B5E" w:rsidRPr="00FC7B64">
              <w:t>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CC8B4A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07406FA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F9498D" w14:textId="77777777" w:rsidTr="003501C1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6E43F3E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981206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37D984C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844D56" w14:textId="77777777" w:rsidTr="007E1710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388AAC98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E5109D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649DDA47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389 070,5</w:t>
            </w:r>
          </w:p>
        </w:tc>
      </w:tr>
      <w:tr w:rsidR="00BA3B5E" w:rsidRPr="00FC7B64" w14:paraId="0B1EEFF4" w14:textId="77777777" w:rsidTr="007E1710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523003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1BB367E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6C38894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8 452,1</w:t>
            </w:r>
          </w:p>
        </w:tc>
      </w:tr>
      <w:tr w:rsidR="00BA3B5E" w:rsidRPr="00FC7B64" w14:paraId="7594D3B7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5A4BA712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639E9A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081070E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73 934,1</w:t>
            </w:r>
          </w:p>
        </w:tc>
      </w:tr>
      <w:tr w:rsidR="00BA3B5E" w:rsidRPr="00FC7B64" w14:paraId="171CFB4C" w14:textId="77777777" w:rsidTr="007E1710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8B8935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84 506,2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0F4C7B2F" w:rsidR="00C91026" w:rsidRPr="00FC7B64" w:rsidRDefault="00C91026" w:rsidP="00FC7B64">
            <w:pPr>
              <w:widowControl w:val="0"/>
              <w:jc w:val="right"/>
            </w:pPr>
            <w:r w:rsidRPr="00FC7B64">
              <w:t>84 506,2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64365EBF" w:rsidR="00BA3B5E" w:rsidRPr="00FC7B64" w:rsidRDefault="00C91026" w:rsidP="00FC7B64">
            <w:pPr>
              <w:widowControl w:val="0"/>
              <w:jc w:val="right"/>
            </w:pPr>
            <w:r w:rsidRPr="00FC7B64">
              <w:t>39 288,9</w:t>
            </w:r>
          </w:p>
        </w:tc>
      </w:tr>
      <w:tr w:rsidR="00BA3B5E" w:rsidRPr="00FC7B64" w14:paraId="19D8C1C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2D0A58C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385 613,7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0A68FE8C" w:rsidR="00BA3B5E" w:rsidRPr="00FC7B64" w:rsidRDefault="00C91026" w:rsidP="00FC7B64">
            <w:pPr>
              <w:widowControl w:val="0"/>
              <w:jc w:val="right"/>
            </w:pPr>
            <w:r w:rsidRPr="00FC7B64">
              <w:t>385 613,7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0203F9B7" w:rsidR="00BA3B5E" w:rsidRPr="00FC7B64" w:rsidRDefault="00F92E14" w:rsidP="00FC7B64">
            <w:pPr>
              <w:widowControl w:val="0"/>
              <w:jc w:val="right"/>
            </w:pPr>
            <w:r w:rsidRPr="00FC7B64">
              <w:t>267 3</w:t>
            </w:r>
            <w:r w:rsidR="00C91026" w:rsidRPr="00FC7B64">
              <w:t>95,4</w:t>
            </w:r>
          </w:p>
        </w:tc>
      </w:tr>
      <w:tr w:rsidR="00BA3B5E" w:rsidRPr="00FC7B64" w14:paraId="16CAB84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4E63569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C91026" w:rsidRPr="00FC7B64">
              <w:t> 525 413,6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0787820A" w:rsidR="00BA3B5E" w:rsidRPr="00FC7B64" w:rsidRDefault="00C91026" w:rsidP="00FC7B64">
            <w:pPr>
              <w:widowControl w:val="0"/>
              <w:jc w:val="right"/>
            </w:pPr>
            <w:r w:rsidRPr="00FC7B64">
              <w:t>1 525 413,6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45A8A0A" w:rsidR="00BA3B5E" w:rsidRPr="00FC7B64" w:rsidRDefault="00C91026" w:rsidP="00FC7B64">
            <w:pPr>
              <w:widowControl w:val="0"/>
              <w:jc w:val="right"/>
            </w:pPr>
            <w:r w:rsidRPr="00FC7B64">
              <w:t>408 774,3</w:t>
            </w:r>
          </w:p>
        </w:tc>
      </w:tr>
      <w:tr w:rsidR="00BA3B5E" w:rsidRPr="00FC7B64" w14:paraId="6A47851D" w14:textId="77777777" w:rsidTr="003501C1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0E6E059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05B76EA3" w:rsidR="00BA3B5E" w:rsidRPr="00FC7B64" w:rsidRDefault="00BA3B5E" w:rsidP="00FC7B64">
            <w:pPr>
              <w:widowControl w:val="0"/>
              <w:jc w:val="right"/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43C758C5" w:rsidR="00BA3B5E" w:rsidRPr="00FC7B64" w:rsidRDefault="00C91026" w:rsidP="00FC7B64">
            <w:pPr>
              <w:widowControl w:val="0"/>
              <w:jc w:val="right"/>
            </w:pPr>
            <w:r w:rsidRPr="00FC7B64">
              <w:t>9</w:t>
            </w:r>
            <w:r w:rsidR="00AE27A0" w:rsidRPr="00FC7B64">
              <w:t>8</w:t>
            </w:r>
            <w:r w:rsidRPr="00FC7B64">
              <w:t> 258,5</w:t>
            </w:r>
          </w:p>
        </w:tc>
      </w:tr>
      <w:tr w:rsidR="00D0730E" w:rsidRPr="00FC7B64" w14:paraId="395792C2" w14:textId="77777777" w:rsidTr="003501C1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91AF72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674 552,5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1F12B236" w:rsidR="00BA3B5E" w:rsidRPr="00FC7B64" w:rsidRDefault="00500A7D" w:rsidP="00FC7B64">
            <w:pPr>
              <w:widowControl w:val="0"/>
              <w:jc w:val="right"/>
            </w:pPr>
            <w:r w:rsidRPr="00FC7B64">
              <w:t>674 552,5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00B0287F" w:rsidR="00BA3B5E" w:rsidRPr="00FC7B64" w:rsidRDefault="00AE27A0" w:rsidP="00FC7B64">
            <w:pPr>
              <w:widowControl w:val="0"/>
              <w:jc w:val="right"/>
            </w:pPr>
            <w:r w:rsidRPr="00FC7B64">
              <w:t xml:space="preserve">60 </w:t>
            </w:r>
            <w:r w:rsidR="00500A7D" w:rsidRPr="00FC7B64">
              <w:t>745,</w:t>
            </w:r>
            <w:r w:rsidRPr="00FC7B64">
              <w:t>3</w:t>
            </w:r>
          </w:p>
        </w:tc>
      </w:tr>
      <w:tr w:rsidR="00BA3B5E" w:rsidRPr="00FC7B64" w14:paraId="2ACCCFA7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127E1275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412 257,7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0342A3D" w:rsidR="00BA3B5E" w:rsidRPr="00FC7B64" w:rsidRDefault="00500A7D" w:rsidP="00FC7B64">
            <w:pPr>
              <w:widowControl w:val="0"/>
              <w:jc w:val="right"/>
            </w:pPr>
            <w:r w:rsidRPr="00FC7B64">
              <w:t>412 257,7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23E478BD" w:rsidR="00BA3B5E" w:rsidRPr="00FC7B64" w:rsidRDefault="00500A7D" w:rsidP="00FC7B64">
            <w:pPr>
              <w:widowControl w:val="0"/>
              <w:jc w:val="right"/>
            </w:pPr>
            <w:r w:rsidRPr="00FC7B64">
              <w:t>221 448,3</w:t>
            </w:r>
          </w:p>
        </w:tc>
      </w:tr>
      <w:tr w:rsidR="00BA3B5E" w:rsidRPr="00FC7B64" w14:paraId="0F5233AE" w14:textId="77777777" w:rsidTr="003501C1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30E564F9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201 554,4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40325D7" w:rsidR="00D47EA7" w:rsidRPr="00FC7B64" w:rsidRDefault="00500A7D" w:rsidP="00FC7B64">
            <w:pPr>
              <w:widowControl w:val="0"/>
              <w:jc w:val="right"/>
            </w:pPr>
            <w:r w:rsidRPr="00FC7B64">
              <w:t>201 554,</w:t>
            </w:r>
            <w:r w:rsidR="00D47EA7" w:rsidRPr="00FC7B64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636BF414" w:rsidR="00BA3B5E" w:rsidRPr="00FC7B64" w:rsidRDefault="00500A7D" w:rsidP="00FC7B64">
            <w:pPr>
              <w:widowControl w:val="0"/>
              <w:jc w:val="right"/>
            </w:pPr>
            <w:r w:rsidRPr="00FC7B64">
              <w:t>28 322,2</w:t>
            </w:r>
          </w:p>
        </w:tc>
      </w:tr>
      <w:tr w:rsidR="00BA3B5E" w:rsidRPr="00FC7B64" w14:paraId="5C43633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5ED3177A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5C78A4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6379E8ED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42 071,3</w:t>
            </w:r>
          </w:p>
        </w:tc>
      </w:tr>
      <w:tr w:rsidR="00BA3B5E" w:rsidRPr="00FC7B64" w14:paraId="536467BB" w14:textId="77777777" w:rsidTr="003501C1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4A28909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0D5C0D47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2E64E131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42 071,3</w:t>
            </w:r>
          </w:p>
        </w:tc>
      </w:tr>
      <w:tr w:rsidR="00BA3B5E" w:rsidRPr="00FC7B64" w14:paraId="289226ED" w14:textId="77777777" w:rsidTr="003501C1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C203E9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336CB08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4D62C46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71FCFF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262DA2C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2A7A32D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7D873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F87B6C8" w14:textId="77777777" w:rsidTr="003501C1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3A86BBB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500A7D" w:rsidRPr="00FC7B64">
              <w:t>4 938 076,7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3681F96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24 933 919,</w:t>
            </w:r>
            <w:r w:rsidR="00BB2649" w:rsidRPr="00FC7B64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1E9425D6" w:rsidR="00BA3B5E" w:rsidRPr="00FC7B64" w:rsidRDefault="00500A7D" w:rsidP="00FC7B64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FC7B64">
              <w:t>9 497 911,9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5ECE406B" w:rsidR="00C92A90" w:rsidRPr="00CB116C" w:rsidRDefault="00C70D7D" w:rsidP="00013731">
            <w:pPr>
              <w:widowControl w:val="0"/>
              <w:jc w:val="right"/>
              <w:rPr>
                <w:highlight w:val="yellow"/>
              </w:rPr>
            </w:pPr>
            <w:r w:rsidRPr="00013731">
              <w:t>-</w:t>
            </w:r>
            <w:r w:rsidR="00311448">
              <w:t>2</w:t>
            </w:r>
            <w:r w:rsidR="00013731" w:rsidRPr="00013731">
              <w:t> 970 763,6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381C13B4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2 964 770,</w:t>
            </w:r>
            <w:r w:rsidR="0031144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54F751DE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117 211,</w:t>
            </w:r>
            <w:r w:rsidR="00311448">
              <w:t>4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3B4EA3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42B6" w14:textId="77777777" w:rsidR="00CC0D98" w:rsidRDefault="00CC0D98" w:rsidP="00595125">
      <w:r>
        <w:separator/>
      </w:r>
    </w:p>
  </w:endnote>
  <w:endnote w:type="continuationSeparator" w:id="0">
    <w:p w14:paraId="7C9BD27E" w14:textId="77777777" w:rsidR="00CC0D98" w:rsidRDefault="00CC0D98" w:rsidP="00595125">
      <w:r>
        <w:continuationSeparator/>
      </w:r>
    </w:p>
  </w:endnote>
  <w:endnote w:id="1">
    <w:p w14:paraId="49B05FDF" w14:textId="6364E081" w:rsidR="0092298C" w:rsidRPr="00F86AD6" w:rsidRDefault="0092298C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 xml:space="preserve"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54516B">
        <w:t>уведомлениям</w:t>
      </w:r>
      <w:proofErr w:type="gramEnd"/>
      <w:r w:rsidRPr="0054516B">
        <w:t xml:space="preserve">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CF62" w14:textId="77777777" w:rsidR="00CC0D98" w:rsidRDefault="00CC0D98" w:rsidP="00595125">
      <w:r>
        <w:separator/>
      </w:r>
    </w:p>
  </w:footnote>
  <w:footnote w:type="continuationSeparator" w:id="0">
    <w:p w14:paraId="7F6EE95F" w14:textId="77777777" w:rsidR="00CC0D98" w:rsidRDefault="00CC0D98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0AAB3DAE" w:rsidR="0092298C" w:rsidRDefault="0092298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7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17FCB9" w14:textId="77777777" w:rsidR="0092298C" w:rsidRDefault="00922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671DF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4EA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0ED4"/>
    <w:rsid w:val="00956878"/>
    <w:rsid w:val="00960782"/>
    <w:rsid w:val="00961A70"/>
    <w:rsid w:val="00967F24"/>
    <w:rsid w:val="00971C8F"/>
    <w:rsid w:val="00972703"/>
    <w:rsid w:val="0097330A"/>
    <w:rsid w:val="0098384D"/>
    <w:rsid w:val="00991C71"/>
    <w:rsid w:val="0099363A"/>
    <w:rsid w:val="00995A95"/>
    <w:rsid w:val="00997786"/>
    <w:rsid w:val="009A0DF1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240F"/>
    <w:rsid w:val="00B342FD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B07"/>
    <w:rsid w:val="00BC1C61"/>
    <w:rsid w:val="00BC43BA"/>
    <w:rsid w:val="00BE058C"/>
    <w:rsid w:val="00BE0EA7"/>
    <w:rsid w:val="00BE581C"/>
    <w:rsid w:val="00BF2E21"/>
    <w:rsid w:val="00C135DD"/>
    <w:rsid w:val="00C17B4E"/>
    <w:rsid w:val="00C20F38"/>
    <w:rsid w:val="00C4453C"/>
    <w:rsid w:val="00C45A41"/>
    <w:rsid w:val="00C533B9"/>
    <w:rsid w:val="00C64B4E"/>
    <w:rsid w:val="00C70D7D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0D98"/>
    <w:rsid w:val="00CC2013"/>
    <w:rsid w:val="00CC4E32"/>
    <w:rsid w:val="00CD0961"/>
    <w:rsid w:val="00CE07AA"/>
    <w:rsid w:val="00CE51D8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BB9A-7779-44E8-97F6-33613526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5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8</cp:revision>
  <cp:lastPrinted>2025-07-15T06:07:00Z</cp:lastPrinted>
  <dcterms:created xsi:type="dcterms:W3CDTF">2025-09-10T08:16:00Z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1685445872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-49881218</vt:i4>
  </property>
  <property fmtid="{D5CDD505-2E9C-101B-9397-08002B2CF9AE}" pid="8" name="_ReviewingToolsShownOnce">
    <vt:lpwstr/>
  </property>
</Properties>
</file>