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B2E12" w14:textId="77777777" w:rsidR="00A678EA" w:rsidRPr="007D5477" w:rsidRDefault="00A678EA" w:rsidP="007D5477">
      <w:pPr>
        <w:widowControl w:val="0"/>
        <w:ind w:right="-142" w:firstLine="6120"/>
      </w:pPr>
      <w:bookmarkStart w:id="0" w:name="_GoBack"/>
      <w:bookmarkEnd w:id="0"/>
    </w:p>
    <w:p w14:paraId="2D341D37" w14:textId="77777777" w:rsidR="00ED7D48" w:rsidRPr="007D5477" w:rsidRDefault="00ED7D48" w:rsidP="007D5477">
      <w:pPr>
        <w:widowControl w:val="0"/>
        <w:jc w:val="center"/>
        <w:rPr>
          <w:sz w:val="26"/>
          <w:szCs w:val="26"/>
        </w:rPr>
      </w:pPr>
      <w:r w:rsidRPr="007D5477">
        <w:rPr>
          <w:sz w:val="26"/>
          <w:szCs w:val="26"/>
        </w:rPr>
        <w:t>ОТЧЕТ</w:t>
      </w:r>
    </w:p>
    <w:p w14:paraId="4351A3D1" w14:textId="718B684E" w:rsidR="00ED7D48" w:rsidRPr="007D5477" w:rsidRDefault="00ED7D48" w:rsidP="007D5477">
      <w:pPr>
        <w:widowControl w:val="0"/>
        <w:jc w:val="center"/>
        <w:rPr>
          <w:sz w:val="26"/>
          <w:szCs w:val="26"/>
        </w:rPr>
      </w:pPr>
      <w:r w:rsidRPr="007D5477">
        <w:rPr>
          <w:sz w:val="26"/>
          <w:szCs w:val="26"/>
        </w:rPr>
        <w:t xml:space="preserve">об исполнении городского бюджета </w:t>
      </w:r>
      <w:r w:rsidR="00E84F77" w:rsidRPr="007D5477">
        <w:rPr>
          <w:sz w:val="26"/>
          <w:szCs w:val="36"/>
        </w:rPr>
        <w:t xml:space="preserve">за </w:t>
      </w:r>
      <w:r w:rsidR="0099363A" w:rsidRPr="007D5477">
        <w:rPr>
          <w:sz w:val="26"/>
          <w:szCs w:val="36"/>
        </w:rPr>
        <w:t>перв</w:t>
      </w:r>
      <w:r w:rsidR="0099363A">
        <w:rPr>
          <w:sz w:val="26"/>
          <w:szCs w:val="36"/>
        </w:rPr>
        <w:t>ое</w:t>
      </w:r>
      <w:r w:rsidR="0099363A" w:rsidRPr="007D5477">
        <w:rPr>
          <w:sz w:val="26"/>
          <w:szCs w:val="36"/>
        </w:rPr>
        <w:t xml:space="preserve"> </w:t>
      </w:r>
      <w:r w:rsidR="0099363A">
        <w:rPr>
          <w:sz w:val="26"/>
          <w:szCs w:val="36"/>
        </w:rPr>
        <w:t>полугодие</w:t>
      </w:r>
      <w:r w:rsidR="00E84F77" w:rsidRPr="007D5477">
        <w:rPr>
          <w:sz w:val="26"/>
          <w:szCs w:val="36"/>
        </w:rPr>
        <w:t xml:space="preserve"> </w:t>
      </w:r>
      <w:r w:rsidR="002D102E">
        <w:rPr>
          <w:sz w:val="26"/>
          <w:szCs w:val="36"/>
        </w:rPr>
        <w:t>2025</w:t>
      </w:r>
      <w:r w:rsidR="00E84F77" w:rsidRPr="007D5477">
        <w:rPr>
          <w:sz w:val="26"/>
          <w:szCs w:val="36"/>
        </w:rPr>
        <w:t xml:space="preserve"> года</w:t>
      </w:r>
    </w:p>
    <w:p w14:paraId="2E0664CA" w14:textId="038EB5A7" w:rsidR="00ED7D48" w:rsidRDefault="00ED7D48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209EDEE5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 xml:space="preserve">Показатели доходов городского бюджета </w:t>
      </w:r>
    </w:p>
    <w:p w14:paraId="09D9BD07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>по кодам видов доходов с детализацией на группы и подгруппы</w:t>
      </w:r>
    </w:p>
    <w:p w14:paraId="0135741D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</w:p>
    <w:p w14:paraId="7AB42358" w14:textId="77777777" w:rsidR="00C92A90" w:rsidRPr="00974D4C" w:rsidRDefault="00C92A90" w:rsidP="00C92A90">
      <w:pPr>
        <w:widowControl w:val="0"/>
        <w:tabs>
          <w:tab w:val="left" w:pos="5954"/>
          <w:tab w:val="left" w:pos="6379"/>
          <w:tab w:val="left" w:pos="8364"/>
        </w:tabs>
        <w:ind w:left="8222" w:right="-2"/>
        <w:rPr>
          <w:sz w:val="26"/>
          <w:szCs w:val="26"/>
        </w:rPr>
      </w:pPr>
      <w:r w:rsidRPr="00974D4C">
        <w:rPr>
          <w:sz w:val="26"/>
          <w:szCs w:val="26"/>
        </w:rPr>
        <w:t>Таблица 1</w:t>
      </w:r>
    </w:p>
    <w:p w14:paraId="6BBCEA9E" w14:textId="77777777" w:rsidR="00C92A90" w:rsidRDefault="00C92A90" w:rsidP="00C92A90">
      <w:pPr>
        <w:widowControl w:val="0"/>
        <w:tabs>
          <w:tab w:val="left" w:pos="8080"/>
          <w:tab w:val="left" w:pos="8364"/>
        </w:tabs>
        <w:ind w:left="8222" w:right="-2"/>
        <w:rPr>
          <w:sz w:val="26"/>
          <w:szCs w:val="26"/>
        </w:rPr>
      </w:pPr>
      <w:r w:rsidRPr="00974D4C">
        <w:rPr>
          <w:sz w:val="26"/>
          <w:szCs w:val="26"/>
        </w:rPr>
        <w:t>тыс. рублей</w:t>
      </w: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2118"/>
        <w:gridCol w:w="2410"/>
        <w:gridCol w:w="1559"/>
        <w:gridCol w:w="1296"/>
      </w:tblGrid>
      <w:tr w:rsidR="00484EF1" w:rsidRPr="007A3321" w14:paraId="47D04343" w14:textId="77777777" w:rsidTr="00416DE6">
        <w:trPr>
          <w:trHeight w:val="609"/>
          <w:tblHeader/>
          <w:jc w:val="center"/>
        </w:trPr>
        <w:tc>
          <w:tcPr>
            <w:tcW w:w="2555" w:type="dxa"/>
            <w:vMerge w:val="restart"/>
            <w:shd w:val="clear" w:color="auto" w:fill="auto"/>
            <w:noWrap/>
            <w:vAlign w:val="center"/>
            <w:hideMark/>
          </w:tcPr>
          <w:p w14:paraId="07C72D8D" w14:textId="77777777" w:rsidR="00484EF1" w:rsidRPr="007E31EB" w:rsidRDefault="00484EF1" w:rsidP="00732812">
            <w:pPr>
              <w:ind w:left="-100"/>
              <w:jc w:val="center"/>
            </w:pPr>
            <w:r w:rsidRPr="007E31EB">
              <w:t>Код бюджетной</w:t>
            </w:r>
          </w:p>
          <w:p w14:paraId="7F2B290D" w14:textId="77777777" w:rsidR="00484EF1" w:rsidRPr="007E31EB" w:rsidRDefault="00484EF1" w:rsidP="00732812">
            <w:pPr>
              <w:ind w:left="-100"/>
              <w:jc w:val="center"/>
            </w:pPr>
            <w:r w:rsidRPr="007E31EB">
              <w:t>классификации</w:t>
            </w:r>
          </w:p>
        </w:tc>
        <w:tc>
          <w:tcPr>
            <w:tcW w:w="2118" w:type="dxa"/>
            <w:vMerge w:val="restart"/>
            <w:shd w:val="clear" w:color="auto" w:fill="auto"/>
            <w:noWrap/>
            <w:vAlign w:val="center"/>
            <w:hideMark/>
          </w:tcPr>
          <w:p w14:paraId="3C228708" w14:textId="77777777" w:rsidR="00484EF1" w:rsidRPr="007E31EB" w:rsidRDefault="00484EF1" w:rsidP="00087980">
            <w:pPr>
              <w:jc w:val="center"/>
            </w:pPr>
            <w:r w:rsidRPr="007E31EB">
              <w:t>Наименование</w:t>
            </w:r>
          </w:p>
          <w:p w14:paraId="35D2C5B8" w14:textId="13A2FFD9" w:rsidR="00484EF1" w:rsidRPr="007E31EB" w:rsidRDefault="00484EF1" w:rsidP="00087980">
            <w:pPr>
              <w:jc w:val="center"/>
            </w:pPr>
            <w:r w:rsidRPr="007E31EB">
              <w:t>доходов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center"/>
          </w:tcPr>
          <w:p w14:paraId="29E07C0F" w14:textId="77777777" w:rsidR="00484EF1" w:rsidRPr="007E31EB" w:rsidRDefault="00484EF1" w:rsidP="007A3321">
            <w:pPr>
              <w:jc w:val="center"/>
            </w:pPr>
            <w:r w:rsidRPr="007E31EB">
              <w:t xml:space="preserve">Плановые показатели на год, </w:t>
            </w:r>
          </w:p>
          <w:p w14:paraId="4FC68B86" w14:textId="6B013F26" w:rsidR="00484EF1" w:rsidRPr="007E31EB" w:rsidRDefault="00484EF1" w:rsidP="007A3321">
            <w:pPr>
              <w:jc w:val="center"/>
            </w:pPr>
            <w:r w:rsidRPr="007E31EB">
              <w:t>утвержденные</w:t>
            </w:r>
          </w:p>
        </w:tc>
        <w:tc>
          <w:tcPr>
            <w:tcW w:w="1296" w:type="dxa"/>
            <w:vMerge w:val="restart"/>
            <w:shd w:val="clear" w:color="auto" w:fill="auto"/>
            <w:noWrap/>
            <w:vAlign w:val="center"/>
            <w:hideMark/>
          </w:tcPr>
          <w:p w14:paraId="0EE37A1C" w14:textId="1A3D4D62" w:rsidR="00484EF1" w:rsidRPr="007E31EB" w:rsidRDefault="00484EF1" w:rsidP="00BE058C">
            <w:pPr>
              <w:ind w:left="-162" w:right="-88"/>
              <w:jc w:val="center"/>
            </w:pPr>
            <w:r w:rsidRPr="007E31EB">
              <w:t xml:space="preserve"> Исполнено</w:t>
            </w:r>
          </w:p>
        </w:tc>
      </w:tr>
      <w:tr w:rsidR="00484EF1" w:rsidRPr="007A3321" w14:paraId="0174194B" w14:textId="77777777" w:rsidTr="00416DE6">
        <w:trPr>
          <w:trHeight w:val="702"/>
          <w:tblHeader/>
          <w:jc w:val="center"/>
        </w:trPr>
        <w:tc>
          <w:tcPr>
            <w:tcW w:w="2555" w:type="dxa"/>
            <w:vMerge/>
            <w:shd w:val="clear" w:color="auto" w:fill="auto"/>
            <w:vAlign w:val="center"/>
          </w:tcPr>
          <w:p w14:paraId="1BB138EF" w14:textId="77777777" w:rsidR="00484EF1" w:rsidRPr="007E31EB" w:rsidRDefault="00484EF1" w:rsidP="00732812">
            <w:pPr>
              <w:ind w:left="-100"/>
              <w:jc w:val="right"/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78E1E942" w14:textId="77777777" w:rsidR="00484EF1" w:rsidRPr="007E31EB" w:rsidRDefault="00484EF1" w:rsidP="00087980">
            <w:pPr>
              <w:jc w:val="right"/>
            </w:pPr>
          </w:p>
        </w:tc>
        <w:tc>
          <w:tcPr>
            <w:tcW w:w="2410" w:type="dxa"/>
            <w:vAlign w:val="center"/>
          </w:tcPr>
          <w:p w14:paraId="0DBE9146" w14:textId="77777777" w:rsidR="00484EF1" w:rsidRPr="007E31EB" w:rsidRDefault="00484EF1" w:rsidP="00087980">
            <w:pPr>
              <w:ind w:left="-107" w:right="-113"/>
              <w:jc w:val="center"/>
            </w:pPr>
            <w:r w:rsidRPr="007E31EB">
              <w:t>решением Череповецкой городской Думы о городском бюджете</w:t>
            </w:r>
          </w:p>
        </w:tc>
        <w:tc>
          <w:tcPr>
            <w:tcW w:w="1559" w:type="dxa"/>
            <w:vAlign w:val="center"/>
          </w:tcPr>
          <w:p w14:paraId="4564D27E" w14:textId="77777777" w:rsidR="00484EF1" w:rsidRPr="007E31EB" w:rsidRDefault="00484EF1" w:rsidP="00732812">
            <w:pPr>
              <w:pStyle w:val="a4"/>
              <w:ind w:left="-105" w:right="-64"/>
              <w:jc w:val="center"/>
            </w:pPr>
            <w:r w:rsidRPr="007E31EB">
              <w:t>с учетом</w:t>
            </w:r>
          </w:p>
          <w:p w14:paraId="62D7ED7D" w14:textId="47EC13A0" w:rsidR="00484EF1" w:rsidRPr="007E31EB" w:rsidRDefault="00484EF1" w:rsidP="00732812">
            <w:pPr>
              <w:pStyle w:val="a4"/>
              <w:ind w:left="-105" w:right="-64"/>
              <w:jc w:val="center"/>
            </w:pPr>
            <w:r w:rsidRPr="007E31EB">
              <w:t>особенностей</w:t>
            </w: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10BEC40E" w14:textId="77777777" w:rsidR="00484EF1" w:rsidRPr="007E31EB" w:rsidRDefault="00484EF1" w:rsidP="00732812">
            <w:pPr>
              <w:ind w:left="-162" w:right="-89"/>
              <w:jc w:val="right"/>
            </w:pPr>
          </w:p>
        </w:tc>
      </w:tr>
      <w:tr w:rsidR="00F65B64" w:rsidRPr="007A3321" w14:paraId="2B51FC76" w14:textId="77777777" w:rsidTr="00F65B64">
        <w:trPr>
          <w:trHeight w:val="837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5DFAFB4E" w14:textId="777D0E22" w:rsidR="00F65B64" w:rsidRPr="007E31EB" w:rsidRDefault="00F65B64" w:rsidP="00F65B64">
            <w:pPr>
              <w:ind w:left="-100" w:right="-93"/>
              <w:jc w:val="center"/>
            </w:pPr>
            <w:r w:rsidRPr="00F35D0B">
              <w:t>1 00 00000 00 0000 000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1394244B" w14:textId="77777777" w:rsidR="00F65B64" w:rsidRPr="00F35D0B" w:rsidRDefault="00F65B64" w:rsidP="00F65B64">
            <w:pPr>
              <w:jc w:val="both"/>
              <w:rPr>
                <w:bCs/>
              </w:rPr>
            </w:pPr>
            <w:r w:rsidRPr="00F35D0B">
              <w:rPr>
                <w:bCs/>
              </w:rPr>
              <w:t xml:space="preserve">НАЛОГОВЫЕ И НЕНАЛОГОВЫЕ </w:t>
            </w:r>
          </w:p>
          <w:p w14:paraId="74F12CC9" w14:textId="35410120" w:rsidR="00F65B64" w:rsidRPr="007E31EB" w:rsidRDefault="00F65B64" w:rsidP="00F65B64">
            <w:pPr>
              <w:jc w:val="both"/>
              <w:rPr>
                <w:bCs/>
              </w:rPr>
            </w:pPr>
            <w:r w:rsidRPr="00F35D0B">
              <w:rPr>
                <w:bCs/>
              </w:rPr>
              <w:t>ДОХОДЫ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350203E" w14:textId="19D50517" w:rsidR="00F65B64" w:rsidRPr="007E31EB" w:rsidRDefault="00F65B64" w:rsidP="00F65B64">
            <w:pPr>
              <w:ind w:left="-109"/>
              <w:jc w:val="right"/>
              <w:rPr>
                <w:bCs/>
              </w:rPr>
            </w:pPr>
            <w:r w:rsidRPr="00F35D0B">
              <w:rPr>
                <w:bCs/>
              </w:rPr>
              <w:t xml:space="preserve">5 944 267,1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F1CE42" w14:textId="1C30FC61" w:rsidR="00F65B64" w:rsidRPr="007E31EB" w:rsidRDefault="00F65B64" w:rsidP="00F65B64">
            <w:pPr>
              <w:ind w:left="-109"/>
              <w:jc w:val="right"/>
              <w:rPr>
                <w:bCs/>
              </w:rPr>
            </w:pPr>
            <w:r w:rsidRPr="00F35D0B">
              <w:rPr>
                <w:bCs/>
              </w:rPr>
              <w:t>5 944 267,1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3E826463" w14:textId="1E4ED17C" w:rsidR="00F65B64" w:rsidRPr="007E31EB" w:rsidRDefault="00F65B64" w:rsidP="00F65B64">
            <w:pPr>
              <w:ind w:left="-162"/>
              <w:jc w:val="right"/>
              <w:rPr>
                <w:bCs/>
              </w:rPr>
            </w:pPr>
            <w:r w:rsidRPr="00F35D0B">
              <w:rPr>
                <w:bCs/>
              </w:rPr>
              <w:t xml:space="preserve">2 822 439,7 </w:t>
            </w:r>
          </w:p>
        </w:tc>
      </w:tr>
      <w:tr w:rsidR="00F65B64" w:rsidRPr="007A3321" w14:paraId="3EA85379" w14:textId="77777777" w:rsidTr="00F65B64">
        <w:trPr>
          <w:trHeight w:val="70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034F1430" w14:textId="77777777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0BC61656" w14:textId="50C73705" w:rsidR="00F65B64" w:rsidRPr="001A037D" w:rsidRDefault="00F65B64" w:rsidP="00F65B64">
            <w:pPr>
              <w:jc w:val="both"/>
              <w:rPr>
                <w:bCs/>
                <w:highlight w:val="yellow"/>
              </w:rPr>
            </w:pPr>
            <w:r w:rsidRPr="00F35D0B">
              <w:rPr>
                <w:bCs/>
              </w:rPr>
              <w:t>Налоговые доходы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9538AC1" w14:textId="0596A4C5" w:rsidR="00F65B64" w:rsidRPr="001A037D" w:rsidRDefault="00F65B64" w:rsidP="00F65B64">
            <w:pPr>
              <w:ind w:left="-109"/>
              <w:jc w:val="right"/>
              <w:rPr>
                <w:bCs/>
                <w:highlight w:val="yellow"/>
              </w:rPr>
            </w:pPr>
            <w:r w:rsidRPr="00F35D0B">
              <w:rPr>
                <w:bCs/>
              </w:rPr>
              <w:t>5 089 508,8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FEF0B6" w14:textId="7F3BC6E5" w:rsidR="00F65B64" w:rsidRPr="001A037D" w:rsidRDefault="00F65B64" w:rsidP="00F65B64">
            <w:pPr>
              <w:ind w:left="-109"/>
              <w:jc w:val="right"/>
              <w:rPr>
                <w:bCs/>
                <w:highlight w:val="yellow"/>
              </w:rPr>
            </w:pPr>
            <w:r w:rsidRPr="00F35D0B">
              <w:rPr>
                <w:bCs/>
              </w:rPr>
              <w:t>5 089 508,8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6365422B" w14:textId="334A3B46" w:rsidR="00F65B64" w:rsidRPr="001A037D" w:rsidRDefault="00F65B64" w:rsidP="00F65B64">
            <w:pPr>
              <w:ind w:left="-162"/>
              <w:jc w:val="right"/>
              <w:rPr>
                <w:bCs/>
                <w:highlight w:val="yellow"/>
              </w:rPr>
            </w:pPr>
            <w:r w:rsidRPr="00F35D0B">
              <w:rPr>
                <w:bCs/>
              </w:rPr>
              <w:t>2 353 216,6</w:t>
            </w:r>
          </w:p>
        </w:tc>
      </w:tr>
      <w:tr w:rsidR="00F65B64" w:rsidRPr="007A3321" w14:paraId="776E778A" w14:textId="77777777" w:rsidTr="00F65B64">
        <w:trPr>
          <w:trHeight w:val="559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5A97195B" w14:textId="41D0BE7A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F35D0B">
              <w:t>1 01 00000 00 0000 000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71B48E13" w14:textId="00282431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F35D0B">
              <w:t>Налоги на прибыль, доходы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6BB5CD3" w14:textId="1F01256C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3 591 330,0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E4D01C" w14:textId="0A056DDD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3 591 330,0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110AAA0" w14:textId="0D54800B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F35D0B">
              <w:t>1 676 634,2</w:t>
            </w:r>
          </w:p>
        </w:tc>
      </w:tr>
      <w:tr w:rsidR="00F65B64" w:rsidRPr="007A3321" w14:paraId="36A42D7C" w14:textId="77777777" w:rsidTr="00F65B64">
        <w:trPr>
          <w:trHeight w:val="848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63ECEAE8" w14:textId="7DC0E7C8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F35D0B">
              <w:t>1 03 00000 00 0000 000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12FCC2BD" w14:textId="6C88CFED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F35D0B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5C79B30" w14:textId="579DA311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34 894,0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9941B3" w14:textId="5585B9A3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34 894,0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737A51E2" w14:textId="062F82BA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F35D0B">
              <w:t>7 597,4</w:t>
            </w:r>
          </w:p>
        </w:tc>
      </w:tr>
      <w:tr w:rsidR="00F65B64" w:rsidRPr="007A3321" w14:paraId="34B7485F" w14:textId="77777777" w:rsidTr="00F65B64">
        <w:trPr>
          <w:trHeight w:val="162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5371B48E" w14:textId="67B6CB3F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F35D0B">
              <w:t>1 05 00000 00 0000 000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4C288281" w14:textId="6AA01A22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F35D0B">
              <w:t>Налоги на совокупный доход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9235D50" w14:textId="1B1779EC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579 074,9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BFA6B8" w14:textId="6EAD17F7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579 074,9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F6BC6D3" w14:textId="017D58A5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F35D0B">
              <w:t>410 941,8</w:t>
            </w:r>
          </w:p>
        </w:tc>
      </w:tr>
      <w:tr w:rsidR="00F65B64" w:rsidRPr="007A3321" w14:paraId="392EFCA9" w14:textId="77777777" w:rsidTr="00F65B64">
        <w:trPr>
          <w:trHeight w:val="301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7660356E" w14:textId="40BE536F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F35D0B">
              <w:t>1 06 00000 00 0000 000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63EEC3C1" w14:textId="6093AA95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F35D0B">
              <w:t>Налоги на имущество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9D8BA9F" w14:textId="1C03F298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793 889,9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7C5B19" w14:textId="5E7E6A3D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793 889,9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3FBFB928" w14:textId="32BE88C4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F35D0B">
              <w:t>173 774,3</w:t>
            </w:r>
          </w:p>
        </w:tc>
      </w:tr>
      <w:tr w:rsidR="00F65B64" w:rsidRPr="007A3321" w14:paraId="6B902414" w14:textId="77777777" w:rsidTr="00F65B64">
        <w:trPr>
          <w:trHeight w:val="294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5A9FC406" w14:textId="5291A28A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F35D0B">
              <w:t>1 08 00000 00 0000 000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3E2FF1D9" w14:textId="38157215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F35D0B">
              <w:t>Государственная пошлина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05DD93D" w14:textId="29C66353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90 320,0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63D6F9" w14:textId="3ADD3CDF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90 320,0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03AD1D2" w14:textId="5475090F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F35D0B">
              <w:t>84 268,9</w:t>
            </w:r>
          </w:p>
        </w:tc>
      </w:tr>
      <w:tr w:rsidR="00F65B64" w:rsidRPr="007A3321" w14:paraId="675868EC" w14:textId="77777777" w:rsidTr="007B1461">
        <w:trPr>
          <w:trHeight w:val="493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13C4F55A" w14:textId="145DB4D9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060536B8" w14:textId="28E95A52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F35D0B">
              <w:rPr>
                <w:bCs/>
              </w:rPr>
              <w:t>Неналоговые доходы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110ED17" w14:textId="1B3AB569" w:rsidR="00F65B64" w:rsidRPr="001A037D" w:rsidRDefault="00F65B64" w:rsidP="00F65B64">
            <w:pPr>
              <w:ind w:left="-109"/>
              <w:jc w:val="right"/>
              <w:rPr>
                <w:bCs/>
                <w:highlight w:val="yellow"/>
              </w:rPr>
            </w:pPr>
            <w:r w:rsidRPr="00F35D0B">
              <w:rPr>
                <w:bCs/>
              </w:rPr>
              <w:t>854 758,3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644054" w14:textId="364E4AC5" w:rsidR="00F65B64" w:rsidRPr="001A037D" w:rsidRDefault="00F65B64" w:rsidP="00F65B64">
            <w:pPr>
              <w:ind w:left="-109"/>
              <w:jc w:val="right"/>
              <w:rPr>
                <w:bCs/>
                <w:highlight w:val="yellow"/>
              </w:rPr>
            </w:pPr>
            <w:r w:rsidRPr="00F35D0B">
              <w:rPr>
                <w:bCs/>
              </w:rPr>
              <w:t>854 758,3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E04C078" w14:textId="7497484C" w:rsidR="00F65B64" w:rsidRPr="001A037D" w:rsidRDefault="00F65B64" w:rsidP="00F65B64">
            <w:pPr>
              <w:ind w:left="-162"/>
              <w:jc w:val="right"/>
              <w:rPr>
                <w:bCs/>
                <w:highlight w:val="yellow"/>
              </w:rPr>
            </w:pPr>
            <w:r w:rsidRPr="00F35D0B">
              <w:rPr>
                <w:bCs/>
              </w:rPr>
              <w:t>469 223,1</w:t>
            </w:r>
          </w:p>
        </w:tc>
      </w:tr>
      <w:tr w:rsidR="00F65B64" w:rsidRPr="007A3321" w14:paraId="3D68F457" w14:textId="77777777" w:rsidTr="00F65B64">
        <w:trPr>
          <w:trHeight w:val="134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45BE21D1" w14:textId="6ABD788E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F35D0B">
              <w:t>1 11 00000 00 0000 000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2A2420F9" w14:textId="01C6BDA0" w:rsidR="00F65B64" w:rsidRPr="001A037D" w:rsidRDefault="00F65B64" w:rsidP="00F65B64">
            <w:pPr>
              <w:jc w:val="both"/>
              <w:rPr>
                <w:bCs/>
                <w:highlight w:val="yellow"/>
              </w:rPr>
            </w:pPr>
            <w:r w:rsidRPr="00F35D0B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711C653" w14:textId="40655507" w:rsidR="00F65B64" w:rsidRPr="001A037D" w:rsidRDefault="00F65B64" w:rsidP="00F65B64">
            <w:pPr>
              <w:ind w:left="-109"/>
              <w:jc w:val="right"/>
              <w:rPr>
                <w:bCs/>
                <w:highlight w:val="yellow"/>
              </w:rPr>
            </w:pPr>
            <w:r w:rsidRPr="00F35D0B">
              <w:t>398 275,8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F23E24" w14:textId="0A7BC657" w:rsidR="00F65B64" w:rsidRPr="001A037D" w:rsidRDefault="00F65B64" w:rsidP="00F65B64">
            <w:pPr>
              <w:ind w:left="-109"/>
              <w:jc w:val="right"/>
              <w:rPr>
                <w:bCs/>
                <w:highlight w:val="yellow"/>
              </w:rPr>
            </w:pPr>
            <w:r w:rsidRPr="00F35D0B">
              <w:t>398 275,8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5B469257" w14:textId="4974A516" w:rsidR="00F65B64" w:rsidRPr="001A037D" w:rsidRDefault="00F65B64" w:rsidP="00F65B64">
            <w:pPr>
              <w:ind w:left="-162"/>
              <w:jc w:val="right"/>
              <w:rPr>
                <w:bCs/>
                <w:highlight w:val="yellow"/>
              </w:rPr>
            </w:pPr>
            <w:r w:rsidRPr="00F35D0B">
              <w:t>221 144,8</w:t>
            </w:r>
          </w:p>
        </w:tc>
      </w:tr>
      <w:tr w:rsidR="00F65B64" w:rsidRPr="007A3321" w14:paraId="5EFA36DD" w14:textId="77777777" w:rsidTr="00F65B64">
        <w:trPr>
          <w:trHeight w:val="20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7E72742F" w14:textId="1AEE20A6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F35D0B">
              <w:t>1 12 00000 00 0000 000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07E03354" w14:textId="3C674A1C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F35D0B">
              <w:t>Платежи при пользовании природными ресурсами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F1DC18E" w14:textId="6192EACA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69 305,9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974C95" w14:textId="5C462052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69 305,9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E61F4D5" w14:textId="0952DAEF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F35D0B">
              <w:t>25 637,3</w:t>
            </w:r>
          </w:p>
        </w:tc>
      </w:tr>
      <w:tr w:rsidR="00F65B64" w:rsidRPr="007A3321" w14:paraId="1B6466EC" w14:textId="77777777" w:rsidTr="003501C1">
        <w:trPr>
          <w:trHeight w:val="1214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4017B1EC" w14:textId="4AA5C0F0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F35D0B">
              <w:t>1 13 00000 00 0000 000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68118B51" w14:textId="53E7A748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F35D0B">
              <w:t>Доходы от оказания платных услуг и компенсации затрат государства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41A8170" w14:textId="790944CD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193 695,4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E46575" w14:textId="73A16FE5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193 695,4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6014DCB8" w14:textId="134E951D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F35D0B">
              <w:t>122 754,6</w:t>
            </w:r>
          </w:p>
        </w:tc>
      </w:tr>
      <w:tr w:rsidR="00F65B64" w:rsidRPr="007A3321" w14:paraId="444BE5E3" w14:textId="77777777" w:rsidTr="00F65B64">
        <w:trPr>
          <w:trHeight w:val="1208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75CD2AAC" w14:textId="48BB22D2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F35D0B">
              <w:lastRenderedPageBreak/>
              <w:t>1 14 00000 00 0000 000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5AEAF880" w14:textId="4E33AF59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F35D0B">
              <w:t>Доходы от продажи материальных и нематериальных активов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34C359F" w14:textId="2FDADA1A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151 128,1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B1D68D" w14:textId="79EDD914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151 128,1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4A80A522" w14:textId="34ADD8F7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F35D0B">
              <w:t>65 407,9</w:t>
            </w:r>
          </w:p>
        </w:tc>
      </w:tr>
      <w:tr w:rsidR="00F65B64" w:rsidRPr="007A3321" w14:paraId="6336ED89" w14:textId="77777777" w:rsidTr="00F65B64">
        <w:trPr>
          <w:trHeight w:val="876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2EBF1BD1" w14:textId="0C694996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F35D0B">
              <w:t>1 16 00000 00 0000 000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749AFF68" w14:textId="3E38A867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F35D0B">
              <w:t>Штрафы, санкции, возмещение ущерба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9453ADB" w14:textId="1EA15801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41 829,5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EFC9FC" w14:textId="2EB9D703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41 829,5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5D24AE13" w14:textId="2A7A4DDB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F35D0B">
              <w:t>34 144,</w:t>
            </w:r>
            <w:r>
              <w:t>6</w:t>
            </w:r>
          </w:p>
        </w:tc>
      </w:tr>
      <w:tr w:rsidR="00F65B64" w:rsidRPr="007A3321" w14:paraId="11302CB0" w14:textId="77777777" w:rsidTr="00F65B64">
        <w:trPr>
          <w:trHeight w:val="652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4D438A6B" w14:textId="31099424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F35D0B">
              <w:t>1 17 00000 00 0000 000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3322090F" w14:textId="5784EACA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F35D0B">
              <w:t>Прочие неналоговые доходы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BC2444A" w14:textId="21302CB0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523,6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C29B6F" w14:textId="502F2597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523,6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12D1AEEB" w14:textId="3BC200E6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F35D0B">
              <w:t>133,9</w:t>
            </w:r>
          </w:p>
        </w:tc>
      </w:tr>
      <w:tr w:rsidR="00F65B64" w:rsidRPr="007A3321" w14:paraId="1C9190DA" w14:textId="77777777" w:rsidTr="003501C1">
        <w:trPr>
          <w:trHeight w:val="916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002F2213" w14:textId="1CA958BD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ED1271">
              <w:t>2 00 00000 00 0000 000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2B3AE6FB" w14:textId="27BE14B1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ED1271">
              <w:rPr>
                <w:bCs/>
              </w:rPr>
              <w:t>БЕЗВОЗМЕЗДНЫЕ ПОСТУПЛЕНИЯ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DBBE7E1" w14:textId="422C8F76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ED1271">
              <w:rPr>
                <w:bCs/>
              </w:rPr>
              <w:t>16 023 046,0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BB698B" w14:textId="42886E72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ED1271">
              <w:rPr>
                <w:bCs/>
              </w:rPr>
              <w:t>16 024 882,0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3CCCEC49" w14:textId="0701D752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ED1271">
              <w:rPr>
                <w:bCs/>
              </w:rPr>
              <w:t>6 558 260,8</w:t>
            </w:r>
          </w:p>
        </w:tc>
      </w:tr>
      <w:tr w:rsidR="00F65B64" w:rsidRPr="007A3321" w14:paraId="205BDCBA" w14:textId="77777777" w:rsidTr="00F65B64">
        <w:trPr>
          <w:trHeight w:val="745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176EB6FE" w14:textId="6CAE1856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ED1271">
              <w:t>2 02 00000 00 0000 000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0D6EDFCE" w14:textId="6DE89A3E" w:rsidR="00F65B64" w:rsidRPr="001A037D" w:rsidRDefault="00F65B64" w:rsidP="00F65B64">
            <w:pPr>
              <w:jc w:val="both"/>
              <w:rPr>
                <w:bCs/>
                <w:highlight w:val="yellow"/>
              </w:rPr>
            </w:pPr>
            <w:r w:rsidRPr="00ED1271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C97C8" w14:textId="0F72383C" w:rsidR="00F65B64" w:rsidRPr="001A037D" w:rsidRDefault="00F65B64" w:rsidP="00F65B64">
            <w:pPr>
              <w:ind w:left="-109"/>
              <w:jc w:val="right"/>
              <w:rPr>
                <w:bCs/>
                <w:highlight w:val="yellow"/>
              </w:rPr>
            </w:pPr>
            <w:r w:rsidRPr="00ED1271">
              <w:rPr>
                <w:bCs/>
              </w:rPr>
              <w:t>16 019 746,0</w:t>
            </w:r>
          </w:p>
        </w:tc>
        <w:tc>
          <w:tcPr>
            <w:tcW w:w="1559" w:type="dxa"/>
            <w:vAlign w:val="center"/>
          </w:tcPr>
          <w:p w14:paraId="39A7CB78" w14:textId="2BE40514" w:rsidR="00F65B64" w:rsidRPr="001A037D" w:rsidRDefault="00F65B64" w:rsidP="00F65B64">
            <w:pPr>
              <w:ind w:left="-109"/>
              <w:jc w:val="right"/>
              <w:rPr>
                <w:bCs/>
                <w:highlight w:val="yellow"/>
              </w:rPr>
            </w:pPr>
            <w:r w:rsidRPr="00ED1271">
              <w:rPr>
                <w:bCs/>
              </w:rPr>
              <w:t>16 021 582,0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75357F26" w14:textId="65A39B58" w:rsidR="00F65B64" w:rsidRPr="001A037D" w:rsidRDefault="00F65B64" w:rsidP="00F65B64">
            <w:pPr>
              <w:ind w:left="-162"/>
              <w:jc w:val="right"/>
              <w:rPr>
                <w:bCs/>
                <w:highlight w:val="yellow"/>
              </w:rPr>
            </w:pPr>
            <w:r>
              <w:rPr>
                <w:bCs/>
              </w:rPr>
              <w:t>6 605 449,7</w:t>
            </w:r>
          </w:p>
        </w:tc>
      </w:tr>
      <w:tr w:rsidR="00F65B64" w:rsidRPr="007A3321" w14:paraId="50A4EB92" w14:textId="77777777" w:rsidTr="00F65B64">
        <w:trPr>
          <w:trHeight w:val="1465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7F2F9239" w14:textId="508B58F5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F35D0B">
              <w:t>2 03 00000 00 0000 000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5F099FEC" w14:textId="0CE08E9E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F35D0B">
              <w:t>Безвозмездные поступления от государственных (муниципальных) организаций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F490D75" w14:textId="1DCBEE2F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0,0</w:t>
            </w:r>
          </w:p>
        </w:tc>
        <w:tc>
          <w:tcPr>
            <w:tcW w:w="1559" w:type="dxa"/>
            <w:vAlign w:val="center"/>
          </w:tcPr>
          <w:p w14:paraId="00960A7D" w14:textId="337D500D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171D0DBE" w14:textId="6974C76E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F35D0B">
              <w:t>651,8</w:t>
            </w:r>
          </w:p>
        </w:tc>
      </w:tr>
      <w:tr w:rsidR="00F65B64" w:rsidRPr="007A3321" w14:paraId="2017C815" w14:textId="77777777" w:rsidTr="007B1461">
        <w:trPr>
          <w:trHeight w:val="603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61EE1232" w14:textId="4013B674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ED1271">
              <w:t>2 07 00000 00 0000 000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053CFBB5" w14:textId="4F4B64C5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ED1271">
              <w:t>Прочие безвозмездные поступления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F9105AE" w14:textId="1A65B13C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ED1271">
              <w:t>3 300,0</w:t>
            </w:r>
          </w:p>
        </w:tc>
        <w:tc>
          <w:tcPr>
            <w:tcW w:w="1559" w:type="dxa"/>
            <w:vAlign w:val="center"/>
          </w:tcPr>
          <w:p w14:paraId="49939D28" w14:textId="4A4D1234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ED1271">
              <w:t>3 300,0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3F00E32B" w14:textId="09C032B4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ED1271">
              <w:t>3 300,0</w:t>
            </w:r>
          </w:p>
        </w:tc>
      </w:tr>
      <w:tr w:rsidR="00F65B64" w:rsidRPr="007A3321" w14:paraId="3A87316E" w14:textId="77777777" w:rsidTr="003501C1">
        <w:trPr>
          <w:trHeight w:val="3152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4B6390D7" w14:textId="2D65E6C1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ED1271">
              <w:t>2 18 00000 00 0000 000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45B85F52" w14:textId="395238E7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ED1271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D2DB71D" w14:textId="225DD800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ED1271">
              <w:t>0,0</w:t>
            </w:r>
          </w:p>
        </w:tc>
        <w:tc>
          <w:tcPr>
            <w:tcW w:w="1559" w:type="dxa"/>
            <w:vAlign w:val="center"/>
          </w:tcPr>
          <w:p w14:paraId="6DD6A3B5" w14:textId="053448ED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ED127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5E533E3A" w14:textId="41DE662B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ED1271">
              <w:t>861,6</w:t>
            </w:r>
          </w:p>
        </w:tc>
      </w:tr>
      <w:tr w:rsidR="00F65B64" w:rsidRPr="007A3321" w14:paraId="424DD1FA" w14:textId="77777777" w:rsidTr="0092298C">
        <w:trPr>
          <w:trHeight w:val="519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6F801430" w14:textId="0C0250B2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ED1271">
              <w:t>2 19 00000 00 0000 000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1F935D5E" w14:textId="4FDE84AB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ED1271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719039" w14:textId="26948351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ED1271">
              <w:t>0,0</w:t>
            </w:r>
          </w:p>
        </w:tc>
        <w:tc>
          <w:tcPr>
            <w:tcW w:w="1559" w:type="dxa"/>
            <w:vAlign w:val="center"/>
          </w:tcPr>
          <w:p w14:paraId="66B6D9EF" w14:textId="2A7E832F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ED127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FD39027" w14:textId="527B63DC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ED1271">
              <w:t>-52 002,3</w:t>
            </w:r>
          </w:p>
        </w:tc>
      </w:tr>
      <w:tr w:rsidR="00F65B64" w:rsidRPr="00793E0B" w14:paraId="71C88A2D" w14:textId="77777777" w:rsidTr="003501C1">
        <w:trPr>
          <w:trHeight w:val="393"/>
          <w:jc w:val="center"/>
        </w:trPr>
        <w:tc>
          <w:tcPr>
            <w:tcW w:w="4673" w:type="dxa"/>
            <w:gridSpan w:val="2"/>
            <w:shd w:val="clear" w:color="auto" w:fill="auto"/>
            <w:noWrap/>
            <w:vAlign w:val="center"/>
          </w:tcPr>
          <w:p w14:paraId="3DB7D9BB" w14:textId="17ECFE3E" w:rsidR="00F65B64" w:rsidRPr="00AA2BB1" w:rsidRDefault="00F65B64" w:rsidP="00F65B64">
            <w:pPr>
              <w:ind w:right="-93"/>
              <w:rPr>
                <w:bCs/>
              </w:rPr>
            </w:pPr>
            <w:r w:rsidRPr="00AA2BB1">
              <w:lastRenderedPageBreak/>
              <w:t>ВСЕГО ДОХОДОВ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128BD2A" w14:textId="79E25F58" w:rsidR="00F65B64" w:rsidRPr="00AA2BB1" w:rsidRDefault="00F65B64" w:rsidP="00F65B64">
            <w:pPr>
              <w:widowControl w:val="0"/>
              <w:ind w:left="-109"/>
              <w:jc w:val="right"/>
            </w:pPr>
            <w:r w:rsidRPr="00AA2BB1">
              <w:t>21 967 313,1</w:t>
            </w:r>
          </w:p>
        </w:tc>
        <w:tc>
          <w:tcPr>
            <w:tcW w:w="1559" w:type="dxa"/>
            <w:vAlign w:val="center"/>
          </w:tcPr>
          <w:p w14:paraId="22EDD31E" w14:textId="7C70B677" w:rsidR="00F65B64" w:rsidRPr="00AA2BB1" w:rsidRDefault="00F65B64" w:rsidP="00F65B64">
            <w:pPr>
              <w:widowControl w:val="0"/>
              <w:ind w:left="-109"/>
              <w:jc w:val="right"/>
            </w:pPr>
            <w:r w:rsidRPr="00AA2BB1">
              <w:t>21 969 149,1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18C8FE17" w14:textId="0B14EB0B" w:rsidR="00F65B64" w:rsidRPr="00AA2BB1" w:rsidRDefault="00F65B64" w:rsidP="00F65B64">
            <w:pPr>
              <w:ind w:left="-162"/>
              <w:jc w:val="right"/>
            </w:pPr>
            <w:r>
              <w:t>9 380 700,5</w:t>
            </w:r>
          </w:p>
        </w:tc>
      </w:tr>
    </w:tbl>
    <w:p w14:paraId="66153490" w14:textId="77777777" w:rsidR="00F72E1E" w:rsidRPr="00793E0B" w:rsidRDefault="00F72E1E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  <w:highlight w:val="yellow"/>
        </w:rPr>
      </w:pPr>
    </w:p>
    <w:p w14:paraId="6A10710D" w14:textId="568E7332" w:rsidR="00C92A90" w:rsidRPr="00793E0B" w:rsidRDefault="00C92A90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793E0B">
        <w:rPr>
          <w:sz w:val="26"/>
          <w:szCs w:val="26"/>
        </w:rPr>
        <w:t>Показатели расходов городского бюджета</w:t>
      </w:r>
    </w:p>
    <w:p w14:paraId="13CDE28E" w14:textId="77777777" w:rsidR="00C92A90" w:rsidRPr="00793E0B" w:rsidRDefault="00C92A90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793E0B">
        <w:rPr>
          <w:sz w:val="26"/>
          <w:szCs w:val="26"/>
        </w:rPr>
        <w:t>по разделам и подразделам классификации расходов бюджета</w:t>
      </w:r>
    </w:p>
    <w:p w14:paraId="5C792B77" w14:textId="77777777" w:rsidR="00C92A90" w:rsidRPr="00793E0B" w:rsidRDefault="00C92A90" w:rsidP="00C92A90">
      <w:pPr>
        <w:widowControl w:val="0"/>
        <w:jc w:val="right"/>
        <w:rPr>
          <w:sz w:val="26"/>
          <w:szCs w:val="26"/>
        </w:rPr>
      </w:pPr>
    </w:p>
    <w:p w14:paraId="2F8551D1" w14:textId="77777777" w:rsidR="00C92A90" w:rsidRPr="00793E0B" w:rsidRDefault="00C92A90" w:rsidP="00C92A90">
      <w:pPr>
        <w:widowControl w:val="0"/>
        <w:ind w:left="8364" w:right="-144"/>
        <w:rPr>
          <w:sz w:val="26"/>
          <w:szCs w:val="26"/>
        </w:rPr>
      </w:pPr>
      <w:r w:rsidRPr="00793E0B">
        <w:rPr>
          <w:sz w:val="26"/>
          <w:szCs w:val="26"/>
        </w:rPr>
        <w:t>Таблица 2</w:t>
      </w:r>
    </w:p>
    <w:p w14:paraId="28A093BF" w14:textId="77777777" w:rsidR="00C92A90" w:rsidRPr="00793E0B" w:rsidRDefault="00C92A90" w:rsidP="00C92A90">
      <w:pPr>
        <w:widowControl w:val="0"/>
        <w:ind w:left="8364" w:right="-144"/>
        <w:rPr>
          <w:sz w:val="26"/>
          <w:szCs w:val="26"/>
          <w:highlight w:val="yellow"/>
        </w:rPr>
      </w:pPr>
      <w:r w:rsidRPr="00793E0B">
        <w:rPr>
          <w:sz w:val="26"/>
          <w:szCs w:val="26"/>
        </w:rPr>
        <w:t>тыс. рублей</w:t>
      </w: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850"/>
        <w:gridCol w:w="1559"/>
        <w:gridCol w:w="1560"/>
        <w:gridCol w:w="1417"/>
      </w:tblGrid>
      <w:tr w:rsidR="00CB3E47" w:rsidRPr="00FC7B64" w14:paraId="7706E909" w14:textId="77777777" w:rsidTr="003501C1">
        <w:trPr>
          <w:trHeight w:val="609"/>
          <w:tblHeader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0D18A" w14:textId="77777777" w:rsidR="00CB3E47" w:rsidRPr="00FC7B64" w:rsidRDefault="00CB3E47" w:rsidP="000724E6">
            <w:pPr>
              <w:widowControl w:val="0"/>
              <w:jc w:val="center"/>
            </w:pPr>
            <w:bookmarkStart w:id="1" w:name="RANGE!A9:F59"/>
            <w:r w:rsidRPr="00FC7B64">
              <w:t>Наименование</w:t>
            </w:r>
            <w:bookmarkEnd w:id="1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37C17" w14:textId="77777777" w:rsidR="00CB3E47" w:rsidRPr="00FC7B64" w:rsidRDefault="00CB3E47" w:rsidP="000724E6">
            <w:pPr>
              <w:widowControl w:val="0"/>
              <w:jc w:val="center"/>
            </w:pPr>
            <w:r w:rsidRPr="00FC7B64"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C59D8" w14:textId="77777777" w:rsidR="00CB3E47" w:rsidRPr="00FC7B64" w:rsidRDefault="00CB3E47" w:rsidP="000724E6">
            <w:pPr>
              <w:widowControl w:val="0"/>
              <w:jc w:val="center"/>
            </w:pPr>
            <w:r w:rsidRPr="00FC7B64">
              <w:t>Подраздел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84FF" w14:textId="77777777" w:rsidR="00CB3E47" w:rsidRPr="00FC7B64" w:rsidRDefault="00CB3E47" w:rsidP="0029772B">
            <w:pPr>
              <w:widowControl w:val="0"/>
              <w:ind w:left="-114" w:right="-92"/>
              <w:jc w:val="center"/>
            </w:pPr>
            <w:r w:rsidRPr="00FC7B64">
              <w:t>Плановые показатели на год, утвержденные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CFBB" w14:textId="1EE605EE" w:rsidR="00CB3E47" w:rsidRPr="00FC7B64" w:rsidRDefault="00CB3E47" w:rsidP="00BE058C">
            <w:pPr>
              <w:widowControl w:val="0"/>
              <w:ind w:left="-118"/>
              <w:jc w:val="right"/>
            </w:pPr>
            <w:r w:rsidRPr="00FC7B64">
              <w:t>Исполнено</w:t>
            </w:r>
          </w:p>
        </w:tc>
      </w:tr>
      <w:tr w:rsidR="00CB3E47" w:rsidRPr="00FC7B64" w14:paraId="5CA09620" w14:textId="77777777" w:rsidTr="003501C1">
        <w:trPr>
          <w:trHeight w:val="1737"/>
          <w:tblHeader/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EFA2" w14:textId="77777777" w:rsidR="00CB3E47" w:rsidRPr="00FC7B64" w:rsidRDefault="00CB3E47" w:rsidP="000724E6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134F" w14:textId="77777777" w:rsidR="00CB3E47" w:rsidRPr="00FC7B64" w:rsidRDefault="00CB3E47" w:rsidP="000724E6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A866" w14:textId="77777777" w:rsidR="00CB3E47" w:rsidRPr="00FC7B64" w:rsidRDefault="00CB3E47" w:rsidP="000724E6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6778" w14:textId="77777777" w:rsidR="00CB3E47" w:rsidRPr="00FC7B64" w:rsidRDefault="00CB3E47" w:rsidP="0029772B">
            <w:pPr>
              <w:widowControl w:val="0"/>
              <w:ind w:left="-46" w:right="-114"/>
              <w:jc w:val="center"/>
            </w:pPr>
            <w:r w:rsidRPr="00FC7B64">
              <w:t>решением</w:t>
            </w:r>
          </w:p>
          <w:p w14:paraId="73BA1DB4" w14:textId="663A5C38" w:rsidR="00CB3E47" w:rsidRPr="00FC7B64" w:rsidRDefault="00CB3E47" w:rsidP="0029772B">
            <w:pPr>
              <w:widowControl w:val="0"/>
              <w:ind w:left="-46"/>
              <w:jc w:val="center"/>
            </w:pPr>
            <w:r w:rsidRPr="00FC7B64">
              <w:t>Череповецкой городской Думы о городском</w:t>
            </w:r>
            <w:r w:rsidR="0054516B" w:rsidRPr="00FC7B64">
              <w:t xml:space="preserve"> </w:t>
            </w:r>
            <w:r w:rsidRPr="00FC7B64">
              <w:t>бюджете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3B56" w14:textId="77777777" w:rsidR="00484EF1" w:rsidRPr="00FC7B64" w:rsidRDefault="00CB3E47" w:rsidP="000724E6">
            <w:pPr>
              <w:widowControl w:val="0"/>
              <w:ind w:left="-101" w:right="-189"/>
              <w:jc w:val="center"/>
            </w:pPr>
            <w:r w:rsidRPr="00FC7B64">
              <w:t xml:space="preserve">с учетом </w:t>
            </w:r>
          </w:p>
          <w:p w14:paraId="46127BA0" w14:textId="619E5C71" w:rsidR="00CB3E47" w:rsidRPr="00FC7B64" w:rsidRDefault="00CB3E47" w:rsidP="00484EF1">
            <w:pPr>
              <w:widowControl w:val="0"/>
              <w:ind w:left="-245" w:right="-189"/>
              <w:jc w:val="center"/>
              <w:rPr>
                <w:lang w:val="en-US"/>
              </w:rPr>
            </w:pPr>
            <w:r w:rsidRPr="00FC7B64">
              <w:t>особенностей</w:t>
            </w:r>
            <w:r w:rsidRPr="00FC7B64">
              <w:rPr>
                <w:rStyle w:val="af"/>
                <w:lang w:val="en-US"/>
              </w:rPr>
              <w:endnoteReference w:customMarkFollows="1" w:id="1"/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7F11" w14:textId="6BC5D0BE" w:rsidR="00CB3E47" w:rsidRPr="00FC7B64" w:rsidRDefault="00CB3E47" w:rsidP="0031748E">
            <w:pPr>
              <w:widowControl w:val="0"/>
              <w:jc w:val="center"/>
            </w:pPr>
          </w:p>
        </w:tc>
      </w:tr>
      <w:tr w:rsidR="00BA3B5E" w:rsidRPr="00FC7B64" w14:paraId="4FA7B00F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C397F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677E1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1DC29" w14:textId="77777777" w:rsidR="00BA3B5E" w:rsidRPr="00FC7B64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80089" w14:textId="6DC3909D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</w:t>
            </w:r>
            <w:r w:rsidR="001A037D" w:rsidRPr="00FC7B64">
              <w:t> </w:t>
            </w:r>
            <w:r w:rsidRPr="00FC7B64">
              <w:t>2</w:t>
            </w:r>
            <w:r w:rsidR="001A037D" w:rsidRPr="00FC7B64">
              <w:t>62 384,5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97A7D" w14:textId="344C7532" w:rsidR="00BA3B5E" w:rsidRPr="00FC7B64" w:rsidRDefault="00BA3B5E" w:rsidP="00FC7B64">
            <w:pPr>
              <w:widowControl w:val="0"/>
              <w:jc w:val="right"/>
            </w:pPr>
            <w:r w:rsidRPr="00FC7B64">
              <w:t>1</w:t>
            </w:r>
            <w:r w:rsidR="001A037D" w:rsidRPr="00FC7B64">
              <w:t> </w:t>
            </w:r>
            <w:r w:rsidRPr="00FC7B64">
              <w:t>2</w:t>
            </w:r>
            <w:r w:rsidR="001A037D" w:rsidRPr="00FC7B64">
              <w:t>62 384,5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CC469" w14:textId="3A2EFFA1" w:rsidR="00BA3B5E" w:rsidRPr="00FC7B64" w:rsidRDefault="001A037D" w:rsidP="00FC7B64">
            <w:pPr>
              <w:widowControl w:val="0"/>
              <w:jc w:val="right"/>
            </w:pPr>
            <w:r w:rsidRPr="00FC7B64">
              <w:t>588 692,5</w:t>
            </w:r>
          </w:p>
        </w:tc>
      </w:tr>
      <w:tr w:rsidR="00BA3B5E" w:rsidRPr="00FC7B64" w14:paraId="1779A30E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A06F7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A1190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0A770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463A2" w14:textId="54423527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4 985,0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5EFF91" w14:textId="05A84E55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4 985,0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F1C9E" w14:textId="1B941583" w:rsidR="00BA3B5E" w:rsidRPr="00FC7B64" w:rsidRDefault="001A03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2 456,5</w:t>
            </w:r>
          </w:p>
        </w:tc>
      </w:tr>
      <w:tr w:rsidR="00BA3B5E" w:rsidRPr="00FC7B64" w14:paraId="6381CD04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118C5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FF862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8B7FF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776CB" w14:textId="4F7C7611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24 250,8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53CB0" w14:textId="0DCB887D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24 250,8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5F7D7" w14:textId="6EBD9A7B" w:rsidR="00BA3B5E" w:rsidRPr="00FC7B64" w:rsidRDefault="001A03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12 503,8</w:t>
            </w:r>
          </w:p>
        </w:tc>
      </w:tr>
      <w:tr w:rsidR="00BA3B5E" w:rsidRPr="00FC7B64" w14:paraId="17E4582F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1176" w14:textId="1F694212" w:rsidR="00BA3B5E" w:rsidRPr="00FC7B64" w:rsidRDefault="00BA3B5E" w:rsidP="00BA3B5E">
            <w:pPr>
              <w:widowControl w:val="0"/>
              <w:jc w:val="both"/>
            </w:pPr>
            <w:r w:rsidRPr="00FC7B64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18AC5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59C87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2D5A3" w14:textId="77AB3E7D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18</w:t>
            </w:r>
            <w:r w:rsidR="001A037D" w:rsidRPr="00FC7B64">
              <w:t>5 374,0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AABF3" w14:textId="7E6A3D29" w:rsidR="00BA3B5E" w:rsidRPr="00FC7B64" w:rsidRDefault="001A03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185 374,0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36C09" w14:textId="16ACB4C4" w:rsidR="00BA3B5E" w:rsidRPr="00FC7B64" w:rsidRDefault="001A03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109 288,5</w:t>
            </w:r>
          </w:p>
        </w:tc>
      </w:tr>
      <w:tr w:rsidR="00BA3B5E" w:rsidRPr="00FC7B64" w14:paraId="1F3A3C3C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BE6B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Судебная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0E350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D691A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5D9A5" w14:textId="3880CD5B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B688E" w14:textId="56CB506F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6F2B8" w14:textId="79A1D252" w:rsidR="00BA3B5E" w:rsidRPr="00FC7B64" w:rsidRDefault="001A037D" w:rsidP="00FC7B64">
            <w:pPr>
              <w:widowControl w:val="0"/>
              <w:jc w:val="right"/>
            </w:pPr>
            <w:r w:rsidRPr="00FC7B64">
              <w:t>24,</w:t>
            </w:r>
            <w:r w:rsidR="00F05EAF" w:rsidRPr="00FC7B64">
              <w:t>5</w:t>
            </w:r>
          </w:p>
        </w:tc>
      </w:tr>
      <w:tr w:rsidR="00BA3B5E" w:rsidRPr="00FC7B64" w14:paraId="4BA8291C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596E7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ACBDF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C0D72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C8364" w14:textId="48C494D5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61 877,3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956EA" w14:textId="3AE48E19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61 877,3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822B4" w14:textId="4A931323" w:rsidR="00BA3B5E" w:rsidRPr="00FC7B64" w:rsidRDefault="001A03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27 364,1</w:t>
            </w:r>
          </w:p>
        </w:tc>
      </w:tr>
      <w:tr w:rsidR="00BA3B5E" w:rsidRPr="00FC7B64" w14:paraId="60FF5F75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0C0A2" w14:textId="22DC23A7" w:rsidR="00BA3B5E" w:rsidRPr="00FC7B64" w:rsidRDefault="00BA3B5E" w:rsidP="00BA3B5E">
            <w:pPr>
              <w:widowControl w:val="0"/>
              <w:jc w:val="both"/>
            </w:pPr>
            <w:r w:rsidRPr="00FC7B64"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3ACCE8" w14:textId="630CB61D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3DA1D" w14:textId="724891B5" w:rsidR="00BA3B5E" w:rsidRPr="00FC7B64" w:rsidRDefault="00BA3B5E" w:rsidP="00BA3B5E">
            <w:pPr>
              <w:widowControl w:val="0"/>
              <w:jc w:val="center"/>
            </w:pPr>
            <w:r w:rsidRPr="00FC7B64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6371B7" w14:textId="4A149927" w:rsidR="00BA3B5E" w:rsidRPr="00FC7B64" w:rsidRDefault="001A037D" w:rsidP="00FC7B64">
            <w:pPr>
              <w:widowControl w:val="0"/>
              <w:jc w:val="right"/>
            </w:pPr>
            <w:r w:rsidRPr="00FC7B64">
              <w:t>10 070,1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E319B" w14:textId="22C64C71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10 070,1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1BCA8" w14:textId="4581B2E7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10 070,1</w:t>
            </w:r>
          </w:p>
        </w:tc>
      </w:tr>
      <w:tr w:rsidR="00BA3B5E" w:rsidRPr="00FC7B64" w14:paraId="792DF912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0989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3D48A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D9112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31856" w14:textId="4E080877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968F2" w14:textId="25CCFE1F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EBCD41" w14:textId="0B4A46F9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0,0</w:t>
            </w:r>
          </w:p>
        </w:tc>
      </w:tr>
      <w:tr w:rsidR="00BA3B5E" w:rsidRPr="00FC7B64" w14:paraId="6C1DF018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92C29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00E38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E2E6C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97A1EE" w14:textId="2AB0F37A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8</w:t>
            </w:r>
            <w:r w:rsidR="001A037D" w:rsidRPr="00FC7B64">
              <w:t>75 802,3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BDFE2" w14:textId="22309513" w:rsidR="00BA3B5E" w:rsidRPr="00FC7B64" w:rsidRDefault="001A03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875 802,3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8B252" w14:textId="45B86A69" w:rsidR="00BA3B5E" w:rsidRPr="00FC7B64" w:rsidRDefault="001A03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426 985,0</w:t>
            </w:r>
          </w:p>
        </w:tc>
      </w:tr>
      <w:tr w:rsidR="00BA3B5E" w:rsidRPr="00FC7B64" w14:paraId="0976774A" w14:textId="77777777" w:rsidTr="007E1710">
        <w:trPr>
          <w:trHeight w:val="331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CE1F7" w14:textId="25800927" w:rsidR="00BA3B5E" w:rsidRPr="00FC7B64" w:rsidRDefault="00BA3B5E" w:rsidP="00BA3B5E">
            <w:pPr>
              <w:widowControl w:val="0"/>
              <w:jc w:val="both"/>
            </w:pPr>
            <w:r w:rsidRPr="00FC7B64"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5A416" w14:textId="4B206A1F" w:rsidR="00BA3B5E" w:rsidRPr="00FC7B64" w:rsidRDefault="00BA3B5E" w:rsidP="00BA3B5E">
            <w:pPr>
              <w:widowControl w:val="0"/>
              <w:jc w:val="center"/>
            </w:pPr>
            <w:r w:rsidRPr="00FC7B64"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4B449" w14:textId="35941110" w:rsidR="00BA3B5E" w:rsidRPr="00FC7B64" w:rsidRDefault="00BA3B5E" w:rsidP="00BA3B5E">
            <w:pPr>
              <w:widowControl w:val="0"/>
              <w:jc w:val="center"/>
            </w:pPr>
            <w:r w:rsidRPr="00FC7B6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53BA0" w14:textId="7268D07D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D1A35" w14:textId="019A4DE5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315C2" w14:textId="14BE6736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0,0</w:t>
            </w:r>
          </w:p>
        </w:tc>
      </w:tr>
      <w:tr w:rsidR="00BA3B5E" w:rsidRPr="00FC7B64" w14:paraId="23C52CA9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B141F" w14:textId="3BEBE7B9" w:rsidR="00BA3B5E" w:rsidRPr="00FC7B64" w:rsidRDefault="00BA3B5E" w:rsidP="00BA3B5E">
            <w:pPr>
              <w:widowControl w:val="0"/>
              <w:jc w:val="both"/>
            </w:pPr>
            <w:r w:rsidRPr="00FC7B64">
              <w:lastRenderedPageBreak/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FB29E" w14:textId="0C5F5893" w:rsidR="00BA3B5E" w:rsidRPr="00FC7B64" w:rsidRDefault="00BA3B5E" w:rsidP="00BA3B5E">
            <w:pPr>
              <w:widowControl w:val="0"/>
              <w:jc w:val="center"/>
            </w:pPr>
            <w:r w:rsidRPr="00FC7B64"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42A92" w14:textId="40D5B700" w:rsidR="00BA3B5E" w:rsidRPr="00FC7B64" w:rsidRDefault="00BA3B5E" w:rsidP="00BA3B5E">
            <w:pPr>
              <w:widowControl w:val="0"/>
              <w:jc w:val="center"/>
            </w:pPr>
            <w:r w:rsidRPr="00FC7B6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E1EE57" w14:textId="0D7463F6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16E80" w14:textId="3FBDF0A0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78F7C0" w14:textId="4213F07C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0,0</w:t>
            </w:r>
          </w:p>
        </w:tc>
      </w:tr>
      <w:tr w:rsidR="00BA3B5E" w:rsidRPr="00FC7B64" w14:paraId="2E9516B5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0AFBF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302EF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46EC8" w14:textId="77777777" w:rsidR="00BA3B5E" w:rsidRPr="00FC7B64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AAE1F" w14:textId="4BB40668" w:rsidR="00BA3B5E" w:rsidRPr="00FC7B64" w:rsidRDefault="00BA3B5E" w:rsidP="00FC7B64">
            <w:pPr>
              <w:widowControl w:val="0"/>
              <w:jc w:val="right"/>
              <w:rPr>
                <w:highlight w:val="yellow"/>
                <w:lang w:eastAsia="ar-SA"/>
              </w:rPr>
            </w:pPr>
            <w:r w:rsidRPr="00FC7B64">
              <w:t>7</w:t>
            </w:r>
            <w:r w:rsidR="001A037D" w:rsidRPr="00FC7B64">
              <w:t>7 169,7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6AF55" w14:textId="6C607682" w:rsidR="00BA3B5E" w:rsidRPr="00FC7B64" w:rsidRDefault="001A03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77 169,7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12213" w14:textId="5E1986C4" w:rsidR="00BA3B5E" w:rsidRPr="00FC7B64" w:rsidRDefault="001A03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37 876,2</w:t>
            </w:r>
          </w:p>
        </w:tc>
      </w:tr>
      <w:tr w:rsidR="001A037D" w:rsidRPr="00FC7B64" w14:paraId="7A8A020A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4F57F" w14:textId="77777777" w:rsidR="001A037D" w:rsidRPr="00FC7B64" w:rsidRDefault="001A037D" w:rsidP="001A037D">
            <w:pPr>
              <w:widowControl w:val="0"/>
              <w:jc w:val="both"/>
            </w:pPr>
            <w:r w:rsidRPr="00FC7B64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AD782" w14:textId="77777777" w:rsidR="001A037D" w:rsidRPr="00FC7B64" w:rsidRDefault="001A037D" w:rsidP="001A037D">
            <w:pPr>
              <w:widowControl w:val="0"/>
              <w:jc w:val="center"/>
            </w:pPr>
            <w:r w:rsidRPr="00FC7B64"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4A9647" w14:textId="77777777" w:rsidR="001A037D" w:rsidRPr="00FC7B64" w:rsidRDefault="001A037D" w:rsidP="001A037D">
            <w:pPr>
              <w:widowControl w:val="0"/>
              <w:jc w:val="center"/>
            </w:pPr>
            <w:r w:rsidRPr="00FC7B64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40BF7" w14:textId="3A37228A" w:rsidR="001A037D" w:rsidRPr="00FC7B64" w:rsidRDefault="001A037D" w:rsidP="00FC7B64">
            <w:pPr>
              <w:widowControl w:val="0"/>
              <w:jc w:val="right"/>
              <w:rPr>
                <w:lang w:eastAsia="ar-SA"/>
              </w:rPr>
            </w:pPr>
            <w:r w:rsidRPr="00FC7B64">
              <w:t>77 169,7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BEB54" w14:textId="35FF13F4" w:rsidR="001A037D" w:rsidRPr="00FC7B64" w:rsidRDefault="001A037D" w:rsidP="00FC7B64">
            <w:pPr>
              <w:widowControl w:val="0"/>
              <w:jc w:val="right"/>
            </w:pPr>
            <w:r w:rsidRPr="00FC7B64">
              <w:t>77 169,7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FE53C" w14:textId="30FF9CB1" w:rsidR="001A037D" w:rsidRPr="00FC7B64" w:rsidRDefault="001A037D" w:rsidP="00FC7B64">
            <w:pPr>
              <w:widowControl w:val="0"/>
              <w:jc w:val="right"/>
            </w:pPr>
            <w:r w:rsidRPr="00FC7B64">
              <w:t>37 876,2</w:t>
            </w:r>
          </w:p>
        </w:tc>
      </w:tr>
      <w:tr w:rsidR="00BA3B5E" w:rsidRPr="00FC7B64" w14:paraId="2FD6445C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3245" w14:textId="0FF54DA6" w:rsidR="00BA3B5E" w:rsidRPr="00FC7B64" w:rsidRDefault="00BA3B5E" w:rsidP="00BA3B5E">
            <w:pPr>
              <w:widowControl w:val="0"/>
              <w:jc w:val="both"/>
            </w:pPr>
            <w:r w:rsidRPr="00FC7B64"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E45A1" w14:textId="218E3563" w:rsidR="00BA3B5E" w:rsidRPr="00FC7B64" w:rsidRDefault="00BA3B5E" w:rsidP="00BA3B5E">
            <w:pPr>
              <w:widowControl w:val="0"/>
              <w:jc w:val="center"/>
            </w:pPr>
            <w:r w:rsidRPr="00FC7B64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1ECAF" w14:textId="67A2ED94" w:rsidR="00BA3B5E" w:rsidRPr="00FC7B64" w:rsidRDefault="00BA3B5E" w:rsidP="00BA3B5E">
            <w:pPr>
              <w:widowControl w:val="0"/>
              <w:jc w:val="center"/>
            </w:pPr>
            <w:r w:rsidRPr="00FC7B6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1BC14" w14:textId="1D8C1FC8" w:rsidR="00BA3B5E" w:rsidRPr="00FC7B64" w:rsidRDefault="001A037D" w:rsidP="00FC7B64">
            <w:pPr>
              <w:widowControl w:val="0"/>
              <w:jc w:val="right"/>
            </w:pPr>
            <w:r w:rsidRPr="00FC7B64">
              <w:t>6 817 562,5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9488C" w14:textId="7B73F7CB" w:rsidR="00BA3B5E" w:rsidRPr="00FC7B64" w:rsidRDefault="001A037D" w:rsidP="00FC7B64">
            <w:pPr>
              <w:widowControl w:val="0"/>
              <w:jc w:val="right"/>
            </w:pPr>
            <w:r w:rsidRPr="00FC7B64">
              <w:t>6 808 440,</w:t>
            </w:r>
            <w:r w:rsidR="00BB2649" w:rsidRPr="00FC7B64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0F14F" w14:textId="6B2C4717" w:rsidR="00BA3B5E" w:rsidRPr="00FC7B64" w:rsidRDefault="001A037D" w:rsidP="00FC7B64">
            <w:pPr>
              <w:widowControl w:val="0"/>
              <w:jc w:val="right"/>
            </w:pPr>
            <w:r w:rsidRPr="00FC7B64">
              <w:t>2 265 405,1</w:t>
            </w:r>
          </w:p>
        </w:tc>
      </w:tr>
      <w:tr w:rsidR="00BA3B5E" w:rsidRPr="00FC7B64" w14:paraId="7485C006" w14:textId="77777777" w:rsidTr="007E1710">
        <w:trPr>
          <w:trHeight w:val="182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93D09" w14:textId="2A69EB52" w:rsidR="00BA3B5E" w:rsidRPr="00FC7B64" w:rsidRDefault="00BA3B5E" w:rsidP="00BA3B5E">
            <w:pPr>
              <w:widowControl w:val="0"/>
              <w:jc w:val="both"/>
            </w:pPr>
            <w:r w:rsidRPr="00FC7B64">
              <w:t>Общеэкономические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76446" w14:textId="7EFF5BC0" w:rsidR="00BA3B5E" w:rsidRPr="00FC7B64" w:rsidRDefault="00BA3B5E" w:rsidP="00BA3B5E">
            <w:pPr>
              <w:widowControl w:val="0"/>
              <w:jc w:val="center"/>
            </w:pPr>
            <w:r w:rsidRPr="00FC7B64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EC1C0" w14:textId="4B864634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BA0F1" w14:textId="2EEDF155" w:rsidR="00BA3B5E" w:rsidRPr="00FC7B64" w:rsidRDefault="001A037D" w:rsidP="00FC7B64">
            <w:pPr>
              <w:widowControl w:val="0"/>
              <w:jc w:val="right"/>
            </w:pPr>
            <w:r w:rsidRPr="00FC7B64">
              <w:t>6 755,1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A0E41" w14:textId="718D5F87" w:rsidR="00BA3B5E" w:rsidRPr="00FC7B64" w:rsidRDefault="001A037D" w:rsidP="00FC7B64">
            <w:pPr>
              <w:widowControl w:val="0"/>
              <w:jc w:val="right"/>
            </w:pPr>
            <w:r w:rsidRPr="00FC7B64">
              <w:t>6 755,1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18FC9" w14:textId="4F8C2C20" w:rsidR="00BA3B5E" w:rsidRPr="00FC7B64" w:rsidRDefault="001A037D" w:rsidP="00FC7B64">
            <w:pPr>
              <w:widowControl w:val="0"/>
              <w:jc w:val="right"/>
            </w:pPr>
            <w:r w:rsidRPr="00FC7B64">
              <w:t>1 557,0</w:t>
            </w:r>
          </w:p>
        </w:tc>
      </w:tr>
      <w:tr w:rsidR="00BA3B5E" w:rsidRPr="00FC7B64" w14:paraId="284F4516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9440" w14:textId="34451AE0" w:rsidR="00BA3B5E" w:rsidRPr="00FC7B64" w:rsidRDefault="00BA3B5E" w:rsidP="00BA3B5E">
            <w:pPr>
              <w:widowControl w:val="0"/>
              <w:jc w:val="both"/>
            </w:pPr>
            <w:r w:rsidRPr="00FC7B64">
              <w:t>Транспорт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82EA4" w14:textId="524D43E7" w:rsidR="00BA3B5E" w:rsidRPr="00FC7B64" w:rsidRDefault="00BA3B5E" w:rsidP="00BA3B5E">
            <w:pPr>
              <w:widowControl w:val="0"/>
              <w:jc w:val="center"/>
            </w:pPr>
            <w:r w:rsidRPr="00FC7B64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25026" w14:textId="2F1E4409" w:rsidR="00BA3B5E" w:rsidRPr="00FC7B64" w:rsidRDefault="00BA3B5E" w:rsidP="00BA3B5E">
            <w:pPr>
              <w:widowControl w:val="0"/>
              <w:jc w:val="center"/>
            </w:pPr>
            <w:r w:rsidRPr="00FC7B64">
              <w:t>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9A455" w14:textId="72E6E77C" w:rsidR="00BA3B5E" w:rsidRPr="00FC7B64" w:rsidRDefault="00BA3B5E" w:rsidP="00FC7B64">
            <w:pPr>
              <w:widowControl w:val="0"/>
              <w:jc w:val="right"/>
            </w:pPr>
            <w:r w:rsidRPr="00FC7B64">
              <w:t>1</w:t>
            </w:r>
            <w:r w:rsidR="001A037D" w:rsidRPr="00FC7B64">
              <w:t> </w:t>
            </w:r>
            <w:r w:rsidRPr="00FC7B64">
              <w:t>3</w:t>
            </w:r>
            <w:r w:rsidR="001A037D" w:rsidRPr="00FC7B64">
              <w:t>59 932,</w:t>
            </w:r>
            <w:r w:rsidR="00404459" w:rsidRPr="00FC7B64"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24B9C" w14:textId="67B66513" w:rsidR="00BA3B5E" w:rsidRPr="00FC7B64" w:rsidRDefault="00BA3B5E" w:rsidP="00FC7B64">
            <w:pPr>
              <w:widowControl w:val="0"/>
              <w:jc w:val="right"/>
            </w:pPr>
            <w:r w:rsidRPr="00FC7B64">
              <w:t>1 3</w:t>
            </w:r>
            <w:r w:rsidR="001A037D" w:rsidRPr="00FC7B64">
              <w:t>59</w:t>
            </w:r>
            <w:r w:rsidR="00F11A70" w:rsidRPr="00FC7B64">
              <w:t xml:space="preserve"> </w:t>
            </w:r>
            <w:r w:rsidR="001A037D" w:rsidRPr="00FC7B64">
              <w:t>932,</w:t>
            </w:r>
            <w:r w:rsidR="00B342FD" w:rsidRPr="00FC7B64"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B8DE3" w14:textId="123FC72D" w:rsidR="00BA3B5E" w:rsidRPr="00FC7B64" w:rsidRDefault="00F11A70" w:rsidP="00FC7B64">
            <w:pPr>
              <w:widowControl w:val="0"/>
              <w:jc w:val="right"/>
            </w:pPr>
            <w:r w:rsidRPr="00FC7B64">
              <w:t>812 847,7</w:t>
            </w:r>
          </w:p>
        </w:tc>
      </w:tr>
      <w:tr w:rsidR="00BA3B5E" w:rsidRPr="00FC7B64" w14:paraId="58F029A1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A2E25" w14:textId="1B9547EF" w:rsidR="00BA3B5E" w:rsidRPr="00FC7B64" w:rsidRDefault="00BA3B5E" w:rsidP="00BA3B5E">
            <w:pPr>
              <w:widowControl w:val="0"/>
              <w:jc w:val="both"/>
            </w:pPr>
            <w:r w:rsidRPr="00FC7B64"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8EA0D" w14:textId="0AB2D7D0" w:rsidR="00BA3B5E" w:rsidRPr="00FC7B64" w:rsidRDefault="00BA3B5E" w:rsidP="00BA3B5E">
            <w:pPr>
              <w:widowControl w:val="0"/>
              <w:jc w:val="center"/>
            </w:pPr>
            <w:r w:rsidRPr="00FC7B64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7DFCD" w14:textId="57C7C613" w:rsidR="00BA3B5E" w:rsidRPr="00FC7B64" w:rsidRDefault="00BA3B5E" w:rsidP="00BA3B5E">
            <w:pPr>
              <w:widowControl w:val="0"/>
              <w:jc w:val="center"/>
            </w:pPr>
            <w:r w:rsidRPr="00FC7B64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15E51" w14:textId="00AEF6C0" w:rsidR="00BA3B5E" w:rsidRPr="00FC7B64" w:rsidRDefault="00F11A70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4 556 060,6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C0EA9" w14:textId="5A42E921" w:rsidR="00BA3B5E" w:rsidRPr="00FC7B64" w:rsidRDefault="00F11A70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4 556 060,6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B53F1" w14:textId="7C6F8FBB" w:rsidR="00BA3B5E" w:rsidRPr="00FC7B64" w:rsidRDefault="00F11A70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1 147 649,0</w:t>
            </w:r>
          </w:p>
        </w:tc>
      </w:tr>
      <w:tr w:rsidR="00BA3B5E" w:rsidRPr="00FC7B64" w14:paraId="7032DA13" w14:textId="77777777" w:rsidTr="007E1710">
        <w:trPr>
          <w:trHeight w:val="21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9E09B" w14:textId="6B67BB9E" w:rsidR="00BA3B5E" w:rsidRPr="00FC7B64" w:rsidRDefault="00BA3B5E" w:rsidP="00BA3B5E">
            <w:pPr>
              <w:widowControl w:val="0"/>
              <w:jc w:val="both"/>
            </w:pPr>
            <w:r w:rsidRPr="00FC7B64">
              <w:t>Связь и информатика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A48FE" w14:textId="56FED931" w:rsidR="00BA3B5E" w:rsidRPr="00FC7B64" w:rsidRDefault="00BA3B5E" w:rsidP="00BA3B5E">
            <w:pPr>
              <w:widowControl w:val="0"/>
              <w:jc w:val="center"/>
            </w:pPr>
            <w:r w:rsidRPr="00FC7B64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EF1F8" w14:textId="4E5BD8BD" w:rsidR="00BA3B5E" w:rsidRPr="00FC7B64" w:rsidRDefault="00BA3B5E" w:rsidP="00BA3B5E">
            <w:pPr>
              <w:widowControl w:val="0"/>
              <w:jc w:val="center"/>
            </w:pPr>
            <w:r w:rsidRPr="00FC7B64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58BB1" w14:textId="777CD519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</w:t>
            </w:r>
            <w:r w:rsidR="00F11A70" w:rsidRPr="00FC7B64">
              <w:t>70 495,2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CBB8E" w14:textId="00BE945E" w:rsidR="00BA3B5E" w:rsidRPr="00FC7B64" w:rsidRDefault="00BA3B5E" w:rsidP="00FC7B64">
            <w:pPr>
              <w:widowControl w:val="0"/>
              <w:jc w:val="right"/>
            </w:pPr>
            <w:r w:rsidRPr="00FC7B64">
              <w:t>2</w:t>
            </w:r>
            <w:r w:rsidR="00F11A70" w:rsidRPr="00FC7B64">
              <w:t>70 495,2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3D72F" w14:textId="0D774311" w:rsidR="00BA3B5E" w:rsidRPr="00FC7B64" w:rsidRDefault="00F11A70" w:rsidP="00FC7B64">
            <w:pPr>
              <w:widowControl w:val="0"/>
              <w:jc w:val="right"/>
            </w:pPr>
            <w:r w:rsidRPr="00FC7B64">
              <w:t>105 540,2</w:t>
            </w:r>
          </w:p>
        </w:tc>
      </w:tr>
      <w:tr w:rsidR="00BA3B5E" w:rsidRPr="00FC7B64" w14:paraId="7698B172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4FDFB" w14:textId="1200B660" w:rsidR="00BA3B5E" w:rsidRPr="00FC7B64" w:rsidRDefault="00BA3B5E" w:rsidP="00BA3B5E">
            <w:pPr>
              <w:widowControl w:val="0"/>
              <w:jc w:val="both"/>
            </w:pPr>
            <w:r w:rsidRPr="00FC7B64"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07741" w14:textId="6B111EA7" w:rsidR="00BA3B5E" w:rsidRPr="00FC7B64" w:rsidRDefault="00BA3B5E" w:rsidP="00BA3B5E">
            <w:pPr>
              <w:widowControl w:val="0"/>
              <w:jc w:val="center"/>
            </w:pPr>
            <w:r w:rsidRPr="00FC7B64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BAFC2" w14:textId="2DD5CE3F" w:rsidR="00BA3B5E" w:rsidRPr="00FC7B64" w:rsidRDefault="00BA3B5E" w:rsidP="00BA3B5E">
            <w:pPr>
              <w:widowControl w:val="0"/>
              <w:jc w:val="center"/>
            </w:pPr>
            <w:r w:rsidRPr="00FC7B64"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299B0" w14:textId="5277B026" w:rsidR="00BA3B5E" w:rsidRPr="00FC7B64" w:rsidRDefault="00BA3B5E" w:rsidP="00FC7B64">
            <w:pPr>
              <w:widowControl w:val="0"/>
              <w:jc w:val="right"/>
            </w:pPr>
            <w:r w:rsidRPr="00FC7B64">
              <w:t>6</w:t>
            </w:r>
            <w:r w:rsidR="00F11A70" w:rsidRPr="00FC7B64">
              <w:t>24 319,3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EEAA6" w14:textId="73BEBEBF" w:rsidR="00BA3B5E" w:rsidRPr="00FC7B64" w:rsidRDefault="00F11A70" w:rsidP="00FC7B64">
            <w:pPr>
              <w:widowControl w:val="0"/>
              <w:jc w:val="right"/>
            </w:pPr>
            <w:r w:rsidRPr="00FC7B64">
              <w:t>615 19</w:t>
            </w:r>
            <w:r w:rsidR="00BB2649" w:rsidRPr="00FC7B64">
              <w:t>7</w:t>
            </w:r>
            <w:r w:rsidRPr="00FC7B64">
              <w:t>,</w:t>
            </w:r>
            <w:r w:rsidR="00BB2649" w:rsidRPr="00FC7B64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CC9DB" w14:textId="51A4A300" w:rsidR="00BA3B5E" w:rsidRPr="00FC7B64" w:rsidRDefault="00F11A70" w:rsidP="00FC7B64">
            <w:pPr>
              <w:widowControl w:val="0"/>
              <w:jc w:val="right"/>
            </w:pPr>
            <w:r w:rsidRPr="00FC7B64">
              <w:t>197 811,2</w:t>
            </w:r>
          </w:p>
        </w:tc>
      </w:tr>
      <w:tr w:rsidR="00BA3B5E" w:rsidRPr="00FC7B64" w14:paraId="56C194B2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C48EA" w14:textId="10ABFD3B" w:rsidR="00BA3B5E" w:rsidRPr="00FC7B64" w:rsidRDefault="00BA3B5E" w:rsidP="00BA3B5E">
            <w:pPr>
              <w:widowControl w:val="0"/>
              <w:jc w:val="both"/>
            </w:pPr>
            <w:r w:rsidRPr="00FC7B64"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6256E" w14:textId="78BEBE66" w:rsidR="00BA3B5E" w:rsidRPr="00FC7B64" w:rsidRDefault="00BA3B5E" w:rsidP="00BA3B5E">
            <w:pPr>
              <w:widowControl w:val="0"/>
              <w:jc w:val="center"/>
            </w:pPr>
            <w:r w:rsidRPr="00FC7B64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6C06E" w14:textId="489B4BA9" w:rsidR="00BA3B5E" w:rsidRPr="00FC7B64" w:rsidRDefault="00BA3B5E" w:rsidP="00BA3B5E">
            <w:pPr>
              <w:widowControl w:val="0"/>
              <w:jc w:val="center"/>
            </w:pPr>
            <w:r w:rsidRPr="00FC7B6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12324" w14:textId="142A03B9" w:rsidR="00BA3B5E" w:rsidRPr="00FC7B64" w:rsidRDefault="00BA3B5E" w:rsidP="00FC7B64">
            <w:pPr>
              <w:widowControl w:val="0"/>
              <w:jc w:val="right"/>
            </w:pPr>
            <w:r w:rsidRPr="00FC7B64">
              <w:t>3</w:t>
            </w:r>
            <w:r w:rsidR="00F11A70" w:rsidRPr="00FC7B64">
              <w:t> 628 871,8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DD421" w14:textId="009F409B" w:rsidR="00BA3B5E" w:rsidRPr="00FC7B64" w:rsidRDefault="00F11A70" w:rsidP="00FC7B64">
            <w:pPr>
              <w:widowControl w:val="0"/>
              <w:jc w:val="right"/>
              <w:rPr>
                <w:color w:val="FF0000"/>
              </w:rPr>
            </w:pPr>
            <w:r w:rsidRPr="00FC7B64">
              <w:t>3 633 836,</w:t>
            </w:r>
            <w:r w:rsidR="0031422D" w:rsidRPr="00FC7B64"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FA45E" w14:textId="6C970C3E" w:rsidR="00BA3B5E" w:rsidRPr="00FC7B64" w:rsidRDefault="00F11A70" w:rsidP="00FC7B64">
            <w:pPr>
              <w:widowControl w:val="0"/>
              <w:jc w:val="right"/>
            </w:pPr>
            <w:r w:rsidRPr="00FC7B64">
              <w:t>624 341,8</w:t>
            </w:r>
          </w:p>
        </w:tc>
      </w:tr>
      <w:tr w:rsidR="00BA3B5E" w:rsidRPr="00FC7B64" w14:paraId="0BDC3653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255E4" w14:textId="405686D0" w:rsidR="00BA3B5E" w:rsidRPr="00FC7B64" w:rsidRDefault="00BA3B5E" w:rsidP="00BA3B5E">
            <w:pPr>
              <w:widowControl w:val="0"/>
              <w:jc w:val="both"/>
            </w:pPr>
            <w:r w:rsidRPr="00FC7B64"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5F4E1" w14:textId="62678012" w:rsidR="00BA3B5E" w:rsidRPr="00FC7B64" w:rsidRDefault="00BA3B5E" w:rsidP="00BA3B5E">
            <w:pPr>
              <w:widowControl w:val="0"/>
              <w:jc w:val="center"/>
            </w:pPr>
            <w:r w:rsidRPr="00FC7B64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0288B" w14:textId="6D2FA12E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016F0" w14:textId="5EECD0BC" w:rsidR="00BA3B5E" w:rsidRPr="00FC7B64" w:rsidRDefault="00F11A70" w:rsidP="00FC7B64">
            <w:pPr>
              <w:widowControl w:val="0"/>
              <w:jc w:val="right"/>
            </w:pPr>
            <w:r w:rsidRPr="00FC7B64">
              <w:t>875 108,7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CE91A" w14:textId="22E7B1DA" w:rsidR="00BA3B5E" w:rsidRPr="00FC7B64" w:rsidRDefault="00F11A70" w:rsidP="00FC7B64">
            <w:pPr>
              <w:widowControl w:val="0"/>
              <w:jc w:val="right"/>
            </w:pPr>
            <w:r w:rsidRPr="00FC7B64">
              <w:t>876 944,7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76435" w14:textId="129786CE" w:rsidR="00BA3B5E" w:rsidRPr="00FC7B64" w:rsidRDefault="00F11A70" w:rsidP="00FC7B64">
            <w:pPr>
              <w:widowControl w:val="0"/>
              <w:jc w:val="right"/>
            </w:pPr>
            <w:r w:rsidRPr="00FC7B64">
              <w:t>97 67</w:t>
            </w:r>
            <w:r w:rsidR="00141E8B" w:rsidRPr="00FC7B64">
              <w:t>0</w:t>
            </w:r>
            <w:r w:rsidRPr="00FC7B64">
              <w:t>,</w:t>
            </w:r>
            <w:r w:rsidR="00141E8B" w:rsidRPr="00FC7B64">
              <w:t>9</w:t>
            </w:r>
          </w:p>
        </w:tc>
      </w:tr>
      <w:tr w:rsidR="00BA3B5E" w:rsidRPr="00FC7B64" w14:paraId="0992888A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CC54D" w14:textId="682DE3A2" w:rsidR="00BA3B5E" w:rsidRPr="00FC7B64" w:rsidRDefault="00BA3B5E" w:rsidP="00BA3B5E">
            <w:pPr>
              <w:widowControl w:val="0"/>
              <w:jc w:val="both"/>
            </w:pPr>
            <w:bookmarkStart w:id="2" w:name="_Hlk101277023"/>
            <w:r w:rsidRPr="00FC7B64"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9E8D2" w14:textId="0643F8FB" w:rsidR="00BA3B5E" w:rsidRPr="00FC7B64" w:rsidRDefault="00BA3B5E" w:rsidP="00BA3B5E">
            <w:pPr>
              <w:widowControl w:val="0"/>
              <w:jc w:val="center"/>
            </w:pPr>
            <w:r w:rsidRPr="00FC7B64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5B5ED" w14:textId="180A72D1" w:rsidR="00BA3B5E" w:rsidRPr="00FC7B64" w:rsidRDefault="00BA3B5E" w:rsidP="00BA3B5E">
            <w:pPr>
              <w:widowControl w:val="0"/>
              <w:jc w:val="center"/>
            </w:pPr>
            <w:r w:rsidRPr="00FC7B6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125AF" w14:textId="07F6DCC2" w:rsidR="00BA3B5E" w:rsidRPr="00FC7B64" w:rsidRDefault="00F11A70" w:rsidP="00FC7B64">
            <w:pPr>
              <w:widowControl w:val="0"/>
              <w:jc w:val="right"/>
            </w:pPr>
            <w:r w:rsidRPr="00FC7B64">
              <w:t>1 713 620,4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F6338" w14:textId="49EF82DF" w:rsidR="00BA3B5E" w:rsidRPr="00FC7B64" w:rsidRDefault="00F11A70" w:rsidP="00FC7B64">
            <w:pPr>
              <w:widowControl w:val="0"/>
              <w:jc w:val="right"/>
            </w:pPr>
            <w:r w:rsidRPr="00FC7B64">
              <w:t>1 713 620,4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E417A" w14:textId="473A18DF" w:rsidR="00BA3B5E" w:rsidRPr="00FC7B64" w:rsidRDefault="00F11A70" w:rsidP="00FC7B64">
            <w:pPr>
              <w:widowControl w:val="0"/>
              <w:jc w:val="right"/>
            </w:pPr>
            <w:r w:rsidRPr="00FC7B64">
              <w:t>261 073,9</w:t>
            </w:r>
          </w:p>
        </w:tc>
      </w:tr>
      <w:tr w:rsidR="00BA3B5E" w:rsidRPr="00FC7B64" w14:paraId="5E51DAFE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7EEA7" w14:textId="63E37671" w:rsidR="00BA3B5E" w:rsidRPr="00FC7B64" w:rsidRDefault="00BA3B5E" w:rsidP="00BA3B5E">
            <w:pPr>
              <w:widowControl w:val="0"/>
              <w:jc w:val="both"/>
            </w:pPr>
            <w:r w:rsidRPr="00FC7B64"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2B2894" w14:textId="2843C7EF" w:rsidR="00BA3B5E" w:rsidRPr="00FC7B64" w:rsidRDefault="00BA3B5E" w:rsidP="00BA3B5E">
            <w:pPr>
              <w:widowControl w:val="0"/>
              <w:jc w:val="center"/>
            </w:pPr>
            <w:r w:rsidRPr="00FC7B64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0912C" w14:textId="4B59F178" w:rsidR="00BA3B5E" w:rsidRPr="00FC7B64" w:rsidRDefault="00BA3B5E" w:rsidP="00BA3B5E">
            <w:pPr>
              <w:widowControl w:val="0"/>
              <w:jc w:val="center"/>
            </w:pPr>
            <w:r w:rsidRPr="00FC7B6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E0041" w14:textId="4D0770B5" w:rsidR="00BA3B5E" w:rsidRPr="00FC7B64" w:rsidRDefault="00F11A70" w:rsidP="00FC7B64">
            <w:pPr>
              <w:widowControl w:val="0"/>
              <w:jc w:val="right"/>
            </w:pPr>
            <w:r w:rsidRPr="00FC7B64">
              <w:t>1 006 237,6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C8B17" w14:textId="5A378224" w:rsidR="00BA3B5E" w:rsidRPr="00FC7B64" w:rsidRDefault="00F11A70" w:rsidP="00FC7B64">
            <w:pPr>
              <w:widowControl w:val="0"/>
              <w:jc w:val="right"/>
            </w:pPr>
            <w:r w:rsidRPr="00FC7B64">
              <w:t>1 009 366,</w:t>
            </w:r>
            <w:r w:rsidR="00B342FD" w:rsidRPr="00FC7B64"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0C427" w14:textId="7B6F61FC" w:rsidR="00BA3B5E" w:rsidRPr="00FC7B64" w:rsidRDefault="00F11A70" w:rsidP="00FC7B64">
            <w:pPr>
              <w:widowControl w:val="0"/>
              <w:jc w:val="right"/>
            </w:pPr>
            <w:r w:rsidRPr="00FC7B64">
              <w:t>249 227,5</w:t>
            </w:r>
          </w:p>
        </w:tc>
      </w:tr>
      <w:bookmarkEnd w:id="2"/>
      <w:tr w:rsidR="00BA3B5E" w:rsidRPr="00FC7B64" w14:paraId="52FD2ABC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CD7D8" w14:textId="6643C779" w:rsidR="00BA3B5E" w:rsidRPr="00FC7B64" w:rsidRDefault="00BA3B5E" w:rsidP="00BA3B5E">
            <w:pPr>
              <w:widowControl w:val="0"/>
              <w:jc w:val="both"/>
            </w:pPr>
            <w:r w:rsidRPr="00FC7B64"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16D27" w14:textId="5DAE27D2" w:rsidR="00BA3B5E" w:rsidRPr="00FC7B64" w:rsidRDefault="00BA3B5E" w:rsidP="00BA3B5E">
            <w:pPr>
              <w:widowControl w:val="0"/>
              <w:jc w:val="center"/>
            </w:pPr>
            <w:r w:rsidRPr="00FC7B64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526BE" w14:textId="4BFE1D32" w:rsidR="00BA3B5E" w:rsidRPr="00FC7B64" w:rsidRDefault="00BA3B5E" w:rsidP="00BA3B5E">
            <w:pPr>
              <w:widowControl w:val="0"/>
              <w:jc w:val="center"/>
            </w:pPr>
            <w:r w:rsidRPr="00FC7B64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C1BFF" w14:textId="18F48CA1" w:rsidR="00BA3B5E" w:rsidRPr="00FC7B64" w:rsidRDefault="00BA3B5E" w:rsidP="00FC7B64">
            <w:pPr>
              <w:widowControl w:val="0"/>
              <w:jc w:val="right"/>
            </w:pPr>
            <w:r w:rsidRPr="00FC7B64">
              <w:t>33 905,1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AB85D" w14:textId="2D7F6207" w:rsidR="00BA3B5E" w:rsidRPr="00FC7B64" w:rsidRDefault="00BA3B5E" w:rsidP="00FC7B64">
            <w:pPr>
              <w:widowControl w:val="0"/>
              <w:jc w:val="right"/>
            </w:pPr>
            <w:r w:rsidRPr="00FC7B64">
              <w:t>33 905,1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3FA07F" w14:textId="52A995A4" w:rsidR="00BA3B5E" w:rsidRPr="00FC7B64" w:rsidRDefault="00F11A70" w:rsidP="00FC7B64">
            <w:pPr>
              <w:widowControl w:val="0"/>
              <w:jc w:val="right"/>
            </w:pPr>
            <w:r w:rsidRPr="00FC7B64">
              <w:t>16 369,5</w:t>
            </w:r>
          </w:p>
        </w:tc>
      </w:tr>
      <w:tr w:rsidR="00BA3B5E" w:rsidRPr="00FC7B64" w14:paraId="42FE0370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D5F36" w14:textId="2DA84116" w:rsidR="00BA3B5E" w:rsidRPr="00FC7B64" w:rsidRDefault="00BA3B5E" w:rsidP="00BA3B5E">
            <w:pPr>
              <w:widowControl w:val="0"/>
              <w:jc w:val="both"/>
            </w:pPr>
            <w:r w:rsidRPr="00FC7B64"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A908D" w14:textId="64CE607D" w:rsidR="00BA3B5E" w:rsidRPr="00FC7B64" w:rsidRDefault="00BA3B5E" w:rsidP="00BA3B5E">
            <w:pPr>
              <w:widowControl w:val="0"/>
              <w:jc w:val="center"/>
            </w:pPr>
            <w:r w:rsidRPr="00FC7B64"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86DAD" w14:textId="5C589518" w:rsidR="00BA3B5E" w:rsidRPr="00FC7B64" w:rsidRDefault="00BA3B5E" w:rsidP="00BA3B5E">
            <w:pPr>
              <w:widowControl w:val="0"/>
              <w:jc w:val="center"/>
            </w:pPr>
            <w:r w:rsidRPr="00FC7B6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47ACF" w14:textId="5ABF7046" w:rsidR="00F11A70" w:rsidRPr="00FC7B64" w:rsidRDefault="00F11A70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11 488,4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845CB" w14:textId="28F54F8B" w:rsidR="00BA3B5E" w:rsidRPr="00FC7B64" w:rsidRDefault="00F11A70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11 488,4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A5A7B" w14:textId="4E790578" w:rsidR="00BA3B5E" w:rsidRPr="00FC7B64" w:rsidRDefault="00F11A70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2 260,5</w:t>
            </w:r>
          </w:p>
        </w:tc>
      </w:tr>
      <w:tr w:rsidR="002A7EB2" w:rsidRPr="00FC7B64" w14:paraId="5C2134DD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AA7C0" w14:textId="432B60FF" w:rsidR="002A7EB2" w:rsidRPr="00FC7B64" w:rsidRDefault="002A7EB2" w:rsidP="002A7EB2">
            <w:pPr>
              <w:widowControl w:val="0"/>
              <w:jc w:val="both"/>
            </w:pPr>
            <w:r w:rsidRPr="00FC7B64">
              <w:t>Сбор, удаление отходов и очистка сточных 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B25826" w14:textId="10884659" w:rsidR="002A7EB2" w:rsidRPr="00FC7B64" w:rsidRDefault="002A7EB2" w:rsidP="00BA3B5E">
            <w:pPr>
              <w:widowControl w:val="0"/>
              <w:jc w:val="center"/>
            </w:pPr>
            <w:r w:rsidRPr="00FC7B64"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EC9D1F" w14:textId="1B7B5FC5" w:rsidR="002A7EB2" w:rsidRPr="00FC7B64" w:rsidRDefault="002A7EB2" w:rsidP="00BA3B5E">
            <w:pPr>
              <w:widowControl w:val="0"/>
              <w:jc w:val="center"/>
            </w:pPr>
            <w:r w:rsidRPr="00FC7B6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5476A4" w14:textId="762E5938" w:rsidR="002A7EB2" w:rsidRPr="00FC7B64" w:rsidRDefault="002A7EB2" w:rsidP="00FC7B64">
            <w:pPr>
              <w:widowControl w:val="0"/>
              <w:jc w:val="right"/>
            </w:pPr>
            <w:r w:rsidRPr="00FC7B64">
              <w:t>4 371,1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85D40" w14:textId="130ABCEA" w:rsidR="002A7EB2" w:rsidRPr="00FC7B64" w:rsidRDefault="002A7EB2" w:rsidP="00FC7B64">
            <w:pPr>
              <w:widowControl w:val="0"/>
              <w:jc w:val="right"/>
            </w:pPr>
            <w:r w:rsidRPr="00FC7B64">
              <w:t>4 371,1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E3AC3" w14:textId="0323C717" w:rsidR="002A7EB2" w:rsidRPr="00FC7B64" w:rsidRDefault="00967F24" w:rsidP="00FC7B64">
            <w:pPr>
              <w:widowControl w:val="0"/>
              <w:jc w:val="right"/>
            </w:pPr>
            <w:r w:rsidRPr="00FC7B64">
              <w:t>0,0</w:t>
            </w:r>
          </w:p>
        </w:tc>
      </w:tr>
      <w:tr w:rsidR="00BA3B5E" w:rsidRPr="00FC7B64" w14:paraId="565E763F" w14:textId="77777777" w:rsidTr="00753BF8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6C8F7" w14:textId="74A3745C" w:rsidR="00BA3B5E" w:rsidRPr="00FC7B64" w:rsidRDefault="00BA3B5E" w:rsidP="00BA3B5E">
            <w:pPr>
              <w:widowControl w:val="0"/>
              <w:jc w:val="both"/>
            </w:pPr>
            <w:r w:rsidRPr="00FC7B64"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86713" w14:textId="39B2F041" w:rsidR="00BA3B5E" w:rsidRPr="00FC7B64" w:rsidRDefault="00BA3B5E" w:rsidP="00BA3B5E">
            <w:pPr>
              <w:widowControl w:val="0"/>
              <w:jc w:val="center"/>
            </w:pPr>
            <w:r w:rsidRPr="00FC7B64"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1858" w14:textId="4340B7C6" w:rsidR="00BA3B5E" w:rsidRPr="00FC7B64" w:rsidRDefault="00BA3B5E" w:rsidP="00BA3B5E">
            <w:pPr>
              <w:widowControl w:val="0"/>
              <w:jc w:val="center"/>
            </w:pPr>
            <w:r w:rsidRPr="00FC7B64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DDD02" w14:textId="1CA87086" w:rsidR="00BA3B5E" w:rsidRPr="00FC7B64" w:rsidRDefault="002A7EB2" w:rsidP="00FC7B64">
            <w:pPr>
              <w:widowControl w:val="0"/>
              <w:jc w:val="right"/>
            </w:pPr>
            <w:r w:rsidRPr="00FC7B64">
              <w:t>7 117,3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464ED" w14:textId="43EDE411" w:rsidR="00BA3B5E" w:rsidRPr="00FC7B64" w:rsidRDefault="002A7EB2" w:rsidP="00FC7B64">
            <w:pPr>
              <w:widowControl w:val="0"/>
              <w:jc w:val="right"/>
            </w:pPr>
            <w:r w:rsidRPr="00FC7B64">
              <w:t>7 117,3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0B1B6" w14:textId="2A3396C5" w:rsidR="00BA3B5E" w:rsidRPr="00FC7B64" w:rsidRDefault="002A7EB2" w:rsidP="00FC7B64">
            <w:pPr>
              <w:widowControl w:val="0"/>
              <w:jc w:val="right"/>
            </w:pPr>
            <w:r w:rsidRPr="00FC7B64">
              <w:t>2 260,5</w:t>
            </w:r>
          </w:p>
        </w:tc>
      </w:tr>
      <w:tr w:rsidR="00BA3B5E" w:rsidRPr="00FC7B64" w14:paraId="1F0269FF" w14:textId="77777777" w:rsidTr="00753BF8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B34A5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F44AE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9D88" w14:textId="77777777" w:rsidR="00BA3B5E" w:rsidRPr="00FC7B64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A32EF" w14:textId="16E5EA8D" w:rsidR="00BA3B5E" w:rsidRPr="00FC7B64" w:rsidRDefault="002A7EB2" w:rsidP="00FC7B64">
            <w:pPr>
              <w:widowControl w:val="0"/>
              <w:jc w:val="right"/>
            </w:pPr>
            <w:r w:rsidRPr="00FC7B64">
              <w:t>9 541 26</w:t>
            </w:r>
            <w:r w:rsidR="00FC6F00" w:rsidRPr="00FC7B64">
              <w:t>8</w:t>
            </w:r>
            <w:r w:rsidRPr="00FC7B64">
              <w:t>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0F470" w14:textId="6FE7E9F1" w:rsidR="00BA3B5E" w:rsidRPr="00FC7B64" w:rsidRDefault="00BA3B5E" w:rsidP="00FC7B64">
            <w:pPr>
              <w:widowControl w:val="0"/>
              <w:jc w:val="right"/>
            </w:pPr>
            <w:r w:rsidRPr="00FC7B64">
              <w:t>9</w:t>
            </w:r>
            <w:r w:rsidR="002A7EB2" w:rsidRPr="00FC7B64">
              <w:t> 541 268,9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E1899" w14:textId="2B431C25" w:rsidR="00BA3B5E" w:rsidRPr="00FC7B64" w:rsidRDefault="002A7EB2" w:rsidP="00FC7B64">
            <w:pPr>
              <w:widowControl w:val="0"/>
              <w:jc w:val="right"/>
            </w:pPr>
            <w:r w:rsidRPr="00FC7B64">
              <w:t>4 734 352,0</w:t>
            </w:r>
          </w:p>
        </w:tc>
      </w:tr>
      <w:tr w:rsidR="00911487" w:rsidRPr="00FC7B64" w14:paraId="213568A7" w14:textId="77777777" w:rsidTr="00753BF8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91465" w14:textId="77777777" w:rsidR="00911487" w:rsidRPr="00FC7B64" w:rsidRDefault="00911487" w:rsidP="00911487">
            <w:pPr>
              <w:widowControl w:val="0"/>
              <w:jc w:val="both"/>
            </w:pPr>
            <w:r w:rsidRPr="00FC7B64"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04418" w14:textId="77777777" w:rsidR="00911487" w:rsidRPr="00FC7B64" w:rsidRDefault="00911487" w:rsidP="00911487">
            <w:pPr>
              <w:widowControl w:val="0"/>
              <w:jc w:val="center"/>
            </w:pPr>
            <w:r w:rsidRPr="00FC7B64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FCF8" w14:textId="77777777" w:rsidR="00911487" w:rsidRPr="00FC7B64" w:rsidRDefault="00911487" w:rsidP="00911487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5B567" w14:textId="3D808941" w:rsidR="00911487" w:rsidRPr="00FC7B64" w:rsidRDefault="00911487" w:rsidP="00FC7B64">
            <w:pPr>
              <w:widowControl w:val="0"/>
              <w:jc w:val="right"/>
            </w:pPr>
            <w:r w:rsidRPr="00FC7B64">
              <w:t>3 437 973,9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CD4D5" w14:textId="654D5D97" w:rsidR="00911487" w:rsidRPr="00FC7B64" w:rsidRDefault="00911487" w:rsidP="00FC7B64">
            <w:pPr>
              <w:widowControl w:val="0"/>
              <w:jc w:val="right"/>
            </w:pPr>
            <w:r w:rsidRPr="00FC7B64">
              <w:t>3 437 973,9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DD3DC" w14:textId="13F45510" w:rsidR="00911487" w:rsidRPr="00FC7B64" w:rsidRDefault="00911487" w:rsidP="00FC7B64">
            <w:pPr>
              <w:widowControl w:val="0"/>
              <w:jc w:val="right"/>
            </w:pPr>
            <w:r w:rsidRPr="00FC7B64">
              <w:t>2 078 249,7</w:t>
            </w:r>
          </w:p>
        </w:tc>
      </w:tr>
      <w:tr w:rsidR="00911487" w:rsidRPr="00FC7B64" w14:paraId="25EFE7CF" w14:textId="77777777" w:rsidTr="00753BF8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C9E52" w14:textId="77777777" w:rsidR="00911487" w:rsidRPr="00FC7B64" w:rsidRDefault="00911487" w:rsidP="00911487">
            <w:pPr>
              <w:widowControl w:val="0"/>
              <w:jc w:val="both"/>
            </w:pPr>
            <w:r w:rsidRPr="00FC7B64"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2667D" w14:textId="77777777" w:rsidR="00911487" w:rsidRPr="00FC7B64" w:rsidRDefault="00911487" w:rsidP="00911487">
            <w:pPr>
              <w:widowControl w:val="0"/>
              <w:jc w:val="center"/>
            </w:pPr>
            <w:r w:rsidRPr="00FC7B64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93D1" w14:textId="77777777" w:rsidR="00911487" w:rsidRPr="00FC7B64" w:rsidRDefault="00911487" w:rsidP="00911487">
            <w:pPr>
              <w:widowControl w:val="0"/>
              <w:jc w:val="center"/>
            </w:pPr>
            <w:r w:rsidRPr="00FC7B6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D7A8F" w14:textId="3C14EA8E" w:rsidR="00911487" w:rsidRPr="00FC7B64" w:rsidRDefault="00911487" w:rsidP="00FC7B64">
            <w:pPr>
              <w:widowControl w:val="0"/>
              <w:jc w:val="right"/>
            </w:pPr>
            <w:r w:rsidRPr="00FC7B64">
              <w:t>4 731 126,3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3C4A6" w14:textId="3FA2F56F" w:rsidR="00911487" w:rsidRPr="00FC7B64" w:rsidRDefault="00911487" w:rsidP="00FC7B64">
            <w:pPr>
              <w:widowControl w:val="0"/>
              <w:jc w:val="right"/>
            </w:pPr>
            <w:r w:rsidRPr="00FC7B64">
              <w:t>4 731 126,3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BE228" w14:textId="28CD18EF" w:rsidR="00911487" w:rsidRPr="00FC7B64" w:rsidRDefault="00911487" w:rsidP="00FC7B64">
            <w:pPr>
              <w:widowControl w:val="0"/>
              <w:jc w:val="right"/>
            </w:pPr>
            <w:r w:rsidRPr="00FC7B64">
              <w:t>2 131 405,0</w:t>
            </w:r>
          </w:p>
        </w:tc>
      </w:tr>
      <w:tr w:rsidR="00911487" w:rsidRPr="00FC7B64" w14:paraId="6DD4F5D2" w14:textId="77777777" w:rsidTr="00753BF8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CAA6A" w14:textId="77777777" w:rsidR="00911487" w:rsidRPr="00FC7B64" w:rsidRDefault="00911487" w:rsidP="00911487">
            <w:pPr>
              <w:widowControl w:val="0"/>
              <w:jc w:val="both"/>
            </w:pPr>
            <w:r w:rsidRPr="00FC7B64"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2A9E2" w14:textId="77777777" w:rsidR="00911487" w:rsidRPr="00FC7B64" w:rsidRDefault="00911487" w:rsidP="00911487">
            <w:pPr>
              <w:widowControl w:val="0"/>
              <w:jc w:val="center"/>
            </w:pPr>
            <w:r w:rsidRPr="00FC7B64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02DD" w14:textId="77777777" w:rsidR="00911487" w:rsidRPr="00FC7B64" w:rsidRDefault="00911487" w:rsidP="00911487">
            <w:pPr>
              <w:widowControl w:val="0"/>
              <w:jc w:val="center"/>
            </w:pPr>
            <w:r w:rsidRPr="00FC7B6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6C83A" w14:textId="27D2BA5A" w:rsidR="00911487" w:rsidRPr="00FC7B64" w:rsidRDefault="00911487" w:rsidP="00FC7B64">
            <w:pPr>
              <w:widowControl w:val="0"/>
              <w:jc w:val="right"/>
            </w:pPr>
            <w:r w:rsidRPr="00FC7B64">
              <w:t>322 862,3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C414C" w14:textId="6656A93C" w:rsidR="00911487" w:rsidRPr="00FC7B64" w:rsidRDefault="00911487" w:rsidP="00FC7B64">
            <w:pPr>
              <w:widowControl w:val="0"/>
              <w:jc w:val="right"/>
            </w:pPr>
            <w:r w:rsidRPr="00FC7B64">
              <w:t>322 862,3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1CD7D" w14:textId="0B6663C5" w:rsidR="00911487" w:rsidRPr="00FC7B64" w:rsidRDefault="00911487" w:rsidP="00FC7B64">
            <w:pPr>
              <w:widowControl w:val="0"/>
              <w:jc w:val="right"/>
            </w:pPr>
            <w:r w:rsidRPr="00FC7B64">
              <w:t>173 825,6</w:t>
            </w:r>
          </w:p>
        </w:tc>
      </w:tr>
      <w:tr w:rsidR="00BA3B5E" w:rsidRPr="00FC7B64" w14:paraId="54232D7C" w14:textId="77777777" w:rsidTr="00753BF8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76916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724C4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60BF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E6EA7" w14:textId="47ED0367" w:rsidR="00BA3B5E" w:rsidRPr="00FC7B64" w:rsidRDefault="00C91026" w:rsidP="00FC7B64">
            <w:pPr>
              <w:widowControl w:val="0"/>
              <w:jc w:val="right"/>
            </w:pPr>
            <w:r w:rsidRPr="00FC7B64">
              <w:t>1 </w:t>
            </w:r>
            <w:r w:rsidR="00EF7CBD" w:rsidRPr="00FC7B64">
              <w:t>1</w:t>
            </w:r>
            <w:r w:rsidRPr="00FC7B64">
              <w:t>65,3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7F2D5" w14:textId="69A3E795" w:rsidR="00BA3B5E" w:rsidRPr="00FC7B64" w:rsidRDefault="00C91026" w:rsidP="00FC7B64">
            <w:pPr>
              <w:widowControl w:val="0"/>
              <w:jc w:val="right"/>
            </w:pPr>
            <w:r w:rsidRPr="00FC7B64">
              <w:t>1 </w:t>
            </w:r>
            <w:r w:rsidR="00EF7CBD" w:rsidRPr="00FC7B64">
              <w:t>1</w:t>
            </w:r>
            <w:r w:rsidRPr="00FC7B64">
              <w:t>65,3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B9A17" w14:textId="3C2008E0" w:rsidR="00BA3B5E" w:rsidRPr="00FC7B64" w:rsidRDefault="00C91026" w:rsidP="00FC7B64">
            <w:pPr>
              <w:widowControl w:val="0"/>
              <w:jc w:val="right"/>
            </w:pPr>
            <w:r w:rsidRPr="00FC7B64">
              <w:t>610,7</w:t>
            </w:r>
          </w:p>
        </w:tc>
      </w:tr>
      <w:tr w:rsidR="00BA3B5E" w:rsidRPr="00FC7B64" w14:paraId="595E13A7" w14:textId="77777777" w:rsidTr="003501C1">
        <w:trPr>
          <w:trHeight w:val="323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4D2AC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30E84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0A55C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44983B" w14:textId="0D39093D" w:rsidR="00BA3B5E" w:rsidRPr="00FC7B64" w:rsidRDefault="00C91026" w:rsidP="00FC7B64">
            <w:pPr>
              <w:widowControl w:val="0"/>
              <w:jc w:val="right"/>
            </w:pPr>
            <w:r w:rsidRPr="00FC7B64">
              <w:t>64 670,5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0F929" w14:textId="56F23E52" w:rsidR="00BA3B5E" w:rsidRPr="00FC7B64" w:rsidRDefault="00C91026" w:rsidP="00FC7B64">
            <w:pPr>
              <w:widowControl w:val="0"/>
              <w:jc w:val="right"/>
            </w:pPr>
            <w:r w:rsidRPr="00FC7B64">
              <w:t>64 670,5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358AE" w14:textId="30E1D21E" w:rsidR="00BA3B5E" w:rsidRPr="00FC7B64" w:rsidRDefault="00C91026" w:rsidP="00FC7B64">
            <w:pPr>
              <w:widowControl w:val="0"/>
              <w:jc w:val="right"/>
            </w:pPr>
            <w:r w:rsidRPr="00FC7B64">
              <w:t>11 869,7</w:t>
            </w:r>
          </w:p>
        </w:tc>
      </w:tr>
      <w:tr w:rsidR="00BA3B5E" w:rsidRPr="00FC7B64" w14:paraId="1EFDE0CD" w14:textId="77777777" w:rsidTr="003501C1">
        <w:trPr>
          <w:trHeight w:val="60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E508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lastRenderedPageBreak/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324F1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D24DE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C2107" w14:textId="0C74E4DE" w:rsidR="00BA3B5E" w:rsidRPr="00FC7B64" w:rsidRDefault="00C91026" w:rsidP="00FC7B64">
            <w:pPr>
              <w:widowControl w:val="0"/>
              <w:jc w:val="right"/>
            </w:pPr>
            <w:r w:rsidRPr="00FC7B64">
              <w:t>983 470,6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BF536" w14:textId="204BB9F2" w:rsidR="00BA3B5E" w:rsidRPr="00FC7B64" w:rsidRDefault="00C91026" w:rsidP="00FC7B64">
            <w:pPr>
              <w:widowControl w:val="0"/>
              <w:jc w:val="right"/>
            </w:pPr>
            <w:r w:rsidRPr="00FC7B64">
              <w:t>983 470,6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B197E" w14:textId="6A65DD62" w:rsidR="00BA3B5E" w:rsidRPr="00FC7B64" w:rsidRDefault="00C91026" w:rsidP="00FC7B64">
            <w:pPr>
              <w:widowControl w:val="0"/>
              <w:jc w:val="right"/>
            </w:pPr>
            <w:r w:rsidRPr="00FC7B64">
              <w:t>338 391,3</w:t>
            </w:r>
          </w:p>
        </w:tc>
      </w:tr>
      <w:tr w:rsidR="00BA3B5E" w:rsidRPr="00FC7B64" w14:paraId="00DCA4AE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5CCC7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D9987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7A277" w14:textId="77777777" w:rsidR="00BA3B5E" w:rsidRPr="00FC7B64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08194" w14:textId="6601B121" w:rsidR="00BA3B5E" w:rsidRPr="00FC7B64" w:rsidRDefault="00C91026" w:rsidP="00FC7B64">
            <w:pPr>
              <w:widowControl w:val="0"/>
              <w:jc w:val="right"/>
            </w:pPr>
            <w:r w:rsidRPr="00FC7B64">
              <w:t>1 313 4</w:t>
            </w:r>
            <w:r w:rsidR="000D3FB2" w:rsidRPr="00FC7B64">
              <w:t>4</w:t>
            </w:r>
            <w:r w:rsidRPr="00FC7B64">
              <w:t>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7D625" w14:textId="5CE0B6F2" w:rsidR="00BA3B5E" w:rsidRPr="00FC7B64" w:rsidRDefault="00C91026" w:rsidP="00FC7B64">
            <w:pPr>
              <w:widowControl w:val="0"/>
              <w:jc w:val="right"/>
            </w:pPr>
            <w:r w:rsidRPr="00FC7B64">
              <w:t>1 313 4</w:t>
            </w:r>
            <w:r w:rsidR="000D3FB2" w:rsidRPr="00FC7B64">
              <w:t>4</w:t>
            </w:r>
            <w:r w:rsidRPr="00FC7B64">
              <w:t>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F18F1" w14:textId="1C28E546" w:rsidR="00BA3B5E" w:rsidRPr="00FC7B64" w:rsidRDefault="00C91026" w:rsidP="00FC7B64">
            <w:pPr>
              <w:widowControl w:val="0"/>
              <w:jc w:val="right"/>
            </w:pPr>
            <w:r w:rsidRPr="00FC7B64">
              <w:t>403 755,1</w:t>
            </w:r>
          </w:p>
        </w:tc>
      </w:tr>
      <w:tr w:rsidR="00BA3B5E" w:rsidRPr="00FC7B64" w14:paraId="47DE478E" w14:textId="77777777" w:rsidTr="007E1710">
        <w:trPr>
          <w:trHeight w:val="329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6537F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DF007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E0710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1A9B8" w14:textId="7D28B99A" w:rsidR="00BA3B5E" w:rsidRPr="00FC7B64" w:rsidRDefault="00C91026" w:rsidP="00FC7B64">
            <w:pPr>
              <w:widowControl w:val="0"/>
              <w:jc w:val="right"/>
            </w:pPr>
            <w:r w:rsidRPr="00FC7B64">
              <w:t>1 179 799,5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8E32F" w14:textId="153EF8D7" w:rsidR="00BA3B5E" w:rsidRPr="00FC7B64" w:rsidRDefault="00C91026" w:rsidP="00FC7B64">
            <w:pPr>
              <w:widowControl w:val="0"/>
              <w:jc w:val="right"/>
            </w:pPr>
            <w:r w:rsidRPr="00FC7B64">
              <w:t>1 179 799,5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02A29" w14:textId="43CD53E1" w:rsidR="00BA3B5E" w:rsidRPr="00FC7B64" w:rsidRDefault="00C91026" w:rsidP="00FC7B64">
            <w:pPr>
              <w:widowControl w:val="0"/>
              <w:jc w:val="right"/>
            </w:pPr>
            <w:r w:rsidRPr="00FC7B64">
              <w:t>334 499,</w:t>
            </w:r>
            <w:r w:rsidR="000D3FB2" w:rsidRPr="00FC7B64">
              <w:t>6</w:t>
            </w:r>
          </w:p>
        </w:tc>
      </w:tr>
      <w:tr w:rsidR="00BA3B5E" w:rsidRPr="00FC7B64" w14:paraId="05E0D225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BE934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 xml:space="preserve">Другие вопросы в области культуры, кинематографии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E48D6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CDE28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38903" w14:textId="7FBFD678" w:rsidR="00BA3B5E" w:rsidRPr="00FC7B64" w:rsidRDefault="00BA3B5E" w:rsidP="00FC7B64">
            <w:pPr>
              <w:widowControl w:val="0"/>
              <w:jc w:val="right"/>
            </w:pPr>
            <w:r w:rsidRPr="00FC7B64">
              <w:t>133 643,4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C01E6" w14:textId="671F204A" w:rsidR="00BA3B5E" w:rsidRPr="00FC7B64" w:rsidRDefault="00BA3B5E" w:rsidP="00FC7B64">
            <w:pPr>
              <w:widowControl w:val="0"/>
              <w:jc w:val="right"/>
            </w:pPr>
            <w:r w:rsidRPr="00FC7B64">
              <w:t>133 643,4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184CF" w14:textId="7036D036" w:rsidR="00BA3B5E" w:rsidRPr="00FC7B64" w:rsidRDefault="00C91026" w:rsidP="00FC7B64">
            <w:pPr>
              <w:widowControl w:val="0"/>
              <w:jc w:val="right"/>
            </w:pPr>
            <w:r w:rsidRPr="00FC7B64">
              <w:t>69 255,5</w:t>
            </w:r>
          </w:p>
        </w:tc>
      </w:tr>
      <w:tr w:rsidR="00BA3B5E" w:rsidRPr="00FC7B64" w14:paraId="50C57839" w14:textId="77777777" w:rsidTr="007E1710">
        <w:trPr>
          <w:trHeight w:val="341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A79DC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ЗДРАВООХРАНЕНИЕ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1AB09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B685C" w14:textId="77777777" w:rsidR="00BA3B5E" w:rsidRPr="00FC7B64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F876F" w14:textId="0E273EDB" w:rsidR="00BA3B5E" w:rsidRPr="00FC7B64" w:rsidRDefault="00C91026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 xml:space="preserve">5 </w:t>
            </w:r>
            <w:r w:rsidR="00BA3B5E" w:rsidRPr="00FC7B64">
              <w:t>262,5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B8A62" w14:textId="5CC8B4AC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5 262,5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8C25E" w14:textId="07406FA4" w:rsidR="00BA3B5E" w:rsidRPr="00FC7B64" w:rsidRDefault="00C91026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1 312,6</w:t>
            </w:r>
          </w:p>
        </w:tc>
      </w:tr>
      <w:tr w:rsidR="00BA3B5E" w:rsidRPr="00FC7B64" w14:paraId="1EF9498D" w14:textId="77777777" w:rsidTr="003501C1">
        <w:trPr>
          <w:trHeight w:val="579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0803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Санитарно-эпидемиологическое благополучие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A24BE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07C11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4795B" w14:textId="06E43F3E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5 262,5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08874" w14:textId="19812065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5 262,5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F8F4C" w14:textId="37D984CD" w:rsidR="00BA3B5E" w:rsidRPr="00FC7B64" w:rsidRDefault="00C91026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1 312,6</w:t>
            </w:r>
          </w:p>
        </w:tc>
      </w:tr>
      <w:tr w:rsidR="00BA3B5E" w:rsidRPr="00FC7B64" w14:paraId="1E844D56" w14:textId="77777777" w:rsidTr="007E1710">
        <w:trPr>
          <w:trHeight w:val="353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77246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7CF48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7CD8F" w14:textId="77777777" w:rsidR="00BA3B5E" w:rsidRPr="00FC7B64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5969A" w14:textId="388AAC98" w:rsidR="00BA3B5E" w:rsidRPr="00FC7B64" w:rsidRDefault="00C91026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630</w:t>
            </w:r>
            <w:r w:rsidR="00942137" w:rsidRPr="00FC7B64">
              <w:t xml:space="preserve"> </w:t>
            </w:r>
            <w:r w:rsidRPr="00FC7B64">
              <w:t>486,7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F7FDD" w14:textId="4E5109D4" w:rsidR="00BA3B5E" w:rsidRPr="00FC7B64" w:rsidRDefault="00C91026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630</w:t>
            </w:r>
            <w:r w:rsidR="00942137" w:rsidRPr="00FC7B64">
              <w:t xml:space="preserve"> </w:t>
            </w:r>
            <w:r w:rsidRPr="00FC7B64">
              <w:t>486,7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92D1C" w14:textId="649DDA47" w:rsidR="00BA3B5E" w:rsidRPr="00FC7B64" w:rsidRDefault="00C91026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389 070,5</w:t>
            </w:r>
          </w:p>
        </w:tc>
      </w:tr>
      <w:tr w:rsidR="00BA3B5E" w:rsidRPr="00FC7B64" w14:paraId="0B1EEFF4" w14:textId="77777777" w:rsidTr="007E1710">
        <w:trPr>
          <w:trHeight w:val="238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79EA1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D5DC7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38C96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5228C" w14:textId="35230032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20 155,7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B1658" w14:textId="1BB367ED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20 155,7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524BB" w14:textId="6C38894B" w:rsidR="00BA3B5E" w:rsidRPr="00FC7B64" w:rsidRDefault="00C91026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8 452,1</w:t>
            </w:r>
          </w:p>
        </w:tc>
      </w:tr>
      <w:tr w:rsidR="00BA3B5E" w:rsidRPr="00FC7B64" w14:paraId="7594D3B7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2B33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E08EA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8B420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31587" w14:textId="5A4BA712" w:rsidR="00BA3B5E" w:rsidRPr="00FC7B64" w:rsidRDefault="00C91026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140 211,1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DB714" w14:textId="5639E9AD" w:rsidR="00BA3B5E" w:rsidRPr="00FC7B64" w:rsidRDefault="00C91026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140 211,1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A56EB4" w14:textId="081070ED" w:rsidR="00BA3B5E" w:rsidRPr="00FC7B64" w:rsidRDefault="00C91026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73 934,1</w:t>
            </w:r>
          </w:p>
        </w:tc>
      </w:tr>
      <w:tr w:rsidR="00BA3B5E" w:rsidRPr="00FC7B64" w14:paraId="171CFB4C" w14:textId="77777777" w:rsidTr="007E1710">
        <w:trPr>
          <w:trHeight w:val="327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B1BFF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E040B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DDDE1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5F04E" w14:textId="6C8B8935" w:rsidR="00BA3B5E" w:rsidRPr="00FC7B64" w:rsidRDefault="00C91026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84 506,2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0CBEE" w14:textId="0F4C7B2F" w:rsidR="00C91026" w:rsidRPr="00FC7B64" w:rsidRDefault="00C91026" w:rsidP="00FC7B64">
            <w:pPr>
              <w:widowControl w:val="0"/>
              <w:jc w:val="right"/>
            </w:pPr>
            <w:r w:rsidRPr="00FC7B64">
              <w:t>84 506,2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C635E" w14:textId="64365EBF" w:rsidR="00BA3B5E" w:rsidRPr="00FC7B64" w:rsidRDefault="00C91026" w:rsidP="00FC7B64">
            <w:pPr>
              <w:widowControl w:val="0"/>
              <w:jc w:val="right"/>
            </w:pPr>
            <w:r w:rsidRPr="00FC7B64">
              <w:t>39 288,9</w:t>
            </w:r>
          </w:p>
        </w:tc>
      </w:tr>
      <w:tr w:rsidR="00BA3B5E" w:rsidRPr="00FC7B64" w14:paraId="19D8C1C8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146AF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18AA1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02145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94BA7" w14:textId="52D0A58C" w:rsidR="00BA3B5E" w:rsidRPr="00FC7B64" w:rsidRDefault="00C91026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385 613,7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81B9C" w14:textId="0A68FE8C" w:rsidR="00BA3B5E" w:rsidRPr="00FC7B64" w:rsidRDefault="00C91026" w:rsidP="00FC7B64">
            <w:pPr>
              <w:widowControl w:val="0"/>
              <w:jc w:val="right"/>
            </w:pPr>
            <w:r w:rsidRPr="00FC7B64">
              <w:t>385 613,7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8169F" w14:textId="0203F9B7" w:rsidR="00BA3B5E" w:rsidRPr="00FC7B64" w:rsidRDefault="00F92E14" w:rsidP="00FC7B64">
            <w:pPr>
              <w:widowControl w:val="0"/>
              <w:jc w:val="right"/>
            </w:pPr>
            <w:r w:rsidRPr="00FC7B64">
              <w:t>267 3</w:t>
            </w:r>
            <w:r w:rsidR="00C91026" w:rsidRPr="00FC7B64">
              <w:t>95,4</w:t>
            </w:r>
          </w:p>
        </w:tc>
      </w:tr>
      <w:tr w:rsidR="00BA3B5E" w:rsidRPr="00FC7B64" w14:paraId="16CAB848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EDE57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46A6D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3A1A1" w14:textId="77777777" w:rsidR="00BA3B5E" w:rsidRPr="00FC7B64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C62A6" w14:textId="4E635696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</w:t>
            </w:r>
            <w:r w:rsidR="00C91026" w:rsidRPr="00FC7B64">
              <w:t> 525 413,6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146E1" w14:textId="0787820A" w:rsidR="00BA3B5E" w:rsidRPr="00FC7B64" w:rsidRDefault="00C91026" w:rsidP="00FC7B64">
            <w:pPr>
              <w:widowControl w:val="0"/>
              <w:jc w:val="right"/>
            </w:pPr>
            <w:r w:rsidRPr="00FC7B64">
              <w:t>1 525 413,6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91800" w14:textId="245A8A0A" w:rsidR="00BA3B5E" w:rsidRPr="00FC7B64" w:rsidRDefault="00C91026" w:rsidP="00FC7B64">
            <w:pPr>
              <w:widowControl w:val="0"/>
              <w:jc w:val="right"/>
            </w:pPr>
            <w:r w:rsidRPr="00FC7B64">
              <w:t>408 774,3</w:t>
            </w:r>
          </w:p>
        </w:tc>
      </w:tr>
      <w:tr w:rsidR="00BA3B5E" w:rsidRPr="00FC7B64" w14:paraId="6A47851D" w14:textId="77777777" w:rsidTr="003501C1">
        <w:trPr>
          <w:trHeight w:val="395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C546E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FFB98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3C4F7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83443" w14:textId="0E6E0597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23</w:t>
            </w:r>
            <w:r w:rsidR="00C91026" w:rsidRPr="00FC7B64">
              <w:t>7 049,0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9C3FB" w14:textId="05B76EA3" w:rsidR="00BA3B5E" w:rsidRPr="00FC7B64" w:rsidRDefault="00BA3B5E" w:rsidP="00FC7B64">
            <w:pPr>
              <w:widowControl w:val="0"/>
              <w:jc w:val="right"/>
            </w:pPr>
            <w:r w:rsidRPr="00FC7B64">
              <w:t>23</w:t>
            </w:r>
            <w:r w:rsidR="00C91026" w:rsidRPr="00FC7B64">
              <w:t>7 049,0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065A0" w14:textId="43C758C5" w:rsidR="00BA3B5E" w:rsidRPr="00FC7B64" w:rsidRDefault="00C91026" w:rsidP="00FC7B64">
            <w:pPr>
              <w:widowControl w:val="0"/>
              <w:jc w:val="right"/>
            </w:pPr>
            <w:r w:rsidRPr="00FC7B64">
              <w:t>9</w:t>
            </w:r>
            <w:r w:rsidR="00AE27A0" w:rsidRPr="00FC7B64">
              <w:t>8</w:t>
            </w:r>
            <w:r w:rsidRPr="00FC7B64">
              <w:t> 258,5</w:t>
            </w:r>
          </w:p>
        </w:tc>
      </w:tr>
      <w:tr w:rsidR="00D0730E" w:rsidRPr="00FC7B64" w14:paraId="395792C2" w14:textId="77777777" w:rsidTr="003501C1">
        <w:trPr>
          <w:trHeight w:val="415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A8925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C2196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16CD4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D8EC3C" w14:textId="191AF728" w:rsidR="00BA3B5E" w:rsidRPr="00FC7B64" w:rsidRDefault="00500A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674 552,5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BB74D" w14:textId="1F12B236" w:rsidR="00BA3B5E" w:rsidRPr="00FC7B64" w:rsidRDefault="00500A7D" w:rsidP="00FC7B64">
            <w:pPr>
              <w:widowControl w:val="0"/>
              <w:jc w:val="right"/>
            </w:pPr>
            <w:r w:rsidRPr="00FC7B64">
              <w:t>674 552,5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E3E867" w14:textId="00B0287F" w:rsidR="00BA3B5E" w:rsidRPr="00FC7B64" w:rsidRDefault="00AE27A0" w:rsidP="00FC7B64">
            <w:pPr>
              <w:widowControl w:val="0"/>
              <w:jc w:val="right"/>
            </w:pPr>
            <w:r w:rsidRPr="00FC7B64">
              <w:t xml:space="preserve">60 </w:t>
            </w:r>
            <w:r w:rsidR="00500A7D" w:rsidRPr="00FC7B64">
              <w:t>745,</w:t>
            </w:r>
            <w:r w:rsidRPr="00FC7B64">
              <w:t>3</w:t>
            </w:r>
          </w:p>
        </w:tc>
      </w:tr>
      <w:tr w:rsidR="00BA3B5E" w:rsidRPr="00FC7B64" w14:paraId="2ACCCFA7" w14:textId="77777777" w:rsidTr="007E1710">
        <w:trPr>
          <w:trHeight w:val="341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5E00F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Спорт высших достижений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19982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AE604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1726D5" w14:textId="127E1275" w:rsidR="00BA3B5E" w:rsidRPr="00FC7B64" w:rsidRDefault="00500A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412 257,7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98B20" w14:textId="20342A3D" w:rsidR="00BA3B5E" w:rsidRPr="00FC7B64" w:rsidRDefault="00500A7D" w:rsidP="00FC7B64">
            <w:pPr>
              <w:widowControl w:val="0"/>
              <w:jc w:val="right"/>
            </w:pPr>
            <w:r w:rsidRPr="00FC7B64">
              <w:t>412 257,7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9B2AFC" w14:textId="23E478BD" w:rsidR="00BA3B5E" w:rsidRPr="00FC7B64" w:rsidRDefault="00500A7D" w:rsidP="00FC7B64">
            <w:pPr>
              <w:widowControl w:val="0"/>
              <w:jc w:val="right"/>
            </w:pPr>
            <w:r w:rsidRPr="00FC7B64">
              <w:t>221 448,3</w:t>
            </w:r>
          </w:p>
        </w:tc>
      </w:tr>
      <w:tr w:rsidR="00BA3B5E" w:rsidRPr="00FC7B64" w14:paraId="0F5233AE" w14:textId="77777777" w:rsidTr="003501C1">
        <w:trPr>
          <w:trHeight w:val="639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705CC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Другие вопросы в области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62B90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225F4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6D808" w14:textId="30E564F9" w:rsidR="00BA3B5E" w:rsidRPr="00FC7B64" w:rsidRDefault="00500A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201 554,4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A954F" w14:textId="140325D7" w:rsidR="00D47EA7" w:rsidRPr="00FC7B64" w:rsidRDefault="00500A7D" w:rsidP="00FC7B64">
            <w:pPr>
              <w:widowControl w:val="0"/>
              <w:jc w:val="right"/>
            </w:pPr>
            <w:r w:rsidRPr="00FC7B64">
              <w:t>201 554,</w:t>
            </w:r>
            <w:r w:rsidR="00D47EA7" w:rsidRPr="00FC7B64"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EA87A" w14:textId="636BF414" w:rsidR="00BA3B5E" w:rsidRPr="00FC7B64" w:rsidRDefault="00500A7D" w:rsidP="00FC7B64">
            <w:pPr>
              <w:widowControl w:val="0"/>
              <w:jc w:val="right"/>
            </w:pPr>
            <w:r w:rsidRPr="00FC7B64">
              <w:t>28 322,2</w:t>
            </w:r>
          </w:p>
        </w:tc>
      </w:tr>
      <w:tr w:rsidR="00BA3B5E" w:rsidRPr="00FC7B64" w14:paraId="5C436334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54824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СРЕДСТВА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D742D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EE028" w14:textId="77777777" w:rsidR="00BA3B5E" w:rsidRPr="00FC7B64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A111C" w14:textId="5ED3177A" w:rsidR="00BA3B5E" w:rsidRPr="00FC7B64" w:rsidRDefault="00500A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100 614,7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F29F3" w14:textId="55C78A48" w:rsidR="00BA3B5E" w:rsidRPr="00FC7B64" w:rsidRDefault="00500A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100 614,7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933C1" w14:textId="6379E8ED" w:rsidR="00BA3B5E" w:rsidRPr="00FC7B64" w:rsidRDefault="00500A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42 071,3</w:t>
            </w:r>
          </w:p>
        </w:tc>
      </w:tr>
      <w:tr w:rsidR="00BA3B5E" w:rsidRPr="00FC7B64" w14:paraId="536467BB" w14:textId="77777777" w:rsidTr="003501C1">
        <w:trPr>
          <w:trHeight w:val="669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1B7E8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Периодическая печать и издательства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8F5FB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16896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62A7E" w14:textId="4A289098" w:rsidR="00BA3B5E" w:rsidRPr="00FC7B64" w:rsidRDefault="00500A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100 614,7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9021B" w14:textId="0D5C0D47" w:rsidR="00BA3B5E" w:rsidRPr="00FC7B64" w:rsidRDefault="00500A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100 614,7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2B9F3" w14:textId="2E64E131" w:rsidR="00BA3B5E" w:rsidRPr="00FC7B64" w:rsidRDefault="00500A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42 071,3</w:t>
            </w:r>
          </w:p>
        </w:tc>
      </w:tr>
      <w:tr w:rsidR="00BA3B5E" w:rsidRPr="00FC7B64" w14:paraId="289226ED" w14:textId="77777777" w:rsidTr="003501C1">
        <w:trPr>
          <w:trHeight w:val="946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C6393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ОБСЛУЖИВАНИЕ ГОСУДАРСТВЕННОГО (МУНИЦИПАЛЬНОГО)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4D4CD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45A25" w14:textId="77777777" w:rsidR="00BA3B5E" w:rsidRPr="00FC7B64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131496" w14:textId="0C203E91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14 110,5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986FD" w14:textId="336CB087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14 110,5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C547D" w14:textId="4D62C46B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0,0</w:t>
            </w:r>
          </w:p>
        </w:tc>
      </w:tr>
      <w:tr w:rsidR="00BA3B5E" w:rsidRPr="00FC7B64" w14:paraId="171FCFF0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C1649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 xml:space="preserve">Обслуживание государственного (муниципального) внутреннего долга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FAD3C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5B1E8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70CB0" w14:textId="262DA2CB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14 110,5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E9C12" w14:textId="2A7A32DF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14 110,5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63A1B" w14:textId="37D873E7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0,0</w:t>
            </w:r>
          </w:p>
        </w:tc>
      </w:tr>
      <w:tr w:rsidR="00BA3B5E" w:rsidRPr="00FC7B64" w14:paraId="1F87B6C8" w14:textId="77777777" w:rsidTr="003501C1">
        <w:trPr>
          <w:trHeight w:val="463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8F185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ВСЕГО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65228" w14:textId="77777777" w:rsidR="00BA3B5E" w:rsidRPr="00FC7B64" w:rsidRDefault="00BA3B5E" w:rsidP="00BA3B5E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AB660" w14:textId="77777777" w:rsidR="00BA3B5E" w:rsidRPr="00FC7B64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365A6" w14:textId="3A86BBB2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</w:t>
            </w:r>
            <w:r w:rsidR="00500A7D" w:rsidRPr="00FC7B64">
              <w:t>4 938 076,7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F9D45" w14:textId="3681F968" w:rsidR="00BA3B5E" w:rsidRPr="00FC7B64" w:rsidRDefault="00500A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24 933 919,</w:t>
            </w:r>
            <w:r w:rsidR="00BB2649" w:rsidRPr="00FC7B64"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714599" w14:textId="1E9425D6" w:rsidR="00BA3B5E" w:rsidRPr="00FC7B64" w:rsidRDefault="00500A7D" w:rsidP="00FC7B64">
            <w:pPr>
              <w:widowControl w:val="0"/>
              <w:ind w:left="-110"/>
              <w:jc w:val="right"/>
              <w:rPr>
                <w:highlight w:val="yellow"/>
              </w:rPr>
            </w:pPr>
            <w:r w:rsidRPr="00FC7B64">
              <w:t>9 497 911,9</w:t>
            </w:r>
          </w:p>
        </w:tc>
      </w:tr>
    </w:tbl>
    <w:p w14:paraId="347BD2F9" w14:textId="77777777" w:rsidR="00C92A90" w:rsidRDefault="00C92A90" w:rsidP="00C92A90">
      <w:pPr>
        <w:widowControl w:val="0"/>
        <w:jc w:val="center"/>
        <w:rPr>
          <w:sz w:val="26"/>
          <w:szCs w:val="26"/>
        </w:rPr>
      </w:pPr>
    </w:p>
    <w:p w14:paraId="0D597CC4" w14:textId="2AC80BD4" w:rsidR="00C92A90" w:rsidRPr="00430D10" w:rsidRDefault="00C92A90" w:rsidP="00C92A90">
      <w:pPr>
        <w:widowControl w:val="0"/>
        <w:jc w:val="center"/>
        <w:rPr>
          <w:sz w:val="26"/>
          <w:szCs w:val="26"/>
        </w:rPr>
      </w:pPr>
      <w:r w:rsidRPr="00430D10">
        <w:rPr>
          <w:sz w:val="26"/>
          <w:szCs w:val="26"/>
        </w:rPr>
        <w:t>Результат исполнения городского бюджета (дефицит (-), профицит (+)</w:t>
      </w:r>
    </w:p>
    <w:p w14:paraId="3D142AAB" w14:textId="77777777" w:rsidR="00C92A90" w:rsidRPr="00430D10" w:rsidRDefault="00C92A90" w:rsidP="00C92A90">
      <w:pPr>
        <w:widowControl w:val="0"/>
        <w:jc w:val="center"/>
        <w:rPr>
          <w:sz w:val="26"/>
          <w:szCs w:val="26"/>
        </w:rPr>
      </w:pPr>
    </w:p>
    <w:p w14:paraId="49B5B631" w14:textId="77777777" w:rsidR="00C92A90" w:rsidRPr="00430D10" w:rsidRDefault="00C92A90" w:rsidP="00C92A90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lastRenderedPageBreak/>
        <w:t>Таблица 3</w:t>
      </w:r>
    </w:p>
    <w:p w14:paraId="5B1B47FF" w14:textId="77777777" w:rsidR="00C92A90" w:rsidRPr="00430D10" w:rsidRDefault="00C92A90" w:rsidP="00C92A90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t>тыс. рублей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48"/>
        <w:gridCol w:w="1564"/>
        <w:gridCol w:w="2410"/>
        <w:gridCol w:w="1559"/>
      </w:tblGrid>
      <w:tr w:rsidR="00C92A90" w:rsidRPr="000B272A" w14:paraId="30DA7774" w14:textId="77777777" w:rsidTr="00BE058C">
        <w:trPr>
          <w:trHeight w:val="421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E571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Наименование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FF7CB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Плановые показатели на год,</w:t>
            </w:r>
          </w:p>
          <w:p w14:paraId="77B1F51E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утвержденные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57FF4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Исполнено</w:t>
            </w:r>
          </w:p>
        </w:tc>
      </w:tr>
      <w:tr w:rsidR="00C92A90" w:rsidRPr="000B272A" w14:paraId="6A486716" w14:textId="77777777" w:rsidTr="00BE058C">
        <w:trPr>
          <w:trHeight w:val="906"/>
          <w:jc w:val="center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5F61" w14:textId="77777777" w:rsidR="00C92A90" w:rsidRPr="000B272A" w:rsidRDefault="00C92A90" w:rsidP="00497600">
            <w:pPr>
              <w:widowControl w:val="0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8E118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решением Череповецкой городской Думы о городском бюджете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03794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с учетом</w:t>
            </w:r>
          </w:p>
          <w:p w14:paraId="6910E4C8" w14:textId="77777777" w:rsidR="00C92A90" w:rsidRPr="000B272A" w:rsidRDefault="00C92A90" w:rsidP="00497600">
            <w:pPr>
              <w:widowControl w:val="0"/>
              <w:ind w:right="-92"/>
              <w:jc w:val="center"/>
              <w:rPr>
                <w:lang w:val="en-US"/>
              </w:rPr>
            </w:pPr>
            <w:r w:rsidRPr="000B272A">
              <w:t>особенностей</w:t>
            </w:r>
            <w:r w:rsidRPr="000B272A">
              <w:rPr>
                <w:vertAlign w:val="superscript"/>
                <w:lang w:val="en-US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5B974" w14:textId="77777777" w:rsidR="00C92A90" w:rsidRPr="000B272A" w:rsidRDefault="00C92A90" w:rsidP="00497600">
            <w:pPr>
              <w:widowControl w:val="0"/>
              <w:jc w:val="center"/>
            </w:pPr>
          </w:p>
        </w:tc>
      </w:tr>
      <w:tr w:rsidR="00C92A90" w:rsidRPr="000B272A" w14:paraId="2BB23C93" w14:textId="77777777" w:rsidTr="00BE058C">
        <w:trPr>
          <w:trHeight w:val="58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AFEC" w14:textId="77777777" w:rsidR="00C92A90" w:rsidRPr="000724E6" w:rsidRDefault="00C92A90" w:rsidP="00497600">
            <w:pPr>
              <w:widowControl w:val="0"/>
              <w:jc w:val="both"/>
            </w:pPr>
            <w:r w:rsidRPr="000724E6">
              <w:t>Дефицит (-), профицит (+)</w:t>
            </w:r>
          </w:p>
          <w:p w14:paraId="1A14F762" w14:textId="77777777" w:rsidR="00C92A90" w:rsidRPr="00793E0B" w:rsidRDefault="00C92A90" w:rsidP="00497600">
            <w:pPr>
              <w:widowControl w:val="0"/>
              <w:jc w:val="both"/>
              <w:rPr>
                <w:highlight w:val="yellow"/>
              </w:rPr>
            </w:pPr>
            <w:r w:rsidRPr="000724E6">
              <w:t>городского бюджета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32DD0" w14:textId="5ECE406B" w:rsidR="00C92A90" w:rsidRPr="00CB116C" w:rsidRDefault="00C70D7D" w:rsidP="00013731">
            <w:pPr>
              <w:widowControl w:val="0"/>
              <w:jc w:val="right"/>
              <w:rPr>
                <w:highlight w:val="yellow"/>
              </w:rPr>
            </w:pPr>
            <w:r w:rsidRPr="00013731">
              <w:t>-</w:t>
            </w:r>
            <w:r w:rsidR="00311448">
              <w:t>2</w:t>
            </w:r>
            <w:r w:rsidR="00013731" w:rsidRPr="00013731">
              <w:t> 970 763,6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15BC7" w14:textId="381C13B4" w:rsidR="00C92A90" w:rsidRPr="00DE14F1" w:rsidRDefault="00DE14F1" w:rsidP="00500A7D">
            <w:pPr>
              <w:widowControl w:val="0"/>
              <w:jc w:val="right"/>
            </w:pPr>
            <w:r w:rsidRPr="00DE14F1">
              <w:t>-</w:t>
            </w:r>
            <w:r w:rsidR="00500A7D">
              <w:t>2 964 770,</w:t>
            </w:r>
            <w:r w:rsidR="00311448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ACB9F" w14:textId="54F751DE" w:rsidR="00C92A90" w:rsidRPr="00DE14F1" w:rsidRDefault="00DE14F1" w:rsidP="00500A7D">
            <w:pPr>
              <w:widowControl w:val="0"/>
              <w:jc w:val="right"/>
            </w:pPr>
            <w:r w:rsidRPr="00DE14F1">
              <w:t>-</w:t>
            </w:r>
            <w:r w:rsidR="00500A7D">
              <w:t>117 211,</w:t>
            </w:r>
            <w:r w:rsidR="00311448">
              <w:t>4</w:t>
            </w:r>
          </w:p>
        </w:tc>
      </w:tr>
    </w:tbl>
    <w:p w14:paraId="14DB67E4" w14:textId="77777777" w:rsidR="00A678EA" w:rsidRPr="007D5477" w:rsidRDefault="00A678EA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sectPr w:rsidR="00A678EA" w:rsidRPr="007D5477" w:rsidSect="00905451">
      <w:headerReference w:type="default" r:id="rId8"/>
      <w:footnotePr>
        <w:pos w:val="beneathText"/>
        <w:numFmt w:val="chicago"/>
      </w:footnotePr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F60F4" w14:textId="77777777" w:rsidR="00950ED4" w:rsidRDefault="00950ED4" w:rsidP="00595125">
      <w:r>
        <w:separator/>
      </w:r>
    </w:p>
  </w:endnote>
  <w:endnote w:type="continuationSeparator" w:id="0">
    <w:p w14:paraId="6F568B26" w14:textId="77777777" w:rsidR="00950ED4" w:rsidRDefault="00950ED4" w:rsidP="00595125">
      <w:r>
        <w:continuationSeparator/>
      </w:r>
    </w:p>
  </w:endnote>
  <w:endnote w:id="1">
    <w:p w14:paraId="49B05FDF" w14:textId="6364E081" w:rsidR="0092298C" w:rsidRPr="00F86AD6" w:rsidRDefault="0092298C" w:rsidP="00613F72">
      <w:pPr>
        <w:pStyle w:val="ad"/>
        <w:jc w:val="both"/>
      </w:pPr>
      <w:r w:rsidRPr="00F86AD6">
        <w:rPr>
          <w:rStyle w:val="af"/>
        </w:rPr>
        <w:t>*</w:t>
      </w:r>
      <w:r>
        <w:rPr>
          <w:rStyle w:val="af"/>
        </w:rPr>
        <w:t xml:space="preserve"> </w:t>
      </w:r>
      <w:r w:rsidRPr="0054516B">
        <w:t xml:space="preserve">Предусмотренных Бюджетным кодексом Российской Федерации, решением о городском бюджете в части изменения показателей сводной бюджетной росписи городского бюджета согласно </w:t>
      </w:r>
      <w:proofErr w:type="gramStart"/>
      <w:r w:rsidRPr="0054516B">
        <w:t>уведомлениям</w:t>
      </w:r>
      <w:proofErr w:type="gramEnd"/>
      <w:r w:rsidRPr="0054516B">
        <w:t xml:space="preserve"> об изменении бюджетных ассигнований.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FE982" w14:textId="77777777" w:rsidR="00950ED4" w:rsidRDefault="00950ED4" w:rsidP="00595125">
      <w:r>
        <w:separator/>
      </w:r>
    </w:p>
  </w:footnote>
  <w:footnote w:type="continuationSeparator" w:id="0">
    <w:p w14:paraId="3167B041" w14:textId="77777777" w:rsidR="00950ED4" w:rsidRDefault="00950ED4" w:rsidP="0059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3185"/>
      <w:docPartObj>
        <w:docPartGallery w:val="Page Numbers (Top of Page)"/>
        <w:docPartUnique/>
      </w:docPartObj>
    </w:sdtPr>
    <w:sdtEndPr/>
    <w:sdtContent>
      <w:p w14:paraId="27BBB4E8" w14:textId="55F311B2" w:rsidR="0092298C" w:rsidRDefault="0092298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71D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717FCB9" w14:textId="77777777" w:rsidR="0092298C" w:rsidRDefault="0092298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5538C"/>
    <w:multiLevelType w:val="hybridMultilevel"/>
    <w:tmpl w:val="DA4E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C16D4"/>
    <w:multiLevelType w:val="multilevel"/>
    <w:tmpl w:val="22EE5BC6"/>
    <w:lvl w:ilvl="0">
      <w:start w:val="1"/>
      <w:numFmt w:val="decimalZero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F4"/>
    <w:rsid w:val="00010C66"/>
    <w:rsid w:val="000112F8"/>
    <w:rsid w:val="00011A2D"/>
    <w:rsid w:val="00013731"/>
    <w:rsid w:val="0002565A"/>
    <w:rsid w:val="00036075"/>
    <w:rsid w:val="0004024B"/>
    <w:rsid w:val="00040D20"/>
    <w:rsid w:val="000420B6"/>
    <w:rsid w:val="0004257C"/>
    <w:rsid w:val="00053920"/>
    <w:rsid w:val="0006628D"/>
    <w:rsid w:val="000671DF"/>
    <w:rsid w:val="000724E6"/>
    <w:rsid w:val="00080125"/>
    <w:rsid w:val="00080401"/>
    <w:rsid w:val="000874B4"/>
    <w:rsid w:val="00087980"/>
    <w:rsid w:val="00094619"/>
    <w:rsid w:val="000A04DE"/>
    <w:rsid w:val="000A17CA"/>
    <w:rsid w:val="000A7EE7"/>
    <w:rsid w:val="000B272A"/>
    <w:rsid w:val="000B2ED5"/>
    <w:rsid w:val="000B6375"/>
    <w:rsid w:val="000C7325"/>
    <w:rsid w:val="000C7ED8"/>
    <w:rsid w:val="000D13B7"/>
    <w:rsid w:val="000D3A2C"/>
    <w:rsid w:val="000D3FB2"/>
    <w:rsid w:val="000F3A2C"/>
    <w:rsid w:val="000F4445"/>
    <w:rsid w:val="000F5E01"/>
    <w:rsid w:val="000F726F"/>
    <w:rsid w:val="000F7382"/>
    <w:rsid w:val="00113053"/>
    <w:rsid w:val="00125152"/>
    <w:rsid w:val="0013028A"/>
    <w:rsid w:val="00130950"/>
    <w:rsid w:val="001406AF"/>
    <w:rsid w:val="00141E8B"/>
    <w:rsid w:val="00145233"/>
    <w:rsid w:val="00150D91"/>
    <w:rsid w:val="001523F7"/>
    <w:rsid w:val="00153DEC"/>
    <w:rsid w:val="00156482"/>
    <w:rsid w:val="00166533"/>
    <w:rsid w:val="00170630"/>
    <w:rsid w:val="00170E41"/>
    <w:rsid w:val="00173FC3"/>
    <w:rsid w:val="00174E34"/>
    <w:rsid w:val="00175DA0"/>
    <w:rsid w:val="00181B80"/>
    <w:rsid w:val="00183F5B"/>
    <w:rsid w:val="001A037D"/>
    <w:rsid w:val="001C4C18"/>
    <w:rsid w:val="001D02A3"/>
    <w:rsid w:val="001D4A35"/>
    <w:rsid w:val="001F0CEF"/>
    <w:rsid w:val="001F486A"/>
    <w:rsid w:val="00210770"/>
    <w:rsid w:val="00220C64"/>
    <w:rsid w:val="00224309"/>
    <w:rsid w:val="002419C0"/>
    <w:rsid w:val="00252D89"/>
    <w:rsid w:val="002572B7"/>
    <w:rsid w:val="002754BA"/>
    <w:rsid w:val="00293DD1"/>
    <w:rsid w:val="0029772B"/>
    <w:rsid w:val="002A21BA"/>
    <w:rsid w:val="002A4587"/>
    <w:rsid w:val="002A7EB2"/>
    <w:rsid w:val="002B3179"/>
    <w:rsid w:val="002C1F07"/>
    <w:rsid w:val="002C46A5"/>
    <w:rsid w:val="002C7085"/>
    <w:rsid w:val="002D102E"/>
    <w:rsid w:val="002D12E4"/>
    <w:rsid w:val="002D7D9C"/>
    <w:rsid w:val="002E7C65"/>
    <w:rsid w:val="003042B3"/>
    <w:rsid w:val="00310042"/>
    <w:rsid w:val="00310089"/>
    <w:rsid w:val="00311448"/>
    <w:rsid w:val="0031422D"/>
    <w:rsid w:val="0031748E"/>
    <w:rsid w:val="00325215"/>
    <w:rsid w:val="00326669"/>
    <w:rsid w:val="003267EF"/>
    <w:rsid w:val="00330238"/>
    <w:rsid w:val="00344F9F"/>
    <w:rsid w:val="003501C1"/>
    <w:rsid w:val="0036573B"/>
    <w:rsid w:val="00372B5E"/>
    <w:rsid w:val="00386D32"/>
    <w:rsid w:val="00387994"/>
    <w:rsid w:val="00390EEC"/>
    <w:rsid w:val="003923C8"/>
    <w:rsid w:val="00392B10"/>
    <w:rsid w:val="00394A1B"/>
    <w:rsid w:val="00397A5A"/>
    <w:rsid w:val="003B6FC0"/>
    <w:rsid w:val="003C58FE"/>
    <w:rsid w:val="003D4336"/>
    <w:rsid w:val="003D6556"/>
    <w:rsid w:val="003E5128"/>
    <w:rsid w:val="003F3F30"/>
    <w:rsid w:val="003F650E"/>
    <w:rsid w:val="003F6D0C"/>
    <w:rsid w:val="00402239"/>
    <w:rsid w:val="0040390A"/>
    <w:rsid w:val="00404459"/>
    <w:rsid w:val="004055DF"/>
    <w:rsid w:val="0040570A"/>
    <w:rsid w:val="0040788A"/>
    <w:rsid w:val="0041042B"/>
    <w:rsid w:val="00416DE6"/>
    <w:rsid w:val="004172D9"/>
    <w:rsid w:val="00417DEF"/>
    <w:rsid w:val="004224B9"/>
    <w:rsid w:val="00424339"/>
    <w:rsid w:val="00433182"/>
    <w:rsid w:val="00435F96"/>
    <w:rsid w:val="0044200A"/>
    <w:rsid w:val="00442BD3"/>
    <w:rsid w:val="004442C8"/>
    <w:rsid w:val="00444460"/>
    <w:rsid w:val="0045629C"/>
    <w:rsid w:val="00464323"/>
    <w:rsid w:val="00466177"/>
    <w:rsid w:val="00472FA6"/>
    <w:rsid w:val="00473A90"/>
    <w:rsid w:val="00480052"/>
    <w:rsid w:val="00482675"/>
    <w:rsid w:val="00484EF1"/>
    <w:rsid w:val="00484FF4"/>
    <w:rsid w:val="00485E9C"/>
    <w:rsid w:val="00491BBE"/>
    <w:rsid w:val="00497238"/>
    <w:rsid w:val="00497600"/>
    <w:rsid w:val="004C45B4"/>
    <w:rsid w:val="004D33B0"/>
    <w:rsid w:val="004D5EDD"/>
    <w:rsid w:val="004E2934"/>
    <w:rsid w:val="004E5DB9"/>
    <w:rsid w:val="004E5DC1"/>
    <w:rsid w:val="004E7FB2"/>
    <w:rsid w:val="004F4579"/>
    <w:rsid w:val="004F7997"/>
    <w:rsid w:val="00500A7D"/>
    <w:rsid w:val="00507727"/>
    <w:rsid w:val="00527D5A"/>
    <w:rsid w:val="00533C62"/>
    <w:rsid w:val="005344A9"/>
    <w:rsid w:val="005354C7"/>
    <w:rsid w:val="0054091F"/>
    <w:rsid w:val="00540B67"/>
    <w:rsid w:val="0054516B"/>
    <w:rsid w:val="005533D1"/>
    <w:rsid w:val="005630FA"/>
    <w:rsid w:val="005650F3"/>
    <w:rsid w:val="00570BFD"/>
    <w:rsid w:val="00580DA5"/>
    <w:rsid w:val="00581F42"/>
    <w:rsid w:val="005857FE"/>
    <w:rsid w:val="00590CF5"/>
    <w:rsid w:val="00595125"/>
    <w:rsid w:val="005A0C8C"/>
    <w:rsid w:val="005A4E55"/>
    <w:rsid w:val="005B26BB"/>
    <w:rsid w:val="005B4E63"/>
    <w:rsid w:val="005B5F4A"/>
    <w:rsid w:val="005B7798"/>
    <w:rsid w:val="005C14F5"/>
    <w:rsid w:val="005C40DF"/>
    <w:rsid w:val="005C423E"/>
    <w:rsid w:val="005C7DA6"/>
    <w:rsid w:val="005D027F"/>
    <w:rsid w:val="005D5103"/>
    <w:rsid w:val="005D5216"/>
    <w:rsid w:val="005E2864"/>
    <w:rsid w:val="005F166F"/>
    <w:rsid w:val="005F1A88"/>
    <w:rsid w:val="005F3CDE"/>
    <w:rsid w:val="0060524B"/>
    <w:rsid w:val="00607724"/>
    <w:rsid w:val="00611BFE"/>
    <w:rsid w:val="00613B33"/>
    <w:rsid w:val="00613F72"/>
    <w:rsid w:val="00620B5E"/>
    <w:rsid w:val="00621C4E"/>
    <w:rsid w:val="006225C5"/>
    <w:rsid w:val="00625362"/>
    <w:rsid w:val="00625BC8"/>
    <w:rsid w:val="0064599F"/>
    <w:rsid w:val="006678D1"/>
    <w:rsid w:val="00672405"/>
    <w:rsid w:val="00675549"/>
    <w:rsid w:val="00694D7F"/>
    <w:rsid w:val="00695BB8"/>
    <w:rsid w:val="006A0639"/>
    <w:rsid w:val="006A0945"/>
    <w:rsid w:val="006A5CE0"/>
    <w:rsid w:val="006A649D"/>
    <w:rsid w:val="006B1E66"/>
    <w:rsid w:val="006C2FC5"/>
    <w:rsid w:val="006D237B"/>
    <w:rsid w:val="006D2EC7"/>
    <w:rsid w:val="006E02AB"/>
    <w:rsid w:val="006E03F2"/>
    <w:rsid w:val="006E0925"/>
    <w:rsid w:val="006E32FD"/>
    <w:rsid w:val="006E47A5"/>
    <w:rsid w:val="006E49EB"/>
    <w:rsid w:val="006F3F6E"/>
    <w:rsid w:val="006F718C"/>
    <w:rsid w:val="007020A1"/>
    <w:rsid w:val="00704EE3"/>
    <w:rsid w:val="00707B20"/>
    <w:rsid w:val="00710372"/>
    <w:rsid w:val="00710484"/>
    <w:rsid w:val="0071120A"/>
    <w:rsid w:val="00715246"/>
    <w:rsid w:val="00722D31"/>
    <w:rsid w:val="007233AD"/>
    <w:rsid w:val="00731C63"/>
    <w:rsid w:val="007326BB"/>
    <w:rsid w:val="00732812"/>
    <w:rsid w:val="00733225"/>
    <w:rsid w:val="0074201F"/>
    <w:rsid w:val="00742B93"/>
    <w:rsid w:val="00753BF8"/>
    <w:rsid w:val="00754256"/>
    <w:rsid w:val="00760981"/>
    <w:rsid w:val="00766BBA"/>
    <w:rsid w:val="00770AFB"/>
    <w:rsid w:val="0079074A"/>
    <w:rsid w:val="00793E0B"/>
    <w:rsid w:val="0079783B"/>
    <w:rsid w:val="007A1218"/>
    <w:rsid w:val="007A3321"/>
    <w:rsid w:val="007A3BDC"/>
    <w:rsid w:val="007A6182"/>
    <w:rsid w:val="007B1461"/>
    <w:rsid w:val="007B4556"/>
    <w:rsid w:val="007B5094"/>
    <w:rsid w:val="007D5477"/>
    <w:rsid w:val="007E1710"/>
    <w:rsid w:val="007E31EB"/>
    <w:rsid w:val="007E7CDF"/>
    <w:rsid w:val="007E7D7F"/>
    <w:rsid w:val="007F587F"/>
    <w:rsid w:val="007F7951"/>
    <w:rsid w:val="008065A7"/>
    <w:rsid w:val="0081117D"/>
    <w:rsid w:val="00820818"/>
    <w:rsid w:val="00824F49"/>
    <w:rsid w:val="008266EB"/>
    <w:rsid w:val="0083014B"/>
    <w:rsid w:val="00832C76"/>
    <w:rsid w:val="008458B5"/>
    <w:rsid w:val="008522A3"/>
    <w:rsid w:val="00860FC9"/>
    <w:rsid w:val="008614E5"/>
    <w:rsid w:val="008711A4"/>
    <w:rsid w:val="00872D21"/>
    <w:rsid w:val="00880839"/>
    <w:rsid w:val="00886EA4"/>
    <w:rsid w:val="008A762C"/>
    <w:rsid w:val="008B0088"/>
    <w:rsid w:val="008B1A4E"/>
    <w:rsid w:val="008B2C3C"/>
    <w:rsid w:val="008C1F86"/>
    <w:rsid w:val="008C598C"/>
    <w:rsid w:val="008C714F"/>
    <w:rsid w:val="008D3129"/>
    <w:rsid w:val="008D48F3"/>
    <w:rsid w:val="008D5322"/>
    <w:rsid w:val="008E1411"/>
    <w:rsid w:val="008E503F"/>
    <w:rsid w:val="008E50DB"/>
    <w:rsid w:val="008F44C2"/>
    <w:rsid w:val="00902C12"/>
    <w:rsid w:val="00903B10"/>
    <w:rsid w:val="00905451"/>
    <w:rsid w:val="009073EF"/>
    <w:rsid w:val="00911487"/>
    <w:rsid w:val="009206FD"/>
    <w:rsid w:val="00920BF4"/>
    <w:rsid w:val="0092298C"/>
    <w:rsid w:val="00932CA4"/>
    <w:rsid w:val="00942137"/>
    <w:rsid w:val="00946F09"/>
    <w:rsid w:val="00950ED4"/>
    <w:rsid w:val="00956878"/>
    <w:rsid w:val="00960782"/>
    <w:rsid w:val="00961A70"/>
    <w:rsid w:val="00967F24"/>
    <w:rsid w:val="00971C8F"/>
    <w:rsid w:val="00972703"/>
    <w:rsid w:val="0097330A"/>
    <w:rsid w:val="0098384D"/>
    <w:rsid w:val="00991C71"/>
    <w:rsid w:val="0099363A"/>
    <w:rsid w:val="00995A95"/>
    <w:rsid w:val="00997786"/>
    <w:rsid w:val="009A596B"/>
    <w:rsid w:val="009B0DA5"/>
    <w:rsid w:val="009B2589"/>
    <w:rsid w:val="009C0F6E"/>
    <w:rsid w:val="009C3633"/>
    <w:rsid w:val="009E56D7"/>
    <w:rsid w:val="009F09D6"/>
    <w:rsid w:val="009F2636"/>
    <w:rsid w:val="00A0695A"/>
    <w:rsid w:val="00A14F8C"/>
    <w:rsid w:val="00A37266"/>
    <w:rsid w:val="00A41109"/>
    <w:rsid w:val="00A501FE"/>
    <w:rsid w:val="00A50CF4"/>
    <w:rsid w:val="00A678EA"/>
    <w:rsid w:val="00A713D8"/>
    <w:rsid w:val="00A713F3"/>
    <w:rsid w:val="00A75F63"/>
    <w:rsid w:val="00A803CF"/>
    <w:rsid w:val="00A81CD9"/>
    <w:rsid w:val="00A84864"/>
    <w:rsid w:val="00A94AAC"/>
    <w:rsid w:val="00AA0446"/>
    <w:rsid w:val="00AA2BB1"/>
    <w:rsid w:val="00AB43B9"/>
    <w:rsid w:val="00AC3B87"/>
    <w:rsid w:val="00AD03D9"/>
    <w:rsid w:val="00AE007C"/>
    <w:rsid w:val="00AE27A0"/>
    <w:rsid w:val="00AE420E"/>
    <w:rsid w:val="00B00204"/>
    <w:rsid w:val="00B03CDB"/>
    <w:rsid w:val="00B065AE"/>
    <w:rsid w:val="00B13C14"/>
    <w:rsid w:val="00B14CB6"/>
    <w:rsid w:val="00B15CE8"/>
    <w:rsid w:val="00B163F1"/>
    <w:rsid w:val="00B20725"/>
    <w:rsid w:val="00B3005E"/>
    <w:rsid w:val="00B3240F"/>
    <w:rsid w:val="00B342FD"/>
    <w:rsid w:val="00B47C7A"/>
    <w:rsid w:val="00B513CB"/>
    <w:rsid w:val="00B5158C"/>
    <w:rsid w:val="00B51E3F"/>
    <w:rsid w:val="00B52B3E"/>
    <w:rsid w:val="00B57540"/>
    <w:rsid w:val="00B6322F"/>
    <w:rsid w:val="00B66AFF"/>
    <w:rsid w:val="00B8480C"/>
    <w:rsid w:val="00B934CD"/>
    <w:rsid w:val="00BA1867"/>
    <w:rsid w:val="00BA3B5E"/>
    <w:rsid w:val="00BB2649"/>
    <w:rsid w:val="00BB74C1"/>
    <w:rsid w:val="00BB7B07"/>
    <w:rsid w:val="00BC1C61"/>
    <w:rsid w:val="00BC43BA"/>
    <w:rsid w:val="00BE058C"/>
    <w:rsid w:val="00BE0EA7"/>
    <w:rsid w:val="00BE581C"/>
    <w:rsid w:val="00BF2E21"/>
    <w:rsid w:val="00C135DD"/>
    <w:rsid w:val="00C17B4E"/>
    <w:rsid w:val="00C20F38"/>
    <w:rsid w:val="00C4453C"/>
    <w:rsid w:val="00C45A41"/>
    <w:rsid w:val="00C533B9"/>
    <w:rsid w:val="00C64B4E"/>
    <w:rsid w:val="00C70D7D"/>
    <w:rsid w:val="00C85534"/>
    <w:rsid w:val="00C91026"/>
    <w:rsid w:val="00C92A90"/>
    <w:rsid w:val="00C94303"/>
    <w:rsid w:val="00CA131B"/>
    <w:rsid w:val="00CB116C"/>
    <w:rsid w:val="00CB24A3"/>
    <w:rsid w:val="00CB330E"/>
    <w:rsid w:val="00CB3E47"/>
    <w:rsid w:val="00CB5F46"/>
    <w:rsid w:val="00CB6552"/>
    <w:rsid w:val="00CC2013"/>
    <w:rsid w:val="00CC4E32"/>
    <w:rsid w:val="00CD0961"/>
    <w:rsid w:val="00CE51D8"/>
    <w:rsid w:val="00CF6553"/>
    <w:rsid w:val="00D0355B"/>
    <w:rsid w:val="00D03959"/>
    <w:rsid w:val="00D072FE"/>
    <w:rsid w:val="00D0730E"/>
    <w:rsid w:val="00D07E14"/>
    <w:rsid w:val="00D130F2"/>
    <w:rsid w:val="00D13469"/>
    <w:rsid w:val="00D20790"/>
    <w:rsid w:val="00D2148D"/>
    <w:rsid w:val="00D244DF"/>
    <w:rsid w:val="00D30C79"/>
    <w:rsid w:val="00D32156"/>
    <w:rsid w:val="00D35670"/>
    <w:rsid w:val="00D475D6"/>
    <w:rsid w:val="00D47EA7"/>
    <w:rsid w:val="00D52FF1"/>
    <w:rsid w:val="00D569E7"/>
    <w:rsid w:val="00D646AC"/>
    <w:rsid w:val="00D802D6"/>
    <w:rsid w:val="00D80F4E"/>
    <w:rsid w:val="00D86FBD"/>
    <w:rsid w:val="00D94DB9"/>
    <w:rsid w:val="00DA0A21"/>
    <w:rsid w:val="00DA2502"/>
    <w:rsid w:val="00DA4267"/>
    <w:rsid w:val="00DA50A9"/>
    <w:rsid w:val="00DA6EC1"/>
    <w:rsid w:val="00DC6A8A"/>
    <w:rsid w:val="00DC7767"/>
    <w:rsid w:val="00DD278C"/>
    <w:rsid w:val="00DD4648"/>
    <w:rsid w:val="00DD5F21"/>
    <w:rsid w:val="00DE14F1"/>
    <w:rsid w:val="00DE2FAC"/>
    <w:rsid w:val="00DE3463"/>
    <w:rsid w:val="00DE3805"/>
    <w:rsid w:val="00DE3D97"/>
    <w:rsid w:val="00DE6D4C"/>
    <w:rsid w:val="00DF03C9"/>
    <w:rsid w:val="00DF0E1C"/>
    <w:rsid w:val="00DF37E0"/>
    <w:rsid w:val="00DF5C45"/>
    <w:rsid w:val="00DF7223"/>
    <w:rsid w:val="00E01B7D"/>
    <w:rsid w:val="00E10961"/>
    <w:rsid w:val="00E116AB"/>
    <w:rsid w:val="00E1415A"/>
    <w:rsid w:val="00E16996"/>
    <w:rsid w:val="00E2199D"/>
    <w:rsid w:val="00E3411E"/>
    <w:rsid w:val="00E34D6C"/>
    <w:rsid w:val="00E35456"/>
    <w:rsid w:val="00E445FF"/>
    <w:rsid w:val="00E44AD4"/>
    <w:rsid w:val="00E51832"/>
    <w:rsid w:val="00E56307"/>
    <w:rsid w:val="00E568B9"/>
    <w:rsid w:val="00E6052A"/>
    <w:rsid w:val="00E70100"/>
    <w:rsid w:val="00E75687"/>
    <w:rsid w:val="00E84F77"/>
    <w:rsid w:val="00EA642F"/>
    <w:rsid w:val="00EB062E"/>
    <w:rsid w:val="00EB1DBF"/>
    <w:rsid w:val="00EB35E2"/>
    <w:rsid w:val="00EC0D7D"/>
    <w:rsid w:val="00EC4C66"/>
    <w:rsid w:val="00ED0084"/>
    <w:rsid w:val="00ED144B"/>
    <w:rsid w:val="00ED1761"/>
    <w:rsid w:val="00ED4CEB"/>
    <w:rsid w:val="00ED5574"/>
    <w:rsid w:val="00ED5E1D"/>
    <w:rsid w:val="00ED7D48"/>
    <w:rsid w:val="00EE266B"/>
    <w:rsid w:val="00EE377C"/>
    <w:rsid w:val="00EE54AB"/>
    <w:rsid w:val="00EF7CBD"/>
    <w:rsid w:val="00F013B5"/>
    <w:rsid w:val="00F01E68"/>
    <w:rsid w:val="00F04C8E"/>
    <w:rsid w:val="00F05EAF"/>
    <w:rsid w:val="00F11A70"/>
    <w:rsid w:val="00F12CCB"/>
    <w:rsid w:val="00F230D9"/>
    <w:rsid w:val="00F42A62"/>
    <w:rsid w:val="00F42DD9"/>
    <w:rsid w:val="00F50889"/>
    <w:rsid w:val="00F56002"/>
    <w:rsid w:val="00F65B64"/>
    <w:rsid w:val="00F65F6D"/>
    <w:rsid w:val="00F70131"/>
    <w:rsid w:val="00F72E1E"/>
    <w:rsid w:val="00F77243"/>
    <w:rsid w:val="00F77BDC"/>
    <w:rsid w:val="00F8242F"/>
    <w:rsid w:val="00F86AD6"/>
    <w:rsid w:val="00F91ACC"/>
    <w:rsid w:val="00F92E14"/>
    <w:rsid w:val="00F96F20"/>
    <w:rsid w:val="00FA4176"/>
    <w:rsid w:val="00FB0269"/>
    <w:rsid w:val="00FB5D40"/>
    <w:rsid w:val="00FC6F00"/>
    <w:rsid w:val="00FC7A37"/>
    <w:rsid w:val="00FC7B64"/>
    <w:rsid w:val="00FD014D"/>
    <w:rsid w:val="00FD0CB9"/>
    <w:rsid w:val="00FD55FB"/>
    <w:rsid w:val="00FD799A"/>
    <w:rsid w:val="00FE43F7"/>
    <w:rsid w:val="00FE6191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296226"/>
  <w15:docId w15:val="{8887535B-7B92-494D-84C6-5AE968E0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7020A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020A1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702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annotation reference"/>
    <w:basedOn w:val="a0"/>
    <w:semiHidden/>
    <w:unhideWhenUsed/>
    <w:rsid w:val="00581F42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581F4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581F42"/>
  </w:style>
  <w:style w:type="paragraph" w:styleId="af3">
    <w:name w:val="annotation subject"/>
    <w:basedOn w:val="af1"/>
    <w:next w:val="af1"/>
    <w:link w:val="af4"/>
    <w:semiHidden/>
    <w:unhideWhenUsed/>
    <w:rsid w:val="00581F42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581F42"/>
    <w:rPr>
      <w:b/>
      <w:bCs/>
    </w:rPr>
  </w:style>
  <w:style w:type="paragraph" w:customStyle="1" w:styleId="Style6">
    <w:name w:val="Style6"/>
    <w:basedOn w:val="a"/>
    <w:uiPriority w:val="99"/>
    <w:rsid w:val="00326669"/>
    <w:pPr>
      <w:widowControl w:val="0"/>
      <w:autoSpaceDE w:val="0"/>
      <w:autoSpaceDN w:val="0"/>
      <w:adjustRightInd w:val="0"/>
      <w:spacing w:line="283" w:lineRule="exact"/>
      <w:ind w:firstLine="686"/>
      <w:jc w:val="both"/>
    </w:pPr>
    <w:rPr>
      <w:rFonts w:eastAsiaTheme="minorEastAsia"/>
    </w:rPr>
  </w:style>
  <w:style w:type="character" w:customStyle="1" w:styleId="FontStyle17">
    <w:name w:val="Font Style17"/>
    <w:basedOn w:val="a0"/>
    <w:uiPriority w:val="99"/>
    <w:rsid w:val="003266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get_05_41\Application%20Data\Microsoft\&#1064;&#1072;&#1073;&#1083;&#1086;&#1085;&#1099;\&#1055;&#1086;&#1089;&#1090;&#1072;&#1085;&#1086;&#1074;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A8B62-79A2-473F-9B8B-CF10E3D61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Постанов2009</Template>
  <TotalTime>3</TotalTime>
  <Pages>1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Budget_05_4</dc:creator>
  <cp:lastModifiedBy>Смирнова Елена Александровна</cp:lastModifiedBy>
  <cp:revision>5</cp:revision>
  <cp:lastPrinted>2025-07-15T06:07:00Z</cp:lastPrinted>
  <dcterms:created xsi:type="dcterms:W3CDTF">2025-09-10T08:16:00Z</dcterms:created>
  <dcterms:modified xsi:type="dcterms:W3CDTF">2025-09-29T10:09:00Z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1685445872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vostryakova.lm@cherepovetscity.ru</vt:lpwstr>
  </property>
  <property fmtid="{D5CDD505-2E9C-101B-9397-08002B2CF9AE}" pid="6" name="_AuthorEmailDisplayName">
    <vt:lpwstr>Вострякова Лариса Михайловна</vt:lpwstr>
  </property>
  <property fmtid="{D5CDD505-2E9C-101B-9397-08002B2CF9AE}" pid="7" name="_PreviousAdHocReviewCycleID">
    <vt:i4>-49881218</vt:i4>
  </property>
  <property fmtid="{D5CDD505-2E9C-101B-9397-08002B2CF9AE}" pid="8" name="_ReviewingToolsShownOnce">
    <vt:lpwstr/>
  </property>
</Properties>
</file>