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8ED45" w14:textId="77777777" w:rsidR="00742B93" w:rsidRPr="00BD7530" w:rsidRDefault="00742B93" w:rsidP="00742B93">
      <w:pPr>
        <w:jc w:val="center"/>
      </w:pPr>
      <w:r w:rsidRPr="00BD7530">
        <w:object w:dxaOrig="733" w:dyaOrig="910" w14:anchorId="2E715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1.95pt" o:ole="">
            <v:imagedata r:id="rId8" o:title=""/>
          </v:shape>
          <o:OLEObject Type="Embed" ProgID="CorelDRAW.Graphic.14" ShapeID="_x0000_i1025" DrawAspect="Content" ObjectID="_1819024634" r:id="rId9"/>
        </w:object>
      </w:r>
    </w:p>
    <w:p w14:paraId="706340C3" w14:textId="77777777" w:rsidR="00742B93" w:rsidRPr="00BD7530" w:rsidRDefault="00742B93" w:rsidP="00742B93">
      <w:pPr>
        <w:jc w:val="center"/>
        <w:rPr>
          <w:sz w:val="4"/>
          <w:szCs w:val="4"/>
        </w:rPr>
      </w:pPr>
    </w:p>
    <w:p w14:paraId="2AB86ABC" w14:textId="77777777" w:rsidR="00742B93" w:rsidRPr="00A704C3" w:rsidRDefault="00742B93" w:rsidP="00742B93">
      <w:pPr>
        <w:jc w:val="center"/>
        <w:rPr>
          <w:b/>
          <w:sz w:val="20"/>
          <w:szCs w:val="20"/>
        </w:rPr>
      </w:pPr>
      <w:r w:rsidRPr="00A704C3">
        <w:rPr>
          <w:b/>
          <w:sz w:val="20"/>
          <w:szCs w:val="20"/>
        </w:rPr>
        <w:t xml:space="preserve">ВОЛОГОДСКАЯ ОБЛАСТЬ  </w:t>
      </w:r>
    </w:p>
    <w:p w14:paraId="7FE3655E" w14:textId="77777777" w:rsidR="00742B93" w:rsidRPr="00A704C3" w:rsidRDefault="00742B93" w:rsidP="00742B93">
      <w:pPr>
        <w:jc w:val="center"/>
        <w:rPr>
          <w:b/>
          <w:sz w:val="4"/>
          <w:szCs w:val="4"/>
        </w:rPr>
      </w:pPr>
    </w:p>
    <w:p w14:paraId="51B4B465" w14:textId="77777777" w:rsidR="00742B93" w:rsidRPr="00A704C3" w:rsidRDefault="00742B93" w:rsidP="00742B93">
      <w:pPr>
        <w:jc w:val="center"/>
        <w:rPr>
          <w:b/>
          <w:sz w:val="20"/>
          <w:szCs w:val="20"/>
        </w:rPr>
      </w:pPr>
      <w:r w:rsidRPr="00A704C3">
        <w:rPr>
          <w:b/>
          <w:sz w:val="20"/>
          <w:szCs w:val="20"/>
        </w:rPr>
        <w:t xml:space="preserve"> ГОРОД ЧЕРЕПОВЕЦ</w:t>
      </w:r>
    </w:p>
    <w:p w14:paraId="1C795A3D" w14:textId="77777777" w:rsidR="00742B93" w:rsidRPr="00A704C3" w:rsidRDefault="00742B93" w:rsidP="00742B93">
      <w:pPr>
        <w:jc w:val="center"/>
        <w:rPr>
          <w:sz w:val="8"/>
          <w:szCs w:val="8"/>
        </w:rPr>
      </w:pPr>
    </w:p>
    <w:p w14:paraId="76879DF0" w14:textId="77777777" w:rsidR="00742B93" w:rsidRPr="00A704C3" w:rsidRDefault="00742B93" w:rsidP="00742B93">
      <w:pPr>
        <w:jc w:val="center"/>
        <w:rPr>
          <w:b/>
          <w:spacing w:val="60"/>
          <w:sz w:val="28"/>
          <w:szCs w:val="28"/>
        </w:rPr>
      </w:pPr>
      <w:r w:rsidRPr="00A704C3">
        <w:rPr>
          <w:b/>
          <w:spacing w:val="60"/>
          <w:sz w:val="28"/>
          <w:szCs w:val="28"/>
        </w:rPr>
        <w:t>МЭРИЯ</w:t>
      </w:r>
    </w:p>
    <w:p w14:paraId="4BC300D7" w14:textId="77777777" w:rsidR="00742B93" w:rsidRPr="00A704C3" w:rsidRDefault="00742B93" w:rsidP="00742B93">
      <w:pPr>
        <w:jc w:val="center"/>
        <w:rPr>
          <w:b/>
          <w:spacing w:val="60"/>
          <w:sz w:val="16"/>
          <w:szCs w:val="16"/>
        </w:rPr>
      </w:pPr>
    </w:p>
    <w:p w14:paraId="13040D4D" w14:textId="77777777" w:rsidR="00742B93" w:rsidRDefault="00742B93" w:rsidP="00742B93">
      <w:pPr>
        <w:jc w:val="center"/>
        <w:rPr>
          <w:b/>
          <w:spacing w:val="60"/>
          <w:sz w:val="36"/>
          <w:szCs w:val="36"/>
        </w:rPr>
      </w:pPr>
      <w:r w:rsidRPr="00A704C3">
        <w:rPr>
          <w:b/>
          <w:spacing w:val="60"/>
          <w:sz w:val="36"/>
          <w:szCs w:val="36"/>
        </w:rPr>
        <w:t>ПОСТАНОВЛЕНИЕ</w:t>
      </w:r>
    </w:p>
    <w:p w14:paraId="473B8257" w14:textId="77777777" w:rsidR="00153DEC" w:rsidRPr="007D5477" w:rsidRDefault="00153DEC" w:rsidP="007D5477">
      <w:pPr>
        <w:widowControl w:val="0"/>
        <w:jc w:val="center"/>
        <w:rPr>
          <w:sz w:val="36"/>
          <w:szCs w:val="36"/>
        </w:rPr>
      </w:pPr>
    </w:p>
    <w:p w14:paraId="51041188" w14:textId="77777777" w:rsidR="00B03CDB" w:rsidRPr="007D5477" w:rsidRDefault="00B03CDB" w:rsidP="007D5477">
      <w:pPr>
        <w:widowControl w:val="0"/>
        <w:jc w:val="center"/>
        <w:rPr>
          <w:sz w:val="36"/>
          <w:szCs w:val="36"/>
        </w:rPr>
      </w:pPr>
    </w:p>
    <w:p w14:paraId="242164A7" w14:textId="77777777" w:rsidR="00B03CDB" w:rsidRPr="007D5477" w:rsidRDefault="00B03CDB" w:rsidP="007D5477">
      <w:pPr>
        <w:widowControl w:val="0"/>
        <w:jc w:val="center"/>
        <w:rPr>
          <w:sz w:val="36"/>
          <w:szCs w:val="36"/>
        </w:rPr>
      </w:pPr>
    </w:p>
    <w:p w14:paraId="301F10C4" w14:textId="5193D438" w:rsidR="00DA4267" w:rsidRPr="007D5477" w:rsidRDefault="00EF7D83" w:rsidP="007D5477">
      <w:pPr>
        <w:widowControl w:val="0"/>
        <w:rPr>
          <w:sz w:val="26"/>
          <w:szCs w:val="36"/>
        </w:rPr>
      </w:pPr>
      <w:r w:rsidRPr="00EF7D83">
        <w:rPr>
          <w:sz w:val="26"/>
          <w:szCs w:val="36"/>
        </w:rPr>
        <w:t>10.09.2025 № 2304</w:t>
      </w:r>
    </w:p>
    <w:p w14:paraId="32D30E97" w14:textId="77777777" w:rsidR="009F09D6" w:rsidRPr="007D5477" w:rsidRDefault="009F09D6" w:rsidP="007D5477">
      <w:pPr>
        <w:widowControl w:val="0"/>
        <w:rPr>
          <w:sz w:val="26"/>
          <w:szCs w:val="36"/>
        </w:rPr>
      </w:pPr>
    </w:p>
    <w:p w14:paraId="65E37319" w14:textId="77777777" w:rsidR="00E2199D" w:rsidRPr="007D5477" w:rsidRDefault="00E2199D" w:rsidP="007D5477">
      <w:pPr>
        <w:widowControl w:val="0"/>
        <w:rPr>
          <w:sz w:val="26"/>
          <w:szCs w:val="36"/>
        </w:rPr>
      </w:pPr>
    </w:p>
    <w:p w14:paraId="1F7D2FD2" w14:textId="77777777" w:rsidR="00153DEC" w:rsidRPr="007D5477" w:rsidRDefault="009F09D6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утверждении отчета</w:t>
      </w:r>
    </w:p>
    <w:p w14:paraId="20A05EFC" w14:textId="77777777" w:rsidR="002754BA" w:rsidRPr="007D5477" w:rsidRDefault="00153DEC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об исполнении городского</w:t>
      </w:r>
      <w:r w:rsidR="002754BA" w:rsidRPr="007D5477">
        <w:rPr>
          <w:sz w:val="26"/>
          <w:szCs w:val="36"/>
        </w:rPr>
        <w:t xml:space="preserve"> </w:t>
      </w:r>
      <w:r w:rsidRPr="007D5477">
        <w:rPr>
          <w:sz w:val="26"/>
          <w:szCs w:val="36"/>
        </w:rPr>
        <w:t>бюджета</w:t>
      </w:r>
    </w:p>
    <w:p w14:paraId="4368BF44" w14:textId="38BFBBB1" w:rsidR="00153DEC" w:rsidRPr="007D5477" w:rsidRDefault="00E84F77" w:rsidP="007D5477">
      <w:pPr>
        <w:widowControl w:val="0"/>
        <w:rPr>
          <w:sz w:val="26"/>
          <w:szCs w:val="36"/>
        </w:rPr>
      </w:pPr>
      <w:r w:rsidRPr="007D5477">
        <w:rPr>
          <w:sz w:val="26"/>
          <w:szCs w:val="36"/>
        </w:rPr>
        <w:t>за перв</w:t>
      </w:r>
      <w:r w:rsidR="001A037D">
        <w:rPr>
          <w:sz w:val="26"/>
          <w:szCs w:val="36"/>
        </w:rPr>
        <w:t>ое</w:t>
      </w:r>
      <w:r w:rsidRPr="007D5477">
        <w:rPr>
          <w:sz w:val="26"/>
          <w:szCs w:val="36"/>
        </w:rPr>
        <w:t xml:space="preserve"> </w:t>
      </w:r>
      <w:r w:rsidR="001A037D">
        <w:rPr>
          <w:sz w:val="26"/>
          <w:szCs w:val="36"/>
        </w:rPr>
        <w:t>полугодие</w:t>
      </w:r>
      <w:r w:rsidRPr="007D5477">
        <w:rPr>
          <w:sz w:val="26"/>
          <w:szCs w:val="36"/>
        </w:rPr>
        <w:t xml:space="preserve"> </w:t>
      </w:r>
      <w:r w:rsidR="002D102E">
        <w:rPr>
          <w:sz w:val="26"/>
          <w:szCs w:val="36"/>
        </w:rPr>
        <w:t>2025</w:t>
      </w:r>
      <w:r w:rsidRPr="007D5477">
        <w:rPr>
          <w:sz w:val="26"/>
          <w:szCs w:val="36"/>
        </w:rPr>
        <w:t xml:space="preserve"> года</w:t>
      </w:r>
    </w:p>
    <w:p w14:paraId="247E65C0" w14:textId="77777777" w:rsidR="00E84F77" w:rsidRPr="007D5477" w:rsidRDefault="00E84F77" w:rsidP="007D5477">
      <w:pPr>
        <w:widowControl w:val="0"/>
        <w:rPr>
          <w:sz w:val="26"/>
          <w:szCs w:val="36"/>
        </w:rPr>
      </w:pPr>
    </w:p>
    <w:p w14:paraId="20124C9F" w14:textId="77777777" w:rsidR="00153DEC" w:rsidRPr="007D5477" w:rsidRDefault="00153DEC" w:rsidP="007D5477">
      <w:pPr>
        <w:widowControl w:val="0"/>
        <w:rPr>
          <w:sz w:val="26"/>
          <w:szCs w:val="36"/>
        </w:rPr>
      </w:pPr>
    </w:p>
    <w:p w14:paraId="79122961" w14:textId="77777777" w:rsidR="00DF7223" w:rsidRPr="007D5477" w:rsidRDefault="00153DEC" w:rsidP="007D5477">
      <w:pPr>
        <w:widowControl w:val="0"/>
        <w:ind w:right="-2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В соответствии со статьей 264.2 Бюджетного кодекса Российской Федерации</w:t>
      </w:r>
    </w:p>
    <w:p w14:paraId="48CA623A" w14:textId="77777777" w:rsidR="00153DEC" w:rsidRPr="007D5477" w:rsidRDefault="00482675" w:rsidP="00707B20">
      <w:pPr>
        <w:widowControl w:val="0"/>
        <w:tabs>
          <w:tab w:val="left" w:pos="9356"/>
        </w:tabs>
        <w:ind w:right="-1"/>
        <w:jc w:val="both"/>
        <w:rPr>
          <w:sz w:val="26"/>
          <w:szCs w:val="26"/>
        </w:rPr>
      </w:pPr>
      <w:r w:rsidRPr="007D5477">
        <w:rPr>
          <w:sz w:val="26"/>
          <w:szCs w:val="26"/>
        </w:rPr>
        <w:t>ПОСТАНОВЛЯЮ:</w:t>
      </w:r>
    </w:p>
    <w:p w14:paraId="17272BCE" w14:textId="5E6EBB49" w:rsidR="00153DEC" w:rsidRPr="007D5477" w:rsidRDefault="00695BB8" w:rsidP="00707B20">
      <w:pPr>
        <w:widowControl w:val="0"/>
        <w:ind w:right="-1" w:firstLine="709"/>
        <w:jc w:val="both"/>
        <w:rPr>
          <w:sz w:val="26"/>
          <w:szCs w:val="26"/>
        </w:rPr>
      </w:pPr>
      <w:r w:rsidRPr="007D5477">
        <w:rPr>
          <w:sz w:val="26"/>
          <w:szCs w:val="26"/>
        </w:rPr>
        <w:t xml:space="preserve">1. </w:t>
      </w:r>
      <w:r w:rsidR="00153DEC" w:rsidRPr="007D5477">
        <w:rPr>
          <w:sz w:val="26"/>
          <w:szCs w:val="26"/>
        </w:rPr>
        <w:t xml:space="preserve">Утвердить отчет об исполнении городского бюджета </w:t>
      </w:r>
      <w:r w:rsidR="00E84F77" w:rsidRPr="007D5477">
        <w:rPr>
          <w:sz w:val="26"/>
          <w:szCs w:val="36"/>
        </w:rPr>
        <w:t>за перв</w:t>
      </w:r>
      <w:r w:rsidR="001A037D">
        <w:rPr>
          <w:sz w:val="26"/>
          <w:szCs w:val="36"/>
        </w:rPr>
        <w:t>ое</w:t>
      </w:r>
      <w:r w:rsidR="00E84F77" w:rsidRPr="007D5477">
        <w:rPr>
          <w:sz w:val="26"/>
          <w:szCs w:val="36"/>
        </w:rPr>
        <w:t xml:space="preserve"> </w:t>
      </w:r>
      <w:r w:rsidR="001A037D">
        <w:rPr>
          <w:sz w:val="26"/>
          <w:szCs w:val="36"/>
        </w:rPr>
        <w:t>полугодие</w:t>
      </w:r>
      <w:r w:rsidR="00E84F77" w:rsidRPr="007D5477">
        <w:rPr>
          <w:sz w:val="26"/>
          <w:szCs w:val="36"/>
        </w:rPr>
        <w:t xml:space="preserve"> </w:t>
      </w:r>
      <w:r w:rsidR="002D102E">
        <w:rPr>
          <w:sz w:val="26"/>
          <w:szCs w:val="36"/>
        </w:rPr>
        <w:t>2025</w:t>
      </w:r>
      <w:r w:rsidR="00E84F77" w:rsidRPr="007D5477">
        <w:rPr>
          <w:sz w:val="26"/>
          <w:szCs w:val="36"/>
        </w:rPr>
        <w:t xml:space="preserve"> года</w:t>
      </w:r>
      <w:r w:rsidR="00053920" w:rsidRPr="007D5477">
        <w:rPr>
          <w:sz w:val="26"/>
          <w:szCs w:val="26"/>
        </w:rPr>
        <w:t xml:space="preserve"> </w:t>
      </w:r>
      <w:r w:rsidR="00153DEC" w:rsidRPr="007D5477">
        <w:rPr>
          <w:sz w:val="26"/>
          <w:szCs w:val="26"/>
        </w:rPr>
        <w:t>(прил</w:t>
      </w:r>
      <w:r w:rsidR="00252D89" w:rsidRPr="007D5477">
        <w:rPr>
          <w:sz w:val="26"/>
          <w:szCs w:val="26"/>
        </w:rPr>
        <w:t>агается</w:t>
      </w:r>
      <w:r w:rsidR="00153DEC" w:rsidRPr="007D5477">
        <w:rPr>
          <w:sz w:val="26"/>
          <w:szCs w:val="26"/>
        </w:rPr>
        <w:t>).</w:t>
      </w:r>
    </w:p>
    <w:p w14:paraId="54C8446B" w14:textId="4EBEA533" w:rsidR="005B7798" w:rsidRPr="007D5477" w:rsidRDefault="00695BB8" w:rsidP="00707B20">
      <w:pPr>
        <w:widowControl w:val="0"/>
        <w:ind w:right="-1" w:firstLine="709"/>
        <w:jc w:val="both"/>
        <w:rPr>
          <w:sz w:val="26"/>
          <w:szCs w:val="26"/>
        </w:rPr>
      </w:pPr>
      <w:r w:rsidRPr="007D5477">
        <w:rPr>
          <w:sz w:val="26"/>
        </w:rPr>
        <w:t xml:space="preserve">2. </w:t>
      </w:r>
      <w:r w:rsidR="005B7798" w:rsidRPr="007D5477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21F59AC2" w14:textId="77777777" w:rsidR="004055DF" w:rsidRPr="007D5477" w:rsidRDefault="004055DF" w:rsidP="00707B20">
      <w:pPr>
        <w:widowControl w:val="0"/>
        <w:ind w:right="-1"/>
        <w:jc w:val="both"/>
        <w:rPr>
          <w:sz w:val="26"/>
        </w:rPr>
      </w:pPr>
    </w:p>
    <w:p w14:paraId="663ECECE" w14:textId="735BAC08" w:rsidR="00080401" w:rsidRDefault="00080401" w:rsidP="00707B20">
      <w:pPr>
        <w:widowControl w:val="0"/>
        <w:tabs>
          <w:tab w:val="left" w:pos="9356"/>
        </w:tabs>
        <w:ind w:right="-1"/>
        <w:jc w:val="both"/>
        <w:rPr>
          <w:sz w:val="26"/>
        </w:rPr>
      </w:pPr>
    </w:p>
    <w:p w14:paraId="1EE3964F" w14:textId="50082C1F" w:rsidR="003F6D0C" w:rsidRDefault="003F6D0C" w:rsidP="00707B20">
      <w:pPr>
        <w:widowControl w:val="0"/>
        <w:tabs>
          <w:tab w:val="left" w:pos="9356"/>
        </w:tabs>
        <w:ind w:right="-1"/>
        <w:jc w:val="both"/>
        <w:rPr>
          <w:sz w:val="26"/>
        </w:rPr>
      </w:pPr>
    </w:p>
    <w:p w14:paraId="649181D8" w14:textId="1FCC50A5" w:rsidR="00F91ACC" w:rsidRPr="007D5477" w:rsidRDefault="00F91ACC" w:rsidP="00F91ACC">
      <w:pPr>
        <w:widowControl w:val="0"/>
        <w:tabs>
          <w:tab w:val="right" w:pos="9498"/>
        </w:tabs>
        <w:ind w:right="-1"/>
        <w:jc w:val="both"/>
        <w:rPr>
          <w:sz w:val="26"/>
        </w:rPr>
      </w:pPr>
      <w:r>
        <w:rPr>
          <w:sz w:val="26"/>
        </w:rPr>
        <w:t>Заместитель мэра города</w:t>
      </w:r>
      <w:r>
        <w:rPr>
          <w:sz w:val="26"/>
        </w:rPr>
        <w:tab/>
        <w:t>С.А. Рогова</w:t>
      </w:r>
    </w:p>
    <w:p w14:paraId="6377A518" w14:textId="4CFBFB11" w:rsidR="00326669" w:rsidRDefault="00326669" w:rsidP="00707B20">
      <w:pPr>
        <w:pStyle w:val="Style6"/>
        <w:widowControl/>
        <w:tabs>
          <w:tab w:val="left" w:pos="941"/>
          <w:tab w:val="right" w:pos="9638"/>
        </w:tabs>
        <w:spacing w:line="240" w:lineRule="auto"/>
        <w:ind w:right="-1" w:firstLine="0"/>
        <w:rPr>
          <w:rStyle w:val="FontStyle17"/>
          <w:sz w:val="26"/>
          <w:szCs w:val="26"/>
        </w:rPr>
      </w:pPr>
    </w:p>
    <w:p w14:paraId="51250135" w14:textId="77777777" w:rsidR="00595125" w:rsidRPr="007D5477" w:rsidRDefault="00595125" w:rsidP="007D5477">
      <w:pPr>
        <w:widowControl w:val="0"/>
        <w:tabs>
          <w:tab w:val="left" w:pos="5954"/>
          <w:tab w:val="left" w:pos="6379"/>
        </w:tabs>
        <w:rPr>
          <w:sz w:val="26"/>
          <w:szCs w:val="26"/>
        </w:rPr>
        <w:sectPr w:rsidR="00595125" w:rsidRPr="007D5477" w:rsidSect="00C92A90">
          <w:headerReference w:type="default" r:id="rId10"/>
          <w:footnotePr>
            <w:pos w:val="beneathText"/>
            <w:numFmt w:val="chicago"/>
          </w:footnotePr>
          <w:pgSz w:w="11906" w:h="16838" w:code="9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13AC4073" w14:textId="77777777" w:rsidR="008F44C2" w:rsidRPr="007D5477" w:rsidRDefault="008F44C2" w:rsidP="007D5477">
      <w:pPr>
        <w:widowControl w:val="0"/>
        <w:tabs>
          <w:tab w:val="left" w:pos="2110"/>
        </w:tabs>
        <w:ind w:left="5954"/>
        <w:rPr>
          <w:sz w:val="26"/>
          <w:szCs w:val="26"/>
        </w:rPr>
      </w:pPr>
      <w:r w:rsidRPr="007D5477">
        <w:rPr>
          <w:sz w:val="26"/>
          <w:szCs w:val="26"/>
        </w:rPr>
        <w:lastRenderedPageBreak/>
        <w:t xml:space="preserve">УТВЕРЖДЕН </w:t>
      </w:r>
    </w:p>
    <w:p w14:paraId="5231285C" w14:textId="77777777" w:rsidR="008F44C2" w:rsidRPr="007D5477" w:rsidRDefault="008F44C2" w:rsidP="007D5477">
      <w:pPr>
        <w:widowControl w:val="0"/>
        <w:ind w:left="5954" w:right="-142"/>
        <w:rPr>
          <w:sz w:val="26"/>
          <w:szCs w:val="26"/>
        </w:rPr>
      </w:pPr>
      <w:r w:rsidRPr="007D5477">
        <w:rPr>
          <w:sz w:val="26"/>
          <w:szCs w:val="26"/>
        </w:rPr>
        <w:t>постановлением мэрии города</w:t>
      </w:r>
    </w:p>
    <w:p w14:paraId="42E62E2F" w14:textId="10188A1F" w:rsidR="008F44C2" w:rsidRPr="007D5477" w:rsidRDefault="00EF7D83" w:rsidP="007D5477">
      <w:pPr>
        <w:widowControl w:val="0"/>
        <w:ind w:left="5954" w:right="-14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EF7D83">
        <w:rPr>
          <w:sz w:val="26"/>
          <w:szCs w:val="26"/>
        </w:rPr>
        <w:t>10.09.2025 № 2304</w:t>
      </w:r>
      <w:bookmarkStart w:id="0" w:name="_GoBack"/>
      <w:bookmarkEnd w:id="0"/>
    </w:p>
    <w:p w14:paraId="138695F9" w14:textId="06305360" w:rsidR="00595125" w:rsidRDefault="00595125" w:rsidP="007D5477">
      <w:pPr>
        <w:widowControl w:val="0"/>
        <w:ind w:right="-142" w:firstLine="6120"/>
      </w:pPr>
    </w:p>
    <w:p w14:paraId="06FB2E12" w14:textId="77777777" w:rsidR="00A678EA" w:rsidRPr="007D5477" w:rsidRDefault="00A678EA" w:rsidP="007D5477">
      <w:pPr>
        <w:widowControl w:val="0"/>
        <w:ind w:right="-142" w:firstLine="6120"/>
      </w:pPr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718B684E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E84F77" w:rsidRPr="007D5477">
        <w:rPr>
          <w:sz w:val="26"/>
          <w:szCs w:val="36"/>
        </w:rPr>
        <w:t xml:space="preserve">за </w:t>
      </w:r>
      <w:r w:rsidR="0099363A" w:rsidRPr="007D5477">
        <w:rPr>
          <w:sz w:val="26"/>
          <w:szCs w:val="36"/>
        </w:rPr>
        <w:t>перв</w:t>
      </w:r>
      <w:r w:rsidR="0099363A">
        <w:rPr>
          <w:sz w:val="26"/>
          <w:szCs w:val="36"/>
        </w:rPr>
        <w:t>ое</w:t>
      </w:r>
      <w:r w:rsidR="0099363A" w:rsidRPr="007D5477">
        <w:rPr>
          <w:sz w:val="26"/>
          <w:szCs w:val="36"/>
        </w:rPr>
        <w:t xml:space="preserve"> </w:t>
      </w:r>
      <w:r w:rsidR="0099363A">
        <w:rPr>
          <w:sz w:val="26"/>
          <w:szCs w:val="36"/>
        </w:rPr>
        <w:t>полугодие</w:t>
      </w:r>
      <w:r w:rsidR="00E84F77" w:rsidRPr="007D5477">
        <w:rPr>
          <w:sz w:val="26"/>
          <w:szCs w:val="36"/>
        </w:rPr>
        <w:t xml:space="preserve"> </w:t>
      </w:r>
      <w:r w:rsidR="002D102E">
        <w:rPr>
          <w:sz w:val="26"/>
          <w:szCs w:val="36"/>
        </w:rPr>
        <w:t>2025</w:t>
      </w:r>
      <w:r w:rsidR="00E84F77" w:rsidRPr="007D5477">
        <w:rPr>
          <w:sz w:val="26"/>
          <w:szCs w:val="36"/>
        </w:rPr>
        <w:t xml:space="preserve">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118"/>
        <w:gridCol w:w="2410"/>
        <w:gridCol w:w="1559"/>
        <w:gridCol w:w="1296"/>
      </w:tblGrid>
      <w:tr w:rsidR="00484EF1" w:rsidRPr="007A3321" w14:paraId="47D04343" w14:textId="77777777" w:rsidTr="00416DE6">
        <w:trPr>
          <w:trHeight w:val="609"/>
          <w:tblHeader/>
          <w:jc w:val="center"/>
        </w:trPr>
        <w:tc>
          <w:tcPr>
            <w:tcW w:w="2555" w:type="dxa"/>
            <w:vMerge w:val="restart"/>
            <w:shd w:val="clear" w:color="auto" w:fill="auto"/>
            <w:noWrap/>
            <w:vAlign w:val="center"/>
            <w:hideMark/>
          </w:tcPr>
          <w:p w14:paraId="07C72D8D" w14:textId="77777777" w:rsidR="00484EF1" w:rsidRPr="007E31EB" w:rsidRDefault="00484EF1" w:rsidP="00732812">
            <w:pPr>
              <w:ind w:left="-100"/>
              <w:jc w:val="center"/>
            </w:pPr>
            <w:r w:rsidRPr="007E31EB">
              <w:t>Код бюджетной</w:t>
            </w:r>
          </w:p>
          <w:p w14:paraId="7F2B290D" w14:textId="77777777" w:rsidR="00484EF1" w:rsidRPr="007E31EB" w:rsidRDefault="00484EF1" w:rsidP="00732812">
            <w:pPr>
              <w:ind w:left="-100"/>
              <w:jc w:val="center"/>
            </w:pPr>
            <w:r w:rsidRPr="007E31EB">
              <w:t>классификации</w:t>
            </w:r>
          </w:p>
        </w:tc>
        <w:tc>
          <w:tcPr>
            <w:tcW w:w="2118" w:type="dxa"/>
            <w:vMerge w:val="restart"/>
            <w:shd w:val="clear" w:color="auto" w:fill="auto"/>
            <w:noWrap/>
            <w:vAlign w:val="center"/>
            <w:hideMark/>
          </w:tcPr>
          <w:p w14:paraId="3C228708" w14:textId="77777777" w:rsidR="00484EF1" w:rsidRPr="007E31EB" w:rsidRDefault="00484EF1" w:rsidP="00087980">
            <w:pPr>
              <w:jc w:val="center"/>
            </w:pPr>
            <w:r w:rsidRPr="007E31EB">
              <w:t>Наименование</w:t>
            </w:r>
          </w:p>
          <w:p w14:paraId="35D2C5B8" w14:textId="13A2FFD9" w:rsidR="00484EF1" w:rsidRPr="007E31EB" w:rsidRDefault="00484EF1" w:rsidP="00087980">
            <w:pPr>
              <w:jc w:val="center"/>
            </w:pPr>
            <w:r w:rsidRPr="007E31EB">
              <w:t>доходов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center"/>
          </w:tcPr>
          <w:p w14:paraId="29E07C0F" w14:textId="77777777" w:rsidR="00484EF1" w:rsidRPr="007E31EB" w:rsidRDefault="00484EF1" w:rsidP="007A3321">
            <w:pPr>
              <w:jc w:val="center"/>
            </w:pPr>
            <w:r w:rsidRPr="007E31EB">
              <w:t xml:space="preserve">Плановые показатели на год, </w:t>
            </w:r>
          </w:p>
          <w:p w14:paraId="4FC68B86" w14:textId="6B013F26" w:rsidR="00484EF1" w:rsidRPr="007E31EB" w:rsidRDefault="00484EF1" w:rsidP="007A3321">
            <w:pPr>
              <w:jc w:val="center"/>
            </w:pPr>
            <w:r w:rsidRPr="007E31EB">
              <w:t>утвержденные</w:t>
            </w:r>
          </w:p>
        </w:tc>
        <w:tc>
          <w:tcPr>
            <w:tcW w:w="1296" w:type="dxa"/>
            <w:vMerge w:val="restart"/>
            <w:shd w:val="clear" w:color="auto" w:fill="auto"/>
            <w:noWrap/>
            <w:vAlign w:val="center"/>
            <w:hideMark/>
          </w:tcPr>
          <w:p w14:paraId="0EE37A1C" w14:textId="1A3D4D62" w:rsidR="00484EF1" w:rsidRPr="007E31EB" w:rsidRDefault="00484EF1" w:rsidP="00BE058C">
            <w:pPr>
              <w:ind w:left="-162" w:right="-88"/>
              <w:jc w:val="center"/>
            </w:pPr>
            <w:r w:rsidRPr="007E31EB">
              <w:t xml:space="preserve"> Исполнено</w:t>
            </w:r>
          </w:p>
        </w:tc>
      </w:tr>
      <w:tr w:rsidR="00484EF1" w:rsidRPr="007A3321" w14:paraId="0174194B" w14:textId="77777777" w:rsidTr="00416DE6">
        <w:trPr>
          <w:trHeight w:val="702"/>
          <w:tblHeader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14:paraId="1BB138EF" w14:textId="77777777" w:rsidR="00484EF1" w:rsidRPr="007E31EB" w:rsidRDefault="00484EF1" w:rsidP="00732812">
            <w:pPr>
              <w:ind w:left="-100"/>
              <w:jc w:val="right"/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8E1E942" w14:textId="77777777" w:rsidR="00484EF1" w:rsidRPr="007E31EB" w:rsidRDefault="00484EF1" w:rsidP="00087980">
            <w:pPr>
              <w:jc w:val="right"/>
            </w:pPr>
          </w:p>
        </w:tc>
        <w:tc>
          <w:tcPr>
            <w:tcW w:w="2410" w:type="dxa"/>
            <w:vAlign w:val="center"/>
          </w:tcPr>
          <w:p w14:paraId="0DBE9146" w14:textId="77777777" w:rsidR="00484EF1" w:rsidRPr="007E31EB" w:rsidRDefault="00484EF1" w:rsidP="00087980">
            <w:pPr>
              <w:ind w:left="-107" w:right="-113"/>
              <w:jc w:val="center"/>
            </w:pPr>
            <w:r w:rsidRPr="007E31EB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vAlign w:val="center"/>
          </w:tcPr>
          <w:p w14:paraId="4564D27E" w14:textId="77777777" w:rsidR="00484EF1" w:rsidRPr="007E31EB" w:rsidRDefault="00484EF1" w:rsidP="00732812">
            <w:pPr>
              <w:pStyle w:val="a4"/>
              <w:ind w:left="-105" w:right="-64"/>
              <w:jc w:val="center"/>
            </w:pPr>
            <w:r w:rsidRPr="007E31EB">
              <w:t>с учетом</w:t>
            </w:r>
          </w:p>
          <w:p w14:paraId="62D7ED7D" w14:textId="47EC13A0" w:rsidR="00484EF1" w:rsidRPr="007E31EB" w:rsidRDefault="00484EF1" w:rsidP="00732812">
            <w:pPr>
              <w:pStyle w:val="a4"/>
              <w:ind w:left="-105" w:right="-64"/>
              <w:jc w:val="center"/>
            </w:pPr>
            <w:r w:rsidRPr="007E31EB">
              <w:t>особенностей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10BEC40E" w14:textId="77777777" w:rsidR="00484EF1" w:rsidRPr="007E31EB" w:rsidRDefault="00484EF1" w:rsidP="00732812">
            <w:pPr>
              <w:ind w:left="-162" w:right="-89"/>
              <w:jc w:val="right"/>
            </w:pPr>
          </w:p>
        </w:tc>
      </w:tr>
      <w:tr w:rsidR="00F65B64" w:rsidRPr="007A3321" w14:paraId="2B51FC76" w14:textId="77777777" w:rsidTr="00F65B64">
        <w:trPr>
          <w:trHeight w:val="837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5DFAFB4E" w14:textId="777D0E22" w:rsidR="00F65B64" w:rsidRPr="007E31EB" w:rsidRDefault="00F65B64" w:rsidP="00F65B64">
            <w:pPr>
              <w:ind w:left="-100" w:right="-93"/>
              <w:jc w:val="center"/>
            </w:pPr>
            <w:r w:rsidRPr="00F35D0B">
              <w:t>1 00 00000 00 0000 000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1394244B" w14:textId="77777777" w:rsidR="00F65B64" w:rsidRPr="00F35D0B" w:rsidRDefault="00F65B64" w:rsidP="00F65B64">
            <w:pPr>
              <w:jc w:val="both"/>
              <w:rPr>
                <w:bCs/>
              </w:rPr>
            </w:pPr>
            <w:r w:rsidRPr="00F35D0B">
              <w:rPr>
                <w:bCs/>
              </w:rPr>
              <w:t xml:space="preserve">НАЛОГОВЫЕ И НЕНАЛОГОВЫЕ </w:t>
            </w:r>
          </w:p>
          <w:p w14:paraId="74F12CC9" w14:textId="35410120" w:rsidR="00F65B64" w:rsidRPr="007E31EB" w:rsidRDefault="00F65B64" w:rsidP="00F65B64">
            <w:pPr>
              <w:jc w:val="both"/>
              <w:rPr>
                <w:bCs/>
              </w:rPr>
            </w:pPr>
            <w:r w:rsidRPr="00F35D0B">
              <w:rPr>
                <w:bCs/>
              </w:rPr>
              <w:t>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50203E" w14:textId="19D50517" w:rsidR="00F65B64" w:rsidRPr="007E31EB" w:rsidRDefault="00F65B64" w:rsidP="00F65B64">
            <w:pPr>
              <w:ind w:left="-109"/>
              <w:jc w:val="right"/>
              <w:rPr>
                <w:bCs/>
              </w:rPr>
            </w:pPr>
            <w:r w:rsidRPr="00F35D0B">
              <w:rPr>
                <w:bCs/>
              </w:rPr>
              <w:t xml:space="preserve">5 944 267,1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F1CE42" w14:textId="1C30FC61" w:rsidR="00F65B64" w:rsidRPr="007E31EB" w:rsidRDefault="00F65B64" w:rsidP="00F65B64">
            <w:pPr>
              <w:ind w:left="-109"/>
              <w:jc w:val="right"/>
              <w:rPr>
                <w:bCs/>
              </w:rPr>
            </w:pPr>
            <w:r w:rsidRPr="00F35D0B">
              <w:rPr>
                <w:bCs/>
              </w:rPr>
              <w:t>5 944 267,1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E826463" w14:textId="1E4ED17C" w:rsidR="00F65B64" w:rsidRPr="007E31EB" w:rsidRDefault="00F65B64" w:rsidP="00F65B64">
            <w:pPr>
              <w:ind w:left="-162"/>
              <w:jc w:val="right"/>
              <w:rPr>
                <w:bCs/>
              </w:rPr>
            </w:pPr>
            <w:r w:rsidRPr="00F35D0B">
              <w:rPr>
                <w:bCs/>
              </w:rPr>
              <w:t xml:space="preserve">2 822 439,7 </w:t>
            </w:r>
          </w:p>
        </w:tc>
      </w:tr>
      <w:tr w:rsidR="00F65B64" w:rsidRPr="007A3321" w14:paraId="3EA85379" w14:textId="77777777" w:rsidTr="00F65B64">
        <w:trPr>
          <w:trHeight w:val="70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034F1430" w14:textId="77777777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BC61656" w14:textId="50C73705" w:rsidR="00F65B64" w:rsidRPr="001A037D" w:rsidRDefault="00F65B64" w:rsidP="00F65B64">
            <w:pPr>
              <w:jc w:val="both"/>
              <w:rPr>
                <w:bCs/>
                <w:highlight w:val="yellow"/>
              </w:rPr>
            </w:pPr>
            <w:r w:rsidRPr="00F35D0B">
              <w:rPr>
                <w:bCs/>
              </w:rPr>
              <w:t>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538AC1" w14:textId="0596A4C5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5 089 508,8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EF0B6" w14:textId="7F3BC6E5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5 089 508,8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365422B" w14:textId="334A3B46" w:rsidR="00F65B64" w:rsidRPr="001A037D" w:rsidRDefault="00F65B64" w:rsidP="00F65B64">
            <w:pPr>
              <w:ind w:left="-162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2 353 216,6</w:t>
            </w:r>
          </w:p>
        </w:tc>
      </w:tr>
      <w:tr w:rsidR="00F65B64" w:rsidRPr="007A3321" w14:paraId="776E778A" w14:textId="77777777" w:rsidTr="00F65B64">
        <w:trPr>
          <w:trHeight w:val="559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5A97195B" w14:textId="41D0BE7A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1 01 00000 00 0000 000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71B48E13" w14:textId="00282431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Налоги на прибыль,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BB5CD3" w14:textId="1F01256C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3 591 330,0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E4D01C" w14:textId="0A056DD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3 591 330,0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110AAA0" w14:textId="0D54800B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1 676 634,2</w:t>
            </w:r>
          </w:p>
        </w:tc>
      </w:tr>
      <w:tr w:rsidR="00F65B64" w:rsidRPr="007A3321" w14:paraId="36A42D7C" w14:textId="77777777" w:rsidTr="00F65B64">
        <w:trPr>
          <w:trHeight w:val="848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3ECEAE8" w14:textId="7DC0E7C8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1 03 00000 00 0000 000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2FCC2BD" w14:textId="6C88CFED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C79B30" w14:textId="579DA311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34 894,0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9941B3" w14:textId="5585B9A3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34 894,0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37A51E2" w14:textId="062F82BA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7 597,4</w:t>
            </w:r>
          </w:p>
        </w:tc>
      </w:tr>
      <w:tr w:rsidR="00F65B64" w:rsidRPr="007A3321" w14:paraId="34B7485F" w14:textId="77777777" w:rsidTr="00F65B64">
        <w:trPr>
          <w:trHeight w:val="16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5371B48E" w14:textId="67B6CB3F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1 05 00000 00 0000 000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4C288281" w14:textId="6AA01A22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Налоги на совокупный доход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235D50" w14:textId="1B1779EC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579 074,9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FA6B8" w14:textId="6EAD17F7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579 074,9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F6BC6D3" w14:textId="017D58A5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410 941,8</w:t>
            </w:r>
          </w:p>
        </w:tc>
      </w:tr>
      <w:tr w:rsidR="00F65B64" w:rsidRPr="007A3321" w14:paraId="392EFCA9" w14:textId="77777777" w:rsidTr="00F65B64">
        <w:trPr>
          <w:trHeight w:val="301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7660356E" w14:textId="40BE536F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1 06 00000 00 0000 000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63EEC3C1" w14:textId="6093AA95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Налоги на имущество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D8BA9F" w14:textId="1C03F298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793 889,9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7C5B19" w14:textId="5E7E6A3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793 889,9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FBFB928" w14:textId="32BE88C4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173 774,3</w:t>
            </w:r>
          </w:p>
        </w:tc>
      </w:tr>
      <w:tr w:rsidR="00F65B64" w:rsidRPr="007A3321" w14:paraId="6B902414" w14:textId="77777777" w:rsidTr="00F65B64">
        <w:trPr>
          <w:trHeight w:val="294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5A9FC406" w14:textId="5291A28A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1 08 00000 00 0000 000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3E2FF1D9" w14:textId="38157215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Государственная пошлина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5DD93D" w14:textId="29C66353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90 320,0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3D6F9" w14:textId="3ADD3CDF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90 320,0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03AD1D2" w14:textId="5475090F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84 268,9</w:t>
            </w:r>
          </w:p>
        </w:tc>
      </w:tr>
      <w:tr w:rsidR="00F65B64" w:rsidRPr="007A3321" w14:paraId="675868EC" w14:textId="77777777" w:rsidTr="007B1461">
        <w:trPr>
          <w:trHeight w:val="493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13C4F55A" w14:textId="145DB4D9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60536B8" w14:textId="28E95A52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rPr>
                <w:bCs/>
              </w:rPr>
              <w:t>Неналоговые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10ED17" w14:textId="1B3AB569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854 758,3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644054" w14:textId="364E4AC5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854 758,3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E04C078" w14:textId="7497484C" w:rsidR="00F65B64" w:rsidRPr="001A037D" w:rsidRDefault="00F65B64" w:rsidP="00F65B64">
            <w:pPr>
              <w:ind w:left="-162"/>
              <w:jc w:val="right"/>
              <w:rPr>
                <w:bCs/>
                <w:highlight w:val="yellow"/>
              </w:rPr>
            </w:pPr>
            <w:r w:rsidRPr="00F35D0B">
              <w:rPr>
                <w:bCs/>
              </w:rPr>
              <w:t>469 223,1</w:t>
            </w:r>
          </w:p>
        </w:tc>
      </w:tr>
      <w:tr w:rsidR="00F65B64" w:rsidRPr="007A3321" w14:paraId="3D68F457" w14:textId="77777777" w:rsidTr="00F65B64">
        <w:trPr>
          <w:trHeight w:val="134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5BE21D1" w14:textId="6ABD788E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1 11 00000 00 0000 000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2A2420F9" w14:textId="01C6BDA0" w:rsidR="00F65B64" w:rsidRPr="001A037D" w:rsidRDefault="00F65B64" w:rsidP="00F65B64">
            <w:pPr>
              <w:jc w:val="both"/>
              <w:rPr>
                <w:bCs/>
                <w:highlight w:val="yellow"/>
              </w:rPr>
            </w:pPr>
            <w:r w:rsidRPr="00F35D0B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11C653" w14:textId="40655507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t>398 275,8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F23E24" w14:textId="0A7BC657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F35D0B">
              <w:t>398 275,8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B469257" w14:textId="4974A516" w:rsidR="00F65B64" w:rsidRPr="001A037D" w:rsidRDefault="00F65B64" w:rsidP="00F65B64">
            <w:pPr>
              <w:ind w:left="-162"/>
              <w:jc w:val="right"/>
              <w:rPr>
                <w:bCs/>
                <w:highlight w:val="yellow"/>
              </w:rPr>
            </w:pPr>
            <w:r w:rsidRPr="00F35D0B">
              <w:t>221 144,8</w:t>
            </w:r>
          </w:p>
        </w:tc>
      </w:tr>
      <w:tr w:rsidR="00F65B64" w:rsidRPr="007A3321" w14:paraId="5EFA36DD" w14:textId="77777777" w:rsidTr="00F65B64">
        <w:trPr>
          <w:trHeight w:val="20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7E72742F" w14:textId="1AEE20A6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1 12 00000 00 0000 000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7E03354" w14:textId="3C674A1C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Платежи при пользовании природными ресурсами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1DC18E" w14:textId="6192EACA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69 305,9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74C95" w14:textId="5C462052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69 305,9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E61F4D5" w14:textId="0952DAEF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25 637,3</w:t>
            </w:r>
          </w:p>
        </w:tc>
      </w:tr>
      <w:tr w:rsidR="00F65B64" w:rsidRPr="007A3321" w14:paraId="1B6466EC" w14:textId="77777777" w:rsidTr="003501C1">
        <w:trPr>
          <w:trHeight w:val="1214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017B1EC" w14:textId="4AA5C0F0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lastRenderedPageBreak/>
              <w:t>1 13 00000 00 0000 000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68118B51" w14:textId="53E7A748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1A8170" w14:textId="790944C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193 695,4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E46575" w14:textId="73A16FE5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193 695,4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6014DCB8" w14:textId="134E951D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122 754,6</w:t>
            </w:r>
          </w:p>
        </w:tc>
      </w:tr>
      <w:tr w:rsidR="00F65B64" w:rsidRPr="007A3321" w14:paraId="444BE5E3" w14:textId="77777777" w:rsidTr="00F65B64">
        <w:trPr>
          <w:trHeight w:val="1208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75CD2AAC" w14:textId="48BB22D2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1 14 00000 00 0000 000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5AEAF880" w14:textId="4E33AF59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Доходы от продажи материальных и нематериальных активов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4C359F" w14:textId="2FDADA1A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151 128,1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1D68D" w14:textId="79EDD914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151 128,1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4A80A522" w14:textId="34ADD8F7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65 407,9</w:t>
            </w:r>
          </w:p>
        </w:tc>
      </w:tr>
      <w:tr w:rsidR="00F65B64" w:rsidRPr="007A3321" w14:paraId="6336ED89" w14:textId="77777777" w:rsidTr="00F65B64">
        <w:trPr>
          <w:trHeight w:val="876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2EBF1BD1" w14:textId="0C694996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1 16 00000 00 0000 000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749AFF68" w14:textId="3E38A867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Штрафы, санкции, возмещение ущерба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453ADB" w14:textId="1EA15801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41 829,5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EFC9FC" w14:textId="2EB9D703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41 829,5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D24AE13" w14:textId="2A7A4DDB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34 144,</w:t>
            </w:r>
            <w:r>
              <w:t>6</w:t>
            </w:r>
          </w:p>
        </w:tc>
      </w:tr>
      <w:tr w:rsidR="00F65B64" w:rsidRPr="007A3321" w14:paraId="11302CB0" w14:textId="77777777" w:rsidTr="00F65B64">
        <w:trPr>
          <w:trHeight w:val="65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D438A6B" w14:textId="31099424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1 17 00000 00 0000 000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3322090F" w14:textId="5784EACA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Прочие неналоговые доходы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C2444A" w14:textId="21302CB0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523,6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29B6F" w14:textId="502F2597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523,6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2D1AEEB" w14:textId="3BC200E6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133,9</w:t>
            </w:r>
          </w:p>
        </w:tc>
      </w:tr>
      <w:tr w:rsidR="00F65B64" w:rsidRPr="007A3321" w14:paraId="1C9190DA" w14:textId="77777777" w:rsidTr="003501C1">
        <w:trPr>
          <w:trHeight w:val="916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002F2213" w14:textId="1CA958BD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2 00 00000 00 0000 000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2B3AE6FB" w14:textId="27BE14B1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ED1271">
              <w:rPr>
                <w:bCs/>
              </w:rPr>
              <w:t>БЕЗВОЗМЕЗДНЫЕ ПОСТУПЛЕНИЯ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BBE7E1" w14:textId="422C8F76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rPr>
                <w:bCs/>
              </w:rPr>
              <w:t>16 023 046,0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B698B" w14:textId="42886E72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rPr>
                <w:bCs/>
              </w:rPr>
              <w:t>16 024 882,0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CCCEC49" w14:textId="0701D752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ED1271">
              <w:rPr>
                <w:bCs/>
              </w:rPr>
              <w:t>6 558 260,8</w:t>
            </w:r>
          </w:p>
        </w:tc>
      </w:tr>
      <w:tr w:rsidR="00F65B64" w:rsidRPr="007A3321" w14:paraId="205BDCBA" w14:textId="77777777" w:rsidTr="00F65B64">
        <w:trPr>
          <w:trHeight w:val="745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176EB6FE" w14:textId="6CAE1856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2 02 00000 00 0000 000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0D6EDFCE" w14:textId="6DE89A3E" w:rsidR="00F65B64" w:rsidRPr="001A037D" w:rsidRDefault="00F65B64" w:rsidP="00F65B64">
            <w:pPr>
              <w:jc w:val="both"/>
              <w:rPr>
                <w:bCs/>
                <w:highlight w:val="yellow"/>
              </w:rPr>
            </w:pPr>
            <w:r w:rsidRPr="00ED127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C97C8" w14:textId="0F72383C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ED1271">
              <w:rPr>
                <w:bCs/>
              </w:rPr>
              <w:t>16 019 746,0</w:t>
            </w:r>
          </w:p>
        </w:tc>
        <w:tc>
          <w:tcPr>
            <w:tcW w:w="1559" w:type="dxa"/>
            <w:vAlign w:val="center"/>
          </w:tcPr>
          <w:p w14:paraId="39A7CB78" w14:textId="2BE40514" w:rsidR="00F65B64" w:rsidRPr="001A037D" w:rsidRDefault="00F65B64" w:rsidP="00F65B64">
            <w:pPr>
              <w:ind w:left="-109"/>
              <w:jc w:val="right"/>
              <w:rPr>
                <w:bCs/>
                <w:highlight w:val="yellow"/>
              </w:rPr>
            </w:pPr>
            <w:r w:rsidRPr="00ED1271">
              <w:rPr>
                <w:bCs/>
              </w:rPr>
              <w:t>16 021 582,0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75357F26" w14:textId="65A39B58" w:rsidR="00F65B64" w:rsidRPr="001A037D" w:rsidRDefault="00F65B64" w:rsidP="00F65B64">
            <w:pPr>
              <w:ind w:left="-162"/>
              <w:jc w:val="right"/>
              <w:rPr>
                <w:bCs/>
                <w:highlight w:val="yellow"/>
              </w:rPr>
            </w:pPr>
            <w:r>
              <w:rPr>
                <w:bCs/>
              </w:rPr>
              <w:t>6 605 449,7</w:t>
            </w:r>
          </w:p>
        </w:tc>
      </w:tr>
      <w:tr w:rsidR="00F65B64" w:rsidRPr="007A3321" w14:paraId="50A4EB92" w14:textId="77777777" w:rsidTr="00F65B64">
        <w:trPr>
          <w:trHeight w:val="1465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7F2F9239" w14:textId="508B58F5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F35D0B">
              <w:t>2 03 00000 00 0000 000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5F099FEC" w14:textId="0CE08E9E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F35D0B"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490D75" w14:textId="1DCBEE2F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0,0</w:t>
            </w:r>
          </w:p>
        </w:tc>
        <w:tc>
          <w:tcPr>
            <w:tcW w:w="1559" w:type="dxa"/>
            <w:vAlign w:val="center"/>
          </w:tcPr>
          <w:p w14:paraId="00960A7D" w14:textId="337D500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F35D0B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71D0DBE" w14:textId="6974C76E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F35D0B">
              <w:t>651,8</w:t>
            </w:r>
          </w:p>
        </w:tc>
      </w:tr>
      <w:tr w:rsidR="00F65B64" w:rsidRPr="007A3321" w14:paraId="2017C815" w14:textId="77777777" w:rsidTr="007B1461">
        <w:trPr>
          <w:trHeight w:val="603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1EE1232" w14:textId="4013B674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2 07 00000 00 0000 000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53CFBB5" w14:textId="4F4B64C5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ED1271">
              <w:t>Прочие безвозмездные поступления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9105AE" w14:textId="1A65B13C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3 300,0</w:t>
            </w:r>
          </w:p>
        </w:tc>
        <w:tc>
          <w:tcPr>
            <w:tcW w:w="1559" w:type="dxa"/>
            <w:vAlign w:val="center"/>
          </w:tcPr>
          <w:p w14:paraId="49939D28" w14:textId="4A4D1234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3 300,0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3F00E32B" w14:textId="09C032B4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ED1271">
              <w:t>3 300,0</w:t>
            </w:r>
          </w:p>
        </w:tc>
      </w:tr>
      <w:tr w:rsidR="00F65B64" w:rsidRPr="007A3321" w14:paraId="3A87316E" w14:textId="77777777" w:rsidTr="003501C1">
        <w:trPr>
          <w:trHeight w:val="3152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4B6390D7" w14:textId="2D65E6C1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2 18 00000 00 0000 000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45B85F52" w14:textId="395238E7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ED1271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2DB71D" w14:textId="225DD800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0,0</w:t>
            </w:r>
          </w:p>
        </w:tc>
        <w:tc>
          <w:tcPr>
            <w:tcW w:w="1559" w:type="dxa"/>
            <w:vAlign w:val="center"/>
          </w:tcPr>
          <w:p w14:paraId="6DD6A3B5" w14:textId="053448ED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5E533E3A" w14:textId="41DE662B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ED1271">
              <w:t>861,6</w:t>
            </w:r>
          </w:p>
        </w:tc>
      </w:tr>
      <w:tr w:rsidR="00F65B64" w:rsidRPr="007A3321" w14:paraId="424DD1FA" w14:textId="77777777" w:rsidTr="0092298C">
        <w:trPr>
          <w:trHeight w:val="519"/>
          <w:jc w:val="center"/>
        </w:trPr>
        <w:tc>
          <w:tcPr>
            <w:tcW w:w="2555" w:type="dxa"/>
            <w:shd w:val="clear" w:color="auto" w:fill="auto"/>
            <w:noWrap/>
            <w:vAlign w:val="center"/>
          </w:tcPr>
          <w:p w14:paraId="6F801430" w14:textId="0C0250B2" w:rsidR="00F65B64" w:rsidRPr="001A037D" w:rsidRDefault="00F65B64" w:rsidP="00F65B64">
            <w:pPr>
              <w:ind w:left="-100" w:right="-93"/>
              <w:jc w:val="center"/>
              <w:rPr>
                <w:highlight w:val="yellow"/>
              </w:rPr>
            </w:pPr>
            <w:r w:rsidRPr="00ED1271">
              <w:t>2 19 00000 00 0000 000</w:t>
            </w:r>
          </w:p>
        </w:tc>
        <w:tc>
          <w:tcPr>
            <w:tcW w:w="2118" w:type="dxa"/>
            <w:shd w:val="clear" w:color="auto" w:fill="auto"/>
            <w:noWrap/>
            <w:vAlign w:val="center"/>
          </w:tcPr>
          <w:p w14:paraId="1F935D5E" w14:textId="4FDE84AB" w:rsidR="00F65B64" w:rsidRPr="001A037D" w:rsidRDefault="00F65B64" w:rsidP="00F65B64">
            <w:pPr>
              <w:jc w:val="both"/>
              <w:rPr>
                <w:highlight w:val="yellow"/>
              </w:rPr>
            </w:pPr>
            <w:r w:rsidRPr="00ED1271">
              <w:t>Возврат остатков субсидий, субвен</w:t>
            </w:r>
            <w:r w:rsidRPr="00ED1271">
              <w:lastRenderedPageBreak/>
              <w:t>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719039" w14:textId="26948351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lastRenderedPageBreak/>
              <w:t>0,0</w:t>
            </w:r>
          </w:p>
        </w:tc>
        <w:tc>
          <w:tcPr>
            <w:tcW w:w="1559" w:type="dxa"/>
            <w:vAlign w:val="center"/>
          </w:tcPr>
          <w:p w14:paraId="66B6D9EF" w14:textId="2A7E832F" w:rsidR="00F65B64" w:rsidRPr="001A037D" w:rsidRDefault="00F65B64" w:rsidP="00F65B64">
            <w:pPr>
              <w:ind w:left="-109"/>
              <w:jc w:val="right"/>
              <w:rPr>
                <w:highlight w:val="yellow"/>
              </w:rPr>
            </w:pPr>
            <w:r w:rsidRPr="00ED1271"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0FD39027" w14:textId="527B63DC" w:rsidR="00F65B64" w:rsidRPr="001A037D" w:rsidRDefault="00F65B64" w:rsidP="00F65B64">
            <w:pPr>
              <w:ind w:left="-162"/>
              <w:jc w:val="right"/>
              <w:rPr>
                <w:highlight w:val="yellow"/>
              </w:rPr>
            </w:pPr>
            <w:r w:rsidRPr="00ED1271">
              <w:t>-52 002,3</w:t>
            </w:r>
          </w:p>
        </w:tc>
      </w:tr>
      <w:tr w:rsidR="00F65B64" w:rsidRPr="00793E0B" w14:paraId="71C88A2D" w14:textId="77777777" w:rsidTr="003501C1">
        <w:trPr>
          <w:trHeight w:val="393"/>
          <w:jc w:val="center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14:paraId="3DB7D9BB" w14:textId="17ECFE3E" w:rsidR="00F65B64" w:rsidRPr="00AA2BB1" w:rsidRDefault="00F65B64" w:rsidP="00F65B64">
            <w:pPr>
              <w:ind w:right="-93"/>
              <w:rPr>
                <w:bCs/>
              </w:rPr>
            </w:pPr>
            <w:r w:rsidRPr="00AA2BB1">
              <w:t>ВСЕГО ДОХОДОВ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28BD2A" w14:textId="79E25F58" w:rsidR="00F65B64" w:rsidRPr="00AA2BB1" w:rsidRDefault="00F65B64" w:rsidP="00F65B64">
            <w:pPr>
              <w:widowControl w:val="0"/>
              <w:ind w:left="-109"/>
              <w:jc w:val="right"/>
            </w:pPr>
            <w:r w:rsidRPr="00AA2BB1">
              <w:t>21 967 313,1</w:t>
            </w:r>
          </w:p>
        </w:tc>
        <w:tc>
          <w:tcPr>
            <w:tcW w:w="1559" w:type="dxa"/>
            <w:vAlign w:val="center"/>
          </w:tcPr>
          <w:p w14:paraId="22EDD31E" w14:textId="7C70B677" w:rsidR="00F65B64" w:rsidRPr="00AA2BB1" w:rsidRDefault="00F65B64" w:rsidP="00F65B64">
            <w:pPr>
              <w:widowControl w:val="0"/>
              <w:ind w:left="-109"/>
              <w:jc w:val="right"/>
            </w:pPr>
            <w:r w:rsidRPr="00AA2BB1">
              <w:t>21 969 149,1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14:paraId="18C8FE17" w14:textId="0B14EB0B" w:rsidR="00F65B64" w:rsidRPr="00AA2BB1" w:rsidRDefault="00F65B64" w:rsidP="00F65B64">
            <w:pPr>
              <w:ind w:left="-162"/>
              <w:jc w:val="right"/>
            </w:pPr>
            <w:r>
              <w:t>9 380 700,5</w:t>
            </w:r>
          </w:p>
        </w:tc>
      </w:tr>
    </w:tbl>
    <w:p w14:paraId="66153490" w14:textId="77777777" w:rsidR="00F72E1E" w:rsidRPr="00793E0B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6A10710D" w14:textId="568E7332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93E0B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</w:rPr>
      </w:pPr>
      <w:r w:rsidRPr="00793E0B">
        <w:rPr>
          <w:sz w:val="26"/>
          <w:szCs w:val="26"/>
        </w:rPr>
        <w:t>Таблица 2</w:t>
      </w:r>
    </w:p>
    <w:p w14:paraId="28A093BF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793E0B">
        <w:rPr>
          <w:sz w:val="26"/>
          <w:szCs w:val="26"/>
        </w:rPr>
        <w:t>тыс. рублей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1559"/>
        <w:gridCol w:w="1560"/>
        <w:gridCol w:w="1417"/>
      </w:tblGrid>
      <w:tr w:rsidR="00CB3E47" w:rsidRPr="00FC7B64" w14:paraId="7706E909" w14:textId="77777777" w:rsidTr="003501C1">
        <w:trPr>
          <w:trHeight w:val="609"/>
          <w:tblHeader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A" w14:textId="77777777" w:rsidR="00CB3E47" w:rsidRPr="00FC7B64" w:rsidRDefault="00CB3E47" w:rsidP="000724E6">
            <w:pPr>
              <w:widowControl w:val="0"/>
              <w:jc w:val="center"/>
            </w:pPr>
            <w:bookmarkStart w:id="1" w:name="RANGE!A9:F59"/>
            <w:r w:rsidRPr="00FC7B64">
              <w:t>Наименование</w:t>
            </w:r>
            <w:bookmarkEnd w:id="1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7C17" w14:textId="77777777" w:rsidR="00CB3E47" w:rsidRPr="00FC7B64" w:rsidRDefault="00CB3E47" w:rsidP="000724E6">
            <w:pPr>
              <w:widowControl w:val="0"/>
              <w:jc w:val="center"/>
            </w:pPr>
            <w:r w:rsidRPr="00FC7B64"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59D8" w14:textId="77777777" w:rsidR="00CB3E47" w:rsidRPr="00FC7B64" w:rsidRDefault="00CB3E47" w:rsidP="000724E6">
            <w:pPr>
              <w:widowControl w:val="0"/>
              <w:jc w:val="center"/>
            </w:pPr>
            <w:r w:rsidRPr="00FC7B64">
              <w:t>Подраздел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84FF" w14:textId="77777777" w:rsidR="00CB3E47" w:rsidRPr="00FC7B64" w:rsidRDefault="00CB3E47" w:rsidP="0029772B">
            <w:pPr>
              <w:widowControl w:val="0"/>
              <w:ind w:left="-114" w:right="-92"/>
              <w:jc w:val="center"/>
            </w:pPr>
            <w:r w:rsidRPr="00FC7B64">
              <w:t>Плановые показатели на год, утвержденные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CFBB" w14:textId="1EE605EE" w:rsidR="00CB3E47" w:rsidRPr="00FC7B64" w:rsidRDefault="00CB3E47" w:rsidP="00BE058C">
            <w:pPr>
              <w:widowControl w:val="0"/>
              <w:ind w:left="-118"/>
              <w:jc w:val="right"/>
            </w:pPr>
            <w:r w:rsidRPr="00FC7B64">
              <w:t>Исполнено</w:t>
            </w:r>
          </w:p>
        </w:tc>
      </w:tr>
      <w:tr w:rsidR="00CB3E47" w:rsidRPr="00FC7B64" w14:paraId="5CA09620" w14:textId="77777777" w:rsidTr="003501C1">
        <w:trPr>
          <w:trHeight w:val="1737"/>
          <w:tblHeader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B3E47" w:rsidRPr="00FC7B64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B3E47" w:rsidRPr="00FC7B64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B3E47" w:rsidRPr="00FC7B64" w:rsidRDefault="00CB3E47" w:rsidP="000724E6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6778" w14:textId="77777777" w:rsidR="00CB3E47" w:rsidRPr="00FC7B64" w:rsidRDefault="00CB3E47" w:rsidP="0029772B">
            <w:pPr>
              <w:widowControl w:val="0"/>
              <w:ind w:left="-46" w:right="-114"/>
              <w:jc w:val="center"/>
            </w:pPr>
            <w:r w:rsidRPr="00FC7B64">
              <w:t>решением</w:t>
            </w:r>
          </w:p>
          <w:p w14:paraId="73BA1DB4" w14:textId="663A5C38" w:rsidR="00CB3E47" w:rsidRPr="00FC7B64" w:rsidRDefault="00CB3E47" w:rsidP="0029772B">
            <w:pPr>
              <w:widowControl w:val="0"/>
              <w:ind w:left="-46"/>
              <w:jc w:val="center"/>
            </w:pPr>
            <w:r w:rsidRPr="00FC7B64">
              <w:t>Череповецкой городской Думы о городском</w:t>
            </w:r>
            <w:r w:rsidR="0054516B" w:rsidRPr="00FC7B64">
              <w:t xml:space="preserve"> </w:t>
            </w:r>
            <w:r w:rsidRPr="00FC7B64">
              <w:t>бюджете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B56" w14:textId="77777777" w:rsidR="00484EF1" w:rsidRPr="00FC7B64" w:rsidRDefault="00CB3E47" w:rsidP="000724E6">
            <w:pPr>
              <w:widowControl w:val="0"/>
              <w:ind w:left="-101" w:right="-189"/>
              <w:jc w:val="center"/>
            </w:pPr>
            <w:r w:rsidRPr="00FC7B64">
              <w:t xml:space="preserve">с учетом </w:t>
            </w:r>
          </w:p>
          <w:p w14:paraId="46127BA0" w14:textId="619E5C71" w:rsidR="00CB3E47" w:rsidRPr="00FC7B64" w:rsidRDefault="00CB3E47" w:rsidP="00484EF1">
            <w:pPr>
              <w:widowControl w:val="0"/>
              <w:ind w:left="-245" w:right="-189"/>
              <w:jc w:val="center"/>
              <w:rPr>
                <w:lang w:val="en-US"/>
              </w:rPr>
            </w:pPr>
            <w:r w:rsidRPr="00FC7B64">
              <w:t>особенностей</w:t>
            </w:r>
            <w:r w:rsidRPr="00FC7B64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F11" w14:textId="6BC5D0BE" w:rsidR="00CB3E47" w:rsidRPr="00FC7B64" w:rsidRDefault="00CB3E47" w:rsidP="0031748E">
            <w:pPr>
              <w:widowControl w:val="0"/>
              <w:jc w:val="center"/>
            </w:pPr>
          </w:p>
        </w:tc>
      </w:tr>
      <w:tr w:rsidR="00BA3B5E" w:rsidRPr="00FC7B64" w14:paraId="4FA7B00F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7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77E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1DC29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80089" w14:textId="6DC3909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</w:t>
            </w:r>
            <w:r w:rsidR="001A037D" w:rsidRPr="00FC7B64">
              <w:t> </w:t>
            </w:r>
            <w:r w:rsidRPr="00FC7B64">
              <w:t>2</w:t>
            </w:r>
            <w:r w:rsidR="001A037D" w:rsidRPr="00FC7B64">
              <w:t>62 384,5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344C7532" w:rsidR="00BA3B5E" w:rsidRPr="00FC7B64" w:rsidRDefault="00BA3B5E" w:rsidP="00FC7B64">
            <w:pPr>
              <w:widowControl w:val="0"/>
              <w:jc w:val="right"/>
            </w:pPr>
            <w:r w:rsidRPr="00FC7B64">
              <w:t>1</w:t>
            </w:r>
            <w:r w:rsidR="001A037D" w:rsidRPr="00FC7B64">
              <w:t> </w:t>
            </w:r>
            <w:r w:rsidRPr="00FC7B64">
              <w:t>2</w:t>
            </w:r>
            <w:r w:rsidR="001A037D" w:rsidRPr="00FC7B64">
              <w:t>62 384,5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3A2EFFA1" w:rsidR="00BA3B5E" w:rsidRPr="00FC7B64" w:rsidRDefault="001A037D" w:rsidP="00FC7B64">
            <w:pPr>
              <w:widowControl w:val="0"/>
              <w:jc w:val="right"/>
            </w:pPr>
            <w:r w:rsidRPr="00FC7B64">
              <w:t>588 692,5</w:t>
            </w:r>
          </w:p>
        </w:tc>
      </w:tr>
      <w:tr w:rsidR="00BA3B5E" w:rsidRPr="00FC7B64" w14:paraId="1779A30E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06F7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A119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0A77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463A2" w14:textId="5442352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4 985,0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05A84E55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4 985,0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1B941583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2 456,5</w:t>
            </w:r>
          </w:p>
        </w:tc>
      </w:tr>
      <w:tr w:rsidR="00BA3B5E" w:rsidRPr="00FC7B64" w14:paraId="6381CD04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8C5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F862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7FF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76CB" w14:textId="4F7C7611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24 250,8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0DCB887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24 250,8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6EBD9A7B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12 503,8</w:t>
            </w:r>
          </w:p>
        </w:tc>
      </w:tr>
      <w:tr w:rsidR="00BA3B5E" w:rsidRPr="00FC7B64" w14:paraId="17E4582F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1176" w14:textId="1F694212" w:rsidR="00BA3B5E" w:rsidRPr="00FC7B64" w:rsidRDefault="00BA3B5E" w:rsidP="00BA3B5E">
            <w:pPr>
              <w:widowControl w:val="0"/>
              <w:jc w:val="both"/>
            </w:pPr>
            <w:r w:rsidRPr="00FC7B64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8AC5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59C8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2D5A3" w14:textId="77AB3E7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18</w:t>
            </w:r>
            <w:r w:rsidR="001A037D" w:rsidRPr="00FC7B64">
              <w:t>5 374,0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7E6A3D29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185 374,0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16ACB4C4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109 288,5</w:t>
            </w:r>
          </w:p>
        </w:tc>
      </w:tr>
      <w:tr w:rsidR="00BA3B5E" w:rsidRPr="00FC7B64" w14:paraId="1F3A3C3C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BE6B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E35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D691A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5D9A5" w14:textId="3880CD5B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56CB506F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79A1D252" w:rsidR="00BA3B5E" w:rsidRPr="00FC7B64" w:rsidRDefault="001A037D" w:rsidP="00FC7B64">
            <w:pPr>
              <w:widowControl w:val="0"/>
              <w:jc w:val="right"/>
            </w:pPr>
            <w:r w:rsidRPr="00FC7B64">
              <w:t>24,</w:t>
            </w:r>
            <w:r w:rsidR="00F05EAF" w:rsidRPr="00FC7B64">
              <w:t>5</w:t>
            </w:r>
          </w:p>
        </w:tc>
      </w:tr>
      <w:tr w:rsidR="00BA3B5E" w:rsidRPr="00FC7B64" w14:paraId="4BA8291C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96E7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CBDF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0D72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C8364" w14:textId="48C494D5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61 877,3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3AE48E19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61 877,3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4A931323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27 364,1</w:t>
            </w:r>
          </w:p>
        </w:tc>
      </w:tr>
      <w:tr w:rsidR="00BA3B5E" w:rsidRPr="00FC7B64" w14:paraId="60FF5F75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C0A2" w14:textId="22DC23A7" w:rsidR="00BA3B5E" w:rsidRPr="00FC7B64" w:rsidRDefault="00BA3B5E" w:rsidP="00BA3B5E">
            <w:pPr>
              <w:widowControl w:val="0"/>
              <w:jc w:val="both"/>
            </w:pPr>
            <w:r w:rsidRPr="00FC7B64"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ACCE8" w14:textId="630CB61D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3DA1D" w14:textId="724891B5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371B7" w14:textId="4A149927" w:rsidR="00BA3B5E" w:rsidRPr="00FC7B64" w:rsidRDefault="001A037D" w:rsidP="00FC7B64">
            <w:pPr>
              <w:widowControl w:val="0"/>
              <w:jc w:val="right"/>
            </w:pPr>
            <w:r w:rsidRPr="00FC7B64">
              <w:t>10 070,1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E319B" w14:textId="22C64C71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1BCA8" w14:textId="4581B2E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10 070,1</w:t>
            </w:r>
          </w:p>
        </w:tc>
      </w:tr>
      <w:tr w:rsidR="00BA3B5E" w:rsidRPr="00FC7B64" w14:paraId="792DF912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989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3D48A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9112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31856" w14:textId="4E08087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25CCFE1F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0B4A46F9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6C1DF018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2C29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E3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E2E6C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A1EE" w14:textId="2AB0F37A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8</w:t>
            </w:r>
            <w:r w:rsidR="001A037D" w:rsidRPr="00FC7B64">
              <w:t>75 802,3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22309513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875 802,3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45B86A69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426 985,0</w:t>
            </w:r>
          </w:p>
        </w:tc>
      </w:tr>
      <w:tr w:rsidR="00BA3B5E" w:rsidRPr="00FC7B64" w14:paraId="0976774A" w14:textId="77777777" w:rsidTr="007E1710">
        <w:trPr>
          <w:trHeight w:val="33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CE1F7" w14:textId="25800927" w:rsidR="00BA3B5E" w:rsidRPr="00FC7B64" w:rsidRDefault="00BA3B5E" w:rsidP="00BA3B5E">
            <w:pPr>
              <w:widowControl w:val="0"/>
              <w:jc w:val="both"/>
            </w:pPr>
            <w:r w:rsidRPr="00FC7B64"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5A416" w14:textId="4B206A1F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4B449" w14:textId="35941110" w:rsidR="00BA3B5E" w:rsidRPr="00FC7B64" w:rsidRDefault="00BA3B5E" w:rsidP="00BA3B5E">
            <w:pPr>
              <w:widowControl w:val="0"/>
              <w:jc w:val="center"/>
            </w:pPr>
            <w:r w:rsidRPr="00FC7B6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53BA0" w14:textId="7268D07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019A4DE5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14BE6736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23C52CA9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B141F" w14:textId="3BEBE7B9" w:rsidR="00BA3B5E" w:rsidRPr="00FC7B64" w:rsidRDefault="00BA3B5E" w:rsidP="00BA3B5E">
            <w:pPr>
              <w:widowControl w:val="0"/>
              <w:jc w:val="both"/>
            </w:pPr>
            <w:r w:rsidRPr="00FC7B64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FB29E" w14:textId="0C5F5893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42A92" w14:textId="40D5B700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1EE57" w14:textId="0D7463F6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3FBDF0A0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4213F07C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2E9516B5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AFB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02EF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46EC8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AAE1F" w14:textId="4BB40668" w:rsidR="00BA3B5E" w:rsidRPr="00FC7B64" w:rsidRDefault="00BA3B5E" w:rsidP="00FC7B64">
            <w:pPr>
              <w:widowControl w:val="0"/>
              <w:jc w:val="right"/>
              <w:rPr>
                <w:highlight w:val="yellow"/>
                <w:lang w:eastAsia="ar-SA"/>
              </w:rPr>
            </w:pPr>
            <w:r w:rsidRPr="00FC7B64">
              <w:t>7</w:t>
            </w:r>
            <w:r w:rsidR="001A037D" w:rsidRPr="00FC7B64">
              <w:t>7 169,7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6C607682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77 169,7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5E1986C4" w:rsidR="00BA3B5E" w:rsidRPr="00FC7B64" w:rsidRDefault="001A03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37 876,2</w:t>
            </w:r>
          </w:p>
        </w:tc>
      </w:tr>
      <w:tr w:rsidR="001A037D" w:rsidRPr="00FC7B64" w14:paraId="7A8A020A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F57F" w14:textId="77777777" w:rsidR="001A037D" w:rsidRPr="00FC7B64" w:rsidRDefault="001A037D" w:rsidP="001A037D">
            <w:pPr>
              <w:widowControl w:val="0"/>
              <w:jc w:val="both"/>
            </w:pPr>
            <w:r w:rsidRPr="00FC7B6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D782" w14:textId="77777777" w:rsidR="001A037D" w:rsidRPr="00FC7B64" w:rsidRDefault="001A037D" w:rsidP="001A037D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A9647" w14:textId="77777777" w:rsidR="001A037D" w:rsidRPr="00FC7B64" w:rsidRDefault="001A037D" w:rsidP="001A037D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40BF7" w14:textId="3A37228A" w:rsidR="001A037D" w:rsidRPr="00FC7B64" w:rsidRDefault="001A037D" w:rsidP="00FC7B64">
            <w:pPr>
              <w:widowControl w:val="0"/>
              <w:jc w:val="right"/>
              <w:rPr>
                <w:lang w:eastAsia="ar-SA"/>
              </w:rPr>
            </w:pPr>
            <w:r w:rsidRPr="00FC7B64">
              <w:t>77 169,7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35FF13F4" w:rsidR="001A037D" w:rsidRPr="00FC7B64" w:rsidRDefault="001A037D" w:rsidP="00FC7B64">
            <w:pPr>
              <w:widowControl w:val="0"/>
              <w:jc w:val="right"/>
            </w:pPr>
            <w:r w:rsidRPr="00FC7B64">
              <w:t>77 169,7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30FF9CB1" w:rsidR="001A037D" w:rsidRPr="00FC7B64" w:rsidRDefault="001A037D" w:rsidP="00FC7B64">
            <w:pPr>
              <w:widowControl w:val="0"/>
              <w:jc w:val="right"/>
            </w:pPr>
            <w:r w:rsidRPr="00FC7B64">
              <w:t>37 876,2</w:t>
            </w:r>
          </w:p>
        </w:tc>
      </w:tr>
      <w:tr w:rsidR="00BA3B5E" w:rsidRPr="00FC7B64" w14:paraId="2FD6445C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3245" w14:textId="0FF54DA6" w:rsidR="00BA3B5E" w:rsidRPr="00FC7B64" w:rsidRDefault="00BA3B5E" w:rsidP="00BA3B5E">
            <w:pPr>
              <w:widowControl w:val="0"/>
              <w:jc w:val="both"/>
            </w:pPr>
            <w:r w:rsidRPr="00FC7B64"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45A1" w14:textId="218E3563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1ECAF" w14:textId="67A2ED94" w:rsidR="00BA3B5E" w:rsidRPr="00FC7B64" w:rsidRDefault="00BA3B5E" w:rsidP="00BA3B5E">
            <w:pPr>
              <w:widowControl w:val="0"/>
              <w:jc w:val="center"/>
            </w:pPr>
            <w:r w:rsidRPr="00FC7B6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1BC14" w14:textId="1D8C1FC8" w:rsidR="00BA3B5E" w:rsidRPr="00FC7B64" w:rsidRDefault="001A037D" w:rsidP="00FC7B64">
            <w:pPr>
              <w:widowControl w:val="0"/>
              <w:jc w:val="right"/>
            </w:pPr>
            <w:r w:rsidRPr="00FC7B64">
              <w:t>6 817 562,5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7B73F7CB" w:rsidR="00BA3B5E" w:rsidRPr="00FC7B64" w:rsidRDefault="001A037D" w:rsidP="00FC7B64">
            <w:pPr>
              <w:widowControl w:val="0"/>
              <w:jc w:val="right"/>
            </w:pPr>
            <w:r w:rsidRPr="00FC7B64">
              <w:t>6 808 440,</w:t>
            </w:r>
            <w:r w:rsidR="00BB2649" w:rsidRPr="00FC7B64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6B2C4717" w:rsidR="00BA3B5E" w:rsidRPr="00FC7B64" w:rsidRDefault="001A037D" w:rsidP="00FC7B64">
            <w:pPr>
              <w:widowControl w:val="0"/>
              <w:jc w:val="right"/>
            </w:pPr>
            <w:r w:rsidRPr="00FC7B64">
              <w:t>2 265 405,1</w:t>
            </w:r>
          </w:p>
        </w:tc>
      </w:tr>
      <w:tr w:rsidR="00BA3B5E" w:rsidRPr="00FC7B64" w14:paraId="7485C006" w14:textId="77777777" w:rsidTr="007E1710">
        <w:trPr>
          <w:trHeight w:val="18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D09" w14:textId="2A69EB52" w:rsidR="00BA3B5E" w:rsidRPr="00FC7B64" w:rsidRDefault="00BA3B5E" w:rsidP="00BA3B5E">
            <w:pPr>
              <w:widowControl w:val="0"/>
              <w:jc w:val="both"/>
            </w:pPr>
            <w:r w:rsidRPr="00FC7B64">
              <w:t>Общеэкономические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6446" w14:textId="7EFF5BC0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C1C0" w14:textId="4B864634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BA0F1" w14:textId="2EEDF155" w:rsidR="00BA3B5E" w:rsidRPr="00FC7B64" w:rsidRDefault="001A037D" w:rsidP="00FC7B64">
            <w:pPr>
              <w:widowControl w:val="0"/>
              <w:jc w:val="right"/>
            </w:pPr>
            <w:r w:rsidRPr="00FC7B64">
              <w:t>6 755,1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718D5F87" w:rsidR="00BA3B5E" w:rsidRPr="00FC7B64" w:rsidRDefault="001A037D" w:rsidP="00FC7B64">
            <w:pPr>
              <w:widowControl w:val="0"/>
              <w:jc w:val="right"/>
            </w:pPr>
            <w:r w:rsidRPr="00FC7B64">
              <w:t>6 755,1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4F8C2C20" w:rsidR="00BA3B5E" w:rsidRPr="00FC7B64" w:rsidRDefault="001A037D" w:rsidP="00FC7B64">
            <w:pPr>
              <w:widowControl w:val="0"/>
              <w:jc w:val="right"/>
            </w:pPr>
            <w:r w:rsidRPr="00FC7B64">
              <w:t>1 557,0</w:t>
            </w:r>
          </w:p>
        </w:tc>
      </w:tr>
      <w:tr w:rsidR="00BA3B5E" w:rsidRPr="00FC7B64" w14:paraId="284F4516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440" w14:textId="34451AE0" w:rsidR="00BA3B5E" w:rsidRPr="00FC7B64" w:rsidRDefault="00BA3B5E" w:rsidP="00BA3B5E">
            <w:pPr>
              <w:widowControl w:val="0"/>
              <w:jc w:val="both"/>
            </w:pPr>
            <w:r w:rsidRPr="00FC7B64"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2EA4" w14:textId="524D43E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5026" w14:textId="2F1E4409" w:rsidR="00BA3B5E" w:rsidRPr="00FC7B64" w:rsidRDefault="00BA3B5E" w:rsidP="00BA3B5E">
            <w:pPr>
              <w:widowControl w:val="0"/>
              <w:jc w:val="center"/>
            </w:pPr>
            <w:r w:rsidRPr="00FC7B64"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9A455" w14:textId="72E6E77C" w:rsidR="00BA3B5E" w:rsidRPr="00FC7B64" w:rsidRDefault="00BA3B5E" w:rsidP="00FC7B64">
            <w:pPr>
              <w:widowControl w:val="0"/>
              <w:jc w:val="right"/>
            </w:pPr>
            <w:r w:rsidRPr="00FC7B64">
              <w:t>1</w:t>
            </w:r>
            <w:r w:rsidR="001A037D" w:rsidRPr="00FC7B64">
              <w:t> </w:t>
            </w:r>
            <w:r w:rsidRPr="00FC7B64">
              <w:t>3</w:t>
            </w:r>
            <w:r w:rsidR="001A037D" w:rsidRPr="00FC7B64">
              <w:t>59 932,</w:t>
            </w:r>
            <w:r w:rsidR="00404459" w:rsidRPr="00FC7B64"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67B66513" w:rsidR="00BA3B5E" w:rsidRPr="00FC7B64" w:rsidRDefault="00BA3B5E" w:rsidP="00FC7B64">
            <w:pPr>
              <w:widowControl w:val="0"/>
              <w:jc w:val="right"/>
            </w:pPr>
            <w:r w:rsidRPr="00FC7B64">
              <w:t>1 3</w:t>
            </w:r>
            <w:r w:rsidR="001A037D" w:rsidRPr="00FC7B64">
              <w:t>59</w:t>
            </w:r>
            <w:r w:rsidR="00F11A70" w:rsidRPr="00FC7B64">
              <w:t xml:space="preserve"> </w:t>
            </w:r>
            <w:r w:rsidR="001A037D" w:rsidRPr="00FC7B64">
              <w:t>932,</w:t>
            </w:r>
            <w:r w:rsidR="00B342FD" w:rsidRPr="00FC7B64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123FC72D" w:rsidR="00BA3B5E" w:rsidRPr="00FC7B64" w:rsidRDefault="00F11A70" w:rsidP="00FC7B64">
            <w:pPr>
              <w:widowControl w:val="0"/>
              <w:jc w:val="right"/>
            </w:pPr>
            <w:r w:rsidRPr="00FC7B64">
              <w:t>812 847,7</w:t>
            </w:r>
          </w:p>
        </w:tc>
      </w:tr>
      <w:tr w:rsidR="00BA3B5E" w:rsidRPr="00FC7B64" w14:paraId="58F029A1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2E25" w14:textId="1B9547EF" w:rsidR="00BA3B5E" w:rsidRPr="00FC7B64" w:rsidRDefault="00BA3B5E" w:rsidP="00BA3B5E">
            <w:pPr>
              <w:widowControl w:val="0"/>
              <w:jc w:val="both"/>
            </w:pPr>
            <w:r w:rsidRPr="00FC7B64"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8EA0D" w14:textId="0AB2D7D0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7DFCD" w14:textId="57C7C613" w:rsidR="00BA3B5E" w:rsidRPr="00FC7B64" w:rsidRDefault="00BA3B5E" w:rsidP="00BA3B5E">
            <w:pPr>
              <w:widowControl w:val="0"/>
              <w:jc w:val="center"/>
            </w:pPr>
            <w:r w:rsidRPr="00FC7B6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15E51" w14:textId="00AEF6C0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4 556 060,6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5A42E921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4 556 060,6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7C6F8FBB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1 147 649,0</w:t>
            </w:r>
          </w:p>
        </w:tc>
      </w:tr>
      <w:tr w:rsidR="00BA3B5E" w:rsidRPr="00FC7B64" w14:paraId="7032DA13" w14:textId="77777777" w:rsidTr="007E1710">
        <w:trPr>
          <w:trHeight w:val="21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E09B" w14:textId="6B67BB9E" w:rsidR="00BA3B5E" w:rsidRPr="00FC7B64" w:rsidRDefault="00BA3B5E" w:rsidP="00BA3B5E">
            <w:pPr>
              <w:widowControl w:val="0"/>
              <w:jc w:val="both"/>
            </w:pPr>
            <w:r w:rsidRPr="00FC7B64">
              <w:t>Связь и 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48FE" w14:textId="56FED931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EF1F8" w14:textId="4E5BD8BD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8BB1" w14:textId="777CD519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</w:t>
            </w:r>
            <w:r w:rsidR="00F11A70" w:rsidRPr="00FC7B64">
              <w:t>70 495,2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00BE945E" w:rsidR="00BA3B5E" w:rsidRPr="00FC7B64" w:rsidRDefault="00BA3B5E" w:rsidP="00FC7B64">
            <w:pPr>
              <w:widowControl w:val="0"/>
              <w:jc w:val="right"/>
            </w:pPr>
            <w:r w:rsidRPr="00FC7B64">
              <w:t>2</w:t>
            </w:r>
            <w:r w:rsidR="00F11A70" w:rsidRPr="00FC7B64">
              <w:t>70 495,2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0D774311" w:rsidR="00BA3B5E" w:rsidRPr="00FC7B64" w:rsidRDefault="00F11A70" w:rsidP="00FC7B64">
            <w:pPr>
              <w:widowControl w:val="0"/>
              <w:jc w:val="right"/>
            </w:pPr>
            <w:r w:rsidRPr="00FC7B64">
              <w:t>105 540,2</w:t>
            </w:r>
          </w:p>
        </w:tc>
      </w:tr>
      <w:tr w:rsidR="00BA3B5E" w:rsidRPr="00FC7B64" w14:paraId="7698B172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FDFB" w14:textId="1200B660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7741" w14:textId="6B111EA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AFC2" w14:textId="2DD5CE3F" w:rsidR="00BA3B5E" w:rsidRPr="00FC7B64" w:rsidRDefault="00BA3B5E" w:rsidP="00BA3B5E">
            <w:pPr>
              <w:widowControl w:val="0"/>
              <w:jc w:val="center"/>
            </w:pPr>
            <w:r w:rsidRPr="00FC7B64"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299B0" w14:textId="5277B026" w:rsidR="00BA3B5E" w:rsidRPr="00FC7B64" w:rsidRDefault="00BA3B5E" w:rsidP="00FC7B64">
            <w:pPr>
              <w:widowControl w:val="0"/>
              <w:jc w:val="right"/>
            </w:pPr>
            <w:r w:rsidRPr="00FC7B64">
              <w:t>6</w:t>
            </w:r>
            <w:r w:rsidR="00F11A70" w:rsidRPr="00FC7B64">
              <w:t>24 319,3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73BEBEBF" w:rsidR="00BA3B5E" w:rsidRPr="00FC7B64" w:rsidRDefault="00F11A70" w:rsidP="00FC7B64">
            <w:pPr>
              <w:widowControl w:val="0"/>
              <w:jc w:val="right"/>
            </w:pPr>
            <w:r w:rsidRPr="00FC7B64">
              <w:t>615 19</w:t>
            </w:r>
            <w:r w:rsidR="00BB2649" w:rsidRPr="00FC7B64">
              <w:t>7</w:t>
            </w:r>
            <w:r w:rsidRPr="00FC7B64">
              <w:t>,</w:t>
            </w:r>
            <w:r w:rsidR="00BB2649" w:rsidRPr="00FC7B6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51A4A300" w:rsidR="00BA3B5E" w:rsidRPr="00FC7B64" w:rsidRDefault="00F11A70" w:rsidP="00FC7B64">
            <w:pPr>
              <w:widowControl w:val="0"/>
              <w:jc w:val="right"/>
            </w:pPr>
            <w:r w:rsidRPr="00FC7B64">
              <w:t>197 811,2</w:t>
            </w:r>
          </w:p>
        </w:tc>
      </w:tr>
      <w:tr w:rsidR="00BA3B5E" w:rsidRPr="00FC7B64" w14:paraId="56C194B2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48EA" w14:textId="10ABFD3B" w:rsidR="00BA3B5E" w:rsidRPr="00FC7B64" w:rsidRDefault="00BA3B5E" w:rsidP="00BA3B5E">
            <w:pPr>
              <w:widowControl w:val="0"/>
              <w:jc w:val="both"/>
            </w:pPr>
            <w:r w:rsidRPr="00FC7B64"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256E" w14:textId="78BEBE66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06E" w14:textId="489B4BA9" w:rsidR="00BA3B5E" w:rsidRPr="00FC7B64" w:rsidRDefault="00BA3B5E" w:rsidP="00BA3B5E">
            <w:pPr>
              <w:widowControl w:val="0"/>
              <w:jc w:val="center"/>
            </w:pPr>
            <w:r w:rsidRPr="00FC7B6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12324" w14:textId="142A03B9" w:rsidR="00BA3B5E" w:rsidRPr="00FC7B64" w:rsidRDefault="00BA3B5E" w:rsidP="00FC7B64">
            <w:pPr>
              <w:widowControl w:val="0"/>
              <w:jc w:val="right"/>
            </w:pPr>
            <w:r w:rsidRPr="00FC7B64">
              <w:t>3</w:t>
            </w:r>
            <w:r w:rsidR="00F11A70" w:rsidRPr="00FC7B64">
              <w:t> 628 871,8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009F409B" w:rsidR="00BA3B5E" w:rsidRPr="00FC7B64" w:rsidRDefault="00F11A70" w:rsidP="00FC7B64">
            <w:pPr>
              <w:widowControl w:val="0"/>
              <w:jc w:val="right"/>
              <w:rPr>
                <w:color w:val="FF0000"/>
              </w:rPr>
            </w:pPr>
            <w:r w:rsidRPr="00FC7B64">
              <w:t>3 633 836,</w:t>
            </w:r>
            <w:r w:rsidR="0031422D" w:rsidRPr="00FC7B64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6C970C3E" w:rsidR="00BA3B5E" w:rsidRPr="00FC7B64" w:rsidRDefault="00F11A70" w:rsidP="00FC7B64">
            <w:pPr>
              <w:widowControl w:val="0"/>
              <w:jc w:val="right"/>
            </w:pPr>
            <w:r w:rsidRPr="00FC7B64">
              <w:t>624 341,8</w:t>
            </w:r>
          </w:p>
        </w:tc>
      </w:tr>
      <w:tr w:rsidR="00BA3B5E" w:rsidRPr="00FC7B64" w14:paraId="0BDC3653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55E4" w14:textId="405686D0" w:rsidR="00BA3B5E" w:rsidRPr="00FC7B64" w:rsidRDefault="00BA3B5E" w:rsidP="00BA3B5E">
            <w:pPr>
              <w:widowControl w:val="0"/>
              <w:jc w:val="both"/>
            </w:pPr>
            <w:r w:rsidRPr="00FC7B64"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5F4E1" w14:textId="62678012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288B" w14:textId="6D2FA12E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016F0" w14:textId="5EECD0BC" w:rsidR="00BA3B5E" w:rsidRPr="00FC7B64" w:rsidRDefault="00F11A70" w:rsidP="00FC7B64">
            <w:pPr>
              <w:widowControl w:val="0"/>
              <w:jc w:val="right"/>
            </w:pPr>
            <w:r w:rsidRPr="00FC7B64">
              <w:t>875 108,7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22E7B1DA" w:rsidR="00BA3B5E" w:rsidRPr="00FC7B64" w:rsidRDefault="00F11A70" w:rsidP="00FC7B64">
            <w:pPr>
              <w:widowControl w:val="0"/>
              <w:jc w:val="right"/>
            </w:pPr>
            <w:r w:rsidRPr="00FC7B64">
              <w:t>876 944,7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129786CE" w:rsidR="00BA3B5E" w:rsidRPr="00FC7B64" w:rsidRDefault="00F11A70" w:rsidP="00FC7B64">
            <w:pPr>
              <w:widowControl w:val="0"/>
              <w:jc w:val="right"/>
            </w:pPr>
            <w:r w:rsidRPr="00FC7B64">
              <w:t>97 67</w:t>
            </w:r>
            <w:r w:rsidR="00141E8B" w:rsidRPr="00FC7B64">
              <w:t>0</w:t>
            </w:r>
            <w:r w:rsidRPr="00FC7B64">
              <w:t>,</w:t>
            </w:r>
            <w:r w:rsidR="00141E8B" w:rsidRPr="00FC7B64">
              <w:t>9</w:t>
            </w:r>
          </w:p>
        </w:tc>
      </w:tr>
      <w:tr w:rsidR="00BA3B5E" w:rsidRPr="00FC7B64" w14:paraId="0992888A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C54D" w14:textId="682DE3A2" w:rsidR="00BA3B5E" w:rsidRPr="00FC7B64" w:rsidRDefault="00BA3B5E" w:rsidP="00BA3B5E">
            <w:pPr>
              <w:widowControl w:val="0"/>
              <w:jc w:val="both"/>
            </w:pPr>
            <w:bookmarkStart w:id="2" w:name="_Hlk101277023"/>
            <w:r w:rsidRPr="00FC7B64"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9E8D2" w14:textId="0643F8FB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B5ED" w14:textId="180A72D1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125AF" w14:textId="07F6DCC2" w:rsidR="00BA3B5E" w:rsidRPr="00FC7B64" w:rsidRDefault="00F11A70" w:rsidP="00FC7B64">
            <w:pPr>
              <w:widowControl w:val="0"/>
              <w:jc w:val="right"/>
            </w:pPr>
            <w:r w:rsidRPr="00FC7B64">
              <w:t>1 713 620,4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49EF82DF" w:rsidR="00BA3B5E" w:rsidRPr="00FC7B64" w:rsidRDefault="00F11A70" w:rsidP="00FC7B64">
            <w:pPr>
              <w:widowControl w:val="0"/>
              <w:jc w:val="right"/>
            </w:pPr>
            <w:r w:rsidRPr="00FC7B64">
              <w:t>1 713 620,4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473A18DF" w:rsidR="00BA3B5E" w:rsidRPr="00FC7B64" w:rsidRDefault="00F11A70" w:rsidP="00FC7B64">
            <w:pPr>
              <w:widowControl w:val="0"/>
              <w:jc w:val="right"/>
            </w:pPr>
            <w:r w:rsidRPr="00FC7B64">
              <w:t>261 073,9</w:t>
            </w:r>
          </w:p>
        </w:tc>
      </w:tr>
      <w:tr w:rsidR="00BA3B5E" w:rsidRPr="00FC7B64" w14:paraId="5E51DAFE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7EEA7" w14:textId="63E37671" w:rsidR="00BA3B5E" w:rsidRPr="00FC7B64" w:rsidRDefault="00BA3B5E" w:rsidP="00BA3B5E">
            <w:pPr>
              <w:widowControl w:val="0"/>
              <w:jc w:val="both"/>
            </w:pPr>
            <w:r w:rsidRPr="00FC7B64"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B2894" w14:textId="2843C7EF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912C" w14:textId="4B59F178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E0041" w14:textId="4D0770B5" w:rsidR="00BA3B5E" w:rsidRPr="00FC7B64" w:rsidRDefault="00F11A70" w:rsidP="00FC7B64">
            <w:pPr>
              <w:widowControl w:val="0"/>
              <w:jc w:val="right"/>
            </w:pPr>
            <w:r w:rsidRPr="00FC7B64">
              <w:t>1 006 237,6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5A378224" w:rsidR="00BA3B5E" w:rsidRPr="00FC7B64" w:rsidRDefault="00F11A70" w:rsidP="00FC7B64">
            <w:pPr>
              <w:widowControl w:val="0"/>
              <w:jc w:val="right"/>
            </w:pPr>
            <w:r w:rsidRPr="00FC7B64">
              <w:t>1 009 366,</w:t>
            </w:r>
            <w:r w:rsidR="00B342FD" w:rsidRPr="00FC7B64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7B6F61FC" w:rsidR="00BA3B5E" w:rsidRPr="00FC7B64" w:rsidRDefault="00F11A70" w:rsidP="00FC7B64">
            <w:pPr>
              <w:widowControl w:val="0"/>
              <w:jc w:val="right"/>
            </w:pPr>
            <w:r w:rsidRPr="00FC7B64">
              <w:t>249 227,5</w:t>
            </w:r>
          </w:p>
        </w:tc>
      </w:tr>
      <w:bookmarkEnd w:id="2"/>
      <w:tr w:rsidR="00BA3B5E" w:rsidRPr="00FC7B64" w14:paraId="52FD2ABC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CD7D8" w14:textId="6643C779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16D27" w14:textId="5DAE27D2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526BE" w14:textId="4BFE1D32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C1BFF" w14:textId="18F48CA1" w:rsidR="00BA3B5E" w:rsidRPr="00FC7B64" w:rsidRDefault="00BA3B5E" w:rsidP="00FC7B64">
            <w:pPr>
              <w:widowControl w:val="0"/>
              <w:jc w:val="right"/>
            </w:pPr>
            <w:r w:rsidRPr="00FC7B64">
              <w:t>33 905,1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2D7F6207" w:rsidR="00BA3B5E" w:rsidRPr="00FC7B64" w:rsidRDefault="00BA3B5E" w:rsidP="00FC7B64">
            <w:pPr>
              <w:widowControl w:val="0"/>
              <w:jc w:val="right"/>
            </w:pPr>
            <w:r w:rsidRPr="00FC7B64">
              <w:t>33 905,1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52A995A4" w:rsidR="00BA3B5E" w:rsidRPr="00FC7B64" w:rsidRDefault="00F11A70" w:rsidP="00FC7B64">
            <w:pPr>
              <w:widowControl w:val="0"/>
              <w:jc w:val="right"/>
            </w:pPr>
            <w:r w:rsidRPr="00FC7B64">
              <w:t>16 369,5</w:t>
            </w:r>
          </w:p>
        </w:tc>
      </w:tr>
      <w:tr w:rsidR="00BA3B5E" w:rsidRPr="00FC7B64" w14:paraId="42FE0370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D5F36" w14:textId="2DA84116" w:rsidR="00BA3B5E" w:rsidRPr="00FC7B64" w:rsidRDefault="00BA3B5E" w:rsidP="00BA3B5E">
            <w:pPr>
              <w:widowControl w:val="0"/>
              <w:jc w:val="both"/>
            </w:pPr>
            <w:r w:rsidRPr="00FC7B64"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908D" w14:textId="64CE607D" w:rsidR="00BA3B5E" w:rsidRPr="00FC7B64" w:rsidRDefault="00BA3B5E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6DAD" w14:textId="5C589518" w:rsidR="00BA3B5E" w:rsidRPr="00FC7B64" w:rsidRDefault="00BA3B5E" w:rsidP="00BA3B5E">
            <w:pPr>
              <w:widowControl w:val="0"/>
              <w:jc w:val="center"/>
            </w:pPr>
            <w:r w:rsidRPr="00FC7B64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7ACF" w14:textId="5ABF7046" w:rsidR="00F11A70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11 488,4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28F54F8B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11 488,4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4E790578" w:rsidR="00BA3B5E" w:rsidRPr="00FC7B64" w:rsidRDefault="00F11A70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2 260,5</w:t>
            </w:r>
          </w:p>
        </w:tc>
      </w:tr>
      <w:tr w:rsidR="002A7EB2" w:rsidRPr="00FC7B64" w14:paraId="5C2134DD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AA7C0" w14:textId="432B60FF" w:rsidR="002A7EB2" w:rsidRPr="00FC7B64" w:rsidRDefault="002A7EB2" w:rsidP="002A7EB2">
            <w:pPr>
              <w:widowControl w:val="0"/>
              <w:jc w:val="both"/>
            </w:pPr>
            <w:r w:rsidRPr="00FC7B64">
              <w:t>Сбор, удаление отходов и очистка сточных 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25826" w14:textId="10884659" w:rsidR="002A7EB2" w:rsidRPr="00FC7B64" w:rsidRDefault="002A7EB2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C9D1F" w14:textId="1B7B5FC5" w:rsidR="002A7EB2" w:rsidRPr="00FC7B64" w:rsidRDefault="002A7EB2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476A4" w14:textId="762E5938" w:rsidR="002A7EB2" w:rsidRPr="00FC7B64" w:rsidRDefault="002A7EB2" w:rsidP="00FC7B64">
            <w:pPr>
              <w:widowControl w:val="0"/>
              <w:jc w:val="right"/>
            </w:pPr>
            <w:r w:rsidRPr="00FC7B64">
              <w:t>4 371,1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5D40" w14:textId="130ABCEA" w:rsidR="002A7EB2" w:rsidRPr="00FC7B64" w:rsidRDefault="002A7EB2" w:rsidP="00FC7B64">
            <w:pPr>
              <w:widowControl w:val="0"/>
              <w:jc w:val="right"/>
            </w:pPr>
            <w:r w:rsidRPr="00FC7B64">
              <w:t>4 371,1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E3AC3" w14:textId="0323C717" w:rsidR="002A7EB2" w:rsidRPr="00FC7B64" w:rsidRDefault="00967F24" w:rsidP="00FC7B64">
            <w:pPr>
              <w:widowControl w:val="0"/>
              <w:jc w:val="right"/>
            </w:pPr>
            <w:r w:rsidRPr="00FC7B64">
              <w:t>0,0</w:t>
            </w:r>
          </w:p>
        </w:tc>
      </w:tr>
      <w:tr w:rsidR="00BA3B5E" w:rsidRPr="00FC7B64" w14:paraId="565E763F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C8F7" w14:textId="74A3745C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86713" w14:textId="39B2F041" w:rsidR="00BA3B5E" w:rsidRPr="00FC7B64" w:rsidRDefault="00BA3B5E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1858" w14:textId="4340B7C6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DDD02" w14:textId="1CA87086" w:rsidR="00BA3B5E" w:rsidRPr="00FC7B64" w:rsidRDefault="002A7EB2" w:rsidP="00FC7B64">
            <w:pPr>
              <w:widowControl w:val="0"/>
              <w:jc w:val="right"/>
            </w:pPr>
            <w:r w:rsidRPr="00FC7B64">
              <w:t>7 117,3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64ED" w14:textId="43EDE411" w:rsidR="00BA3B5E" w:rsidRPr="00FC7B64" w:rsidRDefault="002A7EB2" w:rsidP="00FC7B64">
            <w:pPr>
              <w:widowControl w:val="0"/>
              <w:jc w:val="right"/>
            </w:pPr>
            <w:r w:rsidRPr="00FC7B64">
              <w:t>7 117,3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B1B6" w14:textId="2A3396C5" w:rsidR="00BA3B5E" w:rsidRPr="00FC7B64" w:rsidRDefault="002A7EB2" w:rsidP="00FC7B64">
            <w:pPr>
              <w:widowControl w:val="0"/>
              <w:jc w:val="right"/>
            </w:pPr>
            <w:r w:rsidRPr="00FC7B64">
              <w:t>2 260,5</w:t>
            </w:r>
          </w:p>
        </w:tc>
      </w:tr>
      <w:tr w:rsidR="00BA3B5E" w:rsidRPr="00FC7B64" w14:paraId="1F0269FF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34A5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44AE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D88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32EF" w14:textId="16E5EA8D" w:rsidR="00BA3B5E" w:rsidRPr="00FC7B64" w:rsidRDefault="002A7EB2" w:rsidP="00FC7B64">
            <w:pPr>
              <w:widowControl w:val="0"/>
              <w:jc w:val="right"/>
            </w:pPr>
            <w:r w:rsidRPr="00FC7B64">
              <w:t>9 541 26</w:t>
            </w:r>
            <w:r w:rsidR="00FC6F00" w:rsidRPr="00FC7B64">
              <w:t>8</w:t>
            </w:r>
            <w:r w:rsidRPr="00FC7B64">
              <w:t>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F470" w14:textId="6FE7E9F1" w:rsidR="00BA3B5E" w:rsidRPr="00FC7B64" w:rsidRDefault="00BA3B5E" w:rsidP="00FC7B64">
            <w:pPr>
              <w:widowControl w:val="0"/>
              <w:jc w:val="right"/>
            </w:pPr>
            <w:r w:rsidRPr="00FC7B64">
              <w:t>9</w:t>
            </w:r>
            <w:r w:rsidR="002A7EB2" w:rsidRPr="00FC7B64">
              <w:t> 541 268,9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1899" w14:textId="2B431C25" w:rsidR="00BA3B5E" w:rsidRPr="00FC7B64" w:rsidRDefault="002A7EB2" w:rsidP="00FC7B64">
            <w:pPr>
              <w:widowControl w:val="0"/>
              <w:jc w:val="right"/>
            </w:pPr>
            <w:r w:rsidRPr="00FC7B64">
              <w:t>4 734 352,0</w:t>
            </w:r>
          </w:p>
        </w:tc>
      </w:tr>
      <w:tr w:rsidR="00911487" w:rsidRPr="00FC7B64" w14:paraId="213568A7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1465" w14:textId="77777777" w:rsidR="00911487" w:rsidRPr="00FC7B64" w:rsidRDefault="00911487" w:rsidP="00911487">
            <w:pPr>
              <w:widowControl w:val="0"/>
              <w:jc w:val="both"/>
            </w:pPr>
            <w:r w:rsidRPr="00FC7B64"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4418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FCF8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5B567" w14:textId="3D808941" w:rsidR="00911487" w:rsidRPr="00FC7B64" w:rsidRDefault="00911487" w:rsidP="00FC7B64">
            <w:pPr>
              <w:widowControl w:val="0"/>
              <w:jc w:val="right"/>
            </w:pPr>
            <w:r w:rsidRPr="00FC7B64">
              <w:t>3 437 973,9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D4D5" w14:textId="654D5D97" w:rsidR="00911487" w:rsidRPr="00FC7B64" w:rsidRDefault="00911487" w:rsidP="00FC7B64">
            <w:pPr>
              <w:widowControl w:val="0"/>
              <w:jc w:val="right"/>
            </w:pPr>
            <w:r w:rsidRPr="00FC7B64">
              <w:t>3 437 973,9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D3DC" w14:textId="13F45510" w:rsidR="00911487" w:rsidRPr="00FC7B64" w:rsidRDefault="00911487" w:rsidP="00FC7B64">
            <w:pPr>
              <w:widowControl w:val="0"/>
              <w:jc w:val="right"/>
            </w:pPr>
            <w:r w:rsidRPr="00FC7B64">
              <w:t>2 078 249,7</w:t>
            </w:r>
          </w:p>
        </w:tc>
      </w:tr>
      <w:tr w:rsidR="00911487" w:rsidRPr="00FC7B64" w14:paraId="25EFE7CF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9E52" w14:textId="77777777" w:rsidR="00911487" w:rsidRPr="00FC7B64" w:rsidRDefault="00911487" w:rsidP="00911487">
            <w:pPr>
              <w:widowControl w:val="0"/>
              <w:jc w:val="both"/>
            </w:pPr>
            <w:r w:rsidRPr="00FC7B64"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2667D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93D1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7A8F" w14:textId="3C14EA8E" w:rsidR="00911487" w:rsidRPr="00FC7B64" w:rsidRDefault="00911487" w:rsidP="00FC7B64">
            <w:pPr>
              <w:widowControl w:val="0"/>
              <w:jc w:val="right"/>
            </w:pPr>
            <w:r w:rsidRPr="00FC7B64">
              <w:t>4 731 126,3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C4A6" w14:textId="3FA2F56F" w:rsidR="00911487" w:rsidRPr="00FC7B64" w:rsidRDefault="00911487" w:rsidP="00FC7B64">
            <w:pPr>
              <w:widowControl w:val="0"/>
              <w:jc w:val="right"/>
            </w:pPr>
            <w:r w:rsidRPr="00FC7B64">
              <w:t>4 731 126,3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E228" w14:textId="28CD18EF" w:rsidR="00911487" w:rsidRPr="00FC7B64" w:rsidRDefault="00911487" w:rsidP="00FC7B64">
            <w:pPr>
              <w:widowControl w:val="0"/>
              <w:jc w:val="right"/>
            </w:pPr>
            <w:r w:rsidRPr="00FC7B64">
              <w:t>2 131 405,0</w:t>
            </w:r>
          </w:p>
        </w:tc>
      </w:tr>
      <w:tr w:rsidR="00911487" w:rsidRPr="00FC7B64" w14:paraId="6DD4F5D2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AA6A" w14:textId="77777777" w:rsidR="00911487" w:rsidRPr="00FC7B64" w:rsidRDefault="00911487" w:rsidP="00911487">
            <w:pPr>
              <w:widowControl w:val="0"/>
              <w:jc w:val="both"/>
            </w:pPr>
            <w:r w:rsidRPr="00FC7B64"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A9E2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02DD" w14:textId="77777777" w:rsidR="00911487" w:rsidRPr="00FC7B64" w:rsidRDefault="00911487" w:rsidP="00911487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C83A" w14:textId="27D2BA5A" w:rsidR="00911487" w:rsidRPr="00FC7B64" w:rsidRDefault="00911487" w:rsidP="00FC7B64">
            <w:pPr>
              <w:widowControl w:val="0"/>
              <w:jc w:val="right"/>
            </w:pPr>
            <w:r w:rsidRPr="00FC7B64">
              <w:t>322 862,3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414C" w14:textId="6656A93C" w:rsidR="00911487" w:rsidRPr="00FC7B64" w:rsidRDefault="00911487" w:rsidP="00FC7B64">
            <w:pPr>
              <w:widowControl w:val="0"/>
              <w:jc w:val="right"/>
            </w:pPr>
            <w:r w:rsidRPr="00FC7B64">
              <w:t>322 862,3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CD7D" w14:textId="0B6663C5" w:rsidR="00911487" w:rsidRPr="00FC7B64" w:rsidRDefault="00911487" w:rsidP="00FC7B64">
            <w:pPr>
              <w:widowControl w:val="0"/>
              <w:jc w:val="right"/>
            </w:pPr>
            <w:r w:rsidRPr="00FC7B64">
              <w:t>173 825,6</w:t>
            </w:r>
          </w:p>
        </w:tc>
      </w:tr>
      <w:tr w:rsidR="00BA3B5E" w:rsidRPr="00FC7B64" w14:paraId="54232D7C" w14:textId="77777777" w:rsidTr="00753BF8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6916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Профессиональная подготовка, переподготовка и повышение </w:t>
            </w:r>
            <w:r w:rsidRPr="00FC7B64">
              <w:lastRenderedPageBreak/>
              <w:t>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24C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lastRenderedPageBreak/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60BF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6EA7" w14:textId="47ED0367" w:rsidR="00BA3B5E" w:rsidRPr="00FC7B64" w:rsidRDefault="00C91026" w:rsidP="00FC7B64">
            <w:pPr>
              <w:widowControl w:val="0"/>
              <w:jc w:val="right"/>
            </w:pPr>
            <w:r w:rsidRPr="00FC7B64">
              <w:t>1 </w:t>
            </w:r>
            <w:r w:rsidR="00EF7CBD" w:rsidRPr="00FC7B64">
              <w:t>1</w:t>
            </w:r>
            <w:r w:rsidRPr="00FC7B64">
              <w:t>65,3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F2D5" w14:textId="69A3E795" w:rsidR="00BA3B5E" w:rsidRPr="00FC7B64" w:rsidRDefault="00C91026" w:rsidP="00FC7B64">
            <w:pPr>
              <w:widowControl w:val="0"/>
              <w:jc w:val="right"/>
            </w:pPr>
            <w:r w:rsidRPr="00FC7B64">
              <w:t>1 </w:t>
            </w:r>
            <w:r w:rsidR="00EF7CBD" w:rsidRPr="00FC7B64">
              <w:t>1</w:t>
            </w:r>
            <w:r w:rsidRPr="00FC7B64">
              <w:t>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9A17" w14:textId="3C2008E0" w:rsidR="00BA3B5E" w:rsidRPr="00FC7B64" w:rsidRDefault="00C91026" w:rsidP="00FC7B64">
            <w:pPr>
              <w:widowControl w:val="0"/>
              <w:jc w:val="right"/>
            </w:pPr>
            <w:r w:rsidRPr="00FC7B64">
              <w:t>610,7</w:t>
            </w:r>
          </w:p>
        </w:tc>
      </w:tr>
      <w:tr w:rsidR="00BA3B5E" w:rsidRPr="00FC7B64" w14:paraId="595E13A7" w14:textId="77777777" w:rsidTr="003501C1">
        <w:trPr>
          <w:trHeight w:val="32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D2AC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30E8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A55C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4983B" w14:textId="0D39093D" w:rsidR="00BA3B5E" w:rsidRPr="00FC7B64" w:rsidRDefault="00C91026" w:rsidP="00FC7B64">
            <w:pPr>
              <w:widowControl w:val="0"/>
              <w:jc w:val="right"/>
            </w:pPr>
            <w:r w:rsidRPr="00FC7B64">
              <w:t>64 670,5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56F23E52" w:rsidR="00BA3B5E" w:rsidRPr="00FC7B64" w:rsidRDefault="00C91026" w:rsidP="00FC7B64">
            <w:pPr>
              <w:widowControl w:val="0"/>
              <w:jc w:val="right"/>
            </w:pPr>
            <w:r w:rsidRPr="00FC7B64">
              <w:t>64 670,5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30E1D21E" w:rsidR="00BA3B5E" w:rsidRPr="00FC7B64" w:rsidRDefault="00C91026" w:rsidP="00FC7B64">
            <w:pPr>
              <w:widowControl w:val="0"/>
              <w:jc w:val="right"/>
            </w:pPr>
            <w:r w:rsidRPr="00FC7B64">
              <w:t>11 869,7</w:t>
            </w:r>
          </w:p>
        </w:tc>
      </w:tr>
      <w:tr w:rsidR="00BA3B5E" w:rsidRPr="00FC7B64" w14:paraId="1EFDE0CD" w14:textId="77777777" w:rsidTr="003501C1">
        <w:trPr>
          <w:trHeight w:val="60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508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24F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D24DE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C2107" w14:textId="0C74E4DE" w:rsidR="00BA3B5E" w:rsidRPr="00FC7B64" w:rsidRDefault="00C91026" w:rsidP="00FC7B64">
            <w:pPr>
              <w:widowControl w:val="0"/>
              <w:jc w:val="right"/>
            </w:pPr>
            <w:r w:rsidRPr="00FC7B64">
              <w:t>983 470,6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204BB9F2" w:rsidR="00BA3B5E" w:rsidRPr="00FC7B64" w:rsidRDefault="00C91026" w:rsidP="00FC7B64">
            <w:pPr>
              <w:widowControl w:val="0"/>
              <w:jc w:val="right"/>
            </w:pPr>
            <w:r w:rsidRPr="00FC7B64">
              <w:t>983 470,6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6A65DD62" w:rsidR="00BA3B5E" w:rsidRPr="00FC7B64" w:rsidRDefault="00C91026" w:rsidP="00FC7B64">
            <w:pPr>
              <w:widowControl w:val="0"/>
              <w:jc w:val="right"/>
            </w:pPr>
            <w:r w:rsidRPr="00FC7B64">
              <w:t>338 391,3</w:t>
            </w:r>
          </w:p>
        </w:tc>
      </w:tr>
      <w:tr w:rsidR="00BA3B5E" w:rsidRPr="00FC7B64" w14:paraId="00DCA4AE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CCC7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998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A277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08194" w14:textId="6601B121" w:rsidR="00BA3B5E" w:rsidRPr="00FC7B64" w:rsidRDefault="00C91026" w:rsidP="00FC7B64">
            <w:pPr>
              <w:widowControl w:val="0"/>
              <w:jc w:val="right"/>
            </w:pPr>
            <w:r w:rsidRPr="00FC7B64">
              <w:t>1 313 4</w:t>
            </w:r>
            <w:r w:rsidR="000D3FB2" w:rsidRPr="00FC7B64">
              <w:t>4</w:t>
            </w:r>
            <w:r w:rsidRPr="00FC7B64">
              <w:t>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5CE0B6F2" w:rsidR="00BA3B5E" w:rsidRPr="00FC7B64" w:rsidRDefault="00C91026" w:rsidP="00FC7B64">
            <w:pPr>
              <w:widowControl w:val="0"/>
              <w:jc w:val="right"/>
            </w:pPr>
            <w:r w:rsidRPr="00FC7B64">
              <w:t>1 313 4</w:t>
            </w:r>
            <w:r w:rsidR="000D3FB2" w:rsidRPr="00FC7B64">
              <w:t>4</w:t>
            </w:r>
            <w:r w:rsidRPr="00FC7B64">
              <w:t>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1C28E546" w:rsidR="00BA3B5E" w:rsidRPr="00FC7B64" w:rsidRDefault="00C91026" w:rsidP="00FC7B64">
            <w:pPr>
              <w:widowControl w:val="0"/>
              <w:jc w:val="right"/>
            </w:pPr>
            <w:r w:rsidRPr="00FC7B64">
              <w:t>403 755,1</w:t>
            </w:r>
          </w:p>
        </w:tc>
      </w:tr>
      <w:tr w:rsidR="00BA3B5E" w:rsidRPr="00FC7B64" w14:paraId="47DE478E" w14:textId="77777777" w:rsidTr="007E1710">
        <w:trPr>
          <w:trHeight w:val="32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537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F00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071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1A9B8" w14:textId="7D28B99A" w:rsidR="00BA3B5E" w:rsidRPr="00FC7B64" w:rsidRDefault="00C91026" w:rsidP="00FC7B64">
            <w:pPr>
              <w:widowControl w:val="0"/>
              <w:jc w:val="right"/>
            </w:pPr>
            <w:r w:rsidRPr="00FC7B64">
              <w:t>1 179 799,5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153EF8D7" w:rsidR="00BA3B5E" w:rsidRPr="00FC7B64" w:rsidRDefault="00C91026" w:rsidP="00FC7B64">
            <w:pPr>
              <w:widowControl w:val="0"/>
              <w:jc w:val="right"/>
            </w:pPr>
            <w:r w:rsidRPr="00FC7B64">
              <w:t>1 179 799,5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43CD53E1" w:rsidR="00BA3B5E" w:rsidRPr="00FC7B64" w:rsidRDefault="00C91026" w:rsidP="00FC7B64">
            <w:pPr>
              <w:widowControl w:val="0"/>
              <w:jc w:val="right"/>
            </w:pPr>
            <w:r w:rsidRPr="00FC7B64">
              <w:t>334 499,</w:t>
            </w:r>
            <w:r w:rsidR="000D3FB2" w:rsidRPr="00FC7B64">
              <w:t>6</w:t>
            </w:r>
          </w:p>
        </w:tc>
      </w:tr>
      <w:tr w:rsidR="00BA3B5E" w:rsidRPr="00FC7B64" w14:paraId="05E0D225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E934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Другие вопросы в области культуры, кинематографии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E48D6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DE2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38903" w14:textId="7FBFD678" w:rsidR="00BA3B5E" w:rsidRPr="00FC7B64" w:rsidRDefault="00BA3B5E" w:rsidP="00FC7B64">
            <w:pPr>
              <w:widowControl w:val="0"/>
              <w:jc w:val="right"/>
            </w:pPr>
            <w:r w:rsidRPr="00FC7B64">
              <w:t>133 643,4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671F204A" w:rsidR="00BA3B5E" w:rsidRPr="00FC7B64" w:rsidRDefault="00BA3B5E" w:rsidP="00FC7B64">
            <w:pPr>
              <w:widowControl w:val="0"/>
              <w:jc w:val="right"/>
            </w:pPr>
            <w:r w:rsidRPr="00FC7B64">
              <w:t>133 643,4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7036D036" w:rsidR="00BA3B5E" w:rsidRPr="00FC7B64" w:rsidRDefault="00C91026" w:rsidP="00FC7B64">
            <w:pPr>
              <w:widowControl w:val="0"/>
              <w:jc w:val="right"/>
            </w:pPr>
            <w:r w:rsidRPr="00FC7B64">
              <w:t>69 255,5</w:t>
            </w:r>
          </w:p>
        </w:tc>
      </w:tr>
      <w:tr w:rsidR="00BA3B5E" w:rsidRPr="00FC7B64" w14:paraId="50C57839" w14:textId="77777777" w:rsidTr="007E1710">
        <w:trPr>
          <w:trHeight w:val="34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79DC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ЗДРАВООХРАНЕНИЕ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AB09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B685C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F876F" w14:textId="0E273EDB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 xml:space="preserve">5 </w:t>
            </w:r>
            <w:r w:rsidR="00BA3B5E" w:rsidRPr="00FC7B64">
              <w:t>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5CC8B4AC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07406FA4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1 312,6</w:t>
            </w:r>
          </w:p>
        </w:tc>
      </w:tr>
      <w:tr w:rsidR="00BA3B5E" w:rsidRPr="00FC7B64" w14:paraId="1EF9498D" w14:textId="77777777" w:rsidTr="003501C1">
        <w:trPr>
          <w:trHeight w:val="57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0803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BE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07C1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4795B" w14:textId="06E43F3E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5 262,5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19812065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5 262,5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37D984CD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1 312,6</w:t>
            </w:r>
          </w:p>
        </w:tc>
      </w:tr>
      <w:tr w:rsidR="00BA3B5E" w:rsidRPr="00FC7B64" w14:paraId="1E844D56" w14:textId="77777777" w:rsidTr="007E1710">
        <w:trPr>
          <w:trHeight w:val="35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7246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7CF4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CD8F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35969A" w14:textId="388AAC98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630</w:t>
            </w:r>
            <w:r w:rsidR="00942137" w:rsidRPr="00FC7B64">
              <w:t xml:space="preserve"> </w:t>
            </w:r>
            <w:r w:rsidRPr="00FC7B64">
              <w:t>486,7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4E5109D4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630</w:t>
            </w:r>
            <w:r w:rsidR="00942137" w:rsidRPr="00FC7B64">
              <w:t xml:space="preserve"> </w:t>
            </w:r>
            <w:r w:rsidRPr="00FC7B64">
              <w:t>486,7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649DDA47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389 070,5</w:t>
            </w:r>
          </w:p>
        </w:tc>
      </w:tr>
      <w:tr w:rsidR="00BA3B5E" w:rsidRPr="00FC7B64" w14:paraId="0B1EEFF4" w14:textId="77777777" w:rsidTr="007E1710">
        <w:trPr>
          <w:trHeight w:val="238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79EA1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D5DC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38C96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5228C" w14:textId="35230032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20 155,7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1BB367ED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20 155,7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6C38894B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8 452,1</w:t>
            </w:r>
          </w:p>
        </w:tc>
      </w:tr>
      <w:tr w:rsidR="00BA3B5E" w:rsidRPr="00FC7B64" w14:paraId="7594D3B7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2B33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08EA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B42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31587" w14:textId="5A4BA712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140 211,1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5639E9AD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140 211,1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081070ED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73 934,1</w:t>
            </w:r>
          </w:p>
        </w:tc>
      </w:tr>
      <w:tr w:rsidR="00BA3B5E" w:rsidRPr="00FC7B64" w14:paraId="171CFB4C" w14:textId="77777777" w:rsidTr="007E1710">
        <w:trPr>
          <w:trHeight w:val="32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1BF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040B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DDE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5F04E" w14:textId="6C8B8935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84 506,2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0F4C7B2F" w:rsidR="00C91026" w:rsidRPr="00FC7B64" w:rsidRDefault="00C91026" w:rsidP="00FC7B64">
            <w:pPr>
              <w:widowControl w:val="0"/>
              <w:jc w:val="right"/>
            </w:pPr>
            <w:r w:rsidRPr="00FC7B64">
              <w:t>84 506,2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64365EBF" w:rsidR="00BA3B5E" w:rsidRPr="00FC7B64" w:rsidRDefault="00C91026" w:rsidP="00FC7B64">
            <w:pPr>
              <w:widowControl w:val="0"/>
              <w:jc w:val="right"/>
            </w:pPr>
            <w:r w:rsidRPr="00FC7B64">
              <w:t>39 288,9</w:t>
            </w:r>
          </w:p>
        </w:tc>
      </w:tr>
      <w:tr w:rsidR="00BA3B5E" w:rsidRPr="00FC7B64" w14:paraId="19D8C1C8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46A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18AA1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2145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94BA7" w14:textId="52D0A58C" w:rsidR="00BA3B5E" w:rsidRPr="00FC7B64" w:rsidRDefault="00C91026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385 613,7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0A68FE8C" w:rsidR="00BA3B5E" w:rsidRPr="00FC7B64" w:rsidRDefault="00C91026" w:rsidP="00FC7B64">
            <w:pPr>
              <w:widowControl w:val="0"/>
              <w:jc w:val="right"/>
            </w:pPr>
            <w:r w:rsidRPr="00FC7B64">
              <w:t>385 613,7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0203F9B7" w:rsidR="00BA3B5E" w:rsidRPr="00FC7B64" w:rsidRDefault="00F92E14" w:rsidP="00FC7B64">
            <w:pPr>
              <w:widowControl w:val="0"/>
              <w:jc w:val="right"/>
            </w:pPr>
            <w:r w:rsidRPr="00FC7B64">
              <w:t>267 3</w:t>
            </w:r>
            <w:r w:rsidR="00C91026" w:rsidRPr="00FC7B64">
              <w:t>95,4</w:t>
            </w:r>
          </w:p>
        </w:tc>
      </w:tr>
      <w:tr w:rsidR="00BA3B5E" w:rsidRPr="00FC7B64" w14:paraId="16CAB848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DE57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46A6D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3A1A1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C62A6" w14:textId="4E635696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</w:t>
            </w:r>
            <w:r w:rsidR="00C91026" w:rsidRPr="00FC7B64">
              <w:t> 525 413,6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0787820A" w:rsidR="00BA3B5E" w:rsidRPr="00FC7B64" w:rsidRDefault="00C91026" w:rsidP="00FC7B64">
            <w:pPr>
              <w:widowControl w:val="0"/>
              <w:jc w:val="right"/>
            </w:pPr>
            <w:r w:rsidRPr="00FC7B64">
              <w:t>1 525 413,6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245A8A0A" w:rsidR="00BA3B5E" w:rsidRPr="00FC7B64" w:rsidRDefault="00C91026" w:rsidP="00FC7B64">
            <w:pPr>
              <w:widowControl w:val="0"/>
              <w:jc w:val="right"/>
            </w:pPr>
            <w:r w:rsidRPr="00FC7B64">
              <w:t>408 774,3</w:t>
            </w:r>
          </w:p>
        </w:tc>
      </w:tr>
      <w:tr w:rsidR="00BA3B5E" w:rsidRPr="00FC7B64" w14:paraId="6A47851D" w14:textId="77777777" w:rsidTr="003501C1">
        <w:trPr>
          <w:trHeight w:val="39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546E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FFB9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3C4F7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83443" w14:textId="0E6E059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23</w:t>
            </w:r>
            <w:r w:rsidR="00C91026" w:rsidRPr="00FC7B64">
              <w:t>7 049,0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05B76EA3" w:rsidR="00BA3B5E" w:rsidRPr="00FC7B64" w:rsidRDefault="00BA3B5E" w:rsidP="00FC7B64">
            <w:pPr>
              <w:widowControl w:val="0"/>
              <w:jc w:val="right"/>
            </w:pPr>
            <w:r w:rsidRPr="00FC7B64">
              <w:t>23</w:t>
            </w:r>
            <w:r w:rsidR="00C91026" w:rsidRPr="00FC7B64">
              <w:t>7 049,0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43C758C5" w:rsidR="00BA3B5E" w:rsidRPr="00FC7B64" w:rsidRDefault="00C91026" w:rsidP="00FC7B64">
            <w:pPr>
              <w:widowControl w:val="0"/>
              <w:jc w:val="right"/>
            </w:pPr>
            <w:r w:rsidRPr="00FC7B64">
              <w:t>9</w:t>
            </w:r>
            <w:r w:rsidR="00AE27A0" w:rsidRPr="00FC7B64">
              <w:t>8</w:t>
            </w:r>
            <w:r w:rsidRPr="00FC7B64">
              <w:t> 258,5</w:t>
            </w:r>
          </w:p>
        </w:tc>
      </w:tr>
      <w:tr w:rsidR="00D0730E" w:rsidRPr="00FC7B64" w14:paraId="395792C2" w14:textId="77777777" w:rsidTr="003501C1">
        <w:trPr>
          <w:trHeight w:val="41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8925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2196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6CD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8EC3C" w14:textId="191AF728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674 552,5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1F12B236" w:rsidR="00BA3B5E" w:rsidRPr="00FC7B64" w:rsidRDefault="00500A7D" w:rsidP="00FC7B64">
            <w:pPr>
              <w:widowControl w:val="0"/>
              <w:jc w:val="right"/>
            </w:pPr>
            <w:r w:rsidRPr="00FC7B64">
              <w:t>674 552,5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00B0287F" w:rsidR="00BA3B5E" w:rsidRPr="00FC7B64" w:rsidRDefault="00AE27A0" w:rsidP="00FC7B64">
            <w:pPr>
              <w:widowControl w:val="0"/>
              <w:jc w:val="right"/>
            </w:pPr>
            <w:r w:rsidRPr="00FC7B64">
              <w:t xml:space="preserve">60 </w:t>
            </w:r>
            <w:r w:rsidR="00500A7D" w:rsidRPr="00FC7B64">
              <w:t>745,</w:t>
            </w:r>
            <w:r w:rsidRPr="00FC7B64">
              <w:t>3</w:t>
            </w:r>
          </w:p>
        </w:tc>
      </w:tr>
      <w:tr w:rsidR="00BA3B5E" w:rsidRPr="00FC7B64" w14:paraId="2ACCCFA7" w14:textId="77777777" w:rsidTr="007E1710">
        <w:trPr>
          <w:trHeight w:val="341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E00F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9982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E60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1726D5" w14:textId="127E1275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412 257,7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20342A3D" w:rsidR="00BA3B5E" w:rsidRPr="00FC7B64" w:rsidRDefault="00500A7D" w:rsidP="00FC7B64">
            <w:pPr>
              <w:widowControl w:val="0"/>
              <w:jc w:val="right"/>
            </w:pPr>
            <w:r w:rsidRPr="00FC7B64">
              <w:t>412 257,7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23E478BD" w:rsidR="00BA3B5E" w:rsidRPr="00FC7B64" w:rsidRDefault="00500A7D" w:rsidP="00FC7B64">
            <w:pPr>
              <w:widowControl w:val="0"/>
              <w:jc w:val="right"/>
            </w:pPr>
            <w:r w:rsidRPr="00FC7B64">
              <w:t>221 448,3</w:t>
            </w:r>
          </w:p>
        </w:tc>
      </w:tr>
      <w:tr w:rsidR="00BA3B5E" w:rsidRPr="00FC7B64" w14:paraId="0F5233AE" w14:textId="77777777" w:rsidTr="003501C1">
        <w:trPr>
          <w:trHeight w:val="63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05CC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2B90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25F4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6D808" w14:textId="30E564F9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201 554,4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140325D7" w:rsidR="00D47EA7" w:rsidRPr="00FC7B64" w:rsidRDefault="00500A7D" w:rsidP="00FC7B64">
            <w:pPr>
              <w:widowControl w:val="0"/>
              <w:jc w:val="right"/>
            </w:pPr>
            <w:r w:rsidRPr="00FC7B64">
              <w:t>201 554,</w:t>
            </w:r>
            <w:r w:rsidR="00D47EA7" w:rsidRPr="00FC7B64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636BF414" w:rsidR="00BA3B5E" w:rsidRPr="00FC7B64" w:rsidRDefault="00500A7D" w:rsidP="00FC7B64">
            <w:pPr>
              <w:widowControl w:val="0"/>
              <w:jc w:val="right"/>
            </w:pPr>
            <w:r w:rsidRPr="00FC7B64">
              <w:t>28 322,2</w:t>
            </w:r>
          </w:p>
        </w:tc>
      </w:tr>
      <w:tr w:rsidR="00BA3B5E" w:rsidRPr="00FC7B64" w14:paraId="5C436334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824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D742D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E028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A111C" w14:textId="5ED3177A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100 614,7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55C78A48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100 614,7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6379E8ED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42 071,3</w:t>
            </w:r>
          </w:p>
        </w:tc>
      </w:tr>
      <w:tr w:rsidR="00BA3B5E" w:rsidRPr="00FC7B64" w14:paraId="536467BB" w14:textId="77777777" w:rsidTr="003501C1">
        <w:trPr>
          <w:trHeight w:val="66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B7E8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8F5FB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16896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62A7E" w14:textId="4A289098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100 614,7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0D5C0D47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100 614,7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2E64E131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42 071,3</w:t>
            </w:r>
          </w:p>
        </w:tc>
      </w:tr>
      <w:tr w:rsidR="00BA3B5E" w:rsidRPr="00FC7B64" w14:paraId="289226ED" w14:textId="77777777" w:rsidTr="003501C1">
        <w:trPr>
          <w:trHeight w:val="94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6393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D4CD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5A25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131496" w14:textId="0C203E91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336CB08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4D62C46B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171FCFF0" w14:textId="77777777" w:rsidTr="00B934CD">
        <w:trPr>
          <w:trHeight w:val="20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1649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FAD3C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5B1E8" w14:textId="77777777" w:rsidR="00BA3B5E" w:rsidRPr="00FC7B64" w:rsidRDefault="00BA3B5E" w:rsidP="00BA3B5E">
            <w:pPr>
              <w:widowControl w:val="0"/>
              <w:jc w:val="center"/>
            </w:pPr>
            <w:r w:rsidRPr="00FC7B6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70CB0" w14:textId="262DA2CB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14 110,5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2A7A32DF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14 110,5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37D873E7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0,0</w:t>
            </w:r>
          </w:p>
        </w:tc>
      </w:tr>
      <w:tr w:rsidR="00BA3B5E" w:rsidRPr="00FC7B64" w14:paraId="1F87B6C8" w14:textId="77777777" w:rsidTr="003501C1">
        <w:trPr>
          <w:trHeight w:val="463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F185" w14:textId="77777777" w:rsidR="00BA3B5E" w:rsidRPr="00FC7B64" w:rsidRDefault="00BA3B5E" w:rsidP="00BA3B5E">
            <w:pPr>
              <w:widowControl w:val="0"/>
              <w:jc w:val="both"/>
            </w:pPr>
            <w:r w:rsidRPr="00FC7B64">
              <w:t>ВСЕГО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65228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B660" w14:textId="77777777" w:rsidR="00BA3B5E" w:rsidRPr="00FC7B64" w:rsidRDefault="00BA3B5E" w:rsidP="00BA3B5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365A6" w14:textId="3A86BBB2" w:rsidR="00BA3B5E" w:rsidRPr="00FC7B64" w:rsidRDefault="00BA3B5E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</w:t>
            </w:r>
            <w:r w:rsidR="00500A7D" w:rsidRPr="00FC7B64">
              <w:t>4 938 076,7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3681F968" w:rsidR="00BA3B5E" w:rsidRPr="00FC7B64" w:rsidRDefault="00500A7D" w:rsidP="00FC7B64">
            <w:pPr>
              <w:widowControl w:val="0"/>
              <w:jc w:val="right"/>
              <w:rPr>
                <w:highlight w:val="yellow"/>
              </w:rPr>
            </w:pPr>
            <w:r w:rsidRPr="00FC7B64">
              <w:t>24 933 919,</w:t>
            </w:r>
            <w:r w:rsidR="00BB2649" w:rsidRPr="00FC7B64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1E9425D6" w:rsidR="00BA3B5E" w:rsidRPr="00FC7B64" w:rsidRDefault="00500A7D" w:rsidP="00FC7B64">
            <w:pPr>
              <w:widowControl w:val="0"/>
              <w:ind w:left="-110"/>
              <w:jc w:val="right"/>
              <w:rPr>
                <w:highlight w:val="yellow"/>
              </w:rPr>
            </w:pPr>
            <w:r w:rsidRPr="00FC7B64">
              <w:t>9 497 911,9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2AC80BD4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lastRenderedPageBreak/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2410"/>
        <w:gridCol w:w="1559"/>
      </w:tblGrid>
      <w:tr w:rsidR="00C92A90" w:rsidRPr="000B272A" w14:paraId="30DA7774" w14:textId="77777777" w:rsidTr="00BE058C">
        <w:trPr>
          <w:trHeight w:val="421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BE058C">
        <w:trPr>
          <w:trHeight w:val="906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BE058C">
        <w:trPr>
          <w:trHeight w:val="5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EC" w14:textId="77777777" w:rsidR="00C92A90" w:rsidRPr="000724E6" w:rsidRDefault="00C92A90" w:rsidP="00497600">
            <w:pPr>
              <w:widowControl w:val="0"/>
              <w:jc w:val="both"/>
            </w:pPr>
            <w:r w:rsidRPr="000724E6">
              <w:t>Дефицит (-), профицит (+)</w:t>
            </w:r>
          </w:p>
          <w:p w14:paraId="1A14F762" w14:textId="77777777" w:rsidR="00C92A90" w:rsidRPr="00793E0B" w:rsidRDefault="00C92A90" w:rsidP="00497600">
            <w:pPr>
              <w:widowControl w:val="0"/>
              <w:jc w:val="both"/>
              <w:rPr>
                <w:highlight w:val="yellow"/>
              </w:rPr>
            </w:pPr>
            <w:r w:rsidRPr="000724E6">
              <w:t>городского бюджета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5ECE406B" w:rsidR="00C92A90" w:rsidRPr="00CB116C" w:rsidRDefault="00C70D7D" w:rsidP="00013731">
            <w:pPr>
              <w:widowControl w:val="0"/>
              <w:jc w:val="right"/>
              <w:rPr>
                <w:highlight w:val="yellow"/>
              </w:rPr>
            </w:pPr>
            <w:r w:rsidRPr="00013731">
              <w:t>-</w:t>
            </w:r>
            <w:r w:rsidR="00311448">
              <w:t>2</w:t>
            </w:r>
            <w:r w:rsidR="00013731" w:rsidRPr="00013731">
              <w:t> 970 763,6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381C13B4" w:rsidR="00C92A90" w:rsidRPr="00DE14F1" w:rsidRDefault="00DE14F1" w:rsidP="00500A7D">
            <w:pPr>
              <w:widowControl w:val="0"/>
              <w:jc w:val="right"/>
            </w:pPr>
            <w:r w:rsidRPr="00DE14F1">
              <w:t>-</w:t>
            </w:r>
            <w:r w:rsidR="00500A7D">
              <w:t>2 964 770,</w:t>
            </w:r>
            <w:r w:rsidR="00311448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54F751DE" w:rsidR="00C92A90" w:rsidRPr="00DE14F1" w:rsidRDefault="00DE14F1" w:rsidP="00500A7D">
            <w:pPr>
              <w:widowControl w:val="0"/>
              <w:jc w:val="right"/>
            </w:pPr>
            <w:r w:rsidRPr="00DE14F1">
              <w:t>-</w:t>
            </w:r>
            <w:r w:rsidR="00500A7D">
              <w:t>117 211,</w:t>
            </w:r>
            <w:r w:rsidR="00311448">
              <w:t>4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905451"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08129" w14:textId="77777777" w:rsidR="0092298C" w:rsidRDefault="0092298C" w:rsidP="00595125">
      <w:r>
        <w:separator/>
      </w:r>
    </w:p>
  </w:endnote>
  <w:endnote w:type="continuationSeparator" w:id="0">
    <w:p w14:paraId="4F0AE536" w14:textId="77777777" w:rsidR="0092298C" w:rsidRDefault="0092298C" w:rsidP="00595125">
      <w:r>
        <w:continuationSeparator/>
      </w:r>
    </w:p>
  </w:endnote>
  <w:endnote w:id="1">
    <w:p w14:paraId="49B05FDF" w14:textId="6364E081" w:rsidR="0092298C" w:rsidRPr="00F86AD6" w:rsidRDefault="0092298C" w:rsidP="00613F72">
      <w:pPr>
        <w:pStyle w:val="ad"/>
        <w:jc w:val="both"/>
      </w:pPr>
      <w:r w:rsidRPr="00F86AD6">
        <w:rPr>
          <w:rStyle w:val="af"/>
        </w:rPr>
        <w:t>*</w:t>
      </w:r>
      <w:r>
        <w:rPr>
          <w:rStyle w:val="af"/>
        </w:rPr>
        <w:t xml:space="preserve"> </w:t>
      </w:r>
      <w:r w:rsidRPr="0054516B">
        <w:t xml:space="preserve">Предусмотренных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</w:t>
      </w:r>
      <w:proofErr w:type="gramStart"/>
      <w:r w:rsidRPr="0054516B">
        <w:t>уведомлениям</w:t>
      </w:r>
      <w:proofErr w:type="gramEnd"/>
      <w:r w:rsidRPr="0054516B">
        <w:t xml:space="preserve"> об изменении бюджетных ассигнований.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8B044" w14:textId="77777777" w:rsidR="0092298C" w:rsidRDefault="0092298C" w:rsidP="00595125">
      <w:r>
        <w:separator/>
      </w:r>
    </w:p>
  </w:footnote>
  <w:footnote w:type="continuationSeparator" w:id="0">
    <w:p w14:paraId="21A09B59" w14:textId="77777777" w:rsidR="0092298C" w:rsidRDefault="0092298C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71F49D20" w:rsidR="0092298C" w:rsidRDefault="0092298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D8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17FCB9" w14:textId="77777777" w:rsidR="0092298C" w:rsidRDefault="009229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18433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2F8"/>
    <w:rsid w:val="00011A2D"/>
    <w:rsid w:val="00013731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874B4"/>
    <w:rsid w:val="00087980"/>
    <w:rsid w:val="00094619"/>
    <w:rsid w:val="000A04DE"/>
    <w:rsid w:val="000A17CA"/>
    <w:rsid w:val="000A7EE7"/>
    <w:rsid w:val="000B272A"/>
    <w:rsid w:val="000B2ED5"/>
    <w:rsid w:val="000B6375"/>
    <w:rsid w:val="000C7325"/>
    <w:rsid w:val="000C7ED8"/>
    <w:rsid w:val="000D13B7"/>
    <w:rsid w:val="000D3A2C"/>
    <w:rsid w:val="000D3FB2"/>
    <w:rsid w:val="000F3A2C"/>
    <w:rsid w:val="000F4445"/>
    <w:rsid w:val="000F5E01"/>
    <w:rsid w:val="000F726F"/>
    <w:rsid w:val="000F7382"/>
    <w:rsid w:val="00113053"/>
    <w:rsid w:val="00125152"/>
    <w:rsid w:val="0013028A"/>
    <w:rsid w:val="00130950"/>
    <w:rsid w:val="001406AF"/>
    <w:rsid w:val="00141E8B"/>
    <w:rsid w:val="00145233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75DA0"/>
    <w:rsid w:val="00181B80"/>
    <w:rsid w:val="00183F5B"/>
    <w:rsid w:val="001A037D"/>
    <w:rsid w:val="001C4C18"/>
    <w:rsid w:val="001D02A3"/>
    <w:rsid w:val="001D4A35"/>
    <w:rsid w:val="001F0CEF"/>
    <w:rsid w:val="001F486A"/>
    <w:rsid w:val="00210770"/>
    <w:rsid w:val="00220C64"/>
    <w:rsid w:val="00224309"/>
    <w:rsid w:val="002419C0"/>
    <w:rsid w:val="00252D89"/>
    <w:rsid w:val="002572B7"/>
    <w:rsid w:val="002754BA"/>
    <w:rsid w:val="00293DD1"/>
    <w:rsid w:val="0029772B"/>
    <w:rsid w:val="002A21BA"/>
    <w:rsid w:val="002A4587"/>
    <w:rsid w:val="002A7EB2"/>
    <w:rsid w:val="002B3179"/>
    <w:rsid w:val="002C1F07"/>
    <w:rsid w:val="002C46A5"/>
    <w:rsid w:val="002C7085"/>
    <w:rsid w:val="002D102E"/>
    <w:rsid w:val="002D12E4"/>
    <w:rsid w:val="002D7D9C"/>
    <w:rsid w:val="002E7C65"/>
    <w:rsid w:val="003042B3"/>
    <w:rsid w:val="00310042"/>
    <w:rsid w:val="00310089"/>
    <w:rsid w:val="00311448"/>
    <w:rsid w:val="0031422D"/>
    <w:rsid w:val="0031748E"/>
    <w:rsid w:val="00325215"/>
    <w:rsid w:val="00326669"/>
    <w:rsid w:val="003267EF"/>
    <w:rsid w:val="00330238"/>
    <w:rsid w:val="00344F9F"/>
    <w:rsid w:val="003501C1"/>
    <w:rsid w:val="0036573B"/>
    <w:rsid w:val="00372B5E"/>
    <w:rsid w:val="00386D32"/>
    <w:rsid w:val="00387994"/>
    <w:rsid w:val="00390EEC"/>
    <w:rsid w:val="003923C8"/>
    <w:rsid w:val="00392B10"/>
    <w:rsid w:val="00394A1B"/>
    <w:rsid w:val="00397A5A"/>
    <w:rsid w:val="003B6FC0"/>
    <w:rsid w:val="003C58FE"/>
    <w:rsid w:val="003D4336"/>
    <w:rsid w:val="003D6556"/>
    <w:rsid w:val="003E5128"/>
    <w:rsid w:val="003F3F30"/>
    <w:rsid w:val="003F650E"/>
    <w:rsid w:val="003F6D0C"/>
    <w:rsid w:val="00402239"/>
    <w:rsid w:val="0040390A"/>
    <w:rsid w:val="00404459"/>
    <w:rsid w:val="004055DF"/>
    <w:rsid w:val="0040570A"/>
    <w:rsid w:val="0040788A"/>
    <w:rsid w:val="0041042B"/>
    <w:rsid w:val="00416DE6"/>
    <w:rsid w:val="004172D9"/>
    <w:rsid w:val="00417DEF"/>
    <w:rsid w:val="004224B9"/>
    <w:rsid w:val="00424339"/>
    <w:rsid w:val="00433182"/>
    <w:rsid w:val="00435F96"/>
    <w:rsid w:val="0044200A"/>
    <w:rsid w:val="00442BD3"/>
    <w:rsid w:val="004442C8"/>
    <w:rsid w:val="00444460"/>
    <w:rsid w:val="0045629C"/>
    <w:rsid w:val="00464323"/>
    <w:rsid w:val="00466177"/>
    <w:rsid w:val="00472FA6"/>
    <w:rsid w:val="00473A90"/>
    <w:rsid w:val="00480052"/>
    <w:rsid w:val="00482675"/>
    <w:rsid w:val="00484EF1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0A7D"/>
    <w:rsid w:val="00507727"/>
    <w:rsid w:val="00527D5A"/>
    <w:rsid w:val="00533C62"/>
    <w:rsid w:val="005344A9"/>
    <w:rsid w:val="005354C7"/>
    <w:rsid w:val="0054091F"/>
    <w:rsid w:val="00540B67"/>
    <w:rsid w:val="0054516B"/>
    <w:rsid w:val="005533D1"/>
    <w:rsid w:val="005630FA"/>
    <w:rsid w:val="005650F3"/>
    <w:rsid w:val="00570BFD"/>
    <w:rsid w:val="00580DA5"/>
    <w:rsid w:val="00581F42"/>
    <w:rsid w:val="005857FE"/>
    <w:rsid w:val="00590CF5"/>
    <w:rsid w:val="00595125"/>
    <w:rsid w:val="005A0C8C"/>
    <w:rsid w:val="005A4E55"/>
    <w:rsid w:val="005B26BB"/>
    <w:rsid w:val="005B4E63"/>
    <w:rsid w:val="005B5F4A"/>
    <w:rsid w:val="005B7798"/>
    <w:rsid w:val="005C14F5"/>
    <w:rsid w:val="005C40DF"/>
    <w:rsid w:val="005C423E"/>
    <w:rsid w:val="005C7DA6"/>
    <w:rsid w:val="005D027F"/>
    <w:rsid w:val="005D5103"/>
    <w:rsid w:val="005D5216"/>
    <w:rsid w:val="005E2864"/>
    <w:rsid w:val="005F166F"/>
    <w:rsid w:val="005F1A88"/>
    <w:rsid w:val="005F3CDE"/>
    <w:rsid w:val="0060524B"/>
    <w:rsid w:val="00607724"/>
    <w:rsid w:val="00611BFE"/>
    <w:rsid w:val="00613B33"/>
    <w:rsid w:val="00613F72"/>
    <w:rsid w:val="00620B5E"/>
    <w:rsid w:val="00621C4E"/>
    <w:rsid w:val="006225C5"/>
    <w:rsid w:val="00625362"/>
    <w:rsid w:val="00625BC8"/>
    <w:rsid w:val="0064599F"/>
    <w:rsid w:val="006678D1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07B20"/>
    <w:rsid w:val="00710372"/>
    <w:rsid w:val="00710484"/>
    <w:rsid w:val="0071120A"/>
    <w:rsid w:val="00715246"/>
    <w:rsid w:val="00722D31"/>
    <w:rsid w:val="007233AD"/>
    <w:rsid w:val="00731C63"/>
    <w:rsid w:val="007326BB"/>
    <w:rsid w:val="00732812"/>
    <w:rsid w:val="00733225"/>
    <w:rsid w:val="0074201F"/>
    <w:rsid w:val="00742B93"/>
    <w:rsid w:val="00753BF8"/>
    <w:rsid w:val="00754256"/>
    <w:rsid w:val="00760981"/>
    <w:rsid w:val="00766BBA"/>
    <w:rsid w:val="00770AFB"/>
    <w:rsid w:val="0079074A"/>
    <w:rsid w:val="00793E0B"/>
    <w:rsid w:val="0079783B"/>
    <w:rsid w:val="007A1218"/>
    <w:rsid w:val="007A3321"/>
    <w:rsid w:val="007A3BDC"/>
    <w:rsid w:val="007A6182"/>
    <w:rsid w:val="007B1461"/>
    <w:rsid w:val="007B4556"/>
    <w:rsid w:val="007B5094"/>
    <w:rsid w:val="007D5477"/>
    <w:rsid w:val="007E1710"/>
    <w:rsid w:val="007E31EB"/>
    <w:rsid w:val="007E7CDF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32C76"/>
    <w:rsid w:val="008458B5"/>
    <w:rsid w:val="008522A3"/>
    <w:rsid w:val="00860FC9"/>
    <w:rsid w:val="008614E5"/>
    <w:rsid w:val="008711A4"/>
    <w:rsid w:val="00872D21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3F"/>
    <w:rsid w:val="008E50DB"/>
    <w:rsid w:val="008F44C2"/>
    <w:rsid w:val="00902C12"/>
    <w:rsid w:val="00903B10"/>
    <w:rsid w:val="00905451"/>
    <w:rsid w:val="009073EF"/>
    <w:rsid w:val="00911487"/>
    <w:rsid w:val="009206FD"/>
    <w:rsid w:val="00920BF4"/>
    <w:rsid w:val="0092298C"/>
    <w:rsid w:val="00932CA4"/>
    <w:rsid w:val="00942137"/>
    <w:rsid w:val="00946F09"/>
    <w:rsid w:val="00956878"/>
    <w:rsid w:val="00960782"/>
    <w:rsid w:val="00961A70"/>
    <w:rsid w:val="00967F24"/>
    <w:rsid w:val="00971C8F"/>
    <w:rsid w:val="00972703"/>
    <w:rsid w:val="0097330A"/>
    <w:rsid w:val="0098384D"/>
    <w:rsid w:val="00991C71"/>
    <w:rsid w:val="0099363A"/>
    <w:rsid w:val="00995A95"/>
    <w:rsid w:val="00997786"/>
    <w:rsid w:val="009A596B"/>
    <w:rsid w:val="009B0DA5"/>
    <w:rsid w:val="009B2589"/>
    <w:rsid w:val="009C0F6E"/>
    <w:rsid w:val="009C3633"/>
    <w:rsid w:val="009E56D7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94AAC"/>
    <w:rsid w:val="00AA0446"/>
    <w:rsid w:val="00AA2BB1"/>
    <w:rsid w:val="00AB43B9"/>
    <w:rsid w:val="00AC3B87"/>
    <w:rsid w:val="00AD03D9"/>
    <w:rsid w:val="00AE007C"/>
    <w:rsid w:val="00AE27A0"/>
    <w:rsid w:val="00AE420E"/>
    <w:rsid w:val="00B00204"/>
    <w:rsid w:val="00B03CDB"/>
    <w:rsid w:val="00B065AE"/>
    <w:rsid w:val="00B13C14"/>
    <w:rsid w:val="00B14CB6"/>
    <w:rsid w:val="00B15CE8"/>
    <w:rsid w:val="00B163F1"/>
    <w:rsid w:val="00B20725"/>
    <w:rsid w:val="00B3005E"/>
    <w:rsid w:val="00B3240F"/>
    <w:rsid w:val="00B342FD"/>
    <w:rsid w:val="00B47C7A"/>
    <w:rsid w:val="00B513CB"/>
    <w:rsid w:val="00B5158C"/>
    <w:rsid w:val="00B51E3F"/>
    <w:rsid w:val="00B52B3E"/>
    <w:rsid w:val="00B57540"/>
    <w:rsid w:val="00B6322F"/>
    <w:rsid w:val="00B66AFF"/>
    <w:rsid w:val="00B8480C"/>
    <w:rsid w:val="00B934CD"/>
    <w:rsid w:val="00BA1867"/>
    <w:rsid w:val="00BA3B5E"/>
    <w:rsid w:val="00BB2649"/>
    <w:rsid w:val="00BB74C1"/>
    <w:rsid w:val="00BB7B07"/>
    <w:rsid w:val="00BC1C61"/>
    <w:rsid w:val="00BC43BA"/>
    <w:rsid w:val="00BE058C"/>
    <w:rsid w:val="00BE0EA7"/>
    <w:rsid w:val="00BE581C"/>
    <w:rsid w:val="00BF2E21"/>
    <w:rsid w:val="00C135DD"/>
    <w:rsid w:val="00C17B4E"/>
    <w:rsid w:val="00C20F38"/>
    <w:rsid w:val="00C4453C"/>
    <w:rsid w:val="00C45A41"/>
    <w:rsid w:val="00C533B9"/>
    <w:rsid w:val="00C64B4E"/>
    <w:rsid w:val="00C70D7D"/>
    <w:rsid w:val="00C85534"/>
    <w:rsid w:val="00C91026"/>
    <w:rsid w:val="00C92A90"/>
    <w:rsid w:val="00C94303"/>
    <w:rsid w:val="00CA131B"/>
    <w:rsid w:val="00CB116C"/>
    <w:rsid w:val="00CB24A3"/>
    <w:rsid w:val="00CB330E"/>
    <w:rsid w:val="00CB3E47"/>
    <w:rsid w:val="00CB5F46"/>
    <w:rsid w:val="00CB6552"/>
    <w:rsid w:val="00CC2013"/>
    <w:rsid w:val="00CC4E32"/>
    <w:rsid w:val="00CD0961"/>
    <w:rsid w:val="00CE51D8"/>
    <w:rsid w:val="00CF6553"/>
    <w:rsid w:val="00D0355B"/>
    <w:rsid w:val="00D03959"/>
    <w:rsid w:val="00D072FE"/>
    <w:rsid w:val="00D0730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47EA7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A6EC1"/>
    <w:rsid w:val="00DC6A8A"/>
    <w:rsid w:val="00DC7767"/>
    <w:rsid w:val="00DD278C"/>
    <w:rsid w:val="00DD4648"/>
    <w:rsid w:val="00DD5F21"/>
    <w:rsid w:val="00DE14F1"/>
    <w:rsid w:val="00DE2FAC"/>
    <w:rsid w:val="00DE3463"/>
    <w:rsid w:val="00DE3805"/>
    <w:rsid w:val="00DE3D97"/>
    <w:rsid w:val="00DE6D4C"/>
    <w:rsid w:val="00DF03C9"/>
    <w:rsid w:val="00DF0E1C"/>
    <w:rsid w:val="00DF37E0"/>
    <w:rsid w:val="00DF5C45"/>
    <w:rsid w:val="00DF7223"/>
    <w:rsid w:val="00E01B7D"/>
    <w:rsid w:val="00E10961"/>
    <w:rsid w:val="00E116AB"/>
    <w:rsid w:val="00E1415A"/>
    <w:rsid w:val="00E16996"/>
    <w:rsid w:val="00E2199D"/>
    <w:rsid w:val="00E3411E"/>
    <w:rsid w:val="00E34D6C"/>
    <w:rsid w:val="00E35456"/>
    <w:rsid w:val="00E445FF"/>
    <w:rsid w:val="00E44AD4"/>
    <w:rsid w:val="00E51832"/>
    <w:rsid w:val="00E56307"/>
    <w:rsid w:val="00E568B9"/>
    <w:rsid w:val="00E6052A"/>
    <w:rsid w:val="00E70100"/>
    <w:rsid w:val="00E75687"/>
    <w:rsid w:val="00E84F77"/>
    <w:rsid w:val="00EA642F"/>
    <w:rsid w:val="00EB062E"/>
    <w:rsid w:val="00EB1DBF"/>
    <w:rsid w:val="00EB35E2"/>
    <w:rsid w:val="00EC0D7D"/>
    <w:rsid w:val="00EC4C66"/>
    <w:rsid w:val="00ED0084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EF7CBD"/>
    <w:rsid w:val="00EF7D83"/>
    <w:rsid w:val="00F013B5"/>
    <w:rsid w:val="00F01E68"/>
    <w:rsid w:val="00F04C8E"/>
    <w:rsid w:val="00F05EAF"/>
    <w:rsid w:val="00F11A70"/>
    <w:rsid w:val="00F12CCB"/>
    <w:rsid w:val="00F230D9"/>
    <w:rsid w:val="00F42A62"/>
    <w:rsid w:val="00F42DD9"/>
    <w:rsid w:val="00F50889"/>
    <w:rsid w:val="00F56002"/>
    <w:rsid w:val="00F65B64"/>
    <w:rsid w:val="00F65F6D"/>
    <w:rsid w:val="00F70131"/>
    <w:rsid w:val="00F72E1E"/>
    <w:rsid w:val="00F77243"/>
    <w:rsid w:val="00F77BDC"/>
    <w:rsid w:val="00F8242F"/>
    <w:rsid w:val="00F86AD6"/>
    <w:rsid w:val="00F91ACC"/>
    <w:rsid w:val="00F92E14"/>
    <w:rsid w:val="00F96F20"/>
    <w:rsid w:val="00FA4176"/>
    <w:rsid w:val="00FB0269"/>
    <w:rsid w:val="00FB5D40"/>
    <w:rsid w:val="00FC6F00"/>
    <w:rsid w:val="00FC7A37"/>
    <w:rsid w:val="00FC7B64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  <w:style w:type="paragraph" w:customStyle="1" w:styleId="Style6">
    <w:name w:val="Style6"/>
    <w:basedOn w:val="a"/>
    <w:uiPriority w:val="99"/>
    <w:rsid w:val="00326669"/>
    <w:pPr>
      <w:widowControl w:val="0"/>
      <w:autoSpaceDE w:val="0"/>
      <w:autoSpaceDN w:val="0"/>
      <w:adjustRightInd w:val="0"/>
      <w:spacing w:line="283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3266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B2C8-4794-4036-8B16-D1C26B55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3</TotalTime>
  <Pages>7</Pages>
  <Words>1218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Петрова Елена Александровна</cp:lastModifiedBy>
  <cp:revision>4</cp:revision>
  <cp:lastPrinted>2025-07-15T06:07:00Z</cp:lastPrinted>
  <dcterms:created xsi:type="dcterms:W3CDTF">2025-09-10T08:16:00Z</dcterms:created>
  <dcterms:modified xsi:type="dcterms:W3CDTF">2025-09-10T12:51:00Z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-1959198183</vt:i4>
  </property>
  <property fmtid="{D5CDD505-2E9C-101B-9397-08002B2CF9AE}" pid="3" name="_NewReviewCycle">
    <vt:lpwstr/>
  </property>
  <property fmtid="{D5CDD505-2E9C-101B-9397-08002B2CF9AE}" pid="4" name="_EmailSubject">
    <vt:lpwstr>отчет 1 кв. </vt:lpwstr>
  </property>
  <property fmtid="{D5CDD505-2E9C-101B-9397-08002B2CF9AE}" pid="5" name="_AuthorEmail">
    <vt:lpwstr>I_Lumpov@cherepovetscity.ru</vt:lpwstr>
  </property>
  <property fmtid="{D5CDD505-2E9C-101B-9397-08002B2CF9AE}" pid="6" name="_AuthorEmailDisplayName">
    <vt:lpwstr>Лумпов Игорь Владимирович</vt:lpwstr>
  </property>
  <property fmtid="{D5CDD505-2E9C-101B-9397-08002B2CF9AE}" pid="7" name="_PreviousAdHocReviewCycleID">
    <vt:i4>-2121440344</vt:i4>
  </property>
  <property fmtid="{D5CDD505-2E9C-101B-9397-08002B2CF9AE}" pid="8" name="_ReviewingToolsShownOnce">
    <vt:lpwstr/>
  </property>
</Properties>
</file>