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B2E12" w14:textId="77777777" w:rsidR="00A678EA" w:rsidRPr="007D5477" w:rsidRDefault="00A678EA" w:rsidP="007D5477">
      <w:pPr>
        <w:widowControl w:val="0"/>
        <w:ind w:right="-142" w:firstLine="6120"/>
      </w:pPr>
      <w:bookmarkStart w:id="0" w:name="_GoBack"/>
      <w:bookmarkEnd w:id="0"/>
    </w:p>
    <w:p w14:paraId="2D341D37" w14:textId="77777777" w:rsidR="00ED7D48" w:rsidRPr="007D5477" w:rsidRDefault="00ED7D48" w:rsidP="007D5477">
      <w:pPr>
        <w:widowControl w:val="0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>ОТЧЕТ</w:t>
      </w:r>
    </w:p>
    <w:p w14:paraId="4351A3D1" w14:textId="40CB8A9D" w:rsidR="00ED7D48" w:rsidRPr="007D5477" w:rsidRDefault="00ED7D48" w:rsidP="007D5477">
      <w:pPr>
        <w:widowControl w:val="0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 xml:space="preserve">об исполнении городского бюджета </w:t>
      </w:r>
      <w:r w:rsidR="00E84F77" w:rsidRPr="007D5477">
        <w:rPr>
          <w:sz w:val="26"/>
          <w:szCs w:val="36"/>
        </w:rPr>
        <w:t xml:space="preserve">за первый квартал </w:t>
      </w:r>
      <w:r w:rsidR="002D102E">
        <w:rPr>
          <w:sz w:val="26"/>
          <w:szCs w:val="36"/>
        </w:rPr>
        <w:t>2025</w:t>
      </w:r>
      <w:r w:rsidR="00E84F77" w:rsidRPr="007D5477">
        <w:rPr>
          <w:sz w:val="26"/>
          <w:szCs w:val="36"/>
        </w:rPr>
        <w:t xml:space="preserve"> года</w:t>
      </w:r>
    </w:p>
    <w:p w14:paraId="2E0664CA" w14:textId="038EB5A7" w:rsidR="00ED7D48" w:rsidRDefault="00ED7D48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209EDEE5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 xml:space="preserve">Показатели доходов городского бюджета </w:t>
      </w:r>
    </w:p>
    <w:p w14:paraId="09D9BD07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по кодам видов доходов с детализацией на группы и подгруппы</w:t>
      </w:r>
    </w:p>
    <w:p w14:paraId="0135741D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</w:p>
    <w:p w14:paraId="7AB42358" w14:textId="77777777" w:rsidR="00C92A90" w:rsidRPr="00974D4C" w:rsidRDefault="00C92A90" w:rsidP="00C92A90">
      <w:pPr>
        <w:widowControl w:val="0"/>
        <w:tabs>
          <w:tab w:val="left" w:pos="5954"/>
          <w:tab w:val="left" w:pos="6379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Таблица 1</w:t>
      </w:r>
    </w:p>
    <w:p w14:paraId="6BBCEA9E" w14:textId="77777777" w:rsidR="00C92A90" w:rsidRDefault="00C92A90" w:rsidP="00C92A90">
      <w:pPr>
        <w:widowControl w:val="0"/>
        <w:tabs>
          <w:tab w:val="left" w:pos="8080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тыс. рублей</w:t>
      </w: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2118"/>
        <w:gridCol w:w="2410"/>
        <w:gridCol w:w="1559"/>
        <w:gridCol w:w="1296"/>
      </w:tblGrid>
      <w:tr w:rsidR="00484EF1" w:rsidRPr="007A3321" w14:paraId="47D04343" w14:textId="77777777" w:rsidTr="00416DE6">
        <w:trPr>
          <w:trHeight w:val="609"/>
          <w:tblHeader/>
          <w:jc w:val="center"/>
        </w:trPr>
        <w:tc>
          <w:tcPr>
            <w:tcW w:w="2555" w:type="dxa"/>
            <w:vMerge w:val="restart"/>
            <w:shd w:val="clear" w:color="auto" w:fill="auto"/>
            <w:noWrap/>
            <w:vAlign w:val="center"/>
            <w:hideMark/>
          </w:tcPr>
          <w:p w14:paraId="07C72D8D" w14:textId="77777777" w:rsidR="00484EF1" w:rsidRPr="007A3321" w:rsidRDefault="00484EF1" w:rsidP="00732812">
            <w:pPr>
              <w:ind w:left="-100"/>
              <w:jc w:val="center"/>
            </w:pPr>
            <w:r w:rsidRPr="007A3321">
              <w:t>Код бюджетной</w:t>
            </w:r>
          </w:p>
          <w:p w14:paraId="7F2B290D" w14:textId="77777777" w:rsidR="00484EF1" w:rsidRPr="007A3321" w:rsidRDefault="00484EF1" w:rsidP="00732812">
            <w:pPr>
              <w:ind w:left="-100"/>
              <w:jc w:val="center"/>
            </w:pPr>
            <w:r w:rsidRPr="007A3321">
              <w:t>классификации</w:t>
            </w:r>
          </w:p>
        </w:tc>
        <w:tc>
          <w:tcPr>
            <w:tcW w:w="2118" w:type="dxa"/>
            <w:vMerge w:val="restart"/>
            <w:shd w:val="clear" w:color="auto" w:fill="auto"/>
            <w:noWrap/>
            <w:vAlign w:val="center"/>
            <w:hideMark/>
          </w:tcPr>
          <w:p w14:paraId="3C228708" w14:textId="77777777" w:rsidR="00484EF1" w:rsidRDefault="00484EF1" w:rsidP="00087980">
            <w:pPr>
              <w:jc w:val="center"/>
            </w:pPr>
            <w:r w:rsidRPr="007A3321">
              <w:t>Наименование</w:t>
            </w:r>
          </w:p>
          <w:p w14:paraId="35D2C5B8" w14:textId="13A2FFD9" w:rsidR="00484EF1" w:rsidRPr="007A3321" w:rsidRDefault="00484EF1" w:rsidP="00087980">
            <w:pPr>
              <w:jc w:val="center"/>
            </w:pPr>
            <w:r w:rsidRPr="007A3321">
              <w:t>доходов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center"/>
          </w:tcPr>
          <w:p w14:paraId="29E07C0F" w14:textId="77777777" w:rsidR="00484EF1" w:rsidRDefault="00484EF1" w:rsidP="007A3321">
            <w:pPr>
              <w:jc w:val="center"/>
            </w:pPr>
            <w:r w:rsidRPr="007A3321">
              <w:t>Плановые показатели на год,</w:t>
            </w:r>
            <w:r>
              <w:t xml:space="preserve"> </w:t>
            </w:r>
          </w:p>
          <w:p w14:paraId="4FC68B86" w14:textId="6B013F26" w:rsidR="00484EF1" w:rsidRPr="007A3321" w:rsidRDefault="00484EF1" w:rsidP="007A3321">
            <w:pPr>
              <w:jc w:val="center"/>
            </w:pPr>
            <w:r w:rsidRPr="007A3321">
              <w:t>утвержденные</w:t>
            </w:r>
          </w:p>
        </w:tc>
        <w:tc>
          <w:tcPr>
            <w:tcW w:w="1296" w:type="dxa"/>
            <w:vMerge w:val="restart"/>
            <w:shd w:val="clear" w:color="auto" w:fill="auto"/>
            <w:noWrap/>
            <w:vAlign w:val="center"/>
            <w:hideMark/>
          </w:tcPr>
          <w:p w14:paraId="0EE37A1C" w14:textId="1A3D4D62" w:rsidR="00484EF1" w:rsidRPr="007A3321" w:rsidRDefault="00484EF1" w:rsidP="00BE058C">
            <w:pPr>
              <w:ind w:left="-162" w:right="-88"/>
              <w:jc w:val="center"/>
            </w:pPr>
            <w:r>
              <w:t xml:space="preserve"> </w:t>
            </w:r>
            <w:r w:rsidRPr="007A3321">
              <w:t>Исполнено</w:t>
            </w:r>
          </w:p>
        </w:tc>
      </w:tr>
      <w:tr w:rsidR="00484EF1" w:rsidRPr="007A3321" w14:paraId="0174194B" w14:textId="77777777" w:rsidTr="00416DE6">
        <w:trPr>
          <w:trHeight w:val="702"/>
          <w:tblHeader/>
          <w:jc w:val="center"/>
        </w:trPr>
        <w:tc>
          <w:tcPr>
            <w:tcW w:w="2555" w:type="dxa"/>
            <w:vMerge/>
            <w:shd w:val="clear" w:color="auto" w:fill="auto"/>
            <w:vAlign w:val="center"/>
          </w:tcPr>
          <w:p w14:paraId="1BB138EF" w14:textId="77777777" w:rsidR="00484EF1" w:rsidRPr="007A3321" w:rsidRDefault="00484EF1" w:rsidP="00732812">
            <w:pPr>
              <w:ind w:left="-100"/>
              <w:jc w:val="right"/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78E1E942" w14:textId="77777777" w:rsidR="00484EF1" w:rsidRPr="007A3321" w:rsidRDefault="00484EF1" w:rsidP="00087980">
            <w:pPr>
              <w:jc w:val="right"/>
            </w:pPr>
          </w:p>
        </w:tc>
        <w:tc>
          <w:tcPr>
            <w:tcW w:w="2410" w:type="dxa"/>
            <w:vAlign w:val="center"/>
          </w:tcPr>
          <w:p w14:paraId="0DBE9146" w14:textId="77777777" w:rsidR="00484EF1" w:rsidRPr="007A3321" w:rsidRDefault="00484EF1" w:rsidP="00087980">
            <w:pPr>
              <w:ind w:left="-107" w:right="-113"/>
              <w:jc w:val="center"/>
            </w:pPr>
            <w:r w:rsidRPr="007A3321">
              <w:t>решением Череповецкой городской Думы о городском бюджете</w:t>
            </w:r>
          </w:p>
        </w:tc>
        <w:tc>
          <w:tcPr>
            <w:tcW w:w="1559" w:type="dxa"/>
            <w:vAlign w:val="center"/>
          </w:tcPr>
          <w:p w14:paraId="4564D27E" w14:textId="77777777" w:rsidR="00484EF1" w:rsidRDefault="00484EF1" w:rsidP="00732812">
            <w:pPr>
              <w:pStyle w:val="a4"/>
              <w:ind w:left="-105" w:right="-64"/>
              <w:jc w:val="center"/>
            </w:pPr>
            <w:r w:rsidRPr="007A3321">
              <w:t>с учетом</w:t>
            </w:r>
          </w:p>
          <w:p w14:paraId="62D7ED7D" w14:textId="47EC13A0" w:rsidR="00484EF1" w:rsidRPr="007A3321" w:rsidRDefault="00484EF1" w:rsidP="00732812">
            <w:pPr>
              <w:pStyle w:val="a4"/>
              <w:ind w:left="-105" w:right="-64"/>
              <w:jc w:val="center"/>
            </w:pPr>
            <w:r w:rsidRPr="007A3321">
              <w:t>особенностей</w:t>
            </w: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10BEC40E" w14:textId="77777777" w:rsidR="00484EF1" w:rsidRPr="007A3321" w:rsidRDefault="00484EF1" w:rsidP="00732812">
            <w:pPr>
              <w:ind w:left="-162" w:right="-89"/>
              <w:jc w:val="right"/>
            </w:pPr>
          </w:p>
        </w:tc>
      </w:tr>
      <w:tr w:rsidR="007A3321" w:rsidRPr="007A3321" w14:paraId="2B51FC76" w14:textId="77777777" w:rsidTr="00416DE6">
        <w:trPr>
          <w:trHeight w:val="837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5DFAFB4E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1 00 00000 00 0000 000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14:paraId="0087CDDC" w14:textId="77777777" w:rsidR="007A3321" w:rsidRPr="007A3321" w:rsidRDefault="007A3321" w:rsidP="00416DE6">
            <w:pPr>
              <w:jc w:val="both"/>
              <w:rPr>
                <w:bCs/>
              </w:rPr>
            </w:pPr>
            <w:r w:rsidRPr="007A3321">
              <w:rPr>
                <w:bCs/>
              </w:rPr>
              <w:t xml:space="preserve">НАЛОГОВЫЕ И НЕНАЛОГОВЫЕ </w:t>
            </w:r>
          </w:p>
          <w:p w14:paraId="74F12CC9" w14:textId="77777777" w:rsidR="007A3321" w:rsidRPr="007A3321" w:rsidRDefault="007A3321" w:rsidP="00416DE6">
            <w:pPr>
              <w:jc w:val="both"/>
              <w:rPr>
                <w:bCs/>
              </w:rPr>
            </w:pPr>
            <w:r w:rsidRPr="007A3321">
              <w:rPr>
                <w:bCs/>
              </w:rPr>
              <w:t>ДОХОДЫ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350203E" w14:textId="77777777" w:rsidR="007A3321" w:rsidRPr="007A3321" w:rsidRDefault="007A3321" w:rsidP="00087980">
            <w:pPr>
              <w:ind w:left="-109"/>
              <w:jc w:val="right"/>
              <w:rPr>
                <w:bCs/>
              </w:rPr>
            </w:pPr>
            <w:r w:rsidRPr="007A3321">
              <w:rPr>
                <w:bCs/>
              </w:rPr>
              <w:t xml:space="preserve">5 893 420,1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F1CE42" w14:textId="77777777" w:rsidR="007A3321" w:rsidRPr="007A3321" w:rsidRDefault="007A3321" w:rsidP="00BC43BA">
            <w:pPr>
              <w:ind w:left="-109"/>
              <w:jc w:val="right"/>
              <w:rPr>
                <w:bCs/>
              </w:rPr>
            </w:pPr>
            <w:r w:rsidRPr="007A3321">
              <w:rPr>
                <w:bCs/>
              </w:rPr>
              <w:t xml:space="preserve">5 893 420,1 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3E826463" w14:textId="77777777" w:rsidR="007A3321" w:rsidRPr="007A3321" w:rsidRDefault="007A3321" w:rsidP="00BC43BA">
            <w:pPr>
              <w:ind w:left="-162"/>
              <w:jc w:val="right"/>
              <w:rPr>
                <w:bCs/>
              </w:rPr>
            </w:pPr>
            <w:r w:rsidRPr="007A3321">
              <w:rPr>
                <w:bCs/>
              </w:rPr>
              <w:t xml:space="preserve">1 244 414,2 </w:t>
            </w:r>
          </w:p>
        </w:tc>
      </w:tr>
      <w:tr w:rsidR="007A3321" w:rsidRPr="007A3321" w14:paraId="3EA85379" w14:textId="77777777" w:rsidTr="00416DE6">
        <w:trPr>
          <w:trHeight w:val="70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034F1430" w14:textId="77777777" w:rsidR="007A3321" w:rsidRPr="007A3321" w:rsidRDefault="007A3321" w:rsidP="00732812">
            <w:pPr>
              <w:ind w:left="-100" w:right="-93"/>
              <w:jc w:val="center"/>
            </w:pP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14:paraId="0BC61656" w14:textId="77777777" w:rsidR="007A3321" w:rsidRPr="007A3321" w:rsidRDefault="007A3321" w:rsidP="00416DE6">
            <w:pPr>
              <w:jc w:val="both"/>
              <w:rPr>
                <w:bCs/>
              </w:rPr>
            </w:pPr>
            <w:r w:rsidRPr="007A3321">
              <w:rPr>
                <w:bCs/>
              </w:rPr>
              <w:t>Налоговые доходы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9538AC1" w14:textId="77777777" w:rsidR="007A3321" w:rsidRPr="007A3321" w:rsidRDefault="007A3321" w:rsidP="00087980">
            <w:pPr>
              <w:ind w:left="-109"/>
              <w:jc w:val="right"/>
              <w:rPr>
                <w:bCs/>
              </w:rPr>
            </w:pPr>
            <w:r w:rsidRPr="007A3321">
              <w:rPr>
                <w:bCs/>
              </w:rPr>
              <w:t>5 089 508,8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FEF0B6" w14:textId="77777777" w:rsidR="007A3321" w:rsidRPr="007A3321" w:rsidRDefault="007A3321" w:rsidP="00BC43BA">
            <w:pPr>
              <w:ind w:left="-109"/>
              <w:jc w:val="right"/>
              <w:rPr>
                <w:bCs/>
              </w:rPr>
            </w:pPr>
            <w:r w:rsidRPr="007A3321">
              <w:rPr>
                <w:bCs/>
              </w:rPr>
              <w:t>5 089 508,8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6365422B" w14:textId="77777777" w:rsidR="007A3321" w:rsidRPr="007A3321" w:rsidRDefault="007A3321" w:rsidP="00BC43BA">
            <w:pPr>
              <w:ind w:left="-162"/>
              <w:jc w:val="right"/>
              <w:rPr>
                <w:bCs/>
              </w:rPr>
            </w:pPr>
            <w:r w:rsidRPr="007A3321">
              <w:rPr>
                <w:bCs/>
              </w:rPr>
              <w:t>995 671,0</w:t>
            </w:r>
          </w:p>
        </w:tc>
      </w:tr>
      <w:tr w:rsidR="007A3321" w:rsidRPr="007A3321" w14:paraId="776E778A" w14:textId="77777777" w:rsidTr="00416DE6">
        <w:trPr>
          <w:trHeight w:val="559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5A97195B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1 01 00000 00 0000 000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14:paraId="71B48E13" w14:textId="77777777" w:rsidR="007A3321" w:rsidRPr="007A3321" w:rsidRDefault="007A3321" w:rsidP="00416DE6">
            <w:pPr>
              <w:jc w:val="both"/>
            </w:pPr>
            <w:r w:rsidRPr="007A3321">
              <w:t>Налоги на прибыль, доходы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6BB5CD3" w14:textId="77777777" w:rsidR="007A3321" w:rsidRPr="007A3321" w:rsidRDefault="007A3321" w:rsidP="00087980">
            <w:pPr>
              <w:ind w:left="-109"/>
              <w:jc w:val="right"/>
            </w:pPr>
            <w:r w:rsidRPr="007A3321">
              <w:t>3 591 330,0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E4D01C" w14:textId="77777777" w:rsidR="007A3321" w:rsidRPr="007A3321" w:rsidRDefault="007A3321" w:rsidP="00BC43BA">
            <w:pPr>
              <w:ind w:left="-109"/>
              <w:jc w:val="right"/>
            </w:pPr>
            <w:r w:rsidRPr="007A3321">
              <w:t>3 591 330,0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110AAA0" w14:textId="77777777" w:rsidR="007A3321" w:rsidRPr="007A3321" w:rsidRDefault="007A3321" w:rsidP="00BC43BA">
            <w:pPr>
              <w:ind w:left="-162"/>
              <w:jc w:val="right"/>
            </w:pPr>
            <w:r w:rsidRPr="007A3321">
              <w:t>730 691,6</w:t>
            </w:r>
          </w:p>
        </w:tc>
      </w:tr>
      <w:tr w:rsidR="007A3321" w:rsidRPr="007A3321" w14:paraId="36A42D7C" w14:textId="77777777" w:rsidTr="00416DE6">
        <w:trPr>
          <w:trHeight w:val="848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63ECEAE8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1 03 00000 00 0000 000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14:paraId="12FCC2BD" w14:textId="77777777" w:rsidR="007A3321" w:rsidRPr="007A3321" w:rsidRDefault="007A3321" w:rsidP="00416DE6">
            <w:pPr>
              <w:jc w:val="both"/>
            </w:pPr>
            <w:r w:rsidRPr="007A3321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5C79B30" w14:textId="77777777" w:rsidR="007A3321" w:rsidRPr="007A3321" w:rsidRDefault="007A3321" w:rsidP="00087980">
            <w:pPr>
              <w:ind w:left="-109"/>
              <w:jc w:val="right"/>
            </w:pPr>
            <w:r w:rsidRPr="007A3321">
              <w:t>34 894,0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9941B3" w14:textId="77777777" w:rsidR="007A3321" w:rsidRPr="007A3321" w:rsidRDefault="007A3321" w:rsidP="00BC43BA">
            <w:pPr>
              <w:ind w:left="-109"/>
              <w:jc w:val="right"/>
            </w:pPr>
            <w:r w:rsidRPr="007A3321">
              <w:t>34 894,0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737A51E2" w14:textId="77777777" w:rsidR="007A3321" w:rsidRPr="007A3321" w:rsidRDefault="007A3321" w:rsidP="00BC43BA">
            <w:pPr>
              <w:ind w:left="-162"/>
              <w:jc w:val="right"/>
            </w:pPr>
            <w:r w:rsidRPr="007A3321">
              <w:t>3 012,1</w:t>
            </w:r>
          </w:p>
        </w:tc>
      </w:tr>
      <w:tr w:rsidR="007A3321" w:rsidRPr="007A3321" w14:paraId="34B7485F" w14:textId="77777777" w:rsidTr="00416DE6">
        <w:trPr>
          <w:trHeight w:val="162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5371B48E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1 05 00000 00 0000 000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14:paraId="4C288281" w14:textId="77777777" w:rsidR="007A3321" w:rsidRPr="007A3321" w:rsidRDefault="007A3321" w:rsidP="00416DE6">
            <w:pPr>
              <w:jc w:val="both"/>
            </w:pPr>
            <w:r w:rsidRPr="007A3321">
              <w:t>Налоги на совокупный доход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9235D50" w14:textId="77777777" w:rsidR="007A3321" w:rsidRPr="007A3321" w:rsidRDefault="007A3321" w:rsidP="00087980">
            <w:pPr>
              <w:ind w:left="-109"/>
              <w:jc w:val="right"/>
            </w:pPr>
            <w:r w:rsidRPr="007A3321">
              <w:t>579 074,9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BFA6B8" w14:textId="77777777" w:rsidR="007A3321" w:rsidRPr="007A3321" w:rsidRDefault="007A3321" w:rsidP="00BC43BA">
            <w:pPr>
              <w:ind w:left="-109"/>
              <w:jc w:val="right"/>
            </w:pPr>
            <w:r w:rsidRPr="007A3321">
              <w:t>579 074,9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F6BC6D3" w14:textId="77777777" w:rsidR="007A3321" w:rsidRPr="007A3321" w:rsidRDefault="007A3321" w:rsidP="00BC43BA">
            <w:pPr>
              <w:ind w:left="-162"/>
              <w:jc w:val="right"/>
            </w:pPr>
            <w:r w:rsidRPr="007A3321">
              <w:t>134 407,9</w:t>
            </w:r>
          </w:p>
        </w:tc>
      </w:tr>
      <w:tr w:rsidR="007A3321" w:rsidRPr="007A3321" w14:paraId="392EFCA9" w14:textId="77777777" w:rsidTr="00416DE6">
        <w:trPr>
          <w:trHeight w:val="301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7660356E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1 06 00000 00 0000 000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14:paraId="63EEC3C1" w14:textId="77777777" w:rsidR="007A3321" w:rsidRPr="007A3321" w:rsidRDefault="007A3321" w:rsidP="00416DE6">
            <w:pPr>
              <w:jc w:val="both"/>
            </w:pPr>
            <w:r w:rsidRPr="007A3321">
              <w:t>Налоги на имущество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9D8BA9F" w14:textId="77777777" w:rsidR="007A3321" w:rsidRPr="007A3321" w:rsidRDefault="007A3321" w:rsidP="00087980">
            <w:pPr>
              <w:ind w:left="-109"/>
              <w:jc w:val="right"/>
            </w:pPr>
            <w:r w:rsidRPr="007A3321">
              <w:t>793 889,9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7C5B19" w14:textId="77777777" w:rsidR="007A3321" w:rsidRPr="007A3321" w:rsidRDefault="007A3321" w:rsidP="00BC43BA">
            <w:pPr>
              <w:ind w:left="-109"/>
              <w:jc w:val="right"/>
            </w:pPr>
            <w:r w:rsidRPr="007A3321">
              <w:t>793 889,9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3FBFB928" w14:textId="77777777" w:rsidR="007A3321" w:rsidRPr="007A3321" w:rsidRDefault="007A3321" w:rsidP="00BC43BA">
            <w:pPr>
              <w:ind w:left="-162"/>
              <w:jc w:val="right"/>
            </w:pPr>
            <w:r w:rsidRPr="007A3321">
              <w:t>91 061,8</w:t>
            </w:r>
          </w:p>
        </w:tc>
      </w:tr>
      <w:tr w:rsidR="007A3321" w:rsidRPr="007A3321" w14:paraId="6B902414" w14:textId="77777777" w:rsidTr="00416DE6">
        <w:trPr>
          <w:trHeight w:val="294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5A9FC406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1 08 00000 00 0000 000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14:paraId="3E2FF1D9" w14:textId="77777777" w:rsidR="007A3321" w:rsidRPr="007A3321" w:rsidRDefault="007A3321" w:rsidP="00416DE6">
            <w:pPr>
              <w:jc w:val="both"/>
            </w:pPr>
            <w:r w:rsidRPr="007A3321">
              <w:t>Государственная пошлина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05DD93D" w14:textId="77777777" w:rsidR="007A3321" w:rsidRPr="007A3321" w:rsidRDefault="007A3321" w:rsidP="00087980">
            <w:pPr>
              <w:ind w:left="-109"/>
              <w:jc w:val="right"/>
            </w:pPr>
            <w:r w:rsidRPr="007A3321">
              <w:t>90 320,0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63D6F9" w14:textId="77777777" w:rsidR="007A3321" w:rsidRPr="007A3321" w:rsidRDefault="007A3321" w:rsidP="00BC43BA">
            <w:pPr>
              <w:ind w:left="-109"/>
              <w:jc w:val="right"/>
            </w:pPr>
            <w:r w:rsidRPr="007A3321">
              <w:t>90 320,0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03AD1D2" w14:textId="77777777" w:rsidR="007A3321" w:rsidRPr="007A3321" w:rsidRDefault="007A3321" w:rsidP="00BC43BA">
            <w:pPr>
              <w:ind w:left="-162"/>
              <w:jc w:val="right"/>
            </w:pPr>
            <w:r w:rsidRPr="007A3321">
              <w:t>36 497,6</w:t>
            </w:r>
          </w:p>
        </w:tc>
      </w:tr>
      <w:tr w:rsidR="007A3321" w:rsidRPr="007A3321" w14:paraId="675868EC" w14:textId="77777777" w:rsidTr="00416DE6">
        <w:trPr>
          <w:trHeight w:val="1412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13C4F55A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1 09 00000 00 0000 000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060536B8" w14:textId="77777777" w:rsidR="007A3321" w:rsidRPr="007A3321" w:rsidRDefault="007A3321" w:rsidP="00416DE6">
            <w:pPr>
              <w:jc w:val="both"/>
            </w:pPr>
            <w:r w:rsidRPr="007A3321"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110ED17" w14:textId="77777777" w:rsidR="007A3321" w:rsidRPr="007A3321" w:rsidRDefault="007A3321" w:rsidP="00087980">
            <w:pPr>
              <w:ind w:left="-109"/>
              <w:jc w:val="right"/>
              <w:rPr>
                <w:bCs/>
              </w:rPr>
            </w:pPr>
            <w:r w:rsidRPr="007A3321">
              <w:rPr>
                <w:bCs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644054" w14:textId="77777777" w:rsidR="007A3321" w:rsidRPr="007A3321" w:rsidRDefault="007A3321" w:rsidP="00BC43BA">
            <w:pPr>
              <w:ind w:left="-109"/>
              <w:jc w:val="right"/>
              <w:rPr>
                <w:bCs/>
              </w:rPr>
            </w:pPr>
            <w:r w:rsidRPr="007A3321">
              <w:rPr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E04C078" w14:textId="77777777" w:rsidR="007A3321" w:rsidRPr="007A3321" w:rsidRDefault="007A3321" w:rsidP="00BC43BA">
            <w:pPr>
              <w:ind w:left="-162"/>
              <w:jc w:val="right"/>
              <w:rPr>
                <w:bCs/>
              </w:rPr>
            </w:pPr>
            <w:r w:rsidRPr="007A3321">
              <w:rPr>
                <w:bCs/>
              </w:rPr>
              <w:t>0,0</w:t>
            </w:r>
          </w:p>
        </w:tc>
      </w:tr>
      <w:tr w:rsidR="007A3321" w:rsidRPr="007A3321" w14:paraId="3D68F457" w14:textId="77777777" w:rsidTr="00416DE6">
        <w:trPr>
          <w:trHeight w:val="134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45BE21D1" w14:textId="77777777" w:rsidR="007A3321" w:rsidRPr="007A3321" w:rsidRDefault="007A3321" w:rsidP="00732812">
            <w:pPr>
              <w:ind w:left="-100" w:right="-93"/>
              <w:jc w:val="center"/>
            </w:pP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14:paraId="2A2420F9" w14:textId="77777777" w:rsidR="007A3321" w:rsidRPr="007A3321" w:rsidRDefault="007A3321" w:rsidP="00416DE6">
            <w:pPr>
              <w:jc w:val="both"/>
              <w:rPr>
                <w:bCs/>
              </w:rPr>
            </w:pPr>
            <w:r w:rsidRPr="007A3321">
              <w:rPr>
                <w:bCs/>
              </w:rPr>
              <w:t>Неналоговые доходы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711C653" w14:textId="77777777" w:rsidR="007A3321" w:rsidRPr="007A3321" w:rsidRDefault="007A3321" w:rsidP="00087980">
            <w:pPr>
              <w:ind w:left="-109"/>
              <w:jc w:val="right"/>
              <w:rPr>
                <w:bCs/>
              </w:rPr>
            </w:pPr>
            <w:r w:rsidRPr="007A3321">
              <w:rPr>
                <w:bCs/>
              </w:rPr>
              <w:t>803 911,3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F23E24" w14:textId="77777777" w:rsidR="007A3321" w:rsidRPr="007A3321" w:rsidRDefault="007A3321" w:rsidP="00BC43BA">
            <w:pPr>
              <w:ind w:left="-109"/>
              <w:jc w:val="right"/>
              <w:rPr>
                <w:bCs/>
              </w:rPr>
            </w:pPr>
            <w:r w:rsidRPr="007A3321">
              <w:rPr>
                <w:bCs/>
              </w:rPr>
              <w:t>803 911,3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5B469257" w14:textId="77777777" w:rsidR="007A3321" w:rsidRPr="007A3321" w:rsidRDefault="007A3321" w:rsidP="00BC43BA">
            <w:pPr>
              <w:ind w:left="-162"/>
              <w:jc w:val="right"/>
              <w:rPr>
                <w:bCs/>
              </w:rPr>
            </w:pPr>
            <w:r w:rsidRPr="007A3321">
              <w:rPr>
                <w:bCs/>
              </w:rPr>
              <w:t>248 743,2</w:t>
            </w:r>
          </w:p>
        </w:tc>
      </w:tr>
      <w:tr w:rsidR="007A3321" w:rsidRPr="007A3321" w14:paraId="5EFA36DD" w14:textId="77777777" w:rsidTr="00416DE6">
        <w:trPr>
          <w:trHeight w:val="20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7E72742F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1 11 00000 00 0000 000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14:paraId="07E03354" w14:textId="77777777" w:rsidR="007A3321" w:rsidRPr="007A3321" w:rsidRDefault="007A3321" w:rsidP="00416DE6">
            <w:pPr>
              <w:jc w:val="both"/>
            </w:pPr>
            <w:r w:rsidRPr="007A3321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F1DC18E" w14:textId="77777777" w:rsidR="007A3321" w:rsidRPr="007A3321" w:rsidRDefault="007A3321" w:rsidP="00087980">
            <w:pPr>
              <w:ind w:left="-109"/>
              <w:jc w:val="right"/>
            </w:pPr>
            <w:r w:rsidRPr="007A3321">
              <w:t>383 553,0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974C95" w14:textId="77777777" w:rsidR="007A3321" w:rsidRPr="007A3321" w:rsidRDefault="007A3321" w:rsidP="00BC43BA">
            <w:pPr>
              <w:ind w:left="-109"/>
              <w:jc w:val="right"/>
            </w:pPr>
            <w:r w:rsidRPr="007A3321">
              <w:t>383 553,0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E61F4D5" w14:textId="77777777" w:rsidR="007A3321" w:rsidRPr="007A3321" w:rsidRDefault="007A3321" w:rsidP="00BC43BA">
            <w:pPr>
              <w:ind w:left="-162"/>
              <w:jc w:val="right"/>
            </w:pPr>
            <w:r w:rsidRPr="007A3321">
              <w:t>114 037,6</w:t>
            </w:r>
          </w:p>
        </w:tc>
      </w:tr>
      <w:tr w:rsidR="007A3321" w:rsidRPr="007A3321" w14:paraId="1B6466EC" w14:textId="77777777" w:rsidTr="00416DE6">
        <w:trPr>
          <w:trHeight w:val="357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4017B1EC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lastRenderedPageBreak/>
              <w:t>1 12 00000 00 0000 000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14:paraId="68118B51" w14:textId="77777777" w:rsidR="007A3321" w:rsidRPr="007A3321" w:rsidRDefault="007A3321" w:rsidP="00416DE6">
            <w:pPr>
              <w:jc w:val="both"/>
            </w:pPr>
            <w:r w:rsidRPr="007A3321">
              <w:t>Платежи при пользовании природными ресурсами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41A8170" w14:textId="77777777" w:rsidR="007A3321" w:rsidRPr="007A3321" w:rsidRDefault="007A3321" w:rsidP="00087980">
            <w:pPr>
              <w:ind w:left="-109"/>
              <w:jc w:val="right"/>
            </w:pPr>
            <w:r w:rsidRPr="007A3321">
              <w:t>69 305,9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E46575" w14:textId="77777777" w:rsidR="007A3321" w:rsidRPr="007A3321" w:rsidRDefault="007A3321" w:rsidP="00BC43BA">
            <w:pPr>
              <w:ind w:left="-109"/>
              <w:jc w:val="right"/>
            </w:pPr>
            <w:r w:rsidRPr="007A3321">
              <w:t>69 305,9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6014DCB8" w14:textId="77777777" w:rsidR="007A3321" w:rsidRPr="007A3321" w:rsidRDefault="007A3321" w:rsidP="00BC43BA">
            <w:pPr>
              <w:ind w:left="-162"/>
              <w:jc w:val="right"/>
            </w:pPr>
            <w:r w:rsidRPr="007A3321">
              <w:t>15 425,0</w:t>
            </w:r>
          </w:p>
        </w:tc>
      </w:tr>
      <w:tr w:rsidR="007A3321" w:rsidRPr="007A3321" w14:paraId="444BE5E3" w14:textId="77777777" w:rsidTr="00416DE6">
        <w:trPr>
          <w:trHeight w:val="1208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75CD2AAC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1 13 00000 00 0000 000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14:paraId="5AEAF880" w14:textId="77777777" w:rsidR="007A3321" w:rsidRPr="007A3321" w:rsidRDefault="007A3321" w:rsidP="00416DE6">
            <w:pPr>
              <w:jc w:val="both"/>
            </w:pPr>
            <w:r w:rsidRPr="007A3321">
              <w:t>Доходы от оказания платных услуг и компенсации затрат государства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34C359F" w14:textId="77777777" w:rsidR="007A3321" w:rsidRPr="007A3321" w:rsidRDefault="007A3321" w:rsidP="00087980">
            <w:pPr>
              <w:ind w:left="-109"/>
              <w:jc w:val="right"/>
            </w:pPr>
            <w:r w:rsidRPr="007A3321">
              <w:t>192 848,4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B1D68D" w14:textId="77777777" w:rsidR="007A3321" w:rsidRPr="007A3321" w:rsidRDefault="007A3321" w:rsidP="00BC43BA">
            <w:pPr>
              <w:ind w:left="-109"/>
              <w:jc w:val="right"/>
            </w:pPr>
            <w:r w:rsidRPr="007A3321">
              <w:t>192 848,4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4A80A522" w14:textId="77777777" w:rsidR="007A3321" w:rsidRPr="007A3321" w:rsidRDefault="007A3321" w:rsidP="00BC43BA">
            <w:pPr>
              <w:ind w:left="-162"/>
              <w:jc w:val="right"/>
            </w:pPr>
            <w:r w:rsidRPr="007A3321">
              <w:t>64 582,0</w:t>
            </w:r>
          </w:p>
        </w:tc>
      </w:tr>
      <w:tr w:rsidR="007A3321" w:rsidRPr="007A3321" w14:paraId="6336ED89" w14:textId="77777777" w:rsidTr="00416DE6">
        <w:trPr>
          <w:trHeight w:val="876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2EBF1BD1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1 14 00000 00 0000 000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14:paraId="749AFF68" w14:textId="77777777" w:rsidR="007A3321" w:rsidRPr="007A3321" w:rsidRDefault="007A3321" w:rsidP="00416DE6">
            <w:pPr>
              <w:jc w:val="both"/>
            </w:pPr>
            <w:r w:rsidRPr="007A3321">
              <w:t>Доходы от продажи материальных и нематериальных активов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9453ADB" w14:textId="77777777" w:rsidR="007A3321" w:rsidRPr="007A3321" w:rsidRDefault="007A3321" w:rsidP="00087980">
            <w:pPr>
              <w:ind w:left="-109"/>
              <w:jc w:val="right"/>
            </w:pPr>
            <w:r w:rsidRPr="007A3321">
              <w:t>136 816,9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EFC9FC" w14:textId="77777777" w:rsidR="007A3321" w:rsidRPr="007A3321" w:rsidRDefault="007A3321" w:rsidP="00BC43BA">
            <w:pPr>
              <w:ind w:left="-109"/>
              <w:jc w:val="right"/>
            </w:pPr>
            <w:r w:rsidRPr="007A3321">
              <w:t>136 816,9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5D24AE13" w14:textId="77777777" w:rsidR="007A3321" w:rsidRPr="007A3321" w:rsidRDefault="007A3321" w:rsidP="00BC43BA">
            <w:pPr>
              <w:ind w:left="-162"/>
              <w:jc w:val="right"/>
            </w:pPr>
            <w:r w:rsidRPr="007A3321">
              <w:t>33 986,4</w:t>
            </w:r>
          </w:p>
        </w:tc>
      </w:tr>
      <w:tr w:rsidR="007A3321" w:rsidRPr="007A3321" w14:paraId="11302CB0" w14:textId="77777777" w:rsidTr="00416DE6">
        <w:trPr>
          <w:trHeight w:val="652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4D438A6B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1 16 00000 00 0000 000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14:paraId="3322090F" w14:textId="77777777" w:rsidR="007A3321" w:rsidRPr="007A3321" w:rsidRDefault="007A3321" w:rsidP="00416DE6">
            <w:pPr>
              <w:jc w:val="both"/>
            </w:pPr>
            <w:r w:rsidRPr="007A3321">
              <w:t>Штрафы, санкции, возмещение ущерба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BC2444A" w14:textId="77777777" w:rsidR="007A3321" w:rsidRPr="007A3321" w:rsidRDefault="007A3321" w:rsidP="00087980">
            <w:pPr>
              <w:ind w:left="-109"/>
              <w:jc w:val="right"/>
            </w:pPr>
            <w:r w:rsidRPr="007A3321">
              <w:t>20 863,5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C29B6F" w14:textId="77777777" w:rsidR="007A3321" w:rsidRPr="007A3321" w:rsidRDefault="007A3321" w:rsidP="00BC43BA">
            <w:pPr>
              <w:ind w:left="-109"/>
              <w:jc w:val="right"/>
            </w:pPr>
            <w:r w:rsidRPr="007A3321">
              <w:t>20 863,5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12D1AEEB" w14:textId="77777777" w:rsidR="007A3321" w:rsidRPr="007A3321" w:rsidRDefault="007A3321" w:rsidP="00BC43BA">
            <w:pPr>
              <w:ind w:left="-162"/>
              <w:jc w:val="right"/>
            </w:pPr>
            <w:r w:rsidRPr="007A3321">
              <w:t>20 541,1</w:t>
            </w:r>
          </w:p>
        </w:tc>
      </w:tr>
      <w:tr w:rsidR="007A3321" w:rsidRPr="007A3321" w14:paraId="1C9190DA" w14:textId="77777777" w:rsidTr="00416DE6">
        <w:trPr>
          <w:trHeight w:val="651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002F2213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1 17 00000 00 0000 000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14:paraId="2B3AE6FB" w14:textId="77777777" w:rsidR="007A3321" w:rsidRPr="007A3321" w:rsidRDefault="007A3321" w:rsidP="00416DE6">
            <w:pPr>
              <w:jc w:val="both"/>
            </w:pPr>
            <w:r w:rsidRPr="007A3321">
              <w:t>Прочие неналоговые доходы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DBBE7E1" w14:textId="77777777" w:rsidR="007A3321" w:rsidRPr="007A3321" w:rsidRDefault="007A3321" w:rsidP="00087980">
            <w:pPr>
              <w:ind w:left="-109"/>
              <w:jc w:val="right"/>
            </w:pPr>
            <w:r w:rsidRPr="007A3321">
              <w:t>523,6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BB698B" w14:textId="77777777" w:rsidR="007A3321" w:rsidRPr="007A3321" w:rsidRDefault="007A3321" w:rsidP="00BC43BA">
            <w:pPr>
              <w:ind w:left="-109"/>
              <w:jc w:val="right"/>
            </w:pPr>
            <w:r w:rsidRPr="007A3321">
              <w:t>523,6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3CCCEC49" w14:textId="77777777" w:rsidR="007A3321" w:rsidRPr="007A3321" w:rsidRDefault="007A3321" w:rsidP="00BC43BA">
            <w:pPr>
              <w:ind w:left="-162"/>
              <w:jc w:val="right"/>
            </w:pPr>
            <w:r w:rsidRPr="007A3321">
              <w:t>171,1</w:t>
            </w:r>
          </w:p>
        </w:tc>
      </w:tr>
      <w:tr w:rsidR="007A3321" w:rsidRPr="007A3321" w14:paraId="205BDCBA" w14:textId="77777777" w:rsidTr="00416DE6">
        <w:trPr>
          <w:trHeight w:val="745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176EB6FE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2 00 00000 00 0000 000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14:paraId="0D6EDFCE" w14:textId="77777777" w:rsidR="007A3321" w:rsidRPr="007A3321" w:rsidRDefault="007A3321" w:rsidP="00416DE6">
            <w:pPr>
              <w:jc w:val="both"/>
              <w:rPr>
                <w:bCs/>
              </w:rPr>
            </w:pPr>
            <w:r w:rsidRPr="007A3321">
              <w:rPr>
                <w:bCs/>
              </w:rPr>
              <w:t>БЕЗВОЗМЕЗДНЫЕ ПОСТУПЛЕНИЯ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C97C8" w14:textId="77777777" w:rsidR="007A3321" w:rsidRPr="007A3321" w:rsidRDefault="007A3321" w:rsidP="00087980">
            <w:pPr>
              <w:ind w:left="-109"/>
              <w:jc w:val="right"/>
              <w:rPr>
                <w:bCs/>
              </w:rPr>
            </w:pPr>
            <w:r w:rsidRPr="007A3321">
              <w:rPr>
                <w:bCs/>
              </w:rPr>
              <w:t>15 999 024,4</w:t>
            </w:r>
          </w:p>
        </w:tc>
        <w:tc>
          <w:tcPr>
            <w:tcW w:w="1559" w:type="dxa"/>
            <w:vAlign w:val="center"/>
          </w:tcPr>
          <w:p w14:paraId="39A7CB78" w14:textId="77777777" w:rsidR="007A3321" w:rsidRPr="007A3321" w:rsidRDefault="007A3321" w:rsidP="00BC43BA">
            <w:pPr>
              <w:ind w:left="-109"/>
              <w:jc w:val="right"/>
              <w:rPr>
                <w:bCs/>
              </w:rPr>
            </w:pPr>
            <w:r w:rsidRPr="007A3321">
              <w:rPr>
                <w:bCs/>
              </w:rPr>
              <w:t>15 999 024,4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75357F26" w14:textId="77777777" w:rsidR="007A3321" w:rsidRPr="007A3321" w:rsidRDefault="007A3321" w:rsidP="00BC43BA">
            <w:pPr>
              <w:ind w:left="-162"/>
              <w:jc w:val="right"/>
              <w:rPr>
                <w:bCs/>
              </w:rPr>
            </w:pPr>
            <w:r w:rsidRPr="007A3321">
              <w:rPr>
                <w:bCs/>
              </w:rPr>
              <w:t>2 113 991,1</w:t>
            </w:r>
          </w:p>
        </w:tc>
      </w:tr>
      <w:tr w:rsidR="007A3321" w:rsidRPr="007A3321" w14:paraId="50A4EB92" w14:textId="77777777" w:rsidTr="00416DE6">
        <w:trPr>
          <w:trHeight w:val="1465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7F2F9239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2 02 00000 00 0000 000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14:paraId="5F099FEC" w14:textId="77777777" w:rsidR="007A3321" w:rsidRPr="007A3321" w:rsidRDefault="007A3321" w:rsidP="00416DE6">
            <w:pPr>
              <w:jc w:val="both"/>
            </w:pPr>
            <w:r w:rsidRPr="007A3321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F490D75" w14:textId="77777777" w:rsidR="007A3321" w:rsidRPr="007A3321" w:rsidRDefault="007A3321" w:rsidP="00087980">
            <w:pPr>
              <w:ind w:left="-109"/>
              <w:jc w:val="right"/>
            </w:pPr>
            <w:r w:rsidRPr="007A3321">
              <w:rPr>
                <w:bCs/>
              </w:rPr>
              <w:t>15 995 724,4</w:t>
            </w:r>
          </w:p>
        </w:tc>
        <w:tc>
          <w:tcPr>
            <w:tcW w:w="1559" w:type="dxa"/>
            <w:vAlign w:val="center"/>
          </w:tcPr>
          <w:p w14:paraId="00960A7D" w14:textId="77777777" w:rsidR="007A3321" w:rsidRPr="007A3321" w:rsidRDefault="007A3321" w:rsidP="00BC43BA">
            <w:pPr>
              <w:ind w:left="-109"/>
              <w:jc w:val="right"/>
            </w:pPr>
            <w:r w:rsidRPr="007A3321">
              <w:rPr>
                <w:bCs/>
              </w:rPr>
              <w:t>15 995 724,4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171D0DBE" w14:textId="77777777" w:rsidR="007A3321" w:rsidRPr="007A3321" w:rsidRDefault="007A3321" w:rsidP="00BC43BA">
            <w:pPr>
              <w:ind w:left="-162"/>
              <w:jc w:val="right"/>
            </w:pPr>
            <w:r w:rsidRPr="007A3321">
              <w:rPr>
                <w:bCs/>
              </w:rPr>
              <w:t>2 153 873,5</w:t>
            </w:r>
          </w:p>
        </w:tc>
      </w:tr>
      <w:tr w:rsidR="007A3321" w:rsidRPr="007A3321" w14:paraId="2017C815" w14:textId="77777777" w:rsidTr="00416DE6">
        <w:trPr>
          <w:trHeight w:val="1342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61EE1232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2 03 00000 00 0000 000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14:paraId="053CFBB5" w14:textId="77777777" w:rsidR="007A3321" w:rsidRPr="007A3321" w:rsidRDefault="007A3321" w:rsidP="00416DE6">
            <w:pPr>
              <w:jc w:val="both"/>
            </w:pPr>
            <w:r w:rsidRPr="007A3321">
              <w:t>Безвозмездные поступления от государственных (муниципальных) организаций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F9105AE" w14:textId="77777777" w:rsidR="007A3321" w:rsidRPr="007A3321" w:rsidRDefault="007A3321" w:rsidP="00087980">
            <w:pPr>
              <w:ind w:left="-109"/>
              <w:jc w:val="right"/>
            </w:pPr>
            <w:r w:rsidRPr="007A3321">
              <w:t>0,0</w:t>
            </w:r>
          </w:p>
        </w:tc>
        <w:tc>
          <w:tcPr>
            <w:tcW w:w="1559" w:type="dxa"/>
            <w:vAlign w:val="center"/>
          </w:tcPr>
          <w:p w14:paraId="49939D28" w14:textId="77777777" w:rsidR="007A3321" w:rsidRPr="007A3321" w:rsidRDefault="007A3321" w:rsidP="00BC43BA">
            <w:pPr>
              <w:ind w:left="-109"/>
              <w:jc w:val="right"/>
            </w:pPr>
            <w:r w:rsidRPr="007A332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3F00E32B" w14:textId="77777777" w:rsidR="007A3321" w:rsidRPr="007A3321" w:rsidRDefault="007A3321" w:rsidP="00BC43BA">
            <w:pPr>
              <w:ind w:left="-162"/>
              <w:jc w:val="right"/>
            </w:pPr>
            <w:r w:rsidRPr="007A3321">
              <w:t>450,0</w:t>
            </w:r>
          </w:p>
        </w:tc>
      </w:tr>
      <w:tr w:rsidR="007A3321" w:rsidRPr="007A3321" w14:paraId="3A87316E" w14:textId="77777777" w:rsidTr="00416DE6">
        <w:trPr>
          <w:trHeight w:val="443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4B6390D7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2 07 00000 00 0000 000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45B85F52" w14:textId="77777777" w:rsidR="007A3321" w:rsidRPr="007A3321" w:rsidRDefault="007A3321" w:rsidP="00416DE6">
            <w:pPr>
              <w:jc w:val="both"/>
            </w:pPr>
            <w:r w:rsidRPr="007A3321">
              <w:t>Прочие безвозмездные поступления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D2DB71D" w14:textId="77777777" w:rsidR="007A3321" w:rsidRPr="007A3321" w:rsidRDefault="007A3321" w:rsidP="00087980">
            <w:pPr>
              <w:ind w:left="-109"/>
              <w:jc w:val="right"/>
            </w:pPr>
            <w:r w:rsidRPr="007A3321">
              <w:t>3 300,0</w:t>
            </w:r>
          </w:p>
        </w:tc>
        <w:tc>
          <w:tcPr>
            <w:tcW w:w="1559" w:type="dxa"/>
            <w:vAlign w:val="center"/>
          </w:tcPr>
          <w:p w14:paraId="6DD6A3B5" w14:textId="77777777" w:rsidR="007A3321" w:rsidRPr="007A3321" w:rsidRDefault="007A3321" w:rsidP="00BC43BA">
            <w:pPr>
              <w:ind w:left="-109"/>
              <w:jc w:val="right"/>
            </w:pPr>
            <w:r w:rsidRPr="007A3321">
              <w:t>3 300,0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5E533E3A" w14:textId="77777777" w:rsidR="007A3321" w:rsidRPr="007A3321" w:rsidRDefault="007A3321" w:rsidP="00BC43BA">
            <w:pPr>
              <w:ind w:left="-162"/>
              <w:jc w:val="right"/>
            </w:pPr>
            <w:r w:rsidRPr="007A3321">
              <w:t>3 300,0</w:t>
            </w:r>
          </w:p>
        </w:tc>
      </w:tr>
      <w:tr w:rsidR="007A3321" w:rsidRPr="007A3321" w14:paraId="424DD1FA" w14:textId="77777777" w:rsidTr="00416DE6">
        <w:trPr>
          <w:trHeight w:val="1066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6F801430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2 18 00000 00 0000 000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1F935D5E" w14:textId="77777777" w:rsidR="007A3321" w:rsidRPr="007A3321" w:rsidRDefault="007A3321" w:rsidP="00416DE6">
            <w:pPr>
              <w:jc w:val="both"/>
            </w:pPr>
            <w:r w:rsidRPr="007A3321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719039" w14:textId="77777777" w:rsidR="007A3321" w:rsidRPr="007A3321" w:rsidRDefault="007A3321" w:rsidP="00087980">
            <w:pPr>
              <w:ind w:left="-109"/>
              <w:jc w:val="right"/>
            </w:pPr>
            <w:r w:rsidRPr="007A3321">
              <w:t>0,0</w:t>
            </w:r>
          </w:p>
        </w:tc>
        <w:tc>
          <w:tcPr>
            <w:tcW w:w="1559" w:type="dxa"/>
            <w:vAlign w:val="center"/>
          </w:tcPr>
          <w:p w14:paraId="66B6D9EF" w14:textId="77777777" w:rsidR="007A3321" w:rsidRPr="007A3321" w:rsidRDefault="007A3321" w:rsidP="00BC43BA">
            <w:pPr>
              <w:ind w:left="-109"/>
              <w:jc w:val="right"/>
            </w:pPr>
            <w:r w:rsidRPr="007A332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FD39027" w14:textId="77777777" w:rsidR="007A3321" w:rsidRPr="007A3321" w:rsidRDefault="007A3321" w:rsidP="00BC43BA">
            <w:pPr>
              <w:ind w:left="-162"/>
              <w:jc w:val="right"/>
            </w:pPr>
            <w:r w:rsidRPr="007A3321">
              <w:t>857,3</w:t>
            </w:r>
          </w:p>
        </w:tc>
      </w:tr>
      <w:tr w:rsidR="007A3321" w:rsidRPr="007A3321" w14:paraId="7B27B781" w14:textId="77777777" w:rsidTr="00416DE6">
        <w:trPr>
          <w:trHeight w:val="1685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3E7D4B4C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lastRenderedPageBreak/>
              <w:t>2 19 00000 00 0000 000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14:paraId="67BE7687" w14:textId="77777777" w:rsidR="007A3321" w:rsidRPr="007A3321" w:rsidRDefault="007A3321" w:rsidP="00416DE6">
            <w:pPr>
              <w:jc w:val="both"/>
            </w:pPr>
            <w:r w:rsidRPr="007A3321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0D603AB" w14:textId="77777777" w:rsidR="007A3321" w:rsidRPr="007A3321" w:rsidRDefault="007A3321" w:rsidP="00087980">
            <w:pPr>
              <w:ind w:left="-109"/>
              <w:jc w:val="right"/>
            </w:pPr>
            <w:r w:rsidRPr="007A3321">
              <w:t>0,0</w:t>
            </w:r>
          </w:p>
        </w:tc>
        <w:tc>
          <w:tcPr>
            <w:tcW w:w="1559" w:type="dxa"/>
            <w:vAlign w:val="center"/>
          </w:tcPr>
          <w:p w14:paraId="7D577CCD" w14:textId="77777777" w:rsidR="007A3321" w:rsidRPr="007A3321" w:rsidRDefault="007A3321" w:rsidP="00BC43BA">
            <w:pPr>
              <w:ind w:left="-109"/>
              <w:jc w:val="right"/>
            </w:pPr>
            <w:r w:rsidRPr="007A332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205BC1D4" w14:textId="77777777" w:rsidR="007A3321" w:rsidRPr="007A3321" w:rsidRDefault="007A3321" w:rsidP="00BC43BA">
            <w:pPr>
              <w:ind w:left="-162"/>
              <w:jc w:val="right"/>
            </w:pPr>
            <w:r w:rsidRPr="007A3321">
              <w:t>-44 489,7</w:t>
            </w:r>
          </w:p>
        </w:tc>
      </w:tr>
      <w:tr w:rsidR="007A3321" w:rsidRPr="00793E0B" w14:paraId="71C88A2D" w14:textId="77777777" w:rsidTr="00416DE6">
        <w:trPr>
          <w:trHeight w:val="356"/>
          <w:jc w:val="center"/>
        </w:trPr>
        <w:tc>
          <w:tcPr>
            <w:tcW w:w="4673" w:type="dxa"/>
            <w:gridSpan w:val="2"/>
            <w:shd w:val="clear" w:color="auto" w:fill="auto"/>
            <w:noWrap/>
            <w:vAlign w:val="center"/>
            <w:hideMark/>
          </w:tcPr>
          <w:p w14:paraId="3DB7D9BB" w14:textId="77777777" w:rsidR="007A3321" w:rsidRPr="007A3321" w:rsidRDefault="007A3321" w:rsidP="00732812">
            <w:pPr>
              <w:ind w:left="-100" w:right="-93"/>
              <w:rPr>
                <w:bCs/>
              </w:rPr>
            </w:pPr>
            <w:r w:rsidRPr="007A3321">
              <w:t>ВСЕГО ДОХОДОВ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128BD2A" w14:textId="77777777" w:rsidR="007A3321" w:rsidRPr="007A3321" w:rsidRDefault="007A3321" w:rsidP="00087980">
            <w:pPr>
              <w:widowControl w:val="0"/>
              <w:ind w:left="-109"/>
              <w:jc w:val="right"/>
            </w:pPr>
            <w:r w:rsidRPr="007A3321">
              <w:t>21 892 444,5</w:t>
            </w:r>
          </w:p>
        </w:tc>
        <w:tc>
          <w:tcPr>
            <w:tcW w:w="1559" w:type="dxa"/>
            <w:vAlign w:val="center"/>
          </w:tcPr>
          <w:p w14:paraId="22EDD31E" w14:textId="77777777" w:rsidR="007A3321" w:rsidRPr="007A3321" w:rsidRDefault="007A3321" w:rsidP="00BC43BA">
            <w:pPr>
              <w:widowControl w:val="0"/>
              <w:ind w:left="-109"/>
              <w:jc w:val="right"/>
            </w:pPr>
            <w:r w:rsidRPr="007A3321">
              <w:t>21 892 444,5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18C8FE17" w14:textId="77777777" w:rsidR="007A3321" w:rsidRPr="00B10846" w:rsidRDefault="007A3321" w:rsidP="00BC43BA">
            <w:pPr>
              <w:ind w:left="-162"/>
              <w:jc w:val="right"/>
            </w:pPr>
            <w:r w:rsidRPr="007A3321">
              <w:t>3 358 405,3</w:t>
            </w:r>
          </w:p>
        </w:tc>
      </w:tr>
    </w:tbl>
    <w:p w14:paraId="66153490" w14:textId="77777777" w:rsidR="00F72E1E" w:rsidRPr="00793E0B" w:rsidRDefault="00F72E1E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  <w:highlight w:val="yellow"/>
        </w:rPr>
      </w:pPr>
    </w:p>
    <w:p w14:paraId="6A10710D" w14:textId="568E7332" w:rsidR="00C92A90" w:rsidRPr="00793E0B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793E0B">
        <w:rPr>
          <w:sz w:val="26"/>
          <w:szCs w:val="26"/>
        </w:rPr>
        <w:t>Показатели расходов городского бюджета</w:t>
      </w:r>
    </w:p>
    <w:p w14:paraId="13CDE28E" w14:textId="77777777" w:rsidR="00C92A90" w:rsidRPr="00793E0B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793E0B">
        <w:rPr>
          <w:sz w:val="26"/>
          <w:szCs w:val="26"/>
        </w:rPr>
        <w:t>по разделам и подразделам классификации расходов бюджета</w:t>
      </w:r>
    </w:p>
    <w:p w14:paraId="5C792B77" w14:textId="77777777" w:rsidR="00C92A90" w:rsidRPr="00793E0B" w:rsidRDefault="00C92A90" w:rsidP="00C92A90">
      <w:pPr>
        <w:widowControl w:val="0"/>
        <w:jc w:val="right"/>
        <w:rPr>
          <w:sz w:val="26"/>
          <w:szCs w:val="26"/>
        </w:rPr>
      </w:pPr>
    </w:p>
    <w:p w14:paraId="2F8551D1" w14:textId="77777777" w:rsidR="00C92A90" w:rsidRPr="00793E0B" w:rsidRDefault="00C92A90" w:rsidP="00C92A90">
      <w:pPr>
        <w:widowControl w:val="0"/>
        <w:ind w:left="8364" w:right="-144"/>
        <w:rPr>
          <w:sz w:val="26"/>
          <w:szCs w:val="26"/>
        </w:rPr>
      </w:pPr>
      <w:r w:rsidRPr="00793E0B">
        <w:rPr>
          <w:sz w:val="26"/>
          <w:szCs w:val="26"/>
        </w:rPr>
        <w:t>Таблица 2</w:t>
      </w:r>
    </w:p>
    <w:p w14:paraId="28A093BF" w14:textId="77777777" w:rsidR="00C92A90" w:rsidRPr="00793E0B" w:rsidRDefault="00C92A90" w:rsidP="00C92A90">
      <w:pPr>
        <w:widowControl w:val="0"/>
        <w:ind w:left="8364" w:right="-144"/>
        <w:rPr>
          <w:sz w:val="26"/>
          <w:szCs w:val="26"/>
          <w:highlight w:val="yellow"/>
        </w:rPr>
      </w:pPr>
      <w:r w:rsidRPr="00793E0B">
        <w:rPr>
          <w:sz w:val="26"/>
          <w:szCs w:val="26"/>
        </w:rPr>
        <w:t>тыс. рублей</w:t>
      </w: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992"/>
        <w:gridCol w:w="1559"/>
        <w:gridCol w:w="1559"/>
        <w:gridCol w:w="1276"/>
      </w:tblGrid>
      <w:tr w:rsidR="00CB3E47" w:rsidRPr="00DE2FAC" w14:paraId="7706E909" w14:textId="77777777" w:rsidTr="00770AFB">
        <w:trPr>
          <w:trHeight w:val="20"/>
          <w:tblHeader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D18A" w14:textId="77777777" w:rsidR="00CB3E47" w:rsidRPr="00DE2FAC" w:rsidRDefault="00CB3E47" w:rsidP="000724E6">
            <w:pPr>
              <w:widowControl w:val="0"/>
              <w:jc w:val="center"/>
            </w:pPr>
            <w:bookmarkStart w:id="1" w:name="RANGE!A9:F59"/>
            <w:r w:rsidRPr="00DE2FAC">
              <w:t>Наименование</w:t>
            </w:r>
            <w:bookmarkEnd w:id="1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37C17" w14:textId="77777777" w:rsidR="00CB3E47" w:rsidRPr="00DE2FAC" w:rsidRDefault="00CB3E47" w:rsidP="000724E6">
            <w:pPr>
              <w:widowControl w:val="0"/>
              <w:jc w:val="center"/>
            </w:pPr>
            <w:r w:rsidRPr="00DE2FAC"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C59D8" w14:textId="77777777" w:rsidR="00CB3E47" w:rsidRPr="00DE2FAC" w:rsidRDefault="00CB3E47" w:rsidP="000724E6">
            <w:pPr>
              <w:widowControl w:val="0"/>
              <w:jc w:val="center"/>
            </w:pPr>
            <w:r w:rsidRPr="00DE2FAC">
              <w:t>Подраздел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84FF" w14:textId="77777777" w:rsidR="00CB3E47" w:rsidRPr="00DE2FAC" w:rsidRDefault="00CB3E47" w:rsidP="0029772B">
            <w:pPr>
              <w:widowControl w:val="0"/>
              <w:ind w:left="-114" w:right="-92"/>
              <w:jc w:val="center"/>
            </w:pPr>
            <w:r w:rsidRPr="00DE2FAC">
              <w:t>Плановые показатели на год, утвержденные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CFBB" w14:textId="1EE605EE" w:rsidR="00CB3E47" w:rsidRPr="00DE2FAC" w:rsidRDefault="00CB3E47" w:rsidP="00BE058C">
            <w:pPr>
              <w:widowControl w:val="0"/>
              <w:ind w:left="-118"/>
              <w:jc w:val="right"/>
            </w:pPr>
            <w:r w:rsidRPr="00DE2FAC">
              <w:t>Исполнено</w:t>
            </w:r>
          </w:p>
        </w:tc>
      </w:tr>
      <w:tr w:rsidR="00CB3E47" w:rsidRPr="00DE2FAC" w14:paraId="5CA09620" w14:textId="77777777" w:rsidTr="00770AFB">
        <w:trPr>
          <w:trHeight w:val="20"/>
          <w:tblHeader/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EFA2" w14:textId="77777777" w:rsidR="00CB3E47" w:rsidRPr="00DE2FAC" w:rsidRDefault="00CB3E47" w:rsidP="000724E6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134F" w14:textId="77777777" w:rsidR="00CB3E47" w:rsidRPr="00DE2FAC" w:rsidRDefault="00CB3E47" w:rsidP="000724E6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A866" w14:textId="77777777" w:rsidR="00CB3E47" w:rsidRPr="00DE2FAC" w:rsidRDefault="00CB3E47" w:rsidP="000724E6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6778" w14:textId="77777777" w:rsidR="00CB3E47" w:rsidRDefault="00CB3E47" w:rsidP="0029772B">
            <w:pPr>
              <w:widowControl w:val="0"/>
              <w:ind w:left="-46" w:right="-114"/>
              <w:jc w:val="center"/>
            </w:pPr>
            <w:r w:rsidRPr="00DE2FAC">
              <w:t>решением</w:t>
            </w:r>
          </w:p>
          <w:p w14:paraId="73BA1DB4" w14:textId="12323319" w:rsidR="00CB3E47" w:rsidRPr="00DE2FAC" w:rsidRDefault="00CB3E47" w:rsidP="0029772B">
            <w:pPr>
              <w:widowControl w:val="0"/>
              <w:ind w:left="-46"/>
              <w:jc w:val="center"/>
            </w:pPr>
            <w:r w:rsidRPr="00DE2FAC">
              <w:t>Череповецкой городской Думы о городском бюджете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3B56" w14:textId="77777777" w:rsidR="00484EF1" w:rsidRDefault="00CB3E47" w:rsidP="000724E6">
            <w:pPr>
              <w:widowControl w:val="0"/>
              <w:ind w:left="-101" w:right="-189"/>
              <w:jc w:val="center"/>
            </w:pPr>
            <w:r w:rsidRPr="00DE2FAC">
              <w:t xml:space="preserve">с учетом </w:t>
            </w:r>
          </w:p>
          <w:p w14:paraId="46127BA0" w14:textId="619E5C71" w:rsidR="00CB3E47" w:rsidRPr="00DE2FAC" w:rsidRDefault="00CB3E47" w:rsidP="00484EF1">
            <w:pPr>
              <w:widowControl w:val="0"/>
              <w:ind w:left="-245" w:right="-189"/>
              <w:jc w:val="center"/>
              <w:rPr>
                <w:lang w:val="en-US"/>
              </w:rPr>
            </w:pPr>
            <w:r w:rsidRPr="00DE2FAC">
              <w:t>особенностей</w:t>
            </w:r>
            <w:r w:rsidRPr="00DE2FAC">
              <w:rPr>
                <w:rStyle w:val="af"/>
                <w:lang w:val="en-US"/>
              </w:rPr>
              <w:endnoteReference w:customMarkFollows="1" w:id="1"/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7F11" w14:textId="6BC5D0BE" w:rsidR="00CB3E47" w:rsidRPr="0031748E" w:rsidRDefault="00CB3E47" w:rsidP="0031748E">
            <w:pPr>
              <w:widowControl w:val="0"/>
              <w:jc w:val="center"/>
            </w:pPr>
          </w:p>
        </w:tc>
      </w:tr>
      <w:tr w:rsidR="00BA3B5E" w:rsidRPr="00DE2FAC" w14:paraId="4FA7B00F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C397F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677E1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1DC29" w14:textId="77777777" w:rsidR="00BA3B5E" w:rsidRPr="00DE2FAC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80089" w14:textId="43C6E330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1 234 009,5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97A7D" w14:textId="6CB8DE10" w:rsidR="00BA3B5E" w:rsidRPr="00DE2FAC" w:rsidRDefault="00BA3B5E" w:rsidP="00BA3B5E">
            <w:pPr>
              <w:widowControl w:val="0"/>
              <w:jc w:val="right"/>
            </w:pPr>
            <w:r w:rsidRPr="00DE2FAC">
              <w:t>1 244 079,6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CC469" w14:textId="2F15DDD5" w:rsidR="00BA3B5E" w:rsidRPr="00DE2FAC" w:rsidRDefault="00BA3B5E" w:rsidP="00BA3B5E">
            <w:pPr>
              <w:widowControl w:val="0"/>
              <w:jc w:val="right"/>
            </w:pPr>
            <w:r w:rsidRPr="00DE2FAC">
              <w:t>273 383,1</w:t>
            </w:r>
          </w:p>
        </w:tc>
      </w:tr>
      <w:tr w:rsidR="00BA3B5E" w:rsidRPr="00DE2FAC" w14:paraId="1779A30E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06F7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A1190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0A770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463A2" w14:textId="54423527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4 985,0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EFF91" w14:textId="05A84E55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4 985,0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F1C9E" w14:textId="20C16B11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593,6</w:t>
            </w:r>
          </w:p>
        </w:tc>
      </w:tr>
      <w:tr w:rsidR="00BA3B5E" w:rsidRPr="00DE2FAC" w14:paraId="6381CD04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18C5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FF862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8B7FF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776CB" w14:textId="4F7C7611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24 250,8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53CB0" w14:textId="0DCB887D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24 250,8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5F7D7" w14:textId="2F2F3F21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6 146,5</w:t>
            </w:r>
          </w:p>
        </w:tc>
      </w:tr>
      <w:tr w:rsidR="00BA3B5E" w:rsidRPr="00DE2FAC" w14:paraId="17E4582F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1176" w14:textId="1F694212" w:rsidR="00BA3B5E" w:rsidRPr="00DE2FAC" w:rsidRDefault="00BA3B5E" w:rsidP="00BA3B5E">
            <w:pPr>
              <w:widowControl w:val="0"/>
              <w:jc w:val="both"/>
            </w:pPr>
            <w:r w:rsidRPr="00DE2FAC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18AC5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59C87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2D5A3" w14:textId="0CBD34DB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186 668,7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AABF3" w14:textId="041024CD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186 668,7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36C09" w14:textId="659A621C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53 119,7</w:t>
            </w:r>
          </w:p>
        </w:tc>
      </w:tr>
      <w:tr w:rsidR="00BA3B5E" w:rsidRPr="00DE2FAC" w14:paraId="1F3A3C3C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BE6B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Судебная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0E350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D691A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5D9A5" w14:textId="3880CD5B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B688E" w14:textId="56CB506F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6F2B8" w14:textId="4533754F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0,0</w:t>
            </w:r>
          </w:p>
        </w:tc>
      </w:tr>
      <w:tr w:rsidR="00BA3B5E" w:rsidRPr="00DE2FAC" w14:paraId="4BA8291C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96E7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ACBDF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C0D72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C8364" w14:textId="48C494D5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61 877,3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956EA" w14:textId="3AE48E19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61 877,3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822B4" w14:textId="536CE144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12 044,4</w:t>
            </w:r>
          </w:p>
        </w:tc>
      </w:tr>
      <w:tr w:rsidR="00BA3B5E" w:rsidRPr="00DE2FAC" w14:paraId="60FF5F75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0C0A2" w14:textId="22DC23A7" w:rsidR="00BA3B5E" w:rsidRPr="00DE2FAC" w:rsidRDefault="00BA3B5E" w:rsidP="00BA3B5E">
            <w:pPr>
              <w:widowControl w:val="0"/>
              <w:jc w:val="both"/>
            </w:pPr>
            <w:r w:rsidRPr="00DE2FAC">
              <w:lastRenderedPageBreak/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3ACCE8" w14:textId="630CB61D" w:rsidR="00BA3B5E" w:rsidRPr="00DE2FAC" w:rsidRDefault="00BA3B5E" w:rsidP="00BA3B5E">
            <w:pPr>
              <w:widowControl w:val="0"/>
              <w:jc w:val="center"/>
            </w:pPr>
            <w:r w:rsidRPr="00DE2FA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3DA1D" w14:textId="724891B5" w:rsidR="00BA3B5E" w:rsidRPr="00DE2FAC" w:rsidRDefault="00BA3B5E" w:rsidP="00BA3B5E">
            <w:pPr>
              <w:widowControl w:val="0"/>
              <w:jc w:val="center"/>
            </w:pPr>
            <w:r w:rsidRPr="00DE2FAC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6371B7" w14:textId="75D725CF" w:rsidR="00BA3B5E" w:rsidRPr="00DE2FAC" w:rsidRDefault="00BA3B5E" w:rsidP="00BA3B5E">
            <w:pPr>
              <w:widowControl w:val="0"/>
              <w:jc w:val="right"/>
            </w:pPr>
            <w:r w:rsidRPr="00DE2FAC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E319B" w14:textId="22C64C71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10 070,1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1BCA8" w14:textId="4581B2E7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10 070,1</w:t>
            </w:r>
          </w:p>
        </w:tc>
      </w:tr>
      <w:tr w:rsidR="00BA3B5E" w:rsidRPr="00DE2FAC" w14:paraId="792DF912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0989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3D48A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D9112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31856" w14:textId="4E080877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968F2" w14:textId="25CCFE1F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100 000,0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BCD41" w14:textId="0B4A46F9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0,0</w:t>
            </w:r>
          </w:p>
        </w:tc>
      </w:tr>
      <w:tr w:rsidR="00BA3B5E" w:rsidRPr="00DE2FAC" w14:paraId="6C1DF018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92C29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00E38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E2E6C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7A1EE" w14:textId="2E51149C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856 202,7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BDFE2" w14:textId="56EC2290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856 202,7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8B252" w14:textId="06D3818C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191 408,8</w:t>
            </w:r>
          </w:p>
        </w:tc>
      </w:tr>
      <w:tr w:rsidR="00BA3B5E" w:rsidRPr="00DE2FAC" w14:paraId="0976774A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CE1F7" w14:textId="25800927" w:rsidR="00BA3B5E" w:rsidRPr="00DE2FAC" w:rsidRDefault="00BA3B5E" w:rsidP="00BA3B5E">
            <w:pPr>
              <w:widowControl w:val="0"/>
              <w:jc w:val="both"/>
            </w:pPr>
            <w:r w:rsidRPr="00DE2FAC"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5A416" w14:textId="4B206A1F" w:rsidR="00BA3B5E" w:rsidRPr="00DE2FAC" w:rsidRDefault="00BA3B5E" w:rsidP="00BA3B5E">
            <w:pPr>
              <w:widowControl w:val="0"/>
              <w:jc w:val="center"/>
            </w:pPr>
            <w:r w:rsidRPr="00DE2FAC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4B449" w14:textId="35941110" w:rsidR="00BA3B5E" w:rsidRPr="00DE2FAC" w:rsidRDefault="00BA3B5E" w:rsidP="00BA3B5E">
            <w:pPr>
              <w:widowControl w:val="0"/>
              <w:jc w:val="center"/>
            </w:pPr>
            <w:r w:rsidRPr="00DE2FAC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53BA0" w14:textId="7268D07D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D1A35" w14:textId="019A4DE5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315C2" w14:textId="14BE6736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0,0</w:t>
            </w:r>
          </w:p>
        </w:tc>
      </w:tr>
      <w:tr w:rsidR="00BA3B5E" w:rsidRPr="00DE2FAC" w14:paraId="23C52CA9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B141F" w14:textId="3BEBE7B9" w:rsidR="00BA3B5E" w:rsidRPr="00DE2FAC" w:rsidRDefault="00BA3B5E" w:rsidP="00BA3B5E">
            <w:pPr>
              <w:widowControl w:val="0"/>
              <w:jc w:val="both"/>
            </w:pPr>
            <w:r w:rsidRPr="00DE2FAC"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FB29E" w14:textId="0C5F5893" w:rsidR="00BA3B5E" w:rsidRPr="00DE2FAC" w:rsidRDefault="00BA3B5E" w:rsidP="00BA3B5E">
            <w:pPr>
              <w:widowControl w:val="0"/>
              <w:jc w:val="center"/>
            </w:pPr>
            <w:r w:rsidRPr="00DE2FAC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42A92" w14:textId="40D5B700" w:rsidR="00BA3B5E" w:rsidRPr="00DE2FAC" w:rsidRDefault="00BA3B5E" w:rsidP="00BA3B5E">
            <w:pPr>
              <w:widowControl w:val="0"/>
              <w:jc w:val="center"/>
            </w:pPr>
            <w:r w:rsidRPr="00DE2FAC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1EE57" w14:textId="0D7463F6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16E80" w14:textId="3FBDF0A0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8F7C0" w14:textId="4213F07C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0,0</w:t>
            </w:r>
          </w:p>
        </w:tc>
      </w:tr>
      <w:tr w:rsidR="00BA3B5E" w:rsidRPr="00DE2FAC" w14:paraId="2E9516B5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0AFBF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302EF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46EC8" w14:textId="77777777" w:rsidR="00BA3B5E" w:rsidRPr="00DE2FAC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AAE1F" w14:textId="3487B9B1" w:rsidR="00BA3B5E" w:rsidRPr="00DE2FAC" w:rsidRDefault="00BA3B5E" w:rsidP="00BA3B5E">
            <w:pPr>
              <w:widowControl w:val="0"/>
              <w:jc w:val="right"/>
              <w:rPr>
                <w:highlight w:val="yellow"/>
                <w:lang w:eastAsia="ar-SA"/>
              </w:rPr>
            </w:pPr>
            <w:r w:rsidRPr="00DE2FAC">
              <w:t>76 361,8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6AF55" w14:textId="620D5E47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76 361,8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12213" w14:textId="704ABF8A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19 228,9</w:t>
            </w:r>
          </w:p>
        </w:tc>
      </w:tr>
      <w:tr w:rsidR="00BA3B5E" w:rsidRPr="00DE2FAC" w14:paraId="7A8A020A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4F57F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AD782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A9647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40BF7" w14:textId="469D9C17" w:rsidR="00BA3B5E" w:rsidRPr="00DE2FAC" w:rsidRDefault="00BA3B5E" w:rsidP="00BA3B5E">
            <w:pPr>
              <w:widowControl w:val="0"/>
              <w:jc w:val="right"/>
              <w:rPr>
                <w:highlight w:val="yellow"/>
                <w:lang w:eastAsia="ar-SA"/>
              </w:rPr>
            </w:pPr>
            <w:r w:rsidRPr="00DE2FAC">
              <w:t>76 361,8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BEB54" w14:textId="51A338FD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76 361,8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FE53C" w14:textId="6A5E4024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19 228,9</w:t>
            </w:r>
          </w:p>
        </w:tc>
      </w:tr>
      <w:tr w:rsidR="00BA3B5E" w:rsidRPr="00DE2FAC" w14:paraId="2FD6445C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3245" w14:textId="0FF54DA6" w:rsidR="00BA3B5E" w:rsidRPr="00DE2FAC" w:rsidRDefault="00BA3B5E" w:rsidP="00BA3B5E">
            <w:pPr>
              <w:widowControl w:val="0"/>
              <w:jc w:val="both"/>
            </w:pPr>
            <w:r w:rsidRPr="00DE2FAC"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E45A1" w14:textId="218E3563" w:rsidR="00BA3B5E" w:rsidRPr="00DE2FAC" w:rsidRDefault="00BA3B5E" w:rsidP="00BA3B5E">
            <w:pPr>
              <w:widowControl w:val="0"/>
              <w:jc w:val="center"/>
            </w:pPr>
            <w:r w:rsidRPr="00DE2FAC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1ECAF" w14:textId="67A2ED94" w:rsidR="00BA3B5E" w:rsidRPr="00DE2FAC" w:rsidRDefault="00BA3B5E" w:rsidP="00BA3B5E">
            <w:pPr>
              <w:widowControl w:val="0"/>
              <w:jc w:val="center"/>
            </w:pPr>
            <w:r w:rsidRPr="00DE2FAC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1BC14" w14:textId="3AAC516B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7 323 269,5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9488C" w14:textId="4DB37676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7 323 269,5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0F14F" w14:textId="0B09F62D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632 587,6</w:t>
            </w:r>
          </w:p>
        </w:tc>
      </w:tr>
      <w:tr w:rsidR="00BA3B5E" w:rsidRPr="00DE2FAC" w14:paraId="7485C006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3D09" w14:textId="2A69EB52" w:rsidR="00BA3B5E" w:rsidRPr="00DE2FAC" w:rsidRDefault="00BA3B5E" w:rsidP="00BA3B5E">
            <w:pPr>
              <w:widowControl w:val="0"/>
              <w:jc w:val="both"/>
            </w:pPr>
            <w:r w:rsidRPr="00DE2FAC">
              <w:t>Общеэкономические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76446" w14:textId="7EFF5BC0" w:rsidR="00BA3B5E" w:rsidRPr="00DE2FAC" w:rsidRDefault="00BA3B5E" w:rsidP="00BA3B5E">
            <w:pPr>
              <w:widowControl w:val="0"/>
              <w:jc w:val="center"/>
            </w:pPr>
            <w:r w:rsidRPr="00DE2FAC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EC1C0" w14:textId="4B864634" w:rsidR="00BA3B5E" w:rsidRPr="00DE2FAC" w:rsidRDefault="00BA3B5E" w:rsidP="00BA3B5E">
            <w:pPr>
              <w:widowControl w:val="0"/>
              <w:jc w:val="center"/>
            </w:pPr>
            <w:r w:rsidRPr="00DE2FAC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BA0F1" w14:textId="7508D945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5 145,1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A0E41" w14:textId="2B69FEF8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5 145,1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18FC9" w14:textId="3FA65D5A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71,1</w:t>
            </w:r>
          </w:p>
        </w:tc>
      </w:tr>
      <w:tr w:rsidR="00BA3B5E" w:rsidRPr="00DE2FAC" w14:paraId="284F4516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9440" w14:textId="34451AE0" w:rsidR="00BA3B5E" w:rsidRPr="00DE2FAC" w:rsidRDefault="00BA3B5E" w:rsidP="00BA3B5E">
            <w:pPr>
              <w:widowControl w:val="0"/>
              <w:jc w:val="both"/>
            </w:pPr>
            <w:r w:rsidRPr="00DE2FAC">
              <w:t>Транспорт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82EA4" w14:textId="524D43E7" w:rsidR="00BA3B5E" w:rsidRPr="00DE2FAC" w:rsidRDefault="00BA3B5E" w:rsidP="00BA3B5E">
            <w:pPr>
              <w:widowControl w:val="0"/>
              <w:jc w:val="center"/>
            </w:pPr>
            <w:r w:rsidRPr="00DE2FAC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25026" w14:textId="2F1E4409" w:rsidR="00BA3B5E" w:rsidRPr="00DE2FAC" w:rsidRDefault="00BA3B5E" w:rsidP="00BA3B5E">
            <w:pPr>
              <w:widowControl w:val="0"/>
              <w:jc w:val="center"/>
            </w:pPr>
            <w:r w:rsidRPr="00DE2FAC">
              <w:t>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9A455" w14:textId="3CC5A343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1 305 427,5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24B9C" w14:textId="0C907301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1 305 427,5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B8DE3" w14:textId="27399FF3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105 882,7</w:t>
            </w:r>
          </w:p>
        </w:tc>
      </w:tr>
      <w:tr w:rsidR="00BA3B5E" w:rsidRPr="00DE2FAC" w14:paraId="58F029A1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A2E25" w14:textId="1B9547EF" w:rsidR="00BA3B5E" w:rsidRPr="00DE2FAC" w:rsidRDefault="00BA3B5E" w:rsidP="00BA3B5E">
            <w:pPr>
              <w:widowControl w:val="0"/>
              <w:jc w:val="both"/>
            </w:pPr>
            <w:r w:rsidRPr="00DE2FAC"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8EA0D" w14:textId="0AB2D7D0" w:rsidR="00BA3B5E" w:rsidRPr="00DE2FAC" w:rsidRDefault="00BA3B5E" w:rsidP="00BA3B5E">
            <w:pPr>
              <w:widowControl w:val="0"/>
              <w:jc w:val="center"/>
            </w:pPr>
            <w:r w:rsidRPr="00DE2FAC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7DFCD" w14:textId="57C7C613" w:rsidR="00BA3B5E" w:rsidRPr="00DE2FAC" w:rsidRDefault="00BA3B5E" w:rsidP="00BA3B5E">
            <w:pPr>
              <w:widowControl w:val="0"/>
              <w:jc w:val="center"/>
            </w:pPr>
            <w:r w:rsidRPr="00DE2FAC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15E51" w14:textId="15140D25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5 097 933,7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C0EA9" w14:textId="42AD2736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5 097 933,7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B53F1" w14:textId="54449CF0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384 424,2</w:t>
            </w:r>
          </w:p>
        </w:tc>
      </w:tr>
      <w:tr w:rsidR="00BA3B5E" w:rsidRPr="00DE2FAC" w14:paraId="7032DA13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9E09B" w14:textId="6B67BB9E" w:rsidR="00BA3B5E" w:rsidRPr="00DE2FAC" w:rsidRDefault="00BA3B5E" w:rsidP="00BA3B5E">
            <w:pPr>
              <w:widowControl w:val="0"/>
              <w:jc w:val="both"/>
            </w:pPr>
            <w:r w:rsidRPr="00DE2FAC">
              <w:t>Связь и 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A48FE" w14:textId="56FED931" w:rsidR="00BA3B5E" w:rsidRPr="00DE2FAC" w:rsidRDefault="00BA3B5E" w:rsidP="00BA3B5E">
            <w:pPr>
              <w:widowControl w:val="0"/>
              <w:jc w:val="center"/>
            </w:pPr>
            <w:r w:rsidRPr="00DE2FAC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EF1F8" w14:textId="4E5BD8BD" w:rsidR="00BA3B5E" w:rsidRPr="00DE2FAC" w:rsidRDefault="00BA3B5E" w:rsidP="00BA3B5E">
            <w:pPr>
              <w:widowControl w:val="0"/>
              <w:jc w:val="center"/>
            </w:pPr>
            <w:r w:rsidRPr="00DE2FAC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58BB1" w14:textId="35D9E755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267 342,5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CBB8E" w14:textId="6F3F0E32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267 342,5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3D72F" w14:textId="52E239DD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52 433,5</w:t>
            </w:r>
          </w:p>
        </w:tc>
      </w:tr>
      <w:tr w:rsidR="00BA3B5E" w:rsidRPr="00DE2FAC" w14:paraId="7698B172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4FDFB" w14:textId="1200B660" w:rsidR="00BA3B5E" w:rsidRPr="00DE2FAC" w:rsidRDefault="00BA3B5E" w:rsidP="00BA3B5E">
            <w:pPr>
              <w:widowControl w:val="0"/>
              <w:jc w:val="both"/>
            </w:pPr>
            <w:r w:rsidRPr="00DE2FAC"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07741" w14:textId="6B111EA7" w:rsidR="00BA3B5E" w:rsidRPr="00DE2FAC" w:rsidRDefault="00BA3B5E" w:rsidP="00BA3B5E">
            <w:pPr>
              <w:widowControl w:val="0"/>
              <w:jc w:val="center"/>
            </w:pPr>
            <w:r w:rsidRPr="00DE2FAC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BAFC2" w14:textId="2DD5CE3F" w:rsidR="00BA3B5E" w:rsidRPr="00DE2FAC" w:rsidRDefault="00BA3B5E" w:rsidP="00BA3B5E">
            <w:pPr>
              <w:widowControl w:val="0"/>
              <w:jc w:val="center"/>
            </w:pPr>
            <w:r w:rsidRPr="00DE2FAC"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299B0" w14:textId="41283834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647 420,7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EEAA6" w14:textId="6AF8256D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647 420,7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CC9DB" w14:textId="180AF581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89 776,1</w:t>
            </w:r>
          </w:p>
        </w:tc>
      </w:tr>
      <w:tr w:rsidR="00BA3B5E" w:rsidRPr="00DE2FAC" w14:paraId="56C194B2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C48EA" w14:textId="10ABFD3B" w:rsidR="00BA3B5E" w:rsidRPr="00DE2FAC" w:rsidRDefault="00BA3B5E" w:rsidP="00BA3B5E">
            <w:pPr>
              <w:widowControl w:val="0"/>
              <w:jc w:val="both"/>
            </w:pPr>
            <w:r w:rsidRPr="00DE2FAC"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6256E" w14:textId="78BEBE66" w:rsidR="00BA3B5E" w:rsidRPr="00DE2FAC" w:rsidRDefault="00BA3B5E" w:rsidP="00BA3B5E">
            <w:pPr>
              <w:widowControl w:val="0"/>
              <w:jc w:val="center"/>
            </w:pPr>
            <w:r w:rsidRPr="00DE2FAC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6C06E" w14:textId="489B4BA9" w:rsidR="00BA3B5E" w:rsidRPr="00DE2FAC" w:rsidRDefault="00BA3B5E" w:rsidP="00BA3B5E">
            <w:pPr>
              <w:widowControl w:val="0"/>
              <w:jc w:val="center"/>
            </w:pPr>
            <w:r w:rsidRPr="00DE2FAC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12324" w14:textId="7028099C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3 238 677,3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DD421" w14:textId="3B282E4C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3 238 677,3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FA45E" w14:textId="7A6B1539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147 561,0</w:t>
            </w:r>
          </w:p>
        </w:tc>
      </w:tr>
      <w:tr w:rsidR="00BA3B5E" w:rsidRPr="00DE2FAC" w14:paraId="0BDC3653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55E4" w14:textId="405686D0" w:rsidR="00BA3B5E" w:rsidRPr="00DE2FAC" w:rsidRDefault="00BA3B5E" w:rsidP="00BA3B5E">
            <w:pPr>
              <w:widowControl w:val="0"/>
              <w:jc w:val="both"/>
            </w:pPr>
            <w:r w:rsidRPr="00DE2FAC"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5F4E1" w14:textId="62678012" w:rsidR="00BA3B5E" w:rsidRPr="00DE2FAC" w:rsidRDefault="00BA3B5E" w:rsidP="00BA3B5E">
            <w:pPr>
              <w:widowControl w:val="0"/>
              <w:jc w:val="center"/>
            </w:pPr>
            <w:r w:rsidRPr="00DE2FAC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0288B" w14:textId="6D2FA12E" w:rsidR="00BA3B5E" w:rsidRPr="00DE2FAC" w:rsidRDefault="00BA3B5E" w:rsidP="00BA3B5E">
            <w:pPr>
              <w:widowControl w:val="0"/>
              <w:jc w:val="center"/>
            </w:pPr>
            <w:r w:rsidRPr="00DE2FAC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016F0" w14:textId="314F246B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867 682,3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CE91A" w14:textId="5E69FA1C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867 682,3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76435" w14:textId="5FCA885C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88 672,8</w:t>
            </w:r>
          </w:p>
        </w:tc>
      </w:tr>
      <w:tr w:rsidR="00BA3B5E" w:rsidRPr="00DE2FAC" w14:paraId="0992888A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CC54D" w14:textId="682DE3A2" w:rsidR="00BA3B5E" w:rsidRPr="00DE2FAC" w:rsidRDefault="00BA3B5E" w:rsidP="00BA3B5E">
            <w:pPr>
              <w:widowControl w:val="0"/>
              <w:jc w:val="both"/>
            </w:pPr>
            <w:bookmarkStart w:id="2" w:name="_Hlk101277023"/>
            <w:r w:rsidRPr="00DE2FAC"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9E8D2" w14:textId="0643F8FB" w:rsidR="00BA3B5E" w:rsidRPr="00DE2FAC" w:rsidRDefault="00BA3B5E" w:rsidP="00BA3B5E">
            <w:pPr>
              <w:widowControl w:val="0"/>
              <w:jc w:val="center"/>
            </w:pPr>
            <w:r w:rsidRPr="00DE2FAC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5B5ED" w14:textId="180A72D1" w:rsidR="00BA3B5E" w:rsidRPr="00DE2FAC" w:rsidRDefault="00BA3B5E" w:rsidP="00BA3B5E">
            <w:pPr>
              <w:widowControl w:val="0"/>
              <w:jc w:val="center"/>
            </w:pPr>
            <w:r w:rsidRPr="00DE2FAC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125AF" w14:textId="3D376951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1 412 670,9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F6338" w14:textId="1EC43F99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1 412 670,9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E417A" w14:textId="4DC0F6A3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180,8</w:t>
            </w:r>
          </w:p>
        </w:tc>
      </w:tr>
      <w:tr w:rsidR="00BA3B5E" w:rsidRPr="00DE2FAC" w14:paraId="5E51DAFE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7EEA7" w14:textId="63E37671" w:rsidR="00BA3B5E" w:rsidRPr="00DE2FAC" w:rsidRDefault="00BA3B5E" w:rsidP="00BA3B5E">
            <w:pPr>
              <w:widowControl w:val="0"/>
              <w:jc w:val="both"/>
            </w:pPr>
            <w:r w:rsidRPr="00DE2FAC"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B2894" w14:textId="2843C7EF" w:rsidR="00BA3B5E" w:rsidRPr="00DE2FAC" w:rsidRDefault="00BA3B5E" w:rsidP="00BA3B5E">
            <w:pPr>
              <w:widowControl w:val="0"/>
              <w:jc w:val="center"/>
            </w:pPr>
            <w:r w:rsidRPr="00DE2FAC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0912C" w14:textId="4B59F178" w:rsidR="00BA3B5E" w:rsidRPr="00DE2FAC" w:rsidRDefault="00BA3B5E" w:rsidP="00BA3B5E">
            <w:pPr>
              <w:widowControl w:val="0"/>
              <w:jc w:val="center"/>
            </w:pPr>
            <w:r w:rsidRPr="00DE2FAC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E0041" w14:textId="79F2EE89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924 419,0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C8B17" w14:textId="0C039E9B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924 419,0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0C427" w14:textId="4AE8806A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50 715,5</w:t>
            </w:r>
          </w:p>
        </w:tc>
      </w:tr>
      <w:bookmarkEnd w:id="2"/>
      <w:tr w:rsidR="00BA3B5E" w:rsidRPr="00DE2FAC" w14:paraId="52FD2ABC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CD7D8" w14:textId="6643C779" w:rsidR="00BA3B5E" w:rsidRPr="00DE2FAC" w:rsidRDefault="00BA3B5E" w:rsidP="00BA3B5E">
            <w:pPr>
              <w:widowControl w:val="0"/>
              <w:jc w:val="both"/>
            </w:pPr>
            <w:r w:rsidRPr="00DE2FAC"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16D27" w14:textId="5DAE27D2" w:rsidR="00BA3B5E" w:rsidRPr="00DE2FAC" w:rsidRDefault="00BA3B5E" w:rsidP="00BA3B5E">
            <w:pPr>
              <w:widowControl w:val="0"/>
              <w:jc w:val="center"/>
            </w:pPr>
            <w:r w:rsidRPr="00DE2FAC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526BE" w14:textId="4BFE1D32" w:rsidR="00BA3B5E" w:rsidRPr="00DE2FAC" w:rsidRDefault="00BA3B5E" w:rsidP="00BA3B5E">
            <w:pPr>
              <w:widowControl w:val="0"/>
              <w:jc w:val="center"/>
            </w:pPr>
            <w:r w:rsidRPr="00DE2FAC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C1BFF" w14:textId="18F48CA1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33 905,1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AB85D" w14:textId="2D7F6207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33 905,1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FA07F" w14:textId="60EF29AE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7 991,9</w:t>
            </w:r>
          </w:p>
        </w:tc>
      </w:tr>
      <w:tr w:rsidR="00BA3B5E" w:rsidRPr="00DE2FAC" w14:paraId="42FE0370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D5F36" w14:textId="2DA84116" w:rsidR="00BA3B5E" w:rsidRPr="00DE2FAC" w:rsidRDefault="00BA3B5E" w:rsidP="00BA3B5E">
            <w:pPr>
              <w:widowControl w:val="0"/>
              <w:jc w:val="both"/>
            </w:pPr>
            <w:r w:rsidRPr="00DE2FAC"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A908D" w14:textId="64CE607D" w:rsidR="00BA3B5E" w:rsidRPr="00DE2FAC" w:rsidRDefault="00BA3B5E" w:rsidP="00BA3B5E">
            <w:pPr>
              <w:widowControl w:val="0"/>
              <w:jc w:val="center"/>
            </w:pPr>
            <w:r w:rsidRPr="00DE2FAC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86DAD" w14:textId="5C589518" w:rsidR="00BA3B5E" w:rsidRPr="00DE2FAC" w:rsidRDefault="00BA3B5E" w:rsidP="00BA3B5E">
            <w:pPr>
              <w:widowControl w:val="0"/>
              <w:jc w:val="center"/>
            </w:pPr>
            <w:r w:rsidRPr="00DE2FAC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47ACF" w14:textId="04EB127B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7 117,3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845CB" w14:textId="79EBD213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7 117,3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A5A7B" w14:textId="4B6B9DDE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905,9</w:t>
            </w:r>
          </w:p>
        </w:tc>
      </w:tr>
      <w:tr w:rsidR="00BA3B5E" w:rsidRPr="00DE2FAC" w14:paraId="565E763F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6C8F7" w14:textId="74A3745C" w:rsidR="00BA3B5E" w:rsidRPr="00DE2FAC" w:rsidRDefault="00BA3B5E" w:rsidP="00BA3B5E">
            <w:pPr>
              <w:widowControl w:val="0"/>
              <w:jc w:val="both"/>
            </w:pPr>
            <w:r w:rsidRPr="00DE2FAC"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86713" w14:textId="39B2F041" w:rsidR="00BA3B5E" w:rsidRPr="00DE2FAC" w:rsidRDefault="00BA3B5E" w:rsidP="00BA3B5E">
            <w:pPr>
              <w:widowControl w:val="0"/>
              <w:jc w:val="center"/>
            </w:pPr>
            <w:r w:rsidRPr="00DE2FAC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71858" w14:textId="4340B7C6" w:rsidR="00BA3B5E" w:rsidRPr="00DE2FAC" w:rsidRDefault="00BA3B5E" w:rsidP="00BA3B5E">
            <w:pPr>
              <w:widowControl w:val="0"/>
              <w:jc w:val="center"/>
            </w:pPr>
            <w:r w:rsidRPr="00DE2FAC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DDD02" w14:textId="6A0D40CA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7 117,3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464ED" w14:textId="202EDE6C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7 117,3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0B1B6" w14:textId="405A2EFA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905,9</w:t>
            </w:r>
          </w:p>
        </w:tc>
      </w:tr>
      <w:tr w:rsidR="00BA3B5E" w:rsidRPr="00DE2FAC" w14:paraId="1F0269FF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B34A5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F44AE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A9D88" w14:textId="77777777" w:rsidR="00BA3B5E" w:rsidRPr="00DE2FAC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A32EF" w14:textId="31A12A19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9 204 228,2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0F470" w14:textId="6B9DDF4A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9 204 228,2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E1899" w14:textId="702E39A3" w:rsidR="00BA3B5E" w:rsidRPr="00DE2FAC" w:rsidRDefault="00BA3B5E" w:rsidP="00435F96">
            <w:pPr>
              <w:widowControl w:val="0"/>
              <w:ind w:left="-117"/>
              <w:jc w:val="right"/>
              <w:rPr>
                <w:highlight w:val="yellow"/>
              </w:rPr>
            </w:pPr>
            <w:r w:rsidRPr="00DE2FAC">
              <w:t>1 795 660,0</w:t>
            </w:r>
          </w:p>
        </w:tc>
      </w:tr>
      <w:tr w:rsidR="00BA3B5E" w:rsidRPr="00DE2FAC" w14:paraId="213568A7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91465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04418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0FCF8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B5B567" w14:textId="2EC6B341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3 404 106,4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CD4D5" w14:textId="79432DED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3 404 106,4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7DD3DC" w14:textId="0EE8F480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788 470,7</w:t>
            </w:r>
          </w:p>
        </w:tc>
      </w:tr>
      <w:tr w:rsidR="00BA3B5E" w:rsidRPr="00DE2FAC" w14:paraId="25EFE7CF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9E52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2667D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293D1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5D7A8F" w14:textId="44D2A63A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4 589 529,9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33C4A6" w14:textId="6FCDE741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4 589 529,9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BE228" w14:textId="76C95638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850 379,7</w:t>
            </w:r>
          </w:p>
        </w:tc>
      </w:tr>
      <w:tr w:rsidR="00BA3B5E" w:rsidRPr="00DE2FAC" w14:paraId="6DD4F5D2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AA6A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2A9E2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C02DD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86C83A" w14:textId="0E2BE067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323 606,3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C414C" w14:textId="319F4331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323 606,3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21CD7D" w14:textId="751C1196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67 478,4</w:t>
            </w:r>
          </w:p>
        </w:tc>
      </w:tr>
      <w:tr w:rsidR="00BA3B5E" w:rsidRPr="00DE2FAC" w14:paraId="54232D7C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76916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 xml:space="preserve">Профессиональная подготовка, переподготовка и повышение </w:t>
            </w:r>
            <w:r w:rsidRPr="00DE2FAC">
              <w:lastRenderedPageBreak/>
              <w:t>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724C4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lastRenderedPageBreak/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A60BF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E6EA7" w14:textId="48D5BF60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1 225,0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57F2D5" w14:textId="16BCFDD4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1 225,0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0B9A17" w14:textId="3AB87420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175,4</w:t>
            </w:r>
          </w:p>
        </w:tc>
      </w:tr>
      <w:tr w:rsidR="00BA3B5E" w:rsidRPr="00DE2FAC" w14:paraId="595E13A7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4D2AC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30E84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0A55C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44983B" w14:textId="00A5204F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22 701,1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0F929" w14:textId="60690F56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22 701,1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358AE" w14:textId="3B744B5E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5 888,8</w:t>
            </w:r>
          </w:p>
        </w:tc>
      </w:tr>
      <w:tr w:rsidR="00BA3B5E" w:rsidRPr="00DE2FAC" w14:paraId="1EFDE0CD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E508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324F1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D24DE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C2107" w14:textId="600AE5AD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863 059,5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BF536" w14:textId="70E73FCE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863 059,5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B197E" w14:textId="5C0C5850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83 267,0</w:t>
            </w:r>
          </w:p>
        </w:tc>
      </w:tr>
      <w:tr w:rsidR="00BA3B5E" w:rsidRPr="00DE2FAC" w14:paraId="00DCA4AE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5CCC7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D9987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7A277" w14:textId="77777777" w:rsidR="00BA3B5E" w:rsidRPr="00DE2FAC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08194" w14:textId="0BC963E0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783 020,2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7D625" w14:textId="2F766283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783 020,2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F18F1" w14:textId="0D627233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172 152,7</w:t>
            </w:r>
          </w:p>
        </w:tc>
      </w:tr>
      <w:tr w:rsidR="00BA3B5E" w:rsidRPr="00DE2FAC" w14:paraId="47DE478E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6537F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DF007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E0710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1A9B8" w14:textId="262741E9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649 376,8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8E32F" w14:textId="38951C23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649 376,8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02A29" w14:textId="043DCD35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138 490,7</w:t>
            </w:r>
          </w:p>
        </w:tc>
      </w:tr>
      <w:tr w:rsidR="00BA3B5E" w:rsidRPr="00DE2FAC" w14:paraId="05E0D225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BE934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 xml:space="preserve">Другие вопросы в области культуры, кинематографии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E48D6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CDE28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38903" w14:textId="7FBFD678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133 643,4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C01E6" w14:textId="671F204A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133 643,4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184CF" w14:textId="544E2693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33 662,0</w:t>
            </w:r>
          </w:p>
        </w:tc>
      </w:tr>
      <w:tr w:rsidR="00BA3B5E" w:rsidRPr="00DE2FAC" w14:paraId="50C57839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A79DC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ЗДРАВООХРАНЕНИЕ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1AB09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B685C" w14:textId="77777777" w:rsidR="00BA3B5E" w:rsidRPr="00DE2FAC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F876F" w14:textId="24CA959F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5 262,5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B8A62" w14:textId="5CC8B4AC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5 262,5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8C25E" w14:textId="0A4BA86F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167,7</w:t>
            </w:r>
          </w:p>
        </w:tc>
      </w:tr>
      <w:tr w:rsidR="00BA3B5E" w:rsidRPr="00DE2FAC" w14:paraId="1EF9498D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0803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Санитарно-эпидемиологическое благополучие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A24BE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07C11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4795B" w14:textId="06E43F3E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5 262,5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08874" w14:textId="19812065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5 262,5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F8F4C" w14:textId="5354A601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167,7</w:t>
            </w:r>
          </w:p>
        </w:tc>
      </w:tr>
      <w:tr w:rsidR="00BA3B5E" w:rsidRPr="00DE2FAC" w14:paraId="1E844D56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77246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7CF48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7CD8F" w14:textId="77777777" w:rsidR="00BA3B5E" w:rsidRPr="00DE2FAC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5969A" w14:textId="2270CEEF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477 828,9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F7FDD" w14:textId="245D684E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477 828,9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92D1C" w14:textId="2E488BAF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204 250,9</w:t>
            </w:r>
          </w:p>
        </w:tc>
      </w:tr>
      <w:tr w:rsidR="00BA3B5E" w:rsidRPr="00DE2FAC" w14:paraId="0B1EEFF4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79EA1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D5DC7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38C96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5228C" w14:textId="35230032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20 155,7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B1658" w14:textId="1BB367ED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20 155,7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524BB" w14:textId="3169BF8C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4 164,1</w:t>
            </w:r>
          </w:p>
        </w:tc>
      </w:tr>
      <w:tr w:rsidR="00BA3B5E" w:rsidRPr="00DE2FAC" w14:paraId="7594D3B7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2B33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E08EA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8B420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31587" w14:textId="04EDBC32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136 623,3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DB714" w14:textId="599D8F16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136 623,3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56EB4" w14:textId="3A3FE1F8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37 734,4</w:t>
            </w:r>
          </w:p>
        </w:tc>
      </w:tr>
      <w:tr w:rsidR="00BA3B5E" w:rsidRPr="00DE2FAC" w14:paraId="171CFB4C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1BFF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E040B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DDDE1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5F04E" w14:textId="17B44890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84 726,2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0CBEE" w14:textId="2A85DFDB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84 726,2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C635E" w14:textId="58399A3D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18 513,8</w:t>
            </w:r>
          </w:p>
        </w:tc>
      </w:tr>
      <w:tr w:rsidR="00BA3B5E" w:rsidRPr="00DE2FAC" w14:paraId="19D8C1C8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146AF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18AA1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02145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94BA7" w14:textId="7C5E98B9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236 323,7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81B9C" w14:textId="6A61A25F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236 323,7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8169F" w14:textId="782BBCAB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143 838,6</w:t>
            </w:r>
          </w:p>
        </w:tc>
      </w:tr>
      <w:tr w:rsidR="00BA3B5E" w:rsidRPr="00DE2FAC" w14:paraId="16CAB848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DE57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46A6D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3A1A1" w14:textId="77777777" w:rsidR="00BA3B5E" w:rsidRPr="00DE2FAC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C62A6" w14:textId="668535CA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1 242 024,1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146E1" w14:textId="5C8DBD12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1 242 024,1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91800" w14:textId="13D3FF76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178 714,0</w:t>
            </w:r>
          </w:p>
        </w:tc>
      </w:tr>
      <w:tr w:rsidR="00BA3B5E" w:rsidRPr="00DE2FAC" w14:paraId="6A47851D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C546E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FFB98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3C4F7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83443" w14:textId="45053A5E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231 450,7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9C3FB" w14:textId="68B5A9E9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231 450,7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065A0" w14:textId="7E711D49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44 698,7</w:t>
            </w:r>
          </w:p>
        </w:tc>
      </w:tr>
      <w:tr w:rsidR="00BA3B5E" w:rsidRPr="00DE2FAC" w14:paraId="395792C2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8925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C2196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16CD4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D8EC3C" w14:textId="44DE0A0B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501 209,5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BB74D" w14:textId="6E15101F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501 209,5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E3E867" w14:textId="756B8115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6 363,5</w:t>
            </w:r>
          </w:p>
        </w:tc>
      </w:tr>
      <w:tr w:rsidR="00BA3B5E" w:rsidRPr="00DE2FAC" w14:paraId="2ACCCFA7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5E00F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Спорт высших достижений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19982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AE604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726D5" w14:textId="0917820B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401 758,5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98B20" w14:textId="22982970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401 758,5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B2AFC" w14:textId="6ECB58F3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113 817,7</w:t>
            </w:r>
          </w:p>
        </w:tc>
      </w:tr>
      <w:tr w:rsidR="00BA3B5E" w:rsidRPr="00DE2FAC" w14:paraId="0F5233AE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705CC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Другие вопросы в области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62B90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225F4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6D808" w14:textId="0C81A010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107 605,4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A954F" w14:textId="151BD521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107 605,4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EA87A" w14:textId="1A6B6608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13 834,1</w:t>
            </w:r>
          </w:p>
        </w:tc>
      </w:tr>
      <w:tr w:rsidR="00BA3B5E" w:rsidRPr="00DE2FAC" w14:paraId="5C436334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4824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D742D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EE028" w14:textId="77777777" w:rsidR="00BA3B5E" w:rsidRPr="00DE2FAC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A111C" w14:textId="15107C73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96 667,4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F29F3" w14:textId="57B1D81E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96 667,4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933C1" w14:textId="538F4999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16 529,2</w:t>
            </w:r>
          </w:p>
        </w:tc>
      </w:tr>
      <w:tr w:rsidR="00BA3B5E" w:rsidRPr="00DE2FAC" w14:paraId="536467BB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1B7E8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Периодическая печать и издательства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8F5FB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16896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62A7E" w14:textId="22BC5DF5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96 667,4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9021B" w14:textId="2275F820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96 667,4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2B9F3" w14:textId="3811B136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16 529,2</w:t>
            </w:r>
          </w:p>
        </w:tc>
      </w:tr>
      <w:tr w:rsidR="00BA3B5E" w:rsidRPr="00DE2FAC" w14:paraId="289226ED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C6393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ОБСЛУЖИВАНИЕ ГОСУДАРСТВЕННОГО (МУНИЦИПАЛЬНОГО)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4D4CD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45A25" w14:textId="77777777" w:rsidR="00BA3B5E" w:rsidRPr="00DE2FAC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131496" w14:textId="0C203E91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14 110,5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986FD" w14:textId="336CB087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14 110,5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C547D" w14:textId="4D62C46B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0,0</w:t>
            </w:r>
          </w:p>
        </w:tc>
      </w:tr>
      <w:tr w:rsidR="00BA3B5E" w:rsidRPr="00DE2FAC" w14:paraId="171FCFF0" w14:textId="77777777" w:rsidTr="00CB3E47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C1649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 xml:space="preserve">Обслуживание государственного (муниципального) внутреннего долга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FAD3C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5B1E8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70CB0" w14:textId="262DA2CB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14 110,5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E9C12" w14:textId="2A7A32DF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14 110,5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63A1B" w14:textId="37D873E7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0,0</w:t>
            </w:r>
          </w:p>
        </w:tc>
      </w:tr>
      <w:tr w:rsidR="00BA3B5E" w:rsidRPr="00DE2FAC" w14:paraId="1F87B6C8" w14:textId="77777777" w:rsidTr="00CB3E47">
        <w:trPr>
          <w:trHeight w:val="343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8F185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ВСЕГО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65228" w14:textId="77777777" w:rsidR="00BA3B5E" w:rsidRPr="00DE2FAC" w:rsidRDefault="00BA3B5E" w:rsidP="00BA3B5E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AB660" w14:textId="77777777" w:rsidR="00BA3B5E" w:rsidRPr="00DE2FAC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365A6" w14:textId="6B06B783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23 712 577,2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F9D45" w14:textId="5343EB90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23 722 647,3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14599" w14:textId="6BCF6D71" w:rsidR="00BA3B5E" w:rsidRPr="00DE2FAC" w:rsidRDefault="00BA3B5E" w:rsidP="00BA3B5E">
            <w:pPr>
              <w:widowControl w:val="0"/>
              <w:ind w:left="-110"/>
              <w:jc w:val="right"/>
              <w:rPr>
                <w:highlight w:val="yellow"/>
              </w:rPr>
            </w:pPr>
            <w:r w:rsidRPr="00DE2FAC">
              <w:t>3 441 141,0</w:t>
            </w:r>
          </w:p>
        </w:tc>
      </w:tr>
    </w:tbl>
    <w:p w14:paraId="347BD2F9" w14:textId="77777777" w:rsidR="00C92A90" w:rsidRDefault="00C92A90" w:rsidP="00C92A90">
      <w:pPr>
        <w:widowControl w:val="0"/>
        <w:jc w:val="center"/>
        <w:rPr>
          <w:sz w:val="26"/>
          <w:szCs w:val="26"/>
        </w:rPr>
      </w:pPr>
    </w:p>
    <w:p w14:paraId="0D597CC4" w14:textId="2AC80BD4" w:rsidR="00C92A90" w:rsidRPr="00430D10" w:rsidRDefault="00C92A90" w:rsidP="00C92A90">
      <w:pPr>
        <w:widowControl w:val="0"/>
        <w:jc w:val="center"/>
        <w:rPr>
          <w:sz w:val="26"/>
          <w:szCs w:val="26"/>
        </w:rPr>
      </w:pPr>
      <w:r w:rsidRPr="00430D10">
        <w:rPr>
          <w:sz w:val="26"/>
          <w:szCs w:val="26"/>
        </w:rPr>
        <w:t>Результат исполнения городского бюджета (дефицит (-), профицит (+)</w:t>
      </w:r>
    </w:p>
    <w:p w14:paraId="3D142AAB" w14:textId="77777777" w:rsidR="00C92A90" w:rsidRPr="00430D10" w:rsidRDefault="00C92A90" w:rsidP="00C92A90">
      <w:pPr>
        <w:widowControl w:val="0"/>
        <w:jc w:val="center"/>
        <w:rPr>
          <w:sz w:val="26"/>
          <w:szCs w:val="26"/>
        </w:rPr>
      </w:pPr>
    </w:p>
    <w:p w14:paraId="49B5B631" w14:textId="77777777" w:rsidR="00C92A90" w:rsidRPr="00430D10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Таблица 3</w:t>
      </w:r>
    </w:p>
    <w:p w14:paraId="5B1B47FF" w14:textId="77777777" w:rsidR="00C92A90" w:rsidRPr="00430D10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тыс. рублей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48"/>
        <w:gridCol w:w="1564"/>
        <w:gridCol w:w="2410"/>
        <w:gridCol w:w="1559"/>
      </w:tblGrid>
      <w:tr w:rsidR="00C92A90" w:rsidRPr="000B272A" w14:paraId="30DA7774" w14:textId="77777777" w:rsidTr="00BE058C">
        <w:trPr>
          <w:trHeight w:val="421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E571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lastRenderedPageBreak/>
              <w:t>Наименование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FF7CB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Плановые показатели на год,</w:t>
            </w:r>
          </w:p>
          <w:p w14:paraId="77B1F51E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57FF4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Исполнено</w:t>
            </w:r>
          </w:p>
        </w:tc>
      </w:tr>
      <w:tr w:rsidR="00C92A90" w:rsidRPr="000B272A" w14:paraId="6A486716" w14:textId="77777777" w:rsidTr="00BE058C">
        <w:trPr>
          <w:trHeight w:val="906"/>
          <w:jc w:val="center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5F61" w14:textId="77777777" w:rsidR="00C92A90" w:rsidRPr="000B272A" w:rsidRDefault="00C92A90" w:rsidP="00497600">
            <w:pPr>
              <w:widowControl w:val="0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8E118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решением Череповецкой городской Думы о городском бюджете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03794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с учетом</w:t>
            </w:r>
          </w:p>
          <w:p w14:paraId="6910E4C8" w14:textId="77777777" w:rsidR="00C92A90" w:rsidRPr="000B272A" w:rsidRDefault="00C92A90" w:rsidP="00497600">
            <w:pPr>
              <w:widowControl w:val="0"/>
              <w:ind w:right="-92"/>
              <w:jc w:val="center"/>
              <w:rPr>
                <w:lang w:val="en-US"/>
              </w:rPr>
            </w:pPr>
            <w:r w:rsidRPr="000B272A">
              <w:t>особенностей</w:t>
            </w:r>
            <w:r w:rsidRPr="000B272A">
              <w:rPr>
                <w:vertAlign w:val="superscript"/>
                <w:lang w:val="en-US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5B974" w14:textId="77777777" w:rsidR="00C92A90" w:rsidRPr="000B272A" w:rsidRDefault="00C92A90" w:rsidP="00497600">
            <w:pPr>
              <w:widowControl w:val="0"/>
              <w:jc w:val="center"/>
            </w:pPr>
          </w:p>
        </w:tc>
      </w:tr>
      <w:tr w:rsidR="00C92A90" w:rsidRPr="000B272A" w14:paraId="2BB23C93" w14:textId="77777777" w:rsidTr="00BE058C">
        <w:trPr>
          <w:trHeight w:val="58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AFEC" w14:textId="77777777" w:rsidR="00C92A90" w:rsidRPr="000724E6" w:rsidRDefault="00C92A90" w:rsidP="00497600">
            <w:pPr>
              <w:widowControl w:val="0"/>
              <w:jc w:val="both"/>
            </w:pPr>
            <w:r w:rsidRPr="000724E6">
              <w:t>Дефицит (-), профицит (+)</w:t>
            </w:r>
          </w:p>
          <w:p w14:paraId="1A14F762" w14:textId="77777777" w:rsidR="00C92A90" w:rsidRPr="00793E0B" w:rsidRDefault="00C92A90" w:rsidP="00497600">
            <w:pPr>
              <w:widowControl w:val="0"/>
              <w:jc w:val="both"/>
              <w:rPr>
                <w:highlight w:val="yellow"/>
              </w:rPr>
            </w:pPr>
            <w:r w:rsidRPr="000724E6">
              <w:t>городского бюджета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32DD0" w14:textId="149C33DE" w:rsidR="00C92A90" w:rsidRPr="00CB116C" w:rsidRDefault="00C70D7D" w:rsidP="00497600">
            <w:pPr>
              <w:widowControl w:val="0"/>
              <w:jc w:val="right"/>
              <w:rPr>
                <w:highlight w:val="yellow"/>
              </w:rPr>
            </w:pPr>
            <w:r>
              <w:t>-</w:t>
            </w:r>
            <w:r w:rsidRPr="00C70D7D">
              <w:t>1 820 132,7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15BC7" w14:textId="73631030" w:rsidR="00C92A90" w:rsidRPr="00DE14F1" w:rsidRDefault="00DE14F1" w:rsidP="00497600">
            <w:pPr>
              <w:widowControl w:val="0"/>
              <w:jc w:val="right"/>
            </w:pPr>
            <w:r w:rsidRPr="00DE14F1">
              <w:t>-1 830 202,</w:t>
            </w: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ACB9F" w14:textId="4C419134" w:rsidR="00C92A90" w:rsidRPr="00DE14F1" w:rsidRDefault="00DE14F1" w:rsidP="00497600">
            <w:pPr>
              <w:widowControl w:val="0"/>
              <w:jc w:val="right"/>
            </w:pPr>
            <w:r w:rsidRPr="00DE14F1">
              <w:t>-82 735,7</w:t>
            </w:r>
          </w:p>
        </w:tc>
      </w:tr>
    </w:tbl>
    <w:p w14:paraId="14DB67E4" w14:textId="77777777" w:rsidR="00A678EA" w:rsidRPr="007D5477" w:rsidRDefault="00A678EA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sectPr w:rsidR="00A678EA" w:rsidRPr="007D5477" w:rsidSect="00905451">
      <w:headerReference w:type="default" r:id="rId8"/>
      <w:footnotePr>
        <w:pos w:val="beneathText"/>
        <w:numFmt w:val="chicago"/>
      </w:footnotePr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CA64E" w14:textId="77777777" w:rsidR="0094035E" w:rsidRDefault="0094035E" w:rsidP="00595125">
      <w:r>
        <w:separator/>
      </w:r>
    </w:p>
  </w:endnote>
  <w:endnote w:type="continuationSeparator" w:id="0">
    <w:p w14:paraId="63FB6216" w14:textId="77777777" w:rsidR="0094035E" w:rsidRDefault="0094035E" w:rsidP="00595125">
      <w:r>
        <w:continuationSeparator/>
      </w:r>
    </w:p>
  </w:endnote>
  <w:endnote w:id="1">
    <w:p w14:paraId="49B05FDF" w14:textId="6364E081" w:rsidR="00770AFB" w:rsidRPr="00F86AD6" w:rsidRDefault="00770AFB" w:rsidP="00613F72">
      <w:pPr>
        <w:pStyle w:val="ad"/>
        <w:jc w:val="both"/>
      </w:pPr>
      <w:r w:rsidRPr="00F86AD6">
        <w:rPr>
          <w:rStyle w:val="af"/>
        </w:rPr>
        <w:t>*</w:t>
      </w:r>
      <w:r>
        <w:rPr>
          <w:rStyle w:val="af"/>
        </w:rPr>
        <w:t xml:space="preserve"> </w:t>
      </w:r>
      <w:r>
        <w:t>П</w:t>
      </w:r>
      <w:r w:rsidRPr="00F86AD6">
        <w:t>редусмотренных Бюджетным кодексом Российской Федерации, решением о городском бюджете в части изменения показателей сводной бюджетной росписи городского бюджета согласно уведомлениям об изменении бюджетных ассигнований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FD808" w14:textId="77777777" w:rsidR="0094035E" w:rsidRDefault="0094035E" w:rsidP="00595125">
      <w:r>
        <w:separator/>
      </w:r>
    </w:p>
  </w:footnote>
  <w:footnote w:type="continuationSeparator" w:id="0">
    <w:p w14:paraId="74891556" w14:textId="77777777" w:rsidR="0094035E" w:rsidRDefault="0094035E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185"/>
      <w:docPartObj>
        <w:docPartGallery w:val="Page Numbers (Top of Page)"/>
        <w:docPartUnique/>
      </w:docPartObj>
    </w:sdtPr>
    <w:sdtEndPr/>
    <w:sdtContent>
      <w:p w14:paraId="27BBB4E8" w14:textId="051D6237" w:rsidR="00770AFB" w:rsidRDefault="00770AF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78A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717FCB9" w14:textId="77777777" w:rsidR="00770AFB" w:rsidRDefault="00770AF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F4"/>
    <w:rsid w:val="00010C66"/>
    <w:rsid w:val="000112F8"/>
    <w:rsid w:val="00011A2D"/>
    <w:rsid w:val="0002565A"/>
    <w:rsid w:val="00036075"/>
    <w:rsid w:val="0004024B"/>
    <w:rsid w:val="00040D20"/>
    <w:rsid w:val="000420B6"/>
    <w:rsid w:val="0004257C"/>
    <w:rsid w:val="00053920"/>
    <w:rsid w:val="0006628D"/>
    <w:rsid w:val="000724E6"/>
    <w:rsid w:val="00080125"/>
    <w:rsid w:val="00080401"/>
    <w:rsid w:val="00087980"/>
    <w:rsid w:val="00094619"/>
    <w:rsid w:val="000A04DE"/>
    <w:rsid w:val="000A17CA"/>
    <w:rsid w:val="000A7EE7"/>
    <w:rsid w:val="000B272A"/>
    <w:rsid w:val="000B2ED5"/>
    <w:rsid w:val="000B6375"/>
    <w:rsid w:val="000C7325"/>
    <w:rsid w:val="000C7ED8"/>
    <w:rsid w:val="000D13B7"/>
    <w:rsid w:val="000D3A2C"/>
    <w:rsid w:val="000F3A2C"/>
    <w:rsid w:val="000F4445"/>
    <w:rsid w:val="000F5E01"/>
    <w:rsid w:val="000F726F"/>
    <w:rsid w:val="000F7382"/>
    <w:rsid w:val="0013028A"/>
    <w:rsid w:val="00130950"/>
    <w:rsid w:val="001406AF"/>
    <w:rsid w:val="00145233"/>
    <w:rsid w:val="00150D91"/>
    <w:rsid w:val="001523F7"/>
    <w:rsid w:val="00153DEC"/>
    <w:rsid w:val="00156482"/>
    <w:rsid w:val="00166533"/>
    <w:rsid w:val="00170630"/>
    <w:rsid w:val="00170E41"/>
    <w:rsid w:val="00173FC3"/>
    <w:rsid w:val="00174E34"/>
    <w:rsid w:val="00175DA0"/>
    <w:rsid w:val="00181B80"/>
    <w:rsid w:val="00183F5B"/>
    <w:rsid w:val="001C4C18"/>
    <w:rsid w:val="001D02A3"/>
    <w:rsid w:val="001F0CEF"/>
    <w:rsid w:val="001F486A"/>
    <w:rsid w:val="00210770"/>
    <w:rsid w:val="00220C64"/>
    <w:rsid w:val="00224309"/>
    <w:rsid w:val="002419C0"/>
    <w:rsid w:val="00252D89"/>
    <w:rsid w:val="002572B7"/>
    <w:rsid w:val="002754BA"/>
    <w:rsid w:val="00293DD1"/>
    <w:rsid w:val="0029772B"/>
    <w:rsid w:val="002A21BA"/>
    <w:rsid w:val="002A4587"/>
    <w:rsid w:val="002C1F07"/>
    <w:rsid w:val="002C46A5"/>
    <w:rsid w:val="002D102E"/>
    <w:rsid w:val="002D12E4"/>
    <w:rsid w:val="002D7D9C"/>
    <w:rsid w:val="002E7C65"/>
    <w:rsid w:val="003042B3"/>
    <w:rsid w:val="00310042"/>
    <w:rsid w:val="00310089"/>
    <w:rsid w:val="0031748E"/>
    <w:rsid w:val="00325215"/>
    <w:rsid w:val="003267EF"/>
    <w:rsid w:val="00330238"/>
    <w:rsid w:val="00344F9F"/>
    <w:rsid w:val="0036573B"/>
    <w:rsid w:val="00372B5E"/>
    <w:rsid w:val="00386D32"/>
    <w:rsid w:val="00387994"/>
    <w:rsid w:val="00390EEC"/>
    <w:rsid w:val="003923C8"/>
    <w:rsid w:val="00392B10"/>
    <w:rsid w:val="00394A1B"/>
    <w:rsid w:val="00397A5A"/>
    <w:rsid w:val="003B6FC0"/>
    <w:rsid w:val="003C58FE"/>
    <w:rsid w:val="003D4336"/>
    <w:rsid w:val="003D6556"/>
    <w:rsid w:val="003E5128"/>
    <w:rsid w:val="003F3F30"/>
    <w:rsid w:val="003F650E"/>
    <w:rsid w:val="003F6D0C"/>
    <w:rsid w:val="00402239"/>
    <w:rsid w:val="0040390A"/>
    <w:rsid w:val="004055DF"/>
    <w:rsid w:val="0040570A"/>
    <w:rsid w:val="0040788A"/>
    <w:rsid w:val="0041042B"/>
    <w:rsid w:val="00416DE6"/>
    <w:rsid w:val="004172D9"/>
    <w:rsid w:val="00417DEF"/>
    <w:rsid w:val="004224B9"/>
    <w:rsid w:val="00424339"/>
    <w:rsid w:val="00433182"/>
    <w:rsid w:val="00435F96"/>
    <w:rsid w:val="0044200A"/>
    <w:rsid w:val="00442BD3"/>
    <w:rsid w:val="004442C8"/>
    <w:rsid w:val="00444460"/>
    <w:rsid w:val="0045629C"/>
    <w:rsid w:val="00466177"/>
    <w:rsid w:val="00472FA6"/>
    <w:rsid w:val="00473A90"/>
    <w:rsid w:val="00480052"/>
    <w:rsid w:val="00482675"/>
    <w:rsid w:val="00484EF1"/>
    <w:rsid w:val="00484FF4"/>
    <w:rsid w:val="00485E9C"/>
    <w:rsid w:val="00491BBE"/>
    <w:rsid w:val="00497238"/>
    <w:rsid w:val="00497600"/>
    <w:rsid w:val="004C45B4"/>
    <w:rsid w:val="004D33B0"/>
    <w:rsid w:val="004D5EDD"/>
    <w:rsid w:val="004E2934"/>
    <w:rsid w:val="004E5DB9"/>
    <w:rsid w:val="004E5DC1"/>
    <w:rsid w:val="004E7FB2"/>
    <w:rsid w:val="004F4579"/>
    <w:rsid w:val="004F7997"/>
    <w:rsid w:val="00507727"/>
    <w:rsid w:val="00527D5A"/>
    <w:rsid w:val="00533C62"/>
    <w:rsid w:val="00540B67"/>
    <w:rsid w:val="005533D1"/>
    <w:rsid w:val="005650F3"/>
    <w:rsid w:val="00570BFD"/>
    <w:rsid w:val="00580DA5"/>
    <w:rsid w:val="00581F42"/>
    <w:rsid w:val="005857FE"/>
    <w:rsid w:val="00590CF5"/>
    <w:rsid w:val="00595125"/>
    <w:rsid w:val="005A4E55"/>
    <w:rsid w:val="005B26BB"/>
    <w:rsid w:val="005B5F4A"/>
    <w:rsid w:val="005B7798"/>
    <w:rsid w:val="005C40DF"/>
    <w:rsid w:val="005C423E"/>
    <w:rsid w:val="005C7DA6"/>
    <w:rsid w:val="005D5103"/>
    <w:rsid w:val="005D5216"/>
    <w:rsid w:val="005E2864"/>
    <w:rsid w:val="005F166F"/>
    <w:rsid w:val="005F1A88"/>
    <w:rsid w:val="005F3CDE"/>
    <w:rsid w:val="0060524B"/>
    <w:rsid w:val="00607724"/>
    <w:rsid w:val="00611BFE"/>
    <w:rsid w:val="00613F72"/>
    <w:rsid w:val="00621C4E"/>
    <w:rsid w:val="006225C5"/>
    <w:rsid w:val="00625362"/>
    <w:rsid w:val="00625BC8"/>
    <w:rsid w:val="0064599F"/>
    <w:rsid w:val="00672405"/>
    <w:rsid w:val="00675549"/>
    <w:rsid w:val="00694D7F"/>
    <w:rsid w:val="00695BB8"/>
    <w:rsid w:val="006A0639"/>
    <w:rsid w:val="006A0945"/>
    <w:rsid w:val="006A5CE0"/>
    <w:rsid w:val="006A649D"/>
    <w:rsid w:val="006B1E66"/>
    <w:rsid w:val="006C2FC5"/>
    <w:rsid w:val="006D237B"/>
    <w:rsid w:val="006D2EC7"/>
    <w:rsid w:val="006E02AB"/>
    <w:rsid w:val="006E03F2"/>
    <w:rsid w:val="006E0925"/>
    <w:rsid w:val="006E32FD"/>
    <w:rsid w:val="006E47A5"/>
    <w:rsid w:val="006E49EB"/>
    <w:rsid w:val="006F3F6E"/>
    <w:rsid w:val="006F718C"/>
    <w:rsid w:val="007020A1"/>
    <w:rsid w:val="00704EE3"/>
    <w:rsid w:val="00710372"/>
    <w:rsid w:val="0071120A"/>
    <w:rsid w:val="00715246"/>
    <w:rsid w:val="00722D31"/>
    <w:rsid w:val="007233AD"/>
    <w:rsid w:val="00731C63"/>
    <w:rsid w:val="007326BB"/>
    <w:rsid w:val="00732812"/>
    <w:rsid w:val="00733225"/>
    <w:rsid w:val="0074201F"/>
    <w:rsid w:val="00742B93"/>
    <w:rsid w:val="00754256"/>
    <w:rsid w:val="00760981"/>
    <w:rsid w:val="00766BBA"/>
    <w:rsid w:val="00770AFB"/>
    <w:rsid w:val="0079074A"/>
    <w:rsid w:val="00793E0B"/>
    <w:rsid w:val="0079783B"/>
    <w:rsid w:val="007A1218"/>
    <w:rsid w:val="007A3321"/>
    <w:rsid w:val="007A6182"/>
    <w:rsid w:val="007B4556"/>
    <w:rsid w:val="007B5094"/>
    <w:rsid w:val="007D5477"/>
    <w:rsid w:val="007E7CDF"/>
    <w:rsid w:val="007E7D7F"/>
    <w:rsid w:val="007F587F"/>
    <w:rsid w:val="007F7951"/>
    <w:rsid w:val="008065A7"/>
    <w:rsid w:val="008078AB"/>
    <w:rsid w:val="0081117D"/>
    <w:rsid w:val="00820818"/>
    <w:rsid w:val="00824F49"/>
    <w:rsid w:val="008266EB"/>
    <w:rsid w:val="0083014B"/>
    <w:rsid w:val="008458B5"/>
    <w:rsid w:val="008522A3"/>
    <w:rsid w:val="00860FC9"/>
    <w:rsid w:val="008614E5"/>
    <w:rsid w:val="008711A4"/>
    <w:rsid w:val="00880839"/>
    <w:rsid w:val="00886EA4"/>
    <w:rsid w:val="008A762C"/>
    <w:rsid w:val="008B0088"/>
    <w:rsid w:val="008B1A4E"/>
    <w:rsid w:val="008B2C3C"/>
    <w:rsid w:val="008C1F86"/>
    <w:rsid w:val="008C598C"/>
    <w:rsid w:val="008C714F"/>
    <w:rsid w:val="008D3129"/>
    <w:rsid w:val="008D48F3"/>
    <w:rsid w:val="008D5322"/>
    <w:rsid w:val="008E1411"/>
    <w:rsid w:val="008E503F"/>
    <w:rsid w:val="008E50DB"/>
    <w:rsid w:val="008F44C2"/>
    <w:rsid w:val="00902C12"/>
    <w:rsid w:val="00905451"/>
    <w:rsid w:val="009073EF"/>
    <w:rsid w:val="00920BF4"/>
    <w:rsid w:val="00932CA4"/>
    <w:rsid w:val="0094035E"/>
    <w:rsid w:val="00946F09"/>
    <w:rsid w:val="00956878"/>
    <w:rsid w:val="00960782"/>
    <w:rsid w:val="00961A70"/>
    <w:rsid w:val="00971C8F"/>
    <w:rsid w:val="00972703"/>
    <w:rsid w:val="0097330A"/>
    <w:rsid w:val="0098384D"/>
    <w:rsid w:val="00991C71"/>
    <w:rsid w:val="00995A95"/>
    <w:rsid w:val="00997786"/>
    <w:rsid w:val="009B0DA5"/>
    <w:rsid w:val="009B2589"/>
    <w:rsid w:val="009C0F6E"/>
    <w:rsid w:val="009C3633"/>
    <w:rsid w:val="009F09D6"/>
    <w:rsid w:val="009F2636"/>
    <w:rsid w:val="00A0695A"/>
    <w:rsid w:val="00A14F8C"/>
    <w:rsid w:val="00A37266"/>
    <w:rsid w:val="00A41109"/>
    <w:rsid w:val="00A501FE"/>
    <w:rsid w:val="00A50CF4"/>
    <w:rsid w:val="00A678EA"/>
    <w:rsid w:val="00A713D8"/>
    <w:rsid w:val="00A713F3"/>
    <w:rsid w:val="00A75F63"/>
    <w:rsid w:val="00A803CF"/>
    <w:rsid w:val="00A81CD9"/>
    <w:rsid w:val="00A84864"/>
    <w:rsid w:val="00AA0446"/>
    <w:rsid w:val="00AB43B9"/>
    <w:rsid w:val="00AC3B87"/>
    <w:rsid w:val="00AD03D9"/>
    <w:rsid w:val="00AE007C"/>
    <w:rsid w:val="00AE420E"/>
    <w:rsid w:val="00B00204"/>
    <w:rsid w:val="00B03CDB"/>
    <w:rsid w:val="00B065AE"/>
    <w:rsid w:val="00B13C14"/>
    <w:rsid w:val="00B15CE8"/>
    <w:rsid w:val="00B163F1"/>
    <w:rsid w:val="00B20725"/>
    <w:rsid w:val="00B3005E"/>
    <w:rsid w:val="00B3240F"/>
    <w:rsid w:val="00B47C7A"/>
    <w:rsid w:val="00B513CB"/>
    <w:rsid w:val="00B5158C"/>
    <w:rsid w:val="00B51E3F"/>
    <w:rsid w:val="00B52B3E"/>
    <w:rsid w:val="00B57540"/>
    <w:rsid w:val="00B6322F"/>
    <w:rsid w:val="00B66AFF"/>
    <w:rsid w:val="00B8480C"/>
    <w:rsid w:val="00BA1867"/>
    <w:rsid w:val="00BA3B5E"/>
    <w:rsid w:val="00BB74C1"/>
    <w:rsid w:val="00BB7B07"/>
    <w:rsid w:val="00BC1C61"/>
    <w:rsid w:val="00BC43BA"/>
    <w:rsid w:val="00BE058C"/>
    <w:rsid w:val="00BE0EA7"/>
    <w:rsid w:val="00BE581C"/>
    <w:rsid w:val="00BF2E21"/>
    <w:rsid w:val="00C135DD"/>
    <w:rsid w:val="00C17B4E"/>
    <w:rsid w:val="00C4453C"/>
    <w:rsid w:val="00C45A41"/>
    <w:rsid w:val="00C533B9"/>
    <w:rsid w:val="00C64B4E"/>
    <w:rsid w:val="00C70D7D"/>
    <w:rsid w:val="00C85534"/>
    <w:rsid w:val="00C92A90"/>
    <w:rsid w:val="00C94303"/>
    <w:rsid w:val="00CA131B"/>
    <w:rsid w:val="00CB116C"/>
    <w:rsid w:val="00CB330E"/>
    <w:rsid w:val="00CB3E47"/>
    <w:rsid w:val="00CB5F46"/>
    <w:rsid w:val="00CB6552"/>
    <w:rsid w:val="00CC2013"/>
    <w:rsid w:val="00CC4E32"/>
    <w:rsid w:val="00CE51D8"/>
    <w:rsid w:val="00CF6553"/>
    <w:rsid w:val="00D0355B"/>
    <w:rsid w:val="00D03959"/>
    <w:rsid w:val="00D072FE"/>
    <w:rsid w:val="00D07E14"/>
    <w:rsid w:val="00D130F2"/>
    <w:rsid w:val="00D13469"/>
    <w:rsid w:val="00D20790"/>
    <w:rsid w:val="00D2148D"/>
    <w:rsid w:val="00D244DF"/>
    <w:rsid w:val="00D30C79"/>
    <w:rsid w:val="00D32156"/>
    <w:rsid w:val="00D35670"/>
    <w:rsid w:val="00D475D6"/>
    <w:rsid w:val="00D52FF1"/>
    <w:rsid w:val="00D569E7"/>
    <w:rsid w:val="00D646AC"/>
    <w:rsid w:val="00D802D6"/>
    <w:rsid w:val="00D80F4E"/>
    <w:rsid w:val="00D86FBD"/>
    <w:rsid w:val="00D94DB9"/>
    <w:rsid w:val="00DA0A21"/>
    <w:rsid w:val="00DA2502"/>
    <w:rsid w:val="00DA4267"/>
    <w:rsid w:val="00DA50A9"/>
    <w:rsid w:val="00DD278C"/>
    <w:rsid w:val="00DD4648"/>
    <w:rsid w:val="00DD5F21"/>
    <w:rsid w:val="00DE14F1"/>
    <w:rsid w:val="00DE2FAC"/>
    <w:rsid w:val="00DE3463"/>
    <w:rsid w:val="00DE3805"/>
    <w:rsid w:val="00DE3D97"/>
    <w:rsid w:val="00DE6D4C"/>
    <w:rsid w:val="00DF03C9"/>
    <w:rsid w:val="00DF0E1C"/>
    <w:rsid w:val="00DF37E0"/>
    <w:rsid w:val="00DF5C45"/>
    <w:rsid w:val="00DF7223"/>
    <w:rsid w:val="00E01B7D"/>
    <w:rsid w:val="00E10961"/>
    <w:rsid w:val="00E1415A"/>
    <w:rsid w:val="00E16996"/>
    <w:rsid w:val="00E2199D"/>
    <w:rsid w:val="00E3411E"/>
    <w:rsid w:val="00E34D6C"/>
    <w:rsid w:val="00E35456"/>
    <w:rsid w:val="00E445FF"/>
    <w:rsid w:val="00E44AD4"/>
    <w:rsid w:val="00E51832"/>
    <w:rsid w:val="00E56307"/>
    <w:rsid w:val="00E6052A"/>
    <w:rsid w:val="00E70100"/>
    <w:rsid w:val="00E75687"/>
    <w:rsid w:val="00E84F77"/>
    <w:rsid w:val="00EA642F"/>
    <w:rsid w:val="00EB062E"/>
    <w:rsid w:val="00EB1DBF"/>
    <w:rsid w:val="00EB35E2"/>
    <w:rsid w:val="00EC0D7D"/>
    <w:rsid w:val="00EC4C66"/>
    <w:rsid w:val="00ED144B"/>
    <w:rsid w:val="00ED1761"/>
    <w:rsid w:val="00ED4CEB"/>
    <w:rsid w:val="00ED5574"/>
    <w:rsid w:val="00ED5E1D"/>
    <w:rsid w:val="00ED7D48"/>
    <w:rsid w:val="00EE266B"/>
    <w:rsid w:val="00EE377C"/>
    <w:rsid w:val="00EE54AB"/>
    <w:rsid w:val="00F013B5"/>
    <w:rsid w:val="00F04C8E"/>
    <w:rsid w:val="00F12CCB"/>
    <w:rsid w:val="00F230D9"/>
    <w:rsid w:val="00F42A62"/>
    <w:rsid w:val="00F42DD9"/>
    <w:rsid w:val="00F65F6D"/>
    <w:rsid w:val="00F70131"/>
    <w:rsid w:val="00F72E1E"/>
    <w:rsid w:val="00F77243"/>
    <w:rsid w:val="00F77BDC"/>
    <w:rsid w:val="00F86AD6"/>
    <w:rsid w:val="00FA4176"/>
    <w:rsid w:val="00FB0269"/>
    <w:rsid w:val="00FB5D40"/>
    <w:rsid w:val="00FD014D"/>
    <w:rsid w:val="00FD0CB9"/>
    <w:rsid w:val="00FD55FB"/>
    <w:rsid w:val="00FD799A"/>
    <w:rsid w:val="00FE43F7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296226"/>
  <w15:docId w15:val="{8887535B-7B92-494D-84C6-5AE968E0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annotation reference"/>
    <w:basedOn w:val="a0"/>
    <w:semiHidden/>
    <w:unhideWhenUsed/>
    <w:rsid w:val="00581F42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581F4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581F42"/>
  </w:style>
  <w:style w:type="paragraph" w:styleId="af3">
    <w:name w:val="annotation subject"/>
    <w:basedOn w:val="af1"/>
    <w:next w:val="af1"/>
    <w:link w:val="af4"/>
    <w:semiHidden/>
    <w:unhideWhenUsed/>
    <w:rsid w:val="00581F42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581F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B69B2-6B3B-4203-9834-690519505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51</TotalTime>
  <Pages>1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Budget_05_4</dc:creator>
  <cp:lastModifiedBy>Смирнова Елена Александровна</cp:lastModifiedBy>
  <cp:revision>18</cp:revision>
  <cp:lastPrinted>2025-05-29T13:06:00Z</cp:lastPrinted>
  <dcterms:created xsi:type="dcterms:W3CDTF">2025-05-29T11:07:00Z</dcterms:created>
  <dcterms:modified xsi:type="dcterms:W3CDTF">2025-06-23T07:25:00Z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-249303033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vostryakova.lm@cherepovetscity.ru</vt:lpwstr>
  </property>
  <property fmtid="{D5CDD505-2E9C-101B-9397-08002B2CF9AE}" pid="6" name="_AuthorEmailDisplayName">
    <vt:lpwstr>Вострякова Лариса Михайловна</vt:lpwstr>
  </property>
  <property fmtid="{D5CDD505-2E9C-101B-9397-08002B2CF9AE}" pid="7" name="_PreviousAdHocReviewCycleID">
    <vt:i4>-1959198183</vt:i4>
  </property>
  <property fmtid="{D5CDD505-2E9C-101B-9397-08002B2CF9AE}" pid="8" name="_ReviewingToolsShownOnce">
    <vt:lpwstr/>
  </property>
</Properties>
</file>