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68ED45" w14:textId="77777777" w:rsidR="00742B93" w:rsidRPr="00BD7530" w:rsidRDefault="00742B93" w:rsidP="00742B93">
      <w:pPr>
        <w:jc w:val="center"/>
      </w:pPr>
      <w:r w:rsidRPr="00BD7530">
        <w:object w:dxaOrig="733" w:dyaOrig="910" w14:anchorId="2E7152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6pt;height:52.15pt" o:ole="">
            <v:imagedata r:id="rId8" o:title=""/>
          </v:shape>
          <o:OLEObject Type="Embed" ProgID="CorelDRAW.Graphic.14" ShapeID="_x0000_i1025" DrawAspect="Content" ObjectID="_1810116862" r:id="rId9"/>
        </w:object>
      </w:r>
    </w:p>
    <w:p w14:paraId="706340C3" w14:textId="77777777" w:rsidR="00742B93" w:rsidRPr="00BD7530" w:rsidRDefault="00742B93" w:rsidP="00742B93">
      <w:pPr>
        <w:jc w:val="center"/>
        <w:rPr>
          <w:sz w:val="4"/>
          <w:szCs w:val="4"/>
        </w:rPr>
      </w:pPr>
    </w:p>
    <w:p w14:paraId="2AB86ABC" w14:textId="77777777" w:rsidR="00742B93" w:rsidRPr="00A704C3" w:rsidRDefault="00742B93" w:rsidP="00742B93">
      <w:pPr>
        <w:jc w:val="center"/>
        <w:rPr>
          <w:b/>
          <w:sz w:val="20"/>
          <w:szCs w:val="20"/>
        </w:rPr>
      </w:pPr>
      <w:r w:rsidRPr="00A704C3">
        <w:rPr>
          <w:b/>
          <w:sz w:val="20"/>
          <w:szCs w:val="20"/>
        </w:rPr>
        <w:t xml:space="preserve">ВОЛОГОДСКАЯ ОБЛАСТЬ  </w:t>
      </w:r>
    </w:p>
    <w:p w14:paraId="7FE3655E" w14:textId="77777777" w:rsidR="00742B93" w:rsidRPr="00A704C3" w:rsidRDefault="00742B93" w:rsidP="00742B93">
      <w:pPr>
        <w:jc w:val="center"/>
        <w:rPr>
          <w:b/>
          <w:sz w:val="4"/>
          <w:szCs w:val="4"/>
        </w:rPr>
      </w:pPr>
    </w:p>
    <w:p w14:paraId="51B4B465" w14:textId="77777777" w:rsidR="00742B93" w:rsidRPr="00A704C3" w:rsidRDefault="00742B93" w:rsidP="00742B93">
      <w:pPr>
        <w:jc w:val="center"/>
        <w:rPr>
          <w:b/>
          <w:sz w:val="20"/>
          <w:szCs w:val="20"/>
        </w:rPr>
      </w:pPr>
      <w:r w:rsidRPr="00A704C3">
        <w:rPr>
          <w:b/>
          <w:sz w:val="20"/>
          <w:szCs w:val="20"/>
        </w:rPr>
        <w:t xml:space="preserve"> ГОРОД ЧЕРЕПОВЕЦ</w:t>
      </w:r>
    </w:p>
    <w:p w14:paraId="1C795A3D" w14:textId="77777777" w:rsidR="00742B93" w:rsidRPr="00A704C3" w:rsidRDefault="00742B93" w:rsidP="00742B93">
      <w:pPr>
        <w:jc w:val="center"/>
        <w:rPr>
          <w:sz w:val="8"/>
          <w:szCs w:val="8"/>
        </w:rPr>
      </w:pPr>
    </w:p>
    <w:p w14:paraId="76879DF0" w14:textId="77777777" w:rsidR="00742B93" w:rsidRPr="00A704C3" w:rsidRDefault="00742B93" w:rsidP="00742B93">
      <w:pPr>
        <w:jc w:val="center"/>
        <w:rPr>
          <w:b/>
          <w:spacing w:val="60"/>
          <w:sz w:val="28"/>
          <w:szCs w:val="28"/>
        </w:rPr>
      </w:pPr>
      <w:r w:rsidRPr="00A704C3">
        <w:rPr>
          <w:b/>
          <w:spacing w:val="60"/>
          <w:sz w:val="28"/>
          <w:szCs w:val="28"/>
        </w:rPr>
        <w:t>МЭРИЯ</w:t>
      </w:r>
    </w:p>
    <w:p w14:paraId="4BC300D7" w14:textId="77777777" w:rsidR="00742B93" w:rsidRPr="00A704C3" w:rsidRDefault="00742B93" w:rsidP="00742B93">
      <w:pPr>
        <w:jc w:val="center"/>
        <w:rPr>
          <w:b/>
          <w:spacing w:val="60"/>
          <w:sz w:val="16"/>
          <w:szCs w:val="16"/>
        </w:rPr>
      </w:pPr>
    </w:p>
    <w:p w14:paraId="13040D4D" w14:textId="77777777" w:rsidR="00742B93" w:rsidRDefault="00742B93" w:rsidP="00742B93">
      <w:pPr>
        <w:jc w:val="center"/>
        <w:rPr>
          <w:b/>
          <w:spacing w:val="60"/>
          <w:sz w:val="36"/>
          <w:szCs w:val="36"/>
        </w:rPr>
      </w:pPr>
      <w:r w:rsidRPr="00A704C3">
        <w:rPr>
          <w:b/>
          <w:spacing w:val="60"/>
          <w:sz w:val="36"/>
          <w:szCs w:val="36"/>
        </w:rPr>
        <w:t>ПОСТАНОВЛЕНИЕ</w:t>
      </w:r>
    </w:p>
    <w:p w14:paraId="473B8257" w14:textId="77777777" w:rsidR="00153DEC" w:rsidRPr="007D5477" w:rsidRDefault="00153DEC" w:rsidP="007D5477">
      <w:pPr>
        <w:widowControl w:val="0"/>
        <w:jc w:val="center"/>
        <w:rPr>
          <w:sz w:val="36"/>
          <w:szCs w:val="36"/>
        </w:rPr>
      </w:pPr>
    </w:p>
    <w:p w14:paraId="51041188" w14:textId="77777777" w:rsidR="00B03CDB" w:rsidRPr="007D5477" w:rsidRDefault="00B03CDB" w:rsidP="007D5477">
      <w:pPr>
        <w:widowControl w:val="0"/>
        <w:jc w:val="center"/>
        <w:rPr>
          <w:sz w:val="36"/>
          <w:szCs w:val="36"/>
        </w:rPr>
      </w:pPr>
    </w:p>
    <w:p w14:paraId="242164A7" w14:textId="77777777" w:rsidR="00B03CDB" w:rsidRPr="007D5477" w:rsidRDefault="00B03CDB" w:rsidP="007D5477">
      <w:pPr>
        <w:widowControl w:val="0"/>
        <w:jc w:val="center"/>
        <w:rPr>
          <w:sz w:val="36"/>
          <w:szCs w:val="36"/>
        </w:rPr>
      </w:pPr>
    </w:p>
    <w:p w14:paraId="301F10C4" w14:textId="251962C4" w:rsidR="00DA4267" w:rsidRPr="007D5477" w:rsidRDefault="00BC60D3" w:rsidP="007D5477">
      <w:pPr>
        <w:widowControl w:val="0"/>
        <w:rPr>
          <w:sz w:val="26"/>
          <w:szCs w:val="36"/>
        </w:rPr>
      </w:pPr>
      <w:r w:rsidRPr="00BC60D3">
        <w:rPr>
          <w:sz w:val="26"/>
          <w:szCs w:val="36"/>
        </w:rPr>
        <w:t>30.05.2025 № 1338</w:t>
      </w:r>
    </w:p>
    <w:p w14:paraId="32D30E97" w14:textId="77777777" w:rsidR="009F09D6" w:rsidRPr="007D5477" w:rsidRDefault="009F09D6" w:rsidP="007D5477">
      <w:pPr>
        <w:widowControl w:val="0"/>
        <w:rPr>
          <w:sz w:val="26"/>
          <w:szCs w:val="36"/>
        </w:rPr>
      </w:pPr>
    </w:p>
    <w:p w14:paraId="65E37319" w14:textId="77777777" w:rsidR="00E2199D" w:rsidRPr="007D5477" w:rsidRDefault="00E2199D" w:rsidP="007D5477">
      <w:pPr>
        <w:widowControl w:val="0"/>
        <w:rPr>
          <w:sz w:val="26"/>
          <w:szCs w:val="36"/>
        </w:rPr>
      </w:pPr>
    </w:p>
    <w:p w14:paraId="1F7D2FD2" w14:textId="77777777" w:rsidR="00153DEC" w:rsidRPr="007D5477" w:rsidRDefault="009F09D6" w:rsidP="007D5477">
      <w:pPr>
        <w:widowControl w:val="0"/>
        <w:rPr>
          <w:sz w:val="26"/>
          <w:szCs w:val="36"/>
        </w:rPr>
      </w:pPr>
      <w:r w:rsidRPr="007D5477">
        <w:rPr>
          <w:sz w:val="26"/>
          <w:szCs w:val="36"/>
        </w:rPr>
        <w:t>Об утверждении отчета</w:t>
      </w:r>
    </w:p>
    <w:p w14:paraId="20A05EFC" w14:textId="77777777" w:rsidR="002754BA" w:rsidRPr="007D5477" w:rsidRDefault="00153DEC" w:rsidP="007D5477">
      <w:pPr>
        <w:widowControl w:val="0"/>
        <w:rPr>
          <w:sz w:val="26"/>
          <w:szCs w:val="36"/>
        </w:rPr>
      </w:pPr>
      <w:r w:rsidRPr="007D5477">
        <w:rPr>
          <w:sz w:val="26"/>
          <w:szCs w:val="36"/>
        </w:rPr>
        <w:t>об исполнении городского</w:t>
      </w:r>
      <w:r w:rsidR="002754BA" w:rsidRPr="007D5477">
        <w:rPr>
          <w:sz w:val="26"/>
          <w:szCs w:val="36"/>
        </w:rPr>
        <w:t xml:space="preserve"> </w:t>
      </w:r>
      <w:r w:rsidRPr="007D5477">
        <w:rPr>
          <w:sz w:val="26"/>
          <w:szCs w:val="36"/>
        </w:rPr>
        <w:t>бюджета</w:t>
      </w:r>
    </w:p>
    <w:p w14:paraId="4368BF44" w14:textId="52359F5A" w:rsidR="00153DEC" w:rsidRPr="007D5477" w:rsidRDefault="00E84F77" w:rsidP="007D5477">
      <w:pPr>
        <w:widowControl w:val="0"/>
        <w:rPr>
          <w:sz w:val="26"/>
          <w:szCs w:val="36"/>
        </w:rPr>
      </w:pPr>
      <w:r w:rsidRPr="007D5477">
        <w:rPr>
          <w:sz w:val="26"/>
          <w:szCs w:val="36"/>
        </w:rPr>
        <w:t xml:space="preserve">за первый квартал </w:t>
      </w:r>
      <w:r w:rsidR="002D102E">
        <w:rPr>
          <w:sz w:val="26"/>
          <w:szCs w:val="36"/>
        </w:rPr>
        <w:t>2025</w:t>
      </w:r>
      <w:r w:rsidRPr="007D5477">
        <w:rPr>
          <w:sz w:val="26"/>
          <w:szCs w:val="36"/>
        </w:rPr>
        <w:t xml:space="preserve"> года</w:t>
      </w:r>
    </w:p>
    <w:p w14:paraId="247E65C0" w14:textId="77777777" w:rsidR="00E84F77" w:rsidRPr="007D5477" w:rsidRDefault="00E84F77" w:rsidP="007D5477">
      <w:pPr>
        <w:widowControl w:val="0"/>
        <w:rPr>
          <w:sz w:val="26"/>
          <w:szCs w:val="36"/>
        </w:rPr>
      </w:pPr>
    </w:p>
    <w:p w14:paraId="20124C9F" w14:textId="77777777" w:rsidR="00153DEC" w:rsidRPr="007D5477" w:rsidRDefault="00153DEC" w:rsidP="007D5477">
      <w:pPr>
        <w:widowControl w:val="0"/>
        <w:rPr>
          <w:sz w:val="26"/>
          <w:szCs w:val="36"/>
        </w:rPr>
      </w:pPr>
    </w:p>
    <w:p w14:paraId="79122961" w14:textId="77777777" w:rsidR="00DF7223" w:rsidRPr="007D5477" w:rsidRDefault="00153DEC" w:rsidP="007D5477">
      <w:pPr>
        <w:widowControl w:val="0"/>
        <w:ind w:right="-2" w:firstLine="709"/>
        <w:jc w:val="both"/>
        <w:rPr>
          <w:sz w:val="26"/>
          <w:szCs w:val="26"/>
        </w:rPr>
      </w:pPr>
      <w:r w:rsidRPr="007D5477">
        <w:rPr>
          <w:sz w:val="26"/>
          <w:szCs w:val="26"/>
        </w:rPr>
        <w:t>В соответствии со статьей 264.2 Бюджетного кодекса Российской Федерации</w:t>
      </w:r>
    </w:p>
    <w:p w14:paraId="48CA623A" w14:textId="77777777" w:rsidR="00153DEC" w:rsidRPr="007D5477" w:rsidRDefault="00482675" w:rsidP="007D5477">
      <w:pPr>
        <w:widowControl w:val="0"/>
        <w:tabs>
          <w:tab w:val="left" w:pos="9356"/>
        </w:tabs>
        <w:ind w:right="-1"/>
        <w:jc w:val="both"/>
        <w:rPr>
          <w:sz w:val="26"/>
          <w:szCs w:val="26"/>
        </w:rPr>
      </w:pPr>
      <w:r w:rsidRPr="007D5477">
        <w:rPr>
          <w:sz w:val="26"/>
          <w:szCs w:val="26"/>
        </w:rPr>
        <w:t>ПОСТАНОВЛЯЮ:</w:t>
      </w:r>
    </w:p>
    <w:p w14:paraId="17272BCE" w14:textId="2221155B" w:rsidR="00153DEC" w:rsidRPr="007D5477" w:rsidRDefault="00695BB8" w:rsidP="007D5477">
      <w:pPr>
        <w:widowControl w:val="0"/>
        <w:ind w:right="-2" w:firstLine="709"/>
        <w:jc w:val="both"/>
        <w:rPr>
          <w:sz w:val="26"/>
          <w:szCs w:val="26"/>
        </w:rPr>
      </w:pPr>
      <w:r w:rsidRPr="007D5477">
        <w:rPr>
          <w:sz w:val="26"/>
          <w:szCs w:val="26"/>
        </w:rPr>
        <w:t xml:space="preserve">1. </w:t>
      </w:r>
      <w:r w:rsidR="00153DEC" w:rsidRPr="007D5477">
        <w:rPr>
          <w:sz w:val="26"/>
          <w:szCs w:val="26"/>
        </w:rPr>
        <w:t xml:space="preserve">Утвердить отчет об исполнении городского бюджета </w:t>
      </w:r>
      <w:r w:rsidR="00E84F77" w:rsidRPr="007D5477">
        <w:rPr>
          <w:sz w:val="26"/>
          <w:szCs w:val="36"/>
        </w:rPr>
        <w:t xml:space="preserve">за первый квартал </w:t>
      </w:r>
      <w:r w:rsidR="002D102E">
        <w:rPr>
          <w:sz w:val="26"/>
          <w:szCs w:val="36"/>
        </w:rPr>
        <w:t>2025</w:t>
      </w:r>
      <w:r w:rsidR="00E84F77" w:rsidRPr="007D5477">
        <w:rPr>
          <w:sz w:val="26"/>
          <w:szCs w:val="36"/>
        </w:rPr>
        <w:t xml:space="preserve"> года</w:t>
      </w:r>
      <w:r w:rsidR="00053920" w:rsidRPr="007D5477">
        <w:rPr>
          <w:sz w:val="26"/>
          <w:szCs w:val="26"/>
        </w:rPr>
        <w:t xml:space="preserve"> </w:t>
      </w:r>
      <w:r w:rsidR="00153DEC" w:rsidRPr="007D5477">
        <w:rPr>
          <w:sz w:val="26"/>
          <w:szCs w:val="26"/>
        </w:rPr>
        <w:t>(прил</w:t>
      </w:r>
      <w:r w:rsidR="00252D89" w:rsidRPr="007D5477">
        <w:rPr>
          <w:sz w:val="26"/>
          <w:szCs w:val="26"/>
        </w:rPr>
        <w:t>агается</w:t>
      </w:r>
      <w:r w:rsidR="00153DEC" w:rsidRPr="007D5477">
        <w:rPr>
          <w:sz w:val="26"/>
          <w:szCs w:val="26"/>
        </w:rPr>
        <w:t>).</w:t>
      </w:r>
    </w:p>
    <w:p w14:paraId="54C8446B" w14:textId="4EBEA533" w:rsidR="005B7798" w:rsidRPr="007D5477" w:rsidRDefault="00695BB8" w:rsidP="007D5477">
      <w:pPr>
        <w:widowControl w:val="0"/>
        <w:ind w:firstLine="709"/>
        <w:jc w:val="both"/>
        <w:rPr>
          <w:sz w:val="26"/>
          <w:szCs w:val="26"/>
        </w:rPr>
      </w:pPr>
      <w:r w:rsidRPr="007D5477">
        <w:rPr>
          <w:sz w:val="26"/>
        </w:rPr>
        <w:t xml:space="preserve">2. </w:t>
      </w:r>
      <w:r w:rsidR="005B7798" w:rsidRPr="007D5477">
        <w:rPr>
          <w:sz w:val="26"/>
          <w:szCs w:val="26"/>
        </w:rPr>
        <w:t>Постановление подлежит опубликованию на официальном интернет-портале правовой информации г. Череповца.</w:t>
      </w:r>
    </w:p>
    <w:p w14:paraId="21F59AC2" w14:textId="77777777" w:rsidR="004055DF" w:rsidRPr="007D5477" w:rsidRDefault="004055DF" w:rsidP="007D5477">
      <w:pPr>
        <w:widowControl w:val="0"/>
        <w:ind w:right="-284"/>
        <w:jc w:val="both"/>
        <w:rPr>
          <w:sz w:val="26"/>
        </w:rPr>
      </w:pPr>
    </w:p>
    <w:p w14:paraId="663ECECE" w14:textId="735BAC08" w:rsidR="00080401" w:rsidRDefault="00080401" w:rsidP="007D5477">
      <w:pPr>
        <w:widowControl w:val="0"/>
        <w:tabs>
          <w:tab w:val="left" w:pos="9356"/>
        </w:tabs>
        <w:jc w:val="both"/>
        <w:rPr>
          <w:sz w:val="26"/>
        </w:rPr>
      </w:pPr>
    </w:p>
    <w:p w14:paraId="1EE3964F" w14:textId="77777777" w:rsidR="003F6D0C" w:rsidRPr="007D5477" w:rsidRDefault="003F6D0C" w:rsidP="007D5477">
      <w:pPr>
        <w:widowControl w:val="0"/>
        <w:tabs>
          <w:tab w:val="left" w:pos="9356"/>
        </w:tabs>
        <w:jc w:val="both"/>
        <w:rPr>
          <w:sz w:val="26"/>
        </w:rPr>
      </w:pPr>
    </w:p>
    <w:p w14:paraId="50B1D45B" w14:textId="77777777" w:rsidR="006B008A" w:rsidRDefault="00417DEF" w:rsidP="00C92A90">
      <w:pPr>
        <w:tabs>
          <w:tab w:val="right" w:pos="9498"/>
        </w:tabs>
        <w:jc w:val="both"/>
        <w:rPr>
          <w:sz w:val="26"/>
        </w:rPr>
      </w:pPr>
      <w:r>
        <w:rPr>
          <w:sz w:val="26"/>
        </w:rPr>
        <w:t>П</w:t>
      </w:r>
      <w:r w:rsidRPr="00417DEF">
        <w:rPr>
          <w:sz w:val="26"/>
        </w:rPr>
        <w:t xml:space="preserve">ервый заместитель </w:t>
      </w:r>
    </w:p>
    <w:p w14:paraId="7B6461DF" w14:textId="2D8D0E95" w:rsidR="00C92A90" w:rsidRDefault="00417DEF" w:rsidP="00C92A90">
      <w:pPr>
        <w:tabs>
          <w:tab w:val="right" w:pos="9498"/>
        </w:tabs>
        <w:jc w:val="both"/>
        <w:rPr>
          <w:sz w:val="26"/>
        </w:rPr>
      </w:pPr>
      <w:r w:rsidRPr="00417DEF">
        <w:rPr>
          <w:sz w:val="26"/>
        </w:rPr>
        <w:t>мэра города</w:t>
      </w:r>
      <w:r w:rsidR="00C92A90">
        <w:rPr>
          <w:sz w:val="26"/>
        </w:rPr>
        <w:tab/>
      </w:r>
      <w:r>
        <w:rPr>
          <w:sz w:val="26"/>
        </w:rPr>
        <w:t>А</w:t>
      </w:r>
      <w:r w:rsidR="000D13B7">
        <w:rPr>
          <w:sz w:val="26"/>
        </w:rPr>
        <w:t>.</w:t>
      </w:r>
      <w:r>
        <w:rPr>
          <w:sz w:val="26"/>
        </w:rPr>
        <w:t>С</w:t>
      </w:r>
      <w:r w:rsidR="00DE14F1">
        <w:rPr>
          <w:sz w:val="26"/>
        </w:rPr>
        <w:t>.</w:t>
      </w:r>
      <w:r w:rsidR="000D13B7">
        <w:rPr>
          <w:sz w:val="26"/>
        </w:rPr>
        <w:t xml:space="preserve"> </w:t>
      </w:r>
      <w:r w:rsidRPr="00417DEF">
        <w:rPr>
          <w:sz w:val="26"/>
        </w:rPr>
        <w:t>Дмитриев</w:t>
      </w:r>
    </w:p>
    <w:p w14:paraId="51250135" w14:textId="77777777" w:rsidR="00595125" w:rsidRPr="007D5477" w:rsidRDefault="00595125" w:rsidP="007D5477">
      <w:pPr>
        <w:widowControl w:val="0"/>
        <w:tabs>
          <w:tab w:val="left" w:pos="5954"/>
          <w:tab w:val="left" w:pos="6379"/>
        </w:tabs>
        <w:rPr>
          <w:sz w:val="26"/>
          <w:szCs w:val="26"/>
        </w:rPr>
        <w:sectPr w:rsidR="00595125" w:rsidRPr="007D5477" w:rsidSect="00C92A90">
          <w:headerReference w:type="default" r:id="rId10"/>
          <w:footnotePr>
            <w:pos w:val="beneathText"/>
            <w:numFmt w:val="chicago"/>
          </w:footnotePr>
          <w:pgSz w:w="11906" w:h="16838" w:code="9"/>
          <w:pgMar w:top="567" w:right="567" w:bottom="1134" w:left="1701" w:header="142" w:footer="709" w:gutter="0"/>
          <w:cols w:space="708"/>
          <w:titlePg/>
          <w:docGrid w:linePitch="360"/>
        </w:sectPr>
      </w:pPr>
    </w:p>
    <w:p w14:paraId="13AC4073" w14:textId="77777777" w:rsidR="008F44C2" w:rsidRPr="007D5477" w:rsidRDefault="008F44C2" w:rsidP="007D5477">
      <w:pPr>
        <w:widowControl w:val="0"/>
        <w:tabs>
          <w:tab w:val="left" w:pos="2110"/>
        </w:tabs>
        <w:ind w:left="5954"/>
        <w:rPr>
          <w:sz w:val="26"/>
          <w:szCs w:val="26"/>
        </w:rPr>
      </w:pPr>
      <w:r w:rsidRPr="007D5477">
        <w:rPr>
          <w:sz w:val="26"/>
          <w:szCs w:val="26"/>
        </w:rPr>
        <w:lastRenderedPageBreak/>
        <w:t xml:space="preserve">УТВЕРЖДЕН </w:t>
      </w:r>
    </w:p>
    <w:p w14:paraId="5231285C" w14:textId="77777777" w:rsidR="008F44C2" w:rsidRPr="007D5477" w:rsidRDefault="008F44C2" w:rsidP="007D5477">
      <w:pPr>
        <w:widowControl w:val="0"/>
        <w:ind w:left="5954" w:right="-142"/>
        <w:rPr>
          <w:sz w:val="26"/>
          <w:szCs w:val="26"/>
        </w:rPr>
      </w:pPr>
      <w:r w:rsidRPr="007D5477">
        <w:rPr>
          <w:sz w:val="26"/>
          <w:szCs w:val="26"/>
        </w:rPr>
        <w:t>постановлением мэрии города</w:t>
      </w:r>
    </w:p>
    <w:p w14:paraId="42E62E2F" w14:textId="7AD56221" w:rsidR="008F44C2" w:rsidRPr="007D5477" w:rsidRDefault="00BC60D3" w:rsidP="007D5477">
      <w:pPr>
        <w:widowControl w:val="0"/>
        <w:ind w:left="5954" w:right="-142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BC60D3">
        <w:rPr>
          <w:sz w:val="26"/>
          <w:szCs w:val="26"/>
        </w:rPr>
        <w:t>30.05.2025 № 1338</w:t>
      </w:r>
    </w:p>
    <w:p w14:paraId="138695F9" w14:textId="06305360" w:rsidR="00595125" w:rsidRDefault="00595125" w:rsidP="007D5477">
      <w:pPr>
        <w:widowControl w:val="0"/>
        <w:ind w:right="-142" w:firstLine="6120"/>
      </w:pPr>
    </w:p>
    <w:p w14:paraId="06FB2E12" w14:textId="77777777" w:rsidR="00A678EA" w:rsidRPr="007D5477" w:rsidRDefault="00A678EA" w:rsidP="007D5477">
      <w:pPr>
        <w:widowControl w:val="0"/>
        <w:ind w:right="-142" w:firstLine="6120"/>
      </w:pPr>
    </w:p>
    <w:p w14:paraId="2D341D37" w14:textId="77777777" w:rsidR="00ED7D48" w:rsidRPr="007D5477" w:rsidRDefault="00ED7D48" w:rsidP="007D5477">
      <w:pPr>
        <w:widowControl w:val="0"/>
        <w:jc w:val="center"/>
        <w:rPr>
          <w:sz w:val="26"/>
          <w:szCs w:val="26"/>
        </w:rPr>
      </w:pPr>
      <w:r w:rsidRPr="007D5477">
        <w:rPr>
          <w:sz w:val="26"/>
          <w:szCs w:val="26"/>
        </w:rPr>
        <w:t>ОТЧЕТ</w:t>
      </w:r>
    </w:p>
    <w:p w14:paraId="4351A3D1" w14:textId="40CB8A9D" w:rsidR="00ED7D48" w:rsidRPr="007D5477" w:rsidRDefault="00ED7D48" w:rsidP="007D5477">
      <w:pPr>
        <w:widowControl w:val="0"/>
        <w:jc w:val="center"/>
        <w:rPr>
          <w:sz w:val="26"/>
          <w:szCs w:val="26"/>
        </w:rPr>
      </w:pPr>
      <w:r w:rsidRPr="007D5477">
        <w:rPr>
          <w:sz w:val="26"/>
          <w:szCs w:val="26"/>
        </w:rPr>
        <w:t xml:space="preserve">об исполнении городского бюджета </w:t>
      </w:r>
      <w:r w:rsidR="00E84F77" w:rsidRPr="007D5477">
        <w:rPr>
          <w:sz w:val="26"/>
          <w:szCs w:val="36"/>
        </w:rPr>
        <w:t xml:space="preserve">за первый квартал </w:t>
      </w:r>
      <w:r w:rsidR="002D102E">
        <w:rPr>
          <w:sz w:val="26"/>
          <w:szCs w:val="36"/>
        </w:rPr>
        <w:t>2025</w:t>
      </w:r>
      <w:r w:rsidR="00E84F77" w:rsidRPr="007D5477">
        <w:rPr>
          <w:sz w:val="26"/>
          <w:szCs w:val="36"/>
        </w:rPr>
        <w:t xml:space="preserve"> года</w:t>
      </w:r>
    </w:p>
    <w:p w14:paraId="2E0664CA" w14:textId="038EB5A7" w:rsidR="00ED7D48" w:rsidRDefault="00ED7D48" w:rsidP="007D5477">
      <w:pPr>
        <w:widowControl w:val="0"/>
        <w:tabs>
          <w:tab w:val="left" w:pos="5954"/>
          <w:tab w:val="left" w:pos="6379"/>
        </w:tabs>
        <w:jc w:val="center"/>
        <w:rPr>
          <w:sz w:val="20"/>
          <w:szCs w:val="20"/>
        </w:rPr>
      </w:pPr>
    </w:p>
    <w:p w14:paraId="209EDEE5" w14:textId="77777777" w:rsidR="00C92A90" w:rsidRPr="00974D4C" w:rsidRDefault="00C92A90" w:rsidP="00C92A90">
      <w:pPr>
        <w:widowControl w:val="0"/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  <w:r w:rsidRPr="00974D4C">
        <w:rPr>
          <w:sz w:val="26"/>
          <w:szCs w:val="26"/>
        </w:rPr>
        <w:t xml:space="preserve">Показатели доходов городского бюджета </w:t>
      </w:r>
    </w:p>
    <w:p w14:paraId="09D9BD07" w14:textId="77777777" w:rsidR="00C92A90" w:rsidRPr="00974D4C" w:rsidRDefault="00C92A90" w:rsidP="00C92A90">
      <w:pPr>
        <w:widowControl w:val="0"/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  <w:r w:rsidRPr="00974D4C">
        <w:rPr>
          <w:sz w:val="26"/>
          <w:szCs w:val="26"/>
        </w:rPr>
        <w:t>по кодам видов доходов с детализацией на группы и подгруппы</w:t>
      </w:r>
    </w:p>
    <w:p w14:paraId="0135741D" w14:textId="77777777" w:rsidR="00C92A90" w:rsidRPr="00974D4C" w:rsidRDefault="00C92A90" w:rsidP="00C92A90">
      <w:pPr>
        <w:widowControl w:val="0"/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</w:p>
    <w:p w14:paraId="7AB42358" w14:textId="77777777" w:rsidR="00C92A90" w:rsidRPr="00974D4C" w:rsidRDefault="00C92A90" w:rsidP="00C92A90">
      <w:pPr>
        <w:widowControl w:val="0"/>
        <w:tabs>
          <w:tab w:val="left" w:pos="5954"/>
          <w:tab w:val="left" w:pos="6379"/>
          <w:tab w:val="left" w:pos="8364"/>
        </w:tabs>
        <w:ind w:left="8222" w:right="-2"/>
        <w:rPr>
          <w:sz w:val="26"/>
          <w:szCs w:val="26"/>
        </w:rPr>
      </w:pPr>
      <w:r w:rsidRPr="00974D4C">
        <w:rPr>
          <w:sz w:val="26"/>
          <w:szCs w:val="26"/>
        </w:rPr>
        <w:t>Таблица 1</w:t>
      </w:r>
    </w:p>
    <w:p w14:paraId="6BBCEA9E" w14:textId="77777777" w:rsidR="00C92A90" w:rsidRDefault="00C92A90" w:rsidP="00C92A90">
      <w:pPr>
        <w:widowControl w:val="0"/>
        <w:tabs>
          <w:tab w:val="left" w:pos="8080"/>
          <w:tab w:val="left" w:pos="8364"/>
        </w:tabs>
        <w:ind w:left="8222" w:right="-2"/>
        <w:rPr>
          <w:sz w:val="26"/>
          <w:szCs w:val="26"/>
        </w:rPr>
      </w:pPr>
      <w:r w:rsidRPr="00974D4C">
        <w:rPr>
          <w:sz w:val="26"/>
          <w:szCs w:val="26"/>
        </w:rPr>
        <w:t>тыс. рублей</w:t>
      </w:r>
    </w:p>
    <w:tbl>
      <w:tblPr>
        <w:tblW w:w="9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5"/>
        <w:gridCol w:w="2118"/>
        <w:gridCol w:w="2410"/>
        <w:gridCol w:w="1559"/>
        <w:gridCol w:w="1296"/>
      </w:tblGrid>
      <w:tr w:rsidR="00484EF1" w:rsidRPr="007A3321" w14:paraId="47D04343" w14:textId="77777777" w:rsidTr="00416DE6">
        <w:trPr>
          <w:trHeight w:val="609"/>
          <w:tblHeader/>
          <w:jc w:val="center"/>
        </w:trPr>
        <w:tc>
          <w:tcPr>
            <w:tcW w:w="2555" w:type="dxa"/>
            <w:vMerge w:val="restart"/>
            <w:shd w:val="clear" w:color="auto" w:fill="auto"/>
            <w:noWrap/>
            <w:vAlign w:val="center"/>
            <w:hideMark/>
          </w:tcPr>
          <w:p w14:paraId="07C72D8D" w14:textId="77777777" w:rsidR="00484EF1" w:rsidRPr="007A3321" w:rsidRDefault="00484EF1" w:rsidP="00732812">
            <w:pPr>
              <w:ind w:left="-100"/>
              <w:jc w:val="center"/>
            </w:pPr>
            <w:r w:rsidRPr="007A3321">
              <w:t>Код бюджетной</w:t>
            </w:r>
          </w:p>
          <w:p w14:paraId="7F2B290D" w14:textId="77777777" w:rsidR="00484EF1" w:rsidRPr="007A3321" w:rsidRDefault="00484EF1" w:rsidP="00732812">
            <w:pPr>
              <w:ind w:left="-100"/>
              <w:jc w:val="center"/>
            </w:pPr>
            <w:r w:rsidRPr="007A3321">
              <w:t>классификации</w:t>
            </w:r>
          </w:p>
        </w:tc>
        <w:tc>
          <w:tcPr>
            <w:tcW w:w="2118" w:type="dxa"/>
            <w:vMerge w:val="restart"/>
            <w:shd w:val="clear" w:color="auto" w:fill="auto"/>
            <w:noWrap/>
            <w:vAlign w:val="center"/>
            <w:hideMark/>
          </w:tcPr>
          <w:p w14:paraId="3C228708" w14:textId="77777777" w:rsidR="00484EF1" w:rsidRDefault="00484EF1" w:rsidP="00087980">
            <w:pPr>
              <w:jc w:val="center"/>
            </w:pPr>
            <w:r w:rsidRPr="007A3321">
              <w:t>Наименование</w:t>
            </w:r>
          </w:p>
          <w:p w14:paraId="35D2C5B8" w14:textId="13A2FFD9" w:rsidR="00484EF1" w:rsidRPr="007A3321" w:rsidRDefault="00484EF1" w:rsidP="00087980">
            <w:pPr>
              <w:jc w:val="center"/>
            </w:pPr>
            <w:r w:rsidRPr="007A3321">
              <w:t>доходов</w:t>
            </w:r>
          </w:p>
        </w:tc>
        <w:tc>
          <w:tcPr>
            <w:tcW w:w="3969" w:type="dxa"/>
            <w:gridSpan w:val="2"/>
            <w:shd w:val="clear" w:color="auto" w:fill="auto"/>
            <w:noWrap/>
            <w:vAlign w:val="center"/>
          </w:tcPr>
          <w:p w14:paraId="29E07C0F" w14:textId="77777777" w:rsidR="00484EF1" w:rsidRDefault="00484EF1" w:rsidP="007A3321">
            <w:pPr>
              <w:jc w:val="center"/>
            </w:pPr>
            <w:r w:rsidRPr="007A3321">
              <w:t>Плановые показатели на год,</w:t>
            </w:r>
            <w:r>
              <w:t xml:space="preserve"> </w:t>
            </w:r>
          </w:p>
          <w:p w14:paraId="4FC68B86" w14:textId="6B013F26" w:rsidR="00484EF1" w:rsidRPr="007A3321" w:rsidRDefault="00484EF1" w:rsidP="007A3321">
            <w:pPr>
              <w:jc w:val="center"/>
            </w:pPr>
            <w:r w:rsidRPr="007A3321">
              <w:t>утвержденные</w:t>
            </w:r>
          </w:p>
        </w:tc>
        <w:tc>
          <w:tcPr>
            <w:tcW w:w="1296" w:type="dxa"/>
            <w:vMerge w:val="restart"/>
            <w:shd w:val="clear" w:color="auto" w:fill="auto"/>
            <w:noWrap/>
            <w:vAlign w:val="center"/>
            <w:hideMark/>
          </w:tcPr>
          <w:p w14:paraId="0EE37A1C" w14:textId="1A3D4D62" w:rsidR="00484EF1" w:rsidRPr="007A3321" w:rsidRDefault="00484EF1" w:rsidP="00BE058C">
            <w:pPr>
              <w:ind w:left="-162" w:right="-88"/>
              <w:jc w:val="center"/>
            </w:pPr>
            <w:r>
              <w:t xml:space="preserve"> </w:t>
            </w:r>
            <w:r w:rsidRPr="007A3321">
              <w:t>Исполнено</w:t>
            </w:r>
          </w:p>
        </w:tc>
      </w:tr>
      <w:tr w:rsidR="00484EF1" w:rsidRPr="007A3321" w14:paraId="0174194B" w14:textId="77777777" w:rsidTr="00416DE6">
        <w:trPr>
          <w:trHeight w:val="702"/>
          <w:tblHeader/>
          <w:jc w:val="center"/>
        </w:trPr>
        <w:tc>
          <w:tcPr>
            <w:tcW w:w="2555" w:type="dxa"/>
            <w:vMerge/>
            <w:shd w:val="clear" w:color="auto" w:fill="auto"/>
            <w:vAlign w:val="center"/>
          </w:tcPr>
          <w:p w14:paraId="1BB138EF" w14:textId="77777777" w:rsidR="00484EF1" w:rsidRPr="007A3321" w:rsidRDefault="00484EF1" w:rsidP="00732812">
            <w:pPr>
              <w:ind w:left="-100"/>
              <w:jc w:val="right"/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78E1E942" w14:textId="77777777" w:rsidR="00484EF1" w:rsidRPr="007A3321" w:rsidRDefault="00484EF1" w:rsidP="00087980">
            <w:pPr>
              <w:jc w:val="right"/>
            </w:pPr>
          </w:p>
        </w:tc>
        <w:tc>
          <w:tcPr>
            <w:tcW w:w="2410" w:type="dxa"/>
            <w:vAlign w:val="center"/>
          </w:tcPr>
          <w:p w14:paraId="0DBE9146" w14:textId="77777777" w:rsidR="00484EF1" w:rsidRPr="007A3321" w:rsidRDefault="00484EF1" w:rsidP="00087980">
            <w:pPr>
              <w:ind w:left="-107" w:right="-113"/>
              <w:jc w:val="center"/>
            </w:pPr>
            <w:r w:rsidRPr="007A3321">
              <w:t>решением Череповецкой городской Думы о городском бюджете</w:t>
            </w:r>
          </w:p>
        </w:tc>
        <w:tc>
          <w:tcPr>
            <w:tcW w:w="1559" w:type="dxa"/>
            <w:vAlign w:val="center"/>
          </w:tcPr>
          <w:p w14:paraId="4564D27E" w14:textId="77777777" w:rsidR="00484EF1" w:rsidRDefault="00484EF1" w:rsidP="00732812">
            <w:pPr>
              <w:pStyle w:val="a4"/>
              <w:ind w:left="-105" w:right="-64"/>
              <w:jc w:val="center"/>
            </w:pPr>
            <w:r w:rsidRPr="007A3321">
              <w:t>с учетом</w:t>
            </w:r>
          </w:p>
          <w:p w14:paraId="62D7ED7D" w14:textId="47EC13A0" w:rsidR="00484EF1" w:rsidRPr="007A3321" w:rsidRDefault="00484EF1" w:rsidP="00732812">
            <w:pPr>
              <w:pStyle w:val="a4"/>
              <w:ind w:left="-105" w:right="-64"/>
              <w:jc w:val="center"/>
            </w:pPr>
            <w:r w:rsidRPr="007A3321">
              <w:t>особенностей</w:t>
            </w:r>
          </w:p>
        </w:tc>
        <w:tc>
          <w:tcPr>
            <w:tcW w:w="1296" w:type="dxa"/>
            <w:vMerge/>
            <w:shd w:val="clear" w:color="auto" w:fill="auto"/>
            <w:vAlign w:val="center"/>
          </w:tcPr>
          <w:p w14:paraId="10BEC40E" w14:textId="77777777" w:rsidR="00484EF1" w:rsidRPr="007A3321" w:rsidRDefault="00484EF1" w:rsidP="00732812">
            <w:pPr>
              <w:ind w:left="-162" w:right="-89"/>
              <w:jc w:val="right"/>
            </w:pPr>
          </w:p>
        </w:tc>
      </w:tr>
      <w:tr w:rsidR="007A3321" w:rsidRPr="007A3321" w14:paraId="2B51FC76" w14:textId="77777777" w:rsidTr="00416DE6">
        <w:trPr>
          <w:trHeight w:val="837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5DFAFB4E" w14:textId="77777777" w:rsidR="007A3321" w:rsidRPr="007A3321" w:rsidRDefault="007A3321" w:rsidP="00732812">
            <w:pPr>
              <w:ind w:left="-100" w:right="-93"/>
              <w:jc w:val="center"/>
            </w:pPr>
            <w:r w:rsidRPr="007A3321">
              <w:t>1 00 00000 00 0000 000</w:t>
            </w:r>
          </w:p>
        </w:tc>
        <w:tc>
          <w:tcPr>
            <w:tcW w:w="2118" w:type="dxa"/>
            <w:shd w:val="clear" w:color="auto" w:fill="auto"/>
            <w:noWrap/>
            <w:vAlign w:val="center"/>
            <w:hideMark/>
          </w:tcPr>
          <w:p w14:paraId="0087CDDC" w14:textId="77777777" w:rsidR="007A3321" w:rsidRPr="007A3321" w:rsidRDefault="007A3321" w:rsidP="00416DE6">
            <w:pPr>
              <w:jc w:val="both"/>
              <w:rPr>
                <w:bCs/>
              </w:rPr>
            </w:pPr>
            <w:r w:rsidRPr="007A3321">
              <w:rPr>
                <w:bCs/>
              </w:rPr>
              <w:t xml:space="preserve">НАЛОГОВЫЕ И НЕНАЛОГОВЫЕ </w:t>
            </w:r>
          </w:p>
          <w:p w14:paraId="74F12CC9" w14:textId="77777777" w:rsidR="007A3321" w:rsidRPr="007A3321" w:rsidRDefault="007A3321" w:rsidP="00416DE6">
            <w:pPr>
              <w:jc w:val="both"/>
              <w:rPr>
                <w:bCs/>
              </w:rPr>
            </w:pPr>
            <w:r w:rsidRPr="007A3321">
              <w:rPr>
                <w:bCs/>
              </w:rPr>
              <w:t>ДОХОДЫ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350203E" w14:textId="77777777" w:rsidR="007A3321" w:rsidRPr="007A3321" w:rsidRDefault="007A3321" w:rsidP="00087980">
            <w:pPr>
              <w:ind w:left="-109"/>
              <w:jc w:val="right"/>
              <w:rPr>
                <w:bCs/>
              </w:rPr>
            </w:pPr>
            <w:r w:rsidRPr="007A3321">
              <w:rPr>
                <w:bCs/>
              </w:rPr>
              <w:t xml:space="preserve">5 893 420,1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F1CE42" w14:textId="77777777" w:rsidR="007A3321" w:rsidRPr="007A3321" w:rsidRDefault="007A3321" w:rsidP="00BC43BA">
            <w:pPr>
              <w:ind w:left="-109"/>
              <w:jc w:val="right"/>
              <w:rPr>
                <w:bCs/>
              </w:rPr>
            </w:pPr>
            <w:r w:rsidRPr="007A3321">
              <w:rPr>
                <w:bCs/>
              </w:rPr>
              <w:t xml:space="preserve">5 893 420,1 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3E826463" w14:textId="77777777" w:rsidR="007A3321" w:rsidRPr="007A3321" w:rsidRDefault="007A3321" w:rsidP="00BC43BA">
            <w:pPr>
              <w:ind w:left="-162"/>
              <w:jc w:val="right"/>
              <w:rPr>
                <w:bCs/>
              </w:rPr>
            </w:pPr>
            <w:r w:rsidRPr="007A3321">
              <w:rPr>
                <w:bCs/>
              </w:rPr>
              <w:t xml:space="preserve">1 244 414,2 </w:t>
            </w:r>
          </w:p>
        </w:tc>
      </w:tr>
      <w:tr w:rsidR="007A3321" w:rsidRPr="007A3321" w14:paraId="3EA85379" w14:textId="77777777" w:rsidTr="00416DE6">
        <w:trPr>
          <w:trHeight w:val="70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034F1430" w14:textId="77777777" w:rsidR="007A3321" w:rsidRPr="007A3321" w:rsidRDefault="007A3321" w:rsidP="00732812">
            <w:pPr>
              <w:ind w:left="-100" w:right="-93"/>
              <w:jc w:val="center"/>
            </w:pPr>
          </w:p>
        </w:tc>
        <w:tc>
          <w:tcPr>
            <w:tcW w:w="2118" w:type="dxa"/>
            <w:shd w:val="clear" w:color="auto" w:fill="auto"/>
            <w:noWrap/>
            <w:vAlign w:val="center"/>
            <w:hideMark/>
          </w:tcPr>
          <w:p w14:paraId="0BC61656" w14:textId="77777777" w:rsidR="007A3321" w:rsidRPr="007A3321" w:rsidRDefault="007A3321" w:rsidP="00416DE6">
            <w:pPr>
              <w:jc w:val="both"/>
              <w:rPr>
                <w:bCs/>
              </w:rPr>
            </w:pPr>
            <w:r w:rsidRPr="007A3321">
              <w:rPr>
                <w:bCs/>
              </w:rPr>
              <w:t>Налоговые доходы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9538AC1" w14:textId="77777777" w:rsidR="007A3321" w:rsidRPr="007A3321" w:rsidRDefault="007A3321" w:rsidP="00087980">
            <w:pPr>
              <w:ind w:left="-109"/>
              <w:jc w:val="right"/>
              <w:rPr>
                <w:bCs/>
              </w:rPr>
            </w:pPr>
            <w:r w:rsidRPr="007A3321">
              <w:rPr>
                <w:bCs/>
              </w:rPr>
              <w:t>5 089 508,8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FEF0B6" w14:textId="77777777" w:rsidR="007A3321" w:rsidRPr="007A3321" w:rsidRDefault="007A3321" w:rsidP="00BC43BA">
            <w:pPr>
              <w:ind w:left="-109"/>
              <w:jc w:val="right"/>
              <w:rPr>
                <w:bCs/>
              </w:rPr>
            </w:pPr>
            <w:r w:rsidRPr="007A3321">
              <w:rPr>
                <w:bCs/>
              </w:rPr>
              <w:t>5 089 508,8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6365422B" w14:textId="77777777" w:rsidR="007A3321" w:rsidRPr="007A3321" w:rsidRDefault="007A3321" w:rsidP="00BC43BA">
            <w:pPr>
              <w:ind w:left="-162"/>
              <w:jc w:val="right"/>
              <w:rPr>
                <w:bCs/>
              </w:rPr>
            </w:pPr>
            <w:r w:rsidRPr="007A3321">
              <w:rPr>
                <w:bCs/>
              </w:rPr>
              <w:t>995 671,0</w:t>
            </w:r>
          </w:p>
        </w:tc>
      </w:tr>
      <w:tr w:rsidR="007A3321" w:rsidRPr="007A3321" w14:paraId="776E778A" w14:textId="77777777" w:rsidTr="00416DE6">
        <w:trPr>
          <w:trHeight w:val="559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5A97195B" w14:textId="77777777" w:rsidR="007A3321" w:rsidRPr="007A3321" w:rsidRDefault="007A3321" w:rsidP="00732812">
            <w:pPr>
              <w:ind w:left="-100" w:right="-93"/>
              <w:jc w:val="center"/>
            </w:pPr>
            <w:r w:rsidRPr="007A3321">
              <w:t>1 01 00000 00 0000 000</w:t>
            </w:r>
          </w:p>
        </w:tc>
        <w:tc>
          <w:tcPr>
            <w:tcW w:w="2118" w:type="dxa"/>
            <w:shd w:val="clear" w:color="auto" w:fill="auto"/>
            <w:noWrap/>
            <w:vAlign w:val="center"/>
            <w:hideMark/>
          </w:tcPr>
          <w:p w14:paraId="71B48E13" w14:textId="77777777" w:rsidR="007A3321" w:rsidRPr="007A3321" w:rsidRDefault="007A3321" w:rsidP="00416DE6">
            <w:pPr>
              <w:jc w:val="both"/>
            </w:pPr>
            <w:r w:rsidRPr="007A3321">
              <w:t>Налоги на прибыль, доходы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6BB5CD3" w14:textId="77777777" w:rsidR="007A3321" w:rsidRPr="007A3321" w:rsidRDefault="007A3321" w:rsidP="00087980">
            <w:pPr>
              <w:ind w:left="-109"/>
              <w:jc w:val="right"/>
            </w:pPr>
            <w:r w:rsidRPr="007A3321">
              <w:t>3 591 330,0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E4D01C" w14:textId="77777777" w:rsidR="007A3321" w:rsidRPr="007A3321" w:rsidRDefault="007A3321" w:rsidP="00BC43BA">
            <w:pPr>
              <w:ind w:left="-109"/>
              <w:jc w:val="right"/>
            </w:pPr>
            <w:r w:rsidRPr="007A3321">
              <w:t>3 591 330,0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0110AAA0" w14:textId="77777777" w:rsidR="007A3321" w:rsidRPr="007A3321" w:rsidRDefault="007A3321" w:rsidP="00BC43BA">
            <w:pPr>
              <w:ind w:left="-162"/>
              <w:jc w:val="right"/>
            </w:pPr>
            <w:r w:rsidRPr="007A3321">
              <w:t>730 691,6</w:t>
            </w:r>
          </w:p>
        </w:tc>
      </w:tr>
      <w:tr w:rsidR="007A3321" w:rsidRPr="007A3321" w14:paraId="36A42D7C" w14:textId="77777777" w:rsidTr="00416DE6">
        <w:trPr>
          <w:trHeight w:val="848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63ECEAE8" w14:textId="77777777" w:rsidR="007A3321" w:rsidRPr="007A3321" w:rsidRDefault="007A3321" w:rsidP="00732812">
            <w:pPr>
              <w:ind w:left="-100" w:right="-93"/>
              <w:jc w:val="center"/>
            </w:pPr>
            <w:r w:rsidRPr="007A3321">
              <w:t>1 03 00000 00 0000 000</w:t>
            </w:r>
          </w:p>
        </w:tc>
        <w:tc>
          <w:tcPr>
            <w:tcW w:w="2118" w:type="dxa"/>
            <w:shd w:val="clear" w:color="auto" w:fill="auto"/>
            <w:vAlign w:val="center"/>
            <w:hideMark/>
          </w:tcPr>
          <w:p w14:paraId="12FCC2BD" w14:textId="77777777" w:rsidR="007A3321" w:rsidRPr="007A3321" w:rsidRDefault="007A3321" w:rsidP="00416DE6">
            <w:pPr>
              <w:jc w:val="both"/>
            </w:pPr>
            <w:r w:rsidRPr="007A3321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5C79B30" w14:textId="77777777" w:rsidR="007A3321" w:rsidRPr="007A3321" w:rsidRDefault="007A3321" w:rsidP="00087980">
            <w:pPr>
              <w:ind w:left="-109"/>
              <w:jc w:val="right"/>
            </w:pPr>
            <w:r w:rsidRPr="007A3321">
              <w:t>34 894,0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9941B3" w14:textId="77777777" w:rsidR="007A3321" w:rsidRPr="007A3321" w:rsidRDefault="007A3321" w:rsidP="00BC43BA">
            <w:pPr>
              <w:ind w:left="-109"/>
              <w:jc w:val="right"/>
            </w:pPr>
            <w:r w:rsidRPr="007A3321">
              <w:t>34 894,0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737A51E2" w14:textId="77777777" w:rsidR="007A3321" w:rsidRPr="007A3321" w:rsidRDefault="007A3321" w:rsidP="00BC43BA">
            <w:pPr>
              <w:ind w:left="-162"/>
              <w:jc w:val="right"/>
            </w:pPr>
            <w:r w:rsidRPr="007A3321">
              <w:t>3 012,1</w:t>
            </w:r>
          </w:p>
        </w:tc>
      </w:tr>
      <w:tr w:rsidR="007A3321" w:rsidRPr="007A3321" w14:paraId="34B7485F" w14:textId="77777777" w:rsidTr="00416DE6">
        <w:trPr>
          <w:trHeight w:val="162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5371B48E" w14:textId="77777777" w:rsidR="007A3321" w:rsidRPr="007A3321" w:rsidRDefault="007A3321" w:rsidP="00732812">
            <w:pPr>
              <w:ind w:left="-100" w:right="-93"/>
              <w:jc w:val="center"/>
            </w:pPr>
            <w:r w:rsidRPr="007A3321">
              <w:t>1 05 00000 00 0000 000</w:t>
            </w:r>
          </w:p>
        </w:tc>
        <w:tc>
          <w:tcPr>
            <w:tcW w:w="2118" w:type="dxa"/>
            <w:shd w:val="clear" w:color="auto" w:fill="auto"/>
            <w:noWrap/>
            <w:vAlign w:val="center"/>
            <w:hideMark/>
          </w:tcPr>
          <w:p w14:paraId="4C288281" w14:textId="77777777" w:rsidR="007A3321" w:rsidRPr="007A3321" w:rsidRDefault="007A3321" w:rsidP="00416DE6">
            <w:pPr>
              <w:jc w:val="both"/>
            </w:pPr>
            <w:r w:rsidRPr="007A3321">
              <w:t>Налоги на совокупный доход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9235D50" w14:textId="77777777" w:rsidR="007A3321" w:rsidRPr="007A3321" w:rsidRDefault="007A3321" w:rsidP="00087980">
            <w:pPr>
              <w:ind w:left="-109"/>
              <w:jc w:val="right"/>
            </w:pPr>
            <w:r w:rsidRPr="007A3321">
              <w:t>579 074,9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BFA6B8" w14:textId="77777777" w:rsidR="007A3321" w:rsidRPr="007A3321" w:rsidRDefault="007A3321" w:rsidP="00BC43BA">
            <w:pPr>
              <w:ind w:left="-109"/>
              <w:jc w:val="right"/>
            </w:pPr>
            <w:r w:rsidRPr="007A3321">
              <w:t>579 074,9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0F6BC6D3" w14:textId="77777777" w:rsidR="007A3321" w:rsidRPr="007A3321" w:rsidRDefault="007A3321" w:rsidP="00BC43BA">
            <w:pPr>
              <w:ind w:left="-162"/>
              <w:jc w:val="right"/>
            </w:pPr>
            <w:r w:rsidRPr="007A3321">
              <w:t>134 407,9</w:t>
            </w:r>
          </w:p>
        </w:tc>
      </w:tr>
      <w:tr w:rsidR="007A3321" w:rsidRPr="007A3321" w14:paraId="392EFCA9" w14:textId="77777777" w:rsidTr="00416DE6">
        <w:trPr>
          <w:trHeight w:val="301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7660356E" w14:textId="77777777" w:rsidR="007A3321" w:rsidRPr="007A3321" w:rsidRDefault="007A3321" w:rsidP="00732812">
            <w:pPr>
              <w:ind w:left="-100" w:right="-93"/>
              <w:jc w:val="center"/>
            </w:pPr>
            <w:r w:rsidRPr="007A3321">
              <w:t>1 06 00000 00 0000 000</w:t>
            </w:r>
          </w:p>
        </w:tc>
        <w:tc>
          <w:tcPr>
            <w:tcW w:w="2118" w:type="dxa"/>
            <w:shd w:val="clear" w:color="auto" w:fill="auto"/>
            <w:noWrap/>
            <w:vAlign w:val="center"/>
            <w:hideMark/>
          </w:tcPr>
          <w:p w14:paraId="63EEC3C1" w14:textId="77777777" w:rsidR="007A3321" w:rsidRPr="007A3321" w:rsidRDefault="007A3321" w:rsidP="00416DE6">
            <w:pPr>
              <w:jc w:val="both"/>
            </w:pPr>
            <w:r w:rsidRPr="007A3321">
              <w:t>Налоги на имущество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9D8BA9F" w14:textId="77777777" w:rsidR="007A3321" w:rsidRPr="007A3321" w:rsidRDefault="007A3321" w:rsidP="00087980">
            <w:pPr>
              <w:ind w:left="-109"/>
              <w:jc w:val="right"/>
            </w:pPr>
            <w:r w:rsidRPr="007A3321">
              <w:t>793 889,9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7C5B19" w14:textId="77777777" w:rsidR="007A3321" w:rsidRPr="007A3321" w:rsidRDefault="007A3321" w:rsidP="00BC43BA">
            <w:pPr>
              <w:ind w:left="-109"/>
              <w:jc w:val="right"/>
            </w:pPr>
            <w:r w:rsidRPr="007A3321">
              <w:t>793 889,9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3FBFB928" w14:textId="77777777" w:rsidR="007A3321" w:rsidRPr="007A3321" w:rsidRDefault="007A3321" w:rsidP="00BC43BA">
            <w:pPr>
              <w:ind w:left="-162"/>
              <w:jc w:val="right"/>
            </w:pPr>
            <w:r w:rsidRPr="007A3321">
              <w:t>91 061,8</w:t>
            </w:r>
          </w:p>
        </w:tc>
      </w:tr>
      <w:tr w:rsidR="007A3321" w:rsidRPr="007A3321" w14:paraId="6B902414" w14:textId="77777777" w:rsidTr="00416DE6">
        <w:trPr>
          <w:trHeight w:val="294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5A9FC406" w14:textId="77777777" w:rsidR="007A3321" w:rsidRPr="007A3321" w:rsidRDefault="007A3321" w:rsidP="00732812">
            <w:pPr>
              <w:ind w:left="-100" w:right="-93"/>
              <w:jc w:val="center"/>
            </w:pPr>
            <w:r w:rsidRPr="007A3321">
              <w:t>1 08 00000 00 0000 000</w:t>
            </w:r>
          </w:p>
        </w:tc>
        <w:tc>
          <w:tcPr>
            <w:tcW w:w="2118" w:type="dxa"/>
            <w:shd w:val="clear" w:color="auto" w:fill="auto"/>
            <w:noWrap/>
            <w:vAlign w:val="center"/>
            <w:hideMark/>
          </w:tcPr>
          <w:p w14:paraId="3E2FF1D9" w14:textId="77777777" w:rsidR="007A3321" w:rsidRPr="007A3321" w:rsidRDefault="007A3321" w:rsidP="00416DE6">
            <w:pPr>
              <w:jc w:val="both"/>
            </w:pPr>
            <w:r w:rsidRPr="007A3321">
              <w:t>Государственная пошлина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05DD93D" w14:textId="77777777" w:rsidR="007A3321" w:rsidRPr="007A3321" w:rsidRDefault="007A3321" w:rsidP="00087980">
            <w:pPr>
              <w:ind w:left="-109"/>
              <w:jc w:val="right"/>
            </w:pPr>
            <w:r w:rsidRPr="007A3321">
              <w:t>90 320,0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63D6F9" w14:textId="77777777" w:rsidR="007A3321" w:rsidRPr="007A3321" w:rsidRDefault="007A3321" w:rsidP="00BC43BA">
            <w:pPr>
              <w:ind w:left="-109"/>
              <w:jc w:val="right"/>
            </w:pPr>
            <w:r w:rsidRPr="007A3321">
              <w:t>90 320,0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003AD1D2" w14:textId="77777777" w:rsidR="007A3321" w:rsidRPr="007A3321" w:rsidRDefault="007A3321" w:rsidP="00BC43BA">
            <w:pPr>
              <w:ind w:left="-162"/>
              <w:jc w:val="right"/>
            </w:pPr>
            <w:r w:rsidRPr="007A3321">
              <w:t>36 497,6</w:t>
            </w:r>
          </w:p>
        </w:tc>
      </w:tr>
      <w:tr w:rsidR="007A3321" w:rsidRPr="007A3321" w14:paraId="675868EC" w14:textId="77777777" w:rsidTr="00416DE6">
        <w:trPr>
          <w:trHeight w:val="1412"/>
          <w:jc w:val="center"/>
        </w:trPr>
        <w:tc>
          <w:tcPr>
            <w:tcW w:w="2555" w:type="dxa"/>
            <w:shd w:val="clear" w:color="auto" w:fill="auto"/>
            <w:noWrap/>
            <w:vAlign w:val="center"/>
          </w:tcPr>
          <w:p w14:paraId="13C4F55A" w14:textId="77777777" w:rsidR="007A3321" w:rsidRPr="007A3321" w:rsidRDefault="007A3321" w:rsidP="00732812">
            <w:pPr>
              <w:ind w:left="-100" w:right="-93"/>
              <w:jc w:val="center"/>
            </w:pPr>
            <w:r w:rsidRPr="007A3321">
              <w:t>1 09 00000 00 0000 000</w:t>
            </w:r>
          </w:p>
        </w:tc>
        <w:tc>
          <w:tcPr>
            <w:tcW w:w="2118" w:type="dxa"/>
            <w:shd w:val="clear" w:color="auto" w:fill="auto"/>
            <w:noWrap/>
            <w:vAlign w:val="center"/>
          </w:tcPr>
          <w:p w14:paraId="060536B8" w14:textId="77777777" w:rsidR="007A3321" w:rsidRPr="007A3321" w:rsidRDefault="007A3321" w:rsidP="00416DE6">
            <w:pPr>
              <w:jc w:val="both"/>
            </w:pPr>
            <w:r w:rsidRPr="007A3321"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110ED17" w14:textId="77777777" w:rsidR="007A3321" w:rsidRPr="007A3321" w:rsidRDefault="007A3321" w:rsidP="00087980">
            <w:pPr>
              <w:ind w:left="-109"/>
              <w:jc w:val="right"/>
              <w:rPr>
                <w:bCs/>
              </w:rPr>
            </w:pPr>
            <w:r w:rsidRPr="007A3321">
              <w:rPr>
                <w:bCs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644054" w14:textId="77777777" w:rsidR="007A3321" w:rsidRPr="007A3321" w:rsidRDefault="007A3321" w:rsidP="00BC43BA">
            <w:pPr>
              <w:ind w:left="-109"/>
              <w:jc w:val="right"/>
              <w:rPr>
                <w:bCs/>
              </w:rPr>
            </w:pPr>
            <w:r w:rsidRPr="007A3321">
              <w:rPr>
                <w:bCs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0E04C078" w14:textId="77777777" w:rsidR="007A3321" w:rsidRPr="007A3321" w:rsidRDefault="007A3321" w:rsidP="00BC43BA">
            <w:pPr>
              <w:ind w:left="-162"/>
              <w:jc w:val="right"/>
              <w:rPr>
                <w:bCs/>
              </w:rPr>
            </w:pPr>
            <w:r w:rsidRPr="007A3321">
              <w:rPr>
                <w:bCs/>
              </w:rPr>
              <w:t>0,0</w:t>
            </w:r>
          </w:p>
        </w:tc>
      </w:tr>
      <w:tr w:rsidR="007A3321" w:rsidRPr="007A3321" w14:paraId="3D68F457" w14:textId="77777777" w:rsidTr="00416DE6">
        <w:trPr>
          <w:trHeight w:val="134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45BE21D1" w14:textId="77777777" w:rsidR="007A3321" w:rsidRPr="007A3321" w:rsidRDefault="007A3321" w:rsidP="00732812">
            <w:pPr>
              <w:ind w:left="-100" w:right="-93"/>
              <w:jc w:val="center"/>
            </w:pPr>
          </w:p>
        </w:tc>
        <w:tc>
          <w:tcPr>
            <w:tcW w:w="2118" w:type="dxa"/>
            <w:shd w:val="clear" w:color="auto" w:fill="auto"/>
            <w:noWrap/>
            <w:vAlign w:val="center"/>
            <w:hideMark/>
          </w:tcPr>
          <w:p w14:paraId="2A2420F9" w14:textId="77777777" w:rsidR="007A3321" w:rsidRPr="007A3321" w:rsidRDefault="007A3321" w:rsidP="00416DE6">
            <w:pPr>
              <w:jc w:val="both"/>
              <w:rPr>
                <w:bCs/>
              </w:rPr>
            </w:pPr>
            <w:r w:rsidRPr="007A3321">
              <w:rPr>
                <w:bCs/>
              </w:rPr>
              <w:t>Неналоговые доходы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711C653" w14:textId="77777777" w:rsidR="007A3321" w:rsidRPr="007A3321" w:rsidRDefault="007A3321" w:rsidP="00087980">
            <w:pPr>
              <w:ind w:left="-109"/>
              <w:jc w:val="right"/>
              <w:rPr>
                <w:bCs/>
              </w:rPr>
            </w:pPr>
            <w:r w:rsidRPr="007A3321">
              <w:rPr>
                <w:bCs/>
              </w:rPr>
              <w:t>803 911,3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F23E24" w14:textId="77777777" w:rsidR="007A3321" w:rsidRPr="007A3321" w:rsidRDefault="007A3321" w:rsidP="00BC43BA">
            <w:pPr>
              <w:ind w:left="-109"/>
              <w:jc w:val="right"/>
              <w:rPr>
                <w:bCs/>
              </w:rPr>
            </w:pPr>
            <w:r w:rsidRPr="007A3321">
              <w:rPr>
                <w:bCs/>
              </w:rPr>
              <w:t>803 911,3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5B469257" w14:textId="77777777" w:rsidR="007A3321" w:rsidRPr="007A3321" w:rsidRDefault="007A3321" w:rsidP="00BC43BA">
            <w:pPr>
              <w:ind w:left="-162"/>
              <w:jc w:val="right"/>
              <w:rPr>
                <w:bCs/>
              </w:rPr>
            </w:pPr>
            <w:r w:rsidRPr="007A3321">
              <w:rPr>
                <w:bCs/>
              </w:rPr>
              <w:t>248 743,2</w:t>
            </w:r>
          </w:p>
        </w:tc>
      </w:tr>
      <w:tr w:rsidR="007A3321" w:rsidRPr="007A3321" w14:paraId="5EFA36DD" w14:textId="77777777" w:rsidTr="00416DE6">
        <w:trPr>
          <w:trHeight w:val="20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7E72742F" w14:textId="77777777" w:rsidR="007A3321" w:rsidRPr="007A3321" w:rsidRDefault="007A3321" w:rsidP="00732812">
            <w:pPr>
              <w:ind w:left="-100" w:right="-93"/>
              <w:jc w:val="center"/>
            </w:pPr>
            <w:r w:rsidRPr="007A3321">
              <w:t>1 11 00000 00 0000 000</w:t>
            </w:r>
          </w:p>
        </w:tc>
        <w:tc>
          <w:tcPr>
            <w:tcW w:w="2118" w:type="dxa"/>
            <w:shd w:val="clear" w:color="auto" w:fill="auto"/>
            <w:noWrap/>
            <w:vAlign w:val="center"/>
            <w:hideMark/>
          </w:tcPr>
          <w:p w14:paraId="07E03354" w14:textId="77777777" w:rsidR="007A3321" w:rsidRPr="007A3321" w:rsidRDefault="007A3321" w:rsidP="00416DE6">
            <w:pPr>
              <w:jc w:val="both"/>
            </w:pPr>
            <w:r w:rsidRPr="007A3321">
              <w:t>Доходы от использования имущества, находящегося в государ</w:t>
            </w:r>
            <w:r w:rsidRPr="007A3321">
              <w:lastRenderedPageBreak/>
              <w:t>ственной и муниципальной собственности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F1DC18E" w14:textId="77777777" w:rsidR="007A3321" w:rsidRPr="007A3321" w:rsidRDefault="007A3321" w:rsidP="00087980">
            <w:pPr>
              <w:ind w:left="-109"/>
              <w:jc w:val="right"/>
            </w:pPr>
            <w:r w:rsidRPr="007A3321">
              <w:lastRenderedPageBreak/>
              <w:t>383 553,0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974C95" w14:textId="77777777" w:rsidR="007A3321" w:rsidRPr="007A3321" w:rsidRDefault="007A3321" w:rsidP="00BC43BA">
            <w:pPr>
              <w:ind w:left="-109"/>
              <w:jc w:val="right"/>
            </w:pPr>
            <w:r w:rsidRPr="007A3321">
              <w:t>383 553,0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0E61F4D5" w14:textId="77777777" w:rsidR="007A3321" w:rsidRPr="007A3321" w:rsidRDefault="007A3321" w:rsidP="00BC43BA">
            <w:pPr>
              <w:ind w:left="-162"/>
              <w:jc w:val="right"/>
            </w:pPr>
            <w:r w:rsidRPr="007A3321">
              <w:t>114 037,6</w:t>
            </w:r>
          </w:p>
        </w:tc>
      </w:tr>
      <w:tr w:rsidR="007A3321" w:rsidRPr="007A3321" w14:paraId="1B6466EC" w14:textId="77777777" w:rsidTr="00416DE6">
        <w:trPr>
          <w:trHeight w:val="357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4017B1EC" w14:textId="77777777" w:rsidR="007A3321" w:rsidRPr="007A3321" w:rsidRDefault="007A3321" w:rsidP="00732812">
            <w:pPr>
              <w:ind w:left="-100" w:right="-93"/>
              <w:jc w:val="center"/>
            </w:pPr>
            <w:r w:rsidRPr="007A3321">
              <w:t>1 12 00000 00 0000 000</w:t>
            </w:r>
          </w:p>
        </w:tc>
        <w:tc>
          <w:tcPr>
            <w:tcW w:w="2118" w:type="dxa"/>
            <w:shd w:val="clear" w:color="auto" w:fill="auto"/>
            <w:noWrap/>
            <w:vAlign w:val="center"/>
            <w:hideMark/>
          </w:tcPr>
          <w:p w14:paraId="68118B51" w14:textId="77777777" w:rsidR="007A3321" w:rsidRPr="007A3321" w:rsidRDefault="007A3321" w:rsidP="00416DE6">
            <w:pPr>
              <w:jc w:val="both"/>
            </w:pPr>
            <w:r w:rsidRPr="007A3321">
              <w:t>Платежи при пользовании природными ресурсами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41A8170" w14:textId="77777777" w:rsidR="007A3321" w:rsidRPr="007A3321" w:rsidRDefault="007A3321" w:rsidP="00087980">
            <w:pPr>
              <w:ind w:left="-109"/>
              <w:jc w:val="right"/>
            </w:pPr>
            <w:r w:rsidRPr="007A3321">
              <w:t>69 305,9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E46575" w14:textId="77777777" w:rsidR="007A3321" w:rsidRPr="007A3321" w:rsidRDefault="007A3321" w:rsidP="00BC43BA">
            <w:pPr>
              <w:ind w:left="-109"/>
              <w:jc w:val="right"/>
            </w:pPr>
            <w:r w:rsidRPr="007A3321">
              <w:t>69 305,9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6014DCB8" w14:textId="77777777" w:rsidR="007A3321" w:rsidRPr="007A3321" w:rsidRDefault="007A3321" w:rsidP="00BC43BA">
            <w:pPr>
              <w:ind w:left="-162"/>
              <w:jc w:val="right"/>
            </w:pPr>
            <w:r w:rsidRPr="007A3321">
              <w:t>15 425,0</w:t>
            </w:r>
          </w:p>
        </w:tc>
      </w:tr>
      <w:tr w:rsidR="007A3321" w:rsidRPr="007A3321" w14:paraId="444BE5E3" w14:textId="77777777" w:rsidTr="00416DE6">
        <w:trPr>
          <w:trHeight w:val="1208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75CD2AAC" w14:textId="77777777" w:rsidR="007A3321" w:rsidRPr="007A3321" w:rsidRDefault="007A3321" w:rsidP="00732812">
            <w:pPr>
              <w:ind w:left="-100" w:right="-93"/>
              <w:jc w:val="center"/>
            </w:pPr>
            <w:r w:rsidRPr="007A3321">
              <w:t>1 13 00000 00 0000 000</w:t>
            </w:r>
          </w:p>
        </w:tc>
        <w:tc>
          <w:tcPr>
            <w:tcW w:w="2118" w:type="dxa"/>
            <w:shd w:val="clear" w:color="auto" w:fill="auto"/>
            <w:noWrap/>
            <w:vAlign w:val="center"/>
            <w:hideMark/>
          </w:tcPr>
          <w:p w14:paraId="5AEAF880" w14:textId="77777777" w:rsidR="007A3321" w:rsidRPr="007A3321" w:rsidRDefault="007A3321" w:rsidP="00416DE6">
            <w:pPr>
              <w:jc w:val="both"/>
            </w:pPr>
            <w:r w:rsidRPr="007A3321">
              <w:t>Доходы от оказания платных услуг и компенсации затрат государства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34C359F" w14:textId="77777777" w:rsidR="007A3321" w:rsidRPr="007A3321" w:rsidRDefault="007A3321" w:rsidP="00087980">
            <w:pPr>
              <w:ind w:left="-109"/>
              <w:jc w:val="right"/>
            </w:pPr>
            <w:r w:rsidRPr="007A3321">
              <w:t>192 848,4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B1D68D" w14:textId="77777777" w:rsidR="007A3321" w:rsidRPr="007A3321" w:rsidRDefault="007A3321" w:rsidP="00BC43BA">
            <w:pPr>
              <w:ind w:left="-109"/>
              <w:jc w:val="right"/>
            </w:pPr>
            <w:r w:rsidRPr="007A3321">
              <w:t>192 848,4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4A80A522" w14:textId="77777777" w:rsidR="007A3321" w:rsidRPr="007A3321" w:rsidRDefault="007A3321" w:rsidP="00BC43BA">
            <w:pPr>
              <w:ind w:left="-162"/>
              <w:jc w:val="right"/>
            </w:pPr>
            <w:r w:rsidRPr="007A3321">
              <w:t>64 582,0</w:t>
            </w:r>
          </w:p>
        </w:tc>
      </w:tr>
      <w:tr w:rsidR="007A3321" w:rsidRPr="007A3321" w14:paraId="6336ED89" w14:textId="77777777" w:rsidTr="00416DE6">
        <w:trPr>
          <w:trHeight w:val="876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2EBF1BD1" w14:textId="77777777" w:rsidR="007A3321" w:rsidRPr="007A3321" w:rsidRDefault="007A3321" w:rsidP="00732812">
            <w:pPr>
              <w:ind w:left="-100" w:right="-93"/>
              <w:jc w:val="center"/>
            </w:pPr>
            <w:r w:rsidRPr="007A3321">
              <w:t>1 14 00000 00 0000 000</w:t>
            </w:r>
          </w:p>
        </w:tc>
        <w:tc>
          <w:tcPr>
            <w:tcW w:w="2118" w:type="dxa"/>
            <w:shd w:val="clear" w:color="auto" w:fill="auto"/>
            <w:noWrap/>
            <w:vAlign w:val="center"/>
            <w:hideMark/>
          </w:tcPr>
          <w:p w14:paraId="749AFF68" w14:textId="77777777" w:rsidR="007A3321" w:rsidRPr="007A3321" w:rsidRDefault="007A3321" w:rsidP="00416DE6">
            <w:pPr>
              <w:jc w:val="both"/>
            </w:pPr>
            <w:r w:rsidRPr="007A3321">
              <w:t>Доходы от продажи материальных и нематериальных активов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9453ADB" w14:textId="77777777" w:rsidR="007A3321" w:rsidRPr="007A3321" w:rsidRDefault="007A3321" w:rsidP="00087980">
            <w:pPr>
              <w:ind w:left="-109"/>
              <w:jc w:val="right"/>
            </w:pPr>
            <w:r w:rsidRPr="007A3321">
              <w:t>136 816,9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EFC9FC" w14:textId="77777777" w:rsidR="007A3321" w:rsidRPr="007A3321" w:rsidRDefault="007A3321" w:rsidP="00BC43BA">
            <w:pPr>
              <w:ind w:left="-109"/>
              <w:jc w:val="right"/>
            </w:pPr>
            <w:r w:rsidRPr="007A3321">
              <w:t>136 816,9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5D24AE13" w14:textId="77777777" w:rsidR="007A3321" w:rsidRPr="007A3321" w:rsidRDefault="007A3321" w:rsidP="00BC43BA">
            <w:pPr>
              <w:ind w:left="-162"/>
              <w:jc w:val="right"/>
            </w:pPr>
            <w:r w:rsidRPr="007A3321">
              <w:t>33 986,4</w:t>
            </w:r>
          </w:p>
        </w:tc>
      </w:tr>
      <w:tr w:rsidR="007A3321" w:rsidRPr="007A3321" w14:paraId="11302CB0" w14:textId="77777777" w:rsidTr="00416DE6">
        <w:trPr>
          <w:trHeight w:val="652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4D438A6B" w14:textId="77777777" w:rsidR="007A3321" w:rsidRPr="007A3321" w:rsidRDefault="007A3321" w:rsidP="00732812">
            <w:pPr>
              <w:ind w:left="-100" w:right="-93"/>
              <w:jc w:val="center"/>
            </w:pPr>
            <w:r w:rsidRPr="007A3321">
              <w:t>1 16 00000 00 0000 000</w:t>
            </w:r>
          </w:p>
        </w:tc>
        <w:tc>
          <w:tcPr>
            <w:tcW w:w="2118" w:type="dxa"/>
            <w:shd w:val="clear" w:color="auto" w:fill="auto"/>
            <w:noWrap/>
            <w:vAlign w:val="center"/>
            <w:hideMark/>
          </w:tcPr>
          <w:p w14:paraId="3322090F" w14:textId="77777777" w:rsidR="007A3321" w:rsidRPr="007A3321" w:rsidRDefault="007A3321" w:rsidP="00416DE6">
            <w:pPr>
              <w:jc w:val="both"/>
            </w:pPr>
            <w:r w:rsidRPr="007A3321">
              <w:t>Штрафы, санкции, возмещение ущерба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BC2444A" w14:textId="77777777" w:rsidR="007A3321" w:rsidRPr="007A3321" w:rsidRDefault="007A3321" w:rsidP="00087980">
            <w:pPr>
              <w:ind w:left="-109"/>
              <w:jc w:val="right"/>
            </w:pPr>
            <w:r w:rsidRPr="007A3321">
              <w:t>20 863,5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C29B6F" w14:textId="77777777" w:rsidR="007A3321" w:rsidRPr="007A3321" w:rsidRDefault="007A3321" w:rsidP="00BC43BA">
            <w:pPr>
              <w:ind w:left="-109"/>
              <w:jc w:val="right"/>
            </w:pPr>
            <w:r w:rsidRPr="007A3321">
              <w:t>20 863,5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12D1AEEB" w14:textId="77777777" w:rsidR="007A3321" w:rsidRPr="007A3321" w:rsidRDefault="007A3321" w:rsidP="00BC43BA">
            <w:pPr>
              <w:ind w:left="-162"/>
              <w:jc w:val="right"/>
            </w:pPr>
            <w:r w:rsidRPr="007A3321">
              <w:t>20 541,1</w:t>
            </w:r>
          </w:p>
        </w:tc>
      </w:tr>
      <w:tr w:rsidR="007A3321" w:rsidRPr="007A3321" w14:paraId="1C9190DA" w14:textId="77777777" w:rsidTr="00416DE6">
        <w:trPr>
          <w:trHeight w:val="651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002F2213" w14:textId="77777777" w:rsidR="007A3321" w:rsidRPr="007A3321" w:rsidRDefault="007A3321" w:rsidP="00732812">
            <w:pPr>
              <w:ind w:left="-100" w:right="-93"/>
              <w:jc w:val="center"/>
            </w:pPr>
            <w:r w:rsidRPr="007A3321">
              <w:t>1 17 00000 00 0000 000</w:t>
            </w:r>
          </w:p>
        </w:tc>
        <w:tc>
          <w:tcPr>
            <w:tcW w:w="2118" w:type="dxa"/>
            <w:shd w:val="clear" w:color="auto" w:fill="auto"/>
            <w:noWrap/>
            <w:vAlign w:val="center"/>
            <w:hideMark/>
          </w:tcPr>
          <w:p w14:paraId="2B3AE6FB" w14:textId="77777777" w:rsidR="007A3321" w:rsidRPr="007A3321" w:rsidRDefault="007A3321" w:rsidP="00416DE6">
            <w:pPr>
              <w:jc w:val="both"/>
            </w:pPr>
            <w:r w:rsidRPr="007A3321">
              <w:t>Прочие неналоговые доходы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DBBE7E1" w14:textId="77777777" w:rsidR="007A3321" w:rsidRPr="007A3321" w:rsidRDefault="007A3321" w:rsidP="00087980">
            <w:pPr>
              <w:ind w:left="-109"/>
              <w:jc w:val="right"/>
            </w:pPr>
            <w:r w:rsidRPr="007A3321">
              <w:t>523,6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BB698B" w14:textId="77777777" w:rsidR="007A3321" w:rsidRPr="007A3321" w:rsidRDefault="007A3321" w:rsidP="00BC43BA">
            <w:pPr>
              <w:ind w:left="-109"/>
              <w:jc w:val="right"/>
            </w:pPr>
            <w:r w:rsidRPr="007A3321">
              <w:t>523,6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3CCCEC49" w14:textId="77777777" w:rsidR="007A3321" w:rsidRPr="007A3321" w:rsidRDefault="007A3321" w:rsidP="00BC43BA">
            <w:pPr>
              <w:ind w:left="-162"/>
              <w:jc w:val="right"/>
            </w:pPr>
            <w:r w:rsidRPr="007A3321">
              <w:t>171,1</w:t>
            </w:r>
          </w:p>
        </w:tc>
      </w:tr>
      <w:tr w:rsidR="007A3321" w:rsidRPr="007A3321" w14:paraId="205BDCBA" w14:textId="77777777" w:rsidTr="00416DE6">
        <w:trPr>
          <w:trHeight w:val="745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176EB6FE" w14:textId="77777777" w:rsidR="007A3321" w:rsidRPr="007A3321" w:rsidRDefault="007A3321" w:rsidP="00732812">
            <w:pPr>
              <w:ind w:left="-100" w:right="-93"/>
              <w:jc w:val="center"/>
            </w:pPr>
            <w:r w:rsidRPr="007A3321">
              <w:t>2 00 00000 00 0000 000</w:t>
            </w:r>
          </w:p>
        </w:tc>
        <w:tc>
          <w:tcPr>
            <w:tcW w:w="2118" w:type="dxa"/>
            <w:shd w:val="clear" w:color="auto" w:fill="auto"/>
            <w:noWrap/>
            <w:vAlign w:val="center"/>
            <w:hideMark/>
          </w:tcPr>
          <w:p w14:paraId="0D6EDFCE" w14:textId="77777777" w:rsidR="007A3321" w:rsidRPr="007A3321" w:rsidRDefault="007A3321" w:rsidP="00416DE6">
            <w:pPr>
              <w:jc w:val="both"/>
              <w:rPr>
                <w:bCs/>
              </w:rPr>
            </w:pPr>
            <w:r w:rsidRPr="007A3321">
              <w:rPr>
                <w:bCs/>
              </w:rPr>
              <w:t>БЕЗВОЗМЕЗДНЫЕ ПОСТУПЛЕНИЯ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18C97C8" w14:textId="77777777" w:rsidR="007A3321" w:rsidRPr="007A3321" w:rsidRDefault="007A3321" w:rsidP="00087980">
            <w:pPr>
              <w:ind w:left="-109"/>
              <w:jc w:val="right"/>
              <w:rPr>
                <w:bCs/>
              </w:rPr>
            </w:pPr>
            <w:r w:rsidRPr="007A3321">
              <w:rPr>
                <w:bCs/>
              </w:rPr>
              <w:t>15 999 024,4</w:t>
            </w:r>
          </w:p>
        </w:tc>
        <w:tc>
          <w:tcPr>
            <w:tcW w:w="1559" w:type="dxa"/>
            <w:vAlign w:val="center"/>
          </w:tcPr>
          <w:p w14:paraId="39A7CB78" w14:textId="77777777" w:rsidR="007A3321" w:rsidRPr="007A3321" w:rsidRDefault="007A3321" w:rsidP="00BC43BA">
            <w:pPr>
              <w:ind w:left="-109"/>
              <w:jc w:val="right"/>
              <w:rPr>
                <w:bCs/>
              </w:rPr>
            </w:pPr>
            <w:r w:rsidRPr="007A3321">
              <w:rPr>
                <w:bCs/>
              </w:rPr>
              <w:t>15 999 024,4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75357F26" w14:textId="77777777" w:rsidR="007A3321" w:rsidRPr="007A3321" w:rsidRDefault="007A3321" w:rsidP="00BC43BA">
            <w:pPr>
              <w:ind w:left="-162"/>
              <w:jc w:val="right"/>
              <w:rPr>
                <w:bCs/>
              </w:rPr>
            </w:pPr>
            <w:r w:rsidRPr="007A3321">
              <w:rPr>
                <w:bCs/>
              </w:rPr>
              <w:t>2 113 991,1</w:t>
            </w:r>
          </w:p>
        </w:tc>
      </w:tr>
      <w:tr w:rsidR="007A3321" w:rsidRPr="007A3321" w14:paraId="50A4EB92" w14:textId="77777777" w:rsidTr="00416DE6">
        <w:trPr>
          <w:trHeight w:val="1465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7F2F9239" w14:textId="77777777" w:rsidR="007A3321" w:rsidRPr="007A3321" w:rsidRDefault="007A3321" w:rsidP="00732812">
            <w:pPr>
              <w:ind w:left="-100" w:right="-93"/>
              <w:jc w:val="center"/>
            </w:pPr>
            <w:r w:rsidRPr="007A3321">
              <w:t>2 02 00000 00 0000 000</w:t>
            </w:r>
          </w:p>
        </w:tc>
        <w:tc>
          <w:tcPr>
            <w:tcW w:w="2118" w:type="dxa"/>
            <w:shd w:val="clear" w:color="auto" w:fill="auto"/>
            <w:noWrap/>
            <w:vAlign w:val="center"/>
            <w:hideMark/>
          </w:tcPr>
          <w:p w14:paraId="5F099FEC" w14:textId="77777777" w:rsidR="007A3321" w:rsidRPr="007A3321" w:rsidRDefault="007A3321" w:rsidP="00416DE6">
            <w:pPr>
              <w:jc w:val="both"/>
            </w:pPr>
            <w:r w:rsidRPr="007A3321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F490D75" w14:textId="77777777" w:rsidR="007A3321" w:rsidRPr="007A3321" w:rsidRDefault="007A3321" w:rsidP="00087980">
            <w:pPr>
              <w:ind w:left="-109"/>
              <w:jc w:val="right"/>
            </w:pPr>
            <w:r w:rsidRPr="007A3321">
              <w:rPr>
                <w:bCs/>
              </w:rPr>
              <w:t>15 995 724,4</w:t>
            </w:r>
          </w:p>
        </w:tc>
        <w:tc>
          <w:tcPr>
            <w:tcW w:w="1559" w:type="dxa"/>
            <w:vAlign w:val="center"/>
          </w:tcPr>
          <w:p w14:paraId="00960A7D" w14:textId="77777777" w:rsidR="007A3321" w:rsidRPr="007A3321" w:rsidRDefault="007A3321" w:rsidP="00BC43BA">
            <w:pPr>
              <w:ind w:left="-109"/>
              <w:jc w:val="right"/>
            </w:pPr>
            <w:r w:rsidRPr="007A3321">
              <w:rPr>
                <w:bCs/>
              </w:rPr>
              <w:t>15 995 724,4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171D0DBE" w14:textId="77777777" w:rsidR="007A3321" w:rsidRPr="007A3321" w:rsidRDefault="007A3321" w:rsidP="00BC43BA">
            <w:pPr>
              <w:ind w:left="-162"/>
              <w:jc w:val="right"/>
            </w:pPr>
            <w:r w:rsidRPr="007A3321">
              <w:rPr>
                <w:bCs/>
              </w:rPr>
              <w:t>2 153 873,5</w:t>
            </w:r>
          </w:p>
        </w:tc>
      </w:tr>
      <w:tr w:rsidR="007A3321" w:rsidRPr="007A3321" w14:paraId="2017C815" w14:textId="77777777" w:rsidTr="00416DE6">
        <w:trPr>
          <w:trHeight w:val="1342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61EE1232" w14:textId="77777777" w:rsidR="007A3321" w:rsidRPr="007A3321" w:rsidRDefault="007A3321" w:rsidP="00732812">
            <w:pPr>
              <w:ind w:left="-100" w:right="-93"/>
              <w:jc w:val="center"/>
            </w:pPr>
            <w:r w:rsidRPr="007A3321">
              <w:t>2 03 00000 00 0000 000</w:t>
            </w:r>
          </w:p>
        </w:tc>
        <w:tc>
          <w:tcPr>
            <w:tcW w:w="2118" w:type="dxa"/>
            <w:shd w:val="clear" w:color="auto" w:fill="auto"/>
            <w:vAlign w:val="center"/>
            <w:hideMark/>
          </w:tcPr>
          <w:p w14:paraId="053CFBB5" w14:textId="77777777" w:rsidR="007A3321" w:rsidRPr="007A3321" w:rsidRDefault="007A3321" w:rsidP="00416DE6">
            <w:pPr>
              <w:jc w:val="both"/>
            </w:pPr>
            <w:r w:rsidRPr="007A3321">
              <w:t>Безвозмездные поступления от государственных (муниципальных) организаций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F9105AE" w14:textId="77777777" w:rsidR="007A3321" w:rsidRPr="007A3321" w:rsidRDefault="007A3321" w:rsidP="00087980">
            <w:pPr>
              <w:ind w:left="-109"/>
              <w:jc w:val="right"/>
            </w:pPr>
            <w:r w:rsidRPr="007A3321">
              <w:t>0,0</w:t>
            </w:r>
          </w:p>
        </w:tc>
        <w:tc>
          <w:tcPr>
            <w:tcW w:w="1559" w:type="dxa"/>
            <w:vAlign w:val="center"/>
          </w:tcPr>
          <w:p w14:paraId="49939D28" w14:textId="77777777" w:rsidR="007A3321" w:rsidRPr="007A3321" w:rsidRDefault="007A3321" w:rsidP="00BC43BA">
            <w:pPr>
              <w:ind w:left="-109"/>
              <w:jc w:val="right"/>
            </w:pPr>
            <w:r w:rsidRPr="007A332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3F00E32B" w14:textId="77777777" w:rsidR="007A3321" w:rsidRPr="007A3321" w:rsidRDefault="007A3321" w:rsidP="00BC43BA">
            <w:pPr>
              <w:ind w:left="-162"/>
              <w:jc w:val="right"/>
            </w:pPr>
            <w:r w:rsidRPr="007A3321">
              <w:t>450,0</w:t>
            </w:r>
          </w:p>
        </w:tc>
      </w:tr>
      <w:tr w:rsidR="007A3321" w:rsidRPr="007A3321" w14:paraId="3A87316E" w14:textId="77777777" w:rsidTr="00416DE6">
        <w:trPr>
          <w:trHeight w:val="443"/>
          <w:jc w:val="center"/>
        </w:trPr>
        <w:tc>
          <w:tcPr>
            <w:tcW w:w="2555" w:type="dxa"/>
            <w:shd w:val="clear" w:color="auto" w:fill="auto"/>
            <w:noWrap/>
            <w:vAlign w:val="center"/>
          </w:tcPr>
          <w:p w14:paraId="4B6390D7" w14:textId="77777777" w:rsidR="007A3321" w:rsidRPr="007A3321" w:rsidRDefault="007A3321" w:rsidP="00732812">
            <w:pPr>
              <w:ind w:left="-100" w:right="-93"/>
              <w:jc w:val="center"/>
            </w:pPr>
            <w:r w:rsidRPr="007A3321">
              <w:t>2 07 00000 00 0000 000</w:t>
            </w:r>
          </w:p>
        </w:tc>
        <w:tc>
          <w:tcPr>
            <w:tcW w:w="2118" w:type="dxa"/>
            <w:shd w:val="clear" w:color="auto" w:fill="auto"/>
            <w:noWrap/>
            <w:vAlign w:val="center"/>
          </w:tcPr>
          <w:p w14:paraId="45B85F52" w14:textId="77777777" w:rsidR="007A3321" w:rsidRPr="007A3321" w:rsidRDefault="007A3321" w:rsidP="00416DE6">
            <w:pPr>
              <w:jc w:val="both"/>
            </w:pPr>
            <w:r w:rsidRPr="007A3321">
              <w:t>Прочие безвозмездные поступления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D2DB71D" w14:textId="77777777" w:rsidR="007A3321" w:rsidRPr="007A3321" w:rsidRDefault="007A3321" w:rsidP="00087980">
            <w:pPr>
              <w:ind w:left="-109"/>
              <w:jc w:val="right"/>
            </w:pPr>
            <w:r w:rsidRPr="007A3321">
              <w:t>3 300,0</w:t>
            </w:r>
          </w:p>
        </w:tc>
        <w:tc>
          <w:tcPr>
            <w:tcW w:w="1559" w:type="dxa"/>
            <w:vAlign w:val="center"/>
          </w:tcPr>
          <w:p w14:paraId="6DD6A3B5" w14:textId="77777777" w:rsidR="007A3321" w:rsidRPr="007A3321" w:rsidRDefault="007A3321" w:rsidP="00BC43BA">
            <w:pPr>
              <w:ind w:left="-109"/>
              <w:jc w:val="right"/>
            </w:pPr>
            <w:r w:rsidRPr="007A3321">
              <w:t>3 300,0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5E533E3A" w14:textId="77777777" w:rsidR="007A3321" w:rsidRPr="007A3321" w:rsidRDefault="007A3321" w:rsidP="00BC43BA">
            <w:pPr>
              <w:ind w:left="-162"/>
              <w:jc w:val="right"/>
            </w:pPr>
            <w:r w:rsidRPr="007A3321">
              <w:t>3 300,0</w:t>
            </w:r>
          </w:p>
        </w:tc>
      </w:tr>
      <w:tr w:rsidR="007A3321" w:rsidRPr="007A3321" w14:paraId="424DD1FA" w14:textId="77777777" w:rsidTr="00416DE6">
        <w:trPr>
          <w:trHeight w:val="1066"/>
          <w:jc w:val="center"/>
        </w:trPr>
        <w:tc>
          <w:tcPr>
            <w:tcW w:w="2555" w:type="dxa"/>
            <w:shd w:val="clear" w:color="auto" w:fill="auto"/>
            <w:noWrap/>
            <w:vAlign w:val="center"/>
          </w:tcPr>
          <w:p w14:paraId="6F801430" w14:textId="77777777" w:rsidR="007A3321" w:rsidRPr="007A3321" w:rsidRDefault="007A3321" w:rsidP="00732812">
            <w:pPr>
              <w:ind w:left="-100" w:right="-93"/>
              <w:jc w:val="center"/>
            </w:pPr>
            <w:r w:rsidRPr="007A3321">
              <w:t>2 18 00000 00 0000 000</w:t>
            </w:r>
          </w:p>
        </w:tc>
        <w:tc>
          <w:tcPr>
            <w:tcW w:w="2118" w:type="dxa"/>
            <w:shd w:val="clear" w:color="auto" w:fill="auto"/>
            <w:noWrap/>
            <w:vAlign w:val="center"/>
          </w:tcPr>
          <w:p w14:paraId="1F935D5E" w14:textId="77777777" w:rsidR="007A3321" w:rsidRPr="007A3321" w:rsidRDefault="007A3321" w:rsidP="00416DE6">
            <w:pPr>
              <w:jc w:val="both"/>
            </w:pPr>
            <w:r w:rsidRPr="007A3321">
              <w:t xml:space="preserve">Доходы бюджетов бюджетной системы Российской Федерации от возврата остатков субсидий, субвенций и иных межбюджетных трансфертов, имеющих </w:t>
            </w:r>
            <w:r w:rsidRPr="007A3321">
              <w:lastRenderedPageBreak/>
              <w:t>целевое назначение, прошлых лет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3719039" w14:textId="77777777" w:rsidR="007A3321" w:rsidRPr="007A3321" w:rsidRDefault="007A3321" w:rsidP="00087980">
            <w:pPr>
              <w:ind w:left="-109"/>
              <w:jc w:val="right"/>
            </w:pPr>
            <w:r w:rsidRPr="007A3321">
              <w:lastRenderedPageBreak/>
              <w:t>0,0</w:t>
            </w:r>
          </w:p>
        </w:tc>
        <w:tc>
          <w:tcPr>
            <w:tcW w:w="1559" w:type="dxa"/>
            <w:vAlign w:val="center"/>
          </w:tcPr>
          <w:p w14:paraId="66B6D9EF" w14:textId="77777777" w:rsidR="007A3321" w:rsidRPr="007A3321" w:rsidRDefault="007A3321" w:rsidP="00BC43BA">
            <w:pPr>
              <w:ind w:left="-109"/>
              <w:jc w:val="right"/>
            </w:pPr>
            <w:r w:rsidRPr="007A332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0FD39027" w14:textId="77777777" w:rsidR="007A3321" w:rsidRPr="007A3321" w:rsidRDefault="007A3321" w:rsidP="00BC43BA">
            <w:pPr>
              <w:ind w:left="-162"/>
              <w:jc w:val="right"/>
            </w:pPr>
            <w:r w:rsidRPr="007A3321">
              <w:t>857,3</w:t>
            </w:r>
          </w:p>
        </w:tc>
      </w:tr>
      <w:tr w:rsidR="007A3321" w:rsidRPr="007A3321" w14:paraId="7B27B781" w14:textId="77777777" w:rsidTr="00416DE6">
        <w:trPr>
          <w:trHeight w:val="1685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3E7D4B4C" w14:textId="77777777" w:rsidR="007A3321" w:rsidRPr="007A3321" w:rsidRDefault="007A3321" w:rsidP="00732812">
            <w:pPr>
              <w:ind w:left="-100" w:right="-93"/>
              <w:jc w:val="center"/>
            </w:pPr>
            <w:r w:rsidRPr="007A3321">
              <w:t>2 19 00000 00 0000 000</w:t>
            </w:r>
          </w:p>
        </w:tc>
        <w:tc>
          <w:tcPr>
            <w:tcW w:w="2118" w:type="dxa"/>
            <w:shd w:val="clear" w:color="auto" w:fill="auto"/>
            <w:noWrap/>
            <w:vAlign w:val="center"/>
            <w:hideMark/>
          </w:tcPr>
          <w:p w14:paraId="67BE7687" w14:textId="77777777" w:rsidR="007A3321" w:rsidRPr="007A3321" w:rsidRDefault="007A3321" w:rsidP="00416DE6">
            <w:pPr>
              <w:jc w:val="both"/>
            </w:pPr>
            <w:r w:rsidRPr="007A3321"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0D603AB" w14:textId="77777777" w:rsidR="007A3321" w:rsidRPr="007A3321" w:rsidRDefault="007A3321" w:rsidP="00087980">
            <w:pPr>
              <w:ind w:left="-109"/>
              <w:jc w:val="right"/>
            </w:pPr>
            <w:r w:rsidRPr="007A3321">
              <w:t>0,0</w:t>
            </w:r>
          </w:p>
        </w:tc>
        <w:tc>
          <w:tcPr>
            <w:tcW w:w="1559" w:type="dxa"/>
            <w:vAlign w:val="center"/>
          </w:tcPr>
          <w:p w14:paraId="7D577CCD" w14:textId="77777777" w:rsidR="007A3321" w:rsidRPr="007A3321" w:rsidRDefault="007A3321" w:rsidP="00BC43BA">
            <w:pPr>
              <w:ind w:left="-109"/>
              <w:jc w:val="right"/>
            </w:pPr>
            <w:r w:rsidRPr="007A332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205BC1D4" w14:textId="77777777" w:rsidR="007A3321" w:rsidRPr="007A3321" w:rsidRDefault="007A3321" w:rsidP="00BC43BA">
            <w:pPr>
              <w:ind w:left="-162"/>
              <w:jc w:val="right"/>
            </w:pPr>
            <w:r w:rsidRPr="007A3321">
              <w:t>-44 489,7</w:t>
            </w:r>
          </w:p>
        </w:tc>
      </w:tr>
      <w:tr w:rsidR="007A3321" w:rsidRPr="00793E0B" w14:paraId="71C88A2D" w14:textId="77777777" w:rsidTr="00416DE6">
        <w:trPr>
          <w:trHeight w:val="356"/>
          <w:jc w:val="center"/>
        </w:trPr>
        <w:tc>
          <w:tcPr>
            <w:tcW w:w="4673" w:type="dxa"/>
            <w:gridSpan w:val="2"/>
            <w:shd w:val="clear" w:color="auto" w:fill="auto"/>
            <w:noWrap/>
            <w:vAlign w:val="center"/>
            <w:hideMark/>
          </w:tcPr>
          <w:p w14:paraId="3DB7D9BB" w14:textId="77777777" w:rsidR="007A3321" w:rsidRPr="007A3321" w:rsidRDefault="007A3321" w:rsidP="00732812">
            <w:pPr>
              <w:ind w:left="-100" w:right="-93"/>
              <w:rPr>
                <w:bCs/>
              </w:rPr>
            </w:pPr>
            <w:r w:rsidRPr="007A3321">
              <w:t>ВСЕГО ДОХОДОВ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128BD2A" w14:textId="77777777" w:rsidR="007A3321" w:rsidRPr="007A3321" w:rsidRDefault="007A3321" w:rsidP="00087980">
            <w:pPr>
              <w:widowControl w:val="0"/>
              <w:ind w:left="-109"/>
              <w:jc w:val="right"/>
            </w:pPr>
            <w:r w:rsidRPr="007A3321">
              <w:t>21 892 444,5</w:t>
            </w:r>
          </w:p>
        </w:tc>
        <w:tc>
          <w:tcPr>
            <w:tcW w:w="1559" w:type="dxa"/>
            <w:vAlign w:val="center"/>
          </w:tcPr>
          <w:p w14:paraId="22EDD31E" w14:textId="77777777" w:rsidR="007A3321" w:rsidRPr="007A3321" w:rsidRDefault="007A3321" w:rsidP="00BC43BA">
            <w:pPr>
              <w:widowControl w:val="0"/>
              <w:ind w:left="-109"/>
              <w:jc w:val="right"/>
            </w:pPr>
            <w:r w:rsidRPr="007A3321">
              <w:t>21 892 444,5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18C8FE17" w14:textId="77777777" w:rsidR="007A3321" w:rsidRPr="00B10846" w:rsidRDefault="007A3321" w:rsidP="00BC43BA">
            <w:pPr>
              <w:ind w:left="-162"/>
              <w:jc w:val="right"/>
            </w:pPr>
            <w:r w:rsidRPr="007A3321">
              <w:t>3 358 405,3</w:t>
            </w:r>
          </w:p>
        </w:tc>
      </w:tr>
    </w:tbl>
    <w:p w14:paraId="66153490" w14:textId="77777777" w:rsidR="00F72E1E" w:rsidRPr="00793E0B" w:rsidRDefault="00F72E1E" w:rsidP="00C92A90">
      <w:pPr>
        <w:widowControl w:val="0"/>
        <w:tabs>
          <w:tab w:val="left" w:pos="5954"/>
          <w:tab w:val="left" w:pos="6379"/>
        </w:tabs>
        <w:jc w:val="center"/>
        <w:rPr>
          <w:sz w:val="26"/>
          <w:szCs w:val="26"/>
          <w:highlight w:val="yellow"/>
        </w:rPr>
      </w:pPr>
    </w:p>
    <w:p w14:paraId="6A10710D" w14:textId="568E7332" w:rsidR="00C92A90" w:rsidRPr="00793E0B" w:rsidRDefault="00C92A90" w:rsidP="00C92A90">
      <w:pPr>
        <w:widowControl w:val="0"/>
        <w:tabs>
          <w:tab w:val="left" w:pos="5954"/>
          <w:tab w:val="left" w:pos="6379"/>
        </w:tabs>
        <w:jc w:val="center"/>
        <w:rPr>
          <w:sz w:val="26"/>
          <w:szCs w:val="26"/>
        </w:rPr>
      </w:pPr>
      <w:r w:rsidRPr="00793E0B">
        <w:rPr>
          <w:sz w:val="26"/>
          <w:szCs w:val="26"/>
        </w:rPr>
        <w:t>Показатели расходов городского бюджета</w:t>
      </w:r>
    </w:p>
    <w:p w14:paraId="13CDE28E" w14:textId="77777777" w:rsidR="00C92A90" w:rsidRPr="00793E0B" w:rsidRDefault="00C92A90" w:rsidP="00C92A90">
      <w:pPr>
        <w:widowControl w:val="0"/>
        <w:tabs>
          <w:tab w:val="left" w:pos="5954"/>
          <w:tab w:val="left" w:pos="6379"/>
        </w:tabs>
        <w:jc w:val="center"/>
        <w:rPr>
          <w:sz w:val="26"/>
          <w:szCs w:val="26"/>
        </w:rPr>
      </w:pPr>
      <w:r w:rsidRPr="00793E0B">
        <w:rPr>
          <w:sz w:val="26"/>
          <w:szCs w:val="26"/>
        </w:rPr>
        <w:t>по разделам и подразделам классификации расходов бюджета</w:t>
      </w:r>
    </w:p>
    <w:p w14:paraId="5C792B77" w14:textId="77777777" w:rsidR="00C92A90" w:rsidRPr="00793E0B" w:rsidRDefault="00C92A90" w:rsidP="00C92A90">
      <w:pPr>
        <w:widowControl w:val="0"/>
        <w:jc w:val="right"/>
        <w:rPr>
          <w:sz w:val="26"/>
          <w:szCs w:val="26"/>
        </w:rPr>
      </w:pPr>
    </w:p>
    <w:p w14:paraId="2F8551D1" w14:textId="77777777" w:rsidR="00C92A90" w:rsidRPr="00793E0B" w:rsidRDefault="00C92A90" w:rsidP="00C92A90">
      <w:pPr>
        <w:widowControl w:val="0"/>
        <w:ind w:left="8364" w:right="-144"/>
        <w:rPr>
          <w:sz w:val="26"/>
          <w:szCs w:val="26"/>
        </w:rPr>
      </w:pPr>
      <w:r w:rsidRPr="00793E0B">
        <w:rPr>
          <w:sz w:val="26"/>
          <w:szCs w:val="26"/>
        </w:rPr>
        <w:t>Таблица 2</w:t>
      </w:r>
    </w:p>
    <w:p w14:paraId="28A093BF" w14:textId="77777777" w:rsidR="00C92A90" w:rsidRPr="00793E0B" w:rsidRDefault="00C92A90" w:rsidP="00C92A90">
      <w:pPr>
        <w:widowControl w:val="0"/>
        <w:ind w:left="8364" w:right="-144"/>
        <w:rPr>
          <w:sz w:val="26"/>
          <w:szCs w:val="26"/>
          <w:highlight w:val="yellow"/>
        </w:rPr>
      </w:pPr>
      <w:r w:rsidRPr="00793E0B">
        <w:rPr>
          <w:sz w:val="26"/>
          <w:szCs w:val="26"/>
        </w:rPr>
        <w:t>тыс. рублей</w:t>
      </w:r>
    </w:p>
    <w:tbl>
      <w:tblPr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3539"/>
        <w:gridCol w:w="851"/>
        <w:gridCol w:w="992"/>
        <w:gridCol w:w="1559"/>
        <w:gridCol w:w="1418"/>
        <w:gridCol w:w="1417"/>
      </w:tblGrid>
      <w:tr w:rsidR="00CB3E47" w:rsidRPr="00DE2FAC" w14:paraId="7706E909" w14:textId="77777777" w:rsidTr="00CC6CFE">
        <w:trPr>
          <w:trHeight w:val="20"/>
          <w:tblHeader/>
          <w:jc w:val="center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0D18A" w14:textId="77777777" w:rsidR="00CB3E47" w:rsidRPr="00DE2FAC" w:rsidRDefault="00CB3E47" w:rsidP="000724E6">
            <w:pPr>
              <w:widowControl w:val="0"/>
              <w:jc w:val="center"/>
            </w:pPr>
            <w:bookmarkStart w:id="0" w:name="RANGE!A9:F59"/>
            <w:r w:rsidRPr="00DE2FAC">
              <w:t>Наименование</w:t>
            </w:r>
            <w:bookmarkEnd w:id="0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37C17" w14:textId="77777777" w:rsidR="00CB3E47" w:rsidRPr="00DE2FAC" w:rsidRDefault="00CB3E47" w:rsidP="000724E6">
            <w:pPr>
              <w:widowControl w:val="0"/>
              <w:jc w:val="center"/>
            </w:pPr>
            <w:r w:rsidRPr="00DE2FAC">
              <w:t>Раздел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C59D8" w14:textId="77777777" w:rsidR="00CB3E47" w:rsidRPr="00DE2FAC" w:rsidRDefault="00CB3E47" w:rsidP="000724E6">
            <w:pPr>
              <w:widowControl w:val="0"/>
              <w:jc w:val="center"/>
            </w:pPr>
            <w:r w:rsidRPr="00DE2FAC">
              <w:t>Подраздел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84FF" w14:textId="77777777" w:rsidR="00CB3E47" w:rsidRPr="00DE2FAC" w:rsidRDefault="00CB3E47" w:rsidP="0029772B">
            <w:pPr>
              <w:widowControl w:val="0"/>
              <w:ind w:left="-114" w:right="-92"/>
              <w:jc w:val="center"/>
            </w:pPr>
            <w:r w:rsidRPr="00DE2FAC">
              <w:t>Плановые показатели на год, утвержденные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DCFBB" w14:textId="1EE605EE" w:rsidR="00CB3E47" w:rsidRPr="00DE2FAC" w:rsidRDefault="00CB3E47" w:rsidP="00BE058C">
            <w:pPr>
              <w:widowControl w:val="0"/>
              <w:ind w:left="-118"/>
              <w:jc w:val="right"/>
            </w:pPr>
            <w:r w:rsidRPr="00DE2FAC">
              <w:t>Исполнено</w:t>
            </w:r>
          </w:p>
        </w:tc>
      </w:tr>
      <w:tr w:rsidR="00CB3E47" w:rsidRPr="00DE2FAC" w14:paraId="5CA09620" w14:textId="77777777" w:rsidTr="00CC6CFE">
        <w:trPr>
          <w:trHeight w:val="20"/>
          <w:tblHeader/>
          <w:jc w:val="center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6EFA2" w14:textId="77777777" w:rsidR="00CB3E47" w:rsidRPr="00DE2FAC" w:rsidRDefault="00CB3E47" w:rsidP="000724E6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4134F" w14:textId="77777777" w:rsidR="00CB3E47" w:rsidRPr="00DE2FAC" w:rsidRDefault="00CB3E47" w:rsidP="000724E6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5A866" w14:textId="77777777" w:rsidR="00CB3E47" w:rsidRPr="00DE2FAC" w:rsidRDefault="00CB3E47" w:rsidP="000724E6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6778" w14:textId="77777777" w:rsidR="00CB3E47" w:rsidRDefault="00CB3E47" w:rsidP="0029772B">
            <w:pPr>
              <w:widowControl w:val="0"/>
              <w:ind w:left="-46" w:right="-114"/>
              <w:jc w:val="center"/>
            </w:pPr>
            <w:r w:rsidRPr="00DE2FAC">
              <w:t>решением</w:t>
            </w:r>
          </w:p>
          <w:p w14:paraId="73BA1DB4" w14:textId="12323319" w:rsidR="00CB3E47" w:rsidRPr="00DE2FAC" w:rsidRDefault="00CB3E47" w:rsidP="0029772B">
            <w:pPr>
              <w:widowControl w:val="0"/>
              <w:ind w:left="-46"/>
              <w:jc w:val="center"/>
            </w:pPr>
            <w:r w:rsidRPr="00DE2FAC">
              <w:t>Череповецкой городской Думы о городском бюджете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D3B56" w14:textId="19799F96" w:rsidR="00484EF1" w:rsidRDefault="00CB3E47" w:rsidP="00CC6CFE">
            <w:pPr>
              <w:widowControl w:val="0"/>
              <w:ind w:left="-101" w:right="-189"/>
              <w:jc w:val="center"/>
            </w:pPr>
            <w:r w:rsidRPr="00DE2FAC">
              <w:t>с учетом</w:t>
            </w:r>
          </w:p>
          <w:p w14:paraId="46127BA0" w14:textId="619E5C71" w:rsidR="00CB3E47" w:rsidRPr="00DE2FAC" w:rsidRDefault="00CB3E47" w:rsidP="00CC6CFE">
            <w:pPr>
              <w:widowControl w:val="0"/>
              <w:ind w:left="-101" w:right="-189"/>
              <w:jc w:val="center"/>
              <w:rPr>
                <w:lang w:val="en-US"/>
              </w:rPr>
            </w:pPr>
            <w:r w:rsidRPr="00DE2FAC">
              <w:t>особенностей</w:t>
            </w:r>
            <w:r w:rsidRPr="00DE2FAC">
              <w:rPr>
                <w:rStyle w:val="af"/>
                <w:lang w:val="en-US"/>
              </w:rPr>
              <w:endnoteReference w:customMarkFollows="1" w:id="1"/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D7F11" w14:textId="6BC5D0BE" w:rsidR="00CB3E47" w:rsidRPr="0031748E" w:rsidRDefault="00CB3E47" w:rsidP="0031748E">
            <w:pPr>
              <w:widowControl w:val="0"/>
              <w:jc w:val="center"/>
            </w:pPr>
          </w:p>
        </w:tc>
      </w:tr>
      <w:tr w:rsidR="00BA3B5E" w:rsidRPr="00DE2FAC" w14:paraId="4FA7B00F" w14:textId="77777777" w:rsidTr="00CC6CFE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C397F" w14:textId="77777777" w:rsidR="00BA3B5E" w:rsidRPr="00DE2FAC" w:rsidRDefault="00BA3B5E" w:rsidP="00BA3B5E">
            <w:pPr>
              <w:widowControl w:val="0"/>
              <w:jc w:val="both"/>
            </w:pPr>
            <w:r w:rsidRPr="00DE2FAC"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677E1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1DC29" w14:textId="77777777" w:rsidR="00BA3B5E" w:rsidRPr="00DE2FAC" w:rsidRDefault="00BA3B5E" w:rsidP="00BA3B5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F80089" w14:textId="43C6E330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1 234 009,5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397A7D" w14:textId="6CB8DE10" w:rsidR="00BA3B5E" w:rsidRPr="00DE2FAC" w:rsidRDefault="00BA3B5E" w:rsidP="00BA3B5E">
            <w:pPr>
              <w:widowControl w:val="0"/>
              <w:jc w:val="right"/>
            </w:pPr>
            <w:r w:rsidRPr="00DE2FAC">
              <w:t>1 244 079,6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1CC469" w14:textId="2F15DDD5" w:rsidR="00BA3B5E" w:rsidRPr="00DE2FAC" w:rsidRDefault="00BA3B5E" w:rsidP="00BA3B5E">
            <w:pPr>
              <w:widowControl w:val="0"/>
              <w:jc w:val="right"/>
            </w:pPr>
            <w:r w:rsidRPr="00DE2FAC">
              <w:t>273 383,1</w:t>
            </w:r>
          </w:p>
        </w:tc>
      </w:tr>
      <w:tr w:rsidR="00BA3B5E" w:rsidRPr="00DE2FAC" w14:paraId="1779A30E" w14:textId="77777777" w:rsidTr="00CC6CFE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A06F7" w14:textId="77777777" w:rsidR="00BA3B5E" w:rsidRPr="00DE2FAC" w:rsidRDefault="00BA3B5E" w:rsidP="00BA3B5E">
            <w:pPr>
              <w:widowControl w:val="0"/>
              <w:jc w:val="both"/>
            </w:pPr>
            <w:r w:rsidRPr="00DE2FAC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A1190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0A770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B463A2" w14:textId="54423527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4 985,0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5EFF91" w14:textId="05A84E55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4 985,0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7F1C9E" w14:textId="20C16B11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593,6</w:t>
            </w:r>
          </w:p>
        </w:tc>
      </w:tr>
      <w:tr w:rsidR="00BA3B5E" w:rsidRPr="00DE2FAC" w14:paraId="6381CD04" w14:textId="77777777" w:rsidTr="00CC6CFE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118C5" w14:textId="77777777" w:rsidR="00BA3B5E" w:rsidRPr="00DE2FAC" w:rsidRDefault="00BA3B5E" w:rsidP="00BA3B5E">
            <w:pPr>
              <w:widowControl w:val="0"/>
              <w:jc w:val="both"/>
            </w:pPr>
            <w:r w:rsidRPr="00DE2FAC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FF862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8B7FF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3776CB" w14:textId="4F7C7611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24 250,8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D53CB0" w14:textId="0DCB887D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24 250,8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85F7D7" w14:textId="2F2F3F21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6 146,5</w:t>
            </w:r>
          </w:p>
        </w:tc>
      </w:tr>
      <w:tr w:rsidR="00BA3B5E" w:rsidRPr="00DE2FAC" w14:paraId="17E4582F" w14:textId="77777777" w:rsidTr="00CC6CFE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31176" w14:textId="1F694212" w:rsidR="00BA3B5E" w:rsidRPr="00DE2FAC" w:rsidRDefault="00BA3B5E" w:rsidP="00BA3B5E">
            <w:pPr>
              <w:widowControl w:val="0"/>
              <w:jc w:val="both"/>
            </w:pPr>
            <w:r w:rsidRPr="00DE2FAC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18AC5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59C87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A2D5A3" w14:textId="0CBD34DB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186 668,7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EAABF3" w14:textId="041024CD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186 668,7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D36C09" w14:textId="659A621C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53 119,7</w:t>
            </w:r>
          </w:p>
        </w:tc>
      </w:tr>
      <w:tr w:rsidR="00BA3B5E" w:rsidRPr="00DE2FAC" w14:paraId="1F3A3C3C" w14:textId="77777777" w:rsidTr="00CC6CFE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7BE6B" w14:textId="77777777" w:rsidR="00BA3B5E" w:rsidRPr="00DE2FAC" w:rsidRDefault="00BA3B5E" w:rsidP="00BA3B5E">
            <w:pPr>
              <w:widowControl w:val="0"/>
              <w:jc w:val="both"/>
            </w:pPr>
            <w:r w:rsidRPr="00DE2FAC">
              <w:t>Судебная система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0E350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D691A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C5D9A5" w14:textId="3880CD5B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3B688E" w14:textId="56CB506F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26F2B8" w14:textId="4533754F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0,0</w:t>
            </w:r>
          </w:p>
        </w:tc>
      </w:tr>
      <w:tr w:rsidR="00BA3B5E" w:rsidRPr="00DE2FAC" w14:paraId="4BA8291C" w14:textId="77777777" w:rsidTr="00CC6CFE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596E7" w14:textId="77777777" w:rsidR="00BA3B5E" w:rsidRPr="00DE2FAC" w:rsidRDefault="00BA3B5E" w:rsidP="00BA3B5E">
            <w:pPr>
              <w:widowControl w:val="0"/>
              <w:jc w:val="both"/>
            </w:pPr>
            <w:r w:rsidRPr="00DE2FAC">
              <w:t>Обеспечение деятельности фи</w:t>
            </w:r>
            <w:r w:rsidRPr="00DE2FAC">
              <w:lastRenderedPageBreak/>
              <w:t xml:space="preserve">нансовых, налоговых и таможенных органов и органов финансового (финансово-бюджетного) надзора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ACBDF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lastRenderedPageBreak/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C0D72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6C8364" w14:textId="48C494D5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61 877,3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F956EA" w14:textId="3AE48E19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61 877,3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8822B4" w14:textId="536CE144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12 044,4</w:t>
            </w:r>
          </w:p>
        </w:tc>
      </w:tr>
      <w:tr w:rsidR="00BA3B5E" w:rsidRPr="00DE2FAC" w14:paraId="60FF5F75" w14:textId="77777777" w:rsidTr="00CC6CFE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0C0A2" w14:textId="22DC23A7" w:rsidR="00BA3B5E" w:rsidRPr="00DE2FAC" w:rsidRDefault="00BA3B5E" w:rsidP="00BA3B5E">
            <w:pPr>
              <w:widowControl w:val="0"/>
              <w:jc w:val="both"/>
            </w:pPr>
            <w:r w:rsidRPr="00DE2FAC"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3ACCE8" w14:textId="630CB61D" w:rsidR="00BA3B5E" w:rsidRPr="00DE2FAC" w:rsidRDefault="00BA3B5E" w:rsidP="00BA3B5E">
            <w:pPr>
              <w:widowControl w:val="0"/>
              <w:jc w:val="center"/>
            </w:pPr>
            <w:r w:rsidRPr="00DE2FAC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D3DA1D" w14:textId="724891B5" w:rsidR="00BA3B5E" w:rsidRPr="00DE2FAC" w:rsidRDefault="00BA3B5E" w:rsidP="00BA3B5E">
            <w:pPr>
              <w:widowControl w:val="0"/>
              <w:jc w:val="center"/>
            </w:pPr>
            <w:r w:rsidRPr="00DE2FAC"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6371B7" w14:textId="75D725CF" w:rsidR="00BA3B5E" w:rsidRPr="00DE2FAC" w:rsidRDefault="00BA3B5E" w:rsidP="00BA3B5E">
            <w:pPr>
              <w:widowControl w:val="0"/>
              <w:jc w:val="right"/>
            </w:pPr>
            <w:r w:rsidRPr="00DE2FAC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0E319B" w14:textId="22C64C71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10 070,1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91BCA8" w14:textId="4581B2E7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10 070,1</w:t>
            </w:r>
          </w:p>
        </w:tc>
      </w:tr>
      <w:tr w:rsidR="00BA3B5E" w:rsidRPr="00DE2FAC" w14:paraId="792DF912" w14:textId="77777777" w:rsidTr="00CC6CFE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D0989" w14:textId="77777777" w:rsidR="00BA3B5E" w:rsidRPr="00DE2FAC" w:rsidRDefault="00BA3B5E" w:rsidP="00BA3B5E">
            <w:pPr>
              <w:widowControl w:val="0"/>
              <w:jc w:val="both"/>
            </w:pPr>
            <w:r w:rsidRPr="00DE2FAC"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3D48A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D9112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231856" w14:textId="4E080877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100 000,0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6968F2" w14:textId="25CCFE1F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100 000,0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EBCD41" w14:textId="0B4A46F9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0,0</w:t>
            </w:r>
          </w:p>
        </w:tc>
      </w:tr>
      <w:tr w:rsidR="00BA3B5E" w:rsidRPr="00DE2FAC" w14:paraId="6C1DF018" w14:textId="77777777" w:rsidTr="00CC6CFE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92C29" w14:textId="77777777" w:rsidR="00BA3B5E" w:rsidRPr="00DE2FAC" w:rsidRDefault="00BA3B5E" w:rsidP="00BA3B5E">
            <w:pPr>
              <w:widowControl w:val="0"/>
              <w:jc w:val="both"/>
            </w:pPr>
            <w:r w:rsidRPr="00DE2FAC"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00E38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E2E6C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97A1EE" w14:textId="2E51149C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856 202,7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2BDFE2" w14:textId="56EC2290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856 202,7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38B252" w14:textId="06D3818C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191 408,8</w:t>
            </w:r>
          </w:p>
        </w:tc>
      </w:tr>
      <w:tr w:rsidR="00BA3B5E" w:rsidRPr="00DE2FAC" w14:paraId="0976774A" w14:textId="77777777" w:rsidTr="00CC6CFE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CE1F7" w14:textId="25800927" w:rsidR="00BA3B5E" w:rsidRPr="00DE2FAC" w:rsidRDefault="00BA3B5E" w:rsidP="00BA3B5E">
            <w:pPr>
              <w:widowControl w:val="0"/>
              <w:jc w:val="both"/>
            </w:pPr>
            <w:r w:rsidRPr="00DE2FAC"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35A416" w14:textId="4B206A1F" w:rsidR="00BA3B5E" w:rsidRPr="00DE2FAC" w:rsidRDefault="00BA3B5E" w:rsidP="00BA3B5E">
            <w:pPr>
              <w:widowControl w:val="0"/>
              <w:jc w:val="center"/>
            </w:pPr>
            <w:r w:rsidRPr="00DE2FAC"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E4B449" w14:textId="35941110" w:rsidR="00BA3B5E" w:rsidRPr="00DE2FAC" w:rsidRDefault="00BA3B5E" w:rsidP="00BA3B5E">
            <w:pPr>
              <w:widowControl w:val="0"/>
              <w:jc w:val="center"/>
            </w:pPr>
            <w:r w:rsidRPr="00DE2FAC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E53BA0" w14:textId="7268D07D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2D1A35" w14:textId="019A4DE5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5315C2" w14:textId="14BE6736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0,0</w:t>
            </w:r>
          </w:p>
        </w:tc>
      </w:tr>
      <w:tr w:rsidR="00BA3B5E" w:rsidRPr="00DE2FAC" w14:paraId="23C52CA9" w14:textId="77777777" w:rsidTr="00CC6CFE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B141F" w14:textId="3BEBE7B9" w:rsidR="00BA3B5E" w:rsidRPr="00DE2FAC" w:rsidRDefault="00BA3B5E" w:rsidP="00BA3B5E">
            <w:pPr>
              <w:widowControl w:val="0"/>
              <w:jc w:val="both"/>
            </w:pPr>
            <w:r w:rsidRPr="00DE2FAC"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CFB29E" w14:textId="0C5F5893" w:rsidR="00BA3B5E" w:rsidRPr="00DE2FAC" w:rsidRDefault="00BA3B5E" w:rsidP="00BA3B5E">
            <w:pPr>
              <w:widowControl w:val="0"/>
              <w:jc w:val="center"/>
            </w:pPr>
            <w:r w:rsidRPr="00DE2FAC"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042A92" w14:textId="40D5B700" w:rsidR="00BA3B5E" w:rsidRPr="00DE2FAC" w:rsidRDefault="00BA3B5E" w:rsidP="00BA3B5E">
            <w:pPr>
              <w:widowControl w:val="0"/>
              <w:jc w:val="center"/>
            </w:pPr>
            <w:r w:rsidRPr="00DE2FAC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E1EE57" w14:textId="0D7463F6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816E80" w14:textId="3FBDF0A0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78F7C0" w14:textId="4213F07C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0,0</w:t>
            </w:r>
          </w:p>
        </w:tc>
      </w:tr>
      <w:tr w:rsidR="00BA3B5E" w:rsidRPr="00DE2FAC" w14:paraId="2E9516B5" w14:textId="77777777" w:rsidTr="00CC6CFE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0AFBF" w14:textId="77777777" w:rsidR="00BA3B5E" w:rsidRPr="00DE2FAC" w:rsidRDefault="00BA3B5E" w:rsidP="00BA3B5E">
            <w:pPr>
              <w:widowControl w:val="0"/>
              <w:jc w:val="both"/>
            </w:pPr>
            <w:r w:rsidRPr="00DE2FAC"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302EF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46EC8" w14:textId="77777777" w:rsidR="00BA3B5E" w:rsidRPr="00DE2FAC" w:rsidRDefault="00BA3B5E" w:rsidP="00BA3B5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9AAE1F" w14:textId="3487B9B1" w:rsidR="00BA3B5E" w:rsidRPr="00DE2FAC" w:rsidRDefault="00BA3B5E" w:rsidP="00BA3B5E">
            <w:pPr>
              <w:widowControl w:val="0"/>
              <w:jc w:val="right"/>
              <w:rPr>
                <w:highlight w:val="yellow"/>
                <w:lang w:eastAsia="ar-SA"/>
              </w:rPr>
            </w:pPr>
            <w:r w:rsidRPr="00DE2FAC">
              <w:t>76 361,8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16AF55" w14:textId="620D5E47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76 361,8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512213" w14:textId="704ABF8A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19 228,9</w:t>
            </w:r>
          </w:p>
        </w:tc>
      </w:tr>
      <w:tr w:rsidR="00BA3B5E" w:rsidRPr="00DE2FAC" w14:paraId="7A8A020A" w14:textId="77777777" w:rsidTr="00CC6CFE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4F57F" w14:textId="77777777" w:rsidR="00BA3B5E" w:rsidRPr="00DE2FAC" w:rsidRDefault="00BA3B5E" w:rsidP="00BA3B5E">
            <w:pPr>
              <w:widowControl w:val="0"/>
              <w:jc w:val="both"/>
            </w:pPr>
            <w:r w:rsidRPr="00DE2FAC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9AD782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4A9647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740BF7" w14:textId="469D9C17" w:rsidR="00BA3B5E" w:rsidRPr="00DE2FAC" w:rsidRDefault="00BA3B5E" w:rsidP="00BA3B5E">
            <w:pPr>
              <w:widowControl w:val="0"/>
              <w:jc w:val="right"/>
              <w:rPr>
                <w:highlight w:val="yellow"/>
                <w:lang w:eastAsia="ar-SA"/>
              </w:rPr>
            </w:pPr>
            <w:r w:rsidRPr="00DE2FAC">
              <w:t>76 361,8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FBEB54" w14:textId="51A338FD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76 361,8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7FE53C" w14:textId="6A5E4024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19 228,9</w:t>
            </w:r>
          </w:p>
        </w:tc>
      </w:tr>
      <w:tr w:rsidR="00BA3B5E" w:rsidRPr="00DE2FAC" w14:paraId="2FD6445C" w14:textId="77777777" w:rsidTr="00CC6CFE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D3245" w14:textId="0FF54DA6" w:rsidR="00BA3B5E" w:rsidRPr="00DE2FAC" w:rsidRDefault="00BA3B5E" w:rsidP="00BA3B5E">
            <w:pPr>
              <w:widowControl w:val="0"/>
              <w:jc w:val="both"/>
            </w:pPr>
            <w:r w:rsidRPr="00DE2FAC"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E45A1" w14:textId="218E3563" w:rsidR="00BA3B5E" w:rsidRPr="00DE2FAC" w:rsidRDefault="00BA3B5E" w:rsidP="00BA3B5E">
            <w:pPr>
              <w:widowControl w:val="0"/>
              <w:jc w:val="center"/>
            </w:pPr>
            <w:r w:rsidRPr="00DE2FAC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1ECAF" w14:textId="67A2ED94" w:rsidR="00BA3B5E" w:rsidRPr="00DE2FAC" w:rsidRDefault="00BA3B5E" w:rsidP="00BA3B5E">
            <w:pPr>
              <w:widowControl w:val="0"/>
              <w:jc w:val="center"/>
            </w:pPr>
            <w:r w:rsidRPr="00DE2FAC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A1BC14" w14:textId="3AAC516B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7 323 269,5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B9488C" w14:textId="4DB37676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7 323 269,5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20F14F" w14:textId="0B09F62D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632 587,6</w:t>
            </w:r>
          </w:p>
        </w:tc>
      </w:tr>
      <w:tr w:rsidR="00BA3B5E" w:rsidRPr="00DE2FAC" w14:paraId="7485C006" w14:textId="77777777" w:rsidTr="00CC6CFE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93D09" w14:textId="2A69EB52" w:rsidR="00BA3B5E" w:rsidRPr="00DE2FAC" w:rsidRDefault="00BA3B5E" w:rsidP="00BA3B5E">
            <w:pPr>
              <w:widowControl w:val="0"/>
              <w:jc w:val="both"/>
            </w:pPr>
            <w:r w:rsidRPr="00DE2FAC">
              <w:t>Общеэкономические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76446" w14:textId="7EFF5BC0" w:rsidR="00BA3B5E" w:rsidRPr="00DE2FAC" w:rsidRDefault="00BA3B5E" w:rsidP="00BA3B5E">
            <w:pPr>
              <w:widowControl w:val="0"/>
              <w:jc w:val="center"/>
            </w:pPr>
            <w:r w:rsidRPr="00DE2FAC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EC1C0" w14:textId="4B864634" w:rsidR="00BA3B5E" w:rsidRPr="00DE2FAC" w:rsidRDefault="00BA3B5E" w:rsidP="00BA3B5E">
            <w:pPr>
              <w:widowControl w:val="0"/>
              <w:jc w:val="center"/>
            </w:pPr>
            <w:r w:rsidRPr="00DE2FAC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6BA0F1" w14:textId="7508D945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5 145,1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0A0E41" w14:textId="2B69FEF8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5 145,1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D18FC9" w14:textId="3FA65D5A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71,1</w:t>
            </w:r>
          </w:p>
        </w:tc>
      </w:tr>
      <w:tr w:rsidR="00BA3B5E" w:rsidRPr="00DE2FAC" w14:paraId="284F4516" w14:textId="77777777" w:rsidTr="00CC6CFE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49440" w14:textId="34451AE0" w:rsidR="00BA3B5E" w:rsidRPr="00DE2FAC" w:rsidRDefault="00BA3B5E" w:rsidP="00BA3B5E">
            <w:pPr>
              <w:widowControl w:val="0"/>
              <w:jc w:val="both"/>
            </w:pPr>
            <w:r w:rsidRPr="00DE2FAC">
              <w:t>Транспорт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82EA4" w14:textId="524D43E7" w:rsidR="00BA3B5E" w:rsidRPr="00DE2FAC" w:rsidRDefault="00BA3B5E" w:rsidP="00BA3B5E">
            <w:pPr>
              <w:widowControl w:val="0"/>
              <w:jc w:val="center"/>
            </w:pPr>
            <w:r w:rsidRPr="00DE2FAC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25026" w14:textId="2F1E4409" w:rsidR="00BA3B5E" w:rsidRPr="00DE2FAC" w:rsidRDefault="00BA3B5E" w:rsidP="00BA3B5E">
            <w:pPr>
              <w:widowControl w:val="0"/>
              <w:jc w:val="center"/>
            </w:pPr>
            <w:r w:rsidRPr="00DE2FAC">
              <w:t>08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C9A455" w14:textId="3CC5A343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1 305 427,5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B24B9C" w14:textId="0C907301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1 305 427,5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0B8DE3" w14:textId="27399FF3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105 882,7</w:t>
            </w:r>
          </w:p>
        </w:tc>
      </w:tr>
      <w:tr w:rsidR="00BA3B5E" w:rsidRPr="00DE2FAC" w14:paraId="58F029A1" w14:textId="77777777" w:rsidTr="00CC6CFE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A2E25" w14:textId="1B9547EF" w:rsidR="00BA3B5E" w:rsidRPr="00DE2FAC" w:rsidRDefault="00BA3B5E" w:rsidP="00BA3B5E">
            <w:pPr>
              <w:widowControl w:val="0"/>
              <w:jc w:val="both"/>
            </w:pPr>
            <w:r w:rsidRPr="00DE2FAC">
              <w:t>Дорожное хозяйство (дорож</w:t>
            </w:r>
            <w:bookmarkStart w:id="1" w:name="_GoBack"/>
            <w:bookmarkEnd w:id="1"/>
            <w:r w:rsidRPr="00DE2FAC">
              <w:t>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8EA0D" w14:textId="0AB2D7D0" w:rsidR="00BA3B5E" w:rsidRPr="00DE2FAC" w:rsidRDefault="00BA3B5E" w:rsidP="00BA3B5E">
            <w:pPr>
              <w:widowControl w:val="0"/>
              <w:jc w:val="center"/>
            </w:pPr>
            <w:r w:rsidRPr="00DE2FAC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7DFCD" w14:textId="57C7C613" w:rsidR="00BA3B5E" w:rsidRPr="00DE2FAC" w:rsidRDefault="00BA3B5E" w:rsidP="00BA3B5E">
            <w:pPr>
              <w:widowControl w:val="0"/>
              <w:jc w:val="center"/>
            </w:pPr>
            <w:r w:rsidRPr="00DE2FAC"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815E51" w14:textId="15140D25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5 097 933,7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0C0EA9" w14:textId="42AD2736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5 097 933,7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9B53F1" w14:textId="54449CF0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384 424,2</w:t>
            </w:r>
          </w:p>
        </w:tc>
      </w:tr>
      <w:tr w:rsidR="00BA3B5E" w:rsidRPr="00DE2FAC" w14:paraId="7032DA13" w14:textId="77777777" w:rsidTr="00CC6CFE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9E09B" w14:textId="6B67BB9E" w:rsidR="00BA3B5E" w:rsidRPr="00DE2FAC" w:rsidRDefault="00BA3B5E" w:rsidP="00BA3B5E">
            <w:pPr>
              <w:widowControl w:val="0"/>
              <w:jc w:val="both"/>
            </w:pPr>
            <w:r w:rsidRPr="00DE2FAC">
              <w:t>Связь и информатика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A48FE" w14:textId="56FED931" w:rsidR="00BA3B5E" w:rsidRPr="00DE2FAC" w:rsidRDefault="00BA3B5E" w:rsidP="00BA3B5E">
            <w:pPr>
              <w:widowControl w:val="0"/>
              <w:jc w:val="center"/>
            </w:pPr>
            <w:r w:rsidRPr="00DE2FAC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EF1F8" w14:textId="4E5BD8BD" w:rsidR="00BA3B5E" w:rsidRPr="00DE2FAC" w:rsidRDefault="00BA3B5E" w:rsidP="00BA3B5E">
            <w:pPr>
              <w:widowControl w:val="0"/>
              <w:jc w:val="center"/>
            </w:pPr>
            <w:r w:rsidRPr="00DE2FAC"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558BB1" w14:textId="35D9E755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267 342,5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DCBB8E" w14:textId="6F3F0E32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267 342,5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13D72F" w14:textId="52E239DD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52 433,5</w:t>
            </w:r>
          </w:p>
        </w:tc>
      </w:tr>
      <w:tr w:rsidR="00BA3B5E" w:rsidRPr="00DE2FAC" w14:paraId="7698B172" w14:textId="77777777" w:rsidTr="00CC6CFE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4FDFB" w14:textId="1200B660" w:rsidR="00BA3B5E" w:rsidRPr="00DE2FAC" w:rsidRDefault="00BA3B5E" w:rsidP="00BA3B5E">
            <w:pPr>
              <w:widowControl w:val="0"/>
              <w:jc w:val="both"/>
            </w:pPr>
            <w:r w:rsidRPr="00DE2FAC"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07741" w14:textId="6B111EA7" w:rsidR="00BA3B5E" w:rsidRPr="00DE2FAC" w:rsidRDefault="00BA3B5E" w:rsidP="00BA3B5E">
            <w:pPr>
              <w:widowControl w:val="0"/>
              <w:jc w:val="center"/>
            </w:pPr>
            <w:r w:rsidRPr="00DE2FAC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BAFC2" w14:textId="2DD5CE3F" w:rsidR="00BA3B5E" w:rsidRPr="00DE2FAC" w:rsidRDefault="00BA3B5E" w:rsidP="00BA3B5E">
            <w:pPr>
              <w:widowControl w:val="0"/>
              <w:jc w:val="center"/>
            </w:pPr>
            <w:r w:rsidRPr="00DE2FAC"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3299B0" w14:textId="41283834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647 420,7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3EEAA6" w14:textId="6AF8256D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647 420,7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BCC9DB" w14:textId="180AF581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89 776,1</w:t>
            </w:r>
          </w:p>
        </w:tc>
      </w:tr>
      <w:tr w:rsidR="00BA3B5E" w:rsidRPr="00DE2FAC" w14:paraId="56C194B2" w14:textId="77777777" w:rsidTr="00CC6CFE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C48EA" w14:textId="10ABFD3B" w:rsidR="00BA3B5E" w:rsidRPr="00DE2FAC" w:rsidRDefault="00BA3B5E" w:rsidP="00BA3B5E">
            <w:pPr>
              <w:widowControl w:val="0"/>
              <w:jc w:val="both"/>
            </w:pPr>
            <w:r w:rsidRPr="00DE2FAC"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6256E" w14:textId="78BEBE66" w:rsidR="00BA3B5E" w:rsidRPr="00DE2FAC" w:rsidRDefault="00BA3B5E" w:rsidP="00BA3B5E">
            <w:pPr>
              <w:widowControl w:val="0"/>
              <w:jc w:val="center"/>
            </w:pPr>
            <w:r w:rsidRPr="00DE2FAC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6C06E" w14:textId="489B4BA9" w:rsidR="00BA3B5E" w:rsidRPr="00DE2FAC" w:rsidRDefault="00BA3B5E" w:rsidP="00BA3B5E">
            <w:pPr>
              <w:widowControl w:val="0"/>
              <w:jc w:val="center"/>
            </w:pPr>
            <w:r w:rsidRPr="00DE2FAC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812324" w14:textId="7028099C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3 238 677,3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2DD421" w14:textId="3B282E4C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3 238 677,3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2FA45E" w14:textId="7A6B1539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147 561,0</w:t>
            </w:r>
          </w:p>
        </w:tc>
      </w:tr>
      <w:tr w:rsidR="00BA3B5E" w:rsidRPr="00DE2FAC" w14:paraId="0BDC3653" w14:textId="77777777" w:rsidTr="00CC6CFE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255E4" w14:textId="405686D0" w:rsidR="00BA3B5E" w:rsidRPr="00DE2FAC" w:rsidRDefault="00BA3B5E" w:rsidP="00BA3B5E">
            <w:pPr>
              <w:widowControl w:val="0"/>
              <w:jc w:val="both"/>
            </w:pPr>
            <w:r w:rsidRPr="00DE2FAC"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5F4E1" w14:textId="62678012" w:rsidR="00BA3B5E" w:rsidRPr="00DE2FAC" w:rsidRDefault="00BA3B5E" w:rsidP="00BA3B5E">
            <w:pPr>
              <w:widowControl w:val="0"/>
              <w:jc w:val="center"/>
            </w:pPr>
            <w:r w:rsidRPr="00DE2FAC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0288B" w14:textId="6D2FA12E" w:rsidR="00BA3B5E" w:rsidRPr="00DE2FAC" w:rsidRDefault="00BA3B5E" w:rsidP="00BA3B5E">
            <w:pPr>
              <w:widowControl w:val="0"/>
              <w:jc w:val="center"/>
            </w:pPr>
            <w:r w:rsidRPr="00DE2FAC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4016F0" w14:textId="314F246B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867 682,3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BCE91A" w14:textId="5E69FA1C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867 682,3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476435" w14:textId="5FCA885C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88 672,8</w:t>
            </w:r>
          </w:p>
        </w:tc>
      </w:tr>
      <w:tr w:rsidR="00BA3B5E" w:rsidRPr="00DE2FAC" w14:paraId="0992888A" w14:textId="77777777" w:rsidTr="00CC6CFE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CC54D" w14:textId="682DE3A2" w:rsidR="00BA3B5E" w:rsidRPr="00DE2FAC" w:rsidRDefault="00BA3B5E" w:rsidP="00BA3B5E">
            <w:pPr>
              <w:widowControl w:val="0"/>
              <w:jc w:val="both"/>
            </w:pPr>
            <w:bookmarkStart w:id="2" w:name="_Hlk101277023"/>
            <w:r w:rsidRPr="00DE2FAC"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9E8D2" w14:textId="0643F8FB" w:rsidR="00BA3B5E" w:rsidRPr="00DE2FAC" w:rsidRDefault="00BA3B5E" w:rsidP="00BA3B5E">
            <w:pPr>
              <w:widowControl w:val="0"/>
              <w:jc w:val="center"/>
            </w:pPr>
            <w:r w:rsidRPr="00DE2FAC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5B5ED" w14:textId="180A72D1" w:rsidR="00BA3B5E" w:rsidRPr="00DE2FAC" w:rsidRDefault="00BA3B5E" w:rsidP="00BA3B5E">
            <w:pPr>
              <w:widowControl w:val="0"/>
              <w:jc w:val="center"/>
            </w:pPr>
            <w:r w:rsidRPr="00DE2FAC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5125AF" w14:textId="3D376951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1 412 670,9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1F6338" w14:textId="1EC43F99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1 412 670,9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2E417A" w14:textId="4DC0F6A3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180,8</w:t>
            </w:r>
          </w:p>
        </w:tc>
      </w:tr>
      <w:tr w:rsidR="00BA3B5E" w:rsidRPr="00DE2FAC" w14:paraId="5E51DAFE" w14:textId="77777777" w:rsidTr="00CC6CFE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7EEA7" w14:textId="63E37671" w:rsidR="00BA3B5E" w:rsidRPr="00DE2FAC" w:rsidRDefault="00BA3B5E" w:rsidP="00BA3B5E">
            <w:pPr>
              <w:widowControl w:val="0"/>
              <w:jc w:val="both"/>
            </w:pPr>
            <w:r w:rsidRPr="00DE2FAC"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2B2894" w14:textId="2843C7EF" w:rsidR="00BA3B5E" w:rsidRPr="00DE2FAC" w:rsidRDefault="00BA3B5E" w:rsidP="00BA3B5E">
            <w:pPr>
              <w:widowControl w:val="0"/>
              <w:jc w:val="center"/>
            </w:pPr>
            <w:r w:rsidRPr="00DE2FAC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C0912C" w14:textId="4B59F178" w:rsidR="00BA3B5E" w:rsidRPr="00DE2FAC" w:rsidRDefault="00BA3B5E" w:rsidP="00BA3B5E">
            <w:pPr>
              <w:widowControl w:val="0"/>
              <w:jc w:val="center"/>
            </w:pPr>
            <w:r w:rsidRPr="00DE2FAC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8E0041" w14:textId="79F2EE89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924 419,0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AC8B17" w14:textId="0C039E9B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924 419,0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60C427" w14:textId="4AE8806A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50 715,5</w:t>
            </w:r>
          </w:p>
        </w:tc>
      </w:tr>
      <w:bookmarkEnd w:id="2"/>
      <w:tr w:rsidR="00BA3B5E" w:rsidRPr="00DE2FAC" w14:paraId="52FD2ABC" w14:textId="77777777" w:rsidTr="00CC6CFE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CD7D8" w14:textId="6643C779" w:rsidR="00BA3B5E" w:rsidRPr="00DE2FAC" w:rsidRDefault="00BA3B5E" w:rsidP="00BA3B5E">
            <w:pPr>
              <w:widowControl w:val="0"/>
              <w:jc w:val="both"/>
            </w:pPr>
            <w:r w:rsidRPr="00DE2FAC">
              <w:t>Другие вопросы в области жилищно-коммунального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416D27" w14:textId="5DAE27D2" w:rsidR="00BA3B5E" w:rsidRPr="00DE2FAC" w:rsidRDefault="00BA3B5E" w:rsidP="00BA3B5E">
            <w:pPr>
              <w:widowControl w:val="0"/>
              <w:jc w:val="center"/>
            </w:pPr>
            <w:r w:rsidRPr="00DE2FAC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0526BE" w14:textId="4BFE1D32" w:rsidR="00BA3B5E" w:rsidRPr="00DE2FAC" w:rsidRDefault="00BA3B5E" w:rsidP="00BA3B5E">
            <w:pPr>
              <w:widowControl w:val="0"/>
              <w:jc w:val="center"/>
            </w:pPr>
            <w:r w:rsidRPr="00DE2FAC"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AC1BFF" w14:textId="18F48CA1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33 905,1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BAB85D" w14:textId="2D7F6207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33 905,1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3FA07F" w14:textId="60EF29AE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7 991,9</w:t>
            </w:r>
          </w:p>
        </w:tc>
      </w:tr>
      <w:tr w:rsidR="00BA3B5E" w:rsidRPr="00DE2FAC" w14:paraId="42FE0370" w14:textId="77777777" w:rsidTr="00CC6CFE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D5F36" w14:textId="2DA84116" w:rsidR="00BA3B5E" w:rsidRPr="00DE2FAC" w:rsidRDefault="00BA3B5E" w:rsidP="00BA3B5E">
            <w:pPr>
              <w:widowControl w:val="0"/>
              <w:jc w:val="both"/>
            </w:pPr>
            <w:r w:rsidRPr="00DE2FAC">
              <w:t>ОХРАНА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A908D" w14:textId="64CE607D" w:rsidR="00BA3B5E" w:rsidRPr="00DE2FAC" w:rsidRDefault="00BA3B5E" w:rsidP="00BA3B5E">
            <w:pPr>
              <w:widowControl w:val="0"/>
              <w:jc w:val="center"/>
            </w:pPr>
            <w:r w:rsidRPr="00DE2FAC"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86DAD" w14:textId="5C589518" w:rsidR="00BA3B5E" w:rsidRPr="00DE2FAC" w:rsidRDefault="00BA3B5E" w:rsidP="00BA3B5E">
            <w:pPr>
              <w:widowControl w:val="0"/>
              <w:jc w:val="center"/>
            </w:pPr>
            <w:r w:rsidRPr="00DE2FAC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047ACF" w14:textId="04EB127B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7 117,3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E845CB" w14:textId="79EBD213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7 117,3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CA5A7B" w14:textId="4B6B9DDE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905,9</w:t>
            </w:r>
          </w:p>
        </w:tc>
      </w:tr>
      <w:tr w:rsidR="00BA3B5E" w:rsidRPr="00DE2FAC" w14:paraId="565E763F" w14:textId="77777777" w:rsidTr="00CC6CFE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6C8F7" w14:textId="74A3745C" w:rsidR="00BA3B5E" w:rsidRPr="00DE2FAC" w:rsidRDefault="00BA3B5E" w:rsidP="00BA3B5E">
            <w:pPr>
              <w:widowControl w:val="0"/>
              <w:jc w:val="both"/>
            </w:pPr>
            <w:r w:rsidRPr="00DE2FAC">
              <w:t>Другие вопросы в области охраны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86713" w14:textId="39B2F041" w:rsidR="00BA3B5E" w:rsidRPr="00DE2FAC" w:rsidRDefault="00BA3B5E" w:rsidP="00BA3B5E">
            <w:pPr>
              <w:widowControl w:val="0"/>
              <w:jc w:val="center"/>
            </w:pPr>
            <w:r w:rsidRPr="00DE2FAC"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71858" w14:textId="4340B7C6" w:rsidR="00BA3B5E" w:rsidRPr="00DE2FAC" w:rsidRDefault="00BA3B5E" w:rsidP="00BA3B5E">
            <w:pPr>
              <w:widowControl w:val="0"/>
              <w:jc w:val="center"/>
            </w:pPr>
            <w:r w:rsidRPr="00DE2FAC"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FDDD02" w14:textId="6A0D40CA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7 117,3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1464ED" w14:textId="202EDE6C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7 117,3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70B1B6" w14:textId="405A2EFA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905,9</w:t>
            </w:r>
          </w:p>
        </w:tc>
      </w:tr>
      <w:tr w:rsidR="00BA3B5E" w:rsidRPr="00DE2FAC" w14:paraId="1F0269FF" w14:textId="77777777" w:rsidTr="00CC6CFE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B34A5" w14:textId="77777777" w:rsidR="00BA3B5E" w:rsidRPr="00DE2FAC" w:rsidRDefault="00BA3B5E" w:rsidP="00BA3B5E">
            <w:pPr>
              <w:widowControl w:val="0"/>
              <w:jc w:val="both"/>
            </w:pPr>
            <w:r w:rsidRPr="00DE2FAC"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F44AE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A9D88" w14:textId="77777777" w:rsidR="00BA3B5E" w:rsidRPr="00DE2FAC" w:rsidRDefault="00BA3B5E" w:rsidP="00BA3B5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4A32EF" w14:textId="31A12A19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9 204 228,2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90F470" w14:textId="6B9DDF4A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9 204 228,2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FE1899" w14:textId="702E39A3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1 795 660,0</w:t>
            </w:r>
          </w:p>
        </w:tc>
      </w:tr>
      <w:tr w:rsidR="00BA3B5E" w:rsidRPr="00DE2FAC" w14:paraId="213568A7" w14:textId="77777777" w:rsidTr="00CC6CFE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91465" w14:textId="77777777" w:rsidR="00BA3B5E" w:rsidRPr="00DE2FAC" w:rsidRDefault="00BA3B5E" w:rsidP="00BA3B5E">
            <w:pPr>
              <w:widowControl w:val="0"/>
              <w:jc w:val="both"/>
            </w:pPr>
            <w:r w:rsidRPr="00DE2FAC">
              <w:t>Дошкольное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04418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0FCF8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B5B567" w14:textId="2EC6B341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3 404 106,4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FCD4D5" w14:textId="79432DED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3 404 106,4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7DD3DC" w14:textId="0EE8F480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788 470,7</w:t>
            </w:r>
          </w:p>
        </w:tc>
      </w:tr>
      <w:tr w:rsidR="00BA3B5E" w:rsidRPr="00DE2FAC" w14:paraId="25EFE7CF" w14:textId="77777777" w:rsidTr="00CC6CFE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C9E52" w14:textId="77777777" w:rsidR="00BA3B5E" w:rsidRPr="00DE2FAC" w:rsidRDefault="00BA3B5E" w:rsidP="00BA3B5E">
            <w:pPr>
              <w:widowControl w:val="0"/>
              <w:jc w:val="both"/>
            </w:pPr>
            <w:r w:rsidRPr="00DE2FAC">
              <w:t>Общее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2667D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293D1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5D7A8F" w14:textId="44D2A63A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4 589 529,9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33C4A6" w14:textId="6FCDE741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4 589 529,9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0BE228" w14:textId="76C95638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850 379,7</w:t>
            </w:r>
          </w:p>
        </w:tc>
      </w:tr>
      <w:tr w:rsidR="00BA3B5E" w:rsidRPr="00DE2FAC" w14:paraId="6DD4F5D2" w14:textId="77777777" w:rsidTr="00CC6CFE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CAA6A" w14:textId="77777777" w:rsidR="00BA3B5E" w:rsidRPr="00DE2FAC" w:rsidRDefault="00BA3B5E" w:rsidP="00BA3B5E">
            <w:pPr>
              <w:widowControl w:val="0"/>
              <w:jc w:val="both"/>
            </w:pPr>
            <w:r w:rsidRPr="00DE2FAC">
              <w:lastRenderedPageBreak/>
              <w:t>Дополнительное образование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2A9E2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C02DD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86C83A" w14:textId="0E2BE067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323 606,3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BC414C" w14:textId="319F4331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323 606,3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21CD7D" w14:textId="751C1196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67 478,4</w:t>
            </w:r>
          </w:p>
        </w:tc>
      </w:tr>
      <w:tr w:rsidR="00BA3B5E" w:rsidRPr="00DE2FAC" w14:paraId="54232D7C" w14:textId="77777777" w:rsidTr="00CC6CFE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76916" w14:textId="77777777" w:rsidR="00BA3B5E" w:rsidRPr="00DE2FAC" w:rsidRDefault="00BA3B5E" w:rsidP="00BA3B5E">
            <w:pPr>
              <w:widowControl w:val="0"/>
              <w:jc w:val="both"/>
            </w:pPr>
            <w:r w:rsidRPr="00DE2FAC"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724C4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A60BF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2E6EA7" w14:textId="48D5BF60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1 225,0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57F2D5" w14:textId="16BCFDD4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1 225,0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0B9A17" w14:textId="3AB87420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175,4</w:t>
            </w:r>
          </w:p>
        </w:tc>
      </w:tr>
      <w:tr w:rsidR="00BA3B5E" w:rsidRPr="00DE2FAC" w14:paraId="595E13A7" w14:textId="77777777" w:rsidTr="00CC6CFE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4D2AC" w14:textId="77777777" w:rsidR="00BA3B5E" w:rsidRPr="00DE2FAC" w:rsidRDefault="00BA3B5E" w:rsidP="00BA3B5E">
            <w:pPr>
              <w:widowControl w:val="0"/>
              <w:jc w:val="both"/>
            </w:pPr>
            <w:r w:rsidRPr="00DE2FAC">
              <w:t>Молодежная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30E84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0A55C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44983B" w14:textId="00A5204F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22 701,1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90F929" w14:textId="60690F56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22 701,1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B358AE" w14:textId="3B744B5E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5 888,8</w:t>
            </w:r>
          </w:p>
        </w:tc>
      </w:tr>
      <w:tr w:rsidR="00BA3B5E" w:rsidRPr="00DE2FAC" w14:paraId="1EFDE0CD" w14:textId="77777777" w:rsidTr="00CC6CFE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4E508" w14:textId="77777777" w:rsidR="00BA3B5E" w:rsidRPr="00DE2FAC" w:rsidRDefault="00BA3B5E" w:rsidP="00BA3B5E">
            <w:pPr>
              <w:widowControl w:val="0"/>
              <w:jc w:val="both"/>
            </w:pPr>
            <w:r w:rsidRPr="00DE2FAC">
              <w:t>Другие вопросы в области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324F1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D24DE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5C2107" w14:textId="600AE5AD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863 059,5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6BF536" w14:textId="70E73FCE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863 059,5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AB197E" w14:textId="5C0C5850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83 267,0</w:t>
            </w:r>
          </w:p>
        </w:tc>
      </w:tr>
      <w:tr w:rsidR="00BA3B5E" w:rsidRPr="00DE2FAC" w14:paraId="00DCA4AE" w14:textId="77777777" w:rsidTr="00CC6CFE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5CCC7" w14:textId="77777777" w:rsidR="00BA3B5E" w:rsidRPr="00DE2FAC" w:rsidRDefault="00BA3B5E" w:rsidP="00BA3B5E">
            <w:pPr>
              <w:widowControl w:val="0"/>
              <w:jc w:val="both"/>
            </w:pPr>
            <w:r w:rsidRPr="00DE2FAC"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D9987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7A277" w14:textId="77777777" w:rsidR="00BA3B5E" w:rsidRPr="00DE2FAC" w:rsidRDefault="00BA3B5E" w:rsidP="00BA3B5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508194" w14:textId="0BC963E0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783 020,2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87D625" w14:textId="2F766283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783 020,2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2F18F1" w14:textId="0D627233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172 152,7</w:t>
            </w:r>
          </w:p>
        </w:tc>
      </w:tr>
      <w:tr w:rsidR="00BA3B5E" w:rsidRPr="00DE2FAC" w14:paraId="47DE478E" w14:textId="77777777" w:rsidTr="00CC6CFE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6537F" w14:textId="77777777" w:rsidR="00BA3B5E" w:rsidRPr="00DE2FAC" w:rsidRDefault="00BA3B5E" w:rsidP="00BA3B5E">
            <w:pPr>
              <w:widowControl w:val="0"/>
              <w:jc w:val="both"/>
            </w:pPr>
            <w:r w:rsidRPr="00DE2FAC">
              <w:t xml:space="preserve">Культура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DF007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E0710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71A9B8" w14:textId="262741E9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649 376,8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88E32F" w14:textId="38951C23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649 376,8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802A29" w14:textId="043DCD35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138 490,7</w:t>
            </w:r>
          </w:p>
        </w:tc>
      </w:tr>
      <w:tr w:rsidR="00BA3B5E" w:rsidRPr="00DE2FAC" w14:paraId="05E0D225" w14:textId="77777777" w:rsidTr="00CC6CFE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BE934" w14:textId="77777777" w:rsidR="00BA3B5E" w:rsidRPr="00DE2FAC" w:rsidRDefault="00BA3B5E" w:rsidP="00BA3B5E">
            <w:pPr>
              <w:widowControl w:val="0"/>
              <w:jc w:val="both"/>
            </w:pPr>
            <w:r w:rsidRPr="00DE2FAC">
              <w:t xml:space="preserve">Другие вопросы в области культуры, кинематографии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E48D6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CDE28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038903" w14:textId="7FBFD678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133 643,4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AC01E6" w14:textId="671F204A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133 643,4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D184CF" w14:textId="544E2693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33 662,0</w:t>
            </w:r>
          </w:p>
        </w:tc>
      </w:tr>
      <w:tr w:rsidR="00BA3B5E" w:rsidRPr="00DE2FAC" w14:paraId="50C57839" w14:textId="77777777" w:rsidTr="00CC6CFE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A79DC" w14:textId="77777777" w:rsidR="00BA3B5E" w:rsidRPr="00DE2FAC" w:rsidRDefault="00BA3B5E" w:rsidP="00BA3B5E">
            <w:pPr>
              <w:widowControl w:val="0"/>
              <w:jc w:val="both"/>
            </w:pPr>
            <w:r w:rsidRPr="00DE2FAC">
              <w:t>ЗДРАВООХРАНЕНИЕ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1AB09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B685C" w14:textId="77777777" w:rsidR="00BA3B5E" w:rsidRPr="00DE2FAC" w:rsidRDefault="00BA3B5E" w:rsidP="00BA3B5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7F876F" w14:textId="24CA959F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5 262,5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7B8A62" w14:textId="5CC8B4AC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5 262,5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78C25E" w14:textId="0A4BA86F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167,7</w:t>
            </w:r>
          </w:p>
        </w:tc>
      </w:tr>
      <w:tr w:rsidR="00BA3B5E" w:rsidRPr="00DE2FAC" w14:paraId="1EF9498D" w14:textId="77777777" w:rsidTr="00CC6CFE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20803" w14:textId="77777777" w:rsidR="00BA3B5E" w:rsidRPr="00DE2FAC" w:rsidRDefault="00BA3B5E" w:rsidP="00BA3B5E">
            <w:pPr>
              <w:widowControl w:val="0"/>
              <w:jc w:val="both"/>
            </w:pPr>
            <w:r w:rsidRPr="00DE2FAC">
              <w:t>Санитарно-эпидемиологическое благополучие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A24BE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07C11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A4795B" w14:textId="06E43F3E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5 262,5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D08874" w14:textId="19812065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5 262,5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0F8F4C" w14:textId="5354A601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167,7</w:t>
            </w:r>
          </w:p>
        </w:tc>
      </w:tr>
      <w:tr w:rsidR="00BA3B5E" w:rsidRPr="00DE2FAC" w14:paraId="1E844D56" w14:textId="77777777" w:rsidTr="00CC6CFE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77246" w14:textId="77777777" w:rsidR="00BA3B5E" w:rsidRPr="00DE2FAC" w:rsidRDefault="00BA3B5E" w:rsidP="00BA3B5E">
            <w:pPr>
              <w:widowControl w:val="0"/>
              <w:jc w:val="both"/>
            </w:pPr>
            <w:r w:rsidRPr="00DE2FAC"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7CF48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7CD8F" w14:textId="77777777" w:rsidR="00BA3B5E" w:rsidRPr="00DE2FAC" w:rsidRDefault="00BA3B5E" w:rsidP="00BA3B5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35969A" w14:textId="2270CEEF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477 828,9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DF7FDD" w14:textId="245D684E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477 828,9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392D1C" w14:textId="2E488BAF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204 250,9</w:t>
            </w:r>
          </w:p>
        </w:tc>
      </w:tr>
      <w:tr w:rsidR="00BA3B5E" w:rsidRPr="00DE2FAC" w14:paraId="0B1EEFF4" w14:textId="77777777" w:rsidTr="00CC6CFE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79EA1" w14:textId="77777777" w:rsidR="00BA3B5E" w:rsidRPr="00DE2FAC" w:rsidRDefault="00BA3B5E" w:rsidP="00BA3B5E">
            <w:pPr>
              <w:widowControl w:val="0"/>
              <w:jc w:val="both"/>
            </w:pPr>
            <w:r w:rsidRPr="00DE2FAC"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D5DC7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38C96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65228C" w14:textId="35230032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20 155,7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EB1658" w14:textId="1BB367ED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20 155,7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C524BB" w14:textId="3169BF8C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4 164,1</w:t>
            </w:r>
          </w:p>
        </w:tc>
      </w:tr>
      <w:tr w:rsidR="00BA3B5E" w:rsidRPr="00DE2FAC" w14:paraId="7594D3B7" w14:textId="77777777" w:rsidTr="00CC6CFE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82B33" w14:textId="77777777" w:rsidR="00BA3B5E" w:rsidRPr="00DE2FAC" w:rsidRDefault="00BA3B5E" w:rsidP="00BA3B5E">
            <w:pPr>
              <w:widowControl w:val="0"/>
              <w:jc w:val="both"/>
            </w:pPr>
            <w:r w:rsidRPr="00DE2FAC"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E08EA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8B420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631587" w14:textId="04EDBC32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136 623,3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3DB714" w14:textId="599D8F16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136 623,3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A56EB4" w14:textId="3A3FE1F8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37 734,4</w:t>
            </w:r>
          </w:p>
        </w:tc>
      </w:tr>
      <w:tr w:rsidR="00BA3B5E" w:rsidRPr="00DE2FAC" w14:paraId="171CFB4C" w14:textId="77777777" w:rsidTr="00CC6CFE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B1BFF" w14:textId="77777777" w:rsidR="00BA3B5E" w:rsidRPr="00DE2FAC" w:rsidRDefault="00BA3B5E" w:rsidP="00BA3B5E">
            <w:pPr>
              <w:widowControl w:val="0"/>
              <w:jc w:val="both"/>
            </w:pPr>
            <w:r w:rsidRPr="00DE2FAC">
              <w:t>Охрана семьи и детства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E040B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DDDE1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25F04E" w14:textId="17B44890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84 726,2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80CBEE" w14:textId="2A85DFDB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84 726,2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1C635E" w14:textId="58399A3D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18 513,8</w:t>
            </w:r>
          </w:p>
        </w:tc>
      </w:tr>
      <w:tr w:rsidR="00BA3B5E" w:rsidRPr="00DE2FAC" w14:paraId="19D8C1C8" w14:textId="77777777" w:rsidTr="00CC6CFE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146AF" w14:textId="77777777" w:rsidR="00BA3B5E" w:rsidRPr="00DE2FAC" w:rsidRDefault="00BA3B5E" w:rsidP="00BA3B5E">
            <w:pPr>
              <w:widowControl w:val="0"/>
              <w:jc w:val="both"/>
            </w:pPr>
            <w:r w:rsidRPr="00DE2FAC">
              <w:t>Другие вопросы в области социальной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18AA1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02145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D94BA7" w14:textId="7C5E98B9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236 323,7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381B9C" w14:textId="6A61A25F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236 323,7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88169F" w14:textId="782BBCAB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143 838,6</w:t>
            </w:r>
          </w:p>
        </w:tc>
      </w:tr>
      <w:tr w:rsidR="00BA3B5E" w:rsidRPr="00DE2FAC" w14:paraId="16CAB848" w14:textId="77777777" w:rsidTr="00CC6CFE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EDE57" w14:textId="77777777" w:rsidR="00BA3B5E" w:rsidRPr="00DE2FAC" w:rsidRDefault="00BA3B5E" w:rsidP="00BA3B5E">
            <w:pPr>
              <w:widowControl w:val="0"/>
              <w:jc w:val="both"/>
            </w:pPr>
            <w:r w:rsidRPr="00DE2FAC"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46A6D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3A1A1" w14:textId="77777777" w:rsidR="00BA3B5E" w:rsidRPr="00DE2FAC" w:rsidRDefault="00BA3B5E" w:rsidP="00BA3B5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7C62A6" w14:textId="668535CA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1 242 024,1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E146E1" w14:textId="5C8DBD12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1 242 024,1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691800" w14:textId="13D3FF76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178 714,0</w:t>
            </w:r>
          </w:p>
        </w:tc>
      </w:tr>
      <w:tr w:rsidR="00BA3B5E" w:rsidRPr="00DE2FAC" w14:paraId="6A47851D" w14:textId="77777777" w:rsidTr="00CC6CFE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C546E" w14:textId="77777777" w:rsidR="00BA3B5E" w:rsidRPr="00DE2FAC" w:rsidRDefault="00BA3B5E" w:rsidP="00BA3B5E">
            <w:pPr>
              <w:widowControl w:val="0"/>
              <w:jc w:val="both"/>
            </w:pPr>
            <w:r w:rsidRPr="00DE2FAC">
              <w:t>Физическая 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FFB98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3C4F7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183443" w14:textId="45053A5E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231 450,7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99C3FB" w14:textId="68B5A9E9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231 450,7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0065A0" w14:textId="7E711D49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44 698,7</w:t>
            </w:r>
          </w:p>
        </w:tc>
      </w:tr>
      <w:tr w:rsidR="00BA3B5E" w:rsidRPr="00DE2FAC" w14:paraId="395792C2" w14:textId="77777777" w:rsidTr="00CC6CFE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A8925" w14:textId="77777777" w:rsidR="00BA3B5E" w:rsidRPr="00DE2FAC" w:rsidRDefault="00BA3B5E" w:rsidP="00BA3B5E">
            <w:pPr>
              <w:widowControl w:val="0"/>
              <w:jc w:val="both"/>
            </w:pPr>
            <w:r w:rsidRPr="00DE2FAC">
              <w:t>Массовый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C2196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16CD4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D8EC3C" w14:textId="44DE0A0B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501 209,5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EBB74D" w14:textId="6E15101F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501 209,5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E3E867" w14:textId="756B8115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6 363,5</w:t>
            </w:r>
          </w:p>
        </w:tc>
      </w:tr>
      <w:tr w:rsidR="00BA3B5E" w:rsidRPr="00DE2FAC" w14:paraId="2ACCCFA7" w14:textId="77777777" w:rsidTr="00CC6CFE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5E00F" w14:textId="77777777" w:rsidR="00BA3B5E" w:rsidRPr="00DE2FAC" w:rsidRDefault="00BA3B5E" w:rsidP="00BA3B5E">
            <w:pPr>
              <w:widowControl w:val="0"/>
              <w:jc w:val="both"/>
            </w:pPr>
            <w:r w:rsidRPr="00DE2FAC">
              <w:t>Спорт высших достижений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19982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AE604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1726D5" w14:textId="0917820B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401 758,5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398B20" w14:textId="22982970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401 758,5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9B2AFC" w14:textId="6ECB58F3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113 817,7</w:t>
            </w:r>
          </w:p>
        </w:tc>
      </w:tr>
      <w:tr w:rsidR="00BA3B5E" w:rsidRPr="00DE2FAC" w14:paraId="0F5233AE" w14:textId="77777777" w:rsidTr="00CC6CFE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705CC" w14:textId="77777777" w:rsidR="00BA3B5E" w:rsidRPr="00DE2FAC" w:rsidRDefault="00BA3B5E" w:rsidP="00BA3B5E">
            <w:pPr>
              <w:widowControl w:val="0"/>
              <w:jc w:val="both"/>
            </w:pPr>
            <w:r w:rsidRPr="00DE2FAC">
              <w:t>Другие вопросы в области физической культуры и 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62B90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225F4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66D808" w14:textId="0C81A010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107 605,4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7A954F" w14:textId="151BD521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107 605,4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BEA87A" w14:textId="1A6B6608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13 834,1</w:t>
            </w:r>
          </w:p>
        </w:tc>
      </w:tr>
      <w:tr w:rsidR="00BA3B5E" w:rsidRPr="00DE2FAC" w14:paraId="5C436334" w14:textId="77777777" w:rsidTr="00CC6CFE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54824" w14:textId="77777777" w:rsidR="00BA3B5E" w:rsidRPr="00DE2FAC" w:rsidRDefault="00BA3B5E" w:rsidP="00BA3B5E">
            <w:pPr>
              <w:widowControl w:val="0"/>
              <w:jc w:val="both"/>
            </w:pPr>
            <w:r w:rsidRPr="00DE2FAC">
              <w:t>СРЕДСТВА МАССОВОЙ ИНФОРМАЦИИ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D742D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EE028" w14:textId="77777777" w:rsidR="00BA3B5E" w:rsidRPr="00DE2FAC" w:rsidRDefault="00BA3B5E" w:rsidP="00BA3B5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CA111C" w14:textId="15107C73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96 667,4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FF29F3" w14:textId="57B1D81E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96 667,4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F933C1" w14:textId="538F4999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16 529,2</w:t>
            </w:r>
          </w:p>
        </w:tc>
      </w:tr>
      <w:tr w:rsidR="00BA3B5E" w:rsidRPr="00DE2FAC" w14:paraId="536467BB" w14:textId="77777777" w:rsidTr="00CC6CFE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1B7E8" w14:textId="77777777" w:rsidR="00BA3B5E" w:rsidRPr="00DE2FAC" w:rsidRDefault="00BA3B5E" w:rsidP="00BA3B5E">
            <w:pPr>
              <w:widowControl w:val="0"/>
              <w:jc w:val="both"/>
            </w:pPr>
            <w:r w:rsidRPr="00DE2FAC">
              <w:t>Периодическая печать и издательства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8F5FB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16896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562A7E" w14:textId="22BC5DF5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96 667,4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A9021B" w14:textId="2275F820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96 667,4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C2B9F3" w14:textId="3811B136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16 529,2</w:t>
            </w:r>
          </w:p>
        </w:tc>
      </w:tr>
      <w:tr w:rsidR="00BA3B5E" w:rsidRPr="00DE2FAC" w14:paraId="289226ED" w14:textId="77777777" w:rsidTr="00CC6CFE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C6393" w14:textId="77777777" w:rsidR="00BA3B5E" w:rsidRPr="00DE2FAC" w:rsidRDefault="00BA3B5E" w:rsidP="00BA3B5E">
            <w:pPr>
              <w:widowControl w:val="0"/>
              <w:jc w:val="both"/>
            </w:pPr>
            <w:r w:rsidRPr="00DE2FAC">
              <w:t>ОБСЛУЖИВАНИЕ ГОСУДАРСТВЕННОГО (МУНИЦИПАЛЬНОГО) ДОЛГА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4D4CD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45A25" w14:textId="77777777" w:rsidR="00BA3B5E" w:rsidRPr="00DE2FAC" w:rsidRDefault="00BA3B5E" w:rsidP="00BA3B5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131496" w14:textId="0C203E91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14 110,5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0986FD" w14:textId="336CB087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14 110,5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8C547D" w14:textId="4D62C46B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0,0</w:t>
            </w:r>
          </w:p>
        </w:tc>
      </w:tr>
      <w:tr w:rsidR="00BA3B5E" w:rsidRPr="00DE2FAC" w14:paraId="171FCFF0" w14:textId="77777777" w:rsidTr="00CC6CFE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C1649" w14:textId="77777777" w:rsidR="00BA3B5E" w:rsidRPr="00DE2FAC" w:rsidRDefault="00BA3B5E" w:rsidP="00BA3B5E">
            <w:pPr>
              <w:widowControl w:val="0"/>
              <w:jc w:val="both"/>
            </w:pPr>
            <w:r w:rsidRPr="00DE2FAC">
              <w:t xml:space="preserve">Обслуживание государственного (муниципального) внутреннего долга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FAD3C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5B1E8" w14:textId="77777777" w:rsidR="00BA3B5E" w:rsidRPr="00DE2FAC" w:rsidRDefault="00BA3B5E" w:rsidP="00BA3B5E">
            <w:pPr>
              <w:widowControl w:val="0"/>
              <w:jc w:val="center"/>
            </w:pPr>
            <w:r w:rsidRPr="00DE2FAC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C70CB0" w14:textId="262DA2CB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14 110,5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3E9C12" w14:textId="2A7A32DF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14 110,5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F63A1B" w14:textId="37D873E7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0,0</w:t>
            </w:r>
          </w:p>
        </w:tc>
      </w:tr>
      <w:tr w:rsidR="00BA3B5E" w:rsidRPr="00DE2FAC" w14:paraId="1F87B6C8" w14:textId="77777777" w:rsidTr="00CC6CFE">
        <w:trPr>
          <w:trHeight w:val="343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8F185" w14:textId="77777777" w:rsidR="00BA3B5E" w:rsidRPr="00DE2FAC" w:rsidRDefault="00BA3B5E" w:rsidP="00BA3B5E">
            <w:pPr>
              <w:widowControl w:val="0"/>
              <w:jc w:val="both"/>
            </w:pPr>
            <w:r w:rsidRPr="00DE2FAC">
              <w:t>ВСЕГО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65228" w14:textId="77777777" w:rsidR="00BA3B5E" w:rsidRPr="00DE2FAC" w:rsidRDefault="00BA3B5E" w:rsidP="00BA3B5E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AB660" w14:textId="77777777" w:rsidR="00BA3B5E" w:rsidRPr="00DE2FAC" w:rsidRDefault="00BA3B5E" w:rsidP="00BA3B5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D365A6" w14:textId="6B06B783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23 712 577,2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EF9D45" w14:textId="5343EB90" w:rsidR="00BA3B5E" w:rsidRPr="00DE2FAC" w:rsidRDefault="00BA3B5E" w:rsidP="00BA3B5E">
            <w:pPr>
              <w:widowControl w:val="0"/>
              <w:jc w:val="right"/>
              <w:rPr>
                <w:highlight w:val="yellow"/>
              </w:rPr>
            </w:pPr>
            <w:r w:rsidRPr="00DE2FAC">
              <w:t>23 722 647,3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714599" w14:textId="6BCF6D71" w:rsidR="00BA3B5E" w:rsidRPr="00DE2FAC" w:rsidRDefault="00BA3B5E" w:rsidP="00BA3B5E">
            <w:pPr>
              <w:widowControl w:val="0"/>
              <w:ind w:left="-110"/>
              <w:jc w:val="right"/>
              <w:rPr>
                <w:highlight w:val="yellow"/>
              </w:rPr>
            </w:pPr>
            <w:r w:rsidRPr="00DE2FAC">
              <w:t>3 441 141,0</w:t>
            </w:r>
          </w:p>
        </w:tc>
      </w:tr>
    </w:tbl>
    <w:p w14:paraId="347BD2F9" w14:textId="77777777" w:rsidR="00C92A90" w:rsidRDefault="00C92A90" w:rsidP="00C92A90">
      <w:pPr>
        <w:widowControl w:val="0"/>
        <w:jc w:val="center"/>
        <w:rPr>
          <w:sz w:val="26"/>
          <w:szCs w:val="26"/>
        </w:rPr>
      </w:pPr>
    </w:p>
    <w:p w14:paraId="0D597CC4" w14:textId="2AC80BD4" w:rsidR="00C92A90" w:rsidRPr="00430D10" w:rsidRDefault="00C92A90" w:rsidP="00C92A90">
      <w:pPr>
        <w:widowControl w:val="0"/>
        <w:jc w:val="center"/>
        <w:rPr>
          <w:sz w:val="26"/>
          <w:szCs w:val="26"/>
        </w:rPr>
      </w:pPr>
      <w:r w:rsidRPr="00430D10">
        <w:rPr>
          <w:sz w:val="26"/>
          <w:szCs w:val="26"/>
        </w:rPr>
        <w:lastRenderedPageBreak/>
        <w:t>Результат исполнения городского бюджета (дефицит (-), профицит (+)</w:t>
      </w:r>
    </w:p>
    <w:p w14:paraId="3D142AAB" w14:textId="77777777" w:rsidR="00C92A90" w:rsidRPr="00430D10" w:rsidRDefault="00C92A90" w:rsidP="00C92A90">
      <w:pPr>
        <w:widowControl w:val="0"/>
        <w:jc w:val="center"/>
        <w:rPr>
          <w:sz w:val="26"/>
          <w:szCs w:val="26"/>
        </w:rPr>
      </w:pPr>
    </w:p>
    <w:p w14:paraId="49B5B631" w14:textId="77777777" w:rsidR="00C92A90" w:rsidRPr="00430D10" w:rsidRDefault="00C92A90" w:rsidP="00C92A90">
      <w:pPr>
        <w:widowControl w:val="0"/>
        <w:tabs>
          <w:tab w:val="left" w:pos="8222"/>
          <w:tab w:val="left" w:pos="8505"/>
        </w:tabs>
        <w:ind w:left="8364" w:right="-144"/>
        <w:rPr>
          <w:sz w:val="26"/>
          <w:szCs w:val="26"/>
        </w:rPr>
      </w:pPr>
      <w:r w:rsidRPr="00430D10">
        <w:rPr>
          <w:sz w:val="26"/>
          <w:szCs w:val="26"/>
        </w:rPr>
        <w:t>Таблица 3</w:t>
      </w:r>
    </w:p>
    <w:p w14:paraId="5B1B47FF" w14:textId="77777777" w:rsidR="00C92A90" w:rsidRPr="00430D10" w:rsidRDefault="00C92A90" w:rsidP="00C92A90">
      <w:pPr>
        <w:widowControl w:val="0"/>
        <w:tabs>
          <w:tab w:val="left" w:pos="8222"/>
          <w:tab w:val="left" w:pos="8505"/>
        </w:tabs>
        <w:ind w:left="8364" w:right="-144"/>
        <w:rPr>
          <w:sz w:val="26"/>
          <w:szCs w:val="26"/>
        </w:rPr>
      </w:pPr>
      <w:r w:rsidRPr="00430D10">
        <w:rPr>
          <w:sz w:val="26"/>
          <w:szCs w:val="26"/>
        </w:rPr>
        <w:t>тыс. рублей</w:t>
      </w:r>
    </w:p>
    <w:tbl>
      <w:tblPr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4248"/>
        <w:gridCol w:w="1564"/>
        <w:gridCol w:w="2410"/>
        <w:gridCol w:w="1559"/>
      </w:tblGrid>
      <w:tr w:rsidR="00C92A90" w:rsidRPr="000B272A" w14:paraId="30DA7774" w14:textId="77777777" w:rsidTr="00BE058C">
        <w:trPr>
          <w:trHeight w:val="421"/>
          <w:jc w:val="center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5E571" w14:textId="77777777" w:rsidR="00C92A90" w:rsidRPr="000B272A" w:rsidRDefault="00C92A90" w:rsidP="00497600">
            <w:pPr>
              <w:widowControl w:val="0"/>
              <w:jc w:val="center"/>
            </w:pPr>
            <w:r w:rsidRPr="000B272A">
              <w:t>Наименование</w:t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FF7CB" w14:textId="77777777" w:rsidR="00C92A90" w:rsidRPr="000B272A" w:rsidRDefault="00C92A90" w:rsidP="00497600">
            <w:pPr>
              <w:widowControl w:val="0"/>
              <w:jc w:val="center"/>
            </w:pPr>
            <w:r w:rsidRPr="000B272A">
              <w:t>Плановые показатели на год,</w:t>
            </w:r>
          </w:p>
          <w:p w14:paraId="77B1F51E" w14:textId="77777777" w:rsidR="00C92A90" w:rsidRPr="000B272A" w:rsidRDefault="00C92A90" w:rsidP="00497600">
            <w:pPr>
              <w:widowControl w:val="0"/>
              <w:jc w:val="center"/>
            </w:pPr>
            <w:r w:rsidRPr="000B272A">
              <w:t>утвержденные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57FF4" w14:textId="77777777" w:rsidR="00C92A90" w:rsidRPr="000B272A" w:rsidRDefault="00C92A90" w:rsidP="00497600">
            <w:pPr>
              <w:widowControl w:val="0"/>
              <w:jc w:val="center"/>
            </w:pPr>
            <w:r w:rsidRPr="000B272A">
              <w:t>Исполнено</w:t>
            </w:r>
          </w:p>
        </w:tc>
      </w:tr>
      <w:tr w:rsidR="00C92A90" w:rsidRPr="000B272A" w14:paraId="6A486716" w14:textId="77777777" w:rsidTr="00BE058C">
        <w:trPr>
          <w:trHeight w:val="906"/>
          <w:jc w:val="center"/>
        </w:trPr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5F61" w14:textId="77777777" w:rsidR="00C92A90" w:rsidRPr="000B272A" w:rsidRDefault="00C92A90" w:rsidP="00497600">
            <w:pPr>
              <w:widowControl w:val="0"/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8E118" w14:textId="77777777" w:rsidR="00C92A90" w:rsidRPr="000B272A" w:rsidRDefault="00C92A90" w:rsidP="00497600">
            <w:pPr>
              <w:widowControl w:val="0"/>
              <w:jc w:val="center"/>
            </w:pPr>
            <w:r w:rsidRPr="000B272A">
              <w:t>решением Череповецкой городской Думы о городском бюджете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03794" w14:textId="77777777" w:rsidR="00C92A90" w:rsidRPr="000B272A" w:rsidRDefault="00C92A90" w:rsidP="00497600">
            <w:pPr>
              <w:widowControl w:val="0"/>
              <w:jc w:val="center"/>
            </w:pPr>
            <w:r w:rsidRPr="000B272A">
              <w:t>с учетом</w:t>
            </w:r>
          </w:p>
          <w:p w14:paraId="6910E4C8" w14:textId="77777777" w:rsidR="00C92A90" w:rsidRPr="000B272A" w:rsidRDefault="00C92A90" w:rsidP="00497600">
            <w:pPr>
              <w:widowControl w:val="0"/>
              <w:ind w:right="-92"/>
              <w:jc w:val="center"/>
              <w:rPr>
                <w:lang w:val="en-US"/>
              </w:rPr>
            </w:pPr>
            <w:r w:rsidRPr="000B272A">
              <w:t>особенностей</w:t>
            </w:r>
            <w:r w:rsidRPr="000B272A">
              <w:rPr>
                <w:vertAlign w:val="superscript"/>
                <w:lang w:val="en-US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5B974" w14:textId="77777777" w:rsidR="00C92A90" w:rsidRPr="000B272A" w:rsidRDefault="00C92A90" w:rsidP="00497600">
            <w:pPr>
              <w:widowControl w:val="0"/>
              <w:jc w:val="center"/>
            </w:pPr>
          </w:p>
        </w:tc>
      </w:tr>
      <w:tr w:rsidR="00C92A90" w:rsidRPr="000B272A" w14:paraId="2BB23C93" w14:textId="77777777" w:rsidTr="00BE058C">
        <w:trPr>
          <w:trHeight w:val="58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7AFEC" w14:textId="77777777" w:rsidR="00C92A90" w:rsidRPr="000724E6" w:rsidRDefault="00C92A90" w:rsidP="00497600">
            <w:pPr>
              <w:widowControl w:val="0"/>
              <w:jc w:val="both"/>
            </w:pPr>
            <w:r w:rsidRPr="000724E6">
              <w:t>Дефицит (-), профицит (+)</w:t>
            </w:r>
          </w:p>
          <w:p w14:paraId="1A14F762" w14:textId="77777777" w:rsidR="00C92A90" w:rsidRPr="00793E0B" w:rsidRDefault="00C92A90" w:rsidP="00497600">
            <w:pPr>
              <w:widowControl w:val="0"/>
              <w:jc w:val="both"/>
              <w:rPr>
                <w:highlight w:val="yellow"/>
              </w:rPr>
            </w:pPr>
            <w:r w:rsidRPr="000724E6">
              <w:t>городского бюджета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632DD0" w14:textId="149C33DE" w:rsidR="00C92A90" w:rsidRPr="00CB116C" w:rsidRDefault="00C70D7D" w:rsidP="00497600">
            <w:pPr>
              <w:widowControl w:val="0"/>
              <w:jc w:val="right"/>
              <w:rPr>
                <w:highlight w:val="yellow"/>
              </w:rPr>
            </w:pPr>
            <w:r>
              <w:t>-</w:t>
            </w:r>
            <w:r w:rsidRPr="00C70D7D">
              <w:t>1 820 132,7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E15BC7" w14:textId="73631030" w:rsidR="00C92A90" w:rsidRPr="00DE14F1" w:rsidRDefault="00DE14F1" w:rsidP="00497600">
            <w:pPr>
              <w:widowControl w:val="0"/>
              <w:jc w:val="right"/>
            </w:pPr>
            <w:r w:rsidRPr="00DE14F1">
              <w:t>-1 830 202,</w:t>
            </w:r>
            <w: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ACB9F" w14:textId="4C419134" w:rsidR="00C92A90" w:rsidRPr="00DE14F1" w:rsidRDefault="00DE14F1" w:rsidP="00497600">
            <w:pPr>
              <w:widowControl w:val="0"/>
              <w:jc w:val="right"/>
            </w:pPr>
            <w:r w:rsidRPr="00DE14F1">
              <w:t>-82 735,7</w:t>
            </w:r>
          </w:p>
        </w:tc>
      </w:tr>
    </w:tbl>
    <w:p w14:paraId="14DB67E4" w14:textId="77777777" w:rsidR="00A678EA" w:rsidRPr="007D5477" w:rsidRDefault="00A678EA" w:rsidP="007D5477">
      <w:pPr>
        <w:widowControl w:val="0"/>
        <w:tabs>
          <w:tab w:val="left" w:pos="5954"/>
          <w:tab w:val="left" w:pos="6379"/>
        </w:tabs>
        <w:jc w:val="center"/>
        <w:rPr>
          <w:sz w:val="20"/>
          <w:szCs w:val="20"/>
        </w:rPr>
      </w:pPr>
    </w:p>
    <w:sectPr w:rsidR="00A678EA" w:rsidRPr="007D5477" w:rsidSect="00905451">
      <w:footnotePr>
        <w:pos w:val="beneathText"/>
        <w:numFmt w:val="chicago"/>
      </w:footnotePr>
      <w:pgSz w:w="11906" w:h="16838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5746D1" w14:textId="77777777" w:rsidR="003D6556" w:rsidRDefault="003D6556" w:rsidP="00595125">
      <w:r>
        <w:separator/>
      </w:r>
    </w:p>
  </w:endnote>
  <w:endnote w:type="continuationSeparator" w:id="0">
    <w:p w14:paraId="0208D134" w14:textId="77777777" w:rsidR="003D6556" w:rsidRDefault="003D6556" w:rsidP="00595125">
      <w:r>
        <w:continuationSeparator/>
      </w:r>
    </w:p>
  </w:endnote>
  <w:endnote w:id="1">
    <w:p w14:paraId="49B05FDF" w14:textId="6364E081" w:rsidR="00770AFB" w:rsidRPr="00F86AD6" w:rsidRDefault="00770AFB" w:rsidP="00613F72">
      <w:pPr>
        <w:pStyle w:val="ad"/>
        <w:jc w:val="both"/>
      </w:pPr>
      <w:r w:rsidRPr="00F86AD6">
        <w:rPr>
          <w:rStyle w:val="af"/>
        </w:rPr>
        <w:t>*</w:t>
      </w:r>
      <w:r>
        <w:rPr>
          <w:rStyle w:val="af"/>
        </w:rPr>
        <w:t xml:space="preserve"> </w:t>
      </w:r>
      <w:r>
        <w:t>П</w:t>
      </w:r>
      <w:r w:rsidRPr="00F86AD6">
        <w:t>редусмотренных Бюджетным кодексом Российской Федерации, решением о городском бюджете в части изменения показателей сводной бюджетной росписи городского бюджета согласно уведомлениям об изменении бюджетных ассигнований</w:t>
      </w:r>
      <w: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2102F4" w14:textId="77777777" w:rsidR="003D6556" w:rsidRDefault="003D6556" w:rsidP="00595125">
      <w:r>
        <w:separator/>
      </w:r>
    </w:p>
  </w:footnote>
  <w:footnote w:type="continuationSeparator" w:id="0">
    <w:p w14:paraId="3EAE97C6" w14:textId="77777777" w:rsidR="003D6556" w:rsidRDefault="003D6556" w:rsidP="00595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23185"/>
      <w:docPartObj>
        <w:docPartGallery w:val="Page Numbers (Top of Page)"/>
        <w:docPartUnique/>
      </w:docPartObj>
    </w:sdtPr>
    <w:sdtEndPr/>
    <w:sdtContent>
      <w:p w14:paraId="27BBB4E8" w14:textId="37F858F0" w:rsidR="00770AFB" w:rsidRDefault="00770AF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6CF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717FCB9" w14:textId="77777777" w:rsidR="00770AFB" w:rsidRDefault="00770AF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5538C"/>
    <w:multiLevelType w:val="hybridMultilevel"/>
    <w:tmpl w:val="DA4E9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C16D4"/>
    <w:multiLevelType w:val="multilevel"/>
    <w:tmpl w:val="22EE5BC6"/>
    <w:lvl w:ilvl="0">
      <w:start w:val="1"/>
      <w:numFmt w:val="decimalZero"/>
      <w:lvlText w:val="%1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2">
      <w:start w:val="2012"/>
      <w:numFmt w:val="decimal"/>
      <w:lvlText w:val="%1.%2.%3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rawingGridHorizontalSpacing w:val="120"/>
  <w:displayHorizontalDrawingGridEvery w:val="2"/>
  <w:characterSpacingControl w:val="doNotCompress"/>
  <w:hdrShapeDefaults>
    <o:shapedefaults v:ext="edit" spidmax="10241"/>
  </w:hdrShapeDefaults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CF4"/>
    <w:rsid w:val="00010C66"/>
    <w:rsid w:val="000112F8"/>
    <w:rsid w:val="00011A2D"/>
    <w:rsid w:val="0002565A"/>
    <w:rsid w:val="00036075"/>
    <w:rsid w:val="0004024B"/>
    <w:rsid w:val="00040D20"/>
    <w:rsid w:val="000420B6"/>
    <w:rsid w:val="0004257C"/>
    <w:rsid w:val="00053920"/>
    <w:rsid w:val="0006628D"/>
    <w:rsid w:val="000724E6"/>
    <w:rsid w:val="00080125"/>
    <w:rsid w:val="00080401"/>
    <w:rsid w:val="00087980"/>
    <w:rsid w:val="00094619"/>
    <w:rsid w:val="000A04DE"/>
    <w:rsid w:val="000A17CA"/>
    <w:rsid w:val="000A7EE7"/>
    <w:rsid w:val="000B272A"/>
    <w:rsid w:val="000B2ED5"/>
    <w:rsid w:val="000B6375"/>
    <w:rsid w:val="000C7325"/>
    <w:rsid w:val="000C7ED8"/>
    <w:rsid w:val="000D13B7"/>
    <w:rsid w:val="000D3A2C"/>
    <w:rsid w:val="000F3A2C"/>
    <w:rsid w:val="000F4445"/>
    <w:rsid w:val="000F5E01"/>
    <w:rsid w:val="000F726F"/>
    <w:rsid w:val="000F7382"/>
    <w:rsid w:val="0013028A"/>
    <w:rsid w:val="00130950"/>
    <w:rsid w:val="001406AF"/>
    <w:rsid w:val="00145233"/>
    <w:rsid w:val="00150D91"/>
    <w:rsid w:val="001523F7"/>
    <w:rsid w:val="00153DEC"/>
    <w:rsid w:val="00156482"/>
    <w:rsid w:val="00166533"/>
    <w:rsid w:val="00170630"/>
    <w:rsid w:val="00170E41"/>
    <w:rsid w:val="00173FC3"/>
    <w:rsid w:val="00174E34"/>
    <w:rsid w:val="00181B80"/>
    <w:rsid w:val="00183F5B"/>
    <w:rsid w:val="001C4C18"/>
    <w:rsid w:val="001D02A3"/>
    <w:rsid w:val="001F0CEF"/>
    <w:rsid w:val="001F486A"/>
    <w:rsid w:val="00210770"/>
    <w:rsid w:val="00220C64"/>
    <w:rsid w:val="00224309"/>
    <w:rsid w:val="002419C0"/>
    <w:rsid w:val="00252D89"/>
    <w:rsid w:val="002572B7"/>
    <w:rsid w:val="002754BA"/>
    <w:rsid w:val="00293DD1"/>
    <w:rsid w:val="0029772B"/>
    <w:rsid w:val="002A21BA"/>
    <w:rsid w:val="002A4587"/>
    <w:rsid w:val="002C1F07"/>
    <w:rsid w:val="002C46A5"/>
    <w:rsid w:val="002D102E"/>
    <w:rsid w:val="002D12E4"/>
    <w:rsid w:val="002D7D9C"/>
    <w:rsid w:val="002E7C65"/>
    <w:rsid w:val="003042B3"/>
    <w:rsid w:val="00310042"/>
    <w:rsid w:val="00310089"/>
    <w:rsid w:val="0031748E"/>
    <w:rsid w:val="00325215"/>
    <w:rsid w:val="003267EF"/>
    <w:rsid w:val="00330238"/>
    <w:rsid w:val="00344F9F"/>
    <w:rsid w:val="0036573B"/>
    <w:rsid w:val="00372B5E"/>
    <w:rsid w:val="00386D32"/>
    <w:rsid w:val="00387994"/>
    <w:rsid w:val="00390EEC"/>
    <w:rsid w:val="003923C8"/>
    <w:rsid w:val="00392B10"/>
    <w:rsid w:val="00394A1B"/>
    <w:rsid w:val="00397A5A"/>
    <w:rsid w:val="003B6FC0"/>
    <w:rsid w:val="003C58FE"/>
    <w:rsid w:val="003D4336"/>
    <w:rsid w:val="003D6556"/>
    <w:rsid w:val="003E5128"/>
    <w:rsid w:val="003F3F30"/>
    <w:rsid w:val="003F650E"/>
    <w:rsid w:val="003F6D0C"/>
    <w:rsid w:val="00402239"/>
    <w:rsid w:val="0040390A"/>
    <w:rsid w:val="004055DF"/>
    <w:rsid w:val="0040570A"/>
    <w:rsid w:val="0040788A"/>
    <w:rsid w:val="0041042B"/>
    <w:rsid w:val="00416DE6"/>
    <w:rsid w:val="004172D9"/>
    <w:rsid w:val="00417DEF"/>
    <w:rsid w:val="004224B9"/>
    <w:rsid w:val="00424339"/>
    <w:rsid w:val="00433182"/>
    <w:rsid w:val="0044200A"/>
    <w:rsid w:val="00442BD3"/>
    <w:rsid w:val="004442C8"/>
    <w:rsid w:val="00444460"/>
    <w:rsid w:val="0045629C"/>
    <w:rsid w:val="00466177"/>
    <w:rsid w:val="00472FA6"/>
    <w:rsid w:val="00473A90"/>
    <w:rsid w:val="00480052"/>
    <w:rsid w:val="00482675"/>
    <w:rsid w:val="00484EF1"/>
    <w:rsid w:val="00484FF4"/>
    <w:rsid w:val="00485E9C"/>
    <w:rsid w:val="00491BBE"/>
    <w:rsid w:val="00497238"/>
    <w:rsid w:val="00497600"/>
    <w:rsid w:val="004C45B4"/>
    <w:rsid w:val="004D33B0"/>
    <w:rsid w:val="004D5EDD"/>
    <w:rsid w:val="004E2934"/>
    <w:rsid w:val="004E5DB9"/>
    <w:rsid w:val="004E5DC1"/>
    <w:rsid w:val="004E7FB2"/>
    <w:rsid w:val="004F4579"/>
    <w:rsid w:val="004F7997"/>
    <w:rsid w:val="00507727"/>
    <w:rsid w:val="00527D5A"/>
    <w:rsid w:val="00533C62"/>
    <w:rsid w:val="00540B67"/>
    <w:rsid w:val="005533D1"/>
    <w:rsid w:val="005650F3"/>
    <w:rsid w:val="00570BFD"/>
    <w:rsid w:val="00580DA5"/>
    <w:rsid w:val="00581F42"/>
    <w:rsid w:val="005857FE"/>
    <w:rsid w:val="00590CF5"/>
    <w:rsid w:val="00595125"/>
    <w:rsid w:val="005A4E55"/>
    <w:rsid w:val="005B26BB"/>
    <w:rsid w:val="005B5F4A"/>
    <w:rsid w:val="005B7798"/>
    <w:rsid w:val="005C40DF"/>
    <w:rsid w:val="005C423E"/>
    <w:rsid w:val="005C7DA6"/>
    <w:rsid w:val="005D5103"/>
    <w:rsid w:val="005D5216"/>
    <w:rsid w:val="005E2864"/>
    <w:rsid w:val="005F166F"/>
    <w:rsid w:val="005F1A88"/>
    <w:rsid w:val="005F3CDE"/>
    <w:rsid w:val="0060524B"/>
    <w:rsid w:val="00607724"/>
    <w:rsid w:val="00611BFE"/>
    <w:rsid w:val="00613F72"/>
    <w:rsid w:val="00621C4E"/>
    <w:rsid w:val="006225C5"/>
    <w:rsid w:val="00625362"/>
    <w:rsid w:val="00625BC8"/>
    <w:rsid w:val="0064599F"/>
    <w:rsid w:val="00672405"/>
    <w:rsid w:val="00675549"/>
    <w:rsid w:val="00694D7F"/>
    <w:rsid w:val="00695BB8"/>
    <w:rsid w:val="006A0639"/>
    <w:rsid w:val="006A0945"/>
    <w:rsid w:val="006A5CE0"/>
    <w:rsid w:val="006A649D"/>
    <w:rsid w:val="006B008A"/>
    <w:rsid w:val="006B1E66"/>
    <w:rsid w:val="006C2FC5"/>
    <w:rsid w:val="006D237B"/>
    <w:rsid w:val="006D2EC7"/>
    <w:rsid w:val="006E02AB"/>
    <w:rsid w:val="006E03F2"/>
    <w:rsid w:val="006E0925"/>
    <w:rsid w:val="006E32FD"/>
    <w:rsid w:val="006E47A5"/>
    <w:rsid w:val="006E49EB"/>
    <w:rsid w:val="006F3F6E"/>
    <w:rsid w:val="006F718C"/>
    <w:rsid w:val="007020A1"/>
    <w:rsid w:val="00704EE3"/>
    <w:rsid w:val="00710372"/>
    <w:rsid w:val="0071120A"/>
    <w:rsid w:val="00715246"/>
    <w:rsid w:val="00722D31"/>
    <w:rsid w:val="007233AD"/>
    <w:rsid w:val="00731C63"/>
    <w:rsid w:val="007326BB"/>
    <w:rsid w:val="00732812"/>
    <w:rsid w:val="00733225"/>
    <w:rsid w:val="0074201F"/>
    <w:rsid w:val="00742B93"/>
    <w:rsid w:val="00754256"/>
    <w:rsid w:val="00760981"/>
    <w:rsid w:val="00766BBA"/>
    <w:rsid w:val="00770AFB"/>
    <w:rsid w:val="0079074A"/>
    <w:rsid w:val="00793E0B"/>
    <w:rsid w:val="0079783B"/>
    <w:rsid w:val="007A1218"/>
    <w:rsid w:val="007A3321"/>
    <w:rsid w:val="007A6182"/>
    <w:rsid w:val="007B4556"/>
    <w:rsid w:val="007B5094"/>
    <w:rsid w:val="007D5477"/>
    <w:rsid w:val="007E7CDF"/>
    <w:rsid w:val="007E7D7F"/>
    <w:rsid w:val="007F587F"/>
    <w:rsid w:val="007F7951"/>
    <w:rsid w:val="008065A7"/>
    <w:rsid w:val="0081117D"/>
    <w:rsid w:val="00820818"/>
    <w:rsid w:val="00824F49"/>
    <w:rsid w:val="008266EB"/>
    <w:rsid w:val="0083014B"/>
    <w:rsid w:val="008458B5"/>
    <w:rsid w:val="008522A3"/>
    <w:rsid w:val="00860FC9"/>
    <w:rsid w:val="008614E5"/>
    <w:rsid w:val="008711A4"/>
    <w:rsid w:val="00880839"/>
    <w:rsid w:val="00886EA4"/>
    <w:rsid w:val="008A762C"/>
    <w:rsid w:val="008B0088"/>
    <w:rsid w:val="008B1A4E"/>
    <w:rsid w:val="008B2C3C"/>
    <w:rsid w:val="008C1F86"/>
    <w:rsid w:val="008C598C"/>
    <w:rsid w:val="008C714F"/>
    <w:rsid w:val="008D3129"/>
    <w:rsid w:val="008D48F3"/>
    <w:rsid w:val="008D5322"/>
    <w:rsid w:val="008E1411"/>
    <w:rsid w:val="008E503F"/>
    <w:rsid w:val="008E50DB"/>
    <w:rsid w:val="008F44C2"/>
    <w:rsid w:val="00902C12"/>
    <w:rsid w:val="00905451"/>
    <w:rsid w:val="009073EF"/>
    <w:rsid w:val="00920BF4"/>
    <w:rsid w:val="00932CA4"/>
    <w:rsid w:val="00946F09"/>
    <w:rsid w:val="00956878"/>
    <w:rsid w:val="00960782"/>
    <w:rsid w:val="00961A70"/>
    <w:rsid w:val="00971C8F"/>
    <w:rsid w:val="00972703"/>
    <w:rsid w:val="0097330A"/>
    <w:rsid w:val="0098384D"/>
    <w:rsid w:val="00991C71"/>
    <w:rsid w:val="00995A95"/>
    <w:rsid w:val="00997786"/>
    <w:rsid w:val="009B0DA5"/>
    <w:rsid w:val="009B2589"/>
    <w:rsid w:val="009C0F6E"/>
    <w:rsid w:val="009C3633"/>
    <w:rsid w:val="009F09D6"/>
    <w:rsid w:val="009F2636"/>
    <w:rsid w:val="00A0695A"/>
    <w:rsid w:val="00A14F8C"/>
    <w:rsid w:val="00A37266"/>
    <w:rsid w:val="00A41109"/>
    <w:rsid w:val="00A501FE"/>
    <w:rsid w:val="00A50CF4"/>
    <w:rsid w:val="00A678EA"/>
    <w:rsid w:val="00A713D8"/>
    <w:rsid w:val="00A713F3"/>
    <w:rsid w:val="00A75F63"/>
    <w:rsid w:val="00A803CF"/>
    <w:rsid w:val="00A81CD9"/>
    <w:rsid w:val="00A84864"/>
    <w:rsid w:val="00AA0446"/>
    <w:rsid w:val="00AB43B9"/>
    <w:rsid w:val="00AC3B87"/>
    <w:rsid w:val="00AD03D9"/>
    <w:rsid w:val="00AE007C"/>
    <w:rsid w:val="00AE420E"/>
    <w:rsid w:val="00B00204"/>
    <w:rsid w:val="00B03CDB"/>
    <w:rsid w:val="00B065AE"/>
    <w:rsid w:val="00B13C14"/>
    <w:rsid w:val="00B15CE8"/>
    <w:rsid w:val="00B163F1"/>
    <w:rsid w:val="00B20725"/>
    <w:rsid w:val="00B3005E"/>
    <w:rsid w:val="00B3240F"/>
    <w:rsid w:val="00B47C7A"/>
    <w:rsid w:val="00B513CB"/>
    <w:rsid w:val="00B5158C"/>
    <w:rsid w:val="00B51E3F"/>
    <w:rsid w:val="00B52B3E"/>
    <w:rsid w:val="00B57540"/>
    <w:rsid w:val="00B6322F"/>
    <w:rsid w:val="00B66AFF"/>
    <w:rsid w:val="00B8480C"/>
    <w:rsid w:val="00BA1867"/>
    <w:rsid w:val="00BA3B5E"/>
    <w:rsid w:val="00BB74C1"/>
    <w:rsid w:val="00BB7B07"/>
    <w:rsid w:val="00BC1C61"/>
    <w:rsid w:val="00BC43BA"/>
    <w:rsid w:val="00BC60D3"/>
    <w:rsid w:val="00BE058C"/>
    <w:rsid w:val="00BE0EA7"/>
    <w:rsid w:val="00BE581C"/>
    <w:rsid w:val="00BF2E21"/>
    <w:rsid w:val="00C135DD"/>
    <w:rsid w:val="00C17B4E"/>
    <w:rsid w:val="00C4453C"/>
    <w:rsid w:val="00C45A41"/>
    <w:rsid w:val="00C533B9"/>
    <w:rsid w:val="00C64B4E"/>
    <w:rsid w:val="00C70D7D"/>
    <w:rsid w:val="00C85534"/>
    <w:rsid w:val="00C92A90"/>
    <w:rsid w:val="00C94303"/>
    <w:rsid w:val="00CA131B"/>
    <w:rsid w:val="00CB116C"/>
    <w:rsid w:val="00CB330E"/>
    <w:rsid w:val="00CB3E47"/>
    <w:rsid w:val="00CB5F46"/>
    <w:rsid w:val="00CB6552"/>
    <w:rsid w:val="00CC2013"/>
    <w:rsid w:val="00CC4E32"/>
    <w:rsid w:val="00CC6CFE"/>
    <w:rsid w:val="00CE51D8"/>
    <w:rsid w:val="00CF6553"/>
    <w:rsid w:val="00D0355B"/>
    <w:rsid w:val="00D03959"/>
    <w:rsid w:val="00D072FE"/>
    <w:rsid w:val="00D07E14"/>
    <w:rsid w:val="00D130F2"/>
    <w:rsid w:val="00D13469"/>
    <w:rsid w:val="00D20790"/>
    <w:rsid w:val="00D2148D"/>
    <w:rsid w:val="00D244DF"/>
    <w:rsid w:val="00D30C79"/>
    <w:rsid w:val="00D32156"/>
    <w:rsid w:val="00D35670"/>
    <w:rsid w:val="00D475D6"/>
    <w:rsid w:val="00D52FF1"/>
    <w:rsid w:val="00D569E7"/>
    <w:rsid w:val="00D646AC"/>
    <w:rsid w:val="00D802D6"/>
    <w:rsid w:val="00D80F4E"/>
    <w:rsid w:val="00D86FBD"/>
    <w:rsid w:val="00D94DB9"/>
    <w:rsid w:val="00DA0A21"/>
    <w:rsid w:val="00DA2502"/>
    <w:rsid w:val="00DA4267"/>
    <w:rsid w:val="00DA50A9"/>
    <w:rsid w:val="00DD278C"/>
    <w:rsid w:val="00DD4648"/>
    <w:rsid w:val="00DD5F21"/>
    <w:rsid w:val="00DE14F1"/>
    <w:rsid w:val="00DE2FAC"/>
    <w:rsid w:val="00DE3463"/>
    <w:rsid w:val="00DE3805"/>
    <w:rsid w:val="00DE3D97"/>
    <w:rsid w:val="00DE6D4C"/>
    <w:rsid w:val="00DF03C9"/>
    <w:rsid w:val="00DF0E1C"/>
    <w:rsid w:val="00DF37E0"/>
    <w:rsid w:val="00DF5C45"/>
    <w:rsid w:val="00DF7223"/>
    <w:rsid w:val="00E01B7D"/>
    <w:rsid w:val="00E10961"/>
    <w:rsid w:val="00E1415A"/>
    <w:rsid w:val="00E16996"/>
    <w:rsid w:val="00E2199D"/>
    <w:rsid w:val="00E3411E"/>
    <w:rsid w:val="00E34D6C"/>
    <w:rsid w:val="00E35456"/>
    <w:rsid w:val="00E445FF"/>
    <w:rsid w:val="00E44AD4"/>
    <w:rsid w:val="00E51832"/>
    <w:rsid w:val="00E56307"/>
    <w:rsid w:val="00E6052A"/>
    <w:rsid w:val="00E70100"/>
    <w:rsid w:val="00E75687"/>
    <w:rsid w:val="00E84F77"/>
    <w:rsid w:val="00EA642F"/>
    <w:rsid w:val="00EB062E"/>
    <w:rsid w:val="00EB1DBF"/>
    <w:rsid w:val="00EB35E2"/>
    <w:rsid w:val="00EC0D7D"/>
    <w:rsid w:val="00EC4C66"/>
    <w:rsid w:val="00ED144B"/>
    <w:rsid w:val="00ED1761"/>
    <w:rsid w:val="00ED4CEB"/>
    <w:rsid w:val="00ED5574"/>
    <w:rsid w:val="00ED5E1D"/>
    <w:rsid w:val="00ED7D48"/>
    <w:rsid w:val="00EE266B"/>
    <w:rsid w:val="00EE377C"/>
    <w:rsid w:val="00EE54AB"/>
    <w:rsid w:val="00F013B5"/>
    <w:rsid w:val="00F04C8E"/>
    <w:rsid w:val="00F12CCB"/>
    <w:rsid w:val="00F230D9"/>
    <w:rsid w:val="00F42A62"/>
    <w:rsid w:val="00F42DD9"/>
    <w:rsid w:val="00F65F6D"/>
    <w:rsid w:val="00F70131"/>
    <w:rsid w:val="00F72E1E"/>
    <w:rsid w:val="00F77243"/>
    <w:rsid w:val="00F77BDC"/>
    <w:rsid w:val="00F86AD6"/>
    <w:rsid w:val="00FA4176"/>
    <w:rsid w:val="00FB0269"/>
    <w:rsid w:val="00FB5D40"/>
    <w:rsid w:val="00FD014D"/>
    <w:rsid w:val="00FD0CB9"/>
    <w:rsid w:val="00FD55FB"/>
    <w:rsid w:val="00FD799A"/>
    <w:rsid w:val="00FE43F7"/>
    <w:rsid w:val="00FE6191"/>
    <w:rsid w:val="00FF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F296226"/>
  <w15:docId w15:val="{8887535B-7B92-494D-84C6-5AE968E0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2B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20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7020A1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042B3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E6052A"/>
    <w:rPr>
      <w:sz w:val="24"/>
      <w:szCs w:val="24"/>
    </w:rPr>
  </w:style>
  <w:style w:type="paragraph" w:styleId="a5">
    <w:name w:val="List Paragraph"/>
    <w:basedOn w:val="a"/>
    <w:uiPriority w:val="34"/>
    <w:qFormat/>
    <w:rsid w:val="00252D89"/>
    <w:pPr>
      <w:ind w:left="720"/>
      <w:contextualSpacing/>
    </w:pPr>
  </w:style>
  <w:style w:type="paragraph" w:styleId="a6">
    <w:name w:val="header"/>
    <w:basedOn w:val="a"/>
    <w:link w:val="a7"/>
    <w:uiPriority w:val="99"/>
    <w:rsid w:val="005951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5125"/>
    <w:rPr>
      <w:sz w:val="24"/>
      <w:szCs w:val="24"/>
    </w:rPr>
  </w:style>
  <w:style w:type="paragraph" w:styleId="a8">
    <w:name w:val="footer"/>
    <w:basedOn w:val="a"/>
    <w:link w:val="a9"/>
    <w:rsid w:val="005951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95125"/>
    <w:rPr>
      <w:sz w:val="24"/>
      <w:szCs w:val="24"/>
    </w:rPr>
  </w:style>
  <w:style w:type="paragraph" w:styleId="aa">
    <w:name w:val="footnote text"/>
    <w:basedOn w:val="a"/>
    <w:link w:val="ab"/>
    <w:semiHidden/>
    <w:unhideWhenUsed/>
    <w:rsid w:val="00F86AD6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F86AD6"/>
  </w:style>
  <w:style w:type="character" w:styleId="ac">
    <w:name w:val="footnote reference"/>
    <w:basedOn w:val="a0"/>
    <w:semiHidden/>
    <w:unhideWhenUsed/>
    <w:rsid w:val="00F86AD6"/>
    <w:rPr>
      <w:vertAlign w:val="superscript"/>
    </w:rPr>
  </w:style>
  <w:style w:type="paragraph" w:styleId="ad">
    <w:name w:val="endnote text"/>
    <w:basedOn w:val="a"/>
    <w:link w:val="ae"/>
    <w:semiHidden/>
    <w:unhideWhenUsed/>
    <w:rsid w:val="00F86AD6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semiHidden/>
    <w:rsid w:val="00F86AD6"/>
  </w:style>
  <w:style w:type="character" w:styleId="af">
    <w:name w:val="endnote reference"/>
    <w:basedOn w:val="a0"/>
    <w:semiHidden/>
    <w:unhideWhenUsed/>
    <w:rsid w:val="00F86AD6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7020A1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customStyle="1" w:styleId="10">
    <w:name w:val="Заголовок 1 Знак"/>
    <w:basedOn w:val="a0"/>
    <w:link w:val="1"/>
    <w:rsid w:val="007020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0">
    <w:name w:val="annotation reference"/>
    <w:basedOn w:val="a0"/>
    <w:semiHidden/>
    <w:unhideWhenUsed/>
    <w:rsid w:val="00581F42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581F42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581F42"/>
  </w:style>
  <w:style w:type="paragraph" w:styleId="af3">
    <w:name w:val="annotation subject"/>
    <w:basedOn w:val="af1"/>
    <w:next w:val="af1"/>
    <w:link w:val="af4"/>
    <w:semiHidden/>
    <w:unhideWhenUsed/>
    <w:rsid w:val="00581F42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581F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udget_05_41\Application%20Data\Microsoft\&#1064;&#1072;&#1073;&#1083;&#1086;&#1085;&#1099;\&#1055;&#1086;&#1089;&#1090;&#1072;&#1085;&#1086;&#1074;200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4B73A-22B3-433C-B3FB-BC89CA4A5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Постанов2009</Template>
  <TotalTime>1</TotalTime>
  <Pages>7</Pages>
  <Words>1205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ADMCHER</Company>
  <LinksUpToDate>false</LinksUpToDate>
  <CharactersWithSpaces>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Budget_05_4</dc:creator>
  <cp:lastModifiedBy>Рожкова Ольга Петровна</cp:lastModifiedBy>
  <cp:revision>2</cp:revision>
  <cp:lastPrinted>2025-05-30T10:27:00Z</cp:lastPrinted>
  <dcterms:created xsi:type="dcterms:W3CDTF">2025-05-30T10:28:00Z</dcterms:created>
  <dcterms:modified xsi:type="dcterms:W3CDTF">2025-05-30T10:28:00Z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-1959198183</vt:i4>
  </property>
  <property fmtid="{D5CDD505-2E9C-101B-9397-08002B2CF9AE}" pid="3" name="_NewReviewCycle">
    <vt:lpwstr/>
  </property>
  <property fmtid="{D5CDD505-2E9C-101B-9397-08002B2CF9AE}" pid="4" name="_EmailSubject">
    <vt:lpwstr>отчет 1 кв. </vt:lpwstr>
  </property>
  <property fmtid="{D5CDD505-2E9C-101B-9397-08002B2CF9AE}" pid="5" name="_AuthorEmail">
    <vt:lpwstr>I_Lumpov@cherepovetscity.ru</vt:lpwstr>
  </property>
  <property fmtid="{D5CDD505-2E9C-101B-9397-08002B2CF9AE}" pid="6" name="_AuthorEmailDisplayName">
    <vt:lpwstr>Лумпов Игорь Владимирович</vt:lpwstr>
  </property>
  <property fmtid="{D5CDD505-2E9C-101B-9397-08002B2CF9AE}" pid="7" name="_PreviousAdHocReviewCycleID">
    <vt:i4>-2121440344</vt:i4>
  </property>
  <property fmtid="{D5CDD505-2E9C-101B-9397-08002B2CF9AE}" pid="8" name="_ReviewingToolsShownOnce">
    <vt:lpwstr/>
  </property>
</Properties>
</file>