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2C0AA" w14:textId="77777777" w:rsidR="00FD0AFC" w:rsidRDefault="00FD0AFC" w:rsidP="00FD0AFC">
      <w:pPr>
        <w:widowControl w:val="0"/>
        <w:tabs>
          <w:tab w:val="left" w:pos="2110"/>
        </w:tabs>
        <w:ind w:left="5954" w:firstLine="709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14:paraId="2B6624E8" w14:textId="77777777" w:rsidR="00FD0AFC" w:rsidRDefault="00FD0AFC" w:rsidP="00FD0AFC">
      <w:pPr>
        <w:widowControl w:val="0"/>
        <w:tabs>
          <w:tab w:val="left" w:pos="2110"/>
        </w:tabs>
        <w:ind w:left="5954" w:firstLine="709"/>
        <w:rPr>
          <w:sz w:val="26"/>
          <w:szCs w:val="26"/>
        </w:rPr>
      </w:pPr>
      <w:r>
        <w:rPr>
          <w:sz w:val="26"/>
          <w:szCs w:val="26"/>
        </w:rPr>
        <w:t>к решению Череповецкой</w:t>
      </w:r>
    </w:p>
    <w:p w14:paraId="08A2A862" w14:textId="77777777" w:rsidR="00FD0AFC" w:rsidRDefault="00FD0AFC" w:rsidP="00FD0AFC">
      <w:pPr>
        <w:widowControl w:val="0"/>
        <w:ind w:left="5954" w:right="-142" w:firstLine="709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14:paraId="632271BE" w14:textId="37D216FA" w:rsidR="00FD0AFC" w:rsidRPr="00974D4C" w:rsidRDefault="00FD0AFC" w:rsidP="00FD0AFC">
      <w:pPr>
        <w:widowControl w:val="0"/>
        <w:ind w:left="5954" w:right="-142" w:firstLine="709"/>
        <w:rPr>
          <w:sz w:val="26"/>
          <w:szCs w:val="26"/>
        </w:rPr>
      </w:pPr>
      <w:r>
        <w:rPr>
          <w:sz w:val="26"/>
          <w:szCs w:val="26"/>
        </w:rPr>
        <w:t>от 26.09.2024 №</w:t>
      </w:r>
      <w:r w:rsidR="00D0669B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114</w:t>
      </w:r>
    </w:p>
    <w:p w14:paraId="06FB2E12" w14:textId="77777777" w:rsidR="00A678EA" w:rsidRPr="007D5477" w:rsidRDefault="00A678EA" w:rsidP="007D5477">
      <w:pPr>
        <w:widowControl w:val="0"/>
        <w:ind w:right="-142" w:firstLine="6120"/>
      </w:pPr>
    </w:p>
    <w:p w14:paraId="2D341D37" w14:textId="77777777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>ОТЧЕТ</w:t>
      </w:r>
    </w:p>
    <w:p w14:paraId="4351A3D1" w14:textId="134E7EA3" w:rsidR="00ED7D48" w:rsidRPr="007D5477" w:rsidRDefault="00ED7D48" w:rsidP="007D5477">
      <w:pPr>
        <w:widowControl w:val="0"/>
        <w:jc w:val="center"/>
        <w:rPr>
          <w:sz w:val="26"/>
          <w:szCs w:val="26"/>
        </w:rPr>
      </w:pPr>
      <w:r w:rsidRPr="007D5477">
        <w:rPr>
          <w:sz w:val="26"/>
          <w:szCs w:val="26"/>
        </w:rPr>
        <w:t xml:space="preserve">об исполнении городского бюджета </w:t>
      </w:r>
      <w:r w:rsidR="003E08F7">
        <w:rPr>
          <w:sz w:val="26"/>
          <w:szCs w:val="36"/>
        </w:rPr>
        <w:t xml:space="preserve">за первое полугодие </w:t>
      </w:r>
      <w:r w:rsidR="00793E0B">
        <w:rPr>
          <w:sz w:val="26"/>
          <w:szCs w:val="36"/>
        </w:rPr>
        <w:t>2024</w:t>
      </w:r>
      <w:r w:rsidR="00E84F77" w:rsidRPr="007D5477">
        <w:rPr>
          <w:sz w:val="26"/>
          <w:szCs w:val="36"/>
        </w:rPr>
        <w:t xml:space="preserve"> года</w:t>
      </w:r>
    </w:p>
    <w:p w14:paraId="2E0664CA" w14:textId="038EB5A7" w:rsidR="00ED7D48" w:rsidRDefault="00ED7D48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p w14:paraId="209EDEE5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974D4C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974D4C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77777777" w:rsidR="00C92A90" w:rsidRPr="00974D4C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Таблица 1</w:t>
      </w:r>
    </w:p>
    <w:p w14:paraId="6BBCEA9E" w14:textId="77777777" w:rsidR="00C92A90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974D4C">
        <w:rPr>
          <w:sz w:val="26"/>
          <w:szCs w:val="26"/>
        </w:rPr>
        <w:t>тыс. рублей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693"/>
        <w:gridCol w:w="1701"/>
        <w:gridCol w:w="1522"/>
        <w:gridCol w:w="1374"/>
      </w:tblGrid>
      <w:tr w:rsidR="00B52A3C" w:rsidRPr="00B52A3C" w14:paraId="39D63F6C" w14:textId="77777777" w:rsidTr="00B52A3C">
        <w:trPr>
          <w:trHeight w:val="751"/>
          <w:tblHeader/>
          <w:jc w:val="center"/>
        </w:trPr>
        <w:tc>
          <w:tcPr>
            <w:tcW w:w="2405" w:type="dxa"/>
            <w:vMerge w:val="restart"/>
            <w:shd w:val="clear" w:color="auto" w:fill="auto"/>
            <w:noWrap/>
            <w:vAlign w:val="center"/>
            <w:hideMark/>
          </w:tcPr>
          <w:p w14:paraId="65DFBEC6" w14:textId="77777777" w:rsidR="00B52A3C" w:rsidRPr="00B52A3C" w:rsidRDefault="00B52A3C" w:rsidP="00B52A3C">
            <w:pPr>
              <w:widowControl w:val="0"/>
              <w:ind w:left="-100" w:right="-143"/>
              <w:jc w:val="center"/>
            </w:pPr>
            <w:r w:rsidRPr="00B52A3C">
              <w:t>Код бюджетной</w:t>
            </w:r>
          </w:p>
          <w:p w14:paraId="53A6AE3C" w14:textId="77777777" w:rsidR="00B52A3C" w:rsidRPr="00B52A3C" w:rsidRDefault="00B52A3C" w:rsidP="00B52A3C">
            <w:pPr>
              <w:widowControl w:val="0"/>
              <w:ind w:left="-100" w:right="-143"/>
              <w:jc w:val="center"/>
            </w:pPr>
            <w:r w:rsidRPr="00B52A3C">
              <w:t>классификации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  <w:hideMark/>
          </w:tcPr>
          <w:p w14:paraId="3C771AC0" w14:textId="77777777" w:rsidR="00B52A3C" w:rsidRPr="00B52A3C" w:rsidRDefault="00B52A3C" w:rsidP="00B52A3C">
            <w:pPr>
              <w:widowControl w:val="0"/>
              <w:jc w:val="center"/>
            </w:pPr>
            <w:r w:rsidRPr="00B52A3C">
              <w:t>Наименование доходов</w:t>
            </w:r>
          </w:p>
        </w:tc>
        <w:tc>
          <w:tcPr>
            <w:tcW w:w="3223" w:type="dxa"/>
            <w:gridSpan w:val="2"/>
            <w:shd w:val="clear" w:color="auto" w:fill="auto"/>
            <w:noWrap/>
            <w:vAlign w:val="center"/>
          </w:tcPr>
          <w:p w14:paraId="404A0141" w14:textId="77777777" w:rsidR="00B52A3C" w:rsidRPr="00B52A3C" w:rsidRDefault="00B52A3C" w:rsidP="00B52A3C">
            <w:pPr>
              <w:widowControl w:val="0"/>
              <w:jc w:val="center"/>
            </w:pPr>
            <w:r w:rsidRPr="00B52A3C">
              <w:t>Плановые показатели на год,</w:t>
            </w:r>
          </w:p>
          <w:p w14:paraId="721EFBB8" w14:textId="77777777" w:rsidR="00B52A3C" w:rsidRPr="00B52A3C" w:rsidRDefault="00B52A3C" w:rsidP="00B52A3C">
            <w:pPr>
              <w:pStyle w:val="a4"/>
              <w:widowControl w:val="0"/>
              <w:jc w:val="center"/>
            </w:pPr>
            <w:r w:rsidRPr="00B52A3C">
              <w:t>утвержденные</w:t>
            </w:r>
          </w:p>
        </w:tc>
        <w:tc>
          <w:tcPr>
            <w:tcW w:w="1374" w:type="dxa"/>
            <w:vMerge w:val="restart"/>
            <w:shd w:val="clear" w:color="auto" w:fill="auto"/>
            <w:noWrap/>
            <w:vAlign w:val="center"/>
            <w:hideMark/>
          </w:tcPr>
          <w:p w14:paraId="29ABAB45" w14:textId="77777777" w:rsidR="00B52A3C" w:rsidRPr="00B52A3C" w:rsidRDefault="00B52A3C" w:rsidP="00B52A3C">
            <w:pPr>
              <w:widowControl w:val="0"/>
              <w:jc w:val="center"/>
            </w:pPr>
            <w:r w:rsidRPr="00B52A3C">
              <w:t>Исполнено</w:t>
            </w:r>
          </w:p>
        </w:tc>
      </w:tr>
      <w:tr w:rsidR="00B52A3C" w:rsidRPr="00B52A3C" w14:paraId="13AC8421" w14:textId="77777777" w:rsidTr="00B52A3C">
        <w:trPr>
          <w:trHeight w:val="1400"/>
          <w:jc w:val="center"/>
        </w:trPr>
        <w:tc>
          <w:tcPr>
            <w:tcW w:w="2405" w:type="dxa"/>
            <w:vMerge/>
            <w:vAlign w:val="center"/>
          </w:tcPr>
          <w:p w14:paraId="6B4BE567" w14:textId="77777777" w:rsidR="00B52A3C" w:rsidRPr="00B52A3C" w:rsidRDefault="00B52A3C" w:rsidP="00B52A3C">
            <w:pPr>
              <w:widowControl w:val="0"/>
              <w:ind w:left="-100" w:right="-143"/>
              <w:jc w:val="right"/>
            </w:pPr>
          </w:p>
        </w:tc>
        <w:tc>
          <w:tcPr>
            <w:tcW w:w="2693" w:type="dxa"/>
            <w:vMerge/>
            <w:vAlign w:val="center"/>
          </w:tcPr>
          <w:p w14:paraId="59AC9215" w14:textId="77777777" w:rsidR="00B52A3C" w:rsidRPr="00B52A3C" w:rsidRDefault="00B52A3C" w:rsidP="00B52A3C">
            <w:pPr>
              <w:widowControl w:val="0"/>
              <w:jc w:val="right"/>
            </w:pPr>
          </w:p>
        </w:tc>
        <w:tc>
          <w:tcPr>
            <w:tcW w:w="1701" w:type="dxa"/>
            <w:vAlign w:val="center"/>
          </w:tcPr>
          <w:p w14:paraId="4C6D1E99" w14:textId="77777777" w:rsidR="00B52A3C" w:rsidRPr="00B52A3C" w:rsidRDefault="00B52A3C" w:rsidP="00B52A3C">
            <w:pPr>
              <w:widowControl w:val="0"/>
              <w:ind w:left="-107" w:right="-113"/>
              <w:jc w:val="center"/>
            </w:pPr>
            <w:r w:rsidRPr="00B52A3C">
              <w:t>решением Череповецкой городской Думы о городском бюджете</w:t>
            </w:r>
          </w:p>
        </w:tc>
        <w:tc>
          <w:tcPr>
            <w:tcW w:w="1522" w:type="dxa"/>
            <w:vAlign w:val="center"/>
          </w:tcPr>
          <w:p w14:paraId="113BADCD" w14:textId="77777777" w:rsidR="00B52A3C" w:rsidRPr="00B52A3C" w:rsidRDefault="00B52A3C" w:rsidP="00B52A3C">
            <w:pPr>
              <w:pStyle w:val="a4"/>
              <w:widowControl w:val="0"/>
              <w:jc w:val="center"/>
            </w:pPr>
            <w:r w:rsidRPr="00B52A3C">
              <w:t>с учетом особенностей</w:t>
            </w:r>
          </w:p>
        </w:tc>
        <w:tc>
          <w:tcPr>
            <w:tcW w:w="1374" w:type="dxa"/>
            <w:vMerge/>
            <w:vAlign w:val="center"/>
          </w:tcPr>
          <w:p w14:paraId="39873943" w14:textId="77777777" w:rsidR="00B52A3C" w:rsidRPr="00B52A3C" w:rsidRDefault="00B52A3C" w:rsidP="00B52A3C">
            <w:pPr>
              <w:widowControl w:val="0"/>
              <w:jc w:val="right"/>
            </w:pPr>
          </w:p>
        </w:tc>
      </w:tr>
      <w:tr w:rsidR="00B52A3C" w:rsidRPr="00B52A3C" w14:paraId="4B2920C9" w14:textId="77777777" w:rsidTr="00B52A3C">
        <w:trPr>
          <w:trHeight w:val="982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5C558FB9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1 00 00000 00 0000 000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9778CB7" w14:textId="77777777" w:rsidR="00B52A3C" w:rsidRPr="00B52A3C" w:rsidRDefault="00B52A3C" w:rsidP="00B52A3C">
            <w:pPr>
              <w:widowControl w:val="0"/>
              <w:jc w:val="both"/>
              <w:rPr>
                <w:bCs/>
              </w:rPr>
            </w:pPr>
            <w:r w:rsidRPr="00B52A3C">
              <w:rPr>
                <w:bCs/>
              </w:rPr>
              <w:t xml:space="preserve">НАЛОГОВЫЕ И НЕНАЛОГОВЫЕ </w:t>
            </w:r>
          </w:p>
          <w:p w14:paraId="5A5E2085" w14:textId="77777777" w:rsidR="00B52A3C" w:rsidRPr="00B52A3C" w:rsidRDefault="00B52A3C" w:rsidP="00B52A3C">
            <w:pPr>
              <w:widowControl w:val="0"/>
              <w:jc w:val="both"/>
              <w:rPr>
                <w:bCs/>
              </w:rPr>
            </w:pPr>
            <w:r w:rsidRPr="00B52A3C">
              <w:rPr>
                <w:bCs/>
              </w:rPr>
              <w:t>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127890" w14:textId="77777777" w:rsidR="00B52A3C" w:rsidRPr="00B52A3C" w:rsidRDefault="00B52A3C" w:rsidP="00B52A3C">
            <w:pPr>
              <w:widowControl w:val="0"/>
              <w:jc w:val="right"/>
              <w:rPr>
                <w:bCs/>
              </w:rPr>
            </w:pPr>
            <w:r w:rsidRPr="00B52A3C">
              <w:rPr>
                <w:bCs/>
              </w:rPr>
              <w:t>4 586 044,5</w:t>
            </w:r>
          </w:p>
        </w:tc>
        <w:tc>
          <w:tcPr>
            <w:tcW w:w="1522" w:type="dxa"/>
            <w:vAlign w:val="center"/>
          </w:tcPr>
          <w:p w14:paraId="27A81BE2" w14:textId="77777777" w:rsidR="00B52A3C" w:rsidRPr="00B52A3C" w:rsidRDefault="00B52A3C" w:rsidP="00B52A3C">
            <w:pPr>
              <w:widowControl w:val="0"/>
              <w:jc w:val="right"/>
              <w:rPr>
                <w:bCs/>
              </w:rPr>
            </w:pPr>
            <w:r w:rsidRPr="00B52A3C">
              <w:rPr>
                <w:bCs/>
              </w:rPr>
              <w:t>4 586 044,5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7427255" w14:textId="77777777" w:rsidR="00B52A3C" w:rsidRPr="00B52A3C" w:rsidRDefault="00B52A3C" w:rsidP="00B52A3C">
            <w:pPr>
              <w:widowControl w:val="0"/>
              <w:jc w:val="right"/>
              <w:rPr>
                <w:bCs/>
              </w:rPr>
            </w:pPr>
            <w:r w:rsidRPr="00B52A3C">
              <w:rPr>
                <w:bCs/>
              </w:rPr>
              <w:t>2 819 874,3</w:t>
            </w:r>
          </w:p>
        </w:tc>
      </w:tr>
      <w:tr w:rsidR="00B52A3C" w:rsidRPr="00B52A3C" w14:paraId="62192CDD" w14:textId="77777777" w:rsidTr="002B56D3">
        <w:trPr>
          <w:trHeight w:val="435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03DBAD3E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D91DE6B" w14:textId="77777777" w:rsidR="00B52A3C" w:rsidRPr="00B52A3C" w:rsidRDefault="00B52A3C" w:rsidP="00B52A3C">
            <w:pPr>
              <w:widowControl w:val="0"/>
              <w:jc w:val="both"/>
              <w:rPr>
                <w:bCs/>
              </w:rPr>
            </w:pPr>
            <w:r w:rsidRPr="00B52A3C">
              <w:rPr>
                <w:bCs/>
              </w:rPr>
              <w:t>Налоговые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0E7FDF" w14:textId="77777777" w:rsidR="00B52A3C" w:rsidRPr="00B52A3C" w:rsidRDefault="00B52A3C" w:rsidP="00B52A3C">
            <w:pPr>
              <w:widowControl w:val="0"/>
              <w:jc w:val="right"/>
              <w:rPr>
                <w:bCs/>
              </w:rPr>
            </w:pPr>
            <w:r w:rsidRPr="00B52A3C">
              <w:rPr>
                <w:bCs/>
              </w:rPr>
              <w:t>3 809 484,1</w:t>
            </w:r>
          </w:p>
        </w:tc>
        <w:tc>
          <w:tcPr>
            <w:tcW w:w="1522" w:type="dxa"/>
            <w:vAlign w:val="center"/>
          </w:tcPr>
          <w:p w14:paraId="474C4F0D" w14:textId="77777777" w:rsidR="00B52A3C" w:rsidRPr="00B52A3C" w:rsidRDefault="00B52A3C" w:rsidP="00B52A3C">
            <w:pPr>
              <w:widowControl w:val="0"/>
              <w:jc w:val="right"/>
              <w:rPr>
                <w:bCs/>
              </w:rPr>
            </w:pPr>
            <w:r w:rsidRPr="00B52A3C">
              <w:rPr>
                <w:bCs/>
              </w:rPr>
              <w:t>3 809 484,1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58172AD" w14:textId="77777777" w:rsidR="00B52A3C" w:rsidRPr="00B52A3C" w:rsidRDefault="00B52A3C" w:rsidP="00B52A3C">
            <w:pPr>
              <w:widowControl w:val="0"/>
              <w:jc w:val="right"/>
              <w:rPr>
                <w:bCs/>
              </w:rPr>
            </w:pPr>
            <w:r w:rsidRPr="00B52A3C">
              <w:rPr>
                <w:bCs/>
              </w:rPr>
              <w:t>2 353 519,8</w:t>
            </w:r>
          </w:p>
        </w:tc>
      </w:tr>
      <w:tr w:rsidR="00B52A3C" w:rsidRPr="00B52A3C" w14:paraId="44BE2209" w14:textId="77777777" w:rsidTr="00B52A3C">
        <w:trPr>
          <w:trHeight w:val="549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7ADB0834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1 01 00000 00 0000 000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FD69EA3" w14:textId="77777777" w:rsidR="00B52A3C" w:rsidRPr="00B52A3C" w:rsidRDefault="00B52A3C" w:rsidP="00B52A3C">
            <w:pPr>
              <w:widowControl w:val="0"/>
              <w:jc w:val="both"/>
            </w:pPr>
            <w:r w:rsidRPr="00B52A3C">
              <w:t>Налоги на прибыль,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90B4D9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2 538 491,7</w:t>
            </w:r>
          </w:p>
        </w:tc>
        <w:tc>
          <w:tcPr>
            <w:tcW w:w="1522" w:type="dxa"/>
            <w:vAlign w:val="center"/>
          </w:tcPr>
          <w:p w14:paraId="7576B64E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2 538 491,7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63CC77E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rPr>
                <w:bCs/>
              </w:rPr>
              <w:t>1 778 926,7</w:t>
            </w:r>
          </w:p>
        </w:tc>
      </w:tr>
      <w:tr w:rsidR="00B52A3C" w:rsidRPr="00B52A3C" w14:paraId="4AFCF61C" w14:textId="77777777" w:rsidTr="00B52A3C">
        <w:trPr>
          <w:trHeight w:val="1240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4D2C9760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1 03 00000 00 0000 000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2B80B20" w14:textId="77777777" w:rsidR="00B52A3C" w:rsidRPr="00B52A3C" w:rsidRDefault="00B52A3C" w:rsidP="00B52A3C">
            <w:pPr>
              <w:widowControl w:val="0"/>
              <w:jc w:val="both"/>
            </w:pPr>
            <w:r w:rsidRPr="00B52A3C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8FAEE1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11 782,0</w:t>
            </w:r>
          </w:p>
        </w:tc>
        <w:tc>
          <w:tcPr>
            <w:tcW w:w="1522" w:type="dxa"/>
            <w:vAlign w:val="center"/>
          </w:tcPr>
          <w:p w14:paraId="0834C8EE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11 782,0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C0D081B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5 431,5</w:t>
            </w:r>
          </w:p>
        </w:tc>
      </w:tr>
      <w:tr w:rsidR="00B52A3C" w:rsidRPr="00B52A3C" w14:paraId="6D0393C4" w14:textId="77777777" w:rsidTr="00B52A3C">
        <w:trPr>
          <w:trHeight w:val="691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657A6537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1 05 00000 00 0000 000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389CF0A" w14:textId="77777777" w:rsidR="00B52A3C" w:rsidRPr="00B52A3C" w:rsidRDefault="00B52A3C" w:rsidP="00B52A3C">
            <w:pPr>
              <w:widowControl w:val="0"/>
              <w:jc w:val="both"/>
            </w:pPr>
            <w:r w:rsidRPr="00B52A3C">
              <w:t>Налоги на совокупный доход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D88739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515 335,3</w:t>
            </w:r>
          </w:p>
        </w:tc>
        <w:tc>
          <w:tcPr>
            <w:tcW w:w="1522" w:type="dxa"/>
            <w:vAlign w:val="center"/>
          </w:tcPr>
          <w:p w14:paraId="25C898AF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515 335,3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B963889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382 643,3</w:t>
            </w:r>
          </w:p>
        </w:tc>
      </w:tr>
      <w:tr w:rsidR="00B52A3C" w:rsidRPr="00B52A3C" w14:paraId="50BCB1D9" w14:textId="77777777" w:rsidTr="002B56D3">
        <w:trPr>
          <w:trHeight w:val="447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3D48C8A7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1 06 00000 00 0000 000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C4691A6" w14:textId="77777777" w:rsidR="00B52A3C" w:rsidRPr="00B52A3C" w:rsidRDefault="00B52A3C" w:rsidP="00B52A3C">
            <w:pPr>
              <w:widowControl w:val="0"/>
              <w:jc w:val="both"/>
            </w:pPr>
            <w:r w:rsidRPr="00B52A3C">
              <w:t>Налоги на имущество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4E651F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686 149,9</w:t>
            </w:r>
          </w:p>
        </w:tc>
        <w:tc>
          <w:tcPr>
            <w:tcW w:w="1522" w:type="dxa"/>
            <w:vAlign w:val="center"/>
          </w:tcPr>
          <w:p w14:paraId="1C8A2B9C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686 149,9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BB7AEE0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157 526,0</w:t>
            </w:r>
          </w:p>
        </w:tc>
      </w:tr>
      <w:tr w:rsidR="00B52A3C" w:rsidRPr="00B52A3C" w14:paraId="5979C5B4" w14:textId="77777777" w:rsidTr="00B52A3C">
        <w:trPr>
          <w:trHeight w:val="537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71FFB004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1 08 00000 00 0000 000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9106FA7" w14:textId="77777777" w:rsidR="00B52A3C" w:rsidRPr="00B52A3C" w:rsidRDefault="00B52A3C" w:rsidP="00B52A3C">
            <w:pPr>
              <w:widowControl w:val="0"/>
              <w:jc w:val="both"/>
            </w:pPr>
            <w:r w:rsidRPr="00B52A3C">
              <w:t>Государственная пошлина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985095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57 725,2</w:t>
            </w:r>
          </w:p>
        </w:tc>
        <w:tc>
          <w:tcPr>
            <w:tcW w:w="1522" w:type="dxa"/>
            <w:vAlign w:val="center"/>
          </w:tcPr>
          <w:p w14:paraId="1C5821CC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57 725,2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C155564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28 992,2</w:t>
            </w:r>
          </w:p>
        </w:tc>
      </w:tr>
      <w:tr w:rsidR="00B52A3C" w:rsidRPr="00B52A3C" w14:paraId="48FFBC51" w14:textId="77777777" w:rsidTr="002B56D3">
        <w:trPr>
          <w:trHeight w:val="1256"/>
          <w:jc w:val="center"/>
        </w:trPr>
        <w:tc>
          <w:tcPr>
            <w:tcW w:w="2405" w:type="dxa"/>
            <w:shd w:val="clear" w:color="auto" w:fill="auto"/>
            <w:noWrap/>
            <w:vAlign w:val="center"/>
          </w:tcPr>
          <w:p w14:paraId="2FA26548" w14:textId="77777777" w:rsidR="00B52A3C" w:rsidRPr="00B52A3C" w:rsidRDefault="00B52A3C" w:rsidP="00B52A3C">
            <w:pPr>
              <w:widowControl w:val="0"/>
              <w:ind w:left="-116" w:right="-123"/>
              <w:jc w:val="center"/>
            </w:pPr>
            <w:r w:rsidRPr="00B52A3C">
              <w:t>1 09 00000 00 0000 000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04143B4D" w14:textId="77777777" w:rsidR="00B52A3C" w:rsidRPr="00B52A3C" w:rsidRDefault="00B52A3C" w:rsidP="00B52A3C">
            <w:pPr>
              <w:widowControl w:val="0"/>
              <w:ind w:right="5"/>
              <w:jc w:val="both"/>
            </w:pPr>
            <w:r w:rsidRPr="00B52A3C"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3398AC" w14:textId="77777777" w:rsidR="00B52A3C" w:rsidRPr="00B52A3C" w:rsidRDefault="00B52A3C" w:rsidP="00B52A3C">
            <w:pPr>
              <w:widowControl w:val="0"/>
              <w:jc w:val="right"/>
              <w:rPr>
                <w:bCs/>
              </w:rPr>
            </w:pPr>
            <w:r w:rsidRPr="00B52A3C">
              <w:rPr>
                <w:bCs/>
              </w:rPr>
              <w:t>0,0</w:t>
            </w:r>
          </w:p>
        </w:tc>
        <w:tc>
          <w:tcPr>
            <w:tcW w:w="1522" w:type="dxa"/>
            <w:vAlign w:val="center"/>
          </w:tcPr>
          <w:p w14:paraId="3174AB98" w14:textId="77777777" w:rsidR="00B52A3C" w:rsidRPr="00B52A3C" w:rsidRDefault="00B52A3C" w:rsidP="00B52A3C">
            <w:pPr>
              <w:widowControl w:val="0"/>
              <w:jc w:val="right"/>
              <w:rPr>
                <w:bCs/>
              </w:rPr>
            </w:pPr>
            <w:r w:rsidRPr="00B52A3C">
              <w:rPr>
                <w:bCs/>
              </w:rPr>
              <w:t>0,0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3E7A708" w14:textId="4552EFA2" w:rsidR="00B52A3C" w:rsidRPr="00B52A3C" w:rsidRDefault="00B52A3C" w:rsidP="00B52A3C">
            <w:pPr>
              <w:widowControl w:val="0"/>
              <w:jc w:val="right"/>
              <w:rPr>
                <w:bCs/>
              </w:rPr>
            </w:pPr>
            <w:r w:rsidRPr="00B52A3C">
              <w:rPr>
                <w:bCs/>
              </w:rPr>
              <w:t>0,</w:t>
            </w:r>
            <w:r w:rsidR="00136890">
              <w:rPr>
                <w:bCs/>
              </w:rPr>
              <w:t>1</w:t>
            </w:r>
          </w:p>
        </w:tc>
      </w:tr>
      <w:tr w:rsidR="00B52A3C" w:rsidRPr="00B52A3C" w14:paraId="1043F366" w14:textId="77777777" w:rsidTr="002B56D3">
        <w:trPr>
          <w:trHeight w:val="343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15E8442C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A8C102C" w14:textId="77777777" w:rsidR="00B52A3C" w:rsidRPr="00B52A3C" w:rsidRDefault="00B52A3C" w:rsidP="00B52A3C">
            <w:pPr>
              <w:widowControl w:val="0"/>
              <w:jc w:val="both"/>
              <w:rPr>
                <w:bCs/>
              </w:rPr>
            </w:pPr>
            <w:r w:rsidRPr="00B52A3C">
              <w:rPr>
                <w:bCs/>
              </w:rPr>
              <w:t>Неналоговые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5526B3" w14:textId="77777777" w:rsidR="00B52A3C" w:rsidRPr="00B52A3C" w:rsidRDefault="00B52A3C" w:rsidP="00B52A3C">
            <w:pPr>
              <w:widowControl w:val="0"/>
              <w:jc w:val="right"/>
              <w:rPr>
                <w:bCs/>
              </w:rPr>
            </w:pPr>
            <w:r w:rsidRPr="00B52A3C">
              <w:rPr>
                <w:bCs/>
              </w:rPr>
              <w:t>776 560,4</w:t>
            </w:r>
          </w:p>
        </w:tc>
        <w:tc>
          <w:tcPr>
            <w:tcW w:w="1522" w:type="dxa"/>
            <w:vAlign w:val="center"/>
          </w:tcPr>
          <w:p w14:paraId="6FBA7C23" w14:textId="77777777" w:rsidR="00B52A3C" w:rsidRPr="00B52A3C" w:rsidRDefault="00B52A3C" w:rsidP="00B52A3C">
            <w:pPr>
              <w:widowControl w:val="0"/>
              <w:jc w:val="right"/>
              <w:rPr>
                <w:bCs/>
              </w:rPr>
            </w:pPr>
            <w:r w:rsidRPr="00B52A3C">
              <w:rPr>
                <w:bCs/>
              </w:rPr>
              <w:t>776 560,4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039461F" w14:textId="77777777" w:rsidR="00B52A3C" w:rsidRPr="00B52A3C" w:rsidRDefault="00B52A3C" w:rsidP="00B52A3C">
            <w:pPr>
              <w:widowControl w:val="0"/>
              <w:jc w:val="right"/>
              <w:rPr>
                <w:bCs/>
              </w:rPr>
            </w:pPr>
            <w:r w:rsidRPr="00B52A3C">
              <w:rPr>
                <w:bCs/>
              </w:rPr>
              <w:t>466 354,5</w:t>
            </w:r>
          </w:p>
        </w:tc>
      </w:tr>
      <w:tr w:rsidR="00B52A3C" w:rsidRPr="00B52A3C" w14:paraId="3C6E3CA1" w14:textId="77777777" w:rsidTr="002B56D3">
        <w:trPr>
          <w:trHeight w:val="1503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19DD4542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1 11 00000 00 0000 000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8B6A71A" w14:textId="77777777" w:rsidR="00B52A3C" w:rsidRPr="00B52A3C" w:rsidRDefault="00B52A3C" w:rsidP="00B52A3C">
            <w:pPr>
              <w:widowControl w:val="0"/>
              <w:jc w:val="both"/>
            </w:pPr>
            <w:r w:rsidRPr="00B52A3C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357E23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378 774,0</w:t>
            </w:r>
          </w:p>
        </w:tc>
        <w:tc>
          <w:tcPr>
            <w:tcW w:w="1522" w:type="dxa"/>
            <w:vAlign w:val="center"/>
          </w:tcPr>
          <w:p w14:paraId="093501EC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378 774,0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197824A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185 579,2</w:t>
            </w:r>
          </w:p>
        </w:tc>
      </w:tr>
      <w:tr w:rsidR="00B52A3C" w:rsidRPr="00B52A3C" w14:paraId="1BC7E93B" w14:textId="77777777" w:rsidTr="002B56D3">
        <w:trPr>
          <w:trHeight w:val="20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6C18CDF8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lastRenderedPageBreak/>
              <w:t>1 12 00000 00 0000 000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EA28900" w14:textId="77777777" w:rsidR="00B52A3C" w:rsidRPr="00B52A3C" w:rsidRDefault="00B52A3C" w:rsidP="00B52A3C">
            <w:pPr>
              <w:widowControl w:val="0"/>
              <w:jc w:val="both"/>
            </w:pPr>
            <w:r w:rsidRPr="00B52A3C">
              <w:t>Платежи при пользовании природными ресурсами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6E79AE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61 624,7</w:t>
            </w:r>
          </w:p>
        </w:tc>
        <w:tc>
          <w:tcPr>
            <w:tcW w:w="1522" w:type="dxa"/>
            <w:vAlign w:val="center"/>
          </w:tcPr>
          <w:p w14:paraId="053EAFED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61 624,7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0EFD4EA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38 709,6</w:t>
            </w:r>
          </w:p>
        </w:tc>
      </w:tr>
      <w:tr w:rsidR="00B52A3C" w:rsidRPr="00B52A3C" w14:paraId="48125FED" w14:textId="77777777" w:rsidTr="002B56D3">
        <w:trPr>
          <w:trHeight w:val="1164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5F4B3634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1 13 00000 00 0000 000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36B4473" w14:textId="77777777" w:rsidR="00B52A3C" w:rsidRPr="00B52A3C" w:rsidRDefault="00B52A3C" w:rsidP="00B52A3C">
            <w:pPr>
              <w:widowControl w:val="0"/>
              <w:jc w:val="both"/>
            </w:pPr>
            <w:r w:rsidRPr="00B52A3C"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2DEEA2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167 752,6</w:t>
            </w:r>
          </w:p>
        </w:tc>
        <w:tc>
          <w:tcPr>
            <w:tcW w:w="1522" w:type="dxa"/>
            <w:vAlign w:val="center"/>
          </w:tcPr>
          <w:p w14:paraId="6E28842E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167 752,6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2363D5EB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104 968,9</w:t>
            </w:r>
          </w:p>
        </w:tc>
      </w:tr>
      <w:tr w:rsidR="00B52A3C" w:rsidRPr="00B52A3C" w14:paraId="40B2E9D5" w14:textId="77777777" w:rsidTr="002B56D3">
        <w:trPr>
          <w:trHeight w:val="1124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03F6F2D9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1 14 00000 00 0000 000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CF29F4" w14:textId="77777777" w:rsidR="00B52A3C" w:rsidRPr="00B52A3C" w:rsidRDefault="00B52A3C" w:rsidP="00B52A3C">
            <w:pPr>
              <w:widowControl w:val="0"/>
              <w:jc w:val="both"/>
            </w:pPr>
            <w:r w:rsidRPr="00B52A3C"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89352E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145 294,5</w:t>
            </w:r>
          </w:p>
        </w:tc>
        <w:tc>
          <w:tcPr>
            <w:tcW w:w="1522" w:type="dxa"/>
            <w:vAlign w:val="center"/>
          </w:tcPr>
          <w:p w14:paraId="03CA00C1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145 294,5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778B93D2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123 227,2</w:t>
            </w:r>
          </w:p>
        </w:tc>
      </w:tr>
      <w:tr w:rsidR="00B52A3C" w:rsidRPr="00B52A3C" w14:paraId="78ED13D8" w14:textId="77777777" w:rsidTr="002B56D3">
        <w:trPr>
          <w:trHeight w:val="624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2AC164AD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1 16 00000 00 0000 000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8400196" w14:textId="77777777" w:rsidR="00B52A3C" w:rsidRPr="00B52A3C" w:rsidRDefault="00B52A3C" w:rsidP="00B52A3C">
            <w:pPr>
              <w:widowControl w:val="0"/>
              <w:jc w:val="both"/>
            </w:pPr>
            <w:r w:rsidRPr="00B52A3C">
              <w:t>Штрафы, санкции, возмещение ущерба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89AEEF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22 736,1</w:t>
            </w:r>
          </w:p>
        </w:tc>
        <w:tc>
          <w:tcPr>
            <w:tcW w:w="1522" w:type="dxa"/>
            <w:vAlign w:val="center"/>
          </w:tcPr>
          <w:p w14:paraId="7F08DFB0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22 736,1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27A4D1D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13 656,7</w:t>
            </w:r>
          </w:p>
        </w:tc>
      </w:tr>
      <w:tr w:rsidR="00B52A3C" w:rsidRPr="00B52A3C" w14:paraId="3FA6941F" w14:textId="77777777" w:rsidTr="002B56D3">
        <w:trPr>
          <w:trHeight w:val="704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3A1F3C28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1 17 00000 00 0000 000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B539994" w14:textId="77777777" w:rsidR="00B52A3C" w:rsidRPr="00B52A3C" w:rsidRDefault="00B52A3C" w:rsidP="00B52A3C">
            <w:pPr>
              <w:widowControl w:val="0"/>
              <w:jc w:val="both"/>
            </w:pPr>
            <w:r w:rsidRPr="00B52A3C"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137B4CF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378,5</w:t>
            </w:r>
          </w:p>
        </w:tc>
        <w:tc>
          <w:tcPr>
            <w:tcW w:w="1522" w:type="dxa"/>
            <w:vAlign w:val="center"/>
          </w:tcPr>
          <w:p w14:paraId="41202E35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378,5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A998C43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212,9</w:t>
            </w:r>
          </w:p>
        </w:tc>
      </w:tr>
      <w:tr w:rsidR="00B52A3C" w:rsidRPr="00B52A3C" w14:paraId="2ECA221F" w14:textId="77777777" w:rsidTr="002B56D3">
        <w:trPr>
          <w:trHeight w:val="610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748D426C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2 00 00000 00 0000 000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A3A2F47" w14:textId="77777777" w:rsidR="00B52A3C" w:rsidRPr="00B52A3C" w:rsidRDefault="00B52A3C" w:rsidP="00B52A3C">
            <w:pPr>
              <w:widowControl w:val="0"/>
              <w:jc w:val="both"/>
              <w:rPr>
                <w:bCs/>
              </w:rPr>
            </w:pPr>
            <w:r w:rsidRPr="00B52A3C">
              <w:rPr>
                <w:bCs/>
              </w:rPr>
              <w:t>БЕЗВОЗМЕЗДНЫЕ ПОСТУПЛЕНИЯ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34B559" w14:textId="77777777" w:rsidR="00B52A3C" w:rsidRPr="00B52A3C" w:rsidRDefault="00B52A3C" w:rsidP="00B52A3C">
            <w:pPr>
              <w:widowControl w:val="0"/>
              <w:jc w:val="right"/>
              <w:rPr>
                <w:bCs/>
              </w:rPr>
            </w:pPr>
            <w:r w:rsidRPr="00B52A3C">
              <w:rPr>
                <w:bCs/>
              </w:rPr>
              <w:t>16 729 229,6</w:t>
            </w:r>
          </w:p>
        </w:tc>
        <w:tc>
          <w:tcPr>
            <w:tcW w:w="1522" w:type="dxa"/>
            <w:vAlign w:val="center"/>
          </w:tcPr>
          <w:p w14:paraId="621DE927" w14:textId="77777777" w:rsidR="00B52A3C" w:rsidRPr="00B52A3C" w:rsidRDefault="00B52A3C" w:rsidP="00B52A3C">
            <w:pPr>
              <w:widowControl w:val="0"/>
              <w:jc w:val="right"/>
              <w:rPr>
                <w:bCs/>
              </w:rPr>
            </w:pPr>
            <w:r w:rsidRPr="00B52A3C">
              <w:rPr>
                <w:bCs/>
              </w:rPr>
              <w:t>16 863 303,0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3086647F" w14:textId="77777777" w:rsidR="00B52A3C" w:rsidRPr="00B52A3C" w:rsidRDefault="00B52A3C" w:rsidP="00B52A3C">
            <w:pPr>
              <w:widowControl w:val="0"/>
              <w:jc w:val="right"/>
              <w:rPr>
                <w:bCs/>
              </w:rPr>
            </w:pPr>
            <w:r w:rsidRPr="00B52A3C">
              <w:rPr>
                <w:bCs/>
              </w:rPr>
              <w:t>6 909 956,9</w:t>
            </w:r>
          </w:p>
        </w:tc>
      </w:tr>
      <w:tr w:rsidR="00B52A3C" w:rsidRPr="00B52A3C" w14:paraId="63D484CD" w14:textId="77777777" w:rsidTr="00B52A3C">
        <w:trPr>
          <w:trHeight w:val="1214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1B8BCBC4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2 02 00000 00 0000 000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14E323" w14:textId="77777777" w:rsidR="00B52A3C" w:rsidRPr="00B52A3C" w:rsidRDefault="00B52A3C" w:rsidP="00B52A3C">
            <w:pPr>
              <w:widowControl w:val="0"/>
              <w:jc w:val="both"/>
            </w:pPr>
            <w:r w:rsidRPr="00B52A3C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5A93C1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rPr>
                <w:bCs/>
              </w:rPr>
              <w:t>16 729 229,6</w:t>
            </w:r>
          </w:p>
        </w:tc>
        <w:tc>
          <w:tcPr>
            <w:tcW w:w="1522" w:type="dxa"/>
            <w:vAlign w:val="center"/>
          </w:tcPr>
          <w:p w14:paraId="7EE30503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rPr>
                <w:bCs/>
              </w:rPr>
              <w:t>16 863 303,0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6644433E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6 922 827,1</w:t>
            </w:r>
          </w:p>
        </w:tc>
      </w:tr>
      <w:tr w:rsidR="00B52A3C" w:rsidRPr="00B52A3C" w14:paraId="5AA847BB" w14:textId="77777777" w:rsidTr="002B56D3">
        <w:trPr>
          <w:trHeight w:val="1201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6AF7A029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2 03 00000 00 0000 000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8C8301E" w14:textId="77777777" w:rsidR="00B52A3C" w:rsidRPr="00B52A3C" w:rsidRDefault="00B52A3C" w:rsidP="00B52A3C">
            <w:pPr>
              <w:widowControl w:val="0"/>
              <w:jc w:val="both"/>
            </w:pPr>
            <w:r w:rsidRPr="00B52A3C">
              <w:t>Безвозмездные поступления от государственных (муниципальных) организаций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EAC60A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0,0</w:t>
            </w:r>
          </w:p>
        </w:tc>
        <w:tc>
          <w:tcPr>
            <w:tcW w:w="1522" w:type="dxa"/>
            <w:vAlign w:val="center"/>
          </w:tcPr>
          <w:p w14:paraId="33BC50FD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0,0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5A7BCE5A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166,6</w:t>
            </w:r>
          </w:p>
        </w:tc>
      </w:tr>
      <w:tr w:rsidR="00B52A3C" w:rsidRPr="00B52A3C" w14:paraId="6E4E9395" w14:textId="77777777" w:rsidTr="002B56D3">
        <w:trPr>
          <w:trHeight w:val="2382"/>
          <w:jc w:val="center"/>
        </w:trPr>
        <w:tc>
          <w:tcPr>
            <w:tcW w:w="2405" w:type="dxa"/>
            <w:shd w:val="clear" w:color="auto" w:fill="auto"/>
            <w:noWrap/>
            <w:vAlign w:val="center"/>
          </w:tcPr>
          <w:p w14:paraId="04D4C680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2 18 00000 00 0000 000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71CFCFC0" w14:textId="77777777" w:rsidR="00B52A3C" w:rsidRPr="00B52A3C" w:rsidRDefault="00B52A3C" w:rsidP="00B52A3C">
            <w:pPr>
              <w:widowControl w:val="0"/>
              <w:jc w:val="both"/>
            </w:pPr>
            <w:r w:rsidRPr="00B52A3C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61DBE1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0,0</w:t>
            </w:r>
          </w:p>
        </w:tc>
        <w:tc>
          <w:tcPr>
            <w:tcW w:w="1522" w:type="dxa"/>
            <w:vAlign w:val="center"/>
          </w:tcPr>
          <w:p w14:paraId="613D2C90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0,0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2E38AC0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628,3</w:t>
            </w:r>
          </w:p>
        </w:tc>
      </w:tr>
      <w:tr w:rsidR="00B52A3C" w:rsidRPr="00B52A3C" w14:paraId="788CB295" w14:textId="77777777" w:rsidTr="002B56D3">
        <w:trPr>
          <w:trHeight w:val="1800"/>
          <w:jc w:val="center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14:paraId="57809EEF" w14:textId="77777777" w:rsidR="00B52A3C" w:rsidRPr="00B52A3C" w:rsidRDefault="00B52A3C" w:rsidP="00B52A3C">
            <w:pPr>
              <w:widowControl w:val="0"/>
              <w:ind w:left="-116" w:right="-143"/>
              <w:jc w:val="center"/>
            </w:pPr>
            <w:r w:rsidRPr="00B52A3C">
              <w:t>2 19 00000 00 0000 000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C5E25A4" w14:textId="77777777" w:rsidR="00B52A3C" w:rsidRPr="00B52A3C" w:rsidRDefault="00B52A3C" w:rsidP="00B52A3C">
            <w:pPr>
              <w:widowControl w:val="0"/>
              <w:jc w:val="both"/>
            </w:pPr>
            <w:r w:rsidRPr="00B52A3C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D6F738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0,0</w:t>
            </w:r>
          </w:p>
        </w:tc>
        <w:tc>
          <w:tcPr>
            <w:tcW w:w="1522" w:type="dxa"/>
            <w:vAlign w:val="center"/>
          </w:tcPr>
          <w:p w14:paraId="4BD6F5E3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0,0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10A3D771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-13 665,1</w:t>
            </w:r>
          </w:p>
        </w:tc>
      </w:tr>
      <w:tr w:rsidR="00B52A3C" w:rsidRPr="00B52A3C" w14:paraId="214666A6" w14:textId="77777777" w:rsidTr="002B56D3">
        <w:trPr>
          <w:trHeight w:val="432"/>
          <w:jc w:val="center"/>
        </w:trPr>
        <w:tc>
          <w:tcPr>
            <w:tcW w:w="5098" w:type="dxa"/>
            <w:gridSpan w:val="2"/>
            <w:shd w:val="clear" w:color="auto" w:fill="auto"/>
            <w:noWrap/>
            <w:vAlign w:val="center"/>
            <w:hideMark/>
          </w:tcPr>
          <w:p w14:paraId="48AC0899" w14:textId="77777777" w:rsidR="00B52A3C" w:rsidRPr="00B52A3C" w:rsidRDefault="00B52A3C" w:rsidP="00B52A3C">
            <w:pPr>
              <w:widowControl w:val="0"/>
              <w:ind w:left="-100"/>
              <w:rPr>
                <w:bCs/>
              </w:rPr>
            </w:pPr>
            <w:r w:rsidRPr="00B52A3C">
              <w:t>ВСЕГО ДОХОДОВ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D2A2D6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21 315 274,1</w:t>
            </w:r>
          </w:p>
        </w:tc>
        <w:tc>
          <w:tcPr>
            <w:tcW w:w="1522" w:type="dxa"/>
            <w:vAlign w:val="center"/>
          </w:tcPr>
          <w:p w14:paraId="4DBDA9A2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21 449 347,5</w:t>
            </w:r>
          </w:p>
        </w:tc>
        <w:tc>
          <w:tcPr>
            <w:tcW w:w="1374" w:type="dxa"/>
            <w:shd w:val="clear" w:color="auto" w:fill="auto"/>
            <w:noWrap/>
            <w:vAlign w:val="center"/>
          </w:tcPr>
          <w:p w14:paraId="0021870B" w14:textId="77777777" w:rsidR="00B52A3C" w:rsidRPr="00B52A3C" w:rsidRDefault="00B52A3C" w:rsidP="00B52A3C">
            <w:pPr>
              <w:widowControl w:val="0"/>
              <w:jc w:val="right"/>
            </w:pPr>
            <w:r w:rsidRPr="00B52A3C">
              <w:t>9 729 831,2</w:t>
            </w:r>
          </w:p>
        </w:tc>
      </w:tr>
    </w:tbl>
    <w:p w14:paraId="66153490" w14:textId="77777777" w:rsidR="00F72E1E" w:rsidRPr="00793E0B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  <w:highlight w:val="yellow"/>
        </w:rPr>
      </w:pPr>
    </w:p>
    <w:p w14:paraId="6A10710D" w14:textId="568E7332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Показатели расходов городского бюджета</w:t>
      </w:r>
    </w:p>
    <w:p w14:paraId="13CDE28E" w14:textId="77777777" w:rsidR="00C92A90" w:rsidRPr="00793E0B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93E0B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793E0B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</w:rPr>
      </w:pPr>
      <w:r w:rsidRPr="00793E0B">
        <w:rPr>
          <w:sz w:val="26"/>
          <w:szCs w:val="26"/>
        </w:rPr>
        <w:t>Таблица 2</w:t>
      </w:r>
    </w:p>
    <w:p w14:paraId="28A093BF" w14:textId="77777777" w:rsidR="00C92A90" w:rsidRPr="00793E0B" w:rsidRDefault="00C92A90" w:rsidP="00C92A90">
      <w:pPr>
        <w:widowControl w:val="0"/>
        <w:ind w:left="8364" w:right="-144"/>
        <w:rPr>
          <w:sz w:val="26"/>
          <w:szCs w:val="26"/>
          <w:highlight w:val="yellow"/>
        </w:rPr>
      </w:pPr>
      <w:r w:rsidRPr="00793E0B">
        <w:rPr>
          <w:sz w:val="26"/>
          <w:szCs w:val="26"/>
        </w:rPr>
        <w:t>тыс. рублей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8"/>
        <w:gridCol w:w="708"/>
        <w:gridCol w:w="709"/>
        <w:gridCol w:w="2048"/>
        <w:gridCol w:w="1616"/>
        <w:gridCol w:w="1439"/>
      </w:tblGrid>
      <w:tr w:rsidR="00C92A90" w:rsidRPr="000B36AD" w14:paraId="7706E909" w14:textId="77777777" w:rsidTr="00D1033A">
        <w:trPr>
          <w:trHeight w:val="20"/>
          <w:tblHeader/>
          <w:jc w:val="center"/>
        </w:trPr>
        <w:tc>
          <w:tcPr>
            <w:tcW w:w="3278" w:type="dxa"/>
            <w:vMerge w:val="restart"/>
            <w:shd w:val="clear" w:color="000000" w:fill="FFFFFF"/>
            <w:vAlign w:val="center"/>
            <w:hideMark/>
          </w:tcPr>
          <w:p w14:paraId="3350D18A" w14:textId="77777777" w:rsidR="00C92A90" w:rsidRPr="000B36AD" w:rsidRDefault="00C92A90" w:rsidP="000724E6">
            <w:pPr>
              <w:widowControl w:val="0"/>
              <w:jc w:val="center"/>
            </w:pPr>
            <w:bookmarkStart w:id="1" w:name="RANGE!A9:F59"/>
            <w:r w:rsidRPr="000B36AD">
              <w:t>Наименование</w:t>
            </w:r>
            <w:bookmarkEnd w:id="1"/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14:paraId="3E837C17" w14:textId="77777777" w:rsidR="00C92A90" w:rsidRPr="000B36AD" w:rsidRDefault="00C92A90" w:rsidP="000724E6">
            <w:pPr>
              <w:widowControl w:val="0"/>
              <w:jc w:val="center"/>
            </w:pPr>
            <w:r w:rsidRPr="000B36AD">
              <w:t>Раздел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14:paraId="553C59D8" w14:textId="77777777" w:rsidR="00C92A90" w:rsidRPr="000B36AD" w:rsidRDefault="00C92A90" w:rsidP="000724E6">
            <w:pPr>
              <w:widowControl w:val="0"/>
              <w:jc w:val="center"/>
            </w:pPr>
            <w:r w:rsidRPr="000B36AD">
              <w:t>Подраздел</w:t>
            </w:r>
          </w:p>
        </w:tc>
        <w:tc>
          <w:tcPr>
            <w:tcW w:w="3664" w:type="dxa"/>
            <w:gridSpan w:val="2"/>
            <w:shd w:val="clear" w:color="auto" w:fill="auto"/>
            <w:vAlign w:val="center"/>
            <w:hideMark/>
          </w:tcPr>
          <w:p w14:paraId="074F84FF" w14:textId="77777777" w:rsidR="00C92A90" w:rsidRPr="000B36AD" w:rsidRDefault="00C92A90" w:rsidP="000724E6">
            <w:pPr>
              <w:widowControl w:val="0"/>
              <w:jc w:val="center"/>
            </w:pPr>
            <w:r w:rsidRPr="000B36AD">
              <w:t>Плановые показатели на год, утвержденные</w:t>
            </w:r>
          </w:p>
        </w:tc>
        <w:tc>
          <w:tcPr>
            <w:tcW w:w="1439" w:type="dxa"/>
            <w:vMerge w:val="restart"/>
            <w:shd w:val="clear" w:color="auto" w:fill="auto"/>
            <w:noWrap/>
            <w:vAlign w:val="center"/>
            <w:hideMark/>
          </w:tcPr>
          <w:p w14:paraId="10ADCFBB" w14:textId="77777777" w:rsidR="00C92A90" w:rsidRPr="000B36AD" w:rsidRDefault="00C92A90" w:rsidP="000724E6">
            <w:pPr>
              <w:widowControl w:val="0"/>
              <w:ind w:left="-104" w:right="-105"/>
              <w:jc w:val="center"/>
            </w:pPr>
            <w:r w:rsidRPr="000B36AD">
              <w:t>Исполнено</w:t>
            </w:r>
          </w:p>
        </w:tc>
      </w:tr>
      <w:tr w:rsidR="00C92A90" w:rsidRPr="000B36AD" w14:paraId="5CA09620" w14:textId="77777777" w:rsidTr="00D1033A">
        <w:trPr>
          <w:trHeight w:val="20"/>
          <w:tblHeader/>
          <w:jc w:val="center"/>
        </w:trPr>
        <w:tc>
          <w:tcPr>
            <w:tcW w:w="3278" w:type="dxa"/>
            <w:vMerge/>
            <w:vAlign w:val="center"/>
            <w:hideMark/>
          </w:tcPr>
          <w:p w14:paraId="5F26EFA2" w14:textId="77777777" w:rsidR="00C92A90" w:rsidRPr="000B36AD" w:rsidRDefault="00C92A90" w:rsidP="000724E6">
            <w:pPr>
              <w:widowControl w:val="0"/>
              <w:jc w:val="center"/>
            </w:pPr>
          </w:p>
        </w:tc>
        <w:tc>
          <w:tcPr>
            <w:tcW w:w="708" w:type="dxa"/>
            <w:vMerge/>
            <w:vAlign w:val="center"/>
            <w:hideMark/>
          </w:tcPr>
          <w:p w14:paraId="73C4134F" w14:textId="77777777" w:rsidR="00C92A90" w:rsidRPr="000B36AD" w:rsidRDefault="00C92A90" w:rsidP="000724E6">
            <w:pPr>
              <w:widowControl w:val="0"/>
              <w:jc w:val="center"/>
            </w:pPr>
          </w:p>
        </w:tc>
        <w:tc>
          <w:tcPr>
            <w:tcW w:w="709" w:type="dxa"/>
            <w:vMerge/>
            <w:vAlign w:val="center"/>
            <w:hideMark/>
          </w:tcPr>
          <w:p w14:paraId="4425A866" w14:textId="77777777" w:rsidR="00C92A90" w:rsidRPr="000B36AD" w:rsidRDefault="00C92A90" w:rsidP="000724E6">
            <w:pPr>
              <w:widowControl w:val="0"/>
              <w:jc w:val="center"/>
            </w:pPr>
          </w:p>
        </w:tc>
        <w:tc>
          <w:tcPr>
            <w:tcW w:w="2048" w:type="dxa"/>
            <w:shd w:val="clear" w:color="auto" w:fill="auto"/>
            <w:vAlign w:val="center"/>
            <w:hideMark/>
          </w:tcPr>
          <w:p w14:paraId="73BA1DB4" w14:textId="77777777" w:rsidR="00C92A90" w:rsidRPr="000B36AD" w:rsidRDefault="00C92A90" w:rsidP="000724E6">
            <w:pPr>
              <w:widowControl w:val="0"/>
              <w:ind w:left="-46" w:right="-26"/>
              <w:jc w:val="center"/>
            </w:pPr>
            <w:r w:rsidRPr="000B36AD">
              <w:t>решением Череповецкой городской Думы о городском бюджете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14:paraId="46127BA0" w14:textId="77777777" w:rsidR="00C92A90" w:rsidRPr="000B36AD" w:rsidRDefault="00C92A90" w:rsidP="000724E6">
            <w:pPr>
              <w:widowControl w:val="0"/>
              <w:ind w:left="-101" w:right="-189"/>
              <w:jc w:val="center"/>
              <w:rPr>
                <w:lang w:val="en-US"/>
              </w:rPr>
            </w:pPr>
            <w:r w:rsidRPr="000B36AD">
              <w:t>с учетом особенностей</w:t>
            </w:r>
            <w:r w:rsidRPr="000B36AD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4E1D7F11" w14:textId="77777777" w:rsidR="00C92A90" w:rsidRPr="000B36AD" w:rsidRDefault="00C92A90" w:rsidP="000724E6">
            <w:pPr>
              <w:widowControl w:val="0"/>
              <w:jc w:val="right"/>
            </w:pPr>
          </w:p>
        </w:tc>
      </w:tr>
      <w:tr w:rsidR="000D0D60" w:rsidRPr="000B36AD" w14:paraId="4FA7B00F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7AC397F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52677E1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FD1DC29" w14:textId="77777777" w:rsidR="000D0D60" w:rsidRPr="000B36AD" w:rsidRDefault="000D0D60" w:rsidP="000D0D60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0F80089" w14:textId="265AC08E" w:rsidR="000D0D60" w:rsidRPr="000B36AD" w:rsidRDefault="000D0D60" w:rsidP="000D0D60">
            <w:pPr>
              <w:widowControl w:val="0"/>
              <w:jc w:val="right"/>
            </w:pPr>
            <w:r w:rsidRPr="000B36AD">
              <w:t>1 069 902,0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5397A7D" w14:textId="5939E5A8" w:rsidR="000D0D60" w:rsidRPr="000B36AD" w:rsidRDefault="000D0D60" w:rsidP="000D0D60">
            <w:pPr>
              <w:widowControl w:val="0"/>
              <w:jc w:val="right"/>
            </w:pPr>
            <w:r w:rsidRPr="000B36AD">
              <w:t>1 075 277,7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91CC469" w14:textId="47FA4E8F" w:rsidR="000D0D60" w:rsidRPr="000B36AD" w:rsidRDefault="000D0D60" w:rsidP="000D0D60">
            <w:pPr>
              <w:widowControl w:val="0"/>
              <w:jc w:val="right"/>
            </w:pPr>
            <w:r w:rsidRPr="000B36AD">
              <w:t>555 563,3</w:t>
            </w:r>
          </w:p>
        </w:tc>
      </w:tr>
      <w:tr w:rsidR="000D0D60" w:rsidRPr="000B36AD" w14:paraId="1779A30E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6F1A06F7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48A1190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FD0A770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2B463A2" w14:textId="372FC8CB" w:rsidR="000D0D60" w:rsidRPr="000B36AD" w:rsidRDefault="000D0D60" w:rsidP="000D0D60">
            <w:pPr>
              <w:widowControl w:val="0"/>
              <w:jc w:val="right"/>
            </w:pPr>
            <w:r w:rsidRPr="000B36AD">
              <w:t>5 685,3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2D5EFF91" w14:textId="150A3E2E" w:rsidR="000D0D60" w:rsidRPr="000B36AD" w:rsidRDefault="000D0D60" w:rsidP="000D0D60">
            <w:pPr>
              <w:widowControl w:val="0"/>
              <w:jc w:val="right"/>
            </w:pPr>
            <w:r w:rsidRPr="000B36AD">
              <w:t>5 685,3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307F1C9E" w14:textId="306AAAEC" w:rsidR="000D0D60" w:rsidRPr="000B36AD" w:rsidRDefault="000D0D60" w:rsidP="000D0D60">
            <w:pPr>
              <w:widowControl w:val="0"/>
              <w:jc w:val="right"/>
            </w:pPr>
            <w:r w:rsidRPr="000B36AD">
              <w:t>3 389,7</w:t>
            </w:r>
          </w:p>
        </w:tc>
      </w:tr>
      <w:tr w:rsidR="000D0D60" w:rsidRPr="000B36AD" w14:paraId="6381CD04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307118C5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DCFF862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E78B7FF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83776CB" w14:textId="3784F957" w:rsidR="000D0D60" w:rsidRPr="000B36AD" w:rsidRDefault="000D0D60" w:rsidP="000D0D60">
            <w:pPr>
              <w:widowControl w:val="0"/>
              <w:jc w:val="right"/>
            </w:pPr>
            <w:r w:rsidRPr="000B36AD">
              <w:t>24 952,2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32D53CB0" w14:textId="3A26EFB3" w:rsidR="000D0D60" w:rsidRPr="000B36AD" w:rsidRDefault="000D0D60" w:rsidP="000D0D60">
            <w:pPr>
              <w:widowControl w:val="0"/>
              <w:jc w:val="right"/>
            </w:pPr>
            <w:r w:rsidRPr="000B36AD">
              <w:t>24 952,2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3985F7D7" w14:textId="13AB7EC1" w:rsidR="000D0D60" w:rsidRPr="000B36AD" w:rsidRDefault="000D0D60" w:rsidP="000D0D60">
            <w:pPr>
              <w:widowControl w:val="0"/>
              <w:jc w:val="right"/>
            </w:pPr>
            <w:r w:rsidRPr="000B36AD">
              <w:t>13 180,7</w:t>
            </w:r>
          </w:p>
        </w:tc>
      </w:tr>
      <w:tr w:rsidR="000D0D60" w:rsidRPr="000B36AD" w14:paraId="17E4582F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5A31176" w14:textId="1F694212" w:rsidR="000D0D60" w:rsidRPr="000B36AD" w:rsidRDefault="000D0D60" w:rsidP="000D0D60">
            <w:pPr>
              <w:widowControl w:val="0"/>
              <w:jc w:val="both"/>
            </w:pPr>
            <w:r w:rsidRPr="000B36AD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BE18AC5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6959C87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04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4A2D5A3" w14:textId="53FE2FE6" w:rsidR="000D0D60" w:rsidRPr="000B36AD" w:rsidRDefault="000D0D60" w:rsidP="000D0D60">
            <w:pPr>
              <w:widowControl w:val="0"/>
              <w:jc w:val="right"/>
            </w:pPr>
            <w:r w:rsidRPr="000B36AD">
              <w:t>184 732,4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55EAABF3" w14:textId="3968196C" w:rsidR="000D0D60" w:rsidRPr="000B36AD" w:rsidRDefault="000D0D60" w:rsidP="000D0D60">
            <w:pPr>
              <w:widowControl w:val="0"/>
              <w:jc w:val="right"/>
            </w:pPr>
            <w:r w:rsidRPr="000B36AD">
              <w:t>184 732,4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6D36C09" w14:textId="59955FE4" w:rsidR="000D0D60" w:rsidRPr="000B36AD" w:rsidRDefault="000D0D60" w:rsidP="000D0D60">
            <w:pPr>
              <w:widowControl w:val="0"/>
              <w:jc w:val="right"/>
            </w:pPr>
            <w:r w:rsidRPr="000B36AD">
              <w:t>96 308,2</w:t>
            </w:r>
          </w:p>
        </w:tc>
      </w:tr>
      <w:tr w:rsidR="000D0D60" w:rsidRPr="000B36AD" w14:paraId="1F3A3C3C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2E17BE6B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Судебная система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FF0E350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74D691A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05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2FC5D9A5" w14:textId="2D534B78" w:rsidR="000D0D60" w:rsidRPr="000B36AD" w:rsidRDefault="000D0D60" w:rsidP="000D0D60">
            <w:pPr>
              <w:widowControl w:val="0"/>
              <w:jc w:val="right"/>
            </w:pPr>
            <w:r w:rsidRPr="000B36AD">
              <w:t>26,4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543B688E" w14:textId="74FE1420" w:rsidR="000D0D60" w:rsidRPr="000B36AD" w:rsidRDefault="000D0D60" w:rsidP="000D0D60">
            <w:pPr>
              <w:widowControl w:val="0"/>
              <w:jc w:val="right"/>
            </w:pPr>
            <w:r w:rsidRPr="000B36AD">
              <w:t>26,4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0626F2B8" w14:textId="6FD37786" w:rsidR="000D0D60" w:rsidRPr="000B36AD" w:rsidRDefault="000D0D60" w:rsidP="000D0D60">
            <w:pPr>
              <w:widowControl w:val="0"/>
              <w:jc w:val="right"/>
            </w:pPr>
            <w:r w:rsidRPr="000B36AD">
              <w:t>23,5</w:t>
            </w:r>
          </w:p>
        </w:tc>
      </w:tr>
      <w:tr w:rsidR="000D0D60" w:rsidRPr="000B36AD" w14:paraId="4BA8291C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82596E7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51ACBDF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00C0D72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06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096C8364" w14:textId="103594B6" w:rsidR="000D0D60" w:rsidRPr="000B36AD" w:rsidRDefault="000D0D60" w:rsidP="000D0D60">
            <w:pPr>
              <w:widowControl w:val="0"/>
              <w:jc w:val="right"/>
            </w:pPr>
            <w:r w:rsidRPr="000B36AD">
              <w:t>59 384,0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22F956EA" w14:textId="1114A533" w:rsidR="000D0D60" w:rsidRPr="000B36AD" w:rsidRDefault="000D0D60" w:rsidP="000D0D60">
            <w:pPr>
              <w:widowControl w:val="0"/>
              <w:jc w:val="right"/>
            </w:pPr>
            <w:r w:rsidRPr="000B36AD">
              <w:t>59 384,0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528822B4" w14:textId="377C2910" w:rsidR="000D0D60" w:rsidRPr="000B36AD" w:rsidRDefault="000D0D60" w:rsidP="000D0D60">
            <w:pPr>
              <w:widowControl w:val="0"/>
              <w:jc w:val="right"/>
            </w:pPr>
            <w:r w:rsidRPr="000B36AD">
              <w:t>27 447,3</w:t>
            </w:r>
          </w:p>
        </w:tc>
      </w:tr>
      <w:tr w:rsidR="000D0D60" w:rsidRPr="000B36AD" w14:paraId="792DF912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79CD0989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Резервные фонды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9F3D48A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A2D9112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11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31231856" w14:textId="1B02CCC2" w:rsidR="000D0D60" w:rsidRPr="000B36AD" w:rsidRDefault="000D0D60" w:rsidP="000D0D60">
            <w:pPr>
              <w:widowControl w:val="0"/>
              <w:jc w:val="right"/>
            </w:pPr>
            <w:r w:rsidRPr="000B36AD">
              <w:t>30 000,0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2A6968F2" w14:textId="04AB4DC4" w:rsidR="000D0D60" w:rsidRPr="000B36AD" w:rsidRDefault="000D0D60" w:rsidP="000D0D60">
            <w:pPr>
              <w:widowControl w:val="0"/>
              <w:jc w:val="right"/>
            </w:pPr>
            <w:r w:rsidRPr="000B36AD">
              <w:t>30 000,0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8EBCD41" w14:textId="4E6DF8A2" w:rsidR="000D0D60" w:rsidRPr="000B36AD" w:rsidRDefault="000D0D60" w:rsidP="000D0D60">
            <w:pPr>
              <w:widowControl w:val="0"/>
              <w:jc w:val="right"/>
            </w:pPr>
            <w:r w:rsidRPr="000B36AD">
              <w:t>0,0</w:t>
            </w:r>
          </w:p>
        </w:tc>
      </w:tr>
      <w:tr w:rsidR="000D0D60" w:rsidRPr="000B36AD" w14:paraId="6C1DF018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73B92C29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1E00E38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B8E2E6C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13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0897A1EE" w14:textId="26811E48" w:rsidR="000D0D60" w:rsidRPr="000B36AD" w:rsidRDefault="000D0D60" w:rsidP="000D0D60">
            <w:pPr>
              <w:widowControl w:val="0"/>
              <w:jc w:val="right"/>
            </w:pPr>
            <w:r w:rsidRPr="000B36AD">
              <w:t>765 121,7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14:paraId="3C2BDFE2" w14:textId="44C5A7A4" w:rsidR="000D0D60" w:rsidRPr="000B36AD" w:rsidRDefault="000D0D60" w:rsidP="000D0D60">
            <w:pPr>
              <w:widowControl w:val="0"/>
              <w:jc w:val="right"/>
            </w:pPr>
            <w:r w:rsidRPr="000B36AD">
              <w:t>770 497,4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7A38B252" w14:textId="085929D3" w:rsidR="000D0D60" w:rsidRPr="000B36AD" w:rsidRDefault="000D0D60" w:rsidP="000D0D60">
            <w:pPr>
              <w:widowControl w:val="0"/>
              <w:jc w:val="right"/>
            </w:pPr>
            <w:r w:rsidRPr="000B36AD">
              <w:t>415 213,9</w:t>
            </w:r>
          </w:p>
        </w:tc>
      </w:tr>
      <w:tr w:rsidR="00581F42" w:rsidRPr="000B36AD" w14:paraId="0976774A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3CBCE1F7" w14:textId="25800927" w:rsidR="00581F42" w:rsidRPr="000B36AD" w:rsidRDefault="00581F42" w:rsidP="000724E6">
            <w:pPr>
              <w:widowControl w:val="0"/>
              <w:jc w:val="both"/>
            </w:pPr>
            <w:r w:rsidRPr="000B36AD"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535A416" w14:textId="4B206A1F" w:rsidR="00581F42" w:rsidRPr="000B36AD" w:rsidRDefault="00581F42" w:rsidP="000724E6">
            <w:pPr>
              <w:widowControl w:val="0"/>
              <w:jc w:val="center"/>
            </w:pPr>
            <w:r w:rsidRPr="000B36AD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5E4B449" w14:textId="35941110" w:rsidR="00581F42" w:rsidRPr="000B36AD" w:rsidRDefault="00581F42" w:rsidP="000724E6">
            <w:pPr>
              <w:widowControl w:val="0"/>
              <w:jc w:val="center"/>
            </w:pPr>
            <w:r w:rsidRPr="000B36AD">
              <w:t> 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1E53BA0" w14:textId="0EADDC86" w:rsidR="00581F42" w:rsidRPr="000B36AD" w:rsidRDefault="00581F42" w:rsidP="000724E6">
            <w:pPr>
              <w:widowControl w:val="0"/>
              <w:jc w:val="right"/>
            </w:pPr>
            <w:r w:rsidRPr="000B36AD">
              <w:rPr>
                <w:lang w:eastAsia="ar-SA"/>
              </w:rPr>
              <w:t>10 000,0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22D1A35" w14:textId="2E8C7ACF" w:rsidR="00581F42" w:rsidRPr="000B36AD" w:rsidRDefault="00581F42" w:rsidP="000724E6">
            <w:pPr>
              <w:widowControl w:val="0"/>
              <w:jc w:val="right"/>
            </w:pPr>
            <w:r w:rsidRPr="000B36AD">
              <w:rPr>
                <w:lang w:eastAsia="ar-SA"/>
              </w:rPr>
              <w:t>10 000,0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75315C2" w14:textId="5FD3C8DE" w:rsidR="00581F42" w:rsidRPr="000B36AD" w:rsidRDefault="00581F42" w:rsidP="000724E6">
            <w:pPr>
              <w:widowControl w:val="0"/>
              <w:jc w:val="right"/>
            </w:pPr>
            <w:r w:rsidRPr="000B36AD">
              <w:t>0,0</w:t>
            </w:r>
          </w:p>
        </w:tc>
      </w:tr>
      <w:tr w:rsidR="00581F42" w:rsidRPr="000B36AD" w14:paraId="23C52CA9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20CB141F" w14:textId="3BEBE7B9" w:rsidR="00581F42" w:rsidRPr="000B36AD" w:rsidRDefault="00581F42" w:rsidP="000724E6">
            <w:pPr>
              <w:widowControl w:val="0"/>
              <w:jc w:val="both"/>
            </w:pPr>
            <w:r w:rsidRPr="000B36AD"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29CFB29E" w14:textId="0C5F5893" w:rsidR="00581F42" w:rsidRPr="000B36AD" w:rsidRDefault="00581F42" w:rsidP="000724E6">
            <w:pPr>
              <w:widowControl w:val="0"/>
              <w:jc w:val="center"/>
            </w:pPr>
            <w:r w:rsidRPr="000B36AD">
              <w:t>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0042A92" w14:textId="40D5B700" w:rsidR="00581F42" w:rsidRPr="000B36AD" w:rsidRDefault="00581F42" w:rsidP="000724E6">
            <w:pPr>
              <w:widowControl w:val="0"/>
              <w:jc w:val="center"/>
            </w:pPr>
            <w:r w:rsidRPr="000B36AD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AE1EE57" w14:textId="16762B2A" w:rsidR="00581F42" w:rsidRPr="000B36AD" w:rsidRDefault="00581F42" w:rsidP="000724E6">
            <w:pPr>
              <w:widowControl w:val="0"/>
              <w:jc w:val="right"/>
            </w:pPr>
            <w:r w:rsidRPr="000B36AD">
              <w:rPr>
                <w:lang w:eastAsia="ar-SA"/>
              </w:rPr>
              <w:t>10 000,0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8816E80" w14:textId="59828952" w:rsidR="00581F42" w:rsidRPr="000B36AD" w:rsidRDefault="00581F42" w:rsidP="000724E6">
            <w:pPr>
              <w:widowControl w:val="0"/>
              <w:jc w:val="right"/>
            </w:pPr>
            <w:r w:rsidRPr="000B36AD">
              <w:rPr>
                <w:lang w:eastAsia="ar-SA"/>
              </w:rPr>
              <w:t>10 000,0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878F7C0" w14:textId="5ACDC463" w:rsidR="00581F42" w:rsidRPr="000B36AD" w:rsidRDefault="00581F42" w:rsidP="000724E6">
            <w:pPr>
              <w:widowControl w:val="0"/>
              <w:jc w:val="right"/>
            </w:pPr>
            <w:r w:rsidRPr="000B36AD">
              <w:t>0,0</w:t>
            </w:r>
          </w:p>
        </w:tc>
      </w:tr>
      <w:tr w:rsidR="000D0D60" w:rsidRPr="000B36AD" w14:paraId="2E9516B5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390AFBF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0B302EF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E846EC8" w14:textId="77777777" w:rsidR="000D0D60" w:rsidRPr="000B36AD" w:rsidRDefault="000D0D60" w:rsidP="000D0D60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99AAE1F" w14:textId="75D01CC1" w:rsidR="000D0D60" w:rsidRPr="000B36AD" w:rsidRDefault="000D0D60" w:rsidP="000D0D60">
            <w:pPr>
              <w:widowControl w:val="0"/>
              <w:jc w:val="right"/>
              <w:rPr>
                <w:lang w:eastAsia="ar-SA"/>
              </w:rPr>
            </w:pPr>
            <w:r w:rsidRPr="000B36AD">
              <w:rPr>
                <w:lang w:eastAsia="ar-SA"/>
              </w:rPr>
              <w:t>56 084,0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1E16AF55" w14:textId="1AEE9A31" w:rsidR="000D0D60" w:rsidRPr="000B36AD" w:rsidRDefault="000D0D60" w:rsidP="000D0D60">
            <w:pPr>
              <w:widowControl w:val="0"/>
              <w:jc w:val="right"/>
            </w:pPr>
            <w:r w:rsidRPr="000B36AD">
              <w:t>56 084,0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7512213" w14:textId="7FEFE073" w:rsidR="000D0D60" w:rsidRPr="000B36AD" w:rsidRDefault="000D0D60" w:rsidP="000D0D60">
            <w:pPr>
              <w:widowControl w:val="0"/>
              <w:jc w:val="right"/>
            </w:pPr>
            <w:r w:rsidRPr="000B36AD">
              <w:t>28 091,2</w:t>
            </w:r>
          </w:p>
        </w:tc>
      </w:tr>
      <w:tr w:rsidR="000D0D60" w:rsidRPr="000B36AD" w14:paraId="7A8A020A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2894F57F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Защита населения и территории от чрезвычайных ситуаций природного и техноген</w:t>
            </w:r>
            <w:r w:rsidRPr="000B36AD">
              <w:lastRenderedPageBreak/>
              <w:t>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59AD782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lastRenderedPageBreak/>
              <w:t>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504A9647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10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8740BF7" w14:textId="37F85501" w:rsidR="000D0D60" w:rsidRPr="000B36AD" w:rsidRDefault="000D0D60" w:rsidP="000D0D60">
            <w:pPr>
              <w:widowControl w:val="0"/>
              <w:jc w:val="right"/>
              <w:rPr>
                <w:lang w:eastAsia="ar-SA"/>
              </w:rPr>
            </w:pPr>
            <w:r w:rsidRPr="000B36AD">
              <w:rPr>
                <w:lang w:eastAsia="ar-SA"/>
              </w:rPr>
              <w:t>56 084,0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76FBEB54" w14:textId="034C56B1" w:rsidR="000D0D60" w:rsidRPr="000B36AD" w:rsidRDefault="000D0D60" w:rsidP="000D0D60">
            <w:pPr>
              <w:widowControl w:val="0"/>
              <w:jc w:val="right"/>
            </w:pPr>
            <w:r w:rsidRPr="000B36AD">
              <w:t>56 084,0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97FE53C" w14:textId="1AAD0047" w:rsidR="000D0D60" w:rsidRPr="000B36AD" w:rsidRDefault="000D0D60" w:rsidP="000D0D60">
            <w:pPr>
              <w:widowControl w:val="0"/>
              <w:jc w:val="right"/>
            </w:pPr>
            <w:r w:rsidRPr="000B36AD">
              <w:t>28 091,2</w:t>
            </w:r>
          </w:p>
        </w:tc>
      </w:tr>
      <w:tr w:rsidR="000D0D60" w:rsidRPr="000B36AD" w14:paraId="2FD6445C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B7D3245" w14:textId="0FF54DA6" w:rsidR="000D0D60" w:rsidRPr="000B36AD" w:rsidRDefault="000D0D60" w:rsidP="000D0D60">
            <w:pPr>
              <w:widowControl w:val="0"/>
              <w:jc w:val="both"/>
            </w:pPr>
            <w:r w:rsidRPr="000B36AD"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CFE45A1" w14:textId="218E3563" w:rsidR="000D0D60" w:rsidRPr="000B36AD" w:rsidRDefault="000D0D60" w:rsidP="000D0D60">
            <w:pPr>
              <w:widowControl w:val="0"/>
              <w:jc w:val="center"/>
            </w:pPr>
            <w:r w:rsidRPr="000B36AD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1C1ECAF" w14:textId="67A2ED94" w:rsidR="000D0D60" w:rsidRPr="000B36AD" w:rsidRDefault="000D0D60" w:rsidP="000D0D60">
            <w:pPr>
              <w:widowControl w:val="0"/>
              <w:jc w:val="center"/>
            </w:pPr>
            <w:r w:rsidRPr="000B36AD">
              <w:t> 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7A1BC14" w14:textId="25CEDE6A" w:rsidR="000D0D60" w:rsidRPr="000B36AD" w:rsidRDefault="000D0D60" w:rsidP="000D0D60">
            <w:pPr>
              <w:jc w:val="right"/>
            </w:pPr>
            <w:r w:rsidRPr="000B36AD">
              <w:t>6 530 192,3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12B9488C" w14:textId="374D664D" w:rsidR="000D0D60" w:rsidRPr="000B36AD" w:rsidRDefault="000D0D60" w:rsidP="000D0D60">
            <w:pPr>
              <w:widowControl w:val="0"/>
              <w:jc w:val="right"/>
            </w:pPr>
            <w:r w:rsidRPr="000B36AD">
              <w:t>6 666 581,2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920F14F" w14:textId="3C73C2BC" w:rsidR="000D0D60" w:rsidRPr="000B36AD" w:rsidRDefault="000D0D60" w:rsidP="000D0D60">
            <w:pPr>
              <w:widowControl w:val="0"/>
              <w:jc w:val="right"/>
            </w:pPr>
            <w:r w:rsidRPr="000B36AD">
              <w:t>2 029 199,1</w:t>
            </w:r>
          </w:p>
        </w:tc>
      </w:tr>
      <w:tr w:rsidR="000D0D60" w:rsidRPr="000B36AD" w14:paraId="7485C006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4A093D09" w14:textId="2A69EB52" w:rsidR="000D0D60" w:rsidRPr="000B36AD" w:rsidRDefault="000D0D60" w:rsidP="000D0D60">
            <w:pPr>
              <w:widowControl w:val="0"/>
              <w:jc w:val="both"/>
            </w:pPr>
            <w:r w:rsidRPr="000B36AD">
              <w:t>Общеэкономические вопросы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F776446" w14:textId="7EFF5BC0" w:rsidR="000D0D60" w:rsidRPr="000B36AD" w:rsidRDefault="000D0D60" w:rsidP="000D0D60">
            <w:pPr>
              <w:widowControl w:val="0"/>
              <w:jc w:val="center"/>
            </w:pPr>
            <w:r w:rsidRPr="000B36AD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24EC1C0" w14:textId="4B864634" w:rsidR="000D0D60" w:rsidRPr="000B36AD" w:rsidRDefault="000D0D60" w:rsidP="000D0D60">
            <w:pPr>
              <w:widowControl w:val="0"/>
              <w:jc w:val="center"/>
            </w:pPr>
            <w:r w:rsidRPr="000B36AD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226BA0F1" w14:textId="1E71B1DB" w:rsidR="000D0D60" w:rsidRPr="000B36AD" w:rsidRDefault="000D0D60" w:rsidP="000D0D60">
            <w:pPr>
              <w:widowControl w:val="0"/>
              <w:jc w:val="right"/>
            </w:pPr>
            <w:r w:rsidRPr="000B36AD">
              <w:t>3 883,0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160A0E41" w14:textId="56CA403A" w:rsidR="000D0D60" w:rsidRPr="000B36AD" w:rsidRDefault="000D0D60" w:rsidP="000D0D60">
            <w:pPr>
              <w:widowControl w:val="0"/>
              <w:jc w:val="right"/>
            </w:pPr>
            <w:r w:rsidRPr="000B36AD">
              <w:t>3 883,0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AD18FC9" w14:textId="5A3D81CF" w:rsidR="000D0D60" w:rsidRPr="000B36AD" w:rsidRDefault="000D0D60" w:rsidP="000D0D60">
            <w:pPr>
              <w:widowControl w:val="0"/>
              <w:jc w:val="right"/>
            </w:pPr>
            <w:r w:rsidRPr="000B36AD">
              <w:t>1 156,5</w:t>
            </w:r>
          </w:p>
        </w:tc>
      </w:tr>
      <w:tr w:rsidR="000D0D60" w:rsidRPr="000B36AD" w14:paraId="09CBD2BA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77636FF8" w14:textId="79400337" w:rsidR="000D0D60" w:rsidRPr="000B36AD" w:rsidRDefault="000D0D60" w:rsidP="000D0D60">
            <w:pPr>
              <w:widowControl w:val="0"/>
              <w:jc w:val="both"/>
            </w:pPr>
            <w:r w:rsidRPr="000B36AD">
              <w:t>Водное хозяйство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3CCB8803" w14:textId="27C85C61" w:rsidR="000D0D60" w:rsidRPr="000B36AD" w:rsidRDefault="000D0D60" w:rsidP="000D0D60">
            <w:pPr>
              <w:widowControl w:val="0"/>
              <w:jc w:val="center"/>
            </w:pPr>
            <w:r w:rsidRPr="000B36AD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672DABEF" w14:textId="4C8CB168" w:rsidR="000D0D60" w:rsidRPr="000B36AD" w:rsidRDefault="000D0D60" w:rsidP="000D0D60">
            <w:pPr>
              <w:widowControl w:val="0"/>
              <w:jc w:val="center"/>
            </w:pPr>
            <w:r w:rsidRPr="000B36AD">
              <w:t>06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E29EFA6" w14:textId="25C2FCCA" w:rsidR="000D0D60" w:rsidRPr="000B36AD" w:rsidRDefault="000D0D60" w:rsidP="000D0D60">
            <w:pPr>
              <w:widowControl w:val="0"/>
              <w:jc w:val="right"/>
            </w:pPr>
            <w:r w:rsidRPr="000B36AD">
              <w:rPr>
                <w:color w:val="000000"/>
              </w:rPr>
              <w:t>148 823,1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9DBAEDD" w14:textId="7DFBC4AC" w:rsidR="000D0D60" w:rsidRPr="000B36AD" w:rsidRDefault="000D0D60" w:rsidP="000D0D60">
            <w:pPr>
              <w:widowControl w:val="0"/>
              <w:jc w:val="right"/>
            </w:pPr>
            <w:r w:rsidRPr="000B36AD">
              <w:t>148 823,1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BD01BEB" w14:textId="40A5DC3D" w:rsidR="000D0D60" w:rsidRPr="000B36AD" w:rsidRDefault="000D0D60" w:rsidP="000D0D60">
            <w:pPr>
              <w:widowControl w:val="0"/>
              <w:jc w:val="right"/>
            </w:pPr>
            <w:r w:rsidRPr="000B36AD">
              <w:t>105 200,0</w:t>
            </w:r>
          </w:p>
        </w:tc>
      </w:tr>
      <w:tr w:rsidR="000D0D60" w:rsidRPr="000B36AD" w14:paraId="284F4516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4A249440" w14:textId="34451AE0" w:rsidR="000D0D60" w:rsidRPr="000B36AD" w:rsidRDefault="000D0D60" w:rsidP="000D0D60">
            <w:pPr>
              <w:widowControl w:val="0"/>
              <w:jc w:val="both"/>
            </w:pPr>
            <w:r w:rsidRPr="000B36AD">
              <w:t>Транспорт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8582EA4" w14:textId="524D43E7" w:rsidR="000D0D60" w:rsidRPr="000B36AD" w:rsidRDefault="000D0D60" w:rsidP="000D0D60">
            <w:pPr>
              <w:widowControl w:val="0"/>
              <w:jc w:val="center"/>
            </w:pPr>
            <w:r w:rsidRPr="000B36AD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025026" w14:textId="2F1E4409" w:rsidR="000D0D60" w:rsidRPr="000B36AD" w:rsidRDefault="000D0D60" w:rsidP="000D0D60">
            <w:pPr>
              <w:widowControl w:val="0"/>
              <w:jc w:val="center"/>
            </w:pPr>
            <w:r w:rsidRPr="000B36AD">
              <w:t>08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5C9A455" w14:textId="7982A4BB" w:rsidR="000D0D60" w:rsidRPr="000B36AD" w:rsidRDefault="000D0D60" w:rsidP="000D0D60">
            <w:pPr>
              <w:widowControl w:val="0"/>
              <w:jc w:val="right"/>
            </w:pPr>
            <w:r w:rsidRPr="000B36AD">
              <w:rPr>
                <w:color w:val="000000"/>
              </w:rPr>
              <w:t>562 759,5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3B24B9C" w14:textId="0E9D7C99" w:rsidR="000D0D60" w:rsidRPr="000B36AD" w:rsidRDefault="000D0D60" w:rsidP="000D0D60">
            <w:pPr>
              <w:widowControl w:val="0"/>
              <w:jc w:val="right"/>
            </w:pPr>
            <w:r w:rsidRPr="000B36AD">
              <w:t>562 759,5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A0B8DE3" w14:textId="05662F9D" w:rsidR="000D0D60" w:rsidRPr="000B36AD" w:rsidRDefault="000D0D60" w:rsidP="000D0D60">
            <w:pPr>
              <w:widowControl w:val="0"/>
              <w:jc w:val="right"/>
            </w:pPr>
            <w:r w:rsidRPr="000B36AD">
              <w:t>536 312,6</w:t>
            </w:r>
          </w:p>
        </w:tc>
      </w:tr>
      <w:tr w:rsidR="000D0D60" w:rsidRPr="000B36AD" w14:paraId="58F029A1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41A2E25" w14:textId="1B9547EF" w:rsidR="000D0D60" w:rsidRPr="000B36AD" w:rsidRDefault="000D0D60" w:rsidP="000D0D60">
            <w:pPr>
              <w:widowControl w:val="0"/>
              <w:jc w:val="both"/>
            </w:pPr>
            <w:r w:rsidRPr="000B36AD">
              <w:t>Дорожное хозяйство (дорожные фонды)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B68EA0D" w14:textId="0AB2D7D0" w:rsidR="000D0D60" w:rsidRPr="000B36AD" w:rsidRDefault="000D0D60" w:rsidP="000D0D60">
            <w:pPr>
              <w:widowControl w:val="0"/>
              <w:jc w:val="center"/>
            </w:pPr>
            <w:r w:rsidRPr="000B36AD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02E7DFCD" w14:textId="57C7C613" w:rsidR="000D0D60" w:rsidRPr="000B36AD" w:rsidRDefault="000D0D60" w:rsidP="000D0D60">
            <w:pPr>
              <w:widowControl w:val="0"/>
              <w:jc w:val="center"/>
            </w:pPr>
            <w:r w:rsidRPr="000B36AD">
              <w:t>09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4815E51" w14:textId="474499DF" w:rsidR="000D0D60" w:rsidRPr="000B36AD" w:rsidRDefault="000D0D60" w:rsidP="000D0D60">
            <w:pPr>
              <w:widowControl w:val="0"/>
              <w:jc w:val="right"/>
            </w:pPr>
            <w:r w:rsidRPr="000B36AD">
              <w:rPr>
                <w:color w:val="000000"/>
              </w:rPr>
              <w:t>5 151 902,1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420C0EA9" w14:textId="16A28E77" w:rsidR="000D0D60" w:rsidRPr="000B36AD" w:rsidRDefault="000D0D60" w:rsidP="000D0D60">
            <w:pPr>
              <w:widowControl w:val="0"/>
              <w:jc w:val="right"/>
            </w:pPr>
            <w:r w:rsidRPr="000B36AD">
              <w:t>5 288 291,0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39B53F1" w14:textId="36D5C3B6" w:rsidR="000D0D60" w:rsidRPr="000B36AD" w:rsidRDefault="000D0D60" w:rsidP="000D0D60">
            <w:pPr>
              <w:widowControl w:val="0"/>
              <w:jc w:val="right"/>
            </w:pPr>
            <w:r w:rsidRPr="000B36AD">
              <w:t>1 140 929,7</w:t>
            </w:r>
          </w:p>
        </w:tc>
      </w:tr>
      <w:tr w:rsidR="000D0D60" w:rsidRPr="000B36AD" w14:paraId="7032DA13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079E09B" w14:textId="6B67BB9E" w:rsidR="000D0D60" w:rsidRPr="000B36AD" w:rsidRDefault="000D0D60" w:rsidP="000D0D60">
            <w:pPr>
              <w:widowControl w:val="0"/>
              <w:jc w:val="both"/>
            </w:pPr>
            <w:r w:rsidRPr="000B36AD">
              <w:t>Связь и информатика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EAA48FE" w14:textId="56FED931" w:rsidR="000D0D60" w:rsidRPr="000B36AD" w:rsidRDefault="000D0D60" w:rsidP="000D0D60">
            <w:pPr>
              <w:widowControl w:val="0"/>
              <w:jc w:val="center"/>
            </w:pPr>
            <w:r w:rsidRPr="000B36AD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5BEF1F8" w14:textId="4E5BD8BD" w:rsidR="000D0D60" w:rsidRPr="000B36AD" w:rsidRDefault="000D0D60" w:rsidP="000D0D60">
            <w:pPr>
              <w:widowControl w:val="0"/>
              <w:jc w:val="center"/>
            </w:pPr>
            <w:r w:rsidRPr="000B36AD">
              <w:t>10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9558BB1" w14:textId="1AC867A7" w:rsidR="000D0D60" w:rsidRPr="000B36AD" w:rsidRDefault="000D0D60" w:rsidP="000D0D60">
            <w:pPr>
              <w:widowControl w:val="0"/>
              <w:jc w:val="right"/>
            </w:pPr>
            <w:r w:rsidRPr="000B36AD">
              <w:rPr>
                <w:color w:val="000000"/>
              </w:rPr>
              <w:t>168 077,2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1DCBB8E" w14:textId="4A4B59BE" w:rsidR="000D0D60" w:rsidRPr="000B36AD" w:rsidRDefault="000D0D60" w:rsidP="000D0D60">
            <w:pPr>
              <w:widowControl w:val="0"/>
              <w:jc w:val="right"/>
            </w:pPr>
            <w:r w:rsidRPr="000B36AD">
              <w:t>168 077,2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C13D72F" w14:textId="79A4CAA9" w:rsidR="000D0D60" w:rsidRPr="000B36AD" w:rsidRDefault="000D0D60" w:rsidP="000D0D60">
            <w:pPr>
              <w:widowControl w:val="0"/>
              <w:jc w:val="right"/>
            </w:pPr>
            <w:r w:rsidRPr="000B36AD">
              <w:t>85 683,2</w:t>
            </w:r>
          </w:p>
        </w:tc>
      </w:tr>
      <w:tr w:rsidR="000D0D60" w:rsidRPr="000B36AD" w14:paraId="7698B172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69E4FDFB" w14:textId="1200B660" w:rsidR="000D0D60" w:rsidRPr="000B36AD" w:rsidRDefault="000D0D60" w:rsidP="000D0D60">
            <w:pPr>
              <w:widowControl w:val="0"/>
              <w:jc w:val="both"/>
            </w:pPr>
            <w:r w:rsidRPr="000B36AD"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0F07741" w14:textId="6B111EA7" w:rsidR="000D0D60" w:rsidRPr="000B36AD" w:rsidRDefault="000D0D60" w:rsidP="000D0D60">
            <w:pPr>
              <w:widowControl w:val="0"/>
              <w:jc w:val="center"/>
            </w:pPr>
            <w:r w:rsidRPr="000B36AD">
              <w:t>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41BAFC2" w14:textId="2DD5CE3F" w:rsidR="000D0D60" w:rsidRPr="000B36AD" w:rsidRDefault="000D0D60" w:rsidP="000D0D60">
            <w:pPr>
              <w:widowControl w:val="0"/>
              <w:jc w:val="center"/>
            </w:pPr>
            <w:r w:rsidRPr="000B36AD">
              <w:t>12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53299B0" w14:textId="68A98CE0" w:rsidR="000D0D60" w:rsidRPr="000B36AD" w:rsidRDefault="000D0D60" w:rsidP="000D0D60">
            <w:pPr>
              <w:widowControl w:val="0"/>
              <w:jc w:val="right"/>
            </w:pPr>
            <w:r w:rsidRPr="000B36AD">
              <w:rPr>
                <w:color w:val="000000"/>
              </w:rPr>
              <w:t>494 747,4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13EEAA6" w14:textId="06C1A48B" w:rsidR="000D0D60" w:rsidRPr="000B36AD" w:rsidRDefault="000D0D60" w:rsidP="000D0D60">
            <w:pPr>
              <w:widowControl w:val="0"/>
              <w:jc w:val="right"/>
            </w:pPr>
            <w:r w:rsidRPr="000B36AD">
              <w:t>494 747,4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5BCC9DB" w14:textId="11F500B5" w:rsidR="000D0D60" w:rsidRPr="000B36AD" w:rsidRDefault="000D0D60" w:rsidP="000D0D60">
            <w:pPr>
              <w:widowControl w:val="0"/>
              <w:jc w:val="right"/>
            </w:pPr>
            <w:r w:rsidRPr="000B36AD">
              <w:t>159 917,1</w:t>
            </w:r>
          </w:p>
        </w:tc>
      </w:tr>
      <w:tr w:rsidR="000D0D60" w:rsidRPr="000B36AD" w14:paraId="56C194B2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ADC48EA" w14:textId="10ABFD3B" w:rsidR="000D0D60" w:rsidRPr="000B36AD" w:rsidRDefault="000D0D60" w:rsidP="000D0D60">
            <w:pPr>
              <w:widowControl w:val="0"/>
              <w:jc w:val="both"/>
            </w:pPr>
            <w:r w:rsidRPr="000B36AD"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FE6256E" w14:textId="78BEBE66" w:rsidR="000D0D60" w:rsidRPr="000B36AD" w:rsidRDefault="000D0D60" w:rsidP="000D0D60">
            <w:pPr>
              <w:widowControl w:val="0"/>
              <w:jc w:val="center"/>
            </w:pPr>
            <w:r w:rsidRPr="000B36AD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B36C06E" w14:textId="489B4BA9" w:rsidR="000D0D60" w:rsidRPr="000B36AD" w:rsidRDefault="000D0D60" w:rsidP="000D0D60">
            <w:pPr>
              <w:widowControl w:val="0"/>
              <w:jc w:val="center"/>
            </w:pPr>
            <w:r w:rsidRPr="000B36AD">
              <w:t> 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0E812324" w14:textId="7A9AD3E9" w:rsidR="000D0D60" w:rsidRPr="000B36AD" w:rsidRDefault="000D0D60" w:rsidP="000D0D60">
            <w:pPr>
              <w:jc w:val="right"/>
            </w:pPr>
            <w:r w:rsidRPr="000B36AD">
              <w:t>2 349 120,4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B2DD421" w14:textId="19E44782" w:rsidR="000D0D60" w:rsidRPr="000B36AD" w:rsidRDefault="000D0D60" w:rsidP="000D0D60">
            <w:pPr>
              <w:widowControl w:val="0"/>
              <w:jc w:val="right"/>
            </w:pPr>
            <w:r w:rsidRPr="000B36AD">
              <w:t>2 335 481,5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82FA45E" w14:textId="157DDB98" w:rsidR="000D0D60" w:rsidRPr="000B36AD" w:rsidRDefault="000D0D60" w:rsidP="000D0D60">
            <w:pPr>
              <w:widowControl w:val="0"/>
              <w:jc w:val="right"/>
            </w:pPr>
            <w:r w:rsidRPr="000B36AD">
              <w:t>353 763,1</w:t>
            </w:r>
          </w:p>
        </w:tc>
      </w:tr>
      <w:tr w:rsidR="000D0D60" w:rsidRPr="000B36AD" w14:paraId="0BDC3653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B7255E4" w14:textId="405686D0" w:rsidR="000D0D60" w:rsidRPr="000B36AD" w:rsidRDefault="000D0D60" w:rsidP="000D0D60">
            <w:pPr>
              <w:widowControl w:val="0"/>
              <w:jc w:val="both"/>
            </w:pPr>
            <w:r w:rsidRPr="000B36AD">
              <w:t>Жилищное хозяйство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C55F4E1" w14:textId="62678012" w:rsidR="000D0D60" w:rsidRPr="000B36AD" w:rsidRDefault="000D0D60" w:rsidP="000D0D60">
            <w:pPr>
              <w:widowControl w:val="0"/>
              <w:jc w:val="center"/>
            </w:pPr>
            <w:r w:rsidRPr="000B36AD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8A0288B" w14:textId="6D2FA12E" w:rsidR="000D0D60" w:rsidRPr="000B36AD" w:rsidRDefault="000D0D60" w:rsidP="000D0D60">
            <w:pPr>
              <w:widowControl w:val="0"/>
              <w:jc w:val="center"/>
            </w:pPr>
            <w:r w:rsidRPr="000B36AD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34016F0" w14:textId="6B22C509" w:rsidR="000D0D60" w:rsidRPr="000B36AD" w:rsidRDefault="000D0D60" w:rsidP="000D0D60">
            <w:pPr>
              <w:widowControl w:val="0"/>
              <w:jc w:val="right"/>
            </w:pPr>
            <w:r w:rsidRPr="000B36AD">
              <w:t>501 629,8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CBCE91A" w14:textId="3D759A83" w:rsidR="000D0D60" w:rsidRPr="000B36AD" w:rsidRDefault="000D0D60" w:rsidP="000D0D60">
            <w:pPr>
              <w:widowControl w:val="0"/>
              <w:jc w:val="right"/>
            </w:pPr>
            <w:r w:rsidRPr="000B36AD">
              <w:t>488 990,9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56476435" w14:textId="408A79C6" w:rsidR="000D0D60" w:rsidRPr="000B36AD" w:rsidRDefault="000D0D60" w:rsidP="000D0D60">
            <w:pPr>
              <w:widowControl w:val="0"/>
              <w:jc w:val="right"/>
            </w:pPr>
            <w:r w:rsidRPr="000B36AD">
              <w:t>105 576,0</w:t>
            </w:r>
          </w:p>
        </w:tc>
      </w:tr>
      <w:tr w:rsidR="000D0D60" w:rsidRPr="000B36AD" w14:paraId="0992888A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A1CC54D" w14:textId="682DE3A2" w:rsidR="000D0D60" w:rsidRPr="000B36AD" w:rsidRDefault="000D0D60" w:rsidP="000D0D60">
            <w:pPr>
              <w:widowControl w:val="0"/>
              <w:jc w:val="both"/>
            </w:pPr>
            <w:bookmarkStart w:id="2" w:name="_Hlk101277023"/>
            <w:r w:rsidRPr="000B36AD"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CC9E8D2" w14:textId="0643F8FB" w:rsidR="000D0D60" w:rsidRPr="000B36AD" w:rsidRDefault="000D0D60" w:rsidP="000D0D60">
            <w:pPr>
              <w:widowControl w:val="0"/>
              <w:jc w:val="center"/>
            </w:pPr>
            <w:r w:rsidRPr="000B36AD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8F5B5ED" w14:textId="180A72D1" w:rsidR="000D0D60" w:rsidRPr="000B36AD" w:rsidRDefault="000D0D60" w:rsidP="000D0D60">
            <w:pPr>
              <w:widowControl w:val="0"/>
              <w:jc w:val="center"/>
            </w:pPr>
            <w:r w:rsidRPr="000B36AD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55125AF" w14:textId="53494CB9" w:rsidR="000D0D60" w:rsidRPr="000B36AD" w:rsidRDefault="000D0D60" w:rsidP="000D0D60">
            <w:pPr>
              <w:widowControl w:val="0"/>
              <w:jc w:val="right"/>
            </w:pPr>
            <w:r w:rsidRPr="000B36AD">
              <w:rPr>
                <w:color w:val="000000"/>
              </w:rPr>
              <w:t>972 943,4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51F6338" w14:textId="77C1F0BC" w:rsidR="000D0D60" w:rsidRPr="000B36AD" w:rsidRDefault="000D0D60" w:rsidP="000D0D60">
            <w:pPr>
              <w:widowControl w:val="0"/>
              <w:jc w:val="right"/>
            </w:pPr>
            <w:r w:rsidRPr="000B36AD">
              <w:t>972 943,4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02E417A" w14:textId="5C545DC3" w:rsidR="000D0D60" w:rsidRPr="000B36AD" w:rsidRDefault="000D0D60" w:rsidP="000D0D60">
            <w:pPr>
              <w:widowControl w:val="0"/>
              <w:jc w:val="right"/>
            </w:pPr>
            <w:r w:rsidRPr="000B36AD">
              <w:t>6 075,0</w:t>
            </w:r>
          </w:p>
        </w:tc>
      </w:tr>
      <w:tr w:rsidR="000D0D60" w:rsidRPr="000B36AD" w14:paraId="5E51DAFE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0617EEA7" w14:textId="63E37671" w:rsidR="000D0D60" w:rsidRPr="000B36AD" w:rsidRDefault="000D0D60" w:rsidP="000D0D60">
            <w:pPr>
              <w:widowControl w:val="0"/>
              <w:jc w:val="both"/>
            </w:pPr>
            <w:r w:rsidRPr="000B36AD"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F2B2894" w14:textId="2843C7EF" w:rsidR="000D0D60" w:rsidRPr="000B36AD" w:rsidRDefault="000D0D60" w:rsidP="000D0D60">
            <w:pPr>
              <w:widowControl w:val="0"/>
              <w:jc w:val="center"/>
            </w:pPr>
            <w:r w:rsidRPr="000B36AD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15C0912C" w14:textId="4B59F178" w:rsidR="000D0D60" w:rsidRPr="000B36AD" w:rsidRDefault="000D0D60" w:rsidP="000D0D60">
            <w:pPr>
              <w:widowControl w:val="0"/>
              <w:jc w:val="center"/>
            </w:pPr>
            <w:r w:rsidRPr="000B36AD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78E0041" w14:textId="35F2FDC3" w:rsidR="000D0D60" w:rsidRPr="000B36AD" w:rsidRDefault="000D0D60" w:rsidP="000D0D60">
            <w:pPr>
              <w:widowControl w:val="0"/>
              <w:jc w:val="right"/>
            </w:pPr>
            <w:r w:rsidRPr="000B36AD">
              <w:rPr>
                <w:color w:val="000000"/>
              </w:rPr>
              <w:t>834 667,9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DAC8B17" w14:textId="62CD8AB3" w:rsidR="000D0D60" w:rsidRPr="000B36AD" w:rsidRDefault="000D0D60" w:rsidP="000D0D60">
            <w:pPr>
              <w:widowControl w:val="0"/>
              <w:jc w:val="right"/>
            </w:pPr>
            <w:r w:rsidRPr="000B36AD">
              <w:t>833 667,9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F60C427" w14:textId="2676B466" w:rsidR="000D0D60" w:rsidRPr="000B36AD" w:rsidRDefault="000D0D60" w:rsidP="000D0D60">
            <w:pPr>
              <w:widowControl w:val="0"/>
              <w:jc w:val="right"/>
            </w:pPr>
            <w:r w:rsidRPr="000B36AD">
              <w:t>223 445,7</w:t>
            </w:r>
          </w:p>
        </w:tc>
      </w:tr>
      <w:bookmarkEnd w:id="2"/>
      <w:tr w:rsidR="000D0D60" w:rsidRPr="000B36AD" w14:paraId="52FD2ABC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558CD7D8" w14:textId="6643C779" w:rsidR="000D0D60" w:rsidRPr="000B36AD" w:rsidRDefault="000D0D60" w:rsidP="000D0D60">
            <w:pPr>
              <w:widowControl w:val="0"/>
              <w:jc w:val="both"/>
            </w:pPr>
            <w:r w:rsidRPr="000B36AD"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17416D27" w14:textId="5DAE27D2" w:rsidR="000D0D60" w:rsidRPr="000B36AD" w:rsidRDefault="000D0D60" w:rsidP="000D0D60">
            <w:pPr>
              <w:widowControl w:val="0"/>
              <w:jc w:val="center"/>
            </w:pPr>
            <w:r w:rsidRPr="000B36AD">
              <w:t>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40526BE" w14:textId="4BFE1D32" w:rsidR="000D0D60" w:rsidRPr="000B36AD" w:rsidRDefault="000D0D60" w:rsidP="000D0D60">
            <w:pPr>
              <w:widowControl w:val="0"/>
              <w:jc w:val="center"/>
            </w:pPr>
            <w:r w:rsidRPr="000B36AD">
              <w:t>05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4AC1BFF" w14:textId="3B93350C" w:rsidR="000D0D60" w:rsidRPr="000B36AD" w:rsidRDefault="000D0D60" w:rsidP="000D0D60">
            <w:pPr>
              <w:widowControl w:val="0"/>
              <w:jc w:val="right"/>
            </w:pPr>
            <w:r w:rsidRPr="000B36AD">
              <w:rPr>
                <w:color w:val="000000"/>
              </w:rPr>
              <w:t>39 879,3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9BAB85D" w14:textId="3E74C274" w:rsidR="000D0D60" w:rsidRPr="000B36AD" w:rsidRDefault="000D0D60" w:rsidP="000D0D60">
            <w:pPr>
              <w:widowControl w:val="0"/>
              <w:jc w:val="right"/>
            </w:pPr>
            <w:r w:rsidRPr="000B36AD">
              <w:t>39 879,3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B3FA07F" w14:textId="6977D6A7" w:rsidR="000D0D60" w:rsidRPr="000B36AD" w:rsidRDefault="000D0D60" w:rsidP="000D0D60">
            <w:pPr>
              <w:widowControl w:val="0"/>
              <w:jc w:val="right"/>
            </w:pPr>
            <w:r w:rsidRPr="000B36AD">
              <w:t>18 666,4</w:t>
            </w:r>
          </w:p>
        </w:tc>
      </w:tr>
      <w:tr w:rsidR="000D0D60" w:rsidRPr="000B36AD" w14:paraId="42FE0370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55D5F36" w14:textId="2DA84116" w:rsidR="000D0D60" w:rsidRPr="000B36AD" w:rsidRDefault="000D0D60" w:rsidP="000D0D60">
            <w:pPr>
              <w:widowControl w:val="0"/>
              <w:jc w:val="both"/>
            </w:pPr>
            <w:r w:rsidRPr="000B36AD"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A1A908D" w14:textId="64CE607D" w:rsidR="000D0D60" w:rsidRPr="000B36AD" w:rsidRDefault="000D0D60" w:rsidP="000D0D60">
            <w:pPr>
              <w:widowControl w:val="0"/>
              <w:jc w:val="center"/>
            </w:pPr>
            <w:r w:rsidRPr="000B36AD"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8286DAD" w14:textId="5C589518" w:rsidR="000D0D60" w:rsidRPr="000B36AD" w:rsidRDefault="000D0D60" w:rsidP="000D0D60">
            <w:pPr>
              <w:widowControl w:val="0"/>
              <w:jc w:val="center"/>
            </w:pPr>
            <w:r w:rsidRPr="000B36AD">
              <w:t> 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2047ACF" w14:textId="57881271" w:rsidR="000D0D60" w:rsidRPr="000B36AD" w:rsidRDefault="000D0D60" w:rsidP="000D0D60">
            <w:pPr>
              <w:jc w:val="right"/>
            </w:pPr>
            <w:r w:rsidRPr="000B36AD">
              <w:t>48 297,7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0E845CB" w14:textId="0145A402" w:rsidR="000D0D60" w:rsidRPr="000B36AD" w:rsidRDefault="000D0D60" w:rsidP="000D0D60">
            <w:pPr>
              <w:widowControl w:val="0"/>
              <w:jc w:val="right"/>
            </w:pPr>
            <w:r w:rsidRPr="000B36AD">
              <w:t>48 297,7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59CA5A7B" w14:textId="22BD5E7F" w:rsidR="000D0D60" w:rsidRPr="000B36AD" w:rsidRDefault="000D0D60" w:rsidP="000D0D60">
            <w:pPr>
              <w:widowControl w:val="0"/>
              <w:jc w:val="right"/>
            </w:pPr>
            <w:r w:rsidRPr="000B36AD">
              <w:t>4 850,8</w:t>
            </w:r>
          </w:p>
        </w:tc>
      </w:tr>
      <w:tr w:rsidR="000D0D60" w:rsidRPr="000B36AD" w14:paraId="159ED6BE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</w:tcPr>
          <w:p w14:paraId="58BFC36B" w14:textId="4D5C92F5" w:rsidR="000D0D60" w:rsidRPr="000B36AD" w:rsidRDefault="000D0D60" w:rsidP="000D0D60">
            <w:pPr>
              <w:widowControl w:val="0"/>
              <w:jc w:val="both"/>
            </w:pPr>
            <w:r w:rsidRPr="000B36AD">
              <w:t>Сбор, удаление отходов и очистка сточных вод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4FB8C972" w14:textId="737EA7A7" w:rsidR="000D0D60" w:rsidRPr="000B36AD" w:rsidRDefault="000D0D60" w:rsidP="000D0D60">
            <w:pPr>
              <w:widowControl w:val="0"/>
              <w:jc w:val="center"/>
            </w:pPr>
            <w:r w:rsidRPr="000B36AD"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F14F1A1" w14:textId="5CF2AC06" w:rsidR="000D0D60" w:rsidRPr="000B36AD" w:rsidRDefault="000D0D60" w:rsidP="000D0D60">
            <w:pPr>
              <w:widowControl w:val="0"/>
              <w:jc w:val="center"/>
            </w:pPr>
            <w:r w:rsidRPr="000B36AD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18697CF" w14:textId="462D87AE" w:rsidR="000D0D60" w:rsidRPr="000B36AD" w:rsidRDefault="000D0D60" w:rsidP="000D0D60">
            <w:pPr>
              <w:widowControl w:val="0"/>
              <w:jc w:val="right"/>
            </w:pPr>
            <w:r w:rsidRPr="000B36AD">
              <w:t>26 168,2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37AD6D1" w14:textId="21259E3A" w:rsidR="000D0D60" w:rsidRPr="000B36AD" w:rsidRDefault="000D0D60" w:rsidP="000D0D60">
            <w:pPr>
              <w:widowControl w:val="0"/>
              <w:jc w:val="right"/>
            </w:pPr>
            <w:r w:rsidRPr="000B36AD">
              <w:t>26 168,2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A8FB1A5" w14:textId="4F5B1299" w:rsidR="000D0D60" w:rsidRPr="000B36AD" w:rsidRDefault="000D0D60" w:rsidP="000D0D60">
            <w:pPr>
              <w:widowControl w:val="0"/>
              <w:jc w:val="right"/>
            </w:pPr>
            <w:r w:rsidRPr="000B36AD">
              <w:t>0,0</w:t>
            </w:r>
          </w:p>
        </w:tc>
      </w:tr>
      <w:tr w:rsidR="000D0D60" w:rsidRPr="000B36AD" w14:paraId="565E763F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25D6C8F7" w14:textId="74A3745C" w:rsidR="000D0D60" w:rsidRPr="000B36AD" w:rsidRDefault="000D0D60" w:rsidP="000D0D60">
            <w:pPr>
              <w:widowControl w:val="0"/>
              <w:jc w:val="both"/>
            </w:pPr>
            <w:r w:rsidRPr="000B36AD">
              <w:t>Другие вопросы в области охраны окружающей среды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BE86713" w14:textId="39B2F041" w:rsidR="000D0D60" w:rsidRPr="000B36AD" w:rsidRDefault="000D0D60" w:rsidP="000D0D60">
            <w:pPr>
              <w:widowControl w:val="0"/>
              <w:jc w:val="center"/>
            </w:pPr>
            <w:r w:rsidRPr="000B36AD">
              <w:t>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DC71858" w14:textId="4340B7C6" w:rsidR="000D0D60" w:rsidRPr="000B36AD" w:rsidRDefault="000D0D60" w:rsidP="000D0D60">
            <w:pPr>
              <w:widowControl w:val="0"/>
              <w:jc w:val="center"/>
            </w:pPr>
            <w:r w:rsidRPr="000B36AD">
              <w:t>05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39FDDD02" w14:textId="2FEA4F77" w:rsidR="000D0D60" w:rsidRPr="000B36AD" w:rsidRDefault="000D0D60" w:rsidP="000D0D60">
            <w:pPr>
              <w:widowControl w:val="0"/>
              <w:jc w:val="right"/>
            </w:pPr>
            <w:r w:rsidRPr="000B36AD">
              <w:rPr>
                <w:color w:val="000000"/>
              </w:rPr>
              <w:t>22 129,5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B1464ED" w14:textId="3E353C22" w:rsidR="000D0D60" w:rsidRPr="000B36AD" w:rsidRDefault="000D0D60" w:rsidP="000D0D60">
            <w:pPr>
              <w:widowControl w:val="0"/>
              <w:jc w:val="right"/>
            </w:pPr>
            <w:r w:rsidRPr="000B36AD">
              <w:t>22 129,5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870B1B6" w14:textId="027DBC69" w:rsidR="000D0D60" w:rsidRPr="000B36AD" w:rsidRDefault="000D0D60" w:rsidP="000D0D60">
            <w:pPr>
              <w:widowControl w:val="0"/>
              <w:jc w:val="right"/>
            </w:pPr>
            <w:r w:rsidRPr="000B36AD">
              <w:t>4 850,8</w:t>
            </w:r>
          </w:p>
        </w:tc>
      </w:tr>
      <w:tr w:rsidR="000D0D60" w:rsidRPr="000B36AD" w14:paraId="1F0269FF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0EB34A5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A4F44AE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E0A9D88" w14:textId="77777777" w:rsidR="000D0D60" w:rsidRPr="000B36AD" w:rsidRDefault="000D0D60" w:rsidP="000D0D60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84A32EF" w14:textId="57DBCC59" w:rsidR="000D0D60" w:rsidRPr="000B36AD" w:rsidRDefault="000D0D60" w:rsidP="000D0D60">
            <w:pPr>
              <w:jc w:val="right"/>
            </w:pPr>
            <w:r w:rsidRPr="000B36AD">
              <w:t>9 847 105,2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190F470" w14:textId="6A73491F" w:rsidR="000D0D60" w:rsidRPr="000B36AD" w:rsidRDefault="000D0D60" w:rsidP="000D0D60">
            <w:pPr>
              <w:widowControl w:val="0"/>
              <w:jc w:val="right"/>
            </w:pPr>
            <w:r w:rsidRPr="000B36AD">
              <w:t>10 093 052,9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0FE1899" w14:textId="3261631A" w:rsidR="000D0D60" w:rsidRPr="000B36AD" w:rsidRDefault="000D0D60" w:rsidP="000D0D60">
            <w:pPr>
              <w:widowControl w:val="0"/>
              <w:jc w:val="right"/>
            </w:pPr>
            <w:r w:rsidRPr="000B36AD">
              <w:t>4 393 174,5</w:t>
            </w:r>
          </w:p>
        </w:tc>
      </w:tr>
      <w:tr w:rsidR="000D0D60" w:rsidRPr="000B36AD" w14:paraId="213568A7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3AA91465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3804418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AC0FCF8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08B5B567" w14:textId="2704175B" w:rsidR="000D0D60" w:rsidRPr="000B36AD" w:rsidRDefault="000D0D60" w:rsidP="000D0D60">
            <w:pPr>
              <w:widowControl w:val="0"/>
              <w:jc w:val="right"/>
            </w:pPr>
            <w:r w:rsidRPr="000B36AD">
              <w:t>3 209 527,4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DFCD4D5" w14:textId="3CF10CBA" w:rsidR="000D0D60" w:rsidRPr="000B36AD" w:rsidRDefault="000D0D60" w:rsidP="000D0D60">
            <w:pPr>
              <w:widowControl w:val="0"/>
              <w:jc w:val="right"/>
            </w:pPr>
            <w:r w:rsidRPr="000B36AD">
              <w:t>3 209 527,4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77DD3DC" w14:textId="46627B7E" w:rsidR="000D0D60" w:rsidRPr="000B36AD" w:rsidRDefault="000D0D60" w:rsidP="000D0D60">
            <w:pPr>
              <w:widowControl w:val="0"/>
              <w:jc w:val="right"/>
            </w:pPr>
            <w:r w:rsidRPr="000B36AD">
              <w:t>1 622 052,9</w:t>
            </w:r>
          </w:p>
        </w:tc>
      </w:tr>
      <w:tr w:rsidR="000D0D60" w:rsidRPr="000B36AD" w14:paraId="25EFE7CF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8FC9E52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Общее образование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E52667D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A3293D1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15D7A8F" w14:textId="2EE0CCD6" w:rsidR="000D0D60" w:rsidRPr="000B36AD" w:rsidRDefault="000D0D60" w:rsidP="000D0D60">
            <w:pPr>
              <w:widowControl w:val="0"/>
              <w:jc w:val="right"/>
            </w:pPr>
            <w:r w:rsidRPr="000B36AD">
              <w:t>5 530 090,7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A33C4A6" w14:textId="65C5FAC7" w:rsidR="000D0D60" w:rsidRPr="000B36AD" w:rsidRDefault="000D0D60" w:rsidP="000D0D60">
            <w:pPr>
              <w:widowControl w:val="0"/>
              <w:jc w:val="right"/>
            </w:pPr>
            <w:r w:rsidRPr="000B36AD">
              <w:t>5 536 038,4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F0BE228" w14:textId="6ABB4661" w:rsidR="000D0D60" w:rsidRPr="000B36AD" w:rsidRDefault="000D0D60" w:rsidP="000D0D60">
            <w:pPr>
              <w:widowControl w:val="0"/>
              <w:jc w:val="right"/>
            </w:pPr>
            <w:r w:rsidRPr="000B36AD">
              <w:t>2 396 359,3</w:t>
            </w:r>
          </w:p>
        </w:tc>
      </w:tr>
      <w:tr w:rsidR="000D0D60" w:rsidRPr="000B36AD" w14:paraId="6DD4F5D2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7F9CAA6A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842A9E2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07C02DD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086C83A" w14:textId="1CD4C36D" w:rsidR="000D0D60" w:rsidRPr="000B36AD" w:rsidRDefault="000D0D60" w:rsidP="000D0D60">
            <w:pPr>
              <w:widowControl w:val="0"/>
              <w:jc w:val="right"/>
            </w:pPr>
            <w:r w:rsidRPr="000B36AD">
              <w:t>316 379,5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DBC414C" w14:textId="50B7238E" w:rsidR="000D0D60" w:rsidRPr="000B36AD" w:rsidRDefault="000D0D60" w:rsidP="000D0D60">
            <w:pPr>
              <w:widowControl w:val="0"/>
              <w:jc w:val="right"/>
            </w:pPr>
            <w:r w:rsidRPr="000B36AD">
              <w:t>316 379,5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A21CD7D" w14:textId="3977DA5B" w:rsidR="000D0D60" w:rsidRPr="000B36AD" w:rsidRDefault="000D0D60" w:rsidP="000D0D60">
            <w:pPr>
              <w:widowControl w:val="0"/>
              <w:jc w:val="right"/>
            </w:pPr>
            <w:r w:rsidRPr="000B36AD">
              <w:t>155 115,5</w:t>
            </w:r>
          </w:p>
        </w:tc>
      </w:tr>
      <w:tr w:rsidR="000D0D60" w:rsidRPr="000B36AD" w14:paraId="54232D7C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DE76916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1B724C4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A0A60BF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05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B2E6EA7" w14:textId="7A96B7CF" w:rsidR="000D0D60" w:rsidRPr="000B36AD" w:rsidRDefault="000D0D60" w:rsidP="000D0D60">
            <w:pPr>
              <w:widowControl w:val="0"/>
              <w:jc w:val="right"/>
            </w:pPr>
            <w:r w:rsidRPr="000B36AD">
              <w:t>1 053,5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F57F2D5" w14:textId="22B88570" w:rsidR="000D0D60" w:rsidRPr="000B36AD" w:rsidRDefault="000D0D60" w:rsidP="000D0D60">
            <w:pPr>
              <w:widowControl w:val="0"/>
              <w:jc w:val="right"/>
            </w:pPr>
            <w:r w:rsidRPr="000B36AD">
              <w:t>1 053,5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C0B9A17" w14:textId="0E174C5D" w:rsidR="000D0D60" w:rsidRPr="000B36AD" w:rsidRDefault="000D0D60" w:rsidP="000D0D60">
            <w:pPr>
              <w:widowControl w:val="0"/>
              <w:jc w:val="right"/>
            </w:pPr>
            <w:r w:rsidRPr="000B36AD">
              <w:t>359,0</w:t>
            </w:r>
          </w:p>
        </w:tc>
      </w:tr>
      <w:tr w:rsidR="000D0D60" w:rsidRPr="000B36AD" w14:paraId="595E13A7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6494D2AC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Молодежная политика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C630E84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F30A55C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07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844983B" w14:textId="12A041C0" w:rsidR="000D0D60" w:rsidRPr="000B36AD" w:rsidRDefault="000D0D60" w:rsidP="000D0D60">
            <w:pPr>
              <w:widowControl w:val="0"/>
              <w:jc w:val="right"/>
            </w:pPr>
            <w:r w:rsidRPr="000B36AD">
              <w:t>63 419,0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A90F929" w14:textId="5F963C6C" w:rsidR="000D0D60" w:rsidRPr="000B36AD" w:rsidRDefault="000D0D60" w:rsidP="000D0D60">
            <w:pPr>
              <w:widowControl w:val="0"/>
              <w:jc w:val="right"/>
            </w:pPr>
            <w:r w:rsidRPr="000B36AD">
              <w:t>63 419,0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6B358AE" w14:textId="040713F8" w:rsidR="000D0D60" w:rsidRPr="000B36AD" w:rsidRDefault="000D0D60" w:rsidP="000D0D60">
            <w:pPr>
              <w:widowControl w:val="0"/>
              <w:jc w:val="right"/>
            </w:pPr>
            <w:r w:rsidRPr="000B36AD">
              <w:t>14 924,8</w:t>
            </w:r>
          </w:p>
        </w:tc>
      </w:tr>
      <w:tr w:rsidR="000D0D60" w:rsidRPr="000B36AD" w14:paraId="1EFDE0CD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924E508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77324F1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75D24DE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09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B5C2107" w14:textId="125C5BAF" w:rsidR="000D0D60" w:rsidRPr="000B36AD" w:rsidRDefault="000D0D60" w:rsidP="000D0D60">
            <w:pPr>
              <w:widowControl w:val="0"/>
              <w:jc w:val="right"/>
            </w:pPr>
            <w:r w:rsidRPr="000B36AD">
              <w:t>726 635,1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786BF536" w14:textId="7177F428" w:rsidR="000D0D60" w:rsidRPr="000B36AD" w:rsidRDefault="000D0D60" w:rsidP="000D0D60">
            <w:pPr>
              <w:widowControl w:val="0"/>
              <w:jc w:val="right"/>
            </w:pPr>
            <w:r w:rsidRPr="000B36AD">
              <w:t>966 635,1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0AB197E" w14:textId="76018D70" w:rsidR="000D0D60" w:rsidRPr="000B36AD" w:rsidRDefault="000D0D60" w:rsidP="000D0D60">
            <w:pPr>
              <w:widowControl w:val="0"/>
              <w:jc w:val="right"/>
            </w:pPr>
            <w:r w:rsidRPr="000B36AD">
              <w:t>204 363,0</w:t>
            </w:r>
          </w:p>
        </w:tc>
      </w:tr>
      <w:tr w:rsidR="000D0D60" w:rsidRPr="000B36AD" w14:paraId="00DCA4AE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CA5CCC7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КУЛЬТУРА, КИНЕМАТОГРАФИЯ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FAD9987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1E7A277" w14:textId="77777777" w:rsidR="000D0D60" w:rsidRPr="000B36AD" w:rsidRDefault="000D0D60" w:rsidP="000D0D60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3E508194" w14:textId="123DC1DA" w:rsidR="000D0D60" w:rsidRPr="000B36AD" w:rsidRDefault="000D0D60" w:rsidP="000D0D60">
            <w:pPr>
              <w:jc w:val="right"/>
            </w:pPr>
            <w:r w:rsidRPr="000B36AD">
              <w:t>681 897,5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187D625" w14:textId="2C7A192B" w:rsidR="000D0D60" w:rsidRPr="000B36AD" w:rsidRDefault="000D0D60" w:rsidP="000D0D60">
            <w:pPr>
              <w:widowControl w:val="0"/>
              <w:jc w:val="right"/>
            </w:pPr>
            <w:r w:rsidRPr="000B36AD">
              <w:t>681 897,5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32F18F1" w14:textId="027C043D" w:rsidR="000D0D60" w:rsidRPr="000B36AD" w:rsidRDefault="000D0D60" w:rsidP="000D0D60">
            <w:pPr>
              <w:widowControl w:val="0"/>
              <w:jc w:val="right"/>
            </w:pPr>
            <w:r w:rsidRPr="000B36AD">
              <w:t>356 118,3</w:t>
            </w:r>
          </w:p>
        </w:tc>
      </w:tr>
      <w:tr w:rsidR="000D0D60" w:rsidRPr="000B36AD" w14:paraId="47DE478E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2BA6537F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 xml:space="preserve">Культура 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6DDF007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B4E0710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B71A9B8" w14:textId="167187B9" w:rsidR="000D0D60" w:rsidRPr="000B36AD" w:rsidRDefault="000D0D60" w:rsidP="000D0D60">
            <w:pPr>
              <w:widowControl w:val="0"/>
              <w:jc w:val="right"/>
            </w:pPr>
            <w:r w:rsidRPr="000B36AD">
              <w:t>562 330,2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288E32F" w14:textId="4CB27792" w:rsidR="000D0D60" w:rsidRPr="000B36AD" w:rsidRDefault="000D0D60" w:rsidP="000D0D60">
            <w:pPr>
              <w:widowControl w:val="0"/>
              <w:jc w:val="right"/>
            </w:pPr>
            <w:r w:rsidRPr="000B36AD">
              <w:t>562 330,2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58802A29" w14:textId="635F5385" w:rsidR="000D0D60" w:rsidRPr="000B36AD" w:rsidRDefault="000D0D60" w:rsidP="000D0D60">
            <w:pPr>
              <w:widowControl w:val="0"/>
              <w:jc w:val="right"/>
            </w:pPr>
            <w:r w:rsidRPr="000B36AD">
              <w:t>291 662,5</w:t>
            </w:r>
          </w:p>
        </w:tc>
      </w:tr>
      <w:tr w:rsidR="000D0D60" w:rsidRPr="000B36AD" w14:paraId="05E0D225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356BE934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 xml:space="preserve">Другие вопросы в области культуры, кинематографии 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7DE48D6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59CDE28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04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1E038903" w14:textId="2192676A" w:rsidR="000D0D60" w:rsidRPr="000B36AD" w:rsidRDefault="000D0D60" w:rsidP="000D0D60">
            <w:pPr>
              <w:widowControl w:val="0"/>
              <w:jc w:val="right"/>
            </w:pPr>
            <w:r w:rsidRPr="000B36AD">
              <w:t>119 567,3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8AC01E6" w14:textId="26A824C2" w:rsidR="000D0D60" w:rsidRPr="000B36AD" w:rsidRDefault="000D0D60" w:rsidP="000D0D60">
            <w:pPr>
              <w:widowControl w:val="0"/>
              <w:jc w:val="right"/>
            </w:pPr>
            <w:r w:rsidRPr="000B36AD">
              <w:t>119 567,3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9D184CF" w14:textId="06CC64F4" w:rsidR="000D0D60" w:rsidRPr="000B36AD" w:rsidRDefault="000D0D60" w:rsidP="000D0D60">
            <w:pPr>
              <w:widowControl w:val="0"/>
              <w:jc w:val="right"/>
            </w:pPr>
            <w:r w:rsidRPr="000B36AD">
              <w:t>64 455,8</w:t>
            </w:r>
          </w:p>
        </w:tc>
      </w:tr>
      <w:tr w:rsidR="000D0D60" w:rsidRPr="000B36AD" w14:paraId="50C57839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1CEA79DC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ЗДРАВООХРАНЕНИЕ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6A51AB09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A1B685C" w14:textId="77777777" w:rsidR="000D0D60" w:rsidRPr="000B36AD" w:rsidRDefault="000D0D60" w:rsidP="000D0D60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87F876F" w14:textId="4D8FAA96" w:rsidR="000D0D60" w:rsidRPr="000B36AD" w:rsidRDefault="000D0D60" w:rsidP="000D0D60">
            <w:pPr>
              <w:widowControl w:val="0"/>
              <w:jc w:val="right"/>
            </w:pPr>
            <w:r w:rsidRPr="000B36AD">
              <w:t>4 891,8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7F7B8A62" w14:textId="22245804" w:rsidR="000D0D60" w:rsidRPr="000B36AD" w:rsidRDefault="000D0D60" w:rsidP="000D0D60">
            <w:pPr>
              <w:widowControl w:val="0"/>
              <w:jc w:val="right"/>
            </w:pPr>
            <w:r w:rsidRPr="000B36AD">
              <w:t>4 891,8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178C25E" w14:textId="364693AF" w:rsidR="000D0D60" w:rsidRPr="000B36AD" w:rsidRDefault="000D0D60" w:rsidP="000D0D60">
            <w:pPr>
              <w:widowControl w:val="0"/>
              <w:jc w:val="right"/>
            </w:pPr>
            <w:r w:rsidRPr="000B36AD">
              <w:t>2 204,2</w:t>
            </w:r>
          </w:p>
        </w:tc>
      </w:tr>
      <w:tr w:rsidR="000D0D60" w:rsidRPr="000B36AD" w14:paraId="1EF9498D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42A20803" w14:textId="77777777" w:rsidR="000D0D60" w:rsidRPr="000B36AD" w:rsidRDefault="000D0D60" w:rsidP="000D0D60">
            <w:pPr>
              <w:widowControl w:val="0"/>
              <w:jc w:val="both"/>
            </w:pPr>
            <w:r w:rsidRPr="000B36AD"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D1A24BE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F007C11" w14:textId="77777777" w:rsidR="000D0D60" w:rsidRPr="000B36AD" w:rsidRDefault="000D0D60" w:rsidP="000D0D60">
            <w:pPr>
              <w:widowControl w:val="0"/>
              <w:jc w:val="center"/>
            </w:pPr>
            <w:r w:rsidRPr="000B36AD">
              <w:t>07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0A4795B" w14:textId="022B6741" w:rsidR="000D0D60" w:rsidRPr="000B36AD" w:rsidRDefault="000D0D60" w:rsidP="000D0D60">
            <w:pPr>
              <w:widowControl w:val="0"/>
              <w:jc w:val="right"/>
            </w:pPr>
            <w:r w:rsidRPr="000B36AD">
              <w:t>4 891,8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0D08874" w14:textId="265C70DC" w:rsidR="000D0D60" w:rsidRPr="000B36AD" w:rsidRDefault="000D0D60" w:rsidP="000D0D60">
            <w:pPr>
              <w:widowControl w:val="0"/>
              <w:jc w:val="right"/>
            </w:pPr>
            <w:r w:rsidRPr="000B36AD">
              <w:t>4 891,8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B0F8F4C" w14:textId="31DD0CC2" w:rsidR="000D0D60" w:rsidRPr="000B36AD" w:rsidRDefault="000D0D60" w:rsidP="000D0D60">
            <w:pPr>
              <w:widowControl w:val="0"/>
              <w:jc w:val="right"/>
            </w:pPr>
            <w:r w:rsidRPr="000B36AD">
              <w:t>2 204,2</w:t>
            </w:r>
          </w:p>
        </w:tc>
      </w:tr>
      <w:tr w:rsidR="00E35957" w:rsidRPr="000B36AD" w14:paraId="1E844D56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C877246" w14:textId="77777777" w:rsidR="00E35957" w:rsidRPr="000B36AD" w:rsidRDefault="00E35957" w:rsidP="00E35957">
            <w:pPr>
              <w:widowControl w:val="0"/>
              <w:jc w:val="both"/>
            </w:pPr>
            <w:r w:rsidRPr="000B36AD">
              <w:lastRenderedPageBreak/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337CF48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F17CD8F" w14:textId="77777777" w:rsidR="00E35957" w:rsidRPr="000B36AD" w:rsidRDefault="00E35957" w:rsidP="00E35957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6F35969A" w14:textId="17B4E583" w:rsidR="00E35957" w:rsidRPr="000B36AD" w:rsidRDefault="00E35957" w:rsidP="00E35957">
            <w:pPr>
              <w:jc w:val="right"/>
            </w:pPr>
            <w:r w:rsidRPr="000B36AD">
              <w:t>498 678,2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75DF7FDD" w14:textId="04D20EFA" w:rsidR="00E35957" w:rsidRPr="000B36AD" w:rsidRDefault="00E35957" w:rsidP="00E35957">
            <w:pPr>
              <w:widowControl w:val="0"/>
              <w:jc w:val="right"/>
            </w:pPr>
            <w:r w:rsidRPr="000B36AD">
              <w:t>498 678,2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A392D1C" w14:textId="3B49B261" w:rsidR="00E35957" w:rsidRPr="000B36AD" w:rsidRDefault="00E35957" w:rsidP="00E35957">
            <w:pPr>
              <w:widowControl w:val="0"/>
              <w:jc w:val="right"/>
            </w:pPr>
            <w:r w:rsidRPr="000B36AD">
              <w:t>268 673,8</w:t>
            </w:r>
          </w:p>
        </w:tc>
      </w:tr>
      <w:tr w:rsidR="00E35957" w:rsidRPr="000B36AD" w14:paraId="0B1EEFF4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4979EA1" w14:textId="77777777" w:rsidR="00E35957" w:rsidRPr="000B36AD" w:rsidRDefault="00E35957" w:rsidP="00E35957">
            <w:pPr>
              <w:widowControl w:val="0"/>
              <w:jc w:val="both"/>
            </w:pPr>
            <w:r w:rsidRPr="000B36AD">
              <w:t>Пенсионное обеспечение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7AD5DC7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0F38C96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0A65228C" w14:textId="2E4B6DE1" w:rsidR="00E35957" w:rsidRPr="000B36AD" w:rsidRDefault="00E35957" w:rsidP="00E35957">
            <w:pPr>
              <w:widowControl w:val="0"/>
              <w:jc w:val="right"/>
            </w:pPr>
            <w:r w:rsidRPr="000B36AD">
              <w:t>21 005,3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4EB1658" w14:textId="05E1D58B" w:rsidR="00E35957" w:rsidRPr="000B36AD" w:rsidRDefault="00E35957" w:rsidP="00E35957">
            <w:pPr>
              <w:widowControl w:val="0"/>
              <w:jc w:val="right"/>
            </w:pPr>
            <w:r w:rsidRPr="000B36AD">
              <w:t>21 005,3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29C524BB" w14:textId="34D5E04D" w:rsidR="00E35957" w:rsidRPr="000B36AD" w:rsidRDefault="00E35957" w:rsidP="00E35957">
            <w:pPr>
              <w:widowControl w:val="0"/>
              <w:jc w:val="right"/>
            </w:pPr>
            <w:r w:rsidRPr="000B36AD">
              <w:t>8 236,1</w:t>
            </w:r>
          </w:p>
        </w:tc>
      </w:tr>
      <w:tr w:rsidR="00E35957" w:rsidRPr="000B36AD" w14:paraId="7594D3B7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3CE82B33" w14:textId="77777777" w:rsidR="00E35957" w:rsidRPr="000B36AD" w:rsidRDefault="00E35957" w:rsidP="00E35957">
            <w:pPr>
              <w:widowControl w:val="0"/>
              <w:jc w:val="both"/>
            </w:pPr>
            <w:r w:rsidRPr="000B36AD">
              <w:t>Социальное обеспечение населения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31CE08EA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838B420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2631587" w14:textId="3F930975" w:rsidR="00E35957" w:rsidRPr="000B36AD" w:rsidRDefault="00E35957" w:rsidP="00E35957">
            <w:pPr>
              <w:widowControl w:val="0"/>
              <w:jc w:val="right"/>
            </w:pPr>
            <w:r w:rsidRPr="000B36AD">
              <w:t>100 350,4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E3DB714" w14:textId="13041FE0" w:rsidR="00E35957" w:rsidRPr="000B36AD" w:rsidRDefault="00E35957" w:rsidP="00E35957">
            <w:pPr>
              <w:widowControl w:val="0"/>
              <w:jc w:val="right"/>
            </w:pPr>
            <w:r w:rsidRPr="000B36AD">
              <w:t>100 350,4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50A56EB4" w14:textId="76F95C69" w:rsidR="00E35957" w:rsidRPr="000B36AD" w:rsidRDefault="00E35957" w:rsidP="00E35957">
            <w:pPr>
              <w:widowControl w:val="0"/>
              <w:jc w:val="right"/>
            </w:pPr>
            <w:r w:rsidRPr="000B36AD">
              <w:t>43 522,3</w:t>
            </w:r>
          </w:p>
        </w:tc>
      </w:tr>
      <w:tr w:rsidR="00E35957" w:rsidRPr="000B36AD" w14:paraId="171CFB4C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698B1BFF" w14:textId="77777777" w:rsidR="00E35957" w:rsidRPr="000B36AD" w:rsidRDefault="00E35957" w:rsidP="00E35957">
            <w:pPr>
              <w:widowControl w:val="0"/>
              <w:jc w:val="both"/>
            </w:pPr>
            <w:r w:rsidRPr="000B36AD"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8BE040B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CADDDE1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04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525F04E" w14:textId="24C143EC" w:rsidR="00E35957" w:rsidRPr="000B36AD" w:rsidRDefault="00E35957" w:rsidP="00E35957">
            <w:pPr>
              <w:widowControl w:val="0"/>
              <w:jc w:val="right"/>
            </w:pPr>
            <w:r w:rsidRPr="000B36AD">
              <w:t>83 494,4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B80CBEE" w14:textId="5E8C7710" w:rsidR="00E35957" w:rsidRPr="000B36AD" w:rsidRDefault="00E35957" w:rsidP="00E35957">
            <w:pPr>
              <w:widowControl w:val="0"/>
              <w:jc w:val="right"/>
            </w:pPr>
            <w:r w:rsidRPr="000B36AD">
              <w:t>83 494,4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71C635E" w14:textId="6C030C47" w:rsidR="00E35957" w:rsidRPr="000B36AD" w:rsidRDefault="00E35957" w:rsidP="00E35957">
            <w:pPr>
              <w:widowControl w:val="0"/>
              <w:jc w:val="right"/>
            </w:pPr>
            <w:r w:rsidRPr="000B36AD">
              <w:t>31 348,0</w:t>
            </w:r>
          </w:p>
        </w:tc>
      </w:tr>
      <w:tr w:rsidR="00E35957" w:rsidRPr="000B36AD" w14:paraId="19D8C1C8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4DE146AF" w14:textId="77777777" w:rsidR="00E35957" w:rsidRPr="000B36AD" w:rsidRDefault="00E35957" w:rsidP="00E35957">
            <w:pPr>
              <w:widowControl w:val="0"/>
              <w:jc w:val="both"/>
            </w:pPr>
            <w:r w:rsidRPr="000B36AD"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6618AA1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7102145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06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0D94BA7" w14:textId="2722DBD3" w:rsidR="00E35957" w:rsidRPr="000B36AD" w:rsidRDefault="00E35957" w:rsidP="00E35957">
            <w:pPr>
              <w:widowControl w:val="0"/>
              <w:jc w:val="right"/>
            </w:pPr>
            <w:r w:rsidRPr="000B36AD">
              <w:t>293 828,1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B381B9C" w14:textId="74EE65F8" w:rsidR="00E35957" w:rsidRPr="000B36AD" w:rsidRDefault="00E35957" w:rsidP="00E35957">
            <w:pPr>
              <w:widowControl w:val="0"/>
              <w:jc w:val="right"/>
            </w:pPr>
            <w:r w:rsidRPr="000B36AD">
              <w:t>293 828,1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288169F" w14:textId="15B10DF3" w:rsidR="00E35957" w:rsidRPr="000B36AD" w:rsidRDefault="00E35957" w:rsidP="00E35957">
            <w:pPr>
              <w:widowControl w:val="0"/>
              <w:jc w:val="right"/>
            </w:pPr>
            <w:r w:rsidRPr="000B36AD">
              <w:t>185 567,4</w:t>
            </w:r>
          </w:p>
        </w:tc>
      </w:tr>
      <w:tr w:rsidR="00E35957" w:rsidRPr="000B36AD" w14:paraId="16CAB848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2B8EDE57" w14:textId="77777777" w:rsidR="00E35957" w:rsidRPr="000B36AD" w:rsidRDefault="00E35957" w:rsidP="00E35957">
            <w:pPr>
              <w:widowControl w:val="0"/>
              <w:jc w:val="both"/>
            </w:pPr>
            <w:r w:rsidRPr="000B36AD"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22F46A6D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15A3A1A1" w14:textId="77777777" w:rsidR="00E35957" w:rsidRPr="000B36AD" w:rsidRDefault="00E35957" w:rsidP="00E35957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17C62A6" w14:textId="4973B905" w:rsidR="00E35957" w:rsidRPr="000B36AD" w:rsidRDefault="00E35957" w:rsidP="00E35957">
            <w:pPr>
              <w:jc w:val="right"/>
            </w:pPr>
            <w:r w:rsidRPr="000B36AD">
              <w:t>983 141,7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BE146E1" w14:textId="7E636AEA" w:rsidR="00E35957" w:rsidRPr="000B36AD" w:rsidRDefault="00E35957" w:rsidP="00E35957">
            <w:pPr>
              <w:widowControl w:val="0"/>
              <w:jc w:val="right"/>
            </w:pPr>
            <w:r w:rsidRPr="000B36AD">
              <w:t>743 141,7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C691800" w14:textId="537B864B" w:rsidR="00E35957" w:rsidRPr="000B36AD" w:rsidRDefault="00E35957" w:rsidP="00E35957">
            <w:pPr>
              <w:widowControl w:val="0"/>
              <w:jc w:val="right"/>
            </w:pPr>
            <w:r w:rsidRPr="000B36AD">
              <w:t>279 197,8</w:t>
            </w:r>
          </w:p>
        </w:tc>
      </w:tr>
      <w:tr w:rsidR="00E35957" w:rsidRPr="000B36AD" w14:paraId="6A47851D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7A0C546E" w14:textId="77777777" w:rsidR="00E35957" w:rsidRPr="000B36AD" w:rsidRDefault="00E35957" w:rsidP="00E35957">
            <w:pPr>
              <w:widowControl w:val="0"/>
              <w:jc w:val="both"/>
            </w:pPr>
            <w:r w:rsidRPr="000B36AD">
              <w:t>Физическая культура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60FFB98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E33C4F7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53183443" w14:textId="3AA23F2D" w:rsidR="00E35957" w:rsidRPr="000B36AD" w:rsidRDefault="00E35957" w:rsidP="00E35957">
            <w:pPr>
              <w:widowControl w:val="0"/>
              <w:jc w:val="right"/>
            </w:pPr>
            <w:r w:rsidRPr="000B36AD">
              <w:t>48 823,5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299C3FB" w14:textId="0E7E2A46" w:rsidR="00E35957" w:rsidRPr="000B36AD" w:rsidRDefault="00E35957" w:rsidP="00E35957">
            <w:pPr>
              <w:widowControl w:val="0"/>
              <w:jc w:val="right"/>
            </w:pPr>
            <w:r w:rsidRPr="000B36AD">
              <w:t>48 823,5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00065A0" w14:textId="3E1DD35A" w:rsidR="00E35957" w:rsidRPr="000B36AD" w:rsidRDefault="00E35957" w:rsidP="00E35957">
            <w:pPr>
              <w:widowControl w:val="0"/>
              <w:jc w:val="right"/>
            </w:pPr>
            <w:r w:rsidRPr="000B36AD">
              <w:t>12 788,8</w:t>
            </w:r>
          </w:p>
        </w:tc>
      </w:tr>
      <w:tr w:rsidR="00E35957" w:rsidRPr="000B36AD" w14:paraId="395792C2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4CA8925" w14:textId="77777777" w:rsidR="00E35957" w:rsidRPr="000B36AD" w:rsidRDefault="00E35957" w:rsidP="00E35957">
            <w:pPr>
              <w:widowControl w:val="0"/>
              <w:jc w:val="both"/>
            </w:pPr>
            <w:r w:rsidRPr="000B36AD">
              <w:t>Массовый спорт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8FC2196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BA16CD4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AD8EC3C" w14:textId="2A0DD01D" w:rsidR="00E35957" w:rsidRPr="000B36AD" w:rsidRDefault="00E35957" w:rsidP="00E35957">
            <w:pPr>
              <w:widowControl w:val="0"/>
              <w:jc w:val="right"/>
            </w:pPr>
            <w:r w:rsidRPr="000B36AD">
              <w:t>489 747,0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6EEBB74D" w14:textId="143DBBB8" w:rsidR="00E35957" w:rsidRPr="000B36AD" w:rsidRDefault="00E35957" w:rsidP="00E35957">
            <w:pPr>
              <w:widowControl w:val="0"/>
              <w:jc w:val="right"/>
            </w:pPr>
            <w:r w:rsidRPr="000B36AD">
              <w:t>249 747,0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63E3E867" w14:textId="71F581D1" w:rsidR="00E35957" w:rsidRPr="000B36AD" w:rsidRDefault="00E35957" w:rsidP="00E35957">
            <w:pPr>
              <w:widowControl w:val="0"/>
              <w:jc w:val="right"/>
            </w:pPr>
            <w:r w:rsidRPr="000B36AD">
              <w:t>7 487,3</w:t>
            </w:r>
          </w:p>
        </w:tc>
      </w:tr>
      <w:tr w:rsidR="00E35957" w:rsidRPr="000B36AD" w14:paraId="2ACCCFA7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6FA5E00F" w14:textId="77777777" w:rsidR="00E35957" w:rsidRPr="000B36AD" w:rsidRDefault="00E35957" w:rsidP="00E35957">
            <w:pPr>
              <w:widowControl w:val="0"/>
              <w:jc w:val="both"/>
            </w:pPr>
            <w:r w:rsidRPr="000B36AD">
              <w:t>Спорт высших достижений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9919982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1BAE604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03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2A1726D5" w14:textId="64B0343C" w:rsidR="00E35957" w:rsidRPr="000B36AD" w:rsidRDefault="00E35957" w:rsidP="00E35957">
            <w:pPr>
              <w:widowControl w:val="0"/>
              <w:jc w:val="right"/>
            </w:pPr>
            <w:r w:rsidRPr="000B36AD">
              <w:t>285 973,3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5398B20" w14:textId="0687E00D" w:rsidR="00E35957" w:rsidRPr="000B36AD" w:rsidRDefault="00E35957" w:rsidP="00E35957">
            <w:pPr>
              <w:widowControl w:val="0"/>
              <w:jc w:val="right"/>
            </w:pPr>
            <w:r w:rsidRPr="000B36AD">
              <w:t>285 973,3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B9B2AFC" w14:textId="2C8FAA69" w:rsidR="00E35957" w:rsidRPr="000B36AD" w:rsidRDefault="00E35957" w:rsidP="00E35957">
            <w:pPr>
              <w:widowControl w:val="0"/>
              <w:jc w:val="right"/>
            </w:pPr>
            <w:r w:rsidRPr="000B36AD">
              <w:t>176 092,1</w:t>
            </w:r>
          </w:p>
        </w:tc>
      </w:tr>
      <w:tr w:rsidR="00E35957" w:rsidRPr="000B36AD" w14:paraId="0F5233AE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E4705CC" w14:textId="77777777" w:rsidR="00E35957" w:rsidRPr="000B36AD" w:rsidRDefault="00E35957" w:rsidP="00E35957">
            <w:pPr>
              <w:widowControl w:val="0"/>
              <w:jc w:val="both"/>
            </w:pPr>
            <w:r w:rsidRPr="000B36AD"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55B62B90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48B225F4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05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566D808" w14:textId="24DCFE4C" w:rsidR="00E35957" w:rsidRPr="000B36AD" w:rsidRDefault="00E35957" w:rsidP="00E35957">
            <w:pPr>
              <w:widowControl w:val="0"/>
              <w:jc w:val="right"/>
            </w:pPr>
            <w:r w:rsidRPr="000B36AD">
              <w:t>158 597,9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057A954F" w14:textId="111628DE" w:rsidR="00E35957" w:rsidRPr="000B36AD" w:rsidRDefault="00E35957" w:rsidP="00E35957">
            <w:pPr>
              <w:widowControl w:val="0"/>
              <w:jc w:val="right"/>
            </w:pPr>
            <w:r w:rsidRPr="000B36AD">
              <w:t>158 597,9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4ABEA87A" w14:textId="6BBB9AB5" w:rsidR="00E35957" w:rsidRPr="000B36AD" w:rsidRDefault="00E35957" w:rsidP="00E35957">
            <w:pPr>
              <w:widowControl w:val="0"/>
              <w:jc w:val="right"/>
            </w:pPr>
            <w:r w:rsidRPr="000B36AD">
              <w:t>82 829,6</w:t>
            </w:r>
          </w:p>
        </w:tc>
      </w:tr>
      <w:tr w:rsidR="00E35957" w:rsidRPr="000B36AD" w14:paraId="5C436334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5F954824" w14:textId="77777777" w:rsidR="00E35957" w:rsidRPr="000B36AD" w:rsidRDefault="00E35957" w:rsidP="00E35957">
            <w:pPr>
              <w:widowControl w:val="0"/>
              <w:jc w:val="both"/>
            </w:pPr>
            <w:r w:rsidRPr="000B36AD">
              <w:t>СРЕДСТВА МАССОВОЙ ИНФОРМАЦИИ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7CFD742D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225EE028" w14:textId="77777777" w:rsidR="00E35957" w:rsidRPr="000B36AD" w:rsidRDefault="00E35957" w:rsidP="00E35957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2CCA111C" w14:textId="0B38FD6A" w:rsidR="00E35957" w:rsidRPr="000B36AD" w:rsidRDefault="00E35957" w:rsidP="00E35957">
            <w:pPr>
              <w:widowControl w:val="0"/>
              <w:jc w:val="right"/>
            </w:pPr>
            <w:r w:rsidRPr="000B36AD">
              <w:t>78 883,3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EFF29F3" w14:textId="389DE1B2" w:rsidR="00E35957" w:rsidRPr="000B36AD" w:rsidRDefault="00E35957" w:rsidP="00E35957">
            <w:pPr>
              <w:widowControl w:val="0"/>
              <w:jc w:val="right"/>
            </w:pPr>
            <w:r w:rsidRPr="000B36AD">
              <w:t>78 883,3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7DF933C1" w14:textId="351CC3F2" w:rsidR="00E35957" w:rsidRPr="000B36AD" w:rsidRDefault="00E35957" w:rsidP="00E35957">
            <w:pPr>
              <w:widowControl w:val="0"/>
              <w:jc w:val="right"/>
            </w:pPr>
            <w:r w:rsidRPr="000B36AD">
              <w:t>33 798,4</w:t>
            </w:r>
          </w:p>
        </w:tc>
      </w:tr>
      <w:tr w:rsidR="00E35957" w:rsidRPr="000B36AD" w14:paraId="536467BB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2041B7E8" w14:textId="77777777" w:rsidR="00E35957" w:rsidRPr="000B36AD" w:rsidRDefault="00E35957" w:rsidP="00E35957">
            <w:pPr>
              <w:widowControl w:val="0"/>
              <w:jc w:val="both"/>
            </w:pPr>
            <w:r w:rsidRPr="000B36AD">
              <w:t>Периодическая печать и издательства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1438F5FB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68416896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02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30562A7E" w14:textId="57E6FEF8" w:rsidR="00E35957" w:rsidRPr="000B36AD" w:rsidRDefault="00E35957" w:rsidP="00E35957">
            <w:pPr>
              <w:widowControl w:val="0"/>
              <w:jc w:val="right"/>
            </w:pPr>
            <w:r w:rsidRPr="000B36AD">
              <w:t>78 883,3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74A9021B" w14:textId="323D48E6" w:rsidR="00E35957" w:rsidRPr="000B36AD" w:rsidRDefault="00E35957" w:rsidP="00E35957">
            <w:pPr>
              <w:widowControl w:val="0"/>
              <w:jc w:val="right"/>
            </w:pPr>
            <w:r w:rsidRPr="000B36AD">
              <w:t>78 883,3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12C2B9F3" w14:textId="68FF9037" w:rsidR="00E35957" w:rsidRPr="000B36AD" w:rsidRDefault="00E35957" w:rsidP="00E35957">
            <w:pPr>
              <w:widowControl w:val="0"/>
              <w:jc w:val="right"/>
            </w:pPr>
            <w:r w:rsidRPr="000B36AD">
              <w:t>33 798,4</w:t>
            </w:r>
          </w:p>
        </w:tc>
      </w:tr>
      <w:tr w:rsidR="00E35957" w:rsidRPr="000B36AD" w14:paraId="289226ED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4DEC6393" w14:textId="77777777" w:rsidR="00E35957" w:rsidRPr="000B36AD" w:rsidRDefault="00E35957" w:rsidP="00E35957">
            <w:pPr>
              <w:widowControl w:val="0"/>
              <w:jc w:val="both"/>
            </w:pPr>
            <w:r w:rsidRPr="000B36AD">
              <w:t>ОБСЛУЖИВАНИЕ ГОСУДАРСТВЕННОГО (МУНИЦИПАЛЬНОГО) ДОЛГА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00B4D4CD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34545A25" w14:textId="77777777" w:rsidR="00E35957" w:rsidRPr="000B36AD" w:rsidRDefault="00E35957" w:rsidP="00E35957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23131496" w14:textId="608AA55F" w:rsidR="00E35957" w:rsidRPr="000B36AD" w:rsidRDefault="00E35957" w:rsidP="00E35957">
            <w:pPr>
              <w:widowControl w:val="0"/>
              <w:jc w:val="right"/>
            </w:pPr>
            <w:r w:rsidRPr="000B36AD">
              <w:t>59 781,9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2E0986FD" w14:textId="5E96CC6D" w:rsidR="00E35957" w:rsidRPr="000B36AD" w:rsidRDefault="00E35957" w:rsidP="00E35957">
            <w:pPr>
              <w:widowControl w:val="0"/>
              <w:jc w:val="right"/>
            </w:pPr>
            <w:r w:rsidRPr="000B36AD">
              <w:t>59 781,9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3E8C547D" w14:textId="1B798266" w:rsidR="00E35957" w:rsidRPr="000B36AD" w:rsidRDefault="00E35957" w:rsidP="00E35957">
            <w:pPr>
              <w:widowControl w:val="0"/>
              <w:jc w:val="right"/>
            </w:pPr>
            <w:r w:rsidRPr="000B36AD">
              <w:t>222,6</w:t>
            </w:r>
          </w:p>
        </w:tc>
      </w:tr>
      <w:tr w:rsidR="00E35957" w:rsidRPr="000B36AD" w14:paraId="171FCFF0" w14:textId="77777777" w:rsidTr="00D1033A">
        <w:trPr>
          <w:trHeight w:val="20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09EC1649" w14:textId="77777777" w:rsidR="00E35957" w:rsidRPr="000B36AD" w:rsidRDefault="00E35957" w:rsidP="00E35957">
            <w:pPr>
              <w:widowControl w:val="0"/>
              <w:jc w:val="both"/>
            </w:pPr>
            <w:r w:rsidRPr="000B36AD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11FAD3C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13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7745B1E8" w14:textId="77777777" w:rsidR="00E35957" w:rsidRPr="000B36AD" w:rsidRDefault="00E35957" w:rsidP="00E35957">
            <w:pPr>
              <w:widowControl w:val="0"/>
              <w:jc w:val="center"/>
            </w:pPr>
            <w:r w:rsidRPr="000B36AD">
              <w:t>01</w:t>
            </w: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47C70CB0" w14:textId="3F0F8047" w:rsidR="00E35957" w:rsidRPr="000B36AD" w:rsidRDefault="00E35957" w:rsidP="00E35957">
            <w:pPr>
              <w:widowControl w:val="0"/>
              <w:jc w:val="right"/>
            </w:pPr>
            <w:r w:rsidRPr="000B36AD">
              <w:t>59 781,9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3A3E9C12" w14:textId="63005AF6" w:rsidR="00E35957" w:rsidRPr="000B36AD" w:rsidRDefault="00E35957" w:rsidP="00E35957">
            <w:pPr>
              <w:widowControl w:val="0"/>
              <w:jc w:val="right"/>
            </w:pPr>
            <w:r w:rsidRPr="000B36AD">
              <w:t>59 781,9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EF63A1B" w14:textId="04961EEF" w:rsidR="00E35957" w:rsidRPr="000B36AD" w:rsidRDefault="00E35957" w:rsidP="00E35957">
            <w:pPr>
              <w:widowControl w:val="0"/>
              <w:jc w:val="right"/>
            </w:pPr>
            <w:r w:rsidRPr="000B36AD">
              <w:t>222,6</w:t>
            </w:r>
          </w:p>
        </w:tc>
      </w:tr>
      <w:tr w:rsidR="00E35957" w:rsidRPr="000B36AD" w14:paraId="1F87B6C8" w14:textId="77777777" w:rsidTr="00D1033A">
        <w:trPr>
          <w:trHeight w:val="345"/>
          <w:jc w:val="center"/>
        </w:trPr>
        <w:tc>
          <w:tcPr>
            <w:tcW w:w="3278" w:type="dxa"/>
            <w:shd w:val="clear" w:color="000000" w:fill="FFFFFF"/>
            <w:vAlign w:val="center"/>
            <w:hideMark/>
          </w:tcPr>
          <w:p w14:paraId="3A78F185" w14:textId="77777777" w:rsidR="00E35957" w:rsidRPr="000B36AD" w:rsidRDefault="00E35957" w:rsidP="00E35957">
            <w:pPr>
              <w:widowControl w:val="0"/>
              <w:jc w:val="both"/>
            </w:pPr>
            <w:r w:rsidRPr="000B36AD">
              <w:t>ВСЕГО РАСХОДОВ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CD65228" w14:textId="77777777" w:rsidR="00E35957" w:rsidRPr="000B36AD" w:rsidRDefault="00E35957" w:rsidP="00E35957">
            <w:pPr>
              <w:widowControl w:val="0"/>
              <w:jc w:val="center"/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14:paraId="551AB660" w14:textId="77777777" w:rsidR="00E35957" w:rsidRPr="000B36AD" w:rsidRDefault="00E35957" w:rsidP="00E35957">
            <w:pPr>
              <w:widowControl w:val="0"/>
              <w:jc w:val="center"/>
            </w:pPr>
          </w:p>
        </w:tc>
        <w:tc>
          <w:tcPr>
            <w:tcW w:w="2048" w:type="dxa"/>
            <w:shd w:val="clear" w:color="000000" w:fill="FFFFFF"/>
            <w:noWrap/>
            <w:vAlign w:val="center"/>
          </w:tcPr>
          <w:p w14:paraId="7CD365A6" w14:textId="3FDB695A" w:rsidR="00E35957" w:rsidRPr="000B36AD" w:rsidRDefault="00E35957" w:rsidP="00E35957">
            <w:pPr>
              <w:jc w:val="right"/>
            </w:pPr>
            <w:r w:rsidRPr="000B36AD">
              <w:t>22 217 976,0</w:t>
            </w:r>
          </w:p>
        </w:tc>
        <w:tc>
          <w:tcPr>
            <w:tcW w:w="1616" w:type="dxa"/>
            <w:shd w:val="clear" w:color="000000" w:fill="FFFFFF"/>
            <w:noWrap/>
            <w:vAlign w:val="center"/>
          </w:tcPr>
          <w:p w14:paraId="54EF9D45" w14:textId="7E9286C7" w:rsidR="00E35957" w:rsidRPr="000B36AD" w:rsidRDefault="00E35957" w:rsidP="00E35957">
            <w:pPr>
              <w:widowControl w:val="0"/>
              <w:jc w:val="right"/>
            </w:pPr>
            <w:r w:rsidRPr="000B36AD">
              <w:t>22 352 049,4</w:t>
            </w:r>
          </w:p>
        </w:tc>
        <w:tc>
          <w:tcPr>
            <w:tcW w:w="1439" w:type="dxa"/>
            <w:shd w:val="clear" w:color="000000" w:fill="FFFFFF"/>
            <w:noWrap/>
            <w:vAlign w:val="center"/>
          </w:tcPr>
          <w:p w14:paraId="07714599" w14:textId="59B43DD6" w:rsidR="00E35957" w:rsidRPr="000B36AD" w:rsidRDefault="00E35957" w:rsidP="00E35957">
            <w:pPr>
              <w:widowControl w:val="0"/>
              <w:ind w:left="-110"/>
              <w:jc w:val="right"/>
            </w:pPr>
            <w:r w:rsidRPr="000B36AD">
              <w:t>8 304 857,1</w:t>
            </w:r>
          </w:p>
        </w:tc>
      </w:tr>
    </w:tbl>
    <w:p w14:paraId="347BD2F9" w14:textId="77777777" w:rsidR="00C92A90" w:rsidRDefault="00C92A90" w:rsidP="00C92A90">
      <w:pPr>
        <w:widowControl w:val="0"/>
        <w:jc w:val="center"/>
        <w:rPr>
          <w:sz w:val="26"/>
          <w:szCs w:val="26"/>
        </w:rPr>
      </w:pPr>
    </w:p>
    <w:p w14:paraId="0D597CC4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  <w:r w:rsidRPr="00430D10">
        <w:rPr>
          <w:sz w:val="26"/>
          <w:szCs w:val="26"/>
        </w:rPr>
        <w:t>Результат исполнения городского бюджета (дефицит (-), профицит (+)</w:t>
      </w:r>
    </w:p>
    <w:p w14:paraId="3D142AAB" w14:textId="77777777" w:rsidR="00C92A90" w:rsidRPr="00430D10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Таблица 3</w:t>
      </w:r>
    </w:p>
    <w:p w14:paraId="5B1B47FF" w14:textId="77777777" w:rsidR="00C92A90" w:rsidRPr="00430D10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430D10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410"/>
        <w:gridCol w:w="1559"/>
      </w:tblGrid>
      <w:tr w:rsidR="00C92A90" w:rsidRPr="000B272A" w14:paraId="30DA7774" w14:textId="77777777" w:rsidTr="00497600">
        <w:trPr>
          <w:trHeight w:val="42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571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Наименование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Плановые показатели на год,</w:t>
            </w:r>
          </w:p>
          <w:p w14:paraId="77B1F51E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Исполнено</w:t>
            </w:r>
          </w:p>
        </w:tc>
      </w:tr>
      <w:tr w:rsidR="00C92A90" w:rsidRPr="000B272A" w14:paraId="6A486716" w14:textId="77777777" w:rsidTr="00497600">
        <w:trPr>
          <w:trHeight w:val="906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F61" w14:textId="77777777" w:rsidR="00C92A90" w:rsidRPr="000B272A" w:rsidRDefault="00C92A90" w:rsidP="00497600">
            <w:pPr>
              <w:widowControl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0B272A" w:rsidRDefault="00C92A90" w:rsidP="00497600">
            <w:pPr>
              <w:widowControl w:val="0"/>
              <w:jc w:val="center"/>
            </w:pPr>
            <w:r w:rsidRPr="000B272A">
              <w:t>с учетом</w:t>
            </w:r>
          </w:p>
          <w:p w14:paraId="6910E4C8" w14:textId="77777777" w:rsidR="00C92A90" w:rsidRPr="000B272A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0B272A">
              <w:t>особенностей</w:t>
            </w:r>
            <w:r w:rsidRPr="000B272A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0B272A" w:rsidRDefault="00C92A90" w:rsidP="00497600">
            <w:pPr>
              <w:widowControl w:val="0"/>
              <w:jc w:val="center"/>
            </w:pPr>
          </w:p>
        </w:tc>
      </w:tr>
      <w:tr w:rsidR="00C92A90" w:rsidRPr="000B272A" w14:paraId="2BB23C93" w14:textId="77777777" w:rsidTr="00497600">
        <w:trPr>
          <w:trHeight w:val="58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AFEC" w14:textId="77777777" w:rsidR="00C92A90" w:rsidRPr="000724E6" w:rsidRDefault="00C92A90" w:rsidP="00497600">
            <w:pPr>
              <w:widowControl w:val="0"/>
              <w:jc w:val="both"/>
            </w:pPr>
            <w:r w:rsidRPr="000724E6">
              <w:t>Дефицит (-), профицит (+)</w:t>
            </w:r>
          </w:p>
          <w:p w14:paraId="1A14F762" w14:textId="77777777" w:rsidR="00C92A90" w:rsidRPr="00793E0B" w:rsidRDefault="00C92A90" w:rsidP="00497600">
            <w:pPr>
              <w:widowControl w:val="0"/>
              <w:jc w:val="both"/>
              <w:rPr>
                <w:highlight w:val="yellow"/>
              </w:rPr>
            </w:pPr>
            <w:r w:rsidRPr="000724E6">
              <w:t>городского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20BF7276" w:rsidR="00C92A90" w:rsidRPr="00623A8E" w:rsidRDefault="00C92A90" w:rsidP="00497600">
            <w:pPr>
              <w:widowControl w:val="0"/>
              <w:jc w:val="right"/>
            </w:pPr>
            <w:r w:rsidRPr="00623A8E">
              <w:t>-</w:t>
            </w:r>
            <w:bookmarkStart w:id="3" w:name="_Hlk164413950"/>
            <w:r w:rsidR="00623A8E" w:rsidRPr="00623A8E">
              <w:t>902 701,9</w:t>
            </w:r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6FEA9F56" w:rsidR="00C92A90" w:rsidRPr="001C0B2C" w:rsidRDefault="00623A8E" w:rsidP="00497600">
            <w:pPr>
              <w:widowControl w:val="0"/>
              <w:jc w:val="right"/>
            </w:pPr>
            <w:r w:rsidRPr="00623A8E">
              <w:t>-902 701,9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665864C3" w:rsidR="00C92A90" w:rsidRPr="001C0B2C" w:rsidRDefault="001C0B2C" w:rsidP="00497600">
            <w:pPr>
              <w:widowControl w:val="0"/>
              <w:jc w:val="right"/>
            </w:pPr>
            <w:r w:rsidRPr="001C0B2C">
              <w:t>1 424 974,1</w:t>
            </w:r>
          </w:p>
        </w:tc>
      </w:tr>
    </w:tbl>
    <w:p w14:paraId="14DB67E4" w14:textId="77777777" w:rsidR="00A678EA" w:rsidRPr="007D5477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7D5477" w:rsidSect="00905451">
      <w:headerReference w:type="default" r:id="rId8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77462" w14:textId="77777777" w:rsidR="00A33FE2" w:rsidRDefault="00A33FE2" w:rsidP="00595125">
      <w:r>
        <w:separator/>
      </w:r>
    </w:p>
  </w:endnote>
  <w:endnote w:type="continuationSeparator" w:id="0">
    <w:p w14:paraId="0342898C" w14:textId="77777777" w:rsidR="00A33FE2" w:rsidRDefault="00A33FE2" w:rsidP="00595125">
      <w:r>
        <w:continuationSeparator/>
      </w:r>
    </w:p>
  </w:endnote>
  <w:endnote w:id="1">
    <w:p w14:paraId="49B05FDF" w14:textId="1C0A21A7" w:rsidR="000B36AD" w:rsidRPr="00F86AD6" w:rsidRDefault="000B36AD" w:rsidP="00613F72">
      <w:pPr>
        <w:pStyle w:val="ad"/>
        <w:jc w:val="both"/>
      </w:pPr>
      <w:r w:rsidRPr="00F86AD6">
        <w:rPr>
          <w:rStyle w:val="af"/>
        </w:rPr>
        <w:t>*</w:t>
      </w:r>
      <w:r>
        <w:t>П</w:t>
      </w:r>
      <w:r w:rsidRPr="00F86AD6">
        <w:t>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уведомлениям об изменении бюджетных ассигнований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C1870" w14:textId="77777777" w:rsidR="00A33FE2" w:rsidRDefault="00A33FE2" w:rsidP="00595125">
      <w:r>
        <w:separator/>
      </w:r>
    </w:p>
  </w:footnote>
  <w:footnote w:type="continuationSeparator" w:id="0">
    <w:p w14:paraId="730782A6" w14:textId="77777777" w:rsidR="00A33FE2" w:rsidRDefault="00A33FE2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31883A8D" w:rsidR="000B36AD" w:rsidRDefault="000B36A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6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717FCB9" w14:textId="77777777" w:rsidR="000B36AD" w:rsidRDefault="000B36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A2D"/>
    <w:rsid w:val="0002565A"/>
    <w:rsid w:val="00036075"/>
    <w:rsid w:val="0004024B"/>
    <w:rsid w:val="00040D20"/>
    <w:rsid w:val="000420B6"/>
    <w:rsid w:val="0004257C"/>
    <w:rsid w:val="00053920"/>
    <w:rsid w:val="0006628D"/>
    <w:rsid w:val="000724E6"/>
    <w:rsid w:val="00080125"/>
    <w:rsid w:val="00080401"/>
    <w:rsid w:val="00092FCC"/>
    <w:rsid w:val="00094619"/>
    <w:rsid w:val="000A04DE"/>
    <w:rsid w:val="000A7EE7"/>
    <w:rsid w:val="000B272A"/>
    <w:rsid w:val="000B2ED5"/>
    <w:rsid w:val="000B36AD"/>
    <w:rsid w:val="000B6375"/>
    <w:rsid w:val="000C7325"/>
    <w:rsid w:val="000C7ED8"/>
    <w:rsid w:val="000D0D60"/>
    <w:rsid w:val="000D3A2C"/>
    <w:rsid w:val="000F3A2C"/>
    <w:rsid w:val="000F4445"/>
    <w:rsid w:val="000F5E01"/>
    <w:rsid w:val="000F726F"/>
    <w:rsid w:val="000F7382"/>
    <w:rsid w:val="00130950"/>
    <w:rsid w:val="00136890"/>
    <w:rsid w:val="001406AF"/>
    <w:rsid w:val="00150D91"/>
    <w:rsid w:val="001523F7"/>
    <w:rsid w:val="00153DEC"/>
    <w:rsid w:val="00156482"/>
    <w:rsid w:val="00166533"/>
    <w:rsid w:val="00170630"/>
    <w:rsid w:val="00170E41"/>
    <w:rsid w:val="00173FC3"/>
    <w:rsid w:val="00174E34"/>
    <w:rsid w:val="00181B80"/>
    <w:rsid w:val="00183F5B"/>
    <w:rsid w:val="001C0B2C"/>
    <w:rsid w:val="001C4C18"/>
    <w:rsid w:val="001D02A3"/>
    <w:rsid w:val="001F0CEF"/>
    <w:rsid w:val="001F486A"/>
    <w:rsid w:val="00210770"/>
    <w:rsid w:val="00220C64"/>
    <w:rsid w:val="00224309"/>
    <w:rsid w:val="002419C0"/>
    <w:rsid w:val="00252D89"/>
    <w:rsid w:val="002572B7"/>
    <w:rsid w:val="002754BA"/>
    <w:rsid w:val="00293DD1"/>
    <w:rsid w:val="002962A0"/>
    <w:rsid w:val="002A21BA"/>
    <w:rsid w:val="002A4587"/>
    <w:rsid w:val="002D12E4"/>
    <w:rsid w:val="002D7D9C"/>
    <w:rsid w:val="002E7C65"/>
    <w:rsid w:val="003042B3"/>
    <w:rsid w:val="00310042"/>
    <w:rsid w:val="00310089"/>
    <w:rsid w:val="00325215"/>
    <w:rsid w:val="003267EF"/>
    <w:rsid w:val="00330238"/>
    <w:rsid w:val="00344F9F"/>
    <w:rsid w:val="0036573B"/>
    <w:rsid w:val="00372B5E"/>
    <w:rsid w:val="00386D32"/>
    <w:rsid w:val="00387994"/>
    <w:rsid w:val="00390EEC"/>
    <w:rsid w:val="003923C8"/>
    <w:rsid w:val="00394A1B"/>
    <w:rsid w:val="00397A5A"/>
    <w:rsid w:val="003B6FC0"/>
    <w:rsid w:val="003C58FE"/>
    <w:rsid w:val="003D4336"/>
    <w:rsid w:val="003E08F7"/>
    <w:rsid w:val="003E5128"/>
    <w:rsid w:val="003F3F30"/>
    <w:rsid w:val="003F650E"/>
    <w:rsid w:val="003F6D0C"/>
    <w:rsid w:val="00402239"/>
    <w:rsid w:val="0040390A"/>
    <w:rsid w:val="004055DF"/>
    <w:rsid w:val="0040570A"/>
    <w:rsid w:val="0040788A"/>
    <w:rsid w:val="0041042B"/>
    <w:rsid w:val="004172D9"/>
    <w:rsid w:val="004224B9"/>
    <w:rsid w:val="00424339"/>
    <w:rsid w:val="00433182"/>
    <w:rsid w:val="0044200A"/>
    <w:rsid w:val="00442BD3"/>
    <w:rsid w:val="004442C8"/>
    <w:rsid w:val="00444460"/>
    <w:rsid w:val="0045629C"/>
    <w:rsid w:val="00472FA6"/>
    <w:rsid w:val="00473A90"/>
    <w:rsid w:val="00480052"/>
    <w:rsid w:val="00482675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7727"/>
    <w:rsid w:val="00527D5A"/>
    <w:rsid w:val="00533C62"/>
    <w:rsid w:val="00540B67"/>
    <w:rsid w:val="005533D1"/>
    <w:rsid w:val="005650F3"/>
    <w:rsid w:val="00570BFD"/>
    <w:rsid w:val="00580DA5"/>
    <w:rsid w:val="00581F42"/>
    <w:rsid w:val="005857FE"/>
    <w:rsid w:val="00590CF5"/>
    <w:rsid w:val="00595125"/>
    <w:rsid w:val="005A4E55"/>
    <w:rsid w:val="005B26BB"/>
    <w:rsid w:val="005B5F4A"/>
    <w:rsid w:val="005B7798"/>
    <w:rsid w:val="005C40DF"/>
    <w:rsid w:val="005C423E"/>
    <w:rsid w:val="005C7DA6"/>
    <w:rsid w:val="005D5103"/>
    <w:rsid w:val="005D5216"/>
    <w:rsid w:val="005E2864"/>
    <w:rsid w:val="005F166F"/>
    <w:rsid w:val="005F1A88"/>
    <w:rsid w:val="005F3CDE"/>
    <w:rsid w:val="0060524B"/>
    <w:rsid w:val="00607724"/>
    <w:rsid w:val="00613F72"/>
    <w:rsid w:val="00621C4E"/>
    <w:rsid w:val="006225C5"/>
    <w:rsid w:val="00623A8E"/>
    <w:rsid w:val="00625362"/>
    <w:rsid w:val="00625BC8"/>
    <w:rsid w:val="0064599F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10372"/>
    <w:rsid w:val="0071120A"/>
    <w:rsid w:val="0071299F"/>
    <w:rsid w:val="00715246"/>
    <w:rsid w:val="00722D31"/>
    <w:rsid w:val="007233AD"/>
    <w:rsid w:val="00731C63"/>
    <w:rsid w:val="007326BB"/>
    <w:rsid w:val="00733225"/>
    <w:rsid w:val="0074201F"/>
    <w:rsid w:val="00742B93"/>
    <w:rsid w:val="00754256"/>
    <w:rsid w:val="00760981"/>
    <w:rsid w:val="00766BBA"/>
    <w:rsid w:val="0079074A"/>
    <w:rsid w:val="00793E0B"/>
    <w:rsid w:val="0079783B"/>
    <w:rsid w:val="007A1218"/>
    <w:rsid w:val="007A6182"/>
    <w:rsid w:val="007B5094"/>
    <w:rsid w:val="007D5477"/>
    <w:rsid w:val="007E7CDF"/>
    <w:rsid w:val="007E7D7F"/>
    <w:rsid w:val="007F587F"/>
    <w:rsid w:val="007F7951"/>
    <w:rsid w:val="008065A7"/>
    <w:rsid w:val="0081117D"/>
    <w:rsid w:val="00820818"/>
    <w:rsid w:val="00824F49"/>
    <w:rsid w:val="008266EB"/>
    <w:rsid w:val="0083014B"/>
    <w:rsid w:val="008458B5"/>
    <w:rsid w:val="008522A3"/>
    <w:rsid w:val="00860FC9"/>
    <w:rsid w:val="008614E5"/>
    <w:rsid w:val="008711A4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3398"/>
    <w:rsid w:val="008E50DB"/>
    <w:rsid w:val="008F44C2"/>
    <w:rsid w:val="00902C12"/>
    <w:rsid w:val="00905451"/>
    <w:rsid w:val="009073EF"/>
    <w:rsid w:val="00920BF4"/>
    <w:rsid w:val="00932CA4"/>
    <w:rsid w:val="00946F09"/>
    <w:rsid w:val="00956878"/>
    <w:rsid w:val="00960782"/>
    <w:rsid w:val="00961A70"/>
    <w:rsid w:val="00971C8F"/>
    <w:rsid w:val="00972703"/>
    <w:rsid w:val="0097330A"/>
    <w:rsid w:val="0098384D"/>
    <w:rsid w:val="00991C71"/>
    <w:rsid w:val="00995A95"/>
    <w:rsid w:val="00997786"/>
    <w:rsid w:val="009B0DA5"/>
    <w:rsid w:val="009B2589"/>
    <w:rsid w:val="009C0F6E"/>
    <w:rsid w:val="009C3633"/>
    <w:rsid w:val="009F09D6"/>
    <w:rsid w:val="009F2636"/>
    <w:rsid w:val="00A0695A"/>
    <w:rsid w:val="00A14F8C"/>
    <w:rsid w:val="00A266ED"/>
    <w:rsid w:val="00A33FE2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A0446"/>
    <w:rsid w:val="00AB43B9"/>
    <w:rsid w:val="00AC0A86"/>
    <w:rsid w:val="00AC3B87"/>
    <w:rsid w:val="00AD03D9"/>
    <w:rsid w:val="00AE007C"/>
    <w:rsid w:val="00AE420E"/>
    <w:rsid w:val="00B00204"/>
    <w:rsid w:val="00B03CDB"/>
    <w:rsid w:val="00B065AE"/>
    <w:rsid w:val="00B13C14"/>
    <w:rsid w:val="00B15CE8"/>
    <w:rsid w:val="00B163F1"/>
    <w:rsid w:val="00B20725"/>
    <w:rsid w:val="00B3005E"/>
    <w:rsid w:val="00B3240F"/>
    <w:rsid w:val="00B47C7A"/>
    <w:rsid w:val="00B513CB"/>
    <w:rsid w:val="00B5158C"/>
    <w:rsid w:val="00B51E3F"/>
    <w:rsid w:val="00B52A3C"/>
    <w:rsid w:val="00B52B3E"/>
    <w:rsid w:val="00B57540"/>
    <w:rsid w:val="00B6322F"/>
    <w:rsid w:val="00B66AFF"/>
    <w:rsid w:val="00B8480C"/>
    <w:rsid w:val="00BA1867"/>
    <w:rsid w:val="00BB74C1"/>
    <w:rsid w:val="00BB7B07"/>
    <w:rsid w:val="00BC1C61"/>
    <w:rsid w:val="00BE0EA7"/>
    <w:rsid w:val="00BE581C"/>
    <w:rsid w:val="00BF2E21"/>
    <w:rsid w:val="00C135DD"/>
    <w:rsid w:val="00C17B4E"/>
    <w:rsid w:val="00C4453C"/>
    <w:rsid w:val="00C45A41"/>
    <w:rsid w:val="00C533B9"/>
    <w:rsid w:val="00C64B4E"/>
    <w:rsid w:val="00C85534"/>
    <w:rsid w:val="00C92A90"/>
    <w:rsid w:val="00C94303"/>
    <w:rsid w:val="00CA131B"/>
    <w:rsid w:val="00CB330E"/>
    <w:rsid w:val="00CB5F46"/>
    <w:rsid w:val="00CB6552"/>
    <w:rsid w:val="00CC2013"/>
    <w:rsid w:val="00CC4E32"/>
    <w:rsid w:val="00CE51D8"/>
    <w:rsid w:val="00CF6553"/>
    <w:rsid w:val="00D0355B"/>
    <w:rsid w:val="00D03959"/>
    <w:rsid w:val="00D0669B"/>
    <w:rsid w:val="00D072FE"/>
    <w:rsid w:val="00D07E14"/>
    <w:rsid w:val="00D1033A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52FF1"/>
    <w:rsid w:val="00D569E7"/>
    <w:rsid w:val="00D646AC"/>
    <w:rsid w:val="00D802D6"/>
    <w:rsid w:val="00D80F4E"/>
    <w:rsid w:val="00D86FBD"/>
    <w:rsid w:val="00D94DB9"/>
    <w:rsid w:val="00DA0A21"/>
    <w:rsid w:val="00DA2502"/>
    <w:rsid w:val="00DA4267"/>
    <w:rsid w:val="00DA50A9"/>
    <w:rsid w:val="00DD278C"/>
    <w:rsid w:val="00DD4648"/>
    <w:rsid w:val="00DD5F21"/>
    <w:rsid w:val="00DE3463"/>
    <w:rsid w:val="00DE3805"/>
    <w:rsid w:val="00DE3D97"/>
    <w:rsid w:val="00DE6D4C"/>
    <w:rsid w:val="00DF03C9"/>
    <w:rsid w:val="00DF0E1C"/>
    <w:rsid w:val="00DF37E0"/>
    <w:rsid w:val="00DF7223"/>
    <w:rsid w:val="00E01B7D"/>
    <w:rsid w:val="00E10961"/>
    <w:rsid w:val="00E16996"/>
    <w:rsid w:val="00E2199D"/>
    <w:rsid w:val="00E3411E"/>
    <w:rsid w:val="00E34D6C"/>
    <w:rsid w:val="00E35456"/>
    <w:rsid w:val="00E35957"/>
    <w:rsid w:val="00E445FF"/>
    <w:rsid w:val="00E44AD4"/>
    <w:rsid w:val="00E51832"/>
    <w:rsid w:val="00E56307"/>
    <w:rsid w:val="00E6052A"/>
    <w:rsid w:val="00E70100"/>
    <w:rsid w:val="00E75687"/>
    <w:rsid w:val="00E84F77"/>
    <w:rsid w:val="00EA642F"/>
    <w:rsid w:val="00EB1DBF"/>
    <w:rsid w:val="00EB35E2"/>
    <w:rsid w:val="00EC0D7D"/>
    <w:rsid w:val="00EC4C66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F013B5"/>
    <w:rsid w:val="00F04C8E"/>
    <w:rsid w:val="00F12CCB"/>
    <w:rsid w:val="00F230D9"/>
    <w:rsid w:val="00F42A62"/>
    <w:rsid w:val="00F42DD9"/>
    <w:rsid w:val="00F44C82"/>
    <w:rsid w:val="00F65F6D"/>
    <w:rsid w:val="00F70131"/>
    <w:rsid w:val="00F72E1E"/>
    <w:rsid w:val="00F77243"/>
    <w:rsid w:val="00F77BDC"/>
    <w:rsid w:val="00F86AD6"/>
    <w:rsid w:val="00FA4176"/>
    <w:rsid w:val="00FB0269"/>
    <w:rsid w:val="00FB5D40"/>
    <w:rsid w:val="00FD014D"/>
    <w:rsid w:val="00FD0AFC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C29BE-8DEE-4ABD-90AD-36C25FE2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4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8</cp:revision>
  <cp:lastPrinted>2024-09-25T05:44:00Z</cp:lastPrinted>
  <dcterms:created xsi:type="dcterms:W3CDTF">2024-07-31T12:36:00Z</dcterms:created>
  <dcterms:modified xsi:type="dcterms:W3CDTF">2024-09-25T05:44:00Z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58572980</vt:i4>
  </property>
  <property fmtid="{D5CDD505-2E9C-101B-9397-08002B2CF9AE}" pid="3" name="_NewReviewCycle">
    <vt:lpwstr/>
  </property>
  <property fmtid="{D5CDD505-2E9C-101B-9397-08002B2CF9AE}" pid="4" name="_EmailSubject">
    <vt:lpwstr>1 полугодие</vt:lpwstr>
  </property>
  <property fmtid="{D5CDD505-2E9C-101B-9397-08002B2CF9AE}" pid="5" name="_AuthorEmail">
    <vt:lpwstr>kupriyanova.aa@cherepovetscity.ru</vt:lpwstr>
  </property>
  <property fmtid="{D5CDD505-2E9C-101B-9397-08002B2CF9AE}" pid="6" name="_AuthorEmailDisplayName">
    <vt:lpwstr>Куприянова Анна Алексеевна</vt:lpwstr>
  </property>
  <property fmtid="{D5CDD505-2E9C-101B-9397-08002B2CF9AE}" pid="7" name="_PreviousAdHocReviewCycleID">
    <vt:i4>687359924</vt:i4>
  </property>
  <property fmtid="{D5CDD505-2E9C-101B-9397-08002B2CF9AE}" pid="8" name="_ReviewingToolsShownOnce">
    <vt:lpwstr/>
  </property>
</Properties>
</file>