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B2E12" w14:textId="77777777" w:rsidR="00A678EA" w:rsidRPr="007D5477" w:rsidRDefault="00A678EA" w:rsidP="007D5477">
      <w:pPr>
        <w:widowControl w:val="0"/>
        <w:ind w:right="-142" w:firstLine="6120"/>
      </w:pPr>
      <w:bookmarkStart w:id="0" w:name="_GoBack"/>
      <w:bookmarkEnd w:id="0"/>
    </w:p>
    <w:p w14:paraId="2D341D37" w14:textId="77777777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ОТЧЕТ</w:t>
      </w:r>
    </w:p>
    <w:p w14:paraId="4351A3D1" w14:textId="5F20F2C3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 xml:space="preserve">об исполнении городского бюджета </w:t>
      </w:r>
      <w:r w:rsidR="00E84F77" w:rsidRPr="007D5477">
        <w:rPr>
          <w:sz w:val="26"/>
          <w:szCs w:val="36"/>
        </w:rPr>
        <w:t xml:space="preserve">за первый квартал </w:t>
      </w:r>
      <w:r w:rsidR="00793E0B">
        <w:rPr>
          <w:sz w:val="26"/>
          <w:szCs w:val="36"/>
        </w:rPr>
        <w:t>2024</w:t>
      </w:r>
      <w:r w:rsidR="00E84F77" w:rsidRPr="007D5477">
        <w:rPr>
          <w:sz w:val="26"/>
          <w:szCs w:val="36"/>
        </w:rPr>
        <w:t xml:space="preserve"> года</w:t>
      </w:r>
    </w:p>
    <w:p w14:paraId="2E0664CA" w14:textId="038EB5A7" w:rsidR="00ED7D48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09EDEE5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Показатели доходов городского бюджета </w:t>
      </w:r>
    </w:p>
    <w:p w14:paraId="09D9BD07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кодам видов доходов с детализацией на группы и подгруппы</w:t>
      </w:r>
    </w:p>
    <w:p w14:paraId="0135741D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7AB42358" w14:textId="77777777" w:rsidR="00C92A90" w:rsidRPr="00974D4C" w:rsidRDefault="00C92A90" w:rsidP="00C92A90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Таблица 1</w:t>
      </w:r>
    </w:p>
    <w:p w14:paraId="6BBCEA9E" w14:textId="77777777" w:rsidR="00C92A90" w:rsidRDefault="00C92A90" w:rsidP="00C92A90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592"/>
        <w:gridCol w:w="1559"/>
        <w:gridCol w:w="1701"/>
        <w:gridCol w:w="1389"/>
      </w:tblGrid>
      <w:tr w:rsidR="007E7CDF" w:rsidRPr="00793E0B" w14:paraId="7240C947" w14:textId="77777777" w:rsidTr="007E7CDF">
        <w:trPr>
          <w:trHeight w:val="20"/>
          <w:tblHeader/>
          <w:jc w:val="center"/>
        </w:trPr>
        <w:tc>
          <w:tcPr>
            <w:tcW w:w="2555" w:type="dxa"/>
            <w:vMerge w:val="restart"/>
            <w:shd w:val="clear" w:color="auto" w:fill="auto"/>
            <w:noWrap/>
            <w:vAlign w:val="center"/>
            <w:hideMark/>
          </w:tcPr>
          <w:p w14:paraId="6AAB78BD" w14:textId="77777777" w:rsidR="007E7CDF" w:rsidRPr="00793E0B" w:rsidRDefault="007E7CDF" w:rsidP="00613F72">
            <w:pPr>
              <w:ind w:left="-100" w:right="-143"/>
              <w:jc w:val="center"/>
            </w:pPr>
            <w:r w:rsidRPr="00793E0B">
              <w:t>Код бюджетной</w:t>
            </w:r>
          </w:p>
          <w:p w14:paraId="4F43C7CC" w14:textId="77777777" w:rsidR="007E7CDF" w:rsidRPr="00793E0B" w:rsidRDefault="007E7CDF" w:rsidP="00613F72">
            <w:pPr>
              <w:ind w:left="-100" w:right="-143"/>
              <w:jc w:val="center"/>
            </w:pPr>
            <w:r w:rsidRPr="00793E0B">
              <w:t>классификации</w:t>
            </w:r>
          </w:p>
        </w:tc>
        <w:tc>
          <w:tcPr>
            <w:tcW w:w="2592" w:type="dxa"/>
            <w:vMerge w:val="restart"/>
            <w:shd w:val="clear" w:color="auto" w:fill="auto"/>
            <w:noWrap/>
            <w:vAlign w:val="center"/>
            <w:hideMark/>
          </w:tcPr>
          <w:p w14:paraId="7654AE7A" w14:textId="77777777" w:rsidR="007E7CDF" w:rsidRPr="00793E0B" w:rsidRDefault="007E7CDF" w:rsidP="00613F72">
            <w:pPr>
              <w:jc w:val="center"/>
            </w:pPr>
            <w:r w:rsidRPr="00793E0B">
              <w:t>Наименование доходов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14:paraId="29B68891" w14:textId="77777777" w:rsidR="007E7CDF" w:rsidRPr="00793E0B" w:rsidRDefault="007E7CDF" w:rsidP="00613F72">
            <w:pPr>
              <w:jc w:val="center"/>
            </w:pPr>
            <w:r w:rsidRPr="00793E0B">
              <w:t>Плановые показатели на год,</w:t>
            </w:r>
          </w:p>
          <w:p w14:paraId="5AA1DB18" w14:textId="77777777" w:rsidR="007E7CDF" w:rsidRPr="00793E0B" w:rsidRDefault="007E7CDF" w:rsidP="00613F72">
            <w:pPr>
              <w:pStyle w:val="a4"/>
              <w:jc w:val="center"/>
            </w:pPr>
            <w:r w:rsidRPr="00793E0B">
              <w:t>утвержденные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14:paraId="0E5F1F4F" w14:textId="77777777" w:rsidR="007E7CDF" w:rsidRPr="00793E0B" w:rsidRDefault="007E7CDF" w:rsidP="00613F72">
            <w:pPr>
              <w:jc w:val="center"/>
            </w:pPr>
            <w:r w:rsidRPr="00793E0B">
              <w:t>Исполнено</w:t>
            </w:r>
          </w:p>
        </w:tc>
      </w:tr>
      <w:tr w:rsidR="007E7CDF" w:rsidRPr="00793E0B" w14:paraId="58D41C47" w14:textId="77777777" w:rsidTr="007E7CDF">
        <w:trPr>
          <w:trHeight w:val="1467"/>
          <w:tblHeader/>
          <w:jc w:val="center"/>
        </w:trPr>
        <w:tc>
          <w:tcPr>
            <w:tcW w:w="2555" w:type="dxa"/>
            <w:vMerge/>
            <w:vAlign w:val="center"/>
          </w:tcPr>
          <w:p w14:paraId="3A768FBF" w14:textId="77777777" w:rsidR="007E7CDF" w:rsidRPr="00793E0B" w:rsidRDefault="007E7CDF" w:rsidP="00613F72">
            <w:pPr>
              <w:ind w:left="-100" w:right="-143"/>
              <w:jc w:val="right"/>
            </w:pPr>
          </w:p>
        </w:tc>
        <w:tc>
          <w:tcPr>
            <w:tcW w:w="2592" w:type="dxa"/>
            <w:vMerge/>
            <w:vAlign w:val="center"/>
          </w:tcPr>
          <w:p w14:paraId="71755C0A" w14:textId="77777777" w:rsidR="007E7CDF" w:rsidRPr="00793E0B" w:rsidRDefault="007E7CDF" w:rsidP="00613F72">
            <w:pPr>
              <w:jc w:val="right"/>
            </w:pPr>
          </w:p>
        </w:tc>
        <w:tc>
          <w:tcPr>
            <w:tcW w:w="1559" w:type="dxa"/>
            <w:vAlign w:val="center"/>
          </w:tcPr>
          <w:p w14:paraId="3E58DAAD" w14:textId="77777777" w:rsidR="007E7CDF" w:rsidRPr="00793E0B" w:rsidRDefault="007E7CDF" w:rsidP="00613F72">
            <w:pPr>
              <w:ind w:left="-107" w:right="-113"/>
              <w:jc w:val="center"/>
            </w:pPr>
            <w:r w:rsidRPr="00793E0B">
              <w:t>решением Череповецкой городской Думы о городском бюджете</w:t>
            </w:r>
          </w:p>
        </w:tc>
        <w:tc>
          <w:tcPr>
            <w:tcW w:w="1701" w:type="dxa"/>
            <w:vAlign w:val="center"/>
          </w:tcPr>
          <w:p w14:paraId="71CA002D" w14:textId="77777777" w:rsidR="007E7CDF" w:rsidRPr="00793E0B" w:rsidRDefault="007E7CDF" w:rsidP="00613F72">
            <w:pPr>
              <w:pStyle w:val="a4"/>
              <w:jc w:val="center"/>
            </w:pPr>
            <w:r w:rsidRPr="00793E0B">
              <w:t>с учетом особенностей</w:t>
            </w:r>
          </w:p>
        </w:tc>
        <w:tc>
          <w:tcPr>
            <w:tcW w:w="1389" w:type="dxa"/>
            <w:vMerge/>
            <w:vAlign w:val="center"/>
          </w:tcPr>
          <w:p w14:paraId="6D75BCAD" w14:textId="77777777" w:rsidR="007E7CDF" w:rsidRPr="00793E0B" w:rsidRDefault="007E7CDF" w:rsidP="00613F72">
            <w:pPr>
              <w:jc w:val="right"/>
            </w:pPr>
          </w:p>
        </w:tc>
      </w:tr>
      <w:tr w:rsidR="007E7CDF" w:rsidRPr="00793E0B" w14:paraId="20081C1A" w14:textId="77777777" w:rsidTr="007E7CDF">
        <w:trPr>
          <w:trHeight w:val="837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5C4DAB21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1 00 00000 00 0000 000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2AAAFAF0" w14:textId="77777777" w:rsidR="007E7CDF" w:rsidRPr="00B10846" w:rsidRDefault="007E7CDF" w:rsidP="00613F72">
            <w:pPr>
              <w:jc w:val="both"/>
              <w:rPr>
                <w:bCs/>
              </w:rPr>
            </w:pPr>
            <w:r w:rsidRPr="00B10846">
              <w:rPr>
                <w:bCs/>
              </w:rPr>
              <w:t xml:space="preserve">НАЛОГОВЫЕ И НЕНАЛОГОВЫЕ </w:t>
            </w:r>
          </w:p>
          <w:p w14:paraId="7C699CE1" w14:textId="77777777" w:rsidR="007E7CDF" w:rsidRPr="00B10846" w:rsidRDefault="007E7CDF" w:rsidP="00613F72">
            <w:pPr>
              <w:jc w:val="both"/>
              <w:rPr>
                <w:bCs/>
              </w:rPr>
            </w:pPr>
            <w:r w:rsidRPr="00B10846">
              <w:rPr>
                <w:bCs/>
              </w:rPr>
              <w:t>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B45FD1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4 585 744,5</w:t>
            </w:r>
          </w:p>
        </w:tc>
        <w:tc>
          <w:tcPr>
            <w:tcW w:w="1701" w:type="dxa"/>
            <w:vAlign w:val="center"/>
          </w:tcPr>
          <w:p w14:paraId="74CCCD55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4 585 744,5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6FEE322F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 xml:space="preserve">1 428 444,1 </w:t>
            </w:r>
          </w:p>
        </w:tc>
      </w:tr>
      <w:tr w:rsidR="007E7CDF" w:rsidRPr="00793E0B" w14:paraId="6BD6057B" w14:textId="77777777" w:rsidTr="00B00204">
        <w:trPr>
          <w:trHeight w:val="70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22AE1FE" w14:textId="77777777" w:rsidR="007E7CDF" w:rsidRPr="00B10846" w:rsidRDefault="007E7CDF" w:rsidP="00613F72">
            <w:pPr>
              <w:ind w:left="-100" w:right="-143"/>
              <w:jc w:val="center"/>
            </w:pP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722CB13A" w14:textId="77777777" w:rsidR="007E7CDF" w:rsidRPr="00B10846" w:rsidRDefault="007E7CDF" w:rsidP="00613F72">
            <w:pPr>
              <w:jc w:val="both"/>
              <w:rPr>
                <w:bCs/>
              </w:rPr>
            </w:pPr>
            <w:r w:rsidRPr="00B10846">
              <w:rPr>
                <w:bCs/>
              </w:rPr>
              <w:t>Налоговые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97E3E6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3 809 484,1</w:t>
            </w:r>
          </w:p>
        </w:tc>
        <w:tc>
          <w:tcPr>
            <w:tcW w:w="1701" w:type="dxa"/>
            <w:vAlign w:val="center"/>
          </w:tcPr>
          <w:p w14:paraId="590EC2B3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3 809 484,1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26502632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1 182 540,0</w:t>
            </w:r>
          </w:p>
        </w:tc>
      </w:tr>
      <w:tr w:rsidR="007E7CDF" w:rsidRPr="00793E0B" w14:paraId="13F4CB50" w14:textId="77777777" w:rsidTr="00613F72">
        <w:trPr>
          <w:trHeight w:val="559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C9D3E2A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1 01 00000 00 0000 000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07669C1D" w14:textId="77777777" w:rsidR="007E7CDF" w:rsidRPr="00B10846" w:rsidRDefault="007E7CDF" w:rsidP="00613F72">
            <w:pPr>
              <w:jc w:val="both"/>
            </w:pPr>
            <w:r w:rsidRPr="00B10846"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67FC99F" w14:textId="77777777" w:rsidR="007E7CDF" w:rsidRPr="00B10846" w:rsidRDefault="007E7CDF" w:rsidP="00613F72">
            <w:pPr>
              <w:jc w:val="right"/>
            </w:pPr>
            <w:r w:rsidRPr="00B10846">
              <w:t>2 538 491,7</w:t>
            </w:r>
          </w:p>
        </w:tc>
        <w:tc>
          <w:tcPr>
            <w:tcW w:w="1701" w:type="dxa"/>
            <w:vAlign w:val="center"/>
          </w:tcPr>
          <w:p w14:paraId="6F669E5E" w14:textId="77777777" w:rsidR="007E7CDF" w:rsidRPr="00B10846" w:rsidRDefault="007E7CDF" w:rsidP="00613F72">
            <w:pPr>
              <w:jc w:val="right"/>
            </w:pPr>
            <w:r w:rsidRPr="00B10846">
              <w:t>2 538 491,7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4ED67289" w14:textId="77777777" w:rsidR="007E7CDF" w:rsidRPr="00B10846" w:rsidRDefault="007E7CDF" w:rsidP="00613F72">
            <w:pPr>
              <w:jc w:val="right"/>
            </w:pPr>
            <w:r w:rsidRPr="00B10846">
              <w:t>953 028,2</w:t>
            </w:r>
          </w:p>
        </w:tc>
      </w:tr>
      <w:tr w:rsidR="007E7CDF" w:rsidRPr="00793E0B" w14:paraId="2FE2A9DD" w14:textId="77777777" w:rsidTr="00B00204">
        <w:trPr>
          <w:trHeight w:val="848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312871DD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1 03 00000 00 0000 000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77A4EECB" w14:textId="77777777" w:rsidR="007E7CDF" w:rsidRPr="00B10846" w:rsidRDefault="007E7CDF" w:rsidP="00613F72">
            <w:pPr>
              <w:jc w:val="both"/>
            </w:pPr>
            <w:r w:rsidRPr="00B10846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69D4D7" w14:textId="77777777" w:rsidR="007E7CDF" w:rsidRPr="00B10846" w:rsidRDefault="007E7CDF" w:rsidP="00613F72">
            <w:pPr>
              <w:jc w:val="right"/>
            </w:pPr>
            <w:r w:rsidRPr="00B10846">
              <w:t>11 782,0</w:t>
            </w:r>
          </w:p>
        </w:tc>
        <w:tc>
          <w:tcPr>
            <w:tcW w:w="1701" w:type="dxa"/>
            <w:vAlign w:val="center"/>
          </w:tcPr>
          <w:p w14:paraId="3016EF95" w14:textId="77777777" w:rsidR="007E7CDF" w:rsidRPr="00B10846" w:rsidRDefault="007E7CDF" w:rsidP="00613F72">
            <w:pPr>
              <w:jc w:val="right"/>
            </w:pPr>
            <w:r w:rsidRPr="00B10846">
              <w:t>11 782,0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7AF1F8CC" w14:textId="77777777" w:rsidR="007E7CDF" w:rsidRPr="00B10846" w:rsidRDefault="007E7CDF" w:rsidP="00613F72">
            <w:pPr>
              <w:jc w:val="right"/>
            </w:pPr>
            <w:r w:rsidRPr="00B10846">
              <w:t>2 870,9</w:t>
            </w:r>
          </w:p>
        </w:tc>
      </w:tr>
      <w:tr w:rsidR="007E7CDF" w:rsidRPr="00793E0B" w14:paraId="24D06C0A" w14:textId="77777777" w:rsidTr="00B00204">
        <w:trPr>
          <w:trHeight w:val="162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259B5196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1 05 00000 00 0000 000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5295BA36" w14:textId="77777777" w:rsidR="007E7CDF" w:rsidRPr="00B10846" w:rsidRDefault="007E7CDF" w:rsidP="00613F72">
            <w:pPr>
              <w:jc w:val="both"/>
            </w:pPr>
            <w:r w:rsidRPr="00B10846"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1597D6" w14:textId="77777777" w:rsidR="007E7CDF" w:rsidRPr="00B10846" w:rsidRDefault="007E7CDF" w:rsidP="00613F72">
            <w:pPr>
              <w:jc w:val="right"/>
            </w:pPr>
            <w:r w:rsidRPr="00B10846">
              <w:t>515 335,3</w:t>
            </w:r>
          </w:p>
        </w:tc>
        <w:tc>
          <w:tcPr>
            <w:tcW w:w="1701" w:type="dxa"/>
            <w:vAlign w:val="center"/>
          </w:tcPr>
          <w:p w14:paraId="386ECE00" w14:textId="77777777" w:rsidR="007E7CDF" w:rsidRPr="00B10846" w:rsidRDefault="007E7CDF" w:rsidP="00613F72">
            <w:pPr>
              <w:jc w:val="right"/>
            </w:pPr>
            <w:r w:rsidRPr="00B10846">
              <w:t>515 335,3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0DE1A700" w14:textId="77777777" w:rsidR="007E7CDF" w:rsidRPr="00B10846" w:rsidRDefault="007E7CDF" w:rsidP="00613F72">
            <w:pPr>
              <w:jc w:val="right"/>
            </w:pPr>
            <w:r w:rsidRPr="00B10846">
              <w:t>137 322,5</w:t>
            </w:r>
          </w:p>
        </w:tc>
      </w:tr>
      <w:tr w:rsidR="007E7CDF" w:rsidRPr="00793E0B" w14:paraId="6A95DE85" w14:textId="77777777" w:rsidTr="007E7CDF">
        <w:trPr>
          <w:trHeight w:val="301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6ACD8895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1 06 00000 00 0000 000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69FDAADF" w14:textId="77777777" w:rsidR="007E7CDF" w:rsidRPr="00B10846" w:rsidRDefault="007E7CDF" w:rsidP="00613F72">
            <w:pPr>
              <w:jc w:val="both"/>
            </w:pPr>
            <w:r w:rsidRPr="00B10846">
              <w:t>Налоги на имущество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9118D5" w14:textId="77777777" w:rsidR="007E7CDF" w:rsidRPr="00B10846" w:rsidRDefault="007E7CDF" w:rsidP="00613F72">
            <w:pPr>
              <w:jc w:val="right"/>
            </w:pPr>
            <w:r w:rsidRPr="00B10846">
              <w:t>686 149,9</w:t>
            </w:r>
          </w:p>
        </w:tc>
        <w:tc>
          <w:tcPr>
            <w:tcW w:w="1701" w:type="dxa"/>
            <w:vAlign w:val="center"/>
          </w:tcPr>
          <w:p w14:paraId="30728BD5" w14:textId="77777777" w:rsidR="007E7CDF" w:rsidRPr="00B10846" w:rsidRDefault="007E7CDF" w:rsidP="00613F72">
            <w:pPr>
              <w:jc w:val="right"/>
            </w:pPr>
            <w:r w:rsidRPr="00B10846">
              <w:t>686 149,9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356B25CC" w14:textId="77777777" w:rsidR="007E7CDF" w:rsidRPr="00B10846" w:rsidRDefault="007E7CDF" w:rsidP="00613F72">
            <w:pPr>
              <w:jc w:val="right"/>
            </w:pPr>
            <w:r w:rsidRPr="00B10846">
              <w:t>75 551,4</w:t>
            </w:r>
          </w:p>
        </w:tc>
      </w:tr>
      <w:tr w:rsidR="007E7CDF" w:rsidRPr="00793E0B" w14:paraId="5EEDCF38" w14:textId="77777777" w:rsidTr="007E7CDF">
        <w:trPr>
          <w:trHeight w:val="294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1286853D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1 08 00000 00 0000 000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4DB21E5F" w14:textId="77777777" w:rsidR="007E7CDF" w:rsidRPr="00B10846" w:rsidRDefault="007E7CDF" w:rsidP="00613F72">
            <w:pPr>
              <w:jc w:val="both"/>
            </w:pPr>
            <w:r w:rsidRPr="00B10846"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43F89B" w14:textId="77777777" w:rsidR="007E7CDF" w:rsidRPr="00B10846" w:rsidRDefault="007E7CDF" w:rsidP="00613F72">
            <w:pPr>
              <w:jc w:val="right"/>
            </w:pPr>
            <w:r w:rsidRPr="00B10846">
              <w:t>57 725,2</w:t>
            </w:r>
          </w:p>
        </w:tc>
        <w:tc>
          <w:tcPr>
            <w:tcW w:w="1701" w:type="dxa"/>
            <w:vAlign w:val="center"/>
          </w:tcPr>
          <w:p w14:paraId="5BA520D5" w14:textId="77777777" w:rsidR="007E7CDF" w:rsidRPr="00B10846" w:rsidRDefault="007E7CDF" w:rsidP="00613F72">
            <w:pPr>
              <w:jc w:val="right"/>
            </w:pPr>
            <w:r w:rsidRPr="00B10846">
              <w:t>57 725,2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68E97301" w14:textId="77777777" w:rsidR="007E7CDF" w:rsidRPr="00B10846" w:rsidRDefault="007E7CDF" w:rsidP="00613F72">
            <w:pPr>
              <w:jc w:val="right"/>
            </w:pPr>
            <w:r w:rsidRPr="00B10846">
              <w:t>13 766,9</w:t>
            </w:r>
          </w:p>
        </w:tc>
      </w:tr>
      <w:tr w:rsidR="007E7CDF" w:rsidRPr="00793E0B" w14:paraId="029BCCAC" w14:textId="77777777" w:rsidTr="00613F72">
        <w:trPr>
          <w:trHeight w:val="1412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643379B9" w14:textId="77777777" w:rsidR="007E7CDF" w:rsidRPr="00B10846" w:rsidRDefault="007E7CDF" w:rsidP="00613F72">
            <w:pPr>
              <w:ind w:left="-87" w:right="-123"/>
              <w:jc w:val="center"/>
            </w:pPr>
            <w:r w:rsidRPr="00B10846">
              <w:t>1 09 00000 00 0000 000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25D19B01" w14:textId="77777777" w:rsidR="007E7CDF" w:rsidRPr="00B10846" w:rsidRDefault="007E7CDF" w:rsidP="00613F72">
            <w:pPr>
              <w:ind w:right="5"/>
              <w:jc w:val="both"/>
            </w:pPr>
            <w:r w:rsidRPr="00B10846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34454F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14:paraId="7153E0A1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39DD8749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0,1</w:t>
            </w:r>
          </w:p>
        </w:tc>
      </w:tr>
      <w:tr w:rsidR="007E7CDF" w:rsidRPr="00793E0B" w14:paraId="5095249A" w14:textId="77777777" w:rsidTr="00B00204">
        <w:trPr>
          <w:trHeight w:val="134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2E078B19" w14:textId="77777777" w:rsidR="007E7CDF" w:rsidRPr="00B10846" w:rsidRDefault="007E7CDF" w:rsidP="00613F72">
            <w:pPr>
              <w:ind w:left="-100" w:right="-143"/>
              <w:jc w:val="center"/>
            </w:pP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727002CA" w14:textId="77777777" w:rsidR="007E7CDF" w:rsidRPr="00B10846" w:rsidRDefault="007E7CDF" w:rsidP="00613F72">
            <w:pPr>
              <w:jc w:val="both"/>
              <w:rPr>
                <w:bCs/>
              </w:rPr>
            </w:pPr>
            <w:r w:rsidRPr="00B10846">
              <w:rPr>
                <w:bCs/>
              </w:rPr>
              <w:t>Неналоговые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E2805E1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776 260,4</w:t>
            </w:r>
          </w:p>
        </w:tc>
        <w:tc>
          <w:tcPr>
            <w:tcW w:w="1701" w:type="dxa"/>
            <w:vAlign w:val="center"/>
          </w:tcPr>
          <w:p w14:paraId="7076645F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776 260,4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08F59656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245 904,1</w:t>
            </w:r>
          </w:p>
        </w:tc>
      </w:tr>
      <w:tr w:rsidR="007E7CDF" w:rsidRPr="00793E0B" w14:paraId="7BFEAEF5" w14:textId="77777777" w:rsidTr="00613F72">
        <w:trPr>
          <w:trHeight w:val="20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4AA0D1A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1 11 00000 00 0000 000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0AC55A2B" w14:textId="77777777" w:rsidR="007E7CDF" w:rsidRPr="00B10846" w:rsidRDefault="007E7CDF" w:rsidP="00613F72">
            <w:pPr>
              <w:jc w:val="both"/>
            </w:pPr>
            <w:r w:rsidRPr="00B10846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20CE2E" w14:textId="77777777" w:rsidR="007E7CDF" w:rsidRPr="00B10846" w:rsidRDefault="007E7CDF" w:rsidP="00613F72">
            <w:pPr>
              <w:jc w:val="right"/>
            </w:pPr>
            <w:r w:rsidRPr="00B10846">
              <w:t>314 891,0</w:t>
            </w:r>
          </w:p>
        </w:tc>
        <w:tc>
          <w:tcPr>
            <w:tcW w:w="1701" w:type="dxa"/>
            <w:vAlign w:val="center"/>
          </w:tcPr>
          <w:p w14:paraId="15929B26" w14:textId="77777777" w:rsidR="007E7CDF" w:rsidRPr="00B10846" w:rsidRDefault="007E7CDF" w:rsidP="00613F72">
            <w:pPr>
              <w:jc w:val="right"/>
            </w:pPr>
            <w:r w:rsidRPr="00B10846">
              <w:t>314 891,0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3456AB84" w14:textId="77777777" w:rsidR="007E7CDF" w:rsidRPr="00B10846" w:rsidRDefault="007E7CDF" w:rsidP="00613F72">
            <w:pPr>
              <w:jc w:val="right"/>
            </w:pPr>
            <w:r w:rsidRPr="00B10846">
              <w:t>97 528,6</w:t>
            </w:r>
          </w:p>
        </w:tc>
      </w:tr>
      <w:tr w:rsidR="007E7CDF" w:rsidRPr="00793E0B" w14:paraId="47D17783" w14:textId="77777777" w:rsidTr="00B00204">
        <w:trPr>
          <w:trHeight w:val="357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48ADC32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1 12 00000 00 0000 000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0E2E5949" w14:textId="77777777" w:rsidR="007E7CDF" w:rsidRPr="00B10846" w:rsidRDefault="007E7CDF" w:rsidP="00613F72">
            <w:pPr>
              <w:jc w:val="both"/>
            </w:pPr>
            <w:r w:rsidRPr="00B10846"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3240762" w14:textId="77777777" w:rsidR="007E7CDF" w:rsidRPr="00B10846" w:rsidRDefault="007E7CDF" w:rsidP="00613F72">
            <w:pPr>
              <w:jc w:val="right"/>
            </w:pPr>
            <w:r w:rsidRPr="00B10846">
              <w:t>61 624,7</w:t>
            </w:r>
          </w:p>
        </w:tc>
        <w:tc>
          <w:tcPr>
            <w:tcW w:w="1701" w:type="dxa"/>
            <w:vAlign w:val="center"/>
          </w:tcPr>
          <w:p w14:paraId="383C077B" w14:textId="77777777" w:rsidR="007E7CDF" w:rsidRPr="00B10846" w:rsidRDefault="007E7CDF" w:rsidP="00613F72">
            <w:pPr>
              <w:jc w:val="right"/>
            </w:pPr>
            <w:r w:rsidRPr="00B10846">
              <w:t>61 624,7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71F7BB18" w14:textId="77777777" w:rsidR="007E7CDF" w:rsidRPr="00B10846" w:rsidRDefault="007E7CDF" w:rsidP="00613F72">
            <w:pPr>
              <w:jc w:val="right"/>
            </w:pPr>
            <w:r w:rsidRPr="00B10846">
              <w:t>24 694,8</w:t>
            </w:r>
          </w:p>
        </w:tc>
      </w:tr>
      <w:tr w:rsidR="007E7CDF" w:rsidRPr="00793E0B" w14:paraId="5094AC8A" w14:textId="77777777" w:rsidTr="002A4587">
        <w:trPr>
          <w:trHeight w:val="1208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49E2B6BA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lastRenderedPageBreak/>
              <w:t>1 13 00000 00 0000 000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1988EB1E" w14:textId="77777777" w:rsidR="007E7CDF" w:rsidRPr="00B10846" w:rsidRDefault="007E7CDF" w:rsidP="00613F72">
            <w:pPr>
              <w:jc w:val="both"/>
            </w:pPr>
            <w:r w:rsidRPr="00B10846"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B0A6CE" w14:textId="77777777" w:rsidR="007E7CDF" w:rsidRPr="00B10846" w:rsidRDefault="007E7CDF" w:rsidP="00613F72">
            <w:pPr>
              <w:jc w:val="right"/>
            </w:pPr>
            <w:r w:rsidRPr="00B10846">
              <w:t>167 452,6</w:t>
            </w:r>
          </w:p>
        </w:tc>
        <w:tc>
          <w:tcPr>
            <w:tcW w:w="1701" w:type="dxa"/>
            <w:vAlign w:val="center"/>
          </w:tcPr>
          <w:p w14:paraId="77FBFC8E" w14:textId="77777777" w:rsidR="007E7CDF" w:rsidRPr="00B10846" w:rsidRDefault="007E7CDF" w:rsidP="00613F72">
            <w:pPr>
              <w:jc w:val="right"/>
            </w:pPr>
            <w:r w:rsidRPr="00B10846">
              <w:t>167 452,6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1914DDFB" w14:textId="77777777" w:rsidR="007E7CDF" w:rsidRPr="00B10846" w:rsidRDefault="007E7CDF" w:rsidP="00613F72">
            <w:pPr>
              <w:jc w:val="right"/>
            </w:pPr>
            <w:r w:rsidRPr="00B10846">
              <w:t>54 047,0</w:t>
            </w:r>
          </w:p>
        </w:tc>
      </w:tr>
      <w:tr w:rsidR="007E7CDF" w:rsidRPr="00793E0B" w14:paraId="73B5D0DF" w14:textId="77777777" w:rsidTr="00613F72">
        <w:trPr>
          <w:trHeight w:val="876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2AC1979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1 14 00000 00 0000 000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4F5A3403" w14:textId="77777777" w:rsidR="007E7CDF" w:rsidRPr="00B10846" w:rsidRDefault="007E7CDF" w:rsidP="00613F72">
            <w:pPr>
              <w:jc w:val="both"/>
            </w:pPr>
            <w:r w:rsidRPr="00B10846"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8A3712" w14:textId="77777777" w:rsidR="007E7CDF" w:rsidRPr="00B10846" w:rsidRDefault="007E7CDF" w:rsidP="00613F72">
            <w:pPr>
              <w:jc w:val="right"/>
            </w:pPr>
            <w:r w:rsidRPr="00B10846">
              <w:t>209 177,5</w:t>
            </w:r>
          </w:p>
        </w:tc>
        <w:tc>
          <w:tcPr>
            <w:tcW w:w="1701" w:type="dxa"/>
            <w:vAlign w:val="center"/>
          </w:tcPr>
          <w:p w14:paraId="1B6FA188" w14:textId="77777777" w:rsidR="007E7CDF" w:rsidRPr="00B10846" w:rsidRDefault="007E7CDF" w:rsidP="00613F72">
            <w:pPr>
              <w:jc w:val="right"/>
            </w:pPr>
            <w:r w:rsidRPr="00B10846">
              <w:t>209 177,5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249498C7" w14:textId="77777777" w:rsidR="007E7CDF" w:rsidRPr="00B10846" w:rsidRDefault="007E7CDF" w:rsidP="00613F72">
            <w:pPr>
              <w:jc w:val="right"/>
            </w:pPr>
            <w:r w:rsidRPr="00B10846">
              <w:t>63 634,6</w:t>
            </w:r>
          </w:p>
        </w:tc>
      </w:tr>
      <w:tr w:rsidR="007E7CDF" w:rsidRPr="00793E0B" w14:paraId="5667DF3D" w14:textId="77777777" w:rsidTr="00613F72">
        <w:trPr>
          <w:trHeight w:val="652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211AFF43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1 16 00000 00 0000 000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23BF77BF" w14:textId="77777777" w:rsidR="007E7CDF" w:rsidRPr="00B10846" w:rsidRDefault="007E7CDF" w:rsidP="00613F72">
            <w:pPr>
              <w:jc w:val="both"/>
            </w:pPr>
            <w:r w:rsidRPr="00B10846"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3619C07" w14:textId="77777777" w:rsidR="007E7CDF" w:rsidRPr="00B10846" w:rsidRDefault="007E7CDF" w:rsidP="00613F72">
            <w:pPr>
              <w:jc w:val="right"/>
            </w:pPr>
            <w:r w:rsidRPr="00B10846">
              <w:t>22 736,1</w:t>
            </w:r>
          </w:p>
        </w:tc>
        <w:tc>
          <w:tcPr>
            <w:tcW w:w="1701" w:type="dxa"/>
            <w:vAlign w:val="center"/>
          </w:tcPr>
          <w:p w14:paraId="52AB7083" w14:textId="77777777" w:rsidR="007E7CDF" w:rsidRPr="00B10846" w:rsidRDefault="007E7CDF" w:rsidP="00613F72">
            <w:pPr>
              <w:jc w:val="right"/>
            </w:pPr>
            <w:r w:rsidRPr="00B10846">
              <w:t>22 736,1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160845BB" w14:textId="77777777" w:rsidR="007E7CDF" w:rsidRPr="00B10846" w:rsidRDefault="007E7CDF" w:rsidP="00613F72">
            <w:pPr>
              <w:jc w:val="right"/>
            </w:pPr>
            <w:r w:rsidRPr="00B10846">
              <w:t>5 813,8</w:t>
            </w:r>
          </w:p>
        </w:tc>
      </w:tr>
      <w:tr w:rsidR="007E7CDF" w:rsidRPr="00793E0B" w14:paraId="6D83A762" w14:textId="77777777" w:rsidTr="002A4587">
        <w:trPr>
          <w:trHeight w:val="651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69EC0BDD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1 17 00000 00 0000 000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1F8FFBEC" w14:textId="77777777" w:rsidR="007E7CDF" w:rsidRPr="00B10846" w:rsidRDefault="007E7CDF" w:rsidP="00613F72">
            <w:pPr>
              <w:jc w:val="both"/>
            </w:pPr>
            <w:r w:rsidRPr="00B10846"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C05004" w14:textId="77777777" w:rsidR="007E7CDF" w:rsidRPr="00B10846" w:rsidRDefault="007E7CDF" w:rsidP="00613F72">
            <w:pPr>
              <w:jc w:val="right"/>
            </w:pPr>
            <w:r w:rsidRPr="00B10846">
              <w:t>378,5</w:t>
            </w:r>
          </w:p>
        </w:tc>
        <w:tc>
          <w:tcPr>
            <w:tcW w:w="1701" w:type="dxa"/>
            <w:vAlign w:val="center"/>
          </w:tcPr>
          <w:p w14:paraId="79CAAE00" w14:textId="77777777" w:rsidR="007E7CDF" w:rsidRPr="00B10846" w:rsidRDefault="007E7CDF" w:rsidP="00613F72">
            <w:pPr>
              <w:jc w:val="right"/>
            </w:pPr>
            <w:r w:rsidRPr="00B10846">
              <w:t>378,5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6F821C46" w14:textId="77777777" w:rsidR="007E7CDF" w:rsidRPr="00B10846" w:rsidRDefault="007E7CDF" w:rsidP="00613F72">
            <w:pPr>
              <w:jc w:val="right"/>
            </w:pPr>
            <w:r w:rsidRPr="00B10846">
              <w:t>185,3</w:t>
            </w:r>
          </w:p>
        </w:tc>
      </w:tr>
      <w:tr w:rsidR="007E7CDF" w:rsidRPr="00793E0B" w14:paraId="76911EE8" w14:textId="77777777" w:rsidTr="002A4587">
        <w:trPr>
          <w:trHeight w:val="74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6EB9417A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2 00 00000 00 0000 000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5411CE4B" w14:textId="77777777" w:rsidR="007E7CDF" w:rsidRPr="00B10846" w:rsidRDefault="007E7CDF" w:rsidP="00613F72">
            <w:pPr>
              <w:jc w:val="both"/>
              <w:rPr>
                <w:bCs/>
              </w:rPr>
            </w:pPr>
            <w:r w:rsidRPr="00B10846">
              <w:rPr>
                <w:bCs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23FF84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15 390 090,0</w:t>
            </w:r>
          </w:p>
        </w:tc>
        <w:tc>
          <w:tcPr>
            <w:tcW w:w="1701" w:type="dxa"/>
            <w:vAlign w:val="center"/>
          </w:tcPr>
          <w:p w14:paraId="620E56D9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15 381 282,1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5B26B240" w14:textId="77777777" w:rsidR="007E7CDF" w:rsidRPr="00B10846" w:rsidRDefault="007E7CDF" w:rsidP="00613F72">
            <w:pPr>
              <w:jc w:val="right"/>
              <w:rPr>
                <w:bCs/>
              </w:rPr>
            </w:pPr>
            <w:r w:rsidRPr="00B10846">
              <w:rPr>
                <w:bCs/>
              </w:rPr>
              <w:t>2 169 473,9</w:t>
            </w:r>
          </w:p>
        </w:tc>
      </w:tr>
      <w:tr w:rsidR="007E7CDF" w:rsidRPr="00793E0B" w14:paraId="18B77CBE" w14:textId="77777777" w:rsidTr="00613F72">
        <w:trPr>
          <w:trHeight w:val="146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385BAC6F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2 02 00000 00 0000 000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2FF2E56F" w14:textId="77777777" w:rsidR="007E7CDF" w:rsidRPr="00B10846" w:rsidRDefault="007E7CDF" w:rsidP="00613F72">
            <w:pPr>
              <w:jc w:val="both"/>
            </w:pPr>
            <w:r w:rsidRPr="00B10846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4589544" w14:textId="77777777" w:rsidR="007E7CDF" w:rsidRPr="00B10846" w:rsidRDefault="007E7CDF" w:rsidP="00613F72">
            <w:pPr>
              <w:jc w:val="right"/>
            </w:pPr>
            <w:r w:rsidRPr="00B10846">
              <w:rPr>
                <w:bCs/>
              </w:rPr>
              <w:t>15 390 090,0</w:t>
            </w:r>
          </w:p>
        </w:tc>
        <w:tc>
          <w:tcPr>
            <w:tcW w:w="1701" w:type="dxa"/>
            <w:vAlign w:val="center"/>
          </w:tcPr>
          <w:p w14:paraId="2562FF30" w14:textId="77777777" w:rsidR="007E7CDF" w:rsidRPr="00B10846" w:rsidRDefault="007E7CDF" w:rsidP="00613F72">
            <w:pPr>
              <w:jc w:val="right"/>
            </w:pPr>
            <w:r w:rsidRPr="00B10846">
              <w:rPr>
                <w:bCs/>
              </w:rPr>
              <w:t>15 381 282,1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61E491BA" w14:textId="345B4123" w:rsidR="007E7CDF" w:rsidRPr="00B10846" w:rsidRDefault="007E7CDF" w:rsidP="00167E78">
            <w:pPr>
              <w:jc w:val="right"/>
            </w:pPr>
            <w:r w:rsidRPr="00B10846">
              <w:rPr>
                <w:bCs/>
              </w:rPr>
              <w:t>2 1</w:t>
            </w:r>
            <w:r w:rsidR="00167E78">
              <w:rPr>
                <w:bCs/>
              </w:rPr>
              <w:t>82 597,5</w:t>
            </w:r>
          </w:p>
        </w:tc>
      </w:tr>
      <w:tr w:rsidR="007E7CDF" w:rsidRPr="00793E0B" w14:paraId="1C32DA50" w14:textId="77777777" w:rsidTr="002A4587">
        <w:trPr>
          <w:trHeight w:val="1342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52393547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2 03 00000 00 0000 000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77BDBDBB" w14:textId="77777777" w:rsidR="007E7CDF" w:rsidRPr="00B10846" w:rsidRDefault="007E7CDF" w:rsidP="00613F72">
            <w:pPr>
              <w:jc w:val="both"/>
            </w:pPr>
            <w:r w:rsidRPr="00B10846">
              <w:t>Безвозмездные поступления от государственных (муниципальных) организаций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24A013" w14:textId="77777777" w:rsidR="007E7CDF" w:rsidRPr="00B10846" w:rsidRDefault="007E7CDF" w:rsidP="00613F72">
            <w:pPr>
              <w:jc w:val="right"/>
            </w:pPr>
            <w:r w:rsidRPr="00B10846">
              <w:t>0,0</w:t>
            </w:r>
          </w:p>
        </w:tc>
        <w:tc>
          <w:tcPr>
            <w:tcW w:w="1701" w:type="dxa"/>
            <w:vAlign w:val="center"/>
          </w:tcPr>
          <w:p w14:paraId="291DDD88" w14:textId="77777777" w:rsidR="007E7CDF" w:rsidRPr="00B10846" w:rsidRDefault="007E7CDF" w:rsidP="00613F72">
            <w:pPr>
              <w:jc w:val="right"/>
            </w:pPr>
            <w:r w:rsidRPr="00B10846"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79C88212" w14:textId="77777777" w:rsidR="007E7CDF" w:rsidRPr="00B10846" w:rsidRDefault="007E7CDF" w:rsidP="00613F72">
            <w:pPr>
              <w:jc w:val="right"/>
            </w:pPr>
            <w:r w:rsidRPr="00B10846">
              <w:t>16,6</w:t>
            </w:r>
          </w:p>
        </w:tc>
      </w:tr>
      <w:tr w:rsidR="007E7CDF" w:rsidRPr="00793E0B" w14:paraId="249B6D79" w14:textId="77777777" w:rsidTr="002A4587">
        <w:trPr>
          <w:trHeight w:val="2835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65EDE695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2 18 00000 00 0000 000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72B3D2D1" w14:textId="4CCB3437" w:rsidR="007E7CDF" w:rsidRPr="00B10846" w:rsidRDefault="002A4587" w:rsidP="00613F72">
            <w:pPr>
              <w:jc w:val="both"/>
            </w:pPr>
            <w:r w:rsidRPr="002A4587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7ABA351" w14:textId="77777777" w:rsidR="007E7CDF" w:rsidRPr="00B10846" w:rsidRDefault="007E7CDF" w:rsidP="00613F72">
            <w:pPr>
              <w:jc w:val="right"/>
            </w:pPr>
            <w:r w:rsidRPr="00B10846">
              <w:t>0,0</w:t>
            </w:r>
          </w:p>
        </w:tc>
        <w:tc>
          <w:tcPr>
            <w:tcW w:w="1701" w:type="dxa"/>
            <w:vAlign w:val="center"/>
          </w:tcPr>
          <w:p w14:paraId="0EA56353" w14:textId="77777777" w:rsidR="007E7CDF" w:rsidRPr="00B10846" w:rsidRDefault="007E7CDF" w:rsidP="00613F72">
            <w:pPr>
              <w:jc w:val="right"/>
            </w:pPr>
            <w:r w:rsidRPr="00B10846"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79E0153B" w14:textId="77777777" w:rsidR="007E7CDF" w:rsidRPr="00B10846" w:rsidRDefault="007E7CDF" w:rsidP="00613F72">
            <w:pPr>
              <w:jc w:val="right"/>
            </w:pPr>
            <w:r w:rsidRPr="00B10846">
              <w:t>525,0</w:t>
            </w:r>
          </w:p>
        </w:tc>
      </w:tr>
      <w:tr w:rsidR="007E7CDF" w:rsidRPr="00793E0B" w14:paraId="16068F5F" w14:textId="77777777" w:rsidTr="002A4587">
        <w:trPr>
          <w:trHeight w:val="168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9C38A4E" w14:textId="77777777" w:rsidR="007E7CDF" w:rsidRPr="00B10846" w:rsidRDefault="007E7CDF" w:rsidP="00613F72">
            <w:pPr>
              <w:ind w:left="-100" w:right="-143"/>
              <w:jc w:val="center"/>
            </w:pPr>
            <w:r w:rsidRPr="00B10846">
              <w:t>2 19 00000 00 0000 000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5D9DB9E3" w14:textId="77777777" w:rsidR="007E7CDF" w:rsidRPr="00B10846" w:rsidRDefault="007E7CDF" w:rsidP="00613F72">
            <w:pPr>
              <w:jc w:val="both"/>
            </w:pPr>
            <w:r w:rsidRPr="00B10846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6F11482" w14:textId="77777777" w:rsidR="007E7CDF" w:rsidRPr="00B10846" w:rsidRDefault="007E7CDF" w:rsidP="00613F72">
            <w:pPr>
              <w:jc w:val="right"/>
            </w:pPr>
            <w:r w:rsidRPr="00B10846">
              <w:t>0,0</w:t>
            </w:r>
          </w:p>
        </w:tc>
        <w:tc>
          <w:tcPr>
            <w:tcW w:w="1701" w:type="dxa"/>
            <w:vAlign w:val="center"/>
          </w:tcPr>
          <w:p w14:paraId="69AC66F0" w14:textId="77777777" w:rsidR="007E7CDF" w:rsidRPr="00B10846" w:rsidRDefault="007E7CDF" w:rsidP="00613F72">
            <w:pPr>
              <w:jc w:val="right"/>
            </w:pPr>
            <w:r w:rsidRPr="00B10846"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15F5E95F" w14:textId="77777777" w:rsidR="007E7CDF" w:rsidRPr="00B10846" w:rsidRDefault="007E7CDF" w:rsidP="00613F72">
            <w:pPr>
              <w:jc w:val="right"/>
            </w:pPr>
            <w:r w:rsidRPr="00B10846">
              <w:t>-13 665,2</w:t>
            </w:r>
          </w:p>
        </w:tc>
      </w:tr>
      <w:tr w:rsidR="007E7CDF" w:rsidRPr="00793E0B" w14:paraId="61DE153E" w14:textId="77777777" w:rsidTr="00B00204">
        <w:trPr>
          <w:trHeight w:val="426"/>
          <w:jc w:val="center"/>
        </w:trPr>
        <w:tc>
          <w:tcPr>
            <w:tcW w:w="5147" w:type="dxa"/>
            <w:gridSpan w:val="2"/>
            <w:shd w:val="clear" w:color="auto" w:fill="auto"/>
            <w:noWrap/>
            <w:vAlign w:val="center"/>
            <w:hideMark/>
          </w:tcPr>
          <w:p w14:paraId="14B6E949" w14:textId="77777777" w:rsidR="007E7CDF" w:rsidRPr="00B10846" w:rsidRDefault="007E7CDF" w:rsidP="00613F72">
            <w:pPr>
              <w:rPr>
                <w:bCs/>
              </w:rPr>
            </w:pPr>
            <w:r w:rsidRPr="00B10846">
              <w:t>ВСЕГО ДОХОДОВ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8204AB8" w14:textId="77777777" w:rsidR="007E7CDF" w:rsidRPr="00B10846" w:rsidRDefault="007E7CDF" w:rsidP="00613F72">
            <w:pPr>
              <w:jc w:val="right"/>
            </w:pPr>
            <w:bookmarkStart w:id="1" w:name="_Hlk158363801"/>
            <w:r w:rsidRPr="00B10846">
              <w:t>19 975 834,5</w:t>
            </w:r>
            <w:bookmarkEnd w:id="1"/>
          </w:p>
        </w:tc>
        <w:tc>
          <w:tcPr>
            <w:tcW w:w="1701" w:type="dxa"/>
            <w:vAlign w:val="center"/>
          </w:tcPr>
          <w:p w14:paraId="19DF4D56" w14:textId="77777777" w:rsidR="007E7CDF" w:rsidRPr="00B10846" w:rsidRDefault="007E7CDF" w:rsidP="00613F72">
            <w:pPr>
              <w:jc w:val="right"/>
            </w:pPr>
            <w:r w:rsidRPr="00B10846">
              <w:t>19 967 026,6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26A6A393" w14:textId="77777777" w:rsidR="007E7CDF" w:rsidRPr="00B10846" w:rsidRDefault="007E7CDF" w:rsidP="00613F72">
            <w:pPr>
              <w:jc w:val="right"/>
            </w:pPr>
            <w:r w:rsidRPr="00B10846">
              <w:t>3 597 918,0</w:t>
            </w:r>
          </w:p>
        </w:tc>
      </w:tr>
    </w:tbl>
    <w:p w14:paraId="66153490" w14:textId="77777777" w:rsidR="00F72E1E" w:rsidRPr="00793E0B" w:rsidRDefault="00F72E1E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6A10710D" w14:textId="568E7332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lastRenderedPageBreak/>
        <w:t>Показатели расходов городского бюджета</w:t>
      </w:r>
    </w:p>
    <w:p w14:paraId="13CDE28E" w14:textId="77777777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 разделам и подразделам классификации расходов бюджета</w:t>
      </w:r>
    </w:p>
    <w:p w14:paraId="5C792B77" w14:textId="77777777" w:rsidR="00C92A90" w:rsidRPr="00793E0B" w:rsidRDefault="00C92A90" w:rsidP="00C92A90">
      <w:pPr>
        <w:widowControl w:val="0"/>
        <w:jc w:val="right"/>
        <w:rPr>
          <w:sz w:val="26"/>
          <w:szCs w:val="26"/>
        </w:rPr>
      </w:pPr>
    </w:p>
    <w:p w14:paraId="2F8551D1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</w:rPr>
      </w:pPr>
      <w:r w:rsidRPr="00793E0B">
        <w:rPr>
          <w:sz w:val="26"/>
          <w:szCs w:val="26"/>
        </w:rPr>
        <w:t>Таблица 2</w:t>
      </w:r>
    </w:p>
    <w:p w14:paraId="28A093BF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  <w:highlight w:val="yellow"/>
        </w:rPr>
      </w:pPr>
      <w:r w:rsidRPr="00793E0B">
        <w:rPr>
          <w:sz w:val="26"/>
          <w:szCs w:val="26"/>
        </w:rPr>
        <w:t>тыс. рублей</w:t>
      </w: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2048"/>
        <w:gridCol w:w="1616"/>
        <w:gridCol w:w="1439"/>
      </w:tblGrid>
      <w:tr w:rsidR="00C92A90" w:rsidRPr="000724E6" w14:paraId="7706E909" w14:textId="77777777" w:rsidTr="000724E6">
        <w:trPr>
          <w:trHeight w:val="20"/>
          <w:tblHeader/>
          <w:jc w:val="center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D18A" w14:textId="77777777" w:rsidR="00C92A90" w:rsidRPr="00BB7B07" w:rsidRDefault="00C92A90" w:rsidP="000724E6">
            <w:pPr>
              <w:widowControl w:val="0"/>
              <w:jc w:val="center"/>
            </w:pPr>
            <w:bookmarkStart w:id="2" w:name="RANGE!A9:F59"/>
            <w:r w:rsidRPr="00BB7B07">
              <w:t>Наименование</w:t>
            </w:r>
            <w:bookmarkEnd w:id="2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7C17" w14:textId="77777777" w:rsidR="00C92A90" w:rsidRPr="00BB7B07" w:rsidRDefault="00C92A90" w:rsidP="000724E6">
            <w:pPr>
              <w:widowControl w:val="0"/>
              <w:jc w:val="center"/>
            </w:pPr>
            <w:r w:rsidRPr="00BB7B07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59D8" w14:textId="77777777" w:rsidR="00C92A90" w:rsidRPr="00BB7B07" w:rsidRDefault="00C92A90" w:rsidP="000724E6">
            <w:pPr>
              <w:widowControl w:val="0"/>
              <w:jc w:val="center"/>
            </w:pPr>
            <w:r w:rsidRPr="00BB7B07">
              <w:t>Подраздел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4FF" w14:textId="77777777" w:rsidR="00C92A90" w:rsidRPr="00BB7B07" w:rsidRDefault="00C92A90" w:rsidP="000724E6">
            <w:pPr>
              <w:widowControl w:val="0"/>
              <w:jc w:val="center"/>
            </w:pPr>
            <w:r w:rsidRPr="00BB7B07">
              <w:t>Плановые показатели на год, утвержденные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CFBB" w14:textId="77777777" w:rsidR="00C92A90" w:rsidRPr="00BB7B07" w:rsidRDefault="00C92A90" w:rsidP="000724E6">
            <w:pPr>
              <w:widowControl w:val="0"/>
              <w:ind w:left="-104" w:right="-105"/>
              <w:jc w:val="center"/>
            </w:pPr>
            <w:r w:rsidRPr="00BB7B07">
              <w:t>Исполнено</w:t>
            </w:r>
          </w:p>
        </w:tc>
      </w:tr>
      <w:tr w:rsidR="00C92A90" w:rsidRPr="000724E6" w14:paraId="5CA09620" w14:textId="77777777" w:rsidTr="000724E6">
        <w:trPr>
          <w:trHeight w:val="20"/>
          <w:tblHeader/>
          <w:jc w:val="center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EFA2" w14:textId="77777777" w:rsidR="00C92A90" w:rsidRPr="00BB7B07" w:rsidRDefault="00C92A90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134F" w14:textId="77777777" w:rsidR="00C92A90" w:rsidRPr="00BB7B07" w:rsidRDefault="00C92A90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866" w14:textId="77777777" w:rsidR="00C92A90" w:rsidRPr="00BB7B07" w:rsidRDefault="00C92A90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1DB4" w14:textId="77777777" w:rsidR="00C92A90" w:rsidRPr="00BB7B07" w:rsidRDefault="00C92A90" w:rsidP="000724E6">
            <w:pPr>
              <w:widowControl w:val="0"/>
              <w:ind w:left="-46" w:right="-26"/>
              <w:jc w:val="center"/>
            </w:pPr>
            <w:r w:rsidRPr="00BB7B07">
              <w:t>решением Череповецкой городской Думы о городском бюджете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7BA0" w14:textId="77777777" w:rsidR="00C92A90" w:rsidRPr="00BB7B07" w:rsidRDefault="00C92A90" w:rsidP="000724E6">
            <w:pPr>
              <w:widowControl w:val="0"/>
              <w:ind w:left="-101" w:right="-189"/>
              <w:jc w:val="center"/>
              <w:rPr>
                <w:lang w:val="en-US"/>
              </w:rPr>
            </w:pPr>
            <w:r w:rsidRPr="00BB7B07">
              <w:t>с учетом особенностей</w:t>
            </w:r>
            <w:r w:rsidRPr="00BB7B07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7F11" w14:textId="77777777" w:rsidR="00C92A90" w:rsidRPr="00BB7B07" w:rsidRDefault="00C92A90" w:rsidP="000724E6">
            <w:pPr>
              <w:widowControl w:val="0"/>
              <w:jc w:val="right"/>
              <w:rPr>
                <w:highlight w:val="yellow"/>
              </w:rPr>
            </w:pPr>
          </w:p>
        </w:tc>
      </w:tr>
      <w:tr w:rsidR="000B272A" w:rsidRPr="000724E6" w14:paraId="4FA7B00F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397F" w14:textId="77777777" w:rsidR="000B272A" w:rsidRPr="00BB7B07" w:rsidRDefault="000B272A" w:rsidP="000724E6">
            <w:pPr>
              <w:widowControl w:val="0"/>
              <w:jc w:val="both"/>
            </w:pPr>
            <w:r w:rsidRPr="00BB7B07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77E1" w14:textId="77777777" w:rsidR="000B272A" w:rsidRPr="00BB7B07" w:rsidRDefault="000B272A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DC29" w14:textId="77777777" w:rsidR="000B272A" w:rsidRPr="00BB7B07" w:rsidRDefault="000B272A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80089" w14:textId="44C58FBE" w:rsidR="000B272A" w:rsidRPr="00BB7B07" w:rsidRDefault="000724E6" w:rsidP="000724E6">
            <w:pPr>
              <w:widowControl w:val="0"/>
              <w:jc w:val="right"/>
            </w:pPr>
            <w:r w:rsidRPr="00BB7B07">
              <w:t>984 267,1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97A7D" w14:textId="6A950E75" w:rsidR="000B272A" w:rsidRPr="00BB7B07" w:rsidRDefault="000724E6" w:rsidP="000724E6">
            <w:pPr>
              <w:widowControl w:val="0"/>
              <w:jc w:val="right"/>
            </w:pPr>
            <w:r w:rsidRPr="00BB7B07">
              <w:t>984 267,1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CC469" w14:textId="155964F5" w:rsidR="000B272A" w:rsidRPr="00BB7B07" w:rsidRDefault="000724E6" w:rsidP="000724E6">
            <w:pPr>
              <w:widowControl w:val="0"/>
              <w:jc w:val="right"/>
            </w:pPr>
            <w:r w:rsidRPr="00BB7B07">
              <w:t>248 733,4</w:t>
            </w:r>
          </w:p>
        </w:tc>
      </w:tr>
      <w:tr w:rsidR="000724E6" w:rsidRPr="000724E6" w14:paraId="1779A30E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06F7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A1190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0A770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463A2" w14:textId="2A829C8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4 757,0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EFF91" w14:textId="595155E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4 757,0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F1C9E" w14:textId="7027DFDB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1 861,2</w:t>
            </w:r>
          </w:p>
        </w:tc>
      </w:tr>
      <w:tr w:rsidR="000724E6" w:rsidRPr="000724E6" w14:paraId="6381CD04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18C5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F862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B7FF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776CB" w14:textId="0B51AFE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22 658,4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53CB0" w14:textId="3D7B9968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22 658,4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5F7D7" w14:textId="26955C4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6 443,7</w:t>
            </w:r>
          </w:p>
        </w:tc>
      </w:tr>
      <w:tr w:rsidR="000724E6" w:rsidRPr="000724E6" w14:paraId="17E4582F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1176" w14:textId="1F694212" w:rsidR="000724E6" w:rsidRPr="00E35456" w:rsidRDefault="000724E6" w:rsidP="000724E6">
            <w:pPr>
              <w:widowControl w:val="0"/>
              <w:jc w:val="both"/>
            </w:pPr>
            <w:r w:rsidRPr="00BB7B07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8AC5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59C87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2D5A3" w14:textId="61F8EB2F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171 068,1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AABF3" w14:textId="5BD8E393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171 068,1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36C09" w14:textId="3D9EEFC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44 579,6</w:t>
            </w:r>
          </w:p>
        </w:tc>
      </w:tr>
      <w:tr w:rsidR="000724E6" w:rsidRPr="000724E6" w14:paraId="1F3A3C3C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BE6B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E350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691A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5D9A5" w14:textId="6BE67D0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26,4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B688E" w14:textId="42D47CF9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26,4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6F2B8" w14:textId="02BA44D3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0,0</w:t>
            </w:r>
          </w:p>
        </w:tc>
      </w:tr>
      <w:tr w:rsidR="000724E6" w:rsidRPr="000724E6" w14:paraId="4BA8291C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96E7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ACBDF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0D72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8364" w14:textId="3A4A39F9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56 426,8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956EA" w14:textId="4B9E2B64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56 426,8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22B4" w14:textId="6FBFF4B5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12 529,8</w:t>
            </w:r>
          </w:p>
        </w:tc>
      </w:tr>
      <w:tr w:rsidR="000724E6" w:rsidRPr="000724E6" w14:paraId="792DF912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0989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D48A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9112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31856" w14:textId="07114AF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30 000,0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968F2" w14:textId="5266A753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30 000,0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BCD41" w14:textId="6C7EB3A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0,0</w:t>
            </w:r>
          </w:p>
        </w:tc>
      </w:tr>
      <w:tr w:rsidR="000724E6" w:rsidRPr="000724E6" w14:paraId="6C1DF018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2C29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0E38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2E6C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7A1EE" w14:textId="63133CF8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699 330,4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BDFE2" w14:textId="48AF4AD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699 330,4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B252" w14:textId="731CA20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183 319,1</w:t>
            </w:r>
          </w:p>
        </w:tc>
      </w:tr>
      <w:tr w:rsidR="00581F42" w:rsidRPr="000724E6" w14:paraId="0976774A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CE1F7" w14:textId="25800927" w:rsidR="00581F42" w:rsidRPr="00BB7B07" w:rsidRDefault="00581F42" w:rsidP="000724E6">
            <w:pPr>
              <w:widowControl w:val="0"/>
              <w:jc w:val="both"/>
            </w:pPr>
            <w:r w:rsidRPr="00BB7B07"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A416" w14:textId="4B206A1F" w:rsidR="00581F42" w:rsidRPr="00BB7B07" w:rsidRDefault="00581F42" w:rsidP="000724E6">
            <w:pPr>
              <w:widowControl w:val="0"/>
              <w:jc w:val="center"/>
            </w:pPr>
            <w:r w:rsidRPr="00BB7B07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B449" w14:textId="35941110" w:rsidR="00581F42" w:rsidRPr="00BB7B07" w:rsidRDefault="00581F42" w:rsidP="000724E6">
            <w:pPr>
              <w:widowControl w:val="0"/>
              <w:jc w:val="center"/>
            </w:pPr>
            <w:r w:rsidRPr="00BB7B07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53BA0" w14:textId="0EADDC86" w:rsidR="00581F42" w:rsidRPr="00BB7B07" w:rsidRDefault="00581F42" w:rsidP="000724E6">
            <w:pPr>
              <w:widowControl w:val="0"/>
              <w:jc w:val="right"/>
            </w:pPr>
            <w:r w:rsidRPr="00BB7B07">
              <w:rPr>
                <w:lang w:eastAsia="ar-SA"/>
              </w:rPr>
              <w:t>10 000,0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1A35" w14:textId="2E8C7ACF" w:rsidR="00581F42" w:rsidRPr="00BB7B07" w:rsidRDefault="00581F42" w:rsidP="000724E6">
            <w:pPr>
              <w:widowControl w:val="0"/>
              <w:jc w:val="right"/>
            </w:pPr>
            <w:r w:rsidRPr="00BB7B07">
              <w:rPr>
                <w:lang w:eastAsia="ar-SA"/>
              </w:rPr>
              <w:t>10 000,0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315C2" w14:textId="5FD3C8DE" w:rsidR="00581F42" w:rsidRPr="00BB7B07" w:rsidRDefault="00581F42" w:rsidP="000724E6">
            <w:pPr>
              <w:widowControl w:val="0"/>
              <w:jc w:val="right"/>
            </w:pPr>
            <w:r w:rsidRPr="00BB7B07">
              <w:t>0,0</w:t>
            </w:r>
          </w:p>
        </w:tc>
      </w:tr>
      <w:tr w:rsidR="00581F42" w:rsidRPr="000724E6" w14:paraId="23C52CA9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141F" w14:textId="3BEBE7B9" w:rsidR="00581F42" w:rsidRPr="00BB7B07" w:rsidRDefault="00581F42" w:rsidP="000724E6">
            <w:pPr>
              <w:widowControl w:val="0"/>
              <w:jc w:val="both"/>
            </w:pPr>
            <w:r w:rsidRPr="00BB7B07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FB29E" w14:textId="0C5F5893" w:rsidR="00581F42" w:rsidRPr="00BB7B07" w:rsidRDefault="00581F42" w:rsidP="000724E6">
            <w:pPr>
              <w:widowControl w:val="0"/>
              <w:jc w:val="center"/>
            </w:pPr>
            <w:r w:rsidRPr="00BB7B07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42A92" w14:textId="40D5B700" w:rsidR="00581F42" w:rsidRPr="00BB7B07" w:rsidRDefault="00581F42" w:rsidP="000724E6">
            <w:pPr>
              <w:widowControl w:val="0"/>
              <w:jc w:val="center"/>
            </w:pPr>
            <w:r w:rsidRPr="00BB7B0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1EE57" w14:textId="16762B2A" w:rsidR="00581F42" w:rsidRPr="00BB7B07" w:rsidRDefault="00581F42" w:rsidP="000724E6">
            <w:pPr>
              <w:widowControl w:val="0"/>
              <w:jc w:val="right"/>
            </w:pPr>
            <w:r w:rsidRPr="00BB7B07">
              <w:rPr>
                <w:lang w:eastAsia="ar-SA"/>
              </w:rPr>
              <w:t>10 000,0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16E80" w14:textId="59828952" w:rsidR="00581F42" w:rsidRPr="00BB7B07" w:rsidRDefault="00581F42" w:rsidP="000724E6">
            <w:pPr>
              <w:widowControl w:val="0"/>
              <w:jc w:val="right"/>
            </w:pPr>
            <w:r w:rsidRPr="00BB7B07">
              <w:rPr>
                <w:lang w:eastAsia="ar-SA"/>
              </w:rPr>
              <w:t>10 000,0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8F7C0" w14:textId="5ACDC463" w:rsidR="00581F42" w:rsidRPr="00BB7B07" w:rsidRDefault="00581F42" w:rsidP="000724E6">
            <w:pPr>
              <w:widowControl w:val="0"/>
              <w:jc w:val="right"/>
            </w:pPr>
            <w:r w:rsidRPr="00BB7B07">
              <w:t>0,0</w:t>
            </w:r>
          </w:p>
        </w:tc>
      </w:tr>
      <w:tr w:rsidR="000724E6" w:rsidRPr="000724E6" w14:paraId="2E9516B5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AFBF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02EF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46EC8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AAE1F" w14:textId="75D01CC1" w:rsidR="000724E6" w:rsidRPr="00BB7B07" w:rsidRDefault="000724E6" w:rsidP="000724E6">
            <w:pPr>
              <w:widowControl w:val="0"/>
              <w:jc w:val="right"/>
              <w:rPr>
                <w:lang w:eastAsia="ar-SA"/>
              </w:rPr>
            </w:pPr>
            <w:r w:rsidRPr="00BB7B07">
              <w:rPr>
                <w:lang w:eastAsia="ar-SA"/>
              </w:rPr>
              <w:t>56 084,0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6AF55" w14:textId="1AEE9A3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56 084,0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12213" w14:textId="22826AFF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14 063,1</w:t>
            </w:r>
          </w:p>
        </w:tc>
      </w:tr>
      <w:tr w:rsidR="000724E6" w:rsidRPr="000724E6" w14:paraId="7A8A020A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F57F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D782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A9647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40BF7" w14:textId="37F85501" w:rsidR="000724E6" w:rsidRPr="00BB7B07" w:rsidRDefault="000724E6" w:rsidP="000724E6">
            <w:pPr>
              <w:widowControl w:val="0"/>
              <w:jc w:val="right"/>
              <w:rPr>
                <w:lang w:eastAsia="ar-SA"/>
              </w:rPr>
            </w:pPr>
            <w:r w:rsidRPr="00BB7B07">
              <w:rPr>
                <w:lang w:eastAsia="ar-SA"/>
              </w:rPr>
              <w:t>56 084,0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BEB54" w14:textId="034C56B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56 084,0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FE53C" w14:textId="67DDA6DF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14 063,1</w:t>
            </w:r>
          </w:p>
        </w:tc>
      </w:tr>
      <w:tr w:rsidR="000724E6" w:rsidRPr="000724E6" w14:paraId="2FD6445C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3245" w14:textId="0FF54DA6" w:rsidR="000724E6" w:rsidRPr="00BB7B07" w:rsidRDefault="000724E6" w:rsidP="000724E6">
            <w:pPr>
              <w:widowControl w:val="0"/>
              <w:jc w:val="both"/>
            </w:pPr>
            <w:r w:rsidRPr="00BB7B07">
              <w:lastRenderedPageBreak/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45A1" w14:textId="218E3563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1ECAF" w14:textId="67A2ED94" w:rsidR="000724E6" w:rsidRPr="00BB7B07" w:rsidRDefault="000724E6" w:rsidP="000724E6">
            <w:pPr>
              <w:widowControl w:val="0"/>
              <w:jc w:val="center"/>
            </w:pPr>
            <w:r w:rsidRPr="00BB7B07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1BC14" w14:textId="521CF59C" w:rsidR="000724E6" w:rsidRPr="00BB7B07" w:rsidRDefault="000724E6" w:rsidP="000724E6">
            <w:pPr>
              <w:widowControl w:val="0"/>
              <w:jc w:val="right"/>
            </w:pPr>
            <w:r w:rsidRPr="00BB7B07">
              <w:t>5 573 005,8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9488C" w14:textId="2B2F454F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5 561 697,9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0F14F" w14:textId="659B249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510 377,0</w:t>
            </w:r>
          </w:p>
        </w:tc>
      </w:tr>
      <w:tr w:rsidR="000724E6" w:rsidRPr="000724E6" w14:paraId="7485C006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3D09" w14:textId="2A69EB52" w:rsidR="000724E6" w:rsidRPr="00BB7B07" w:rsidRDefault="000724E6" w:rsidP="000724E6">
            <w:pPr>
              <w:widowControl w:val="0"/>
              <w:jc w:val="both"/>
            </w:pPr>
            <w:r w:rsidRPr="00BB7B07"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6446" w14:textId="7EFF5BC0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EC1C0" w14:textId="4B864634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BA0F1" w14:textId="0F951639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3 883,0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A0E41" w14:textId="79A927C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3 883,0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18FC9" w14:textId="313E8409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0,0</w:t>
            </w:r>
          </w:p>
        </w:tc>
      </w:tr>
      <w:tr w:rsidR="000724E6" w:rsidRPr="000724E6" w14:paraId="09CBD2BA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6FF8" w14:textId="79400337" w:rsidR="000724E6" w:rsidRPr="00BB7B07" w:rsidRDefault="000724E6" w:rsidP="000724E6">
            <w:pPr>
              <w:widowControl w:val="0"/>
              <w:jc w:val="both"/>
            </w:pPr>
            <w:r w:rsidRPr="00BB7B07"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B8803" w14:textId="27C85C61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DABEF" w14:textId="4C8CB168" w:rsidR="000724E6" w:rsidRPr="00BB7B07" w:rsidRDefault="000724E6" w:rsidP="000724E6">
            <w:pPr>
              <w:widowControl w:val="0"/>
              <w:jc w:val="center"/>
            </w:pPr>
            <w:r w:rsidRPr="00BB7B07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9EFA6" w14:textId="51B2F894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148 823,1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BAEDD" w14:textId="571BDCF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148 823,1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01BEB" w14:textId="591DB90B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0,0</w:t>
            </w:r>
          </w:p>
        </w:tc>
      </w:tr>
      <w:tr w:rsidR="000724E6" w:rsidRPr="000724E6" w14:paraId="284F4516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9440" w14:textId="34451AE0" w:rsidR="000724E6" w:rsidRPr="00BB7B07" w:rsidRDefault="000724E6" w:rsidP="000724E6">
            <w:pPr>
              <w:widowControl w:val="0"/>
              <w:jc w:val="both"/>
            </w:pPr>
            <w:r w:rsidRPr="00BB7B07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82EA4" w14:textId="524D43E7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5026" w14:textId="2F1E4409" w:rsidR="000724E6" w:rsidRPr="00BB7B07" w:rsidRDefault="000724E6" w:rsidP="000724E6">
            <w:pPr>
              <w:widowControl w:val="0"/>
              <w:jc w:val="center"/>
            </w:pPr>
            <w:r w:rsidRPr="00BB7B07">
              <w:t>08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9A455" w14:textId="7BBD49D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654 157,4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24B9C" w14:textId="0AE23D2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654 157,4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B8DE3" w14:textId="23E4661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13 222,3</w:t>
            </w:r>
          </w:p>
        </w:tc>
      </w:tr>
      <w:tr w:rsidR="000724E6" w:rsidRPr="000724E6" w14:paraId="58F029A1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2E25" w14:textId="1B9547EF" w:rsidR="000724E6" w:rsidRPr="00BB7B07" w:rsidRDefault="000724E6" w:rsidP="000724E6">
            <w:pPr>
              <w:widowControl w:val="0"/>
              <w:jc w:val="both"/>
            </w:pPr>
            <w:r w:rsidRPr="00BB7B07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EA0D" w14:textId="0AB2D7D0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7DFCD" w14:textId="57C7C613" w:rsidR="000724E6" w:rsidRPr="00BB7B07" w:rsidRDefault="000724E6" w:rsidP="000724E6">
            <w:pPr>
              <w:widowControl w:val="0"/>
              <w:jc w:val="center"/>
            </w:pPr>
            <w:r w:rsidRPr="00BB7B07"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15E51" w14:textId="2C00DBD3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4 240 580,5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0EA9" w14:textId="3AF3FD8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4 229 272,6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B53F1" w14:textId="0E62EED2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376 202,5</w:t>
            </w:r>
          </w:p>
        </w:tc>
      </w:tr>
      <w:tr w:rsidR="000724E6" w:rsidRPr="000724E6" w14:paraId="7032DA13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E09B" w14:textId="6B67BB9E" w:rsidR="000724E6" w:rsidRPr="00BB7B07" w:rsidRDefault="000724E6" w:rsidP="000724E6">
            <w:pPr>
              <w:widowControl w:val="0"/>
              <w:jc w:val="both"/>
            </w:pPr>
            <w:r w:rsidRPr="00BB7B07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A48FE" w14:textId="56FED931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F1F8" w14:textId="4E5BD8BD" w:rsidR="000724E6" w:rsidRPr="00BB7B07" w:rsidRDefault="000724E6" w:rsidP="000724E6">
            <w:pPr>
              <w:widowControl w:val="0"/>
              <w:jc w:val="center"/>
            </w:pPr>
            <w:r w:rsidRPr="00BB7B07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58BB1" w14:textId="23590DA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164 164,1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CBB8E" w14:textId="6E59E0A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164 164,1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3D72F" w14:textId="11141708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44 657,8</w:t>
            </w:r>
          </w:p>
        </w:tc>
      </w:tr>
      <w:tr w:rsidR="000724E6" w:rsidRPr="000724E6" w14:paraId="7698B172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FDFB" w14:textId="1200B660" w:rsidR="000724E6" w:rsidRPr="00BB7B07" w:rsidRDefault="000724E6" w:rsidP="000724E6">
            <w:pPr>
              <w:widowControl w:val="0"/>
              <w:jc w:val="both"/>
            </w:pPr>
            <w:r w:rsidRPr="00BB7B07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07741" w14:textId="6B111EA7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AFC2" w14:textId="2DD5CE3F" w:rsidR="000724E6" w:rsidRPr="00BB7B07" w:rsidRDefault="000724E6" w:rsidP="000724E6">
            <w:pPr>
              <w:widowControl w:val="0"/>
              <w:jc w:val="center"/>
            </w:pPr>
            <w:r w:rsidRPr="00BB7B07"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299B0" w14:textId="4509770D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361 397,7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EEAA6" w14:textId="65B9C20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361 397,7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CC9DB" w14:textId="3B37FCA2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76 294,4</w:t>
            </w:r>
          </w:p>
        </w:tc>
      </w:tr>
      <w:tr w:rsidR="000724E6" w:rsidRPr="000724E6" w14:paraId="56C194B2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48EA" w14:textId="10ABFD3B" w:rsidR="000724E6" w:rsidRPr="00BB7B07" w:rsidRDefault="000724E6" w:rsidP="000724E6">
            <w:pPr>
              <w:widowControl w:val="0"/>
              <w:jc w:val="both"/>
            </w:pPr>
            <w:r w:rsidRPr="00BB7B07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256E" w14:textId="78BEBE66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C06E" w14:textId="489B4BA9" w:rsidR="000724E6" w:rsidRPr="00BB7B07" w:rsidRDefault="000724E6" w:rsidP="000724E6">
            <w:pPr>
              <w:widowControl w:val="0"/>
              <w:jc w:val="center"/>
            </w:pPr>
            <w:r w:rsidRPr="00BB7B07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12324" w14:textId="38227612" w:rsidR="000724E6" w:rsidRPr="00BB7B07" w:rsidRDefault="000724E6" w:rsidP="000724E6">
            <w:pPr>
              <w:widowControl w:val="0"/>
              <w:jc w:val="right"/>
            </w:pPr>
            <w:r w:rsidRPr="00BB7B07">
              <w:t>2 513 137,6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DD421" w14:textId="4075853B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2 513 137,6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FA45E" w14:textId="42F77D2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60 317,3</w:t>
            </w:r>
          </w:p>
        </w:tc>
      </w:tr>
      <w:tr w:rsidR="000724E6" w:rsidRPr="000724E6" w14:paraId="0BDC3653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55E4" w14:textId="405686D0" w:rsidR="000724E6" w:rsidRPr="00BB7B07" w:rsidRDefault="000724E6" w:rsidP="000724E6">
            <w:pPr>
              <w:widowControl w:val="0"/>
              <w:jc w:val="both"/>
            </w:pPr>
            <w:r w:rsidRPr="00BB7B07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F4E1" w14:textId="62678012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288B" w14:textId="6D2FA12E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016F0" w14:textId="7811047B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401 121,3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CE91A" w14:textId="62C5358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401 121,3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76435" w14:textId="23CE82B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8 606,1</w:t>
            </w:r>
          </w:p>
        </w:tc>
      </w:tr>
      <w:tr w:rsidR="000724E6" w:rsidRPr="000724E6" w14:paraId="0992888A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C54D" w14:textId="682DE3A2" w:rsidR="000724E6" w:rsidRPr="00BB7B07" w:rsidRDefault="000724E6" w:rsidP="000724E6">
            <w:pPr>
              <w:widowControl w:val="0"/>
              <w:jc w:val="both"/>
            </w:pPr>
            <w:bookmarkStart w:id="3" w:name="_Hlk101277023"/>
            <w:r w:rsidRPr="00BB7B07"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9E8D2" w14:textId="0643F8FB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B5ED" w14:textId="180A72D1" w:rsidR="000724E6" w:rsidRPr="00BB7B07" w:rsidRDefault="000724E6" w:rsidP="000724E6">
            <w:pPr>
              <w:widowControl w:val="0"/>
              <w:jc w:val="center"/>
            </w:pPr>
            <w:r w:rsidRPr="00BB7B0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125AF" w14:textId="6DE556C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1 246 276,7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F6338" w14:textId="57893E4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1 246 276,7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417A" w14:textId="6AA795F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6 075,0</w:t>
            </w:r>
          </w:p>
        </w:tc>
      </w:tr>
      <w:tr w:rsidR="000724E6" w:rsidRPr="000724E6" w14:paraId="5E51DAFE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EEA7" w14:textId="63E37671" w:rsidR="000724E6" w:rsidRPr="00BB7B07" w:rsidRDefault="000724E6" w:rsidP="000724E6">
            <w:pPr>
              <w:widowControl w:val="0"/>
              <w:jc w:val="both"/>
            </w:pPr>
            <w:r w:rsidRPr="00BB7B07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B2894" w14:textId="2843C7EF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0912C" w14:textId="4B59F178" w:rsidR="000724E6" w:rsidRPr="00BB7B07" w:rsidRDefault="000724E6" w:rsidP="000724E6">
            <w:pPr>
              <w:widowControl w:val="0"/>
              <w:jc w:val="center"/>
            </w:pPr>
            <w:r w:rsidRPr="00BB7B0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E0041" w14:textId="6B760F7F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828 149,2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C8B17" w14:textId="2791866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828 149,2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0C427" w14:textId="7EBCEB4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36 328,3</w:t>
            </w:r>
          </w:p>
        </w:tc>
      </w:tr>
      <w:bookmarkEnd w:id="3"/>
      <w:tr w:rsidR="000724E6" w:rsidRPr="000724E6" w14:paraId="52FD2ABC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CD7D8" w14:textId="6643C779" w:rsidR="000724E6" w:rsidRPr="00BB7B07" w:rsidRDefault="000724E6" w:rsidP="000724E6">
            <w:pPr>
              <w:widowControl w:val="0"/>
              <w:jc w:val="both"/>
            </w:pPr>
            <w:r w:rsidRPr="00BB7B07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16D27" w14:textId="5DAE27D2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526BE" w14:textId="4BFE1D32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C1BFF" w14:textId="70AEAA8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37 590,4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AB85D" w14:textId="239DEC42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37 590,4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FA07F" w14:textId="718F5CEF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9 307,9</w:t>
            </w:r>
          </w:p>
        </w:tc>
      </w:tr>
      <w:tr w:rsidR="000724E6" w:rsidRPr="000724E6" w14:paraId="42FE0370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5F36" w14:textId="2DA84116" w:rsidR="000724E6" w:rsidRPr="00BB7B07" w:rsidRDefault="000724E6" w:rsidP="000724E6">
            <w:pPr>
              <w:widowControl w:val="0"/>
              <w:jc w:val="both"/>
            </w:pPr>
            <w:r w:rsidRPr="00BB7B07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908D" w14:textId="64CE607D" w:rsidR="000724E6" w:rsidRPr="00BB7B07" w:rsidRDefault="000724E6" w:rsidP="000724E6">
            <w:pPr>
              <w:widowControl w:val="0"/>
              <w:jc w:val="center"/>
            </w:pPr>
            <w:r w:rsidRPr="00BB7B07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86DAD" w14:textId="5C589518" w:rsidR="000724E6" w:rsidRPr="00BB7B07" w:rsidRDefault="000724E6" w:rsidP="000724E6">
            <w:pPr>
              <w:widowControl w:val="0"/>
              <w:jc w:val="center"/>
            </w:pPr>
            <w:r w:rsidRPr="00BB7B07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47ACF" w14:textId="4C37B128" w:rsidR="000724E6" w:rsidRPr="00BB7B07" w:rsidRDefault="000724E6" w:rsidP="000724E6">
            <w:pPr>
              <w:widowControl w:val="0"/>
              <w:jc w:val="right"/>
            </w:pPr>
            <w:r w:rsidRPr="00BB7B07">
              <w:t>32 530,9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845CB" w14:textId="5898FC6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32 530,9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A5A7B" w14:textId="4308DD0D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1 986,2</w:t>
            </w:r>
          </w:p>
        </w:tc>
      </w:tr>
      <w:tr w:rsidR="000724E6" w:rsidRPr="000724E6" w14:paraId="159ED6BE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FC36B" w14:textId="4D5C92F5" w:rsidR="000724E6" w:rsidRPr="00BB7B07" w:rsidRDefault="000724E6" w:rsidP="000724E6">
            <w:pPr>
              <w:widowControl w:val="0"/>
              <w:jc w:val="both"/>
            </w:pPr>
            <w:r w:rsidRPr="00BB7B07"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8C972" w14:textId="737EA7A7" w:rsidR="000724E6" w:rsidRPr="00BB7B07" w:rsidRDefault="000724E6" w:rsidP="000724E6">
            <w:pPr>
              <w:widowControl w:val="0"/>
              <w:jc w:val="center"/>
            </w:pPr>
            <w:r w:rsidRPr="00BB7B07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4F1A1" w14:textId="5CF2AC06" w:rsidR="000724E6" w:rsidRPr="00BB7B07" w:rsidRDefault="000724E6" w:rsidP="000724E6">
            <w:pPr>
              <w:widowControl w:val="0"/>
              <w:jc w:val="center"/>
            </w:pPr>
            <w:r w:rsidRPr="00BB7B0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697CF" w14:textId="7B676AE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21 797,1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AD6D1" w14:textId="4AEF9A6D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21 797,1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FB1A5" w14:textId="6A023D2D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0,0</w:t>
            </w:r>
          </w:p>
        </w:tc>
      </w:tr>
      <w:tr w:rsidR="000724E6" w:rsidRPr="000724E6" w14:paraId="565E763F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C8F7" w14:textId="74A3745C" w:rsidR="000724E6" w:rsidRPr="00BB7B07" w:rsidRDefault="000724E6" w:rsidP="000724E6">
            <w:pPr>
              <w:widowControl w:val="0"/>
              <w:jc w:val="both"/>
            </w:pPr>
            <w:r w:rsidRPr="00BB7B07"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86713" w14:textId="39B2F041" w:rsidR="000724E6" w:rsidRPr="00BB7B07" w:rsidRDefault="000724E6" w:rsidP="000724E6">
            <w:pPr>
              <w:widowControl w:val="0"/>
              <w:jc w:val="center"/>
            </w:pPr>
            <w:r w:rsidRPr="00BB7B07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71858" w14:textId="4340B7C6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DDD02" w14:textId="06AFBC83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10 733,8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464ED" w14:textId="444749A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10 733,8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0B1B6" w14:textId="5AE646C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1 986,2</w:t>
            </w:r>
          </w:p>
        </w:tc>
      </w:tr>
      <w:tr w:rsidR="000724E6" w:rsidRPr="000724E6" w14:paraId="1F0269FF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34A5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44AE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A9D88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A32EF" w14:textId="55ECD98C" w:rsidR="000724E6" w:rsidRPr="00BB7B07" w:rsidRDefault="000724E6" w:rsidP="000724E6">
            <w:pPr>
              <w:widowControl w:val="0"/>
              <w:jc w:val="right"/>
            </w:pPr>
            <w:r w:rsidRPr="00BB7B07">
              <w:t>9 348 927,5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0F470" w14:textId="1D76D67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9 348 927,5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E1899" w14:textId="5EF5BDFD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2 117 346,8</w:t>
            </w:r>
          </w:p>
        </w:tc>
      </w:tr>
      <w:tr w:rsidR="000724E6" w:rsidRPr="000724E6" w14:paraId="213568A7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1465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04418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0FCF8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5B567" w14:textId="6C95C0B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3 205 919,8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CD4D5" w14:textId="277E7C8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3 205 919,8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DD3DC" w14:textId="1986DBC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763 826,2</w:t>
            </w:r>
          </w:p>
        </w:tc>
      </w:tr>
      <w:tr w:rsidR="000724E6" w:rsidRPr="000724E6" w14:paraId="25EFE7CF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9E52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667D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293D1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D7A8F" w14:textId="5CA128B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5 114 401,9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3C4A6" w14:textId="72AAFA6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5 114 401,9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BE228" w14:textId="736D5D68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1 225 818,2</w:t>
            </w:r>
          </w:p>
        </w:tc>
      </w:tr>
      <w:tr w:rsidR="000724E6" w:rsidRPr="000724E6" w14:paraId="6DD4F5D2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AA6A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A9E2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C02DD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6C83A" w14:textId="5C043205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314 817,6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C414C" w14:textId="716DFB9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314 817,6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1CD7D" w14:textId="25A3C7F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61 543,5</w:t>
            </w:r>
          </w:p>
        </w:tc>
      </w:tr>
      <w:tr w:rsidR="000724E6" w:rsidRPr="000724E6" w14:paraId="54232D7C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6916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24C4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60BF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E6EA7" w14:textId="19F93618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1 053,5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7F2D5" w14:textId="52D5631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1 053,5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B9A17" w14:textId="73FCB945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156,4</w:t>
            </w:r>
          </w:p>
        </w:tc>
      </w:tr>
      <w:tr w:rsidR="000724E6" w:rsidRPr="000724E6" w14:paraId="595E13A7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D2AC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30E84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0A55C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4983B" w14:textId="089A5D4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62 772,1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0F929" w14:textId="1430BF6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62 772,1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358AE" w14:textId="7BE17B29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4 888,0</w:t>
            </w:r>
          </w:p>
        </w:tc>
      </w:tr>
      <w:tr w:rsidR="000724E6" w:rsidRPr="000724E6" w14:paraId="1EFDE0CD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E508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24F1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24DE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C2107" w14:textId="03D0AED2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649 962,6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BF536" w14:textId="465097CD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649 962,6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B197E" w14:textId="4FED0123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61 114,5</w:t>
            </w:r>
          </w:p>
        </w:tc>
      </w:tr>
      <w:tr w:rsidR="000724E6" w:rsidRPr="000724E6" w14:paraId="00DCA4AE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CCC7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9987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A277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08194" w14:textId="1F3C00A1" w:rsidR="000724E6" w:rsidRPr="00BB7B07" w:rsidRDefault="000724E6" w:rsidP="000724E6">
            <w:pPr>
              <w:widowControl w:val="0"/>
              <w:jc w:val="right"/>
            </w:pPr>
            <w:r w:rsidRPr="00BB7B07">
              <w:t>640 288,4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7D625" w14:textId="4D1E8E0F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640 288,4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F18F1" w14:textId="3E0BB9CD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162 488,8</w:t>
            </w:r>
          </w:p>
        </w:tc>
      </w:tr>
      <w:tr w:rsidR="000724E6" w:rsidRPr="000724E6" w14:paraId="47DE478E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537F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F007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E0710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1A9B8" w14:textId="2EB5628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522 387,0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8E32F" w14:textId="5E2AFE3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522 387,0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02A29" w14:textId="61E9497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131 544,9</w:t>
            </w:r>
          </w:p>
        </w:tc>
      </w:tr>
      <w:tr w:rsidR="000724E6" w:rsidRPr="000724E6" w14:paraId="05E0D225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E934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E48D6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DE28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38903" w14:textId="2D3AF6E5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117 901,4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C01E6" w14:textId="41C3C76F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117 901,4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184CF" w14:textId="7B2C83EB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30 943,9</w:t>
            </w:r>
          </w:p>
        </w:tc>
      </w:tr>
      <w:tr w:rsidR="000724E6" w:rsidRPr="000724E6" w14:paraId="50C57839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79DC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AB09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685C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F876F" w14:textId="4D8FAA9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4 891,8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B8A62" w14:textId="01C8F339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4 891,8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8C25E" w14:textId="27E2711D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539,7</w:t>
            </w:r>
          </w:p>
        </w:tc>
      </w:tr>
      <w:tr w:rsidR="000724E6" w:rsidRPr="000724E6" w14:paraId="1EF9498D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0803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Санитарно-эпидемиологическое благо</w:t>
            </w:r>
            <w:r w:rsidRPr="00BB7B07">
              <w:lastRenderedPageBreak/>
              <w:t>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24BE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lastRenderedPageBreak/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7C11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4795B" w14:textId="022B674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4 891,8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08874" w14:textId="476EE08B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4 891,8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F8F4C" w14:textId="07D42834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539,7</w:t>
            </w:r>
          </w:p>
        </w:tc>
      </w:tr>
      <w:tr w:rsidR="000724E6" w:rsidRPr="000724E6" w14:paraId="1E844D56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7246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7CF48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CD8F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5969A" w14:textId="27E2B85E" w:rsidR="000724E6" w:rsidRPr="00BB7B07" w:rsidRDefault="000724E6" w:rsidP="000724E6">
            <w:pPr>
              <w:widowControl w:val="0"/>
              <w:jc w:val="right"/>
            </w:pPr>
            <w:r w:rsidRPr="00BB7B07">
              <w:t>385 330,1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F7FDD" w14:textId="4963C39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385 330,1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92D1C" w14:textId="59081A4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89 077,0</w:t>
            </w:r>
          </w:p>
        </w:tc>
      </w:tr>
      <w:tr w:rsidR="000724E6" w:rsidRPr="000724E6" w14:paraId="0B1EEFF4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9EA1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5DC7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8C96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5228C" w14:textId="1343288B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21 005,3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B1658" w14:textId="2E369909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21 005,3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524BB" w14:textId="44C4E3B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4 155,5</w:t>
            </w:r>
          </w:p>
        </w:tc>
      </w:tr>
      <w:tr w:rsidR="000724E6" w:rsidRPr="000724E6" w14:paraId="7594D3B7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2B33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08EA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B420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31587" w14:textId="7F24F8A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100 869,3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DB714" w14:textId="26D66C4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100 869,3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56EB4" w14:textId="66BE7FBF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26 297,1</w:t>
            </w:r>
          </w:p>
        </w:tc>
      </w:tr>
      <w:tr w:rsidR="000724E6" w:rsidRPr="000724E6" w14:paraId="171CFB4C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1BFF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040B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DDDE1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5F04E" w14:textId="62CB0025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83 865,4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0CBEE" w14:textId="36A6F2B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83 865,4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C635E" w14:textId="486FF6D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14 528,4</w:t>
            </w:r>
          </w:p>
        </w:tc>
      </w:tr>
      <w:tr w:rsidR="000724E6" w:rsidRPr="000724E6" w14:paraId="19D8C1C8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46AF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8AA1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2145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94BA7" w14:textId="1FB683D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179 590,1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81B9C" w14:textId="1B57734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179 590,1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8169F" w14:textId="541F507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44 096,0</w:t>
            </w:r>
          </w:p>
        </w:tc>
      </w:tr>
      <w:tr w:rsidR="000724E6" w:rsidRPr="000724E6" w14:paraId="16CAB848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DE57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6A6D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A1A1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C62A6" w14:textId="052050DA" w:rsidR="000724E6" w:rsidRPr="00BB7B07" w:rsidRDefault="000724E6" w:rsidP="000724E6">
            <w:pPr>
              <w:widowControl w:val="0"/>
              <w:jc w:val="right"/>
            </w:pPr>
            <w:r w:rsidRPr="00BB7B07">
              <w:t>964 897,7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146E1" w14:textId="5E6170EB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967 397,7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91800" w14:textId="3A784CD0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112 679,7</w:t>
            </w:r>
          </w:p>
        </w:tc>
      </w:tr>
      <w:tr w:rsidR="000724E6" w:rsidRPr="000724E6" w14:paraId="6A47851D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546E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FFB98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C4F7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83443" w14:textId="4452C98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48 823,5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9C3FB" w14:textId="040631C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48 823,5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065A0" w14:textId="6E4DAC6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2 764,9</w:t>
            </w:r>
          </w:p>
        </w:tc>
      </w:tr>
      <w:tr w:rsidR="000724E6" w:rsidRPr="000724E6" w14:paraId="395792C2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8925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2196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16CD4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8EC3C" w14:textId="40FC1EB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486 586,4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BB74D" w14:textId="6D0BD3A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486 586,4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3E867" w14:textId="6270BBA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2 368,7</w:t>
            </w:r>
          </w:p>
        </w:tc>
      </w:tr>
      <w:tr w:rsidR="000724E6" w:rsidRPr="000724E6" w14:paraId="2ACCCFA7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E00F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9982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E604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726D5" w14:textId="767E44ED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274 216,6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8B20" w14:textId="21C8737C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274 216,6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B2AFC" w14:textId="6E59EC9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71 457,0</w:t>
            </w:r>
          </w:p>
        </w:tc>
      </w:tr>
      <w:tr w:rsidR="000724E6" w:rsidRPr="000724E6" w14:paraId="0F5233AE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05CC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2B90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225F4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6D808" w14:textId="28D37FE5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155 271,2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A954F" w14:textId="6CF39F72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157 771,2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EA87A" w14:textId="752893B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36 089,1</w:t>
            </w:r>
          </w:p>
        </w:tc>
      </w:tr>
      <w:tr w:rsidR="000724E6" w:rsidRPr="000724E6" w14:paraId="5C436334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4824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742D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E028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A111C" w14:textId="1B313443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77 646,1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29F3" w14:textId="5ECFB1F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77 646,1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933C1" w14:textId="636C89C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13 447,0</w:t>
            </w:r>
          </w:p>
        </w:tc>
      </w:tr>
      <w:tr w:rsidR="000724E6" w:rsidRPr="000724E6" w14:paraId="536467BB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B7E8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8F5FB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16896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62A7E" w14:textId="4BBEFDE2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77 646,1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9021B" w14:textId="49F26227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77 646,1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B9F3" w14:textId="57E9AF04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13 447,0</w:t>
            </w:r>
          </w:p>
        </w:tc>
      </w:tr>
      <w:tr w:rsidR="000724E6" w:rsidRPr="000724E6" w14:paraId="289226ED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6393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D4CD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5A25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31496" w14:textId="258740F1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59 781,9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986FD" w14:textId="0ED3993A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59 781,9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C547D" w14:textId="23CB6B08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90,4</w:t>
            </w:r>
          </w:p>
        </w:tc>
      </w:tr>
      <w:tr w:rsidR="000724E6" w:rsidRPr="000724E6" w14:paraId="171FCFF0" w14:textId="77777777" w:rsidTr="000724E6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1649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FAD3C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5B1E8" w14:textId="77777777" w:rsidR="000724E6" w:rsidRPr="00BB7B07" w:rsidRDefault="000724E6" w:rsidP="000724E6">
            <w:pPr>
              <w:widowControl w:val="0"/>
              <w:jc w:val="center"/>
            </w:pPr>
            <w:r w:rsidRPr="00BB7B0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70CB0" w14:textId="50519C6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59 781,9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E9C12" w14:textId="1EB6FE9E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59 781,9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63A1B" w14:textId="1AA44556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90,4</w:t>
            </w:r>
          </w:p>
        </w:tc>
      </w:tr>
      <w:tr w:rsidR="000724E6" w:rsidRPr="000724E6" w14:paraId="1F87B6C8" w14:textId="77777777" w:rsidTr="00BB7B07">
        <w:trPr>
          <w:trHeight w:val="343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F185" w14:textId="77777777" w:rsidR="000724E6" w:rsidRPr="00BB7B07" w:rsidRDefault="000724E6" w:rsidP="000724E6">
            <w:pPr>
              <w:widowControl w:val="0"/>
              <w:jc w:val="both"/>
            </w:pPr>
            <w:r w:rsidRPr="00BB7B07"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65228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AB660" w14:textId="77777777" w:rsidR="000724E6" w:rsidRPr="00BB7B07" w:rsidRDefault="000724E6" w:rsidP="000724E6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365A6" w14:textId="56487223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20 650 788,9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F9D45" w14:textId="708B6282" w:rsidR="000724E6" w:rsidRPr="00BB7B07" w:rsidRDefault="000724E6" w:rsidP="000724E6">
            <w:pPr>
              <w:widowControl w:val="0"/>
              <w:jc w:val="right"/>
              <w:rPr>
                <w:highlight w:val="yellow"/>
              </w:rPr>
            </w:pPr>
            <w:r w:rsidRPr="00BB7B07">
              <w:t>20 641 981,0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14599" w14:textId="28B148D5" w:rsidR="000724E6" w:rsidRPr="00BB7B07" w:rsidRDefault="000724E6" w:rsidP="000724E6">
            <w:pPr>
              <w:widowControl w:val="0"/>
              <w:ind w:left="-110"/>
              <w:jc w:val="right"/>
            </w:pPr>
            <w:r w:rsidRPr="00BB7B07">
              <w:t>3 331 146,4</w:t>
            </w:r>
          </w:p>
        </w:tc>
      </w:tr>
    </w:tbl>
    <w:p w14:paraId="347BD2F9" w14:textId="77777777" w:rsidR="00C92A90" w:rsidRDefault="00C92A90" w:rsidP="00C92A90">
      <w:pPr>
        <w:widowControl w:val="0"/>
        <w:jc w:val="center"/>
        <w:rPr>
          <w:sz w:val="26"/>
          <w:szCs w:val="26"/>
        </w:rPr>
      </w:pPr>
    </w:p>
    <w:p w14:paraId="0D597CC4" w14:textId="77777777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t>Результат исполнения городского бюджета (дефицит (-), профицит (+)</w:t>
      </w:r>
    </w:p>
    <w:p w14:paraId="3D142AAB" w14:textId="77777777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</w:p>
    <w:p w14:paraId="49B5B631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Таблица 3</w:t>
      </w:r>
    </w:p>
    <w:p w14:paraId="5B1B47FF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410"/>
        <w:gridCol w:w="1559"/>
      </w:tblGrid>
      <w:tr w:rsidR="00C92A90" w:rsidRPr="000B272A" w14:paraId="30DA7774" w14:textId="77777777" w:rsidTr="00497600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E571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F7CB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Плановые показатели на год,</w:t>
            </w:r>
          </w:p>
          <w:p w14:paraId="77B1F51E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7FF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Исполнено</w:t>
            </w:r>
          </w:p>
        </w:tc>
      </w:tr>
      <w:tr w:rsidR="00C92A90" w:rsidRPr="000B272A" w14:paraId="6A486716" w14:textId="77777777" w:rsidTr="00497600">
        <w:trPr>
          <w:trHeight w:val="9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F61" w14:textId="77777777" w:rsidR="00C92A90" w:rsidRPr="000B272A" w:rsidRDefault="00C92A90" w:rsidP="00497600">
            <w:pPr>
              <w:widowControl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E118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379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с учетом</w:t>
            </w:r>
          </w:p>
          <w:p w14:paraId="6910E4C8" w14:textId="77777777" w:rsidR="00C92A90" w:rsidRPr="000B272A" w:rsidRDefault="00C92A90" w:rsidP="00497600">
            <w:pPr>
              <w:widowControl w:val="0"/>
              <w:ind w:right="-92"/>
              <w:jc w:val="center"/>
              <w:rPr>
                <w:lang w:val="en-US"/>
              </w:rPr>
            </w:pPr>
            <w:r w:rsidRPr="000B272A">
              <w:t>особенностей</w:t>
            </w:r>
            <w:r w:rsidRPr="000B272A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B974" w14:textId="77777777" w:rsidR="00C92A90" w:rsidRPr="000B272A" w:rsidRDefault="00C92A90" w:rsidP="00497600">
            <w:pPr>
              <w:widowControl w:val="0"/>
              <w:jc w:val="center"/>
            </w:pPr>
          </w:p>
        </w:tc>
      </w:tr>
      <w:tr w:rsidR="00C92A90" w:rsidRPr="000B272A" w14:paraId="2BB23C93" w14:textId="77777777" w:rsidTr="00497600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AFEC" w14:textId="77777777" w:rsidR="00C92A90" w:rsidRPr="000724E6" w:rsidRDefault="00C92A90" w:rsidP="00497600">
            <w:pPr>
              <w:widowControl w:val="0"/>
              <w:jc w:val="both"/>
            </w:pPr>
            <w:r w:rsidRPr="000724E6">
              <w:t>Дефицит (-), профицит (+)</w:t>
            </w:r>
          </w:p>
          <w:p w14:paraId="1A14F762" w14:textId="77777777" w:rsidR="00C92A90" w:rsidRPr="00793E0B" w:rsidRDefault="00C92A90" w:rsidP="00497600">
            <w:pPr>
              <w:widowControl w:val="0"/>
              <w:jc w:val="both"/>
              <w:rPr>
                <w:highlight w:val="yellow"/>
              </w:rPr>
            </w:pPr>
            <w:r w:rsidRPr="000724E6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2DD0" w14:textId="1A954AE3" w:rsidR="00C92A90" w:rsidRPr="00BB7B07" w:rsidRDefault="00C92A90" w:rsidP="00497600">
            <w:pPr>
              <w:widowControl w:val="0"/>
              <w:jc w:val="right"/>
            </w:pPr>
            <w:r w:rsidRPr="00BB7B07">
              <w:t>-</w:t>
            </w:r>
            <w:bookmarkStart w:id="4" w:name="_Hlk158364180"/>
            <w:r w:rsidR="00BB7B07" w:rsidRPr="00BB7B07">
              <w:t>674 954,4</w:t>
            </w:r>
            <w:bookmarkEnd w:id="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5BC7" w14:textId="3C075681" w:rsidR="00C92A90" w:rsidRPr="00793E0B" w:rsidRDefault="00BB7B07" w:rsidP="00497600">
            <w:pPr>
              <w:widowControl w:val="0"/>
              <w:jc w:val="right"/>
              <w:rPr>
                <w:highlight w:val="yellow"/>
              </w:rPr>
            </w:pPr>
            <w:r w:rsidRPr="00BB7B07">
              <w:t>-674 954,4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CB9F" w14:textId="722DBF16" w:rsidR="00C92A90" w:rsidRPr="00E35456" w:rsidRDefault="00E35456" w:rsidP="00497600">
            <w:pPr>
              <w:widowControl w:val="0"/>
              <w:jc w:val="right"/>
            </w:pPr>
            <w:r w:rsidRPr="00E35456">
              <w:t>266 771,6</w:t>
            </w:r>
          </w:p>
        </w:tc>
      </w:tr>
    </w:tbl>
    <w:p w14:paraId="14DB67E4" w14:textId="77777777" w:rsidR="00A678EA" w:rsidRPr="007D5477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sectPr w:rsidR="00A678EA" w:rsidRPr="007D5477" w:rsidSect="00905451">
      <w:headerReference w:type="default" r:id="rId8"/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F2959" w14:textId="77777777" w:rsidR="000E3BC1" w:rsidRDefault="000E3BC1" w:rsidP="00595125">
      <w:r>
        <w:separator/>
      </w:r>
    </w:p>
  </w:endnote>
  <w:endnote w:type="continuationSeparator" w:id="0">
    <w:p w14:paraId="4630969C" w14:textId="77777777" w:rsidR="000E3BC1" w:rsidRDefault="000E3BC1" w:rsidP="00595125">
      <w:r>
        <w:continuationSeparator/>
      </w:r>
    </w:p>
  </w:endnote>
  <w:endnote w:id="1">
    <w:p w14:paraId="49B05FDF" w14:textId="77777777" w:rsidR="00613F72" w:rsidRPr="00F86AD6" w:rsidRDefault="00613F72" w:rsidP="00613F72">
      <w:pPr>
        <w:pStyle w:val="ad"/>
        <w:jc w:val="both"/>
      </w:pPr>
      <w:r w:rsidRPr="00F86AD6">
        <w:rPr>
          <w:rStyle w:val="af"/>
        </w:rPr>
        <w:t>*</w:t>
      </w:r>
      <w:r w:rsidRPr="00F86AD6">
        <w:t xml:space="preserve"> </w:t>
      </w:r>
      <w:r>
        <w:t>П</w:t>
      </w:r>
      <w:r w:rsidRPr="00F86AD6">
        <w:t>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уведомлениям об изменении бюджетных ассигнований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093B1" w14:textId="77777777" w:rsidR="000E3BC1" w:rsidRDefault="000E3BC1" w:rsidP="00595125">
      <w:r>
        <w:separator/>
      </w:r>
    </w:p>
  </w:footnote>
  <w:footnote w:type="continuationSeparator" w:id="0">
    <w:p w14:paraId="6E5ACE5D" w14:textId="77777777" w:rsidR="000E3BC1" w:rsidRDefault="000E3BC1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49862AE8" w:rsidR="00613F72" w:rsidRDefault="00613F7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D7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717FCB9" w14:textId="77777777" w:rsidR="00613F72" w:rsidRDefault="00613F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F4"/>
    <w:rsid w:val="00010C66"/>
    <w:rsid w:val="00011A2D"/>
    <w:rsid w:val="0002565A"/>
    <w:rsid w:val="00036075"/>
    <w:rsid w:val="0004024B"/>
    <w:rsid w:val="00040D20"/>
    <w:rsid w:val="000420B6"/>
    <w:rsid w:val="0004257C"/>
    <w:rsid w:val="00053920"/>
    <w:rsid w:val="0006628D"/>
    <w:rsid w:val="000724E6"/>
    <w:rsid w:val="00080125"/>
    <w:rsid w:val="00080401"/>
    <w:rsid w:val="00094619"/>
    <w:rsid w:val="000A04DE"/>
    <w:rsid w:val="000A7EE7"/>
    <w:rsid w:val="000B272A"/>
    <w:rsid w:val="000B2ED5"/>
    <w:rsid w:val="000B6375"/>
    <w:rsid w:val="000C7325"/>
    <w:rsid w:val="000C7ED8"/>
    <w:rsid w:val="000D3A2C"/>
    <w:rsid w:val="000E3BC1"/>
    <w:rsid w:val="000F3A2C"/>
    <w:rsid w:val="000F4445"/>
    <w:rsid w:val="000F5E01"/>
    <w:rsid w:val="000F726F"/>
    <w:rsid w:val="000F7382"/>
    <w:rsid w:val="00130950"/>
    <w:rsid w:val="001406AF"/>
    <w:rsid w:val="00150D91"/>
    <w:rsid w:val="001523F7"/>
    <w:rsid w:val="00153DEC"/>
    <w:rsid w:val="00156482"/>
    <w:rsid w:val="00166533"/>
    <w:rsid w:val="00167E78"/>
    <w:rsid w:val="00170630"/>
    <w:rsid w:val="00170E41"/>
    <w:rsid w:val="00173FC3"/>
    <w:rsid w:val="00174E34"/>
    <w:rsid w:val="00181B80"/>
    <w:rsid w:val="00183F5B"/>
    <w:rsid w:val="001C4C18"/>
    <w:rsid w:val="001D02A3"/>
    <w:rsid w:val="001F0CEF"/>
    <w:rsid w:val="001F486A"/>
    <w:rsid w:val="00210770"/>
    <w:rsid w:val="00220C64"/>
    <w:rsid w:val="00224309"/>
    <w:rsid w:val="002419C0"/>
    <w:rsid w:val="00252D89"/>
    <w:rsid w:val="002572B7"/>
    <w:rsid w:val="002754BA"/>
    <w:rsid w:val="00293DD1"/>
    <w:rsid w:val="002A21BA"/>
    <w:rsid w:val="002A4587"/>
    <w:rsid w:val="002D12E4"/>
    <w:rsid w:val="002D7D9C"/>
    <w:rsid w:val="002E7C65"/>
    <w:rsid w:val="003042B3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4A1B"/>
    <w:rsid w:val="00397A5A"/>
    <w:rsid w:val="003B6FC0"/>
    <w:rsid w:val="003C58FE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97600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3C62"/>
    <w:rsid w:val="00540B67"/>
    <w:rsid w:val="005533D1"/>
    <w:rsid w:val="005650F3"/>
    <w:rsid w:val="00570BFD"/>
    <w:rsid w:val="00580DA5"/>
    <w:rsid w:val="00581F42"/>
    <w:rsid w:val="005857FE"/>
    <w:rsid w:val="00590CF5"/>
    <w:rsid w:val="00595125"/>
    <w:rsid w:val="005A4E55"/>
    <w:rsid w:val="005B26BB"/>
    <w:rsid w:val="005B5F4A"/>
    <w:rsid w:val="005B7798"/>
    <w:rsid w:val="005C40DF"/>
    <w:rsid w:val="005C423E"/>
    <w:rsid w:val="005C7DA6"/>
    <w:rsid w:val="005D5103"/>
    <w:rsid w:val="005D5216"/>
    <w:rsid w:val="005E2864"/>
    <w:rsid w:val="005F166F"/>
    <w:rsid w:val="005F1A88"/>
    <w:rsid w:val="005F3CDE"/>
    <w:rsid w:val="0060524B"/>
    <w:rsid w:val="00607724"/>
    <w:rsid w:val="00613F72"/>
    <w:rsid w:val="00621C4E"/>
    <w:rsid w:val="006225C5"/>
    <w:rsid w:val="00625362"/>
    <w:rsid w:val="00625BC8"/>
    <w:rsid w:val="0064599F"/>
    <w:rsid w:val="00672405"/>
    <w:rsid w:val="00675549"/>
    <w:rsid w:val="00676E86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5246"/>
    <w:rsid w:val="00722D31"/>
    <w:rsid w:val="007233AD"/>
    <w:rsid w:val="00731C63"/>
    <w:rsid w:val="007326BB"/>
    <w:rsid w:val="00733225"/>
    <w:rsid w:val="0074201F"/>
    <w:rsid w:val="00754256"/>
    <w:rsid w:val="00760981"/>
    <w:rsid w:val="00766BBA"/>
    <w:rsid w:val="0079074A"/>
    <w:rsid w:val="00793E0B"/>
    <w:rsid w:val="0079783B"/>
    <w:rsid w:val="007A1218"/>
    <w:rsid w:val="007A6182"/>
    <w:rsid w:val="007B5094"/>
    <w:rsid w:val="007D5477"/>
    <w:rsid w:val="007E7CDF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DB"/>
    <w:rsid w:val="008F44C2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8384D"/>
    <w:rsid w:val="00991C71"/>
    <w:rsid w:val="00995A95"/>
    <w:rsid w:val="00997786"/>
    <w:rsid w:val="009B0DA5"/>
    <w:rsid w:val="009B2589"/>
    <w:rsid w:val="009C0F6E"/>
    <w:rsid w:val="009C3633"/>
    <w:rsid w:val="009F09D6"/>
    <w:rsid w:val="009F2636"/>
    <w:rsid w:val="00A0695A"/>
    <w:rsid w:val="00A14F8C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A0446"/>
    <w:rsid w:val="00AB43B9"/>
    <w:rsid w:val="00AD03D9"/>
    <w:rsid w:val="00AE007C"/>
    <w:rsid w:val="00AE420E"/>
    <w:rsid w:val="00B00204"/>
    <w:rsid w:val="00B03CDB"/>
    <w:rsid w:val="00B065AE"/>
    <w:rsid w:val="00B13C14"/>
    <w:rsid w:val="00B15CE8"/>
    <w:rsid w:val="00B163F1"/>
    <w:rsid w:val="00B20725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81D79"/>
    <w:rsid w:val="00B8480C"/>
    <w:rsid w:val="00BA1867"/>
    <w:rsid w:val="00BB74C1"/>
    <w:rsid w:val="00BB7B07"/>
    <w:rsid w:val="00BC1C61"/>
    <w:rsid w:val="00BE0EA7"/>
    <w:rsid w:val="00BE581C"/>
    <w:rsid w:val="00BF2E21"/>
    <w:rsid w:val="00C135DD"/>
    <w:rsid w:val="00C17B4E"/>
    <w:rsid w:val="00C4453C"/>
    <w:rsid w:val="00C45A41"/>
    <w:rsid w:val="00C533B9"/>
    <w:rsid w:val="00C64B4E"/>
    <w:rsid w:val="00C85534"/>
    <w:rsid w:val="00C92A90"/>
    <w:rsid w:val="00C94303"/>
    <w:rsid w:val="00CA131B"/>
    <w:rsid w:val="00CB330E"/>
    <w:rsid w:val="00CB5F46"/>
    <w:rsid w:val="00CB6552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35456"/>
    <w:rsid w:val="00E445FF"/>
    <w:rsid w:val="00E44AD4"/>
    <w:rsid w:val="00E51832"/>
    <w:rsid w:val="00E56307"/>
    <w:rsid w:val="00E6052A"/>
    <w:rsid w:val="00E70100"/>
    <w:rsid w:val="00E75687"/>
    <w:rsid w:val="00E84F77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65F6D"/>
    <w:rsid w:val="00F70131"/>
    <w:rsid w:val="00F72E1E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annotation reference"/>
    <w:basedOn w:val="a0"/>
    <w:semiHidden/>
    <w:unhideWhenUsed/>
    <w:rsid w:val="00581F4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81F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81F42"/>
  </w:style>
  <w:style w:type="paragraph" w:styleId="af3">
    <w:name w:val="annotation subject"/>
    <w:basedOn w:val="af1"/>
    <w:next w:val="af1"/>
    <w:link w:val="af4"/>
    <w:semiHidden/>
    <w:unhideWhenUsed/>
    <w:rsid w:val="00581F42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81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8793D-813B-4937-AC4C-56115AE6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742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72</cp:revision>
  <cp:lastPrinted>2021-04-22T10:06:00Z</cp:lastPrinted>
  <dcterms:created xsi:type="dcterms:W3CDTF">2020-10-26T12:34:00Z</dcterms:created>
  <dcterms:modified xsi:type="dcterms:W3CDTF">2024-06-21T06:58:00Z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1794569457</vt:i4>
  </property>
  <property fmtid="{D5CDD505-2E9C-101B-9397-08002B2CF9AE}" pid="3" name="_NewReviewCycle">
    <vt:lpwstr/>
  </property>
  <property fmtid="{D5CDD505-2E9C-101B-9397-08002B2CF9AE}" pid="4" name="_EmailSubject">
    <vt:lpwstr>доп. к 1 кварталу </vt:lpwstr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  <property fmtid="{D5CDD505-2E9C-101B-9397-08002B2CF9AE}" pid="7" name="_ReviewingToolsShownOnce">
    <vt:lpwstr/>
  </property>
</Properties>
</file>