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AFC97" w14:textId="77777777" w:rsidR="00AC32DD" w:rsidRPr="009F04C8" w:rsidRDefault="00FF5891" w:rsidP="00E87D48">
      <w:pPr>
        <w:widowControl w:val="0"/>
        <w:jc w:val="center"/>
      </w:pPr>
      <w:r w:rsidRPr="009F04C8">
        <w:object w:dxaOrig="811" w:dyaOrig="1007" w14:anchorId="56597F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pt" o:ole="">
            <v:imagedata r:id="rId7" o:title=""/>
          </v:shape>
          <o:OLEObject Type="Embed" ProgID="CorelDRAW.Graphic.9" ShapeID="_x0000_i1025" DrawAspect="Content" ObjectID="_1776682794" r:id="rId8"/>
        </w:object>
      </w:r>
    </w:p>
    <w:p w14:paraId="48B91335" w14:textId="77777777" w:rsidR="002E0268" w:rsidRPr="009F04C8" w:rsidRDefault="002E0268" w:rsidP="00E87D48">
      <w:pPr>
        <w:widowControl w:val="0"/>
        <w:jc w:val="center"/>
        <w:rPr>
          <w:sz w:val="4"/>
          <w:szCs w:val="4"/>
        </w:rPr>
      </w:pPr>
    </w:p>
    <w:p w14:paraId="7F22B6BC" w14:textId="77777777" w:rsidR="002E0268" w:rsidRPr="009F04C8" w:rsidRDefault="002E0268" w:rsidP="00E87D48">
      <w:pPr>
        <w:widowControl w:val="0"/>
        <w:spacing w:line="300" w:lineRule="exact"/>
        <w:jc w:val="center"/>
        <w:rPr>
          <w:b/>
          <w:spacing w:val="14"/>
          <w:sz w:val="20"/>
          <w:szCs w:val="20"/>
        </w:rPr>
      </w:pPr>
      <w:r w:rsidRPr="009F04C8">
        <w:rPr>
          <w:b/>
          <w:spacing w:val="14"/>
          <w:sz w:val="20"/>
          <w:szCs w:val="20"/>
        </w:rPr>
        <w:t xml:space="preserve">ВОЛОГОДСКАЯ ОБЛАСТЬ  </w:t>
      </w:r>
    </w:p>
    <w:p w14:paraId="71C94C5F" w14:textId="77777777" w:rsidR="002E0268" w:rsidRPr="009F04C8" w:rsidRDefault="002E0268" w:rsidP="00E87D48">
      <w:pPr>
        <w:widowControl w:val="0"/>
        <w:spacing w:line="300" w:lineRule="exact"/>
        <w:jc w:val="center"/>
        <w:rPr>
          <w:b/>
          <w:spacing w:val="14"/>
          <w:sz w:val="20"/>
          <w:szCs w:val="20"/>
        </w:rPr>
      </w:pPr>
      <w:r w:rsidRPr="009F04C8">
        <w:rPr>
          <w:b/>
          <w:spacing w:val="14"/>
          <w:sz w:val="20"/>
          <w:szCs w:val="20"/>
        </w:rPr>
        <w:t xml:space="preserve"> ГОРОД ЧЕРЕПОВЕЦ</w:t>
      </w:r>
    </w:p>
    <w:p w14:paraId="5283BEF0" w14:textId="77777777" w:rsidR="002E0268" w:rsidRPr="009F04C8" w:rsidRDefault="002E0268" w:rsidP="00E87D48">
      <w:pPr>
        <w:widowControl w:val="0"/>
        <w:jc w:val="center"/>
        <w:rPr>
          <w:sz w:val="8"/>
          <w:szCs w:val="8"/>
        </w:rPr>
      </w:pPr>
    </w:p>
    <w:p w14:paraId="2340E2B8" w14:textId="77777777" w:rsidR="00723242" w:rsidRPr="009F04C8" w:rsidRDefault="00723242" w:rsidP="00E87D48">
      <w:pPr>
        <w:widowControl w:val="0"/>
        <w:jc w:val="center"/>
        <w:rPr>
          <w:b/>
          <w:spacing w:val="60"/>
          <w:sz w:val="28"/>
          <w:szCs w:val="28"/>
        </w:rPr>
      </w:pPr>
      <w:r w:rsidRPr="009F04C8">
        <w:rPr>
          <w:b/>
          <w:spacing w:val="60"/>
          <w:sz w:val="28"/>
          <w:szCs w:val="28"/>
        </w:rPr>
        <w:t>МЭРИЯ</w:t>
      </w:r>
    </w:p>
    <w:p w14:paraId="0B46650B" w14:textId="77777777" w:rsidR="00723242" w:rsidRPr="009F04C8" w:rsidRDefault="00723242" w:rsidP="00E87D48">
      <w:pPr>
        <w:widowControl w:val="0"/>
        <w:jc w:val="center"/>
        <w:rPr>
          <w:b/>
          <w:spacing w:val="60"/>
          <w:sz w:val="14"/>
          <w:szCs w:val="14"/>
        </w:rPr>
      </w:pPr>
    </w:p>
    <w:p w14:paraId="269F1351" w14:textId="77777777" w:rsidR="00723242" w:rsidRPr="009F04C8" w:rsidRDefault="005029F7" w:rsidP="00E87D48">
      <w:pPr>
        <w:widowControl w:val="0"/>
        <w:jc w:val="center"/>
        <w:rPr>
          <w:b/>
          <w:spacing w:val="60"/>
          <w:sz w:val="36"/>
          <w:szCs w:val="36"/>
        </w:rPr>
      </w:pPr>
      <w:r w:rsidRPr="009F04C8">
        <w:rPr>
          <w:b/>
          <w:spacing w:val="60"/>
          <w:sz w:val="36"/>
          <w:szCs w:val="36"/>
        </w:rPr>
        <w:t>ПОСТАНОВЛЕНИЕ</w:t>
      </w:r>
    </w:p>
    <w:p w14:paraId="3FB4C65E" w14:textId="77777777" w:rsidR="002E0268" w:rsidRPr="009F04C8" w:rsidRDefault="002E0268" w:rsidP="00E87D48">
      <w:pPr>
        <w:widowControl w:val="0"/>
        <w:jc w:val="center"/>
        <w:rPr>
          <w:sz w:val="26"/>
          <w:szCs w:val="26"/>
        </w:rPr>
      </w:pPr>
    </w:p>
    <w:p w14:paraId="152AE9FB" w14:textId="77777777" w:rsidR="002E0268" w:rsidRPr="009F04C8" w:rsidRDefault="002E0268" w:rsidP="00E87D48">
      <w:pPr>
        <w:widowControl w:val="0"/>
        <w:jc w:val="center"/>
        <w:rPr>
          <w:sz w:val="26"/>
          <w:szCs w:val="26"/>
        </w:rPr>
      </w:pPr>
    </w:p>
    <w:p w14:paraId="2A5EEFE4" w14:textId="77777777" w:rsidR="000E170F" w:rsidRPr="009F04C8" w:rsidRDefault="000E170F" w:rsidP="00E87D48">
      <w:pPr>
        <w:widowControl w:val="0"/>
        <w:rPr>
          <w:sz w:val="26"/>
          <w:szCs w:val="26"/>
        </w:rPr>
      </w:pPr>
    </w:p>
    <w:p w14:paraId="1725D007" w14:textId="61725729" w:rsidR="000E170F" w:rsidRPr="009F04C8" w:rsidRDefault="00A007B0" w:rsidP="00E87D48">
      <w:pPr>
        <w:widowControl w:val="0"/>
        <w:rPr>
          <w:sz w:val="26"/>
          <w:szCs w:val="26"/>
        </w:rPr>
      </w:pPr>
      <w:r w:rsidRPr="00A007B0">
        <w:rPr>
          <w:sz w:val="26"/>
          <w:szCs w:val="26"/>
        </w:rPr>
        <w:t>08.05.2024 № 1237</w:t>
      </w:r>
    </w:p>
    <w:p w14:paraId="20AA59FD" w14:textId="77777777" w:rsidR="00207B6E" w:rsidRPr="009F04C8" w:rsidRDefault="00207B6E" w:rsidP="00E87D48">
      <w:pPr>
        <w:widowControl w:val="0"/>
        <w:rPr>
          <w:sz w:val="26"/>
          <w:szCs w:val="26"/>
        </w:rPr>
      </w:pPr>
      <w:bookmarkStart w:id="0" w:name="_GoBack"/>
      <w:bookmarkEnd w:id="0"/>
    </w:p>
    <w:p w14:paraId="424AF04A" w14:textId="77777777" w:rsidR="00207B6E" w:rsidRPr="009F04C8" w:rsidRDefault="00207B6E" w:rsidP="00E87D48">
      <w:pPr>
        <w:widowControl w:val="0"/>
        <w:rPr>
          <w:sz w:val="26"/>
          <w:szCs w:val="26"/>
        </w:rPr>
      </w:pPr>
    </w:p>
    <w:p w14:paraId="6AC1543C" w14:textId="77777777" w:rsidR="00000C8B" w:rsidRDefault="00000C8B" w:rsidP="00E87D48">
      <w:pPr>
        <w:widowControl w:val="0"/>
        <w:rPr>
          <w:sz w:val="26"/>
          <w:szCs w:val="26"/>
        </w:rPr>
      </w:pPr>
    </w:p>
    <w:p w14:paraId="70F1D561" w14:textId="532C6F94" w:rsidR="00624F18" w:rsidRPr="009F04C8" w:rsidRDefault="00624F18" w:rsidP="00E87D48">
      <w:pPr>
        <w:widowControl w:val="0"/>
        <w:rPr>
          <w:sz w:val="26"/>
          <w:szCs w:val="26"/>
        </w:rPr>
      </w:pPr>
      <w:r w:rsidRPr="009F04C8">
        <w:rPr>
          <w:sz w:val="26"/>
          <w:szCs w:val="26"/>
        </w:rPr>
        <w:t xml:space="preserve">О внесении изменений </w:t>
      </w:r>
    </w:p>
    <w:p w14:paraId="2DC6A087" w14:textId="77777777" w:rsidR="00624F18" w:rsidRPr="009F04C8" w:rsidRDefault="00624F18" w:rsidP="00E87D48">
      <w:pPr>
        <w:widowControl w:val="0"/>
        <w:rPr>
          <w:sz w:val="26"/>
          <w:szCs w:val="26"/>
        </w:rPr>
      </w:pPr>
      <w:r w:rsidRPr="009F04C8">
        <w:rPr>
          <w:sz w:val="26"/>
          <w:szCs w:val="26"/>
        </w:rPr>
        <w:t xml:space="preserve">в постановление мэрии города </w:t>
      </w:r>
    </w:p>
    <w:p w14:paraId="653F1FBD" w14:textId="46929E81" w:rsidR="003F0CDE" w:rsidRPr="009F04C8" w:rsidRDefault="00624F18" w:rsidP="00E87D48">
      <w:pPr>
        <w:widowControl w:val="0"/>
        <w:rPr>
          <w:sz w:val="26"/>
          <w:szCs w:val="26"/>
        </w:rPr>
      </w:pPr>
      <w:r w:rsidRPr="009F04C8">
        <w:rPr>
          <w:sz w:val="26"/>
          <w:szCs w:val="26"/>
        </w:rPr>
        <w:t xml:space="preserve">от </w:t>
      </w:r>
      <w:r w:rsidR="002E6BCD" w:rsidRPr="009F04C8">
        <w:rPr>
          <w:sz w:val="26"/>
          <w:szCs w:val="26"/>
        </w:rPr>
        <w:t>30</w:t>
      </w:r>
      <w:r w:rsidRPr="009F04C8">
        <w:rPr>
          <w:sz w:val="26"/>
          <w:szCs w:val="26"/>
        </w:rPr>
        <w:t>.0</w:t>
      </w:r>
      <w:r w:rsidR="002E6BCD" w:rsidRPr="009F04C8">
        <w:rPr>
          <w:sz w:val="26"/>
          <w:szCs w:val="26"/>
        </w:rPr>
        <w:t>4</w:t>
      </w:r>
      <w:r w:rsidRPr="009F04C8">
        <w:rPr>
          <w:sz w:val="26"/>
          <w:szCs w:val="26"/>
        </w:rPr>
        <w:t>.201</w:t>
      </w:r>
      <w:r w:rsidR="002E6BCD" w:rsidRPr="009F04C8">
        <w:rPr>
          <w:sz w:val="26"/>
          <w:szCs w:val="26"/>
        </w:rPr>
        <w:t>5</w:t>
      </w:r>
      <w:r w:rsidRPr="009F04C8">
        <w:rPr>
          <w:sz w:val="26"/>
          <w:szCs w:val="26"/>
        </w:rPr>
        <w:t xml:space="preserve"> № </w:t>
      </w:r>
      <w:r w:rsidR="007F60A2" w:rsidRPr="009F04C8">
        <w:rPr>
          <w:sz w:val="26"/>
          <w:szCs w:val="26"/>
        </w:rPr>
        <w:t>25</w:t>
      </w:r>
      <w:r w:rsidRPr="009F04C8">
        <w:rPr>
          <w:sz w:val="26"/>
          <w:szCs w:val="26"/>
        </w:rPr>
        <w:t>9</w:t>
      </w:r>
      <w:r w:rsidR="007F60A2" w:rsidRPr="009F04C8">
        <w:rPr>
          <w:sz w:val="26"/>
          <w:szCs w:val="26"/>
        </w:rPr>
        <w:t>1</w:t>
      </w:r>
    </w:p>
    <w:p w14:paraId="41B1726C" w14:textId="77777777" w:rsidR="00561506" w:rsidRPr="009F04C8" w:rsidRDefault="00561506" w:rsidP="00E87D48">
      <w:pPr>
        <w:widowControl w:val="0"/>
        <w:rPr>
          <w:sz w:val="26"/>
          <w:szCs w:val="26"/>
        </w:rPr>
      </w:pPr>
    </w:p>
    <w:p w14:paraId="4F7F6E21" w14:textId="77777777" w:rsidR="00BE120E" w:rsidRPr="00136CA7" w:rsidRDefault="00BE120E" w:rsidP="00E87D48">
      <w:pPr>
        <w:widowControl w:val="0"/>
        <w:rPr>
          <w:sz w:val="26"/>
          <w:szCs w:val="26"/>
        </w:rPr>
      </w:pPr>
    </w:p>
    <w:p w14:paraId="66B0BA1C" w14:textId="7ADD8904" w:rsidR="0005092D" w:rsidRPr="009F04C8" w:rsidRDefault="00624F18" w:rsidP="00E87D48">
      <w:pPr>
        <w:widowControl w:val="0"/>
        <w:ind w:firstLine="708"/>
        <w:jc w:val="both"/>
        <w:rPr>
          <w:sz w:val="26"/>
          <w:szCs w:val="26"/>
        </w:rPr>
      </w:pPr>
      <w:r w:rsidRPr="009F04C8">
        <w:rPr>
          <w:sz w:val="26"/>
          <w:szCs w:val="26"/>
        </w:rPr>
        <w:t xml:space="preserve">На основании Федерального закона от </w:t>
      </w:r>
      <w:r w:rsidR="002E6BCD" w:rsidRPr="009F04C8">
        <w:rPr>
          <w:sz w:val="26"/>
          <w:szCs w:val="26"/>
        </w:rPr>
        <w:t xml:space="preserve">12.01.96 № 8-ФЗ </w:t>
      </w:r>
      <w:r w:rsidRPr="009F04C8">
        <w:rPr>
          <w:sz w:val="26"/>
          <w:szCs w:val="26"/>
        </w:rPr>
        <w:t>«</w:t>
      </w:r>
      <w:r w:rsidR="002E6BCD" w:rsidRPr="009F04C8">
        <w:rPr>
          <w:sz w:val="26"/>
          <w:szCs w:val="26"/>
        </w:rPr>
        <w:t>О погребении и похоронном деле</w:t>
      </w:r>
      <w:r w:rsidRPr="009F04C8">
        <w:rPr>
          <w:sz w:val="26"/>
          <w:szCs w:val="26"/>
        </w:rPr>
        <w:t>»</w:t>
      </w:r>
    </w:p>
    <w:p w14:paraId="24E0A103" w14:textId="77777777" w:rsidR="003F0CDE" w:rsidRPr="009F04C8" w:rsidRDefault="003F0CDE" w:rsidP="00E87D48">
      <w:pPr>
        <w:widowControl w:val="0"/>
        <w:jc w:val="both"/>
        <w:rPr>
          <w:sz w:val="26"/>
          <w:szCs w:val="26"/>
        </w:rPr>
      </w:pPr>
      <w:r w:rsidRPr="009F04C8">
        <w:rPr>
          <w:sz w:val="26"/>
          <w:szCs w:val="26"/>
        </w:rPr>
        <w:t>ПОСТАНОВЛЯЮ:</w:t>
      </w:r>
    </w:p>
    <w:p w14:paraId="2AB5D6ED" w14:textId="16FEA635" w:rsidR="00C03B88" w:rsidRPr="009F04C8" w:rsidRDefault="003F0CDE" w:rsidP="00E87D48">
      <w:pPr>
        <w:widowControl w:val="0"/>
        <w:ind w:firstLine="708"/>
        <w:jc w:val="both"/>
        <w:rPr>
          <w:sz w:val="26"/>
          <w:szCs w:val="26"/>
        </w:rPr>
      </w:pPr>
      <w:r w:rsidRPr="009F04C8">
        <w:rPr>
          <w:sz w:val="26"/>
          <w:szCs w:val="26"/>
        </w:rPr>
        <w:tab/>
      </w:r>
      <w:r w:rsidR="00624F18" w:rsidRPr="009F04C8">
        <w:rPr>
          <w:sz w:val="26"/>
          <w:szCs w:val="26"/>
        </w:rPr>
        <w:t>1. </w:t>
      </w:r>
      <w:r w:rsidR="00610245" w:rsidRPr="009F04C8">
        <w:rPr>
          <w:sz w:val="26"/>
          <w:szCs w:val="26"/>
        </w:rPr>
        <w:t xml:space="preserve">Внести в </w:t>
      </w:r>
      <w:r w:rsidR="00610245">
        <w:rPr>
          <w:sz w:val="26"/>
          <w:szCs w:val="26"/>
        </w:rPr>
        <w:t>П</w:t>
      </w:r>
      <w:r w:rsidR="002E6BCD" w:rsidRPr="009F04C8">
        <w:rPr>
          <w:sz w:val="26"/>
          <w:szCs w:val="26"/>
        </w:rPr>
        <w:t>оряд</w:t>
      </w:r>
      <w:r w:rsidR="00610245">
        <w:rPr>
          <w:sz w:val="26"/>
          <w:szCs w:val="26"/>
        </w:rPr>
        <w:t>о</w:t>
      </w:r>
      <w:r w:rsidR="002E6BCD" w:rsidRPr="009F04C8">
        <w:rPr>
          <w:sz w:val="26"/>
          <w:szCs w:val="26"/>
        </w:rPr>
        <w:t>к установления стоимости услуг, предоставляемых в соответствии со статьями 9, 12 Федерального закона от 12.01.96 № 8-ФЗ «О погребении и похоронном деле» (приложение 1), утвержденн</w:t>
      </w:r>
      <w:r w:rsidR="00610245">
        <w:rPr>
          <w:sz w:val="26"/>
          <w:szCs w:val="26"/>
        </w:rPr>
        <w:t>ый</w:t>
      </w:r>
      <w:r w:rsidR="002E6BCD" w:rsidRPr="009F04C8">
        <w:rPr>
          <w:sz w:val="26"/>
          <w:szCs w:val="26"/>
        </w:rPr>
        <w:t xml:space="preserve"> </w:t>
      </w:r>
      <w:r w:rsidR="00610245" w:rsidRPr="009F04C8">
        <w:rPr>
          <w:sz w:val="26"/>
          <w:szCs w:val="26"/>
        </w:rPr>
        <w:t>постановление</w:t>
      </w:r>
      <w:r w:rsidR="00610245">
        <w:rPr>
          <w:sz w:val="26"/>
          <w:szCs w:val="26"/>
        </w:rPr>
        <w:t>м</w:t>
      </w:r>
      <w:r w:rsidR="00610245" w:rsidRPr="009F04C8">
        <w:rPr>
          <w:sz w:val="26"/>
          <w:szCs w:val="26"/>
        </w:rPr>
        <w:t xml:space="preserve"> мэрии города от 30.04.2015 № 2591 «О порядке установления стоимости услуг по погребению» (в редакции постановления мэрии города от </w:t>
      </w:r>
      <w:r w:rsidR="00610245">
        <w:rPr>
          <w:sz w:val="26"/>
          <w:szCs w:val="26"/>
        </w:rPr>
        <w:t>09</w:t>
      </w:r>
      <w:r w:rsidR="00610245" w:rsidRPr="009F04C8">
        <w:rPr>
          <w:sz w:val="26"/>
          <w:szCs w:val="26"/>
        </w:rPr>
        <w:t>.08.20</w:t>
      </w:r>
      <w:r w:rsidR="00610245">
        <w:rPr>
          <w:sz w:val="26"/>
          <w:szCs w:val="26"/>
        </w:rPr>
        <w:t>23</w:t>
      </w:r>
      <w:r w:rsidR="00610245" w:rsidRPr="009F04C8">
        <w:rPr>
          <w:sz w:val="26"/>
          <w:szCs w:val="26"/>
        </w:rPr>
        <w:t xml:space="preserve"> № </w:t>
      </w:r>
      <w:r w:rsidR="00610245">
        <w:rPr>
          <w:sz w:val="26"/>
          <w:szCs w:val="26"/>
        </w:rPr>
        <w:t>2</w:t>
      </w:r>
      <w:r w:rsidR="00610245" w:rsidRPr="009F04C8">
        <w:rPr>
          <w:sz w:val="26"/>
          <w:szCs w:val="26"/>
        </w:rPr>
        <w:t>34</w:t>
      </w:r>
      <w:r w:rsidR="00610245">
        <w:rPr>
          <w:sz w:val="26"/>
          <w:szCs w:val="26"/>
        </w:rPr>
        <w:t>6</w:t>
      </w:r>
      <w:r w:rsidR="00610245" w:rsidRPr="009F04C8">
        <w:rPr>
          <w:sz w:val="26"/>
          <w:szCs w:val="26"/>
        </w:rPr>
        <w:t>)</w:t>
      </w:r>
      <w:r w:rsidR="00AC1C30">
        <w:rPr>
          <w:sz w:val="26"/>
          <w:szCs w:val="26"/>
        </w:rPr>
        <w:t>,</w:t>
      </w:r>
      <w:r w:rsidR="00610245" w:rsidRPr="009F04C8">
        <w:rPr>
          <w:sz w:val="26"/>
          <w:szCs w:val="26"/>
        </w:rPr>
        <w:t xml:space="preserve"> следующие изменения:</w:t>
      </w:r>
    </w:p>
    <w:p w14:paraId="1EB546CB" w14:textId="06F5267C" w:rsidR="00AC393F" w:rsidRPr="009F04C8" w:rsidRDefault="00AC393F" w:rsidP="00E87D48">
      <w:pPr>
        <w:widowControl w:val="0"/>
        <w:ind w:firstLine="708"/>
        <w:jc w:val="both"/>
        <w:rPr>
          <w:sz w:val="26"/>
          <w:szCs w:val="26"/>
        </w:rPr>
      </w:pPr>
      <w:r w:rsidRPr="009F04C8">
        <w:rPr>
          <w:sz w:val="26"/>
          <w:szCs w:val="26"/>
        </w:rPr>
        <w:t xml:space="preserve">1.1. </w:t>
      </w:r>
      <w:r w:rsidR="00C73FFA" w:rsidRPr="009F04C8">
        <w:rPr>
          <w:sz w:val="26"/>
          <w:szCs w:val="26"/>
        </w:rPr>
        <w:t>П</w:t>
      </w:r>
      <w:r w:rsidRPr="009F04C8">
        <w:rPr>
          <w:sz w:val="26"/>
          <w:szCs w:val="26"/>
        </w:rPr>
        <w:t>ункт 1.2</w:t>
      </w:r>
      <w:r w:rsidR="00C73FFA" w:rsidRPr="009F04C8">
        <w:rPr>
          <w:sz w:val="26"/>
          <w:szCs w:val="26"/>
        </w:rPr>
        <w:t xml:space="preserve"> изложить в новой редакции</w:t>
      </w:r>
      <w:r w:rsidRPr="009F04C8">
        <w:rPr>
          <w:sz w:val="26"/>
          <w:szCs w:val="26"/>
        </w:rPr>
        <w:t>:</w:t>
      </w:r>
    </w:p>
    <w:p w14:paraId="77367B84" w14:textId="6AC69E5F" w:rsidR="005D683A" w:rsidRDefault="005D683A" w:rsidP="00E87D48">
      <w:pPr>
        <w:widowControl w:val="0"/>
        <w:ind w:firstLine="708"/>
        <w:jc w:val="both"/>
        <w:rPr>
          <w:sz w:val="26"/>
          <w:szCs w:val="26"/>
        </w:rPr>
      </w:pPr>
      <w:r w:rsidRPr="009F04C8">
        <w:rPr>
          <w:sz w:val="26"/>
          <w:szCs w:val="26"/>
        </w:rPr>
        <w:t>«</w:t>
      </w:r>
      <w:r w:rsidR="00087A7F" w:rsidRPr="009F04C8">
        <w:rPr>
          <w:sz w:val="26"/>
          <w:szCs w:val="26"/>
        </w:rPr>
        <w:t xml:space="preserve">1.2. </w:t>
      </w:r>
      <w:r w:rsidR="00C73FFA" w:rsidRPr="009F04C8">
        <w:rPr>
          <w:sz w:val="26"/>
          <w:szCs w:val="26"/>
        </w:rPr>
        <w:t xml:space="preserve">Стоимость услуг, </w:t>
      </w:r>
      <w:r w:rsidR="00543C10" w:rsidRPr="009F04C8">
        <w:rPr>
          <w:sz w:val="26"/>
          <w:szCs w:val="26"/>
        </w:rPr>
        <w:t>предоставляемых в соответствии со статьями 9, 12 Федерального закона от 12.01.96 № 8-ФЗ «О погребении и похоронном деле»</w:t>
      </w:r>
      <w:r w:rsidR="00C73FFA" w:rsidRPr="009F04C8">
        <w:rPr>
          <w:sz w:val="26"/>
          <w:szCs w:val="26"/>
        </w:rPr>
        <w:t xml:space="preserve"> (далее - стоимость услуг), определяется</w:t>
      </w:r>
      <w:r w:rsidR="00706E7B">
        <w:rPr>
          <w:sz w:val="26"/>
          <w:szCs w:val="26"/>
        </w:rPr>
        <w:t xml:space="preserve"> и утверждается</w:t>
      </w:r>
      <w:r w:rsidR="00C73FFA" w:rsidRPr="009F04C8">
        <w:rPr>
          <w:sz w:val="26"/>
          <w:szCs w:val="26"/>
        </w:rPr>
        <w:t xml:space="preserve"> </w:t>
      </w:r>
      <w:r w:rsidR="00C37900" w:rsidRPr="009F04C8">
        <w:rPr>
          <w:sz w:val="26"/>
          <w:szCs w:val="26"/>
        </w:rPr>
        <w:t>мэрией города Череповца</w:t>
      </w:r>
      <w:r w:rsidR="00C73FFA" w:rsidRPr="009F04C8">
        <w:rPr>
          <w:sz w:val="26"/>
          <w:szCs w:val="26"/>
        </w:rPr>
        <w:t xml:space="preserve"> по согласованию с </w:t>
      </w:r>
      <w:bookmarkStart w:id="1" w:name="_Hlk138256712"/>
      <w:r w:rsidR="00CF5484" w:rsidRPr="009F04C8">
        <w:rPr>
          <w:sz w:val="26"/>
          <w:szCs w:val="26"/>
        </w:rPr>
        <w:t>Департаментом топливно-энергетического комплекса и тарифного регулирования Вологодской области</w:t>
      </w:r>
      <w:bookmarkEnd w:id="1"/>
      <w:r w:rsidRPr="009F04C8">
        <w:rPr>
          <w:sz w:val="26"/>
          <w:szCs w:val="26"/>
        </w:rPr>
        <w:t>»</w:t>
      </w:r>
      <w:r w:rsidR="00AC1C30">
        <w:rPr>
          <w:sz w:val="26"/>
          <w:szCs w:val="26"/>
        </w:rPr>
        <w:t>.</w:t>
      </w:r>
    </w:p>
    <w:p w14:paraId="2724E2A3" w14:textId="5B49641C" w:rsidR="005A651D" w:rsidRPr="009F04C8" w:rsidRDefault="005A651D" w:rsidP="00E87D48">
      <w:pPr>
        <w:widowControl w:val="0"/>
        <w:ind w:firstLine="708"/>
        <w:jc w:val="both"/>
        <w:rPr>
          <w:sz w:val="26"/>
          <w:szCs w:val="26"/>
        </w:rPr>
      </w:pPr>
      <w:r w:rsidRPr="009F04C8">
        <w:rPr>
          <w:sz w:val="26"/>
          <w:szCs w:val="26"/>
        </w:rPr>
        <w:t>1.</w:t>
      </w:r>
      <w:r w:rsidR="00245D07">
        <w:rPr>
          <w:sz w:val="26"/>
          <w:szCs w:val="26"/>
        </w:rPr>
        <w:t>2</w:t>
      </w:r>
      <w:r w:rsidRPr="009F04C8">
        <w:rPr>
          <w:sz w:val="26"/>
          <w:szCs w:val="26"/>
        </w:rPr>
        <w:t>.</w:t>
      </w:r>
      <w:r w:rsidR="00543C10" w:rsidRPr="009F04C8">
        <w:rPr>
          <w:sz w:val="26"/>
          <w:szCs w:val="26"/>
        </w:rPr>
        <w:t xml:space="preserve"> </w:t>
      </w:r>
      <w:r w:rsidR="00F821A4">
        <w:rPr>
          <w:sz w:val="26"/>
          <w:szCs w:val="26"/>
        </w:rPr>
        <w:t>А</w:t>
      </w:r>
      <w:r w:rsidR="00706E7B" w:rsidRPr="009F04C8">
        <w:rPr>
          <w:sz w:val="26"/>
          <w:szCs w:val="26"/>
        </w:rPr>
        <w:t xml:space="preserve">бзац </w:t>
      </w:r>
      <w:r w:rsidR="00F821A4">
        <w:rPr>
          <w:sz w:val="26"/>
          <w:szCs w:val="26"/>
        </w:rPr>
        <w:t>третий</w:t>
      </w:r>
      <w:r w:rsidRPr="009F04C8">
        <w:rPr>
          <w:sz w:val="26"/>
          <w:szCs w:val="26"/>
        </w:rPr>
        <w:t xml:space="preserve"> </w:t>
      </w:r>
      <w:r w:rsidR="00543C10" w:rsidRPr="009F04C8">
        <w:rPr>
          <w:sz w:val="26"/>
          <w:szCs w:val="26"/>
        </w:rPr>
        <w:t>п</w:t>
      </w:r>
      <w:r w:rsidRPr="009F04C8">
        <w:rPr>
          <w:sz w:val="26"/>
          <w:szCs w:val="26"/>
        </w:rPr>
        <w:t>ункт</w:t>
      </w:r>
      <w:r w:rsidR="00F821A4">
        <w:rPr>
          <w:sz w:val="26"/>
          <w:szCs w:val="26"/>
        </w:rPr>
        <w:t>а</w:t>
      </w:r>
      <w:r w:rsidRPr="009F04C8">
        <w:rPr>
          <w:sz w:val="26"/>
          <w:szCs w:val="26"/>
        </w:rPr>
        <w:t xml:space="preserve"> 3.</w:t>
      </w:r>
      <w:r w:rsidR="00087A7F" w:rsidRPr="009F04C8">
        <w:rPr>
          <w:sz w:val="26"/>
          <w:szCs w:val="26"/>
        </w:rPr>
        <w:t>1</w:t>
      </w:r>
      <w:r w:rsidR="00245D07">
        <w:rPr>
          <w:sz w:val="26"/>
          <w:szCs w:val="26"/>
        </w:rPr>
        <w:t>1</w:t>
      </w:r>
      <w:r w:rsidR="00007E9E" w:rsidRPr="00007E9E">
        <w:rPr>
          <w:sz w:val="26"/>
          <w:szCs w:val="26"/>
        </w:rPr>
        <w:t xml:space="preserve"> </w:t>
      </w:r>
      <w:r w:rsidRPr="009F04C8">
        <w:rPr>
          <w:sz w:val="26"/>
          <w:szCs w:val="26"/>
        </w:rPr>
        <w:t>изложить в новой редакции:</w:t>
      </w:r>
    </w:p>
    <w:p w14:paraId="5C3B31FA" w14:textId="4CB87E55" w:rsidR="00E43F1C" w:rsidRPr="009F04C8" w:rsidRDefault="00087A7F" w:rsidP="00245D07">
      <w:pPr>
        <w:widowControl w:val="0"/>
        <w:ind w:firstLine="708"/>
        <w:jc w:val="both"/>
        <w:rPr>
          <w:sz w:val="26"/>
          <w:szCs w:val="26"/>
        </w:rPr>
      </w:pPr>
      <w:r w:rsidRPr="009F04C8">
        <w:rPr>
          <w:sz w:val="26"/>
          <w:szCs w:val="26"/>
        </w:rPr>
        <w:t>«</w:t>
      </w:r>
      <w:r w:rsidR="00245D07" w:rsidRPr="00245D07">
        <w:rPr>
          <w:sz w:val="26"/>
          <w:szCs w:val="26"/>
        </w:rPr>
        <w:t>осуществляет подготовку и направление документов в Департамент топливно-энергетического комплекса и тарифного регулирования Вологодской области</w:t>
      </w:r>
      <w:r w:rsidR="00E43F1C" w:rsidRPr="009F04C8">
        <w:rPr>
          <w:sz w:val="26"/>
          <w:szCs w:val="26"/>
        </w:rPr>
        <w:t>»</w:t>
      </w:r>
      <w:r w:rsidR="00AC1C30">
        <w:rPr>
          <w:sz w:val="26"/>
          <w:szCs w:val="26"/>
        </w:rPr>
        <w:t>.</w:t>
      </w:r>
    </w:p>
    <w:p w14:paraId="7BBB6386" w14:textId="709F5791" w:rsidR="00245D07" w:rsidRPr="009F04C8" w:rsidRDefault="00245D07" w:rsidP="00245D07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DF1495">
        <w:rPr>
          <w:sz w:val="26"/>
          <w:szCs w:val="26"/>
        </w:rPr>
        <w:t>В</w:t>
      </w:r>
      <w:r w:rsidRPr="009F04C8">
        <w:rPr>
          <w:sz w:val="26"/>
          <w:szCs w:val="26"/>
        </w:rPr>
        <w:t xml:space="preserve"> пункте 3.1</w:t>
      </w:r>
      <w:r>
        <w:rPr>
          <w:sz w:val="26"/>
          <w:szCs w:val="26"/>
        </w:rPr>
        <w:t>2</w:t>
      </w:r>
      <w:r w:rsidRPr="009F04C8">
        <w:rPr>
          <w:sz w:val="26"/>
          <w:szCs w:val="26"/>
        </w:rPr>
        <w:t>:</w:t>
      </w:r>
    </w:p>
    <w:p w14:paraId="5EE618FE" w14:textId="5733283D" w:rsidR="00245D07" w:rsidRPr="009F04C8" w:rsidRDefault="00AC1C30" w:rsidP="00245D07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67766">
        <w:rPr>
          <w:sz w:val="26"/>
          <w:szCs w:val="26"/>
        </w:rPr>
        <w:t>а</w:t>
      </w:r>
      <w:r w:rsidR="00DF1495" w:rsidRPr="009F04C8">
        <w:rPr>
          <w:sz w:val="26"/>
          <w:szCs w:val="26"/>
        </w:rPr>
        <w:t xml:space="preserve">бзац </w:t>
      </w:r>
      <w:r w:rsidR="00F821A4">
        <w:rPr>
          <w:sz w:val="26"/>
          <w:szCs w:val="26"/>
        </w:rPr>
        <w:t>первый</w:t>
      </w:r>
      <w:r w:rsidR="00DF1495">
        <w:rPr>
          <w:sz w:val="26"/>
          <w:szCs w:val="26"/>
        </w:rPr>
        <w:t xml:space="preserve"> </w:t>
      </w:r>
      <w:r w:rsidR="00245D07" w:rsidRPr="009F04C8">
        <w:rPr>
          <w:sz w:val="26"/>
          <w:szCs w:val="26"/>
        </w:rPr>
        <w:t>изложить в новой редакции:</w:t>
      </w:r>
    </w:p>
    <w:p w14:paraId="3FB1A80D" w14:textId="1E266F1F" w:rsidR="00245D07" w:rsidRDefault="00245D07" w:rsidP="00E87D4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642E4A">
        <w:rPr>
          <w:sz w:val="26"/>
          <w:szCs w:val="26"/>
        </w:rPr>
        <w:t xml:space="preserve">3.12. </w:t>
      </w:r>
      <w:r w:rsidRPr="00245D07">
        <w:rPr>
          <w:sz w:val="26"/>
          <w:szCs w:val="26"/>
        </w:rPr>
        <w:t xml:space="preserve">Стоимость услуг согласовывается органом регулирования </w:t>
      </w:r>
      <w:r>
        <w:rPr>
          <w:sz w:val="26"/>
          <w:szCs w:val="26"/>
        </w:rPr>
        <w:t xml:space="preserve">с </w:t>
      </w:r>
      <w:r w:rsidRPr="00245D07">
        <w:rPr>
          <w:sz w:val="26"/>
          <w:szCs w:val="26"/>
        </w:rPr>
        <w:t>Департаментом топливно-энергетического комплекса и тарифного регулирования Вологодской области и устанавливается постановлением мэрии города в размерах, согласованных Департаментом топливно-энергетического комплекса и тарифного регулирования Вологодской области</w:t>
      </w:r>
      <w:r>
        <w:rPr>
          <w:sz w:val="26"/>
          <w:szCs w:val="26"/>
        </w:rPr>
        <w:t>»</w:t>
      </w:r>
      <w:r w:rsidR="00007E9E">
        <w:rPr>
          <w:sz w:val="26"/>
          <w:szCs w:val="26"/>
        </w:rPr>
        <w:t>;</w:t>
      </w:r>
    </w:p>
    <w:p w14:paraId="1AB630B9" w14:textId="49E65A5F" w:rsidR="00DF1495" w:rsidRPr="009F04C8" w:rsidRDefault="00AC1C30" w:rsidP="00241882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67766">
        <w:rPr>
          <w:sz w:val="26"/>
          <w:szCs w:val="26"/>
        </w:rPr>
        <w:t>д</w:t>
      </w:r>
      <w:r w:rsidR="00F821A4">
        <w:rPr>
          <w:sz w:val="26"/>
          <w:szCs w:val="26"/>
        </w:rPr>
        <w:t>ополнить абзацем следующего содержания</w:t>
      </w:r>
      <w:r w:rsidR="00DF1495" w:rsidRPr="009F04C8">
        <w:rPr>
          <w:sz w:val="26"/>
          <w:szCs w:val="26"/>
        </w:rPr>
        <w:t>:</w:t>
      </w:r>
    </w:p>
    <w:p w14:paraId="2B71F116" w14:textId="23180F47" w:rsidR="00DF1495" w:rsidRPr="00DF1495" w:rsidRDefault="00DF1495" w:rsidP="00241882">
      <w:pPr>
        <w:ind w:firstLine="708"/>
        <w:jc w:val="both"/>
        <w:rPr>
          <w:sz w:val="26"/>
          <w:szCs w:val="26"/>
        </w:rPr>
      </w:pPr>
      <w:r w:rsidRPr="00DF1495">
        <w:rPr>
          <w:sz w:val="26"/>
          <w:szCs w:val="26"/>
        </w:rPr>
        <w:t xml:space="preserve">«В течение 5 рабочих дней со дня </w:t>
      </w:r>
      <w:r w:rsidR="00F821A4" w:rsidRPr="00F821A4">
        <w:rPr>
          <w:sz w:val="26"/>
          <w:szCs w:val="26"/>
        </w:rPr>
        <w:t>утверждения стоимости услуг</w:t>
      </w:r>
      <w:r w:rsidR="00B83E2E">
        <w:rPr>
          <w:sz w:val="26"/>
          <w:szCs w:val="26"/>
        </w:rPr>
        <w:t>,</w:t>
      </w:r>
      <w:r w:rsidR="00B83E2E" w:rsidRPr="00B83E2E">
        <w:rPr>
          <w:sz w:val="26"/>
          <w:szCs w:val="26"/>
        </w:rPr>
        <w:t xml:space="preserve"> предоставляемых согласно гарантированному перечню услуг по погребению</w:t>
      </w:r>
      <w:r w:rsidR="00F821A4">
        <w:rPr>
          <w:sz w:val="26"/>
          <w:szCs w:val="26"/>
        </w:rPr>
        <w:t>,</w:t>
      </w:r>
      <w:r w:rsidRPr="00DF1495">
        <w:rPr>
          <w:sz w:val="26"/>
          <w:szCs w:val="26"/>
        </w:rPr>
        <w:t xml:space="preserve"> орган регулирования направляет </w:t>
      </w:r>
      <w:r w:rsidR="00B83E2E" w:rsidRPr="00B83E2E">
        <w:rPr>
          <w:sz w:val="26"/>
          <w:szCs w:val="26"/>
        </w:rPr>
        <w:t>уведомление об утвержденной стоимости указанных услуг</w:t>
      </w:r>
      <w:r>
        <w:rPr>
          <w:sz w:val="26"/>
          <w:szCs w:val="26"/>
        </w:rPr>
        <w:t xml:space="preserve"> в </w:t>
      </w:r>
      <w:r w:rsidR="00007E9E">
        <w:rPr>
          <w:sz w:val="26"/>
          <w:szCs w:val="26"/>
        </w:rPr>
        <w:t>о</w:t>
      </w:r>
      <w:r w:rsidRPr="00DF1495">
        <w:rPr>
          <w:sz w:val="26"/>
          <w:szCs w:val="26"/>
        </w:rPr>
        <w:t xml:space="preserve">тделение Фонда пенсионного и социального страхования Российской Федерации по </w:t>
      </w:r>
      <w:r w:rsidRPr="00DF1495">
        <w:rPr>
          <w:sz w:val="26"/>
          <w:szCs w:val="26"/>
        </w:rPr>
        <w:lastRenderedPageBreak/>
        <w:t>Вологодской области</w:t>
      </w:r>
      <w:r>
        <w:rPr>
          <w:sz w:val="26"/>
          <w:szCs w:val="26"/>
        </w:rPr>
        <w:t xml:space="preserve"> </w:t>
      </w:r>
      <w:r w:rsidRPr="00DF1495">
        <w:rPr>
          <w:sz w:val="26"/>
          <w:szCs w:val="26"/>
        </w:rPr>
        <w:t>способом, позволяющим зафиксировать получение данного</w:t>
      </w:r>
      <w:r>
        <w:rPr>
          <w:sz w:val="26"/>
          <w:szCs w:val="26"/>
        </w:rPr>
        <w:t xml:space="preserve"> </w:t>
      </w:r>
      <w:r w:rsidR="00B83E2E">
        <w:rPr>
          <w:sz w:val="26"/>
          <w:szCs w:val="26"/>
        </w:rPr>
        <w:t>уведомл</w:t>
      </w:r>
      <w:r>
        <w:rPr>
          <w:sz w:val="26"/>
          <w:szCs w:val="26"/>
        </w:rPr>
        <w:t>ения</w:t>
      </w:r>
      <w:r w:rsidR="00E0324C">
        <w:rPr>
          <w:sz w:val="26"/>
          <w:szCs w:val="26"/>
        </w:rPr>
        <w:t>»</w:t>
      </w:r>
      <w:r w:rsidRPr="00DF1495">
        <w:rPr>
          <w:sz w:val="26"/>
          <w:szCs w:val="26"/>
        </w:rPr>
        <w:t>.</w:t>
      </w:r>
    </w:p>
    <w:p w14:paraId="22DE597C" w14:textId="0B145121" w:rsidR="00951F24" w:rsidRPr="00951F24" w:rsidRDefault="00951F24" w:rsidP="00E87D48">
      <w:pPr>
        <w:widowControl w:val="0"/>
        <w:ind w:firstLine="709"/>
        <w:jc w:val="both"/>
        <w:rPr>
          <w:sz w:val="26"/>
          <w:szCs w:val="26"/>
        </w:rPr>
      </w:pPr>
      <w:r w:rsidRPr="00951F24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Pr="00C96EBA">
        <w:rPr>
          <w:rFonts w:eastAsia="Calibri"/>
          <w:sz w:val="26"/>
          <w:szCs w:val="26"/>
          <w:lang w:eastAsia="ar-SA"/>
        </w:rPr>
        <w:t>Постановление вступает в силу</w:t>
      </w:r>
      <w:r>
        <w:rPr>
          <w:rFonts w:eastAsia="Calibri"/>
          <w:sz w:val="26"/>
          <w:szCs w:val="26"/>
          <w:lang w:eastAsia="ar-SA"/>
        </w:rPr>
        <w:t xml:space="preserve"> с 01.01.2025.</w:t>
      </w:r>
    </w:p>
    <w:p w14:paraId="2E4A2AE9" w14:textId="231A86D8" w:rsidR="000E170F" w:rsidRPr="009F04C8" w:rsidRDefault="00951F24" w:rsidP="00E87D48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24F18" w:rsidRPr="009F04C8">
        <w:rPr>
          <w:sz w:val="26"/>
          <w:szCs w:val="26"/>
        </w:rPr>
        <w:t>. </w:t>
      </w:r>
      <w:r w:rsidR="00305D85" w:rsidRPr="00305D85">
        <w:rPr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Череповца.</w:t>
      </w:r>
    </w:p>
    <w:p w14:paraId="0BCABE80" w14:textId="6E1A64F4" w:rsidR="00E87D48" w:rsidRPr="009F04C8" w:rsidRDefault="00E87D48" w:rsidP="00E87D48">
      <w:pPr>
        <w:widowControl w:val="0"/>
        <w:ind w:firstLine="708"/>
        <w:jc w:val="both"/>
        <w:rPr>
          <w:sz w:val="26"/>
          <w:szCs w:val="26"/>
        </w:rPr>
      </w:pPr>
    </w:p>
    <w:p w14:paraId="059FE06D" w14:textId="31B0057F" w:rsidR="00E87D48" w:rsidRPr="009F04C8" w:rsidRDefault="00E87D48" w:rsidP="00E87D48">
      <w:pPr>
        <w:widowControl w:val="0"/>
        <w:ind w:firstLine="708"/>
        <w:jc w:val="both"/>
        <w:rPr>
          <w:sz w:val="26"/>
          <w:szCs w:val="26"/>
        </w:rPr>
      </w:pPr>
    </w:p>
    <w:p w14:paraId="48CF983A" w14:textId="77777777" w:rsidR="00E87D48" w:rsidRPr="009F04C8" w:rsidRDefault="00E87D48" w:rsidP="00E87D48">
      <w:pPr>
        <w:widowControl w:val="0"/>
        <w:ind w:firstLine="708"/>
        <w:jc w:val="both"/>
        <w:rPr>
          <w:sz w:val="26"/>
          <w:szCs w:val="26"/>
        </w:rPr>
      </w:pPr>
    </w:p>
    <w:p w14:paraId="7CF4CC96" w14:textId="277C4B61" w:rsidR="00FC27BC" w:rsidRPr="009F04C8" w:rsidRDefault="00AC00CB" w:rsidP="00AC1C30">
      <w:pPr>
        <w:widowControl w:val="0"/>
        <w:tabs>
          <w:tab w:val="right" w:pos="9498"/>
        </w:tabs>
        <w:rPr>
          <w:sz w:val="26"/>
          <w:szCs w:val="26"/>
        </w:rPr>
      </w:pPr>
      <w:r w:rsidRPr="009F04C8">
        <w:rPr>
          <w:sz w:val="26"/>
          <w:szCs w:val="26"/>
        </w:rPr>
        <w:t>Мэр города</w:t>
      </w:r>
      <w:r w:rsidRPr="009F04C8">
        <w:rPr>
          <w:sz w:val="26"/>
          <w:szCs w:val="26"/>
        </w:rPr>
        <w:tab/>
        <w:t>В.Е. Германов</w:t>
      </w:r>
    </w:p>
    <w:sectPr w:rsidR="00FC27BC" w:rsidRPr="009F04C8" w:rsidSect="00AC1C30">
      <w:headerReference w:type="default" r:id="rId9"/>
      <w:pgSz w:w="11906" w:h="16838"/>
      <w:pgMar w:top="567" w:right="567" w:bottom="1134" w:left="1701" w:header="5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D3C75" w14:textId="77777777" w:rsidR="00DE00EB" w:rsidRDefault="00DE00EB" w:rsidP="0090383B">
      <w:r>
        <w:separator/>
      </w:r>
    </w:p>
  </w:endnote>
  <w:endnote w:type="continuationSeparator" w:id="0">
    <w:p w14:paraId="199F2AB6" w14:textId="77777777" w:rsidR="00DE00EB" w:rsidRDefault="00DE00EB" w:rsidP="0090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87A92" w14:textId="77777777" w:rsidR="00DE00EB" w:rsidRDefault="00DE00EB" w:rsidP="0090383B">
      <w:r>
        <w:separator/>
      </w:r>
    </w:p>
  </w:footnote>
  <w:footnote w:type="continuationSeparator" w:id="0">
    <w:p w14:paraId="6E5CD2DE" w14:textId="77777777" w:rsidR="00DE00EB" w:rsidRDefault="00DE00EB" w:rsidP="00903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3573107"/>
      <w:docPartObj>
        <w:docPartGallery w:val="Page Numbers (Top of Page)"/>
        <w:docPartUnique/>
      </w:docPartObj>
    </w:sdtPr>
    <w:sdtEndPr/>
    <w:sdtContent>
      <w:p w14:paraId="131CB379" w14:textId="35921FA4" w:rsidR="007F0C64" w:rsidRDefault="007F0C64">
        <w:pPr>
          <w:pStyle w:val="a5"/>
          <w:jc w:val="center"/>
        </w:pPr>
        <w:r w:rsidRPr="007F0C64">
          <w:rPr>
            <w:sz w:val="26"/>
            <w:szCs w:val="26"/>
          </w:rPr>
          <w:fldChar w:fldCharType="begin"/>
        </w:r>
        <w:r w:rsidRPr="007F0C64">
          <w:rPr>
            <w:sz w:val="26"/>
            <w:szCs w:val="26"/>
          </w:rPr>
          <w:instrText>PAGE   \* MERGEFORMAT</w:instrText>
        </w:r>
        <w:r w:rsidRPr="007F0C64">
          <w:rPr>
            <w:sz w:val="26"/>
            <w:szCs w:val="26"/>
          </w:rPr>
          <w:fldChar w:fldCharType="separate"/>
        </w:r>
        <w:r w:rsidR="00F35CD3">
          <w:rPr>
            <w:noProof/>
            <w:sz w:val="26"/>
            <w:szCs w:val="26"/>
          </w:rPr>
          <w:t>2</w:t>
        </w:r>
        <w:r w:rsidRPr="007F0C64">
          <w:rPr>
            <w:sz w:val="26"/>
            <w:szCs w:val="26"/>
          </w:rPr>
          <w:fldChar w:fldCharType="end"/>
        </w:r>
      </w:p>
    </w:sdtContent>
  </w:sdt>
  <w:p w14:paraId="3F5B3440" w14:textId="77777777" w:rsidR="007F0C64" w:rsidRDefault="007F0C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0F"/>
    <w:rsid w:val="00000C8B"/>
    <w:rsid w:val="00001D11"/>
    <w:rsid w:val="0000774C"/>
    <w:rsid w:val="00007E9E"/>
    <w:rsid w:val="000103C9"/>
    <w:rsid w:val="00015EE5"/>
    <w:rsid w:val="00021220"/>
    <w:rsid w:val="00032C9F"/>
    <w:rsid w:val="00032FF5"/>
    <w:rsid w:val="000337C1"/>
    <w:rsid w:val="00044F4A"/>
    <w:rsid w:val="0005092D"/>
    <w:rsid w:val="00064816"/>
    <w:rsid w:val="00087A7F"/>
    <w:rsid w:val="00094095"/>
    <w:rsid w:val="00095852"/>
    <w:rsid w:val="000979E2"/>
    <w:rsid w:val="00097E23"/>
    <w:rsid w:val="000A02AF"/>
    <w:rsid w:val="000B3A54"/>
    <w:rsid w:val="000B6BA9"/>
    <w:rsid w:val="000D6F1F"/>
    <w:rsid w:val="000E1353"/>
    <w:rsid w:val="000E170F"/>
    <w:rsid w:val="000E28C0"/>
    <w:rsid w:val="000E6CB3"/>
    <w:rsid w:val="000F7BE9"/>
    <w:rsid w:val="00114E7F"/>
    <w:rsid w:val="00122EF8"/>
    <w:rsid w:val="00136CA7"/>
    <w:rsid w:val="00162B83"/>
    <w:rsid w:val="00171E19"/>
    <w:rsid w:val="001A19D5"/>
    <w:rsid w:val="001B15F2"/>
    <w:rsid w:val="001C0F08"/>
    <w:rsid w:val="001C3E2B"/>
    <w:rsid w:val="001D43A8"/>
    <w:rsid w:val="001D7987"/>
    <w:rsid w:val="00204206"/>
    <w:rsid w:val="00207B6E"/>
    <w:rsid w:val="0021069D"/>
    <w:rsid w:val="00221C51"/>
    <w:rsid w:val="002357D7"/>
    <w:rsid w:val="002404DA"/>
    <w:rsid w:val="00241882"/>
    <w:rsid w:val="00245D07"/>
    <w:rsid w:val="002539B4"/>
    <w:rsid w:val="00253D5B"/>
    <w:rsid w:val="0026304C"/>
    <w:rsid w:val="002721D6"/>
    <w:rsid w:val="002A393F"/>
    <w:rsid w:val="002A50CC"/>
    <w:rsid w:val="002B0DD9"/>
    <w:rsid w:val="002B70BA"/>
    <w:rsid w:val="002B7626"/>
    <w:rsid w:val="002C774A"/>
    <w:rsid w:val="002D4A05"/>
    <w:rsid w:val="002D63B8"/>
    <w:rsid w:val="002E0268"/>
    <w:rsid w:val="002E300C"/>
    <w:rsid w:val="002E6BCD"/>
    <w:rsid w:val="00305D85"/>
    <w:rsid w:val="00310342"/>
    <w:rsid w:val="00311B99"/>
    <w:rsid w:val="0032123A"/>
    <w:rsid w:val="00340EAD"/>
    <w:rsid w:val="00346C9E"/>
    <w:rsid w:val="00347C7F"/>
    <w:rsid w:val="00376630"/>
    <w:rsid w:val="003A5077"/>
    <w:rsid w:val="003B1200"/>
    <w:rsid w:val="003B53EC"/>
    <w:rsid w:val="003F0CDE"/>
    <w:rsid w:val="00400386"/>
    <w:rsid w:val="004018C2"/>
    <w:rsid w:val="004119F2"/>
    <w:rsid w:val="004121FD"/>
    <w:rsid w:val="00426D0F"/>
    <w:rsid w:val="004326C6"/>
    <w:rsid w:val="0045109F"/>
    <w:rsid w:val="00460271"/>
    <w:rsid w:val="00460523"/>
    <w:rsid w:val="0046455D"/>
    <w:rsid w:val="00482120"/>
    <w:rsid w:val="00492935"/>
    <w:rsid w:val="004B0978"/>
    <w:rsid w:val="004B2C53"/>
    <w:rsid w:val="004E05E2"/>
    <w:rsid w:val="004E7F60"/>
    <w:rsid w:val="004F2EB5"/>
    <w:rsid w:val="004F31B3"/>
    <w:rsid w:val="004F593B"/>
    <w:rsid w:val="004F7909"/>
    <w:rsid w:val="005029F7"/>
    <w:rsid w:val="00510E1E"/>
    <w:rsid w:val="00512C8F"/>
    <w:rsid w:val="0051389E"/>
    <w:rsid w:val="00520040"/>
    <w:rsid w:val="005303FC"/>
    <w:rsid w:val="00533961"/>
    <w:rsid w:val="00535CB4"/>
    <w:rsid w:val="00543A63"/>
    <w:rsid w:val="00543C10"/>
    <w:rsid w:val="00552E89"/>
    <w:rsid w:val="00561506"/>
    <w:rsid w:val="005649F7"/>
    <w:rsid w:val="00565A5F"/>
    <w:rsid w:val="00565D15"/>
    <w:rsid w:val="005A57ED"/>
    <w:rsid w:val="005A651D"/>
    <w:rsid w:val="005C15CC"/>
    <w:rsid w:val="005C189E"/>
    <w:rsid w:val="005D48E2"/>
    <w:rsid w:val="005D683A"/>
    <w:rsid w:val="005E61E3"/>
    <w:rsid w:val="005F132C"/>
    <w:rsid w:val="005F2545"/>
    <w:rsid w:val="005F4D9B"/>
    <w:rsid w:val="00605342"/>
    <w:rsid w:val="006066EB"/>
    <w:rsid w:val="00610245"/>
    <w:rsid w:val="006134F3"/>
    <w:rsid w:val="00615330"/>
    <w:rsid w:val="00624447"/>
    <w:rsid w:val="00624F18"/>
    <w:rsid w:val="00626F6E"/>
    <w:rsid w:val="00641403"/>
    <w:rsid w:val="0064235A"/>
    <w:rsid w:val="00642E4A"/>
    <w:rsid w:val="00654C9A"/>
    <w:rsid w:val="0067481D"/>
    <w:rsid w:val="00695711"/>
    <w:rsid w:val="00695E0F"/>
    <w:rsid w:val="006A1852"/>
    <w:rsid w:val="006A4B69"/>
    <w:rsid w:val="006A6B94"/>
    <w:rsid w:val="006B11AD"/>
    <w:rsid w:val="006B6E66"/>
    <w:rsid w:val="006D2177"/>
    <w:rsid w:val="006D54F1"/>
    <w:rsid w:val="00704266"/>
    <w:rsid w:val="007050D8"/>
    <w:rsid w:val="00706E7B"/>
    <w:rsid w:val="007072EA"/>
    <w:rsid w:val="00713233"/>
    <w:rsid w:val="00723242"/>
    <w:rsid w:val="007240A6"/>
    <w:rsid w:val="00725F27"/>
    <w:rsid w:val="00732E14"/>
    <w:rsid w:val="00733C36"/>
    <w:rsid w:val="00735A29"/>
    <w:rsid w:val="007377AB"/>
    <w:rsid w:val="007411C0"/>
    <w:rsid w:val="00752068"/>
    <w:rsid w:val="0076005D"/>
    <w:rsid w:val="007605E8"/>
    <w:rsid w:val="0077245D"/>
    <w:rsid w:val="00784FD5"/>
    <w:rsid w:val="00795280"/>
    <w:rsid w:val="00797820"/>
    <w:rsid w:val="007D1846"/>
    <w:rsid w:val="007D7692"/>
    <w:rsid w:val="007E10A0"/>
    <w:rsid w:val="007E71E3"/>
    <w:rsid w:val="007F0C64"/>
    <w:rsid w:val="007F60A2"/>
    <w:rsid w:val="007F6FB5"/>
    <w:rsid w:val="00815849"/>
    <w:rsid w:val="00835CB8"/>
    <w:rsid w:val="00841351"/>
    <w:rsid w:val="00845D9A"/>
    <w:rsid w:val="00851079"/>
    <w:rsid w:val="00851E48"/>
    <w:rsid w:val="0085607A"/>
    <w:rsid w:val="00860DD0"/>
    <w:rsid w:val="0087459D"/>
    <w:rsid w:val="008813A2"/>
    <w:rsid w:val="0088178F"/>
    <w:rsid w:val="008B1F80"/>
    <w:rsid w:val="008C2517"/>
    <w:rsid w:val="008D740C"/>
    <w:rsid w:val="008E05BC"/>
    <w:rsid w:val="008F2557"/>
    <w:rsid w:val="008F4BAE"/>
    <w:rsid w:val="0090383B"/>
    <w:rsid w:val="009073BA"/>
    <w:rsid w:val="009259C3"/>
    <w:rsid w:val="009259D9"/>
    <w:rsid w:val="00940A32"/>
    <w:rsid w:val="00945E55"/>
    <w:rsid w:val="00951F24"/>
    <w:rsid w:val="00972CDA"/>
    <w:rsid w:val="0098303D"/>
    <w:rsid w:val="00993335"/>
    <w:rsid w:val="009B10BF"/>
    <w:rsid w:val="009C50C2"/>
    <w:rsid w:val="009D1AD4"/>
    <w:rsid w:val="009D2143"/>
    <w:rsid w:val="009F04C8"/>
    <w:rsid w:val="00A00310"/>
    <w:rsid w:val="00A007B0"/>
    <w:rsid w:val="00A058C7"/>
    <w:rsid w:val="00A06A4F"/>
    <w:rsid w:val="00A17D27"/>
    <w:rsid w:val="00A35E05"/>
    <w:rsid w:val="00A40362"/>
    <w:rsid w:val="00A45100"/>
    <w:rsid w:val="00A6716D"/>
    <w:rsid w:val="00A80F78"/>
    <w:rsid w:val="00A827E2"/>
    <w:rsid w:val="00A91CEA"/>
    <w:rsid w:val="00A94270"/>
    <w:rsid w:val="00A94DB5"/>
    <w:rsid w:val="00AA6F1F"/>
    <w:rsid w:val="00AC00CB"/>
    <w:rsid w:val="00AC1C30"/>
    <w:rsid w:val="00AC1E68"/>
    <w:rsid w:val="00AC32DD"/>
    <w:rsid w:val="00AC393F"/>
    <w:rsid w:val="00AE09C6"/>
    <w:rsid w:val="00B05CD1"/>
    <w:rsid w:val="00B31CA4"/>
    <w:rsid w:val="00B51B05"/>
    <w:rsid w:val="00B83E2E"/>
    <w:rsid w:val="00BC4E76"/>
    <w:rsid w:val="00BE120E"/>
    <w:rsid w:val="00BE1DEF"/>
    <w:rsid w:val="00BE1E56"/>
    <w:rsid w:val="00BF28CE"/>
    <w:rsid w:val="00C02A77"/>
    <w:rsid w:val="00C03B88"/>
    <w:rsid w:val="00C17F69"/>
    <w:rsid w:val="00C2719B"/>
    <w:rsid w:val="00C30404"/>
    <w:rsid w:val="00C37900"/>
    <w:rsid w:val="00C40711"/>
    <w:rsid w:val="00C4667B"/>
    <w:rsid w:val="00C46943"/>
    <w:rsid w:val="00C64D2A"/>
    <w:rsid w:val="00C67766"/>
    <w:rsid w:val="00C73FFA"/>
    <w:rsid w:val="00C85EA4"/>
    <w:rsid w:val="00C934F0"/>
    <w:rsid w:val="00CA664A"/>
    <w:rsid w:val="00CA7CC4"/>
    <w:rsid w:val="00CC5CED"/>
    <w:rsid w:val="00CD0B9D"/>
    <w:rsid w:val="00CF5484"/>
    <w:rsid w:val="00CF72CC"/>
    <w:rsid w:val="00D1565C"/>
    <w:rsid w:val="00D157F1"/>
    <w:rsid w:val="00D32BC1"/>
    <w:rsid w:val="00D34A97"/>
    <w:rsid w:val="00D44352"/>
    <w:rsid w:val="00D76D07"/>
    <w:rsid w:val="00D94D08"/>
    <w:rsid w:val="00DA5B79"/>
    <w:rsid w:val="00DB382F"/>
    <w:rsid w:val="00DC0708"/>
    <w:rsid w:val="00DD520F"/>
    <w:rsid w:val="00DE00EB"/>
    <w:rsid w:val="00DE6829"/>
    <w:rsid w:val="00DE7FC6"/>
    <w:rsid w:val="00DF1495"/>
    <w:rsid w:val="00DF16B2"/>
    <w:rsid w:val="00DF246E"/>
    <w:rsid w:val="00DF6511"/>
    <w:rsid w:val="00E029B8"/>
    <w:rsid w:val="00E0324C"/>
    <w:rsid w:val="00E15198"/>
    <w:rsid w:val="00E1697B"/>
    <w:rsid w:val="00E43371"/>
    <w:rsid w:val="00E43F1C"/>
    <w:rsid w:val="00E46E2E"/>
    <w:rsid w:val="00E743BE"/>
    <w:rsid w:val="00E87D48"/>
    <w:rsid w:val="00E95E93"/>
    <w:rsid w:val="00E969C5"/>
    <w:rsid w:val="00EA0CC0"/>
    <w:rsid w:val="00EA4C18"/>
    <w:rsid w:val="00EB1A7F"/>
    <w:rsid w:val="00EB379A"/>
    <w:rsid w:val="00EC48CA"/>
    <w:rsid w:val="00ED74B4"/>
    <w:rsid w:val="00EE662C"/>
    <w:rsid w:val="00EE7182"/>
    <w:rsid w:val="00EE77EF"/>
    <w:rsid w:val="00F00189"/>
    <w:rsid w:val="00F218BC"/>
    <w:rsid w:val="00F24484"/>
    <w:rsid w:val="00F25D4D"/>
    <w:rsid w:val="00F2742E"/>
    <w:rsid w:val="00F32533"/>
    <w:rsid w:val="00F35CD3"/>
    <w:rsid w:val="00F45218"/>
    <w:rsid w:val="00F54B14"/>
    <w:rsid w:val="00F57BBB"/>
    <w:rsid w:val="00F77FE8"/>
    <w:rsid w:val="00F821A4"/>
    <w:rsid w:val="00FA18A2"/>
    <w:rsid w:val="00FA3AB0"/>
    <w:rsid w:val="00FB3A14"/>
    <w:rsid w:val="00FC1306"/>
    <w:rsid w:val="00FC27BC"/>
    <w:rsid w:val="00FC4FD9"/>
    <w:rsid w:val="00FC50D9"/>
    <w:rsid w:val="00FC6F25"/>
    <w:rsid w:val="00FD4C97"/>
    <w:rsid w:val="00FD697E"/>
    <w:rsid w:val="00FE3C7C"/>
    <w:rsid w:val="00FF1260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CBDC19"/>
  <w15:docId w15:val="{DB6A14E3-4829-44D5-A3CB-C1322289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0E170F"/>
    <w:pPr>
      <w:autoSpaceDE w:val="0"/>
      <w:autoSpaceDN w:val="0"/>
      <w:ind w:firstLine="709"/>
      <w:jc w:val="both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9038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383B"/>
    <w:rPr>
      <w:sz w:val="24"/>
      <w:szCs w:val="24"/>
    </w:rPr>
  </w:style>
  <w:style w:type="paragraph" w:styleId="a7">
    <w:name w:val="footer"/>
    <w:basedOn w:val="a"/>
    <w:link w:val="a8"/>
    <w:rsid w:val="009038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0383B"/>
    <w:rPr>
      <w:sz w:val="24"/>
      <w:szCs w:val="24"/>
    </w:rPr>
  </w:style>
  <w:style w:type="table" w:styleId="a9">
    <w:name w:val="Table Grid"/>
    <w:basedOn w:val="a1"/>
    <w:rsid w:val="009038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624F18"/>
    <w:pPr>
      <w:ind w:left="720"/>
      <w:contextualSpacing/>
    </w:pPr>
  </w:style>
  <w:style w:type="paragraph" w:customStyle="1" w:styleId="s1">
    <w:name w:val="s_1"/>
    <w:basedOn w:val="a"/>
    <w:rsid w:val="00624F18"/>
    <w:pPr>
      <w:spacing w:before="100" w:beforeAutospacing="1" w:after="100" w:afterAutospacing="1"/>
    </w:pPr>
  </w:style>
  <w:style w:type="paragraph" w:customStyle="1" w:styleId="s16">
    <w:name w:val="s_16"/>
    <w:basedOn w:val="a"/>
    <w:rsid w:val="00624F18"/>
    <w:pPr>
      <w:spacing w:before="100" w:beforeAutospacing="1" w:after="100" w:afterAutospacing="1"/>
    </w:pPr>
  </w:style>
  <w:style w:type="character" w:customStyle="1" w:styleId="s10">
    <w:name w:val="s_10"/>
    <w:basedOn w:val="a0"/>
    <w:rsid w:val="00624F18"/>
  </w:style>
  <w:style w:type="paragraph" w:customStyle="1" w:styleId="empty">
    <w:name w:val="empty"/>
    <w:basedOn w:val="a"/>
    <w:rsid w:val="00624F18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E95E93"/>
    <w:rPr>
      <w:color w:val="0000FF"/>
      <w:u w:val="single"/>
    </w:rPr>
  </w:style>
  <w:style w:type="character" w:customStyle="1" w:styleId="highlightsearch">
    <w:name w:val="highlightsearch"/>
    <w:basedOn w:val="a0"/>
    <w:rsid w:val="00E95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4;&#1060;-28\Application%20Data\Microsoft\&#1064;&#1072;&#1073;&#1083;&#1086;&#1085;&#1099;\&#1055;&#1086;&#1089;&#1090;&#1072;&#1085;&#1086;&#1074;&#1083;&#1077;&#1085;&#1080;&#1077;%20&#1084;&#1101;&#1088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A584-33EC-48EB-9E9F-3BF06AC7C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мэрии</Template>
  <TotalTime>4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ADMCHER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ДФ-28</dc:creator>
  <cp:keywords/>
  <dc:description/>
  <cp:lastModifiedBy>admin</cp:lastModifiedBy>
  <cp:revision>4</cp:revision>
  <cp:lastPrinted>2024-03-21T10:30:00Z</cp:lastPrinted>
  <dcterms:created xsi:type="dcterms:W3CDTF">2024-05-07T05:51:00Z</dcterms:created>
  <dcterms:modified xsi:type="dcterms:W3CDTF">2024-05-08T11:14:00Z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931745074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mozgolindv@cherepovetscity.ru</vt:lpwstr>
  </property>
  <property fmtid="{D5CDD505-2E9C-101B-9397-08002B2CF9AE}" pid="6" name="_AuthorEmailDisplayName">
    <vt:lpwstr>Мозголин Дмитрий Валерьевич</vt:lpwstr>
  </property>
  <property fmtid="{D5CDD505-2E9C-101B-9397-08002B2CF9AE}" pid="7" name="_ReviewingToolsShownOnce">
    <vt:lpwstr/>
  </property>
</Properties>
</file>