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68ED45" w14:textId="77777777" w:rsidR="00742B93" w:rsidRPr="00BD7530" w:rsidRDefault="00742B93" w:rsidP="00742B93">
      <w:pPr>
        <w:jc w:val="center"/>
      </w:pPr>
      <w:r w:rsidRPr="00BD7530">
        <w:object w:dxaOrig="733" w:dyaOrig="910" w14:anchorId="2E7152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51.75pt" o:ole="">
            <v:imagedata r:id="rId8" o:title=""/>
          </v:shape>
          <o:OLEObject Type="Embed" ProgID="CorelDRAW.Graphic.14" ShapeID="_x0000_i1025" DrawAspect="Content" ObjectID="_1776613987" r:id="rId9"/>
        </w:object>
      </w:r>
    </w:p>
    <w:p w14:paraId="706340C3" w14:textId="77777777" w:rsidR="00742B93" w:rsidRPr="00BD7530" w:rsidRDefault="00742B93" w:rsidP="00742B93">
      <w:pPr>
        <w:jc w:val="center"/>
        <w:rPr>
          <w:sz w:val="4"/>
          <w:szCs w:val="4"/>
        </w:rPr>
      </w:pPr>
    </w:p>
    <w:p w14:paraId="2AB86ABC" w14:textId="77777777" w:rsidR="00742B93" w:rsidRPr="00A704C3" w:rsidRDefault="00742B93" w:rsidP="00742B93">
      <w:pPr>
        <w:jc w:val="center"/>
        <w:rPr>
          <w:b/>
          <w:sz w:val="20"/>
          <w:szCs w:val="20"/>
        </w:rPr>
      </w:pPr>
      <w:r w:rsidRPr="00A704C3">
        <w:rPr>
          <w:b/>
          <w:sz w:val="20"/>
          <w:szCs w:val="20"/>
        </w:rPr>
        <w:t xml:space="preserve">ВОЛОГОДСКАЯ ОБЛАСТЬ  </w:t>
      </w:r>
    </w:p>
    <w:p w14:paraId="7FE3655E" w14:textId="77777777" w:rsidR="00742B93" w:rsidRPr="00A704C3" w:rsidRDefault="00742B93" w:rsidP="00742B93">
      <w:pPr>
        <w:jc w:val="center"/>
        <w:rPr>
          <w:b/>
          <w:sz w:val="4"/>
          <w:szCs w:val="4"/>
        </w:rPr>
      </w:pPr>
    </w:p>
    <w:p w14:paraId="51B4B465" w14:textId="77777777" w:rsidR="00742B93" w:rsidRPr="00A704C3" w:rsidRDefault="00742B93" w:rsidP="00742B93">
      <w:pPr>
        <w:jc w:val="center"/>
        <w:rPr>
          <w:b/>
          <w:sz w:val="20"/>
          <w:szCs w:val="20"/>
        </w:rPr>
      </w:pPr>
      <w:r w:rsidRPr="00A704C3">
        <w:rPr>
          <w:b/>
          <w:sz w:val="20"/>
          <w:szCs w:val="20"/>
        </w:rPr>
        <w:t xml:space="preserve"> ГОРОД ЧЕРЕПОВЕЦ</w:t>
      </w:r>
    </w:p>
    <w:p w14:paraId="1C795A3D" w14:textId="77777777" w:rsidR="00742B93" w:rsidRPr="00A704C3" w:rsidRDefault="00742B93" w:rsidP="00742B93">
      <w:pPr>
        <w:jc w:val="center"/>
        <w:rPr>
          <w:sz w:val="8"/>
          <w:szCs w:val="8"/>
        </w:rPr>
      </w:pPr>
    </w:p>
    <w:p w14:paraId="76879DF0" w14:textId="77777777" w:rsidR="00742B93" w:rsidRPr="00A704C3" w:rsidRDefault="00742B93" w:rsidP="00742B93">
      <w:pPr>
        <w:jc w:val="center"/>
        <w:rPr>
          <w:b/>
          <w:spacing w:val="60"/>
          <w:sz w:val="28"/>
          <w:szCs w:val="28"/>
        </w:rPr>
      </w:pPr>
      <w:r w:rsidRPr="00A704C3">
        <w:rPr>
          <w:b/>
          <w:spacing w:val="60"/>
          <w:sz w:val="28"/>
          <w:szCs w:val="28"/>
        </w:rPr>
        <w:t>МЭРИЯ</w:t>
      </w:r>
    </w:p>
    <w:p w14:paraId="4BC300D7" w14:textId="77777777" w:rsidR="00742B93" w:rsidRPr="00A704C3" w:rsidRDefault="00742B93" w:rsidP="00742B93">
      <w:pPr>
        <w:jc w:val="center"/>
        <w:rPr>
          <w:b/>
          <w:spacing w:val="60"/>
          <w:sz w:val="16"/>
          <w:szCs w:val="16"/>
        </w:rPr>
      </w:pPr>
    </w:p>
    <w:p w14:paraId="13040D4D" w14:textId="77777777" w:rsidR="00742B93" w:rsidRDefault="00742B93" w:rsidP="00742B93">
      <w:pPr>
        <w:jc w:val="center"/>
        <w:rPr>
          <w:b/>
          <w:spacing w:val="60"/>
          <w:sz w:val="36"/>
          <w:szCs w:val="36"/>
        </w:rPr>
      </w:pPr>
      <w:r w:rsidRPr="00A704C3">
        <w:rPr>
          <w:b/>
          <w:spacing w:val="60"/>
          <w:sz w:val="36"/>
          <w:szCs w:val="36"/>
        </w:rPr>
        <w:t>ПОСТАНОВЛЕНИЕ</w:t>
      </w:r>
    </w:p>
    <w:p w14:paraId="473B8257" w14:textId="77777777" w:rsidR="00153DEC" w:rsidRPr="007D5477" w:rsidRDefault="00153DEC" w:rsidP="007D5477">
      <w:pPr>
        <w:widowControl w:val="0"/>
        <w:jc w:val="center"/>
        <w:rPr>
          <w:sz w:val="36"/>
          <w:szCs w:val="36"/>
        </w:rPr>
      </w:pPr>
    </w:p>
    <w:p w14:paraId="51041188" w14:textId="77777777" w:rsidR="00B03CDB" w:rsidRPr="007D5477" w:rsidRDefault="00B03CDB" w:rsidP="007D5477">
      <w:pPr>
        <w:widowControl w:val="0"/>
        <w:jc w:val="center"/>
        <w:rPr>
          <w:sz w:val="36"/>
          <w:szCs w:val="36"/>
        </w:rPr>
      </w:pPr>
    </w:p>
    <w:p w14:paraId="242164A7" w14:textId="14E1B01F" w:rsidR="00B03CDB" w:rsidRPr="009C17AC" w:rsidRDefault="009C17AC" w:rsidP="009C17AC">
      <w:pPr>
        <w:widowControl w:val="0"/>
        <w:rPr>
          <w:sz w:val="26"/>
          <w:szCs w:val="26"/>
        </w:rPr>
      </w:pPr>
      <w:bookmarkStart w:id="0" w:name="_GoBack"/>
      <w:r w:rsidRPr="009C17AC">
        <w:rPr>
          <w:sz w:val="26"/>
          <w:szCs w:val="26"/>
        </w:rPr>
        <w:t>07.05.2024 № 1230</w:t>
      </w:r>
    </w:p>
    <w:p w14:paraId="301F10C4" w14:textId="77777777" w:rsidR="00DA4267" w:rsidRPr="007D5477" w:rsidRDefault="00DA4267" w:rsidP="007D5477">
      <w:pPr>
        <w:widowControl w:val="0"/>
        <w:rPr>
          <w:sz w:val="26"/>
          <w:szCs w:val="36"/>
        </w:rPr>
      </w:pPr>
    </w:p>
    <w:p w14:paraId="32D30E97" w14:textId="77777777" w:rsidR="009F09D6" w:rsidRPr="007D5477" w:rsidRDefault="009F09D6" w:rsidP="007D5477">
      <w:pPr>
        <w:widowControl w:val="0"/>
        <w:rPr>
          <w:sz w:val="26"/>
          <w:szCs w:val="36"/>
        </w:rPr>
      </w:pPr>
    </w:p>
    <w:p w14:paraId="65E37319" w14:textId="77777777" w:rsidR="00E2199D" w:rsidRPr="007D5477" w:rsidRDefault="00E2199D" w:rsidP="007D5477">
      <w:pPr>
        <w:widowControl w:val="0"/>
        <w:rPr>
          <w:sz w:val="26"/>
          <w:szCs w:val="36"/>
        </w:rPr>
      </w:pPr>
    </w:p>
    <w:p w14:paraId="1F7D2FD2" w14:textId="77777777" w:rsidR="00153DEC" w:rsidRPr="007D5477" w:rsidRDefault="009F09D6" w:rsidP="007D5477">
      <w:pPr>
        <w:widowControl w:val="0"/>
        <w:rPr>
          <w:sz w:val="26"/>
          <w:szCs w:val="36"/>
        </w:rPr>
      </w:pPr>
      <w:r w:rsidRPr="007D5477">
        <w:rPr>
          <w:sz w:val="26"/>
          <w:szCs w:val="36"/>
        </w:rPr>
        <w:t>Об утверждении отчета</w:t>
      </w:r>
    </w:p>
    <w:p w14:paraId="20A05EFC" w14:textId="77777777" w:rsidR="002754BA" w:rsidRPr="007D5477" w:rsidRDefault="00153DEC" w:rsidP="007D5477">
      <w:pPr>
        <w:widowControl w:val="0"/>
        <w:rPr>
          <w:sz w:val="26"/>
          <w:szCs w:val="36"/>
        </w:rPr>
      </w:pPr>
      <w:r w:rsidRPr="007D5477">
        <w:rPr>
          <w:sz w:val="26"/>
          <w:szCs w:val="36"/>
        </w:rPr>
        <w:t>об исполнении городского</w:t>
      </w:r>
      <w:r w:rsidR="002754BA" w:rsidRPr="007D5477">
        <w:rPr>
          <w:sz w:val="26"/>
          <w:szCs w:val="36"/>
        </w:rPr>
        <w:t xml:space="preserve"> </w:t>
      </w:r>
      <w:r w:rsidRPr="007D5477">
        <w:rPr>
          <w:sz w:val="26"/>
          <w:szCs w:val="36"/>
        </w:rPr>
        <w:t>бюджета</w:t>
      </w:r>
    </w:p>
    <w:p w14:paraId="4368BF44" w14:textId="4D052A07" w:rsidR="00153DEC" w:rsidRPr="007D5477" w:rsidRDefault="00E84F77" w:rsidP="007D5477">
      <w:pPr>
        <w:widowControl w:val="0"/>
        <w:rPr>
          <w:sz w:val="26"/>
          <w:szCs w:val="36"/>
        </w:rPr>
      </w:pPr>
      <w:r w:rsidRPr="007D5477">
        <w:rPr>
          <w:sz w:val="26"/>
          <w:szCs w:val="36"/>
        </w:rPr>
        <w:t xml:space="preserve">за первый квартал </w:t>
      </w:r>
      <w:r w:rsidR="00C92A90">
        <w:rPr>
          <w:sz w:val="26"/>
          <w:szCs w:val="36"/>
        </w:rPr>
        <w:t>202</w:t>
      </w:r>
      <w:r w:rsidR="00793E0B">
        <w:rPr>
          <w:sz w:val="26"/>
          <w:szCs w:val="36"/>
        </w:rPr>
        <w:t>4</w:t>
      </w:r>
      <w:r w:rsidRPr="007D5477">
        <w:rPr>
          <w:sz w:val="26"/>
          <w:szCs w:val="36"/>
        </w:rPr>
        <w:t xml:space="preserve"> года</w:t>
      </w:r>
    </w:p>
    <w:p w14:paraId="247E65C0" w14:textId="77777777" w:rsidR="00E84F77" w:rsidRPr="007D5477" w:rsidRDefault="00E84F77" w:rsidP="007D5477">
      <w:pPr>
        <w:widowControl w:val="0"/>
        <w:rPr>
          <w:sz w:val="26"/>
          <w:szCs w:val="36"/>
        </w:rPr>
      </w:pPr>
    </w:p>
    <w:p w14:paraId="20124C9F" w14:textId="77777777" w:rsidR="00153DEC" w:rsidRPr="007D5477" w:rsidRDefault="00153DEC" w:rsidP="007D5477">
      <w:pPr>
        <w:widowControl w:val="0"/>
        <w:rPr>
          <w:sz w:val="26"/>
          <w:szCs w:val="36"/>
        </w:rPr>
      </w:pPr>
    </w:p>
    <w:p w14:paraId="79122961" w14:textId="77777777" w:rsidR="00DF7223" w:rsidRPr="007D5477" w:rsidRDefault="00153DEC" w:rsidP="007D5477">
      <w:pPr>
        <w:widowControl w:val="0"/>
        <w:ind w:right="-2" w:firstLine="709"/>
        <w:jc w:val="both"/>
        <w:rPr>
          <w:sz w:val="26"/>
          <w:szCs w:val="26"/>
        </w:rPr>
      </w:pPr>
      <w:r w:rsidRPr="007D5477">
        <w:rPr>
          <w:sz w:val="26"/>
          <w:szCs w:val="26"/>
        </w:rPr>
        <w:t>В соответствии со статьей 264.2 Бюджетного кодекса Российской Федерации</w:t>
      </w:r>
    </w:p>
    <w:p w14:paraId="48CA623A" w14:textId="77777777" w:rsidR="00153DEC" w:rsidRPr="007D5477" w:rsidRDefault="00482675" w:rsidP="007D5477">
      <w:pPr>
        <w:widowControl w:val="0"/>
        <w:tabs>
          <w:tab w:val="left" w:pos="9356"/>
        </w:tabs>
        <w:ind w:right="-1"/>
        <w:jc w:val="both"/>
        <w:rPr>
          <w:sz w:val="26"/>
          <w:szCs w:val="26"/>
        </w:rPr>
      </w:pPr>
      <w:r w:rsidRPr="007D5477">
        <w:rPr>
          <w:sz w:val="26"/>
          <w:szCs w:val="26"/>
        </w:rPr>
        <w:t>ПОСТАНОВЛЯЮ:</w:t>
      </w:r>
    </w:p>
    <w:p w14:paraId="17272BCE" w14:textId="7AB3848D" w:rsidR="00153DEC" w:rsidRPr="007D5477" w:rsidRDefault="00695BB8" w:rsidP="007D5477">
      <w:pPr>
        <w:widowControl w:val="0"/>
        <w:ind w:right="-2" w:firstLine="709"/>
        <w:jc w:val="both"/>
        <w:rPr>
          <w:sz w:val="26"/>
          <w:szCs w:val="26"/>
        </w:rPr>
      </w:pPr>
      <w:r w:rsidRPr="007D5477">
        <w:rPr>
          <w:sz w:val="26"/>
          <w:szCs w:val="26"/>
        </w:rPr>
        <w:t xml:space="preserve">1. </w:t>
      </w:r>
      <w:r w:rsidR="00153DEC" w:rsidRPr="007D5477">
        <w:rPr>
          <w:sz w:val="26"/>
          <w:szCs w:val="26"/>
        </w:rPr>
        <w:t xml:space="preserve">Утвердить отчет об исполнении городского бюджета </w:t>
      </w:r>
      <w:r w:rsidR="00E84F77" w:rsidRPr="007D5477">
        <w:rPr>
          <w:sz w:val="26"/>
          <w:szCs w:val="36"/>
        </w:rPr>
        <w:t xml:space="preserve">за первый квартал </w:t>
      </w:r>
      <w:r w:rsidR="00793E0B">
        <w:rPr>
          <w:sz w:val="26"/>
          <w:szCs w:val="36"/>
        </w:rPr>
        <w:t>2024</w:t>
      </w:r>
      <w:r w:rsidR="00E84F77" w:rsidRPr="007D5477">
        <w:rPr>
          <w:sz w:val="26"/>
          <w:szCs w:val="36"/>
        </w:rPr>
        <w:t xml:space="preserve"> года</w:t>
      </w:r>
      <w:r w:rsidR="00053920" w:rsidRPr="007D5477">
        <w:rPr>
          <w:sz w:val="26"/>
          <w:szCs w:val="26"/>
        </w:rPr>
        <w:t xml:space="preserve"> </w:t>
      </w:r>
      <w:r w:rsidR="00153DEC" w:rsidRPr="007D5477">
        <w:rPr>
          <w:sz w:val="26"/>
          <w:szCs w:val="26"/>
        </w:rPr>
        <w:t>(прил</w:t>
      </w:r>
      <w:r w:rsidR="00252D89" w:rsidRPr="007D5477">
        <w:rPr>
          <w:sz w:val="26"/>
          <w:szCs w:val="26"/>
        </w:rPr>
        <w:t>агается</w:t>
      </w:r>
      <w:r w:rsidR="00153DEC" w:rsidRPr="007D5477">
        <w:rPr>
          <w:sz w:val="26"/>
          <w:szCs w:val="26"/>
        </w:rPr>
        <w:t>).</w:t>
      </w:r>
    </w:p>
    <w:p w14:paraId="54C8446B" w14:textId="4EBEA533" w:rsidR="005B7798" w:rsidRPr="007D5477" w:rsidRDefault="00695BB8" w:rsidP="007D5477">
      <w:pPr>
        <w:widowControl w:val="0"/>
        <w:ind w:firstLine="709"/>
        <w:jc w:val="both"/>
        <w:rPr>
          <w:sz w:val="26"/>
          <w:szCs w:val="26"/>
        </w:rPr>
      </w:pPr>
      <w:r w:rsidRPr="007D5477">
        <w:rPr>
          <w:sz w:val="26"/>
        </w:rPr>
        <w:t xml:space="preserve">2. </w:t>
      </w:r>
      <w:r w:rsidR="005B7798" w:rsidRPr="007D5477">
        <w:rPr>
          <w:sz w:val="26"/>
          <w:szCs w:val="26"/>
        </w:rPr>
        <w:t>Постановление подлежит опубликованию на официальном интернет-портале правовой информации г. Череповца.</w:t>
      </w:r>
    </w:p>
    <w:p w14:paraId="21F59AC2" w14:textId="77777777" w:rsidR="004055DF" w:rsidRPr="007D5477" w:rsidRDefault="004055DF" w:rsidP="007D5477">
      <w:pPr>
        <w:widowControl w:val="0"/>
        <w:ind w:right="-284"/>
        <w:jc w:val="both"/>
        <w:rPr>
          <w:sz w:val="26"/>
        </w:rPr>
      </w:pPr>
    </w:p>
    <w:p w14:paraId="663ECECE" w14:textId="735BAC08" w:rsidR="00080401" w:rsidRDefault="00080401" w:rsidP="007D5477">
      <w:pPr>
        <w:widowControl w:val="0"/>
        <w:tabs>
          <w:tab w:val="left" w:pos="9356"/>
        </w:tabs>
        <w:jc w:val="both"/>
        <w:rPr>
          <w:sz w:val="26"/>
        </w:rPr>
      </w:pPr>
    </w:p>
    <w:p w14:paraId="1EE3964F" w14:textId="77777777" w:rsidR="003F6D0C" w:rsidRPr="007D5477" w:rsidRDefault="003F6D0C" w:rsidP="007D5477">
      <w:pPr>
        <w:widowControl w:val="0"/>
        <w:tabs>
          <w:tab w:val="left" w:pos="9356"/>
        </w:tabs>
        <w:jc w:val="both"/>
        <w:rPr>
          <w:sz w:val="26"/>
        </w:rPr>
      </w:pPr>
    </w:p>
    <w:p w14:paraId="7B6461DF" w14:textId="72B7497C" w:rsidR="00C92A90" w:rsidRDefault="00C92A90" w:rsidP="00C92A90">
      <w:pPr>
        <w:tabs>
          <w:tab w:val="right" w:pos="9498"/>
        </w:tabs>
        <w:jc w:val="both"/>
        <w:rPr>
          <w:sz w:val="26"/>
        </w:rPr>
      </w:pPr>
      <w:r>
        <w:rPr>
          <w:sz w:val="26"/>
        </w:rPr>
        <w:t>Мэр города</w:t>
      </w:r>
      <w:r>
        <w:rPr>
          <w:sz w:val="26"/>
        </w:rPr>
        <w:tab/>
        <w:t xml:space="preserve"> В.Е. Германов</w:t>
      </w:r>
    </w:p>
    <w:bookmarkEnd w:id="0"/>
    <w:p w14:paraId="51250135" w14:textId="77777777" w:rsidR="00595125" w:rsidRPr="007D5477" w:rsidRDefault="00595125" w:rsidP="007D5477">
      <w:pPr>
        <w:widowControl w:val="0"/>
        <w:tabs>
          <w:tab w:val="left" w:pos="5954"/>
          <w:tab w:val="left" w:pos="6379"/>
        </w:tabs>
        <w:rPr>
          <w:sz w:val="26"/>
          <w:szCs w:val="26"/>
        </w:rPr>
        <w:sectPr w:rsidR="00595125" w:rsidRPr="007D5477" w:rsidSect="00C92A90">
          <w:headerReference w:type="default" r:id="rId10"/>
          <w:footnotePr>
            <w:pos w:val="beneathText"/>
            <w:numFmt w:val="chicago"/>
          </w:footnotePr>
          <w:pgSz w:w="11906" w:h="16838" w:code="9"/>
          <w:pgMar w:top="567" w:right="567" w:bottom="1134" w:left="1701" w:header="142" w:footer="709" w:gutter="0"/>
          <w:cols w:space="708"/>
          <w:titlePg/>
          <w:docGrid w:linePitch="360"/>
        </w:sectPr>
      </w:pPr>
    </w:p>
    <w:p w14:paraId="13AC4073" w14:textId="77777777" w:rsidR="008F44C2" w:rsidRPr="007D5477" w:rsidRDefault="008F44C2" w:rsidP="007D5477">
      <w:pPr>
        <w:widowControl w:val="0"/>
        <w:tabs>
          <w:tab w:val="left" w:pos="2110"/>
        </w:tabs>
        <w:ind w:left="5954"/>
        <w:rPr>
          <w:sz w:val="26"/>
          <w:szCs w:val="26"/>
        </w:rPr>
      </w:pPr>
      <w:r w:rsidRPr="007D5477">
        <w:rPr>
          <w:sz w:val="26"/>
          <w:szCs w:val="26"/>
        </w:rPr>
        <w:t xml:space="preserve">УТВЕРЖДЕН </w:t>
      </w:r>
    </w:p>
    <w:p w14:paraId="5231285C" w14:textId="77777777" w:rsidR="008F44C2" w:rsidRPr="007D5477" w:rsidRDefault="008F44C2" w:rsidP="007D5477">
      <w:pPr>
        <w:widowControl w:val="0"/>
        <w:ind w:left="5954" w:right="-142"/>
        <w:rPr>
          <w:sz w:val="26"/>
          <w:szCs w:val="26"/>
        </w:rPr>
      </w:pPr>
      <w:r w:rsidRPr="007D5477">
        <w:rPr>
          <w:sz w:val="26"/>
          <w:szCs w:val="26"/>
        </w:rPr>
        <w:t>постановлением мэрии города</w:t>
      </w:r>
    </w:p>
    <w:p w14:paraId="42E62E2F" w14:textId="5FE9CB20" w:rsidR="008F44C2" w:rsidRPr="007D5477" w:rsidRDefault="008F44C2" w:rsidP="007D5477">
      <w:pPr>
        <w:widowControl w:val="0"/>
        <w:ind w:left="5954" w:right="-142"/>
        <w:rPr>
          <w:sz w:val="26"/>
          <w:szCs w:val="26"/>
        </w:rPr>
      </w:pPr>
      <w:r w:rsidRPr="007D5477">
        <w:rPr>
          <w:sz w:val="26"/>
          <w:szCs w:val="26"/>
        </w:rPr>
        <w:t xml:space="preserve">от </w:t>
      </w:r>
      <w:r w:rsidR="009C17AC">
        <w:rPr>
          <w:sz w:val="26"/>
          <w:szCs w:val="26"/>
        </w:rPr>
        <w:t>07.05.20204</w:t>
      </w:r>
      <w:r w:rsidRPr="007D5477">
        <w:rPr>
          <w:sz w:val="26"/>
          <w:szCs w:val="26"/>
        </w:rPr>
        <w:t xml:space="preserve"> №</w:t>
      </w:r>
      <w:r w:rsidR="009C17AC">
        <w:rPr>
          <w:sz w:val="26"/>
          <w:szCs w:val="26"/>
        </w:rPr>
        <w:t xml:space="preserve"> 1230</w:t>
      </w:r>
    </w:p>
    <w:p w14:paraId="138695F9" w14:textId="06305360" w:rsidR="00595125" w:rsidRDefault="00595125" w:rsidP="007D5477">
      <w:pPr>
        <w:widowControl w:val="0"/>
        <w:ind w:right="-142" w:firstLine="6120"/>
      </w:pPr>
    </w:p>
    <w:p w14:paraId="06FB2E12" w14:textId="77777777" w:rsidR="00A678EA" w:rsidRPr="007D5477" w:rsidRDefault="00A678EA" w:rsidP="007D5477">
      <w:pPr>
        <w:widowControl w:val="0"/>
        <w:ind w:right="-142" w:firstLine="6120"/>
      </w:pPr>
    </w:p>
    <w:p w14:paraId="2D341D37" w14:textId="77777777" w:rsidR="00ED7D48" w:rsidRPr="007D5477" w:rsidRDefault="00ED7D48" w:rsidP="007D5477">
      <w:pPr>
        <w:widowControl w:val="0"/>
        <w:jc w:val="center"/>
        <w:rPr>
          <w:sz w:val="26"/>
          <w:szCs w:val="26"/>
        </w:rPr>
      </w:pPr>
      <w:r w:rsidRPr="007D5477">
        <w:rPr>
          <w:sz w:val="26"/>
          <w:szCs w:val="26"/>
        </w:rPr>
        <w:t>ОТЧЕТ</w:t>
      </w:r>
    </w:p>
    <w:p w14:paraId="4351A3D1" w14:textId="5F20F2C3" w:rsidR="00ED7D48" w:rsidRPr="007D5477" w:rsidRDefault="00ED7D48" w:rsidP="007D5477">
      <w:pPr>
        <w:widowControl w:val="0"/>
        <w:jc w:val="center"/>
        <w:rPr>
          <w:sz w:val="26"/>
          <w:szCs w:val="26"/>
        </w:rPr>
      </w:pPr>
      <w:r w:rsidRPr="007D5477">
        <w:rPr>
          <w:sz w:val="26"/>
          <w:szCs w:val="26"/>
        </w:rPr>
        <w:t xml:space="preserve">об исполнении городского бюджета </w:t>
      </w:r>
      <w:r w:rsidR="00E84F77" w:rsidRPr="007D5477">
        <w:rPr>
          <w:sz w:val="26"/>
          <w:szCs w:val="36"/>
        </w:rPr>
        <w:t xml:space="preserve">за первый квартал </w:t>
      </w:r>
      <w:r w:rsidR="00793E0B">
        <w:rPr>
          <w:sz w:val="26"/>
          <w:szCs w:val="36"/>
        </w:rPr>
        <w:t>2024</w:t>
      </w:r>
      <w:r w:rsidR="00E84F77" w:rsidRPr="007D5477">
        <w:rPr>
          <w:sz w:val="26"/>
          <w:szCs w:val="36"/>
        </w:rPr>
        <w:t xml:space="preserve"> года</w:t>
      </w:r>
    </w:p>
    <w:p w14:paraId="2E0664CA" w14:textId="038EB5A7" w:rsidR="00ED7D48" w:rsidRDefault="00ED7D48" w:rsidP="007D5477">
      <w:pPr>
        <w:widowControl w:val="0"/>
        <w:tabs>
          <w:tab w:val="left" w:pos="5954"/>
          <w:tab w:val="left" w:pos="6379"/>
        </w:tabs>
        <w:jc w:val="center"/>
        <w:rPr>
          <w:sz w:val="20"/>
          <w:szCs w:val="20"/>
        </w:rPr>
      </w:pPr>
    </w:p>
    <w:p w14:paraId="209EDEE5" w14:textId="77777777" w:rsidR="00C92A90" w:rsidRPr="00974D4C" w:rsidRDefault="00C92A90" w:rsidP="00C92A90">
      <w:pPr>
        <w:widowControl w:val="0"/>
        <w:tabs>
          <w:tab w:val="left" w:pos="5954"/>
          <w:tab w:val="left" w:pos="6379"/>
        </w:tabs>
        <w:ind w:right="-182"/>
        <w:jc w:val="center"/>
        <w:rPr>
          <w:sz w:val="26"/>
          <w:szCs w:val="26"/>
        </w:rPr>
      </w:pPr>
      <w:r w:rsidRPr="00974D4C">
        <w:rPr>
          <w:sz w:val="26"/>
          <w:szCs w:val="26"/>
        </w:rPr>
        <w:t xml:space="preserve">Показатели доходов городского бюджета </w:t>
      </w:r>
    </w:p>
    <w:p w14:paraId="09D9BD07" w14:textId="77777777" w:rsidR="00C92A90" w:rsidRPr="00974D4C" w:rsidRDefault="00C92A90" w:rsidP="00C92A90">
      <w:pPr>
        <w:widowControl w:val="0"/>
        <w:tabs>
          <w:tab w:val="left" w:pos="5954"/>
          <w:tab w:val="left" w:pos="6379"/>
        </w:tabs>
        <w:ind w:right="-182"/>
        <w:jc w:val="center"/>
        <w:rPr>
          <w:sz w:val="26"/>
          <w:szCs w:val="26"/>
        </w:rPr>
      </w:pPr>
      <w:r w:rsidRPr="00974D4C">
        <w:rPr>
          <w:sz w:val="26"/>
          <w:szCs w:val="26"/>
        </w:rPr>
        <w:t>по кодам видов доходов с детализацией на группы и подгруппы</w:t>
      </w:r>
    </w:p>
    <w:p w14:paraId="0135741D" w14:textId="77777777" w:rsidR="00C92A90" w:rsidRPr="00974D4C" w:rsidRDefault="00C92A90" w:rsidP="00C92A90">
      <w:pPr>
        <w:widowControl w:val="0"/>
        <w:tabs>
          <w:tab w:val="left" w:pos="5954"/>
          <w:tab w:val="left" w:pos="6379"/>
        </w:tabs>
        <w:ind w:right="-182"/>
        <w:jc w:val="center"/>
        <w:rPr>
          <w:sz w:val="26"/>
          <w:szCs w:val="26"/>
        </w:rPr>
      </w:pPr>
    </w:p>
    <w:p w14:paraId="7AB42358" w14:textId="77777777" w:rsidR="00C92A90" w:rsidRPr="00974D4C" w:rsidRDefault="00C92A90" w:rsidP="00C92A90">
      <w:pPr>
        <w:widowControl w:val="0"/>
        <w:tabs>
          <w:tab w:val="left" w:pos="5954"/>
          <w:tab w:val="left" w:pos="6379"/>
          <w:tab w:val="left" w:pos="8364"/>
        </w:tabs>
        <w:ind w:left="8222" w:right="-2"/>
        <w:rPr>
          <w:sz w:val="26"/>
          <w:szCs w:val="26"/>
        </w:rPr>
      </w:pPr>
      <w:r w:rsidRPr="00974D4C">
        <w:rPr>
          <w:sz w:val="26"/>
          <w:szCs w:val="26"/>
        </w:rPr>
        <w:t>Таблица 1</w:t>
      </w:r>
    </w:p>
    <w:p w14:paraId="6BBCEA9E" w14:textId="77777777" w:rsidR="00C92A90" w:rsidRDefault="00C92A90" w:rsidP="00C92A90">
      <w:pPr>
        <w:widowControl w:val="0"/>
        <w:tabs>
          <w:tab w:val="left" w:pos="8080"/>
          <w:tab w:val="left" w:pos="8364"/>
        </w:tabs>
        <w:ind w:left="8222" w:right="-2"/>
        <w:rPr>
          <w:sz w:val="26"/>
          <w:szCs w:val="26"/>
        </w:rPr>
      </w:pPr>
      <w:r w:rsidRPr="00974D4C">
        <w:rPr>
          <w:sz w:val="26"/>
          <w:szCs w:val="26"/>
        </w:rPr>
        <w:t>тыс. рублей</w:t>
      </w:r>
    </w:p>
    <w:tbl>
      <w:tblPr>
        <w:tblW w:w="9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5"/>
        <w:gridCol w:w="2592"/>
        <w:gridCol w:w="1559"/>
        <w:gridCol w:w="1701"/>
        <w:gridCol w:w="1389"/>
      </w:tblGrid>
      <w:tr w:rsidR="007E7CDF" w:rsidRPr="00793E0B" w14:paraId="7240C947" w14:textId="77777777" w:rsidTr="007E7CDF">
        <w:trPr>
          <w:trHeight w:val="20"/>
          <w:tblHeader/>
          <w:jc w:val="center"/>
        </w:trPr>
        <w:tc>
          <w:tcPr>
            <w:tcW w:w="2555" w:type="dxa"/>
            <w:vMerge w:val="restart"/>
            <w:shd w:val="clear" w:color="auto" w:fill="auto"/>
            <w:noWrap/>
            <w:vAlign w:val="center"/>
            <w:hideMark/>
          </w:tcPr>
          <w:p w14:paraId="6AAB78BD" w14:textId="77777777" w:rsidR="007E7CDF" w:rsidRPr="00793E0B" w:rsidRDefault="007E7CDF" w:rsidP="00613F72">
            <w:pPr>
              <w:ind w:left="-100" w:right="-143"/>
              <w:jc w:val="center"/>
            </w:pPr>
            <w:r w:rsidRPr="00793E0B">
              <w:t>Код бюджетной</w:t>
            </w:r>
          </w:p>
          <w:p w14:paraId="4F43C7CC" w14:textId="77777777" w:rsidR="007E7CDF" w:rsidRPr="00793E0B" w:rsidRDefault="007E7CDF" w:rsidP="00613F72">
            <w:pPr>
              <w:ind w:left="-100" w:right="-143"/>
              <w:jc w:val="center"/>
            </w:pPr>
            <w:r w:rsidRPr="00793E0B">
              <w:t>классификации</w:t>
            </w:r>
          </w:p>
        </w:tc>
        <w:tc>
          <w:tcPr>
            <w:tcW w:w="2592" w:type="dxa"/>
            <w:vMerge w:val="restart"/>
            <w:shd w:val="clear" w:color="auto" w:fill="auto"/>
            <w:noWrap/>
            <w:vAlign w:val="center"/>
            <w:hideMark/>
          </w:tcPr>
          <w:p w14:paraId="7654AE7A" w14:textId="77777777" w:rsidR="007E7CDF" w:rsidRPr="00793E0B" w:rsidRDefault="007E7CDF" w:rsidP="00613F72">
            <w:pPr>
              <w:jc w:val="center"/>
            </w:pPr>
            <w:r w:rsidRPr="00793E0B">
              <w:t>Наименование доходов</w:t>
            </w:r>
          </w:p>
        </w:tc>
        <w:tc>
          <w:tcPr>
            <w:tcW w:w="3260" w:type="dxa"/>
            <w:gridSpan w:val="2"/>
            <w:shd w:val="clear" w:color="auto" w:fill="auto"/>
            <w:noWrap/>
            <w:vAlign w:val="center"/>
          </w:tcPr>
          <w:p w14:paraId="29B68891" w14:textId="77777777" w:rsidR="007E7CDF" w:rsidRPr="00793E0B" w:rsidRDefault="007E7CDF" w:rsidP="00613F72">
            <w:pPr>
              <w:jc w:val="center"/>
            </w:pPr>
            <w:r w:rsidRPr="00793E0B">
              <w:t>Плановые показатели на год,</w:t>
            </w:r>
          </w:p>
          <w:p w14:paraId="5AA1DB18" w14:textId="77777777" w:rsidR="007E7CDF" w:rsidRPr="00793E0B" w:rsidRDefault="007E7CDF" w:rsidP="00613F72">
            <w:pPr>
              <w:pStyle w:val="a4"/>
              <w:jc w:val="center"/>
            </w:pPr>
            <w:r w:rsidRPr="00793E0B">
              <w:t>утвержденные</w:t>
            </w:r>
          </w:p>
        </w:tc>
        <w:tc>
          <w:tcPr>
            <w:tcW w:w="1389" w:type="dxa"/>
            <w:vMerge w:val="restart"/>
            <w:shd w:val="clear" w:color="auto" w:fill="auto"/>
            <w:noWrap/>
            <w:vAlign w:val="center"/>
            <w:hideMark/>
          </w:tcPr>
          <w:p w14:paraId="0E5F1F4F" w14:textId="77777777" w:rsidR="007E7CDF" w:rsidRPr="00793E0B" w:rsidRDefault="007E7CDF" w:rsidP="00613F72">
            <w:pPr>
              <w:jc w:val="center"/>
            </w:pPr>
            <w:r w:rsidRPr="00793E0B">
              <w:t>Исполнено</w:t>
            </w:r>
          </w:p>
        </w:tc>
      </w:tr>
      <w:tr w:rsidR="007E7CDF" w:rsidRPr="00793E0B" w14:paraId="58D41C47" w14:textId="77777777" w:rsidTr="007E7CDF">
        <w:trPr>
          <w:trHeight w:val="1467"/>
          <w:tblHeader/>
          <w:jc w:val="center"/>
        </w:trPr>
        <w:tc>
          <w:tcPr>
            <w:tcW w:w="2555" w:type="dxa"/>
            <w:vMerge/>
            <w:vAlign w:val="center"/>
          </w:tcPr>
          <w:p w14:paraId="3A768FBF" w14:textId="77777777" w:rsidR="007E7CDF" w:rsidRPr="00793E0B" w:rsidRDefault="007E7CDF" w:rsidP="00613F72">
            <w:pPr>
              <w:ind w:left="-100" w:right="-143"/>
              <w:jc w:val="right"/>
            </w:pPr>
          </w:p>
        </w:tc>
        <w:tc>
          <w:tcPr>
            <w:tcW w:w="2592" w:type="dxa"/>
            <w:vMerge/>
            <w:vAlign w:val="center"/>
          </w:tcPr>
          <w:p w14:paraId="71755C0A" w14:textId="77777777" w:rsidR="007E7CDF" w:rsidRPr="00793E0B" w:rsidRDefault="007E7CDF" w:rsidP="00613F72">
            <w:pPr>
              <w:jc w:val="right"/>
            </w:pPr>
          </w:p>
        </w:tc>
        <w:tc>
          <w:tcPr>
            <w:tcW w:w="1559" w:type="dxa"/>
            <w:vAlign w:val="center"/>
          </w:tcPr>
          <w:p w14:paraId="3E58DAAD" w14:textId="77777777" w:rsidR="007E7CDF" w:rsidRPr="00793E0B" w:rsidRDefault="007E7CDF" w:rsidP="00613F72">
            <w:pPr>
              <w:ind w:left="-107" w:right="-113"/>
              <w:jc w:val="center"/>
            </w:pPr>
            <w:r w:rsidRPr="00793E0B">
              <w:t>решением Череповецкой городской Думы о городском бюджете</w:t>
            </w:r>
          </w:p>
        </w:tc>
        <w:tc>
          <w:tcPr>
            <w:tcW w:w="1701" w:type="dxa"/>
            <w:vAlign w:val="center"/>
          </w:tcPr>
          <w:p w14:paraId="71CA002D" w14:textId="77777777" w:rsidR="007E7CDF" w:rsidRPr="00793E0B" w:rsidRDefault="007E7CDF" w:rsidP="00613F72">
            <w:pPr>
              <w:pStyle w:val="a4"/>
              <w:jc w:val="center"/>
            </w:pPr>
            <w:r w:rsidRPr="00793E0B">
              <w:t>с учетом особенностей</w:t>
            </w:r>
          </w:p>
        </w:tc>
        <w:tc>
          <w:tcPr>
            <w:tcW w:w="1389" w:type="dxa"/>
            <w:vMerge/>
            <w:vAlign w:val="center"/>
          </w:tcPr>
          <w:p w14:paraId="6D75BCAD" w14:textId="77777777" w:rsidR="007E7CDF" w:rsidRPr="00793E0B" w:rsidRDefault="007E7CDF" w:rsidP="00613F72">
            <w:pPr>
              <w:jc w:val="right"/>
            </w:pPr>
          </w:p>
        </w:tc>
      </w:tr>
      <w:tr w:rsidR="007E7CDF" w:rsidRPr="00793E0B" w14:paraId="20081C1A" w14:textId="77777777" w:rsidTr="007E7CDF">
        <w:trPr>
          <w:trHeight w:val="837"/>
          <w:jc w:val="center"/>
        </w:trPr>
        <w:tc>
          <w:tcPr>
            <w:tcW w:w="2555" w:type="dxa"/>
            <w:shd w:val="clear" w:color="auto" w:fill="auto"/>
            <w:noWrap/>
            <w:vAlign w:val="center"/>
            <w:hideMark/>
          </w:tcPr>
          <w:p w14:paraId="5C4DAB21" w14:textId="77777777" w:rsidR="007E7CDF" w:rsidRPr="00B10846" w:rsidRDefault="007E7CDF" w:rsidP="00613F72">
            <w:pPr>
              <w:ind w:left="-100" w:right="-143"/>
              <w:jc w:val="center"/>
            </w:pPr>
            <w:r w:rsidRPr="00B10846">
              <w:t>1 00 00000 00 0000 000</w:t>
            </w:r>
          </w:p>
        </w:tc>
        <w:tc>
          <w:tcPr>
            <w:tcW w:w="2592" w:type="dxa"/>
            <w:shd w:val="clear" w:color="auto" w:fill="auto"/>
            <w:noWrap/>
            <w:vAlign w:val="center"/>
            <w:hideMark/>
          </w:tcPr>
          <w:p w14:paraId="2AAAFAF0" w14:textId="77777777" w:rsidR="007E7CDF" w:rsidRPr="00B10846" w:rsidRDefault="007E7CDF" w:rsidP="00613F72">
            <w:pPr>
              <w:jc w:val="both"/>
              <w:rPr>
                <w:bCs/>
              </w:rPr>
            </w:pPr>
            <w:r w:rsidRPr="00B10846">
              <w:rPr>
                <w:bCs/>
              </w:rPr>
              <w:t xml:space="preserve">НАЛОГОВЫЕ И НЕНАЛОГОВЫЕ </w:t>
            </w:r>
          </w:p>
          <w:p w14:paraId="7C699CE1" w14:textId="77777777" w:rsidR="007E7CDF" w:rsidRPr="00B10846" w:rsidRDefault="007E7CDF" w:rsidP="00613F72">
            <w:pPr>
              <w:jc w:val="both"/>
              <w:rPr>
                <w:bCs/>
              </w:rPr>
            </w:pPr>
            <w:r w:rsidRPr="00B10846">
              <w:rPr>
                <w:bCs/>
              </w:rPr>
              <w:t>ДОХОДЫ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AB45FD1" w14:textId="77777777" w:rsidR="007E7CDF" w:rsidRPr="00B10846" w:rsidRDefault="007E7CDF" w:rsidP="00613F72">
            <w:pPr>
              <w:jc w:val="right"/>
              <w:rPr>
                <w:bCs/>
              </w:rPr>
            </w:pPr>
            <w:r w:rsidRPr="00B10846">
              <w:rPr>
                <w:bCs/>
              </w:rPr>
              <w:t>4 585 744,5</w:t>
            </w:r>
          </w:p>
        </w:tc>
        <w:tc>
          <w:tcPr>
            <w:tcW w:w="1701" w:type="dxa"/>
            <w:vAlign w:val="center"/>
          </w:tcPr>
          <w:p w14:paraId="74CCCD55" w14:textId="77777777" w:rsidR="007E7CDF" w:rsidRPr="00B10846" w:rsidRDefault="007E7CDF" w:rsidP="00613F72">
            <w:pPr>
              <w:jc w:val="right"/>
              <w:rPr>
                <w:bCs/>
              </w:rPr>
            </w:pPr>
            <w:r w:rsidRPr="00B10846">
              <w:rPr>
                <w:bCs/>
              </w:rPr>
              <w:t>4 585 744,5</w:t>
            </w:r>
          </w:p>
        </w:tc>
        <w:tc>
          <w:tcPr>
            <w:tcW w:w="1389" w:type="dxa"/>
            <w:shd w:val="clear" w:color="auto" w:fill="auto"/>
            <w:noWrap/>
            <w:vAlign w:val="center"/>
          </w:tcPr>
          <w:p w14:paraId="6FEE322F" w14:textId="77777777" w:rsidR="007E7CDF" w:rsidRPr="00B10846" w:rsidRDefault="007E7CDF" w:rsidP="00613F72">
            <w:pPr>
              <w:jc w:val="right"/>
              <w:rPr>
                <w:bCs/>
              </w:rPr>
            </w:pPr>
            <w:r w:rsidRPr="00B10846">
              <w:rPr>
                <w:bCs/>
              </w:rPr>
              <w:t xml:space="preserve">1 428 444,1 </w:t>
            </w:r>
          </w:p>
        </w:tc>
      </w:tr>
      <w:tr w:rsidR="007E7CDF" w:rsidRPr="00793E0B" w14:paraId="6BD6057B" w14:textId="77777777" w:rsidTr="00B00204">
        <w:trPr>
          <w:trHeight w:val="70"/>
          <w:jc w:val="center"/>
        </w:trPr>
        <w:tc>
          <w:tcPr>
            <w:tcW w:w="2555" w:type="dxa"/>
            <w:shd w:val="clear" w:color="auto" w:fill="auto"/>
            <w:noWrap/>
            <w:vAlign w:val="center"/>
            <w:hideMark/>
          </w:tcPr>
          <w:p w14:paraId="722AE1FE" w14:textId="77777777" w:rsidR="007E7CDF" w:rsidRPr="00B10846" w:rsidRDefault="007E7CDF" w:rsidP="00613F72">
            <w:pPr>
              <w:ind w:left="-100" w:right="-143"/>
              <w:jc w:val="center"/>
            </w:pPr>
          </w:p>
        </w:tc>
        <w:tc>
          <w:tcPr>
            <w:tcW w:w="2592" w:type="dxa"/>
            <w:shd w:val="clear" w:color="auto" w:fill="auto"/>
            <w:noWrap/>
            <w:vAlign w:val="center"/>
            <w:hideMark/>
          </w:tcPr>
          <w:p w14:paraId="722CB13A" w14:textId="77777777" w:rsidR="007E7CDF" w:rsidRPr="00B10846" w:rsidRDefault="007E7CDF" w:rsidP="00613F72">
            <w:pPr>
              <w:jc w:val="both"/>
              <w:rPr>
                <w:bCs/>
              </w:rPr>
            </w:pPr>
            <w:r w:rsidRPr="00B10846">
              <w:rPr>
                <w:bCs/>
              </w:rPr>
              <w:t>Налоговые доходы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797E3E6" w14:textId="77777777" w:rsidR="007E7CDF" w:rsidRPr="00B10846" w:rsidRDefault="007E7CDF" w:rsidP="00613F72">
            <w:pPr>
              <w:jc w:val="right"/>
              <w:rPr>
                <w:bCs/>
              </w:rPr>
            </w:pPr>
            <w:r w:rsidRPr="00B10846">
              <w:rPr>
                <w:bCs/>
              </w:rPr>
              <w:t>3 809 484,1</w:t>
            </w:r>
          </w:p>
        </w:tc>
        <w:tc>
          <w:tcPr>
            <w:tcW w:w="1701" w:type="dxa"/>
            <w:vAlign w:val="center"/>
          </w:tcPr>
          <w:p w14:paraId="590EC2B3" w14:textId="77777777" w:rsidR="007E7CDF" w:rsidRPr="00B10846" w:rsidRDefault="007E7CDF" w:rsidP="00613F72">
            <w:pPr>
              <w:jc w:val="right"/>
              <w:rPr>
                <w:bCs/>
              </w:rPr>
            </w:pPr>
            <w:r w:rsidRPr="00B10846">
              <w:rPr>
                <w:bCs/>
              </w:rPr>
              <w:t>3 809 484,1</w:t>
            </w:r>
          </w:p>
        </w:tc>
        <w:tc>
          <w:tcPr>
            <w:tcW w:w="1389" w:type="dxa"/>
            <w:shd w:val="clear" w:color="auto" w:fill="auto"/>
            <w:noWrap/>
            <w:vAlign w:val="center"/>
          </w:tcPr>
          <w:p w14:paraId="26502632" w14:textId="77777777" w:rsidR="007E7CDF" w:rsidRPr="00B10846" w:rsidRDefault="007E7CDF" w:rsidP="00613F72">
            <w:pPr>
              <w:jc w:val="right"/>
              <w:rPr>
                <w:bCs/>
              </w:rPr>
            </w:pPr>
            <w:r w:rsidRPr="00B10846">
              <w:rPr>
                <w:bCs/>
              </w:rPr>
              <w:t>1 182 540,0</w:t>
            </w:r>
          </w:p>
        </w:tc>
      </w:tr>
      <w:tr w:rsidR="007E7CDF" w:rsidRPr="00793E0B" w14:paraId="13F4CB50" w14:textId="77777777" w:rsidTr="00613F72">
        <w:trPr>
          <w:trHeight w:val="559"/>
          <w:jc w:val="center"/>
        </w:trPr>
        <w:tc>
          <w:tcPr>
            <w:tcW w:w="2555" w:type="dxa"/>
            <w:shd w:val="clear" w:color="auto" w:fill="auto"/>
            <w:noWrap/>
            <w:vAlign w:val="center"/>
            <w:hideMark/>
          </w:tcPr>
          <w:p w14:paraId="0C9D3E2A" w14:textId="77777777" w:rsidR="007E7CDF" w:rsidRPr="00B10846" w:rsidRDefault="007E7CDF" w:rsidP="00613F72">
            <w:pPr>
              <w:ind w:left="-100" w:right="-143"/>
              <w:jc w:val="center"/>
            </w:pPr>
            <w:r w:rsidRPr="00B10846">
              <w:t>1 01 00000 00 0000 000</w:t>
            </w:r>
          </w:p>
        </w:tc>
        <w:tc>
          <w:tcPr>
            <w:tcW w:w="2592" w:type="dxa"/>
            <w:shd w:val="clear" w:color="auto" w:fill="auto"/>
            <w:noWrap/>
            <w:vAlign w:val="center"/>
            <w:hideMark/>
          </w:tcPr>
          <w:p w14:paraId="07669C1D" w14:textId="77777777" w:rsidR="007E7CDF" w:rsidRPr="00B10846" w:rsidRDefault="007E7CDF" w:rsidP="00613F72">
            <w:pPr>
              <w:jc w:val="both"/>
            </w:pPr>
            <w:r w:rsidRPr="00B10846">
              <w:t>Налоги на прибыль, доходы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67FC99F" w14:textId="77777777" w:rsidR="007E7CDF" w:rsidRPr="00B10846" w:rsidRDefault="007E7CDF" w:rsidP="00613F72">
            <w:pPr>
              <w:jc w:val="right"/>
            </w:pPr>
            <w:r w:rsidRPr="00B10846">
              <w:t>2 538 491,7</w:t>
            </w:r>
          </w:p>
        </w:tc>
        <w:tc>
          <w:tcPr>
            <w:tcW w:w="1701" w:type="dxa"/>
            <w:vAlign w:val="center"/>
          </w:tcPr>
          <w:p w14:paraId="6F669E5E" w14:textId="77777777" w:rsidR="007E7CDF" w:rsidRPr="00B10846" w:rsidRDefault="007E7CDF" w:rsidP="00613F72">
            <w:pPr>
              <w:jc w:val="right"/>
            </w:pPr>
            <w:r w:rsidRPr="00B10846">
              <w:t>2 538 491,7</w:t>
            </w:r>
          </w:p>
        </w:tc>
        <w:tc>
          <w:tcPr>
            <w:tcW w:w="1389" w:type="dxa"/>
            <w:shd w:val="clear" w:color="auto" w:fill="auto"/>
            <w:noWrap/>
            <w:vAlign w:val="center"/>
          </w:tcPr>
          <w:p w14:paraId="4ED67289" w14:textId="77777777" w:rsidR="007E7CDF" w:rsidRPr="00B10846" w:rsidRDefault="007E7CDF" w:rsidP="00613F72">
            <w:pPr>
              <w:jc w:val="right"/>
            </w:pPr>
            <w:r w:rsidRPr="00B10846">
              <w:t>953 028,2</w:t>
            </w:r>
          </w:p>
        </w:tc>
      </w:tr>
      <w:tr w:rsidR="007E7CDF" w:rsidRPr="00793E0B" w14:paraId="2FE2A9DD" w14:textId="77777777" w:rsidTr="00B00204">
        <w:trPr>
          <w:trHeight w:val="848"/>
          <w:jc w:val="center"/>
        </w:trPr>
        <w:tc>
          <w:tcPr>
            <w:tcW w:w="2555" w:type="dxa"/>
            <w:shd w:val="clear" w:color="auto" w:fill="auto"/>
            <w:noWrap/>
            <w:vAlign w:val="center"/>
            <w:hideMark/>
          </w:tcPr>
          <w:p w14:paraId="312871DD" w14:textId="77777777" w:rsidR="007E7CDF" w:rsidRPr="00B10846" w:rsidRDefault="007E7CDF" w:rsidP="00613F72">
            <w:pPr>
              <w:ind w:left="-100" w:right="-143"/>
              <w:jc w:val="center"/>
            </w:pPr>
            <w:r w:rsidRPr="00B10846">
              <w:t>1 03 00000 00 0000 000</w:t>
            </w:r>
          </w:p>
        </w:tc>
        <w:tc>
          <w:tcPr>
            <w:tcW w:w="2592" w:type="dxa"/>
            <w:shd w:val="clear" w:color="auto" w:fill="auto"/>
            <w:vAlign w:val="center"/>
            <w:hideMark/>
          </w:tcPr>
          <w:p w14:paraId="77A4EECB" w14:textId="77777777" w:rsidR="007E7CDF" w:rsidRPr="00B10846" w:rsidRDefault="007E7CDF" w:rsidP="00613F72">
            <w:pPr>
              <w:jc w:val="both"/>
            </w:pPr>
            <w:r w:rsidRPr="00B10846"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D69D4D7" w14:textId="77777777" w:rsidR="007E7CDF" w:rsidRPr="00B10846" w:rsidRDefault="007E7CDF" w:rsidP="00613F72">
            <w:pPr>
              <w:jc w:val="right"/>
            </w:pPr>
            <w:r w:rsidRPr="00B10846">
              <w:t>11 782,0</w:t>
            </w:r>
          </w:p>
        </w:tc>
        <w:tc>
          <w:tcPr>
            <w:tcW w:w="1701" w:type="dxa"/>
            <w:vAlign w:val="center"/>
          </w:tcPr>
          <w:p w14:paraId="3016EF95" w14:textId="77777777" w:rsidR="007E7CDF" w:rsidRPr="00B10846" w:rsidRDefault="007E7CDF" w:rsidP="00613F72">
            <w:pPr>
              <w:jc w:val="right"/>
            </w:pPr>
            <w:r w:rsidRPr="00B10846">
              <w:t>11 782,0</w:t>
            </w:r>
          </w:p>
        </w:tc>
        <w:tc>
          <w:tcPr>
            <w:tcW w:w="1389" w:type="dxa"/>
            <w:shd w:val="clear" w:color="auto" w:fill="auto"/>
            <w:noWrap/>
            <w:vAlign w:val="center"/>
          </w:tcPr>
          <w:p w14:paraId="7AF1F8CC" w14:textId="77777777" w:rsidR="007E7CDF" w:rsidRPr="00B10846" w:rsidRDefault="007E7CDF" w:rsidP="00613F72">
            <w:pPr>
              <w:jc w:val="right"/>
            </w:pPr>
            <w:r w:rsidRPr="00B10846">
              <w:t>2 870,9</w:t>
            </w:r>
          </w:p>
        </w:tc>
      </w:tr>
      <w:tr w:rsidR="007E7CDF" w:rsidRPr="00793E0B" w14:paraId="24D06C0A" w14:textId="77777777" w:rsidTr="00B00204">
        <w:trPr>
          <w:trHeight w:val="162"/>
          <w:jc w:val="center"/>
        </w:trPr>
        <w:tc>
          <w:tcPr>
            <w:tcW w:w="2555" w:type="dxa"/>
            <w:shd w:val="clear" w:color="auto" w:fill="auto"/>
            <w:noWrap/>
            <w:vAlign w:val="center"/>
            <w:hideMark/>
          </w:tcPr>
          <w:p w14:paraId="259B5196" w14:textId="77777777" w:rsidR="007E7CDF" w:rsidRPr="00B10846" w:rsidRDefault="007E7CDF" w:rsidP="00613F72">
            <w:pPr>
              <w:ind w:left="-100" w:right="-143"/>
              <w:jc w:val="center"/>
            </w:pPr>
            <w:r w:rsidRPr="00B10846">
              <w:t>1 05 00000 00 0000 000</w:t>
            </w:r>
          </w:p>
        </w:tc>
        <w:tc>
          <w:tcPr>
            <w:tcW w:w="2592" w:type="dxa"/>
            <w:shd w:val="clear" w:color="auto" w:fill="auto"/>
            <w:noWrap/>
            <w:vAlign w:val="center"/>
            <w:hideMark/>
          </w:tcPr>
          <w:p w14:paraId="5295BA36" w14:textId="77777777" w:rsidR="007E7CDF" w:rsidRPr="00B10846" w:rsidRDefault="007E7CDF" w:rsidP="00613F72">
            <w:pPr>
              <w:jc w:val="both"/>
            </w:pPr>
            <w:r w:rsidRPr="00B10846">
              <w:t>Налоги на совокупный доход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51597D6" w14:textId="77777777" w:rsidR="007E7CDF" w:rsidRPr="00B10846" w:rsidRDefault="007E7CDF" w:rsidP="00613F72">
            <w:pPr>
              <w:jc w:val="right"/>
            </w:pPr>
            <w:r w:rsidRPr="00B10846">
              <w:t>515 335,3</w:t>
            </w:r>
          </w:p>
        </w:tc>
        <w:tc>
          <w:tcPr>
            <w:tcW w:w="1701" w:type="dxa"/>
            <w:vAlign w:val="center"/>
          </w:tcPr>
          <w:p w14:paraId="386ECE00" w14:textId="77777777" w:rsidR="007E7CDF" w:rsidRPr="00B10846" w:rsidRDefault="007E7CDF" w:rsidP="00613F72">
            <w:pPr>
              <w:jc w:val="right"/>
            </w:pPr>
            <w:r w:rsidRPr="00B10846">
              <w:t>515 335,3</w:t>
            </w:r>
          </w:p>
        </w:tc>
        <w:tc>
          <w:tcPr>
            <w:tcW w:w="1389" w:type="dxa"/>
            <w:shd w:val="clear" w:color="auto" w:fill="auto"/>
            <w:noWrap/>
            <w:vAlign w:val="center"/>
          </w:tcPr>
          <w:p w14:paraId="0DE1A700" w14:textId="77777777" w:rsidR="007E7CDF" w:rsidRPr="00B10846" w:rsidRDefault="007E7CDF" w:rsidP="00613F72">
            <w:pPr>
              <w:jc w:val="right"/>
            </w:pPr>
            <w:r w:rsidRPr="00B10846">
              <w:t>137 322,5</w:t>
            </w:r>
          </w:p>
        </w:tc>
      </w:tr>
      <w:tr w:rsidR="007E7CDF" w:rsidRPr="00793E0B" w14:paraId="6A95DE85" w14:textId="77777777" w:rsidTr="007E7CDF">
        <w:trPr>
          <w:trHeight w:val="301"/>
          <w:jc w:val="center"/>
        </w:trPr>
        <w:tc>
          <w:tcPr>
            <w:tcW w:w="2555" w:type="dxa"/>
            <w:shd w:val="clear" w:color="auto" w:fill="auto"/>
            <w:noWrap/>
            <w:vAlign w:val="center"/>
            <w:hideMark/>
          </w:tcPr>
          <w:p w14:paraId="6ACD8895" w14:textId="77777777" w:rsidR="007E7CDF" w:rsidRPr="00B10846" w:rsidRDefault="007E7CDF" w:rsidP="00613F72">
            <w:pPr>
              <w:ind w:left="-100" w:right="-143"/>
              <w:jc w:val="center"/>
            </w:pPr>
            <w:r w:rsidRPr="00B10846">
              <w:t>1 06 00000 00 0000 000</w:t>
            </w:r>
          </w:p>
        </w:tc>
        <w:tc>
          <w:tcPr>
            <w:tcW w:w="2592" w:type="dxa"/>
            <w:shd w:val="clear" w:color="auto" w:fill="auto"/>
            <w:noWrap/>
            <w:vAlign w:val="center"/>
            <w:hideMark/>
          </w:tcPr>
          <w:p w14:paraId="69FDAADF" w14:textId="77777777" w:rsidR="007E7CDF" w:rsidRPr="00B10846" w:rsidRDefault="007E7CDF" w:rsidP="00613F72">
            <w:pPr>
              <w:jc w:val="both"/>
            </w:pPr>
            <w:r w:rsidRPr="00B10846">
              <w:t>Налоги на имущество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39118D5" w14:textId="77777777" w:rsidR="007E7CDF" w:rsidRPr="00B10846" w:rsidRDefault="007E7CDF" w:rsidP="00613F72">
            <w:pPr>
              <w:jc w:val="right"/>
            </w:pPr>
            <w:r w:rsidRPr="00B10846">
              <w:t>686 149,9</w:t>
            </w:r>
          </w:p>
        </w:tc>
        <w:tc>
          <w:tcPr>
            <w:tcW w:w="1701" w:type="dxa"/>
            <w:vAlign w:val="center"/>
          </w:tcPr>
          <w:p w14:paraId="30728BD5" w14:textId="77777777" w:rsidR="007E7CDF" w:rsidRPr="00B10846" w:rsidRDefault="007E7CDF" w:rsidP="00613F72">
            <w:pPr>
              <w:jc w:val="right"/>
            </w:pPr>
            <w:r w:rsidRPr="00B10846">
              <w:t>686 149,9</w:t>
            </w:r>
          </w:p>
        </w:tc>
        <w:tc>
          <w:tcPr>
            <w:tcW w:w="1389" w:type="dxa"/>
            <w:shd w:val="clear" w:color="auto" w:fill="auto"/>
            <w:noWrap/>
            <w:vAlign w:val="center"/>
          </w:tcPr>
          <w:p w14:paraId="356B25CC" w14:textId="77777777" w:rsidR="007E7CDF" w:rsidRPr="00B10846" w:rsidRDefault="007E7CDF" w:rsidP="00613F72">
            <w:pPr>
              <w:jc w:val="right"/>
            </w:pPr>
            <w:r w:rsidRPr="00B10846">
              <w:t>75 551,4</w:t>
            </w:r>
          </w:p>
        </w:tc>
      </w:tr>
      <w:tr w:rsidR="007E7CDF" w:rsidRPr="00793E0B" w14:paraId="5EEDCF38" w14:textId="77777777" w:rsidTr="007E7CDF">
        <w:trPr>
          <w:trHeight w:val="294"/>
          <w:jc w:val="center"/>
        </w:trPr>
        <w:tc>
          <w:tcPr>
            <w:tcW w:w="2555" w:type="dxa"/>
            <w:shd w:val="clear" w:color="auto" w:fill="auto"/>
            <w:noWrap/>
            <w:vAlign w:val="center"/>
            <w:hideMark/>
          </w:tcPr>
          <w:p w14:paraId="1286853D" w14:textId="77777777" w:rsidR="007E7CDF" w:rsidRPr="00B10846" w:rsidRDefault="007E7CDF" w:rsidP="00613F72">
            <w:pPr>
              <w:ind w:left="-100" w:right="-143"/>
              <w:jc w:val="center"/>
            </w:pPr>
            <w:r w:rsidRPr="00B10846">
              <w:t>1 08 00000 00 0000 000</w:t>
            </w:r>
          </w:p>
        </w:tc>
        <w:tc>
          <w:tcPr>
            <w:tcW w:w="2592" w:type="dxa"/>
            <w:shd w:val="clear" w:color="auto" w:fill="auto"/>
            <w:noWrap/>
            <w:vAlign w:val="center"/>
            <w:hideMark/>
          </w:tcPr>
          <w:p w14:paraId="4DB21E5F" w14:textId="77777777" w:rsidR="007E7CDF" w:rsidRPr="00B10846" w:rsidRDefault="007E7CDF" w:rsidP="00613F72">
            <w:pPr>
              <w:jc w:val="both"/>
            </w:pPr>
            <w:r w:rsidRPr="00B10846">
              <w:t>Государственная пошлина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543F89B" w14:textId="77777777" w:rsidR="007E7CDF" w:rsidRPr="00B10846" w:rsidRDefault="007E7CDF" w:rsidP="00613F72">
            <w:pPr>
              <w:jc w:val="right"/>
            </w:pPr>
            <w:r w:rsidRPr="00B10846">
              <w:t>57 725,2</w:t>
            </w:r>
          </w:p>
        </w:tc>
        <w:tc>
          <w:tcPr>
            <w:tcW w:w="1701" w:type="dxa"/>
            <w:vAlign w:val="center"/>
          </w:tcPr>
          <w:p w14:paraId="5BA520D5" w14:textId="77777777" w:rsidR="007E7CDF" w:rsidRPr="00B10846" w:rsidRDefault="007E7CDF" w:rsidP="00613F72">
            <w:pPr>
              <w:jc w:val="right"/>
            </w:pPr>
            <w:r w:rsidRPr="00B10846">
              <w:t>57 725,2</w:t>
            </w:r>
          </w:p>
        </w:tc>
        <w:tc>
          <w:tcPr>
            <w:tcW w:w="1389" w:type="dxa"/>
            <w:shd w:val="clear" w:color="auto" w:fill="auto"/>
            <w:noWrap/>
            <w:vAlign w:val="center"/>
          </w:tcPr>
          <w:p w14:paraId="68E97301" w14:textId="77777777" w:rsidR="007E7CDF" w:rsidRPr="00B10846" w:rsidRDefault="007E7CDF" w:rsidP="00613F72">
            <w:pPr>
              <w:jc w:val="right"/>
            </w:pPr>
            <w:r w:rsidRPr="00B10846">
              <w:t>13 766,9</w:t>
            </w:r>
          </w:p>
        </w:tc>
      </w:tr>
      <w:tr w:rsidR="007E7CDF" w:rsidRPr="00793E0B" w14:paraId="029BCCAC" w14:textId="77777777" w:rsidTr="00613F72">
        <w:trPr>
          <w:trHeight w:val="1412"/>
          <w:jc w:val="center"/>
        </w:trPr>
        <w:tc>
          <w:tcPr>
            <w:tcW w:w="2555" w:type="dxa"/>
            <w:shd w:val="clear" w:color="auto" w:fill="auto"/>
            <w:noWrap/>
            <w:vAlign w:val="center"/>
          </w:tcPr>
          <w:p w14:paraId="643379B9" w14:textId="77777777" w:rsidR="007E7CDF" w:rsidRPr="00B10846" w:rsidRDefault="007E7CDF" w:rsidP="00613F72">
            <w:pPr>
              <w:ind w:left="-87" w:right="-123"/>
              <w:jc w:val="center"/>
            </w:pPr>
            <w:r w:rsidRPr="00B10846">
              <w:t>1 09 00000 00 0000 000</w:t>
            </w:r>
          </w:p>
        </w:tc>
        <w:tc>
          <w:tcPr>
            <w:tcW w:w="2592" w:type="dxa"/>
            <w:shd w:val="clear" w:color="auto" w:fill="auto"/>
            <w:noWrap/>
            <w:vAlign w:val="center"/>
          </w:tcPr>
          <w:p w14:paraId="25D19B01" w14:textId="77777777" w:rsidR="007E7CDF" w:rsidRPr="00B10846" w:rsidRDefault="007E7CDF" w:rsidP="00613F72">
            <w:pPr>
              <w:ind w:right="5"/>
              <w:jc w:val="both"/>
            </w:pPr>
            <w:r w:rsidRPr="00B10846"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534454F" w14:textId="77777777" w:rsidR="007E7CDF" w:rsidRPr="00B10846" w:rsidRDefault="007E7CDF" w:rsidP="00613F72">
            <w:pPr>
              <w:jc w:val="right"/>
              <w:rPr>
                <w:bCs/>
              </w:rPr>
            </w:pPr>
            <w:r w:rsidRPr="00B10846">
              <w:rPr>
                <w:bCs/>
              </w:rPr>
              <w:t>0,0</w:t>
            </w:r>
          </w:p>
        </w:tc>
        <w:tc>
          <w:tcPr>
            <w:tcW w:w="1701" w:type="dxa"/>
            <w:vAlign w:val="center"/>
          </w:tcPr>
          <w:p w14:paraId="7153E0A1" w14:textId="77777777" w:rsidR="007E7CDF" w:rsidRPr="00B10846" w:rsidRDefault="007E7CDF" w:rsidP="00613F72">
            <w:pPr>
              <w:jc w:val="right"/>
              <w:rPr>
                <w:bCs/>
              </w:rPr>
            </w:pPr>
            <w:r w:rsidRPr="00B10846">
              <w:rPr>
                <w:bCs/>
              </w:rPr>
              <w:t>0,0</w:t>
            </w:r>
          </w:p>
        </w:tc>
        <w:tc>
          <w:tcPr>
            <w:tcW w:w="1389" w:type="dxa"/>
            <w:shd w:val="clear" w:color="auto" w:fill="auto"/>
            <w:noWrap/>
            <w:vAlign w:val="center"/>
          </w:tcPr>
          <w:p w14:paraId="39DD8749" w14:textId="77777777" w:rsidR="007E7CDF" w:rsidRPr="00B10846" w:rsidRDefault="007E7CDF" w:rsidP="00613F72">
            <w:pPr>
              <w:jc w:val="right"/>
              <w:rPr>
                <w:bCs/>
              </w:rPr>
            </w:pPr>
            <w:r w:rsidRPr="00B10846">
              <w:rPr>
                <w:bCs/>
              </w:rPr>
              <w:t>0,1</w:t>
            </w:r>
          </w:p>
        </w:tc>
      </w:tr>
      <w:tr w:rsidR="007E7CDF" w:rsidRPr="00793E0B" w14:paraId="5095249A" w14:textId="77777777" w:rsidTr="00B00204">
        <w:trPr>
          <w:trHeight w:val="134"/>
          <w:jc w:val="center"/>
        </w:trPr>
        <w:tc>
          <w:tcPr>
            <w:tcW w:w="2555" w:type="dxa"/>
            <w:shd w:val="clear" w:color="auto" w:fill="auto"/>
            <w:noWrap/>
            <w:vAlign w:val="center"/>
            <w:hideMark/>
          </w:tcPr>
          <w:p w14:paraId="2E078B19" w14:textId="77777777" w:rsidR="007E7CDF" w:rsidRPr="00B10846" w:rsidRDefault="007E7CDF" w:rsidP="00613F72">
            <w:pPr>
              <w:ind w:left="-100" w:right="-143"/>
              <w:jc w:val="center"/>
            </w:pPr>
          </w:p>
        </w:tc>
        <w:tc>
          <w:tcPr>
            <w:tcW w:w="2592" w:type="dxa"/>
            <w:shd w:val="clear" w:color="auto" w:fill="auto"/>
            <w:noWrap/>
            <w:vAlign w:val="center"/>
            <w:hideMark/>
          </w:tcPr>
          <w:p w14:paraId="727002CA" w14:textId="77777777" w:rsidR="007E7CDF" w:rsidRPr="00B10846" w:rsidRDefault="007E7CDF" w:rsidP="00613F72">
            <w:pPr>
              <w:jc w:val="both"/>
              <w:rPr>
                <w:bCs/>
              </w:rPr>
            </w:pPr>
            <w:r w:rsidRPr="00B10846">
              <w:rPr>
                <w:bCs/>
              </w:rPr>
              <w:t>Неналоговые доходы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E2805E1" w14:textId="77777777" w:rsidR="007E7CDF" w:rsidRPr="00B10846" w:rsidRDefault="007E7CDF" w:rsidP="00613F72">
            <w:pPr>
              <w:jc w:val="right"/>
              <w:rPr>
                <w:bCs/>
              </w:rPr>
            </w:pPr>
            <w:r w:rsidRPr="00B10846">
              <w:rPr>
                <w:bCs/>
              </w:rPr>
              <w:t>776 260,4</w:t>
            </w:r>
          </w:p>
        </w:tc>
        <w:tc>
          <w:tcPr>
            <w:tcW w:w="1701" w:type="dxa"/>
            <w:vAlign w:val="center"/>
          </w:tcPr>
          <w:p w14:paraId="7076645F" w14:textId="77777777" w:rsidR="007E7CDF" w:rsidRPr="00B10846" w:rsidRDefault="007E7CDF" w:rsidP="00613F72">
            <w:pPr>
              <w:jc w:val="right"/>
              <w:rPr>
                <w:bCs/>
              </w:rPr>
            </w:pPr>
            <w:r w:rsidRPr="00B10846">
              <w:rPr>
                <w:bCs/>
              </w:rPr>
              <w:t>776 260,4</w:t>
            </w:r>
          </w:p>
        </w:tc>
        <w:tc>
          <w:tcPr>
            <w:tcW w:w="1389" w:type="dxa"/>
            <w:shd w:val="clear" w:color="auto" w:fill="auto"/>
            <w:noWrap/>
            <w:vAlign w:val="center"/>
          </w:tcPr>
          <w:p w14:paraId="08F59656" w14:textId="77777777" w:rsidR="007E7CDF" w:rsidRPr="00B10846" w:rsidRDefault="007E7CDF" w:rsidP="00613F72">
            <w:pPr>
              <w:jc w:val="right"/>
              <w:rPr>
                <w:bCs/>
              </w:rPr>
            </w:pPr>
            <w:r w:rsidRPr="00B10846">
              <w:rPr>
                <w:bCs/>
              </w:rPr>
              <w:t>245 904,1</w:t>
            </w:r>
          </w:p>
        </w:tc>
      </w:tr>
      <w:tr w:rsidR="007E7CDF" w:rsidRPr="00793E0B" w14:paraId="7BFEAEF5" w14:textId="77777777" w:rsidTr="00613F72">
        <w:trPr>
          <w:trHeight w:val="20"/>
          <w:jc w:val="center"/>
        </w:trPr>
        <w:tc>
          <w:tcPr>
            <w:tcW w:w="2555" w:type="dxa"/>
            <w:shd w:val="clear" w:color="auto" w:fill="auto"/>
            <w:noWrap/>
            <w:vAlign w:val="center"/>
            <w:hideMark/>
          </w:tcPr>
          <w:p w14:paraId="04AA0D1A" w14:textId="77777777" w:rsidR="007E7CDF" w:rsidRPr="00B10846" w:rsidRDefault="007E7CDF" w:rsidP="00613F72">
            <w:pPr>
              <w:ind w:left="-100" w:right="-143"/>
              <w:jc w:val="center"/>
            </w:pPr>
            <w:r w:rsidRPr="00B10846">
              <w:t>1 11 00000 00 0000 000</w:t>
            </w:r>
          </w:p>
        </w:tc>
        <w:tc>
          <w:tcPr>
            <w:tcW w:w="2592" w:type="dxa"/>
            <w:shd w:val="clear" w:color="auto" w:fill="auto"/>
            <w:noWrap/>
            <w:vAlign w:val="center"/>
            <w:hideMark/>
          </w:tcPr>
          <w:p w14:paraId="0AC55A2B" w14:textId="77777777" w:rsidR="007E7CDF" w:rsidRPr="00B10846" w:rsidRDefault="007E7CDF" w:rsidP="00613F72">
            <w:pPr>
              <w:jc w:val="both"/>
            </w:pPr>
            <w:r w:rsidRPr="00B10846"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020CE2E" w14:textId="77777777" w:rsidR="007E7CDF" w:rsidRPr="00B10846" w:rsidRDefault="007E7CDF" w:rsidP="00613F72">
            <w:pPr>
              <w:jc w:val="right"/>
            </w:pPr>
            <w:r w:rsidRPr="00B10846">
              <w:t>314 891,0</w:t>
            </w:r>
          </w:p>
        </w:tc>
        <w:tc>
          <w:tcPr>
            <w:tcW w:w="1701" w:type="dxa"/>
            <w:vAlign w:val="center"/>
          </w:tcPr>
          <w:p w14:paraId="15929B26" w14:textId="77777777" w:rsidR="007E7CDF" w:rsidRPr="00B10846" w:rsidRDefault="007E7CDF" w:rsidP="00613F72">
            <w:pPr>
              <w:jc w:val="right"/>
            </w:pPr>
            <w:r w:rsidRPr="00B10846">
              <w:t>314 891,0</w:t>
            </w:r>
          </w:p>
        </w:tc>
        <w:tc>
          <w:tcPr>
            <w:tcW w:w="1389" w:type="dxa"/>
            <w:shd w:val="clear" w:color="auto" w:fill="auto"/>
            <w:noWrap/>
            <w:vAlign w:val="center"/>
          </w:tcPr>
          <w:p w14:paraId="3456AB84" w14:textId="77777777" w:rsidR="007E7CDF" w:rsidRPr="00B10846" w:rsidRDefault="007E7CDF" w:rsidP="00613F72">
            <w:pPr>
              <w:jc w:val="right"/>
            </w:pPr>
            <w:r w:rsidRPr="00B10846">
              <w:t>97 528,6</w:t>
            </w:r>
          </w:p>
        </w:tc>
      </w:tr>
      <w:tr w:rsidR="007E7CDF" w:rsidRPr="00793E0B" w14:paraId="47D17783" w14:textId="77777777" w:rsidTr="00B00204">
        <w:trPr>
          <w:trHeight w:val="357"/>
          <w:jc w:val="center"/>
        </w:trPr>
        <w:tc>
          <w:tcPr>
            <w:tcW w:w="2555" w:type="dxa"/>
            <w:shd w:val="clear" w:color="auto" w:fill="auto"/>
            <w:noWrap/>
            <w:vAlign w:val="center"/>
            <w:hideMark/>
          </w:tcPr>
          <w:p w14:paraId="748ADC32" w14:textId="77777777" w:rsidR="007E7CDF" w:rsidRPr="00B10846" w:rsidRDefault="007E7CDF" w:rsidP="00613F72">
            <w:pPr>
              <w:ind w:left="-100" w:right="-143"/>
              <w:jc w:val="center"/>
            </w:pPr>
            <w:r w:rsidRPr="00B10846">
              <w:t>1 12 00000 00 0000 000</w:t>
            </w:r>
          </w:p>
        </w:tc>
        <w:tc>
          <w:tcPr>
            <w:tcW w:w="2592" w:type="dxa"/>
            <w:shd w:val="clear" w:color="auto" w:fill="auto"/>
            <w:noWrap/>
            <w:vAlign w:val="center"/>
            <w:hideMark/>
          </w:tcPr>
          <w:p w14:paraId="0E2E5949" w14:textId="77777777" w:rsidR="007E7CDF" w:rsidRPr="00B10846" w:rsidRDefault="007E7CDF" w:rsidP="00613F72">
            <w:pPr>
              <w:jc w:val="both"/>
            </w:pPr>
            <w:r w:rsidRPr="00B10846">
              <w:t>Платежи при пользовании природными ресурсами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3240762" w14:textId="77777777" w:rsidR="007E7CDF" w:rsidRPr="00B10846" w:rsidRDefault="007E7CDF" w:rsidP="00613F72">
            <w:pPr>
              <w:jc w:val="right"/>
            </w:pPr>
            <w:r w:rsidRPr="00B10846">
              <w:t>61 624,7</w:t>
            </w:r>
          </w:p>
        </w:tc>
        <w:tc>
          <w:tcPr>
            <w:tcW w:w="1701" w:type="dxa"/>
            <w:vAlign w:val="center"/>
          </w:tcPr>
          <w:p w14:paraId="383C077B" w14:textId="77777777" w:rsidR="007E7CDF" w:rsidRPr="00B10846" w:rsidRDefault="007E7CDF" w:rsidP="00613F72">
            <w:pPr>
              <w:jc w:val="right"/>
            </w:pPr>
            <w:r w:rsidRPr="00B10846">
              <w:t>61 624,7</w:t>
            </w:r>
          </w:p>
        </w:tc>
        <w:tc>
          <w:tcPr>
            <w:tcW w:w="1389" w:type="dxa"/>
            <w:shd w:val="clear" w:color="auto" w:fill="auto"/>
            <w:noWrap/>
            <w:vAlign w:val="center"/>
          </w:tcPr>
          <w:p w14:paraId="71F7BB18" w14:textId="77777777" w:rsidR="007E7CDF" w:rsidRPr="00B10846" w:rsidRDefault="007E7CDF" w:rsidP="00613F72">
            <w:pPr>
              <w:jc w:val="right"/>
            </w:pPr>
            <w:r w:rsidRPr="00B10846">
              <w:t>24 694,8</w:t>
            </w:r>
          </w:p>
        </w:tc>
      </w:tr>
      <w:tr w:rsidR="007E7CDF" w:rsidRPr="00793E0B" w14:paraId="5094AC8A" w14:textId="77777777" w:rsidTr="002A4587">
        <w:trPr>
          <w:trHeight w:val="1208"/>
          <w:jc w:val="center"/>
        </w:trPr>
        <w:tc>
          <w:tcPr>
            <w:tcW w:w="2555" w:type="dxa"/>
            <w:shd w:val="clear" w:color="auto" w:fill="auto"/>
            <w:noWrap/>
            <w:vAlign w:val="center"/>
            <w:hideMark/>
          </w:tcPr>
          <w:p w14:paraId="49E2B6BA" w14:textId="77777777" w:rsidR="007E7CDF" w:rsidRPr="00B10846" w:rsidRDefault="007E7CDF" w:rsidP="00613F72">
            <w:pPr>
              <w:ind w:left="-100" w:right="-143"/>
              <w:jc w:val="center"/>
            </w:pPr>
            <w:r w:rsidRPr="00B10846">
              <w:t>1 13 00000 00 0000 000</w:t>
            </w:r>
          </w:p>
        </w:tc>
        <w:tc>
          <w:tcPr>
            <w:tcW w:w="2592" w:type="dxa"/>
            <w:shd w:val="clear" w:color="auto" w:fill="auto"/>
            <w:noWrap/>
            <w:vAlign w:val="center"/>
            <w:hideMark/>
          </w:tcPr>
          <w:p w14:paraId="1988EB1E" w14:textId="77777777" w:rsidR="007E7CDF" w:rsidRPr="00B10846" w:rsidRDefault="007E7CDF" w:rsidP="00613F72">
            <w:pPr>
              <w:jc w:val="both"/>
            </w:pPr>
            <w:r w:rsidRPr="00B10846">
              <w:t>Доходы от оказания платных услуг и компенсации затрат государства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4B0A6CE" w14:textId="77777777" w:rsidR="007E7CDF" w:rsidRPr="00B10846" w:rsidRDefault="007E7CDF" w:rsidP="00613F72">
            <w:pPr>
              <w:jc w:val="right"/>
            </w:pPr>
            <w:r w:rsidRPr="00B10846">
              <w:t>167 452,6</w:t>
            </w:r>
          </w:p>
        </w:tc>
        <w:tc>
          <w:tcPr>
            <w:tcW w:w="1701" w:type="dxa"/>
            <w:vAlign w:val="center"/>
          </w:tcPr>
          <w:p w14:paraId="77FBFC8E" w14:textId="77777777" w:rsidR="007E7CDF" w:rsidRPr="00B10846" w:rsidRDefault="007E7CDF" w:rsidP="00613F72">
            <w:pPr>
              <w:jc w:val="right"/>
            </w:pPr>
            <w:r w:rsidRPr="00B10846">
              <w:t>167 452,6</w:t>
            </w:r>
          </w:p>
        </w:tc>
        <w:tc>
          <w:tcPr>
            <w:tcW w:w="1389" w:type="dxa"/>
            <w:shd w:val="clear" w:color="auto" w:fill="auto"/>
            <w:noWrap/>
            <w:vAlign w:val="center"/>
          </w:tcPr>
          <w:p w14:paraId="1914DDFB" w14:textId="77777777" w:rsidR="007E7CDF" w:rsidRPr="00B10846" w:rsidRDefault="007E7CDF" w:rsidP="00613F72">
            <w:pPr>
              <w:jc w:val="right"/>
            </w:pPr>
            <w:r w:rsidRPr="00B10846">
              <w:t>54 047,0</w:t>
            </w:r>
          </w:p>
        </w:tc>
      </w:tr>
      <w:tr w:rsidR="007E7CDF" w:rsidRPr="00793E0B" w14:paraId="73B5D0DF" w14:textId="77777777" w:rsidTr="00613F72">
        <w:trPr>
          <w:trHeight w:val="876"/>
          <w:jc w:val="center"/>
        </w:trPr>
        <w:tc>
          <w:tcPr>
            <w:tcW w:w="2555" w:type="dxa"/>
            <w:shd w:val="clear" w:color="auto" w:fill="auto"/>
            <w:noWrap/>
            <w:vAlign w:val="center"/>
            <w:hideMark/>
          </w:tcPr>
          <w:p w14:paraId="72AC1979" w14:textId="77777777" w:rsidR="007E7CDF" w:rsidRPr="00B10846" w:rsidRDefault="007E7CDF" w:rsidP="00613F72">
            <w:pPr>
              <w:ind w:left="-100" w:right="-143"/>
              <w:jc w:val="center"/>
            </w:pPr>
            <w:r w:rsidRPr="00B10846">
              <w:t>1 14 00000 00 0000 000</w:t>
            </w:r>
          </w:p>
        </w:tc>
        <w:tc>
          <w:tcPr>
            <w:tcW w:w="2592" w:type="dxa"/>
            <w:shd w:val="clear" w:color="auto" w:fill="auto"/>
            <w:noWrap/>
            <w:vAlign w:val="center"/>
            <w:hideMark/>
          </w:tcPr>
          <w:p w14:paraId="4F5A3403" w14:textId="77777777" w:rsidR="007E7CDF" w:rsidRPr="00B10846" w:rsidRDefault="007E7CDF" w:rsidP="00613F72">
            <w:pPr>
              <w:jc w:val="both"/>
            </w:pPr>
            <w:r w:rsidRPr="00B10846">
              <w:t>Доходы от продажи материальных и нематериальных активов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28A3712" w14:textId="77777777" w:rsidR="007E7CDF" w:rsidRPr="00B10846" w:rsidRDefault="007E7CDF" w:rsidP="00613F72">
            <w:pPr>
              <w:jc w:val="right"/>
            </w:pPr>
            <w:r w:rsidRPr="00B10846">
              <w:t>209 177,5</w:t>
            </w:r>
          </w:p>
        </w:tc>
        <w:tc>
          <w:tcPr>
            <w:tcW w:w="1701" w:type="dxa"/>
            <w:vAlign w:val="center"/>
          </w:tcPr>
          <w:p w14:paraId="1B6FA188" w14:textId="77777777" w:rsidR="007E7CDF" w:rsidRPr="00B10846" w:rsidRDefault="007E7CDF" w:rsidP="00613F72">
            <w:pPr>
              <w:jc w:val="right"/>
            </w:pPr>
            <w:r w:rsidRPr="00B10846">
              <w:t>209 177,5</w:t>
            </w:r>
          </w:p>
        </w:tc>
        <w:tc>
          <w:tcPr>
            <w:tcW w:w="1389" w:type="dxa"/>
            <w:shd w:val="clear" w:color="auto" w:fill="auto"/>
            <w:noWrap/>
            <w:vAlign w:val="center"/>
          </w:tcPr>
          <w:p w14:paraId="249498C7" w14:textId="77777777" w:rsidR="007E7CDF" w:rsidRPr="00B10846" w:rsidRDefault="007E7CDF" w:rsidP="00613F72">
            <w:pPr>
              <w:jc w:val="right"/>
            </w:pPr>
            <w:r w:rsidRPr="00B10846">
              <w:t>63 634,6</w:t>
            </w:r>
          </w:p>
        </w:tc>
      </w:tr>
      <w:tr w:rsidR="007E7CDF" w:rsidRPr="00793E0B" w14:paraId="5667DF3D" w14:textId="77777777" w:rsidTr="00613F72">
        <w:trPr>
          <w:trHeight w:val="652"/>
          <w:jc w:val="center"/>
        </w:trPr>
        <w:tc>
          <w:tcPr>
            <w:tcW w:w="2555" w:type="dxa"/>
            <w:shd w:val="clear" w:color="auto" w:fill="auto"/>
            <w:noWrap/>
            <w:vAlign w:val="center"/>
            <w:hideMark/>
          </w:tcPr>
          <w:p w14:paraId="211AFF43" w14:textId="77777777" w:rsidR="007E7CDF" w:rsidRPr="00B10846" w:rsidRDefault="007E7CDF" w:rsidP="00613F72">
            <w:pPr>
              <w:ind w:left="-100" w:right="-143"/>
              <w:jc w:val="center"/>
            </w:pPr>
            <w:r w:rsidRPr="00B10846">
              <w:t>1 16 00000 00 0000 000</w:t>
            </w:r>
          </w:p>
        </w:tc>
        <w:tc>
          <w:tcPr>
            <w:tcW w:w="2592" w:type="dxa"/>
            <w:shd w:val="clear" w:color="auto" w:fill="auto"/>
            <w:noWrap/>
            <w:vAlign w:val="center"/>
            <w:hideMark/>
          </w:tcPr>
          <w:p w14:paraId="23BF77BF" w14:textId="77777777" w:rsidR="007E7CDF" w:rsidRPr="00B10846" w:rsidRDefault="007E7CDF" w:rsidP="00613F72">
            <w:pPr>
              <w:jc w:val="both"/>
            </w:pPr>
            <w:r w:rsidRPr="00B10846">
              <w:t>Штрафы, санкции, возмещение ущерба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3619C07" w14:textId="77777777" w:rsidR="007E7CDF" w:rsidRPr="00B10846" w:rsidRDefault="007E7CDF" w:rsidP="00613F72">
            <w:pPr>
              <w:jc w:val="right"/>
            </w:pPr>
            <w:r w:rsidRPr="00B10846">
              <w:t>22 736,1</w:t>
            </w:r>
          </w:p>
        </w:tc>
        <w:tc>
          <w:tcPr>
            <w:tcW w:w="1701" w:type="dxa"/>
            <w:vAlign w:val="center"/>
          </w:tcPr>
          <w:p w14:paraId="52AB7083" w14:textId="77777777" w:rsidR="007E7CDF" w:rsidRPr="00B10846" w:rsidRDefault="007E7CDF" w:rsidP="00613F72">
            <w:pPr>
              <w:jc w:val="right"/>
            </w:pPr>
            <w:r w:rsidRPr="00B10846">
              <w:t>22 736,1</w:t>
            </w:r>
          </w:p>
        </w:tc>
        <w:tc>
          <w:tcPr>
            <w:tcW w:w="1389" w:type="dxa"/>
            <w:shd w:val="clear" w:color="auto" w:fill="auto"/>
            <w:noWrap/>
            <w:vAlign w:val="center"/>
          </w:tcPr>
          <w:p w14:paraId="160845BB" w14:textId="77777777" w:rsidR="007E7CDF" w:rsidRPr="00B10846" w:rsidRDefault="007E7CDF" w:rsidP="00613F72">
            <w:pPr>
              <w:jc w:val="right"/>
            </w:pPr>
            <w:r w:rsidRPr="00B10846">
              <w:t>5 813,8</w:t>
            </w:r>
          </w:p>
        </w:tc>
      </w:tr>
      <w:tr w:rsidR="007E7CDF" w:rsidRPr="00793E0B" w14:paraId="6D83A762" w14:textId="77777777" w:rsidTr="002A4587">
        <w:trPr>
          <w:trHeight w:val="651"/>
          <w:jc w:val="center"/>
        </w:trPr>
        <w:tc>
          <w:tcPr>
            <w:tcW w:w="2555" w:type="dxa"/>
            <w:shd w:val="clear" w:color="auto" w:fill="auto"/>
            <w:noWrap/>
            <w:vAlign w:val="center"/>
            <w:hideMark/>
          </w:tcPr>
          <w:p w14:paraId="69EC0BDD" w14:textId="77777777" w:rsidR="007E7CDF" w:rsidRPr="00B10846" w:rsidRDefault="007E7CDF" w:rsidP="00613F72">
            <w:pPr>
              <w:ind w:left="-100" w:right="-143"/>
              <w:jc w:val="center"/>
            </w:pPr>
            <w:r w:rsidRPr="00B10846">
              <w:t>1 17 00000 00 0000 000</w:t>
            </w:r>
          </w:p>
        </w:tc>
        <w:tc>
          <w:tcPr>
            <w:tcW w:w="2592" w:type="dxa"/>
            <w:shd w:val="clear" w:color="auto" w:fill="auto"/>
            <w:noWrap/>
            <w:vAlign w:val="center"/>
            <w:hideMark/>
          </w:tcPr>
          <w:p w14:paraId="1F8FFBEC" w14:textId="77777777" w:rsidR="007E7CDF" w:rsidRPr="00B10846" w:rsidRDefault="007E7CDF" w:rsidP="00613F72">
            <w:pPr>
              <w:jc w:val="both"/>
            </w:pPr>
            <w:r w:rsidRPr="00B10846">
              <w:t>Прочие неналоговые доходы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1C05004" w14:textId="77777777" w:rsidR="007E7CDF" w:rsidRPr="00B10846" w:rsidRDefault="007E7CDF" w:rsidP="00613F72">
            <w:pPr>
              <w:jc w:val="right"/>
            </w:pPr>
            <w:r w:rsidRPr="00B10846">
              <w:t>378,5</w:t>
            </w:r>
          </w:p>
        </w:tc>
        <w:tc>
          <w:tcPr>
            <w:tcW w:w="1701" w:type="dxa"/>
            <w:vAlign w:val="center"/>
          </w:tcPr>
          <w:p w14:paraId="79CAAE00" w14:textId="77777777" w:rsidR="007E7CDF" w:rsidRPr="00B10846" w:rsidRDefault="007E7CDF" w:rsidP="00613F72">
            <w:pPr>
              <w:jc w:val="right"/>
            </w:pPr>
            <w:r w:rsidRPr="00B10846">
              <w:t>378,5</w:t>
            </w:r>
          </w:p>
        </w:tc>
        <w:tc>
          <w:tcPr>
            <w:tcW w:w="1389" w:type="dxa"/>
            <w:shd w:val="clear" w:color="auto" w:fill="auto"/>
            <w:noWrap/>
            <w:vAlign w:val="center"/>
          </w:tcPr>
          <w:p w14:paraId="6F821C46" w14:textId="77777777" w:rsidR="007E7CDF" w:rsidRPr="00B10846" w:rsidRDefault="007E7CDF" w:rsidP="00613F72">
            <w:pPr>
              <w:jc w:val="right"/>
            </w:pPr>
            <w:r w:rsidRPr="00B10846">
              <w:t>185,3</w:t>
            </w:r>
          </w:p>
        </w:tc>
      </w:tr>
      <w:tr w:rsidR="007E7CDF" w:rsidRPr="00793E0B" w14:paraId="76911EE8" w14:textId="77777777" w:rsidTr="002A4587">
        <w:trPr>
          <w:trHeight w:val="745"/>
          <w:jc w:val="center"/>
        </w:trPr>
        <w:tc>
          <w:tcPr>
            <w:tcW w:w="2555" w:type="dxa"/>
            <w:shd w:val="clear" w:color="auto" w:fill="auto"/>
            <w:noWrap/>
            <w:vAlign w:val="center"/>
            <w:hideMark/>
          </w:tcPr>
          <w:p w14:paraId="6EB9417A" w14:textId="77777777" w:rsidR="007E7CDF" w:rsidRPr="00B10846" w:rsidRDefault="007E7CDF" w:rsidP="00613F72">
            <w:pPr>
              <w:ind w:left="-100" w:right="-143"/>
              <w:jc w:val="center"/>
            </w:pPr>
            <w:r w:rsidRPr="00B10846">
              <w:t>2 00 00000 00 0000 000</w:t>
            </w:r>
          </w:p>
        </w:tc>
        <w:tc>
          <w:tcPr>
            <w:tcW w:w="2592" w:type="dxa"/>
            <w:shd w:val="clear" w:color="auto" w:fill="auto"/>
            <w:noWrap/>
            <w:vAlign w:val="center"/>
            <w:hideMark/>
          </w:tcPr>
          <w:p w14:paraId="5411CE4B" w14:textId="77777777" w:rsidR="007E7CDF" w:rsidRPr="00B10846" w:rsidRDefault="007E7CDF" w:rsidP="00613F72">
            <w:pPr>
              <w:jc w:val="both"/>
              <w:rPr>
                <w:bCs/>
              </w:rPr>
            </w:pPr>
            <w:r w:rsidRPr="00B10846">
              <w:rPr>
                <w:bCs/>
              </w:rPr>
              <w:t>БЕЗВОЗМЕЗДНЫЕ ПОСТУПЛЕНИЯ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A23FF84" w14:textId="77777777" w:rsidR="007E7CDF" w:rsidRPr="00B10846" w:rsidRDefault="007E7CDF" w:rsidP="00613F72">
            <w:pPr>
              <w:jc w:val="right"/>
              <w:rPr>
                <w:bCs/>
              </w:rPr>
            </w:pPr>
            <w:r w:rsidRPr="00B10846">
              <w:rPr>
                <w:bCs/>
              </w:rPr>
              <w:t>15 390 090,0</w:t>
            </w:r>
          </w:p>
        </w:tc>
        <w:tc>
          <w:tcPr>
            <w:tcW w:w="1701" w:type="dxa"/>
            <w:vAlign w:val="center"/>
          </w:tcPr>
          <w:p w14:paraId="620E56D9" w14:textId="77777777" w:rsidR="007E7CDF" w:rsidRPr="00B10846" w:rsidRDefault="007E7CDF" w:rsidP="00613F72">
            <w:pPr>
              <w:jc w:val="right"/>
              <w:rPr>
                <w:bCs/>
              </w:rPr>
            </w:pPr>
            <w:r w:rsidRPr="00B10846">
              <w:rPr>
                <w:bCs/>
              </w:rPr>
              <w:t>15 381 282,1</w:t>
            </w:r>
          </w:p>
        </w:tc>
        <w:tc>
          <w:tcPr>
            <w:tcW w:w="1389" w:type="dxa"/>
            <w:shd w:val="clear" w:color="auto" w:fill="auto"/>
            <w:noWrap/>
            <w:vAlign w:val="center"/>
          </w:tcPr>
          <w:p w14:paraId="5B26B240" w14:textId="77777777" w:rsidR="007E7CDF" w:rsidRPr="00B10846" w:rsidRDefault="007E7CDF" w:rsidP="00613F72">
            <w:pPr>
              <w:jc w:val="right"/>
              <w:rPr>
                <w:bCs/>
              </w:rPr>
            </w:pPr>
            <w:r w:rsidRPr="00B10846">
              <w:rPr>
                <w:bCs/>
              </w:rPr>
              <w:t>2 169 473,9</w:t>
            </w:r>
          </w:p>
        </w:tc>
      </w:tr>
      <w:tr w:rsidR="007E7CDF" w:rsidRPr="00793E0B" w14:paraId="18B77CBE" w14:textId="77777777" w:rsidTr="00613F72">
        <w:trPr>
          <w:trHeight w:val="1465"/>
          <w:jc w:val="center"/>
        </w:trPr>
        <w:tc>
          <w:tcPr>
            <w:tcW w:w="2555" w:type="dxa"/>
            <w:shd w:val="clear" w:color="auto" w:fill="auto"/>
            <w:noWrap/>
            <w:vAlign w:val="center"/>
            <w:hideMark/>
          </w:tcPr>
          <w:p w14:paraId="385BAC6F" w14:textId="77777777" w:rsidR="007E7CDF" w:rsidRPr="00B10846" w:rsidRDefault="007E7CDF" w:rsidP="00613F72">
            <w:pPr>
              <w:ind w:left="-100" w:right="-143"/>
              <w:jc w:val="center"/>
            </w:pPr>
            <w:r w:rsidRPr="00B10846">
              <w:t>2 02 00000 00 0000 000</w:t>
            </w:r>
          </w:p>
        </w:tc>
        <w:tc>
          <w:tcPr>
            <w:tcW w:w="2592" w:type="dxa"/>
            <w:shd w:val="clear" w:color="auto" w:fill="auto"/>
            <w:noWrap/>
            <w:vAlign w:val="center"/>
            <w:hideMark/>
          </w:tcPr>
          <w:p w14:paraId="2FF2E56F" w14:textId="77777777" w:rsidR="007E7CDF" w:rsidRPr="00B10846" w:rsidRDefault="007E7CDF" w:rsidP="00613F72">
            <w:pPr>
              <w:jc w:val="both"/>
            </w:pPr>
            <w:r w:rsidRPr="00B10846"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4589544" w14:textId="77777777" w:rsidR="007E7CDF" w:rsidRPr="00B10846" w:rsidRDefault="007E7CDF" w:rsidP="00613F72">
            <w:pPr>
              <w:jc w:val="right"/>
            </w:pPr>
            <w:r w:rsidRPr="00B10846">
              <w:rPr>
                <w:bCs/>
              </w:rPr>
              <w:t>15 390 090,0</w:t>
            </w:r>
          </w:p>
        </w:tc>
        <w:tc>
          <w:tcPr>
            <w:tcW w:w="1701" w:type="dxa"/>
            <w:vAlign w:val="center"/>
          </w:tcPr>
          <w:p w14:paraId="2562FF30" w14:textId="77777777" w:rsidR="007E7CDF" w:rsidRPr="00B10846" w:rsidRDefault="007E7CDF" w:rsidP="00613F72">
            <w:pPr>
              <w:jc w:val="right"/>
            </w:pPr>
            <w:r w:rsidRPr="00B10846">
              <w:rPr>
                <w:bCs/>
              </w:rPr>
              <w:t>15 381 282,1</w:t>
            </w:r>
          </w:p>
        </w:tc>
        <w:tc>
          <w:tcPr>
            <w:tcW w:w="1389" w:type="dxa"/>
            <w:shd w:val="clear" w:color="auto" w:fill="auto"/>
            <w:noWrap/>
            <w:vAlign w:val="center"/>
          </w:tcPr>
          <w:p w14:paraId="61E491BA" w14:textId="77777777" w:rsidR="007E7CDF" w:rsidRPr="00B10846" w:rsidRDefault="007E7CDF" w:rsidP="00613F72">
            <w:pPr>
              <w:jc w:val="right"/>
            </w:pPr>
            <w:r w:rsidRPr="00B10846">
              <w:rPr>
                <w:bCs/>
              </w:rPr>
              <w:t>2 169 473,9</w:t>
            </w:r>
          </w:p>
        </w:tc>
      </w:tr>
      <w:tr w:rsidR="007E7CDF" w:rsidRPr="00793E0B" w14:paraId="1C32DA50" w14:textId="77777777" w:rsidTr="002A4587">
        <w:trPr>
          <w:trHeight w:val="1342"/>
          <w:jc w:val="center"/>
        </w:trPr>
        <w:tc>
          <w:tcPr>
            <w:tcW w:w="2555" w:type="dxa"/>
            <w:shd w:val="clear" w:color="auto" w:fill="auto"/>
            <w:noWrap/>
            <w:vAlign w:val="center"/>
            <w:hideMark/>
          </w:tcPr>
          <w:p w14:paraId="52393547" w14:textId="77777777" w:rsidR="007E7CDF" w:rsidRPr="00B10846" w:rsidRDefault="007E7CDF" w:rsidP="00613F72">
            <w:pPr>
              <w:ind w:left="-100" w:right="-143"/>
              <w:jc w:val="center"/>
            </w:pPr>
            <w:r w:rsidRPr="00B10846">
              <w:t>2 03 00000 00 0000 000</w:t>
            </w:r>
          </w:p>
        </w:tc>
        <w:tc>
          <w:tcPr>
            <w:tcW w:w="2592" w:type="dxa"/>
            <w:shd w:val="clear" w:color="auto" w:fill="auto"/>
            <w:vAlign w:val="center"/>
            <w:hideMark/>
          </w:tcPr>
          <w:p w14:paraId="77BDBDBB" w14:textId="77777777" w:rsidR="007E7CDF" w:rsidRPr="00B10846" w:rsidRDefault="007E7CDF" w:rsidP="00613F72">
            <w:pPr>
              <w:jc w:val="both"/>
            </w:pPr>
            <w:r w:rsidRPr="00B10846">
              <w:t>Безвозмездные поступления от государственных (муниципальных) организаций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524A013" w14:textId="77777777" w:rsidR="007E7CDF" w:rsidRPr="00B10846" w:rsidRDefault="007E7CDF" w:rsidP="00613F72">
            <w:pPr>
              <w:jc w:val="right"/>
            </w:pPr>
            <w:r w:rsidRPr="00B10846">
              <w:t>0,0</w:t>
            </w:r>
          </w:p>
        </w:tc>
        <w:tc>
          <w:tcPr>
            <w:tcW w:w="1701" w:type="dxa"/>
            <w:vAlign w:val="center"/>
          </w:tcPr>
          <w:p w14:paraId="291DDD88" w14:textId="77777777" w:rsidR="007E7CDF" w:rsidRPr="00B10846" w:rsidRDefault="007E7CDF" w:rsidP="00613F72">
            <w:pPr>
              <w:jc w:val="right"/>
            </w:pPr>
            <w:r w:rsidRPr="00B10846">
              <w:t>0,0</w:t>
            </w:r>
          </w:p>
        </w:tc>
        <w:tc>
          <w:tcPr>
            <w:tcW w:w="1389" w:type="dxa"/>
            <w:shd w:val="clear" w:color="auto" w:fill="auto"/>
            <w:noWrap/>
            <w:vAlign w:val="center"/>
          </w:tcPr>
          <w:p w14:paraId="79C88212" w14:textId="77777777" w:rsidR="007E7CDF" w:rsidRPr="00B10846" w:rsidRDefault="007E7CDF" w:rsidP="00613F72">
            <w:pPr>
              <w:jc w:val="right"/>
            </w:pPr>
            <w:r w:rsidRPr="00B10846">
              <w:t>16,6</w:t>
            </w:r>
          </w:p>
        </w:tc>
      </w:tr>
      <w:tr w:rsidR="007E7CDF" w:rsidRPr="00793E0B" w14:paraId="249B6D79" w14:textId="77777777" w:rsidTr="002A4587">
        <w:trPr>
          <w:trHeight w:val="2835"/>
          <w:jc w:val="center"/>
        </w:trPr>
        <w:tc>
          <w:tcPr>
            <w:tcW w:w="2555" w:type="dxa"/>
            <w:shd w:val="clear" w:color="auto" w:fill="auto"/>
            <w:noWrap/>
            <w:vAlign w:val="center"/>
          </w:tcPr>
          <w:p w14:paraId="65EDE695" w14:textId="77777777" w:rsidR="007E7CDF" w:rsidRPr="00B10846" w:rsidRDefault="007E7CDF" w:rsidP="00613F72">
            <w:pPr>
              <w:ind w:left="-100" w:right="-143"/>
              <w:jc w:val="center"/>
            </w:pPr>
            <w:r w:rsidRPr="00B10846">
              <w:t>2 18 00000 00 0000 000</w:t>
            </w:r>
          </w:p>
        </w:tc>
        <w:tc>
          <w:tcPr>
            <w:tcW w:w="2592" w:type="dxa"/>
            <w:shd w:val="clear" w:color="auto" w:fill="auto"/>
            <w:noWrap/>
            <w:vAlign w:val="center"/>
          </w:tcPr>
          <w:p w14:paraId="72B3D2D1" w14:textId="4CCB3437" w:rsidR="007E7CDF" w:rsidRPr="00B10846" w:rsidRDefault="002A4587" w:rsidP="00613F72">
            <w:pPr>
              <w:jc w:val="both"/>
            </w:pPr>
            <w:r w:rsidRPr="002A4587"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7ABA351" w14:textId="77777777" w:rsidR="007E7CDF" w:rsidRPr="00B10846" w:rsidRDefault="007E7CDF" w:rsidP="00613F72">
            <w:pPr>
              <w:jc w:val="right"/>
            </w:pPr>
            <w:r w:rsidRPr="00B10846">
              <w:t>0,0</w:t>
            </w:r>
          </w:p>
        </w:tc>
        <w:tc>
          <w:tcPr>
            <w:tcW w:w="1701" w:type="dxa"/>
            <w:vAlign w:val="center"/>
          </w:tcPr>
          <w:p w14:paraId="0EA56353" w14:textId="77777777" w:rsidR="007E7CDF" w:rsidRPr="00B10846" w:rsidRDefault="007E7CDF" w:rsidP="00613F72">
            <w:pPr>
              <w:jc w:val="right"/>
            </w:pPr>
            <w:r w:rsidRPr="00B10846">
              <w:t>0,0</w:t>
            </w:r>
          </w:p>
        </w:tc>
        <w:tc>
          <w:tcPr>
            <w:tcW w:w="1389" w:type="dxa"/>
            <w:shd w:val="clear" w:color="auto" w:fill="auto"/>
            <w:noWrap/>
            <w:vAlign w:val="center"/>
          </w:tcPr>
          <w:p w14:paraId="79E0153B" w14:textId="77777777" w:rsidR="007E7CDF" w:rsidRPr="00B10846" w:rsidRDefault="007E7CDF" w:rsidP="00613F72">
            <w:pPr>
              <w:jc w:val="right"/>
            </w:pPr>
            <w:r w:rsidRPr="00B10846">
              <w:t>525,0</w:t>
            </w:r>
          </w:p>
        </w:tc>
      </w:tr>
      <w:tr w:rsidR="007E7CDF" w:rsidRPr="00793E0B" w14:paraId="16068F5F" w14:textId="77777777" w:rsidTr="002A4587">
        <w:trPr>
          <w:trHeight w:val="1685"/>
          <w:jc w:val="center"/>
        </w:trPr>
        <w:tc>
          <w:tcPr>
            <w:tcW w:w="2555" w:type="dxa"/>
            <w:shd w:val="clear" w:color="auto" w:fill="auto"/>
            <w:noWrap/>
            <w:vAlign w:val="center"/>
            <w:hideMark/>
          </w:tcPr>
          <w:p w14:paraId="79C38A4E" w14:textId="77777777" w:rsidR="007E7CDF" w:rsidRPr="00B10846" w:rsidRDefault="007E7CDF" w:rsidP="00613F72">
            <w:pPr>
              <w:ind w:left="-100" w:right="-143"/>
              <w:jc w:val="center"/>
            </w:pPr>
            <w:r w:rsidRPr="00B10846">
              <w:t>2 19 00000 00 0000 000</w:t>
            </w:r>
          </w:p>
        </w:tc>
        <w:tc>
          <w:tcPr>
            <w:tcW w:w="2592" w:type="dxa"/>
            <w:shd w:val="clear" w:color="auto" w:fill="auto"/>
            <w:noWrap/>
            <w:vAlign w:val="center"/>
            <w:hideMark/>
          </w:tcPr>
          <w:p w14:paraId="5D9DB9E3" w14:textId="77777777" w:rsidR="007E7CDF" w:rsidRPr="00B10846" w:rsidRDefault="007E7CDF" w:rsidP="00613F72">
            <w:pPr>
              <w:jc w:val="both"/>
            </w:pPr>
            <w:r w:rsidRPr="00B10846"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6F11482" w14:textId="77777777" w:rsidR="007E7CDF" w:rsidRPr="00B10846" w:rsidRDefault="007E7CDF" w:rsidP="00613F72">
            <w:pPr>
              <w:jc w:val="right"/>
            </w:pPr>
            <w:r w:rsidRPr="00B10846">
              <w:t>0,0</w:t>
            </w:r>
          </w:p>
        </w:tc>
        <w:tc>
          <w:tcPr>
            <w:tcW w:w="1701" w:type="dxa"/>
            <w:vAlign w:val="center"/>
          </w:tcPr>
          <w:p w14:paraId="69AC66F0" w14:textId="77777777" w:rsidR="007E7CDF" w:rsidRPr="00B10846" w:rsidRDefault="007E7CDF" w:rsidP="00613F72">
            <w:pPr>
              <w:jc w:val="right"/>
            </w:pPr>
            <w:r w:rsidRPr="00B10846">
              <w:t>0,0</w:t>
            </w:r>
          </w:p>
        </w:tc>
        <w:tc>
          <w:tcPr>
            <w:tcW w:w="1389" w:type="dxa"/>
            <w:shd w:val="clear" w:color="auto" w:fill="auto"/>
            <w:noWrap/>
            <w:vAlign w:val="center"/>
          </w:tcPr>
          <w:p w14:paraId="15F5E95F" w14:textId="77777777" w:rsidR="007E7CDF" w:rsidRPr="00B10846" w:rsidRDefault="007E7CDF" w:rsidP="00613F72">
            <w:pPr>
              <w:jc w:val="right"/>
            </w:pPr>
            <w:r w:rsidRPr="00B10846">
              <w:t>-13 665,2</w:t>
            </w:r>
          </w:p>
        </w:tc>
      </w:tr>
      <w:tr w:rsidR="007E7CDF" w:rsidRPr="00793E0B" w14:paraId="61DE153E" w14:textId="77777777" w:rsidTr="00B00204">
        <w:trPr>
          <w:trHeight w:val="426"/>
          <w:jc w:val="center"/>
        </w:trPr>
        <w:tc>
          <w:tcPr>
            <w:tcW w:w="5147" w:type="dxa"/>
            <w:gridSpan w:val="2"/>
            <w:shd w:val="clear" w:color="auto" w:fill="auto"/>
            <w:noWrap/>
            <w:vAlign w:val="center"/>
            <w:hideMark/>
          </w:tcPr>
          <w:p w14:paraId="14B6E949" w14:textId="77777777" w:rsidR="007E7CDF" w:rsidRPr="00B10846" w:rsidRDefault="007E7CDF" w:rsidP="00613F72">
            <w:pPr>
              <w:rPr>
                <w:bCs/>
              </w:rPr>
            </w:pPr>
            <w:r w:rsidRPr="00B10846">
              <w:t>ВСЕГО ДОХОДОВ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8204AB8" w14:textId="77777777" w:rsidR="007E7CDF" w:rsidRPr="00B10846" w:rsidRDefault="007E7CDF" w:rsidP="00613F72">
            <w:pPr>
              <w:jc w:val="right"/>
            </w:pPr>
            <w:bookmarkStart w:id="1" w:name="_Hlk158363801"/>
            <w:r w:rsidRPr="00B10846">
              <w:t>19 975 834,5</w:t>
            </w:r>
            <w:bookmarkEnd w:id="1"/>
          </w:p>
        </w:tc>
        <w:tc>
          <w:tcPr>
            <w:tcW w:w="1701" w:type="dxa"/>
            <w:vAlign w:val="center"/>
          </w:tcPr>
          <w:p w14:paraId="19DF4D56" w14:textId="77777777" w:rsidR="007E7CDF" w:rsidRPr="00B10846" w:rsidRDefault="007E7CDF" w:rsidP="00613F72">
            <w:pPr>
              <w:jc w:val="right"/>
            </w:pPr>
            <w:r w:rsidRPr="00B10846">
              <w:t>19 967 026,6</w:t>
            </w:r>
          </w:p>
        </w:tc>
        <w:tc>
          <w:tcPr>
            <w:tcW w:w="1389" w:type="dxa"/>
            <w:shd w:val="clear" w:color="auto" w:fill="auto"/>
            <w:noWrap/>
            <w:vAlign w:val="center"/>
          </w:tcPr>
          <w:p w14:paraId="26A6A393" w14:textId="77777777" w:rsidR="007E7CDF" w:rsidRPr="00B10846" w:rsidRDefault="007E7CDF" w:rsidP="00613F72">
            <w:pPr>
              <w:jc w:val="right"/>
            </w:pPr>
            <w:r w:rsidRPr="00B10846">
              <w:t>3 597 918,0</w:t>
            </w:r>
          </w:p>
        </w:tc>
      </w:tr>
    </w:tbl>
    <w:p w14:paraId="66153490" w14:textId="77777777" w:rsidR="00F72E1E" w:rsidRPr="00793E0B" w:rsidRDefault="00F72E1E" w:rsidP="00C92A90">
      <w:pPr>
        <w:widowControl w:val="0"/>
        <w:tabs>
          <w:tab w:val="left" w:pos="5954"/>
          <w:tab w:val="left" w:pos="6379"/>
        </w:tabs>
        <w:jc w:val="center"/>
        <w:rPr>
          <w:sz w:val="26"/>
          <w:szCs w:val="26"/>
          <w:highlight w:val="yellow"/>
        </w:rPr>
      </w:pPr>
    </w:p>
    <w:p w14:paraId="6A10710D" w14:textId="568E7332" w:rsidR="00C92A90" w:rsidRPr="00793E0B" w:rsidRDefault="00C92A90" w:rsidP="00C92A90">
      <w:pPr>
        <w:widowControl w:val="0"/>
        <w:tabs>
          <w:tab w:val="left" w:pos="5954"/>
          <w:tab w:val="left" w:pos="6379"/>
        </w:tabs>
        <w:jc w:val="center"/>
        <w:rPr>
          <w:sz w:val="26"/>
          <w:szCs w:val="26"/>
        </w:rPr>
      </w:pPr>
      <w:r w:rsidRPr="00793E0B">
        <w:rPr>
          <w:sz w:val="26"/>
          <w:szCs w:val="26"/>
        </w:rPr>
        <w:t>Показатели расходов городского бюджета</w:t>
      </w:r>
    </w:p>
    <w:p w14:paraId="13CDE28E" w14:textId="77777777" w:rsidR="00C92A90" w:rsidRPr="00793E0B" w:rsidRDefault="00C92A90" w:rsidP="00C92A90">
      <w:pPr>
        <w:widowControl w:val="0"/>
        <w:tabs>
          <w:tab w:val="left" w:pos="5954"/>
          <w:tab w:val="left" w:pos="6379"/>
        </w:tabs>
        <w:jc w:val="center"/>
        <w:rPr>
          <w:sz w:val="26"/>
          <w:szCs w:val="26"/>
        </w:rPr>
      </w:pPr>
      <w:r w:rsidRPr="00793E0B">
        <w:rPr>
          <w:sz w:val="26"/>
          <w:szCs w:val="26"/>
        </w:rPr>
        <w:t>по разделам и подразделам классификации расходов бюджета</w:t>
      </w:r>
    </w:p>
    <w:p w14:paraId="5C792B77" w14:textId="77777777" w:rsidR="00C92A90" w:rsidRPr="00793E0B" w:rsidRDefault="00C92A90" w:rsidP="00C92A90">
      <w:pPr>
        <w:widowControl w:val="0"/>
        <w:jc w:val="right"/>
        <w:rPr>
          <w:sz w:val="26"/>
          <w:szCs w:val="26"/>
        </w:rPr>
      </w:pPr>
    </w:p>
    <w:p w14:paraId="2F8551D1" w14:textId="77777777" w:rsidR="00C92A90" w:rsidRPr="00793E0B" w:rsidRDefault="00C92A90" w:rsidP="00C92A90">
      <w:pPr>
        <w:widowControl w:val="0"/>
        <w:ind w:left="8364" w:right="-144"/>
        <w:rPr>
          <w:sz w:val="26"/>
          <w:szCs w:val="26"/>
        </w:rPr>
      </w:pPr>
      <w:r w:rsidRPr="00793E0B">
        <w:rPr>
          <w:sz w:val="26"/>
          <w:szCs w:val="26"/>
        </w:rPr>
        <w:t>Таблица 2</w:t>
      </w:r>
    </w:p>
    <w:p w14:paraId="28A093BF" w14:textId="77777777" w:rsidR="00C92A90" w:rsidRPr="00793E0B" w:rsidRDefault="00C92A90" w:rsidP="00C92A90">
      <w:pPr>
        <w:widowControl w:val="0"/>
        <w:ind w:left="8364" w:right="-144"/>
        <w:rPr>
          <w:sz w:val="26"/>
          <w:szCs w:val="26"/>
          <w:highlight w:val="yellow"/>
        </w:rPr>
      </w:pPr>
      <w:r w:rsidRPr="00793E0B">
        <w:rPr>
          <w:sz w:val="26"/>
          <w:szCs w:val="26"/>
        </w:rPr>
        <w:t>тыс. рублей</w:t>
      </w:r>
    </w:p>
    <w:tbl>
      <w:tblPr>
        <w:tblW w:w="9798" w:type="dxa"/>
        <w:jc w:val="center"/>
        <w:tblLayout w:type="fixed"/>
        <w:tblLook w:val="04A0" w:firstRow="1" w:lastRow="0" w:firstColumn="1" w:lastColumn="0" w:noHBand="0" w:noVBand="1"/>
      </w:tblPr>
      <w:tblGrid>
        <w:gridCol w:w="3278"/>
        <w:gridCol w:w="708"/>
        <w:gridCol w:w="709"/>
        <w:gridCol w:w="2048"/>
        <w:gridCol w:w="1616"/>
        <w:gridCol w:w="1439"/>
      </w:tblGrid>
      <w:tr w:rsidR="00C92A90" w:rsidRPr="000724E6" w14:paraId="7706E909" w14:textId="77777777" w:rsidTr="000724E6">
        <w:trPr>
          <w:trHeight w:val="20"/>
          <w:tblHeader/>
          <w:jc w:val="center"/>
        </w:trPr>
        <w:tc>
          <w:tcPr>
            <w:tcW w:w="3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0D18A" w14:textId="77777777" w:rsidR="00C92A90" w:rsidRPr="00BB7B07" w:rsidRDefault="00C92A90" w:rsidP="000724E6">
            <w:pPr>
              <w:widowControl w:val="0"/>
              <w:jc w:val="center"/>
            </w:pPr>
            <w:bookmarkStart w:id="2" w:name="RANGE!A9:F59"/>
            <w:r w:rsidRPr="00BB7B07">
              <w:t>Наименование</w:t>
            </w:r>
            <w:bookmarkEnd w:id="2"/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37C17" w14:textId="77777777" w:rsidR="00C92A90" w:rsidRPr="00BB7B07" w:rsidRDefault="00C92A90" w:rsidP="000724E6">
            <w:pPr>
              <w:widowControl w:val="0"/>
              <w:jc w:val="center"/>
            </w:pPr>
            <w:r w:rsidRPr="00BB7B07">
              <w:t>Раздел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C59D8" w14:textId="77777777" w:rsidR="00C92A90" w:rsidRPr="00BB7B07" w:rsidRDefault="00C92A90" w:rsidP="000724E6">
            <w:pPr>
              <w:widowControl w:val="0"/>
              <w:jc w:val="center"/>
            </w:pPr>
            <w:r w:rsidRPr="00BB7B07">
              <w:t>Подраздел</w:t>
            </w:r>
          </w:p>
        </w:tc>
        <w:tc>
          <w:tcPr>
            <w:tcW w:w="36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F84FF" w14:textId="77777777" w:rsidR="00C92A90" w:rsidRPr="00BB7B07" w:rsidRDefault="00C92A90" w:rsidP="000724E6">
            <w:pPr>
              <w:widowControl w:val="0"/>
              <w:jc w:val="center"/>
            </w:pPr>
            <w:r w:rsidRPr="00BB7B07">
              <w:t>Плановые показатели на год, утвержденные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DCFBB" w14:textId="77777777" w:rsidR="00C92A90" w:rsidRPr="00BB7B07" w:rsidRDefault="00C92A90" w:rsidP="000724E6">
            <w:pPr>
              <w:widowControl w:val="0"/>
              <w:ind w:left="-104" w:right="-105"/>
              <w:jc w:val="center"/>
            </w:pPr>
            <w:r w:rsidRPr="00BB7B07">
              <w:t>Исполнено</w:t>
            </w:r>
          </w:p>
        </w:tc>
      </w:tr>
      <w:tr w:rsidR="00C92A90" w:rsidRPr="000724E6" w14:paraId="5CA09620" w14:textId="77777777" w:rsidTr="000724E6">
        <w:trPr>
          <w:trHeight w:val="20"/>
          <w:tblHeader/>
          <w:jc w:val="center"/>
        </w:trPr>
        <w:tc>
          <w:tcPr>
            <w:tcW w:w="3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6EFA2" w14:textId="77777777" w:rsidR="00C92A90" w:rsidRPr="00BB7B07" w:rsidRDefault="00C92A90" w:rsidP="000724E6">
            <w:pPr>
              <w:widowControl w:val="0"/>
              <w:jc w:val="center"/>
              <w:rPr>
                <w:highlight w:val="yellow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4134F" w14:textId="77777777" w:rsidR="00C92A90" w:rsidRPr="00BB7B07" w:rsidRDefault="00C92A90" w:rsidP="000724E6">
            <w:pPr>
              <w:widowControl w:val="0"/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5A866" w14:textId="77777777" w:rsidR="00C92A90" w:rsidRPr="00BB7B07" w:rsidRDefault="00C92A90" w:rsidP="000724E6">
            <w:pPr>
              <w:widowControl w:val="0"/>
              <w:jc w:val="center"/>
              <w:rPr>
                <w:highlight w:val="yellow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A1DB4" w14:textId="77777777" w:rsidR="00C92A90" w:rsidRPr="00BB7B07" w:rsidRDefault="00C92A90" w:rsidP="000724E6">
            <w:pPr>
              <w:widowControl w:val="0"/>
              <w:ind w:left="-46" w:right="-26"/>
              <w:jc w:val="center"/>
            </w:pPr>
            <w:r w:rsidRPr="00BB7B07">
              <w:t>решением Череповецкой городской Думы о городском бюджете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27BA0" w14:textId="77777777" w:rsidR="00C92A90" w:rsidRPr="00BB7B07" w:rsidRDefault="00C92A90" w:rsidP="000724E6">
            <w:pPr>
              <w:widowControl w:val="0"/>
              <w:ind w:left="-101" w:right="-189"/>
              <w:jc w:val="center"/>
              <w:rPr>
                <w:lang w:val="en-US"/>
              </w:rPr>
            </w:pPr>
            <w:r w:rsidRPr="00BB7B07">
              <w:t>с учетом особенностей</w:t>
            </w:r>
            <w:r w:rsidRPr="00BB7B07">
              <w:rPr>
                <w:rStyle w:val="af"/>
                <w:lang w:val="en-US"/>
              </w:rPr>
              <w:endnoteReference w:customMarkFollows="1" w:id="1"/>
              <w:t>*</w:t>
            </w: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D7F11" w14:textId="77777777" w:rsidR="00C92A90" w:rsidRPr="00BB7B07" w:rsidRDefault="00C92A90" w:rsidP="000724E6">
            <w:pPr>
              <w:widowControl w:val="0"/>
              <w:jc w:val="right"/>
              <w:rPr>
                <w:highlight w:val="yellow"/>
              </w:rPr>
            </w:pPr>
          </w:p>
        </w:tc>
      </w:tr>
      <w:tr w:rsidR="000B272A" w:rsidRPr="000724E6" w14:paraId="4FA7B00F" w14:textId="77777777" w:rsidTr="000724E6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C397F" w14:textId="77777777" w:rsidR="000B272A" w:rsidRPr="00BB7B07" w:rsidRDefault="000B272A" w:rsidP="000724E6">
            <w:pPr>
              <w:widowControl w:val="0"/>
              <w:jc w:val="both"/>
            </w:pPr>
            <w:r w:rsidRPr="00BB7B07"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2677E1" w14:textId="77777777" w:rsidR="000B272A" w:rsidRPr="00BB7B07" w:rsidRDefault="000B272A" w:rsidP="000724E6">
            <w:pPr>
              <w:widowControl w:val="0"/>
              <w:jc w:val="center"/>
            </w:pPr>
            <w:r w:rsidRPr="00BB7B07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D1DC29" w14:textId="77777777" w:rsidR="000B272A" w:rsidRPr="00BB7B07" w:rsidRDefault="000B272A" w:rsidP="000724E6">
            <w:pPr>
              <w:widowControl w:val="0"/>
              <w:jc w:val="center"/>
            </w:pP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F80089" w14:textId="44C58FBE" w:rsidR="000B272A" w:rsidRPr="00BB7B07" w:rsidRDefault="000724E6" w:rsidP="000724E6">
            <w:pPr>
              <w:widowControl w:val="0"/>
              <w:jc w:val="right"/>
            </w:pPr>
            <w:r w:rsidRPr="00BB7B07">
              <w:t>984 267,1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397A7D" w14:textId="6A950E75" w:rsidR="000B272A" w:rsidRPr="00BB7B07" w:rsidRDefault="000724E6" w:rsidP="000724E6">
            <w:pPr>
              <w:widowControl w:val="0"/>
              <w:jc w:val="right"/>
            </w:pPr>
            <w:r w:rsidRPr="00BB7B07">
              <w:t>984 267,1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1CC469" w14:textId="155964F5" w:rsidR="000B272A" w:rsidRPr="00BB7B07" w:rsidRDefault="000724E6" w:rsidP="000724E6">
            <w:pPr>
              <w:widowControl w:val="0"/>
              <w:jc w:val="right"/>
            </w:pPr>
            <w:r w:rsidRPr="00BB7B07">
              <w:t>248 733,4</w:t>
            </w:r>
          </w:p>
        </w:tc>
      </w:tr>
      <w:tr w:rsidR="000724E6" w:rsidRPr="000724E6" w14:paraId="1779A30E" w14:textId="77777777" w:rsidTr="000724E6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A06F7" w14:textId="77777777" w:rsidR="000724E6" w:rsidRPr="00BB7B07" w:rsidRDefault="000724E6" w:rsidP="000724E6">
            <w:pPr>
              <w:widowControl w:val="0"/>
              <w:jc w:val="both"/>
            </w:pPr>
            <w:r w:rsidRPr="00BB7B07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8A1190" w14:textId="77777777" w:rsidR="000724E6" w:rsidRPr="00BB7B07" w:rsidRDefault="000724E6" w:rsidP="000724E6">
            <w:pPr>
              <w:widowControl w:val="0"/>
              <w:jc w:val="center"/>
            </w:pPr>
            <w:r w:rsidRPr="00BB7B07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D0A770" w14:textId="77777777" w:rsidR="000724E6" w:rsidRPr="00BB7B07" w:rsidRDefault="000724E6" w:rsidP="000724E6">
            <w:pPr>
              <w:widowControl w:val="0"/>
              <w:jc w:val="center"/>
            </w:pPr>
            <w:r w:rsidRPr="00BB7B07">
              <w:t>02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B463A2" w14:textId="2A829C86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4 757,0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5EFF91" w14:textId="595155EC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4 757,0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7F1C9E" w14:textId="7027DFDB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1 861,2</w:t>
            </w:r>
          </w:p>
        </w:tc>
      </w:tr>
      <w:tr w:rsidR="000724E6" w:rsidRPr="000724E6" w14:paraId="6381CD04" w14:textId="77777777" w:rsidTr="000724E6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118C5" w14:textId="77777777" w:rsidR="000724E6" w:rsidRPr="00BB7B07" w:rsidRDefault="000724E6" w:rsidP="000724E6">
            <w:pPr>
              <w:widowControl w:val="0"/>
              <w:jc w:val="both"/>
            </w:pPr>
            <w:r w:rsidRPr="00BB7B07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CFF862" w14:textId="77777777" w:rsidR="000724E6" w:rsidRPr="00BB7B07" w:rsidRDefault="000724E6" w:rsidP="000724E6">
            <w:pPr>
              <w:widowControl w:val="0"/>
              <w:jc w:val="center"/>
            </w:pPr>
            <w:r w:rsidRPr="00BB7B07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78B7FF" w14:textId="77777777" w:rsidR="000724E6" w:rsidRPr="00BB7B07" w:rsidRDefault="000724E6" w:rsidP="000724E6">
            <w:pPr>
              <w:widowControl w:val="0"/>
              <w:jc w:val="center"/>
            </w:pPr>
            <w:r w:rsidRPr="00BB7B07">
              <w:t>03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3776CB" w14:textId="0B51AFEC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22 658,4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D53CB0" w14:textId="3D7B9968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22 658,4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85F7D7" w14:textId="26955C4C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6 443,7</w:t>
            </w:r>
          </w:p>
        </w:tc>
      </w:tr>
      <w:tr w:rsidR="000724E6" w:rsidRPr="000724E6" w14:paraId="17E4582F" w14:textId="77777777" w:rsidTr="000724E6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31176" w14:textId="1F694212" w:rsidR="000724E6" w:rsidRPr="00E35456" w:rsidRDefault="000724E6" w:rsidP="000724E6">
            <w:pPr>
              <w:widowControl w:val="0"/>
              <w:jc w:val="both"/>
            </w:pPr>
            <w:r w:rsidRPr="00BB7B07"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E18AC5" w14:textId="77777777" w:rsidR="000724E6" w:rsidRPr="00BB7B07" w:rsidRDefault="000724E6" w:rsidP="000724E6">
            <w:pPr>
              <w:widowControl w:val="0"/>
              <w:jc w:val="center"/>
            </w:pPr>
            <w:r w:rsidRPr="00BB7B07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959C87" w14:textId="77777777" w:rsidR="000724E6" w:rsidRPr="00BB7B07" w:rsidRDefault="000724E6" w:rsidP="000724E6">
            <w:pPr>
              <w:widowControl w:val="0"/>
              <w:jc w:val="center"/>
            </w:pPr>
            <w:r w:rsidRPr="00BB7B07">
              <w:t>04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A2D5A3" w14:textId="61F8EB2F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171 068,1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EAABF3" w14:textId="5BD8E393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171 068,1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D36C09" w14:textId="3D9EEFCE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44 579,6</w:t>
            </w:r>
          </w:p>
        </w:tc>
      </w:tr>
      <w:tr w:rsidR="000724E6" w:rsidRPr="000724E6" w14:paraId="1F3A3C3C" w14:textId="77777777" w:rsidTr="000724E6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7BE6B" w14:textId="77777777" w:rsidR="000724E6" w:rsidRPr="00BB7B07" w:rsidRDefault="000724E6" w:rsidP="000724E6">
            <w:pPr>
              <w:widowControl w:val="0"/>
              <w:jc w:val="both"/>
            </w:pPr>
            <w:r w:rsidRPr="00BB7B07">
              <w:t>Судебная система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F0E350" w14:textId="77777777" w:rsidR="000724E6" w:rsidRPr="00BB7B07" w:rsidRDefault="000724E6" w:rsidP="000724E6">
            <w:pPr>
              <w:widowControl w:val="0"/>
              <w:jc w:val="center"/>
            </w:pPr>
            <w:r w:rsidRPr="00BB7B07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4D691A" w14:textId="77777777" w:rsidR="000724E6" w:rsidRPr="00BB7B07" w:rsidRDefault="000724E6" w:rsidP="000724E6">
            <w:pPr>
              <w:widowControl w:val="0"/>
              <w:jc w:val="center"/>
            </w:pPr>
            <w:r w:rsidRPr="00BB7B07">
              <w:t>05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C5D9A5" w14:textId="6BE67D0A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26,4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3B688E" w14:textId="42D47CF9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26,4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26F2B8" w14:textId="02BA44D3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0,0</w:t>
            </w:r>
          </w:p>
        </w:tc>
      </w:tr>
      <w:tr w:rsidR="000724E6" w:rsidRPr="000724E6" w14:paraId="4BA8291C" w14:textId="77777777" w:rsidTr="000724E6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596E7" w14:textId="77777777" w:rsidR="000724E6" w:rsidRPr="00BB7B07" w:rsidRDefault="000724E6" w:rsidP="000724E6">
            <w:pPr>
              <w:widowControl w:val="0"/>
              <w:jc w:val="both"/>
            </w:pPr>
            <w:r w:rsidRPr="00BB7B07">
              <w:t xml:space="preserve">Обеспечение деятельности финансовых, налоговых и таможенных органов и органов финансового (финансово-бюджетного) надзора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1ACBDF" w14:textId="77777777" w:rsidR="000724E6" w:rsidRPr="00BB7B07" w:rsidRDefault="000724E6" w:rsidP="000724E6">
            <w:pPr>
              <w:widowControl w:val="0"/>
              <w:jc w:val="center"/>
            </w:pPr>
            <w:r w:rsidRPr="00BB7B07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0C0D72" w14:textId="77777777" w:rsidR="000724E6" w:rsidRPr="00BB7B07" w:rsidRDefault="000724E6" w:rsidP="000724E6">
            <w:pPr>
              <w:widowControl w:val="0"/>
              <w:jc w:val="center"/>
            </w:pPr>
            <w:r w:rsidRPr="00BB7B07">
              <w:t>06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6C8364" w14:textId="3A4A39F9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56 426,8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F956EA" w14:textId="4B9E2B64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56 426,8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8822B4" w14:textId="6FBFF4B5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12 529,8</w:t>
            </w:r>
          </w:p>
        </w:tc>
      </w:tr>
      <w:tr w:rsidR="000724E6" w:rsidRPr="000724E6" w14:paraId="792DF912" w14:textId="77777777" w:rsidTr="000724E6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D0989" w14:textId="77777777" w:rsidR="000724E6" w:rsidRPr="00BB7B07" w:rsidRDefault="000724E6" w:rsidP="000724E6">
            <w:pPr>
              <w:widowControl w:val="0"/>
              <w:jc w:val="both"/>
            </w:pPr>
            <w:r w:rsidRPr="00BB7B07">
              <w:t>Резервные фонды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F3D48A" w14:textId="77777777" w:rsidR="000724E6" w:rsidRPr="00BB7B07" w:rsidRDefault="000724E6" w:rsidP="000724E6">
            <w:pPr>
              <w:widowControl w:val="0"/>
              <w:jc w:val="center"/>
            </w:pPr>
            <w:r w:rsidRPr="00BB7B07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2D9112" w14:textId="77777777" w:rsidR="000724E6" w:rsidRPr="00BB7B07" w:rsidRDefault="000724E6" w:rsidP="000724E6">
            <w:pPr>
              <w:widowControl w:val="0"/>
              <w:jc w:val="center"/>
            </w:pPr>
            <w:r w:rsidRPr="00BB7B07">
              <w:t>11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231856" w14:textId="07114AF7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30 000,0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6968F2" w14:textId="5266A753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30 000,0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EBCD41" w14:textId="6C7EB3AA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0,0</w:t>
            </w:r>
          </w:p>
        </w:tc>
      </w:tr>
      <w:tr w:rsidR="000724E6" w:rsidRPr="000724E6" w14:paraId="6C1DF018" w14:textId="77777777" w:rsidTr="000724E6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92C29" w14:textId="77777777" w:rsidR="000724E6" w:rsidRPr="00BB7B07" w:rsidRDefault="000724E6" w:rsidP="000724E6">
            <w:pPr>
              <w:widowControl w:val="0"/>
              <w:jc w:val="both"/>
            </w:pPr>
            <w:r w:rsidRPr="00BB7B07"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E00E38" w14:textId="77777777" w:rsidR="000724E6" w:rsidRPr="00BB7B07" w:rsidRDefault="000724E6" w:rsidP="000724E6">
            <w:pPr>
              <w:widowControl w:val="0"/>
              <w:jc w:val="center"/>
            </w:pPr>
            <w:r w:rsidRPr="00BB7B07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8E2E6C" w14:textId="77777777" w:rsidR="000724E6" w:rsidRPr="00BB7B07" w:rsidRDefault="000724E6" w:rsidP="000724E6">
            <w:pPr>
              <w:widowControl w:val="0"/>
              <w:jc w:val="center"/>
            </w:pPr>
            <w:r w:rsidRPr="00BB7B07">
              <w:t>13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97A1EE" w14:textId="63133CF8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699 330,4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2BDFE2" w14:textId="48AF4ADC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699 330,4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38B252" w14:textId="731CA20C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183 319,1</w:t>
            </w:r>
          </w:p>
        </w:tc>
      </w:tr>
      <w:tr w:rsidR="00581F42" w:rsidRPr="000724E6" w14:paraId="0976774A" w14:textId="77777777" w:rsidTr="000724E6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BCE1F7" w14:textId="25800927" w:rsidR="00581F42" w:rsidRPr="00BB7B07" w:rsidRDefault="00581F42" w:rsidP="000724E6">
            <w:pPr>
              <w:widowControl w:val="0"/>
              <w:jc w:val="both"/>
            </w:pPr>
            <w:r w:rsidRPr="00BB7B07">
              <w:t>НАЦИОНАЛЬНАЯ ОБОРОНА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35A416" w14:textId="4B206A1F" w:rsidR="00581F42" w:rsidRPr="00BB7B07" w:rsidRDefault="00581F42" w:rsidP="000724E6">
            <w:pPr>
              <w:widowControl w:val="0"/>
              <w:jc w:val="center"/>
            </w:pPr>
            <w:r w:rsidRPr="00BB7B07"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E4B449" w14:textId="35941110" w:rsidR="00581F42" w:rsidRPr="00BB7B07" w:rsidRDefault="00581F42" w:rsidP="000724E6">
            <w:pPr>
              <w:widowControl w:val="0"/>
              <w:jc w:val="center"/>
            </w:pPr>
            <w:r w:rsidRPr="00BB7B07"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E53BA0" w14:textId="0EADDC86" w:rsidR="00581F42" w:rsidRPr="00BB7B07" w:rsidRDefault="00581F42" w:rsidP="000724E6">
            <w:pPr>
              <w:widowControl w:val="0"/>
              <w:jc w:val="right"/>
            </w:pPr>
            <w:r w:rsidRPr="00BB7B07">
              <w:rPr>
                <w:lang w:eastAsia="ar-SA"/>
              </w:rPr>
              <w:t>10 000,0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2D1A35" w14:textId="2E8C7ACF" w:rsidR="00581F42" w:rsidRPr="00BB7B07" w:rsidRDefault="00581F42" w:rsidP="000724E6">
            <w:pPr>
              <w:widowControl w:val="0"/>
              <w:jc w:val="right"/>
            </w:pPr>
            <w:r w:rsidRPr="00BB7B07">
              <w:rPr>
                <w:lang w:eastAsia="ar-SA"/>
              </w:rPr>
              <w:t>10 000,0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5315C2" w14:textId="5FD3C8DE" w:rsidR="00581F42" w:rsidRPr="00BB7B07" w:rsidRDefault="00581F42" w:rsidP="000724E6">
            <w:pPr>
              <w:widowControl w:val="0"/>
              <w:jc w:val="right"/>
            </w:pPr>
            <w:r w:rsidRPr="00BB7B07">
              <w:t>0,0</w:t>
            </w:r>
          </w:p>
        </w:tc>
      </w:tr>
      <w:tr w:rsidR="00581F42" w:rsidRPr="000724E6" w14:paraId="23C52CA9" w14:textId="77777777" w:rsidTr="000724E6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CB141F" w14:textId="3BEBE7B9" w:rsidR="00581F42" w:rsidRPr="00BB7B07" w:rsidRDefault="00581F42" w:rsidP="000724E6">
            <w:pPr>
              <w:widowControl w:val="0"/>
              <w:jc w:val="both"/>
            </w:pPr>
            <w:r w:rsidRPr="00BB7B07"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CFB29E" w14:textId="0C5F5893" w:rsidR="00581F42" w:rsidRPr="00BB7B07" w:rsidRDefault="00581F42" w:rsidP="000724E6">
            <w:pPr>
              <w:widowControl w:val="0"/>
              <w:jc w:val="center"/>
            </w:pPr>
            <w:r w:rsidRPr="00BB7B07"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042A92" w14:textId="40D5B700" w:rsidR="00581F42" w:rsidRPr="00BB7B07" w:rsidRDefault="00581F42" w:rsidP="000724E6">
            <w:pPr>
              <w:widowControl w:val="0"/>
              <w:jc w:val="center"/>
            </w:pPr>
            <w:r w:rsidRPr="00BB7B07">
              <w:t>03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E1EE57" w14:textId="16762B2A" w:rsidR="00581F42" w:rsidRPr="00BB7B07" w:rsidRDefault="00581F42" w:rsidP="000724E6">
            <w:pPr>
              <w:widowControl w:val="0"/>
              <w:jc w:val="right"/>
            </w:pPr>
            <w:r w:rsidRPr="00BB7B07">
              <w:rPr>
                <w:lang w:eastAsia="ar-SA"/>
              </w:rPr>
              <w:t>10 000,0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816E80" w14:textId="59828952" w:rsidR="00581F42" w:rsidRPr="00BB7B07" w:rsidRDefault="00581F42" w:rsidP="000724E6">
            <w:pPr>
              <w:widowControl w:val="0"/>
              <w:jc w:val="right"/>
            </w:pPr>
            <w:r w:rsidRPr="00BB7B07">
              <w:rPr>
                <w:lang w:eastAsia="ar-SA"/>
              </w:rPr>
              <w:t>10 000,0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78F7C0" w14:textId="5ACDC463" w:rsidR="00581F42" w:rsidRPr="00BB7B07" w:rsidRDefault="00581F42" w:rsidP="000724E6">
            <w:pPr>
              <w:widowControl w:val="0"/>
              <w:jc w:val="right"/>
            </w:pPr>
            <w:r w:rsidRPr="00BB7B07">
              <w:t>0,0</w:t>
            </w:r>
          </w:p>
        </w:tc>
      </w:tr>
      <w:tr w:rsidR="000724E6" w:rsidRPr="000724E6" w14:paraId="2E9516B5" w14:textId="77777777" w:rsidTr="000724E6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0AFBF" w14:textId="77777777" w:rsidR="000724E6" w:rsidRPr="00BB7B07" w:rsidRDefault="000724E6" w:rsidP="000724E6">
            <w:pPr>
              <w:widowControl w:val="0"/>
              <w:jc w:val="both"/>
            </w:pPr>
            <w:r w:rsidRPr="00BB7B07"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B302EF" w14:textId="77777777" w:rsidR="000724E6" w:rsidRPr="00BB7B07" w:rsidRDefault="000724E6" w:rsidP="000724E6">
            <w:pPr>
              <w:widowControl w:val="0"/>
              <w:jc w:val="center"/>
            </w:pPr>
            <w:r w:rsidRPr="00BB7B07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846EC8" w14:textId="77777777" w:rsidR="000724E6" w:rsidRPr="00BB7B07" w:rsidRDefault="000724E6" w:rsidP="000724E6">
            <w:pPr>
              <w:widowControl w:val="0"/>
              <w:jc w:val="center"/>
            </w:pP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9AAE1F" w14:textId="75D01CC1" w:rsidR="000724E6" w:rsidRPr="00BB7B07" w:rsidRDefault="000724E6" w:rsidP="000724E6">
            <w:pPr>
              <w:widowControl w:val="0"/>
              <w:jc w:val="right"/>
              <w:rPr>
                <w:lang w:eastAsia="ar-SA"/>
              </w:rPr>
            </w:pPr>
            <w:r w:rsidRPr="00BB7B07">
              <w:rPr>
                <w:lang w:eastAsia="ar-SA"/>
              </w:rPr>
              <w:t>56 084,0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16AF55" w14:textId="1AEE9A31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56 084,0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512213" w14:textId="22826AFF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14 063,1</w:t>
            </w:r>
          </w:p>
        </w:tc>
      </w:tr>
      <w:tr w:rsidR="000724E6" w:rsidRPr="000724E6" w14:paraId="7A8A020A" w14:textId="77777777" w:rsidTr="000724E6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94F57F" w14:textId="77777777" w:rsidR="000724E6" w:rsidRPr="00BB7B07" w:rsidRDefault="000724E6" w:rsidP="000724E6">
            <w:pPr>
              <w:widowControl w:val="0"/>
              <w:jc w:val="both"/>
            </w:pPr>
            <w:r w:rsidRPr="00BB7B07"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9AD782" w14:textId="77777777" w:rsidR="000724E6" w:rsidRPr="00BB7B07" w:rsidRDefault="000724E6" w:rsidP="000724E6">
            <w:pPr>
              <w:widowControl w:val="0"/>
              <w:jc w:val="center"/>
            </w:pPr>
            <w:r w:rsidRPr="00BB7B07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4A9647" w14:textId="77777777" w:rsidR="000724E6" w:rsidRPr="00BB7B07" w:rsidRDefault="000724E6" w:rsidP="000724E6">
            <w:pPr>
              <w:widowControl w:val="0"/>
              <w:jc w:val="center"/>
            </w:pPr>
            <w:r w:rsidRPr="00BB7B07">
              <w:t>10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740BF7" w14:textId="37F85501" w:rsidR="000724E6" w:rsidRPr="00BB7B07" w:rsidRDefault="000724E6" w:rsidP="000724E6">
            <w:pPr>
              <w:widowControl w:val="0"/>
              <w:jc w:val="right"/>
              <w:rPr>
                <w:lang w:eastAsia="ar-SA"/>
              </w:rPr>
            </w:pPr>
            <w:r w:rsidRPr="00BB7B07">
              <w:rPr>
                <w:lang w:eastAsia="ar-SA"/>
              </w:rPr>
              <w:t>56 084,0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FBEB54" w14:textId="034C56B1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56 084,0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7FE53C" w14:textId="67DDA6DF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14 063,1</w:t>
            </w:r>
          </w:p>
        </w:tc>
      </w:tr>
      <w:tr w:rsidR="000724E6" w:rsidRPr="000724E6" w14:paraId="2FD6445C" w14:textId="77777777" w:rsidTr="000724E6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D3245" w14:textId="0FF54DA6" w:rsidR="000724E6" w:rsidRPr="00BB7B07" w:rsidRDefault="000724E6" w:rsidP="000724E6">
            <w:pPr>
              <w:widowControl w:val="0"/>
              <w:jc w:val="both"/>
            </w:pPr>
            <w:r w:rsidRPr="00BB7B07"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FE45A1" w14:textId="218E3563" w:rsidR="000724E6" w:rsidRPr="00BB7B07" w:rsidRDefault="000724E6" w:rsidP="000724E6">
            <w:pPr>
              <w:widowControl w:val="0"/>
              <w:jc w:val="center"/>
            </w:pPr>
            <w:r w:rsidRPr="00BB7B07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C1ECAF" w14:textId="67A2ED94" w:rsidR="000724E6" w:rsidRPr="00BB7B07" w:rsidRDefault="000724E6" w:rsidP="000724E6">
            <w:pPr>
              <w:widowControl w:val="0"/>
              <w:jc w:val="center"/>
            </w:pPr>
            <w:r w:rsidRPr="00BB7B07"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A1BC14" w14:textId="521CF59C" w:rsidR="000724E6" w:rsidRPr="00BB7B07" w:rsidRDefault="000724E6" w:rsidP="000724E6">
            <w:pPr>
              <w:widowControl w:val="0"/>
              <w:jc w:val="right"/>
            </w:pPr>
            <w:r w:rsidRPr="00BB7B07">
              <w:t>5 573 005,8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B9488C" w14:textId="2B2F454F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5 561 697,9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20F14F" w14:textId="659B2490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510 377,0</w:t>
            </w:r>
          </w:p>
        </w:tc>
      </w:tr>
      <w:tr w:rsidR="000724E6" w:rsidRPr="000724E6" w14:paraId="7485C006" w14:textId="77777777" w:rsidTr="000724E6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93D09" w14:textId="2A69EB52" w:rsidR="000724E6" w:rsidRPr="00BB7B07" w:rsidRDefault="000724E6" w:rsidP="000724E6">
            <w:pPr>
              <w:widowControl w:val="0"/>
              <w:jc w:val="both"/>
            </w:pPr>
            <w:r w:rsidRPr="00BB7B07">
              <w:t>Общеэкономические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776446" w14:textId="7EFF5BC0" w:rsidR="000724E6" w:rsidRPr="00BB7B07" w:rsidRDefault="000724E6" w:rsidP="000724E6">
            <w:pPr>
              <w:widowControl w:val="0"/>
              <w:jc w:val="center"/>
            </w:pPr>
            <w:r w:rsidRPr="00BB7B07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4EC1C0" w14:textId="4B864634" w:rsidR="000724E6" w:rsidRPr="00BB7B07" w:rsidRDefault="000724E6" w:rsidP="000724E6">
            <w:pPr>
              <w:widowControl w:val="0"/>
              <w:jc w:val="center"/>
            </w:pPr>
            <w:r w:rsidRPr="00BB7B07">
              <w:t>01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6BA0F1" w14:textId="0F951639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3 883,0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0A0E41" w14:textId="79A927C1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3 883,0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D18FC9" w14:textId="313E8409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0,0</w:t>
            </w:r>
          </w:p>
        </w:tc>
      </w:tr>
      <w:tr w:rsidR="000724E6" w:rsidRPr="000724E6" w14:paraId="09CBD2BA" w14:textId="77777777" w:rsidTr="000724E6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636FF8" w14:textId="79400337" w:rsidR="000724E6" w:rsidRPr="00BB7B07" w:rsidRDefault="000724E6" w:rsidP="000724E6">
            <w:pPr>
              <w:widowControl w:val="0"/>
              <w:jc w:val="both"/>
            </w:pPr>
            <w:r w:rsidRPr="00BB7B07">
              <w:t>Водное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CB8803" w14:textId="27C85C61" w:rsidR="000724E6" w:rsidRPr="00BB7B07" w:rsidRDefault="000724E6" w:rsidP="000724E6">
            <w:pPr>
              <w:widowControl w:val="0"/>
              <w:jc w:val="center"/>
            </w:pPr>
            <w:r w:rsidRPr="00BB7B07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2DABEF" w14:textId="4C8CB168" w:rsidR="000724E6" w:rsidRPr="00BB7B07" w:rsidRDefault="000724E6" w:rsidP="000724E6">
            <w:pPr>
              <w:widowControl w:val="0"/>
              <w:jc w:val="center"/>
            </w:pPr>
            <w:r w:rsidRPr="00BB7B07">
              <w:t>06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29EFA6" w14:textId="51B2F894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148 823,1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DBAEDD" w14:textId="571BDCF0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148 823,1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D01BEB" w14:textId="591DB90B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0,0</w:t>
            </w:r>
          </w:p>
        </w:tc>
      </w:tr>
      <w:tr w:rsidR="000724E6" w:rsidRPr="000724E6" w14:paraId="284F4516" w14:textId="77777777" w:rsidTr="000724E6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49440" w14:textId="34451AE0" w:rsidR="000724E6" w:rsidRPr="00BB7B07" w:rsidRDefault="000724E6" w:rsidP="000724E6">
            <w:pPr>
              <w:widowControl w:val="0"/>
              <w:jc w:val="both"/>
            </w:pPr>
            <w:r w:rsidRPr="00BB7B07">
              <w:t>Транспорт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582EA4" w14:textId="524D43E7" w:rsidR="000724E6" w:rsidRPr="00BB7B07" w:rsidRDefault="000724E6" w:rsidP="000724E6">
            <w:pPr>
              <w:widowControl w:val="0"/>
              <w:jc w:val="center"/>
            </w:pPr>
            <w:r w:rsidRPr="00BB7B07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025026" w14:textId="2F1E4409" w:rsidR="000724E6" w:rsidRPr="00BB7B07" w:rsidRDefault="000724E6" w:rsidP="000724E6">
            <w:pPr>
              <w:widowControl w:val="0"/>
              <w:jc w:val="center"/>
            </w:pPr>
            <w:r w:rsidRPr="00BB7B07">
              <w:t>08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C9A455" w14:textId="7BBD49DC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654 157,4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B24B9C" w14:textId="0AE23D21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654 157,4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0B8DE3" w14:textId="23E46616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13 222,3</w:t>
            </w:r>
          </w:p>
        </w:tc>
      </w:tr>
      <w:tr w:rsidR="000724E6" w:rsidRPr="000724E6" w14:paraId="58F029A1" w14:textId="77777777" w:rsidTr="000724E6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A2E25" w14:textId="1B9547EF" w:rsidR="000724E6" w:rsidRPr="00BB7B07" w:rsidRDefault="000724E6" w:rsidP="000724E6">
            <w:pPr>
              <w:widowControl w:val="0"/>
              <w:jc w:val="both"/>
            </w:pPr>
            <w:r w:rsidRPr="00BB7B07">
              <w:t>Дорожное хозяйство (дорожные фонды)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68EA0D" w14:textId="0AB2D7D0" w:rsidR="000724E6" w:rsidRPr="00BB7B07" w:rsidRDefault="000724E6" w:rsidP="000724E6">
            <w:pPr>
              <w:widowControl w:val="0"/>
              <w:jc w:val="center"/>
            </w:pPr>
            <w:r w:rsidRPr="00BB7B07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E7DFCD" w14:textId="57C7C613" w:rsidR="000724E6" w:rsidRPr="00BB7B07" w:rsidRDefault="000724E6" w:rsidP="000724E6">
            <w:pPr>
              <w:widowControl w:val="0"/>
              <w:jc w:val="center"/>
            </w:pPr>
            <w:r w:rsidRPr="00BB7B07">
              <w:t>09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815E51" w14:textId="2C00DBD3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4 240 580,5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0C0EA9" w14:textId="3AF3FD87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4 229 272,6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9B53F1" w14:textId="0E62EED2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376 202,5</w:t>
            </w:r>
          </w:p>
        </w:tc>
      </w:tr>
      <w:tr w:rsidR="000724E6" w:rsidRPr="000724E6" w14:paraId="7032DA13" w14:textId="77777777" w:rsidTr="000724E6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9E09B" w14:textId="6B67BB9E" w:rsidR="000724E6" w:rsidRPr="00BB7B07" w:rsidRDefault="000724E6" w:rsidP="000724E6">
            <w:pPr>
              <w:widowControl w:val="0"/>
              <w:jc w:val="both"/>
            </w:pPr>
            <w:r w:rsidRPr="00BB7B07">
              <w:t>Связь и информатика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AA48FE" w14:textId="56FED931" w:rsidR="000724E6" w:rsidRPr="00BB7B07" w:rsidRDefault="000724E6" w:rsidP="000724E6">
            <w:pPr>
              <w:widowControl w:val="0"/>
              <w:jc w:val="center"/>
            </w:pPr>
            <w:r w:rsidRPr="00BB7B07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BEF1F8" w14:textId="4E5BD8BD" w:rsidR="000724E6" w:rsidRPr="00BB7B07" w:rsidRDefault="000724E6" w:rsidP="000724E6">
            <w:pPr>
              <w:widowControl w:val="0"/>
              <w:jc w:val="center"/>
            </w:pPr>
            <w:r w:rsidRPr="00BB7B07">
              <w:t>10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558BB1" w14:textId="23590DA7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164 164,1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DCBB8E" w14:textId="6E59E0A0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164 164,1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13D72F" w14:textId="11141708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44 657,8</w:t>
            </w:r>
          </w:p>
        </w:tc>
      </w:tr>
      <w:tr w:rsidR="000724E6" w:rsidRPr="000724E6" w14:paraId="7698B172" w14:textId="77777777" w:rsidTr="000724E6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4FDFB" w14:textId="1200B660" w:rsidR="000724E6" w:rsidRPr="00BB7B07" w:rsidRDefault="000724E6" w:rsidP="000724E6">
            <w:pPr>
              <w:widowControl w:val="0"/>
              <w:jc w:val="both"/>
            </w:pPr>
            <w:r w:rsidRPr="00BB7B07">
              <w:t>Другие вопросы в области национальной экономики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F07741" w14:textId="6B111EA7" w:rsidR="000724E6" w:rsidRPr="00BB7B07" w:rsidRDefault="000724E6" w:rsidP="000724E6">
            <w:pPr>
              <w:widowControl w:val="0"/>
              <w:jc w:val="center"/>
            </w:pPr>
            <w:r w:rsidRPr="00BB7B07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1BAFC2" w14:textId="2DD5CE3F" w:rsidR="000724E6" w:rsidRPr="00BB7B07" w:rsidRDefault="000724E6" w:rsidP="000724E6">
            <w:pPr>
              <w:widowControl w:val="0"/>
              <w:jc w:val="center"/>
            </w:pPr>
            <w:r w:rsidRPr="00BB7B07">
              <w:t>12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3299B0" w14:textId="4509770D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361 397,7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3EEAA6" w14:textId="65B9C206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361 397,7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BCC9DB" w14:textId="3B37FCA2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76 294,4</w:t>
            </w:r>
          </w:p>
        </w:tc>
      </w:tr>
      <w:tr w:rsidR="000724E6" w:rsidRPr="000724E6" w14:paraId="56C194B2" w14:textId="77777777" w:rsidTr="000724E6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C48EA" w14:textId="10ABFD3B" w:rsidR="000724E6" w:rsidRPr="00BB7B07" w:rsidRDefault="000724E6" w:rsidP="000724E6">
            <w:pPr>
              <w:widowControl w:val="0"/>
              <w:jc w:val="both"/>
            </w:pPr>
            <w:r w:rsidRPr="00BB7B07"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E6256E" w14:textId="78BEBE66" w:rsidR="000724E6" w:rsidRPr="00BB7B07" w:rsidRDefault="000724E6" w:rsidP="000724E6">
            <w:pPr>
              <w:widowControl w:val="0"/>
              <w:jc w:val="center"/>
            </w:pPr>
            <w:r w:rsidRPr="00BB7B07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36C06E" w14:textId="489B4BA9" w:rsidR="000724E6" w:rsidRPr="00BB7B07" w:rsidRDefault="000724E6" w:rsidP="000724E6">
            <w:pPr>
              <w:widowControl w:val="0"/>
              <w:jc w:val="center"/>
            </w:pPr>
            <w:r w:rsidRPr="00BB7B07"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812324" w14:textId="38227612" w:rsidR="000724E6" w:rsidRPr="00BB7B07" w:rsidRDefault="000724E6" w:rsidP="000724E6">
            <w:pPr>
              <w:widowControl w:val="0"/>
              <w:jc w:val="right"/>
            </w:pPr>
            <w:r w:rsidRPr="00BB7B07">
              <w:t>2 513 137,6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2DD421" w14:textId="4075853B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2 513 137,6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2FA45E" w14:textId="42F77D26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60 317,3</w:t>
            </w:r>
          </w:p>
        </w:tc>
      </w:tr>
      <w:tr w:rsidR="000724E6" w:rsidRPr="000724E6" w14:paraId="0BDC3653" w14:textId="77777777" w:rsidTr="000724E6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255E4" w14:textId="405686D0" w:rsidR="000724E6" w:rsidRPr="00BB7B07" w:rsidRDefault="000724E6" w:rsidP="000724E6">
            <w:pPr>
              <w:widowControl w:val="0"/>
              <w:jc w:val="both"/>
            </w:pPr>
            <w:r w:rsidRPr="00BB7B07">
              <w:t>Жилищное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55F4E1" w14:textId="62678012" w:rsidR="000724E6" w:rsidRPr="00BB7B07" w:rsidRDefault="000724E6" w:rsidP="000724E6">
            <w:pPr>
              <w:widowControl w:val="0"/>
              <w:jc w:val="center"/>
            </w:pPr>
            <w:r w:rsidRPr="00BB7B07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A0288B" w14:textId="6D2FA12E" w:rsidR="000724E6" w:rsidRPr="00BB7B07" w:rsidRDefault="000724E6" w:rsidP="000724E6">
            <w:pPr>
              <w:widowControl w:val="0"/>
              <w:jc w:val="center"/>
            </w:pPr>
            <w:r w:rsidRPr="00BB7B07">
              <w:t>01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4016F0" w14:textId="7811047B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401 121,3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BCE91A" w14:textId="62C5358A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401 121,3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476435" w14:textId="23CE82B0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8 606,1</w:t>
            </w:r>
          </w:p>
        </w:tc>
      </w:tr>
      <w:tr w:rsidR="000724E6" w:rsidRPr="000724E6" w14:paraId="0992888A" w14:textId="77777777" w:rsidTr="000724E6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CC54D" w14:textId="682DE3A2" w:rsidR="000724E6" w:rsidRPr="00BB7B07" w:rsidRDefault="000724E6" w:rsidP="000724E6">
            <w:pPr>
              <w:widowControl w:val="0"/>
              <w:jc w:val="both"/>
            </w:pPr>
            <w:bookmarkStart w:id="3" w:name="_Hlk101277023"/>
            <w:r w:rsidRPr="00BB7B07">
              <w:t>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C9E8D2" w14:textId="0643F8FB" w:rsidR="000724E6" w:rsidRPr="00BB7B07" w:rsidRDefault="000724E6" w:rsidP="000724E6">
            <w:pPr>
              <w:widowControl w:val="0"/>
              <w:jc w:val="center"/>
            </w:pPr>
            <w:r w:rsidRPr="00BB7B07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F5B5ED" w14:textId="180A72D1" w:rsidR="000724E6" w:rsidRPr="00BB7B07" w:rsidRDefault="000724E6" w:rsidP="000724E6">
            <w:pPr>
              <w:widowControl w:val="0"/>
              <w:jc w:val="center"/>
            </w:pPr>
            <w:r w:rsidRPr="00BB7B07">
              <w:t>02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5125AF" w14:textId="6DE556C0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1 246 276,7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1F6338" w14:textId="57893E4E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1 246 276,7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2E417A" w14:textId="6AA795FC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6 075,0</w:t>
            </w:r>
          </w:p>
        </w:tc>
      </w:tr>
      <w:tr w:rsidR="000724E6" w:rsidRPr="000724E6" w14:paraId="5E51DAFE" w14:textId="77777777" w:rsidTr="000724E6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17EEA7" w14:textId="63E37671" w:rsidR="000724E6" w:rsidRPr="00BB7B07" w:rsidRDefault="000724E6" w:rsidP="000724E6">
            <w:pPr>
              <w:widowControl w:val="0"/>
              <w:jc w:val="both"/>
            </w:pPr>
            <w:r w:rsidRPr="00BB7B07"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2B2894" w14:textId="2843C7EF" w:rsidR="000724E6" w:rsidRPr="00BB7B07" w:rsidRDefault="000724E6" w:rsidP="000724E6">
            <w:pPr>
              <w:widowControl w:val="0"/>
              <w:jc w:val="center"/>
            </w:pPr>
            <w:r w:rsidRPr="00BB7B07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C0912C" w14:textId="4B59F178" w:rsidR="000724E6" w:rsidRPr="00BB7B07" w:rsidRDefault="000724E6" w:rsidP="000724E6">
            <w:pPr>
              <w:widowControl w:val="0"/>
              <w:jc w:val="center"/>
            </w:pPr>
            <w:r w:rsidRPr="00BB7B07">
              <w:t>03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8E0041" w14:textId="6B760F7F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828 149,2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AC8B17" w14:textId="27918661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828 149,2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60C427" w14:textId="7EBCEB41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36 328,3</w:t>
            </w:r>
          </w:p>
        </w:tc>
      </w:tr>
      <w:bookmarkEnd w:id="3"/>
      <w:tr w:rsidR="000724E6" w:rsidRPr="000724E6" w14:paraId="52FD2ABC" w14:textId="77777777" w:rsidTr="000724E6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8CD7D8" w14:textId="6643C779" w:rsidR="000724E6" w:rsidRPr="00BB7B07" w:rsidRDefault="000724E6" w:rsidP="000724E6">
            <w:pPr>
              <w:widowControl w:val="0"/>
              <w:jc w:val="both"/>
            </w:pPr>
            <w:r w:rsidRPr="00BB7B07">
              <w:t>Другие вопросы в области жилищно-коммунального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416D27" w14:textId="5DAE27D2" w:rsidR="000724E6" w:rsidRPr="00BB7B07" w:rsidRDefault="000724E6" w:rsidP="000724E6">
            <w:pPr>
              <w:widowControl w:val="0"/>
              <w:jc w:val="center"/>
            </w:pPr>
            <w:r w:rsidRPr="00BB7B07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0526BE" w14:textId="4BFE1D32" w:rsidR="000724E6" w:rsidRPr="00BB7B07" w:rsidRDefault="000724E6" w:rsidP="000724E6">
            <w:pPr>
              <w:widowControl w:val="0"/>
              <w:jc w:val="center"/>
            </w:pPr>
            <w:r w:rsidRPr="00BB7B07">
              <w:t>05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AC1BFF" w14:textId="70AEAA8E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37 590,4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BAB85D" w14:textId="239DEC42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37 590,4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3FA07F" w14:textId="718F5CEF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9 307,9</w:t>
            </w:r>
          </w:p>
        </w:tc>
      </w:tr>
      <w:tr w:rsidR="000724E6" w:rsidRPr="000724E6" w14:paraId="42FE0370" w14:textId="77777777" w:rsidTr="000724E6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D5F36" w14:textId="2DA84116" w:rsidR="000724E6" w:rsidRPr="00BB7B07" w:rsidRDefault="000724E6" w:rsidP="000724E6">
            <w:pPr>
              <w:widowControl w:val="0"/>
              <w:jc w:val="both"/>
            </w:pPr>
            <w:r w:rsidRPr="00BB7B07">
              <w:t>ОХРАНА ОКРУЖАЮЩЕЙ СРЕДЫ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1A908D" w14:textId="64CE607D" w:rsidR="000724E6" w:rsidRPr="00BB7B07" w:rsidRDefault="000724E6" w:rsidP="000724E6">
            <w:pPr>
              <w:widowControl w:val="0"/>
              <w:jc w:val="center"/>
            </w:pPr>
            <w:r w:rsidRPr="00BB7B07"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286DAD" w14:textId="5C589518" w:rsidR="000724E6" w:rsidRPr="00BB7B07" w:rsidRDefault="000724E6" w:rsidP="000724E6">
            <w:pPr>
              <w:widowControl w:val="0"/>
              <w:jc w:val="center"/>
            </w:pPr>
            <w:r w:rsidRPr="00BB7B07"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047ACF" w14:textId="4C37B128" w:rsidR="000724E6" w:rsidRPr="00BB7B07" w:rsidRDefault="000724E6" w:rsidP="000724E6">
            <w:pPr>
              <w:widowControl w:val="0"/>
              <w:jc w:val="right"/>
            </w:pPr>
            <w:r w:rsidRPr="00BB7B07">
              <w:t>32 530,9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E845CB" w14:textId="5898FC6A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32 530,9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CA5A7B" w14:textId="4308DD0D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1 986,2</w:t>
            </w:r>
          </w:p>
        </w:tc>
      </w:tr>
      <w:tr w:rsidR="000724E6" w:rsidRPr="000724E6" w14:paraId="159ED6BE" w14:textId="77777777" w:rsidTr="000724E6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BFC36B" w14:textId="4D5C92F5" w:rsidR="000724E6" w:rsidRPr="00BB7B07" w:rsidRDefault="000724E6" w:rsidP="000724E6">
            <w:pPr>
              <w:widowControl w:val="0"/>
              <w:jc w:val="both"/>
            </w:pPr>
            <w:r w:rsidRPr="00BB7B07">
              <w:t>Сбор, удаление отходов и очистка сточных вод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B8C972" w14:textId="737EA7A7" w:rsidR="000724E6" w:rsidRPr="00BB7B07" w:rsidRDefault="000724E6" w:rsidP="000724E6">
            <w:pPr>
              <w:widowControl w:val="0"/>
              <w:jc w:val="center"/>
            </w:pPr>
            <w:r w:rsidRPr="00BB7B07"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14F1A1" w14:textId="5CF2AC06" w:rsidR="000724E6" w:rsidRPr="00BB7B07" w:rsidRDefault="000724E6" w:rsidP="000724E6">
            <w:pPr>
              <w:widowControl w:val="0"/>
              <w:jc w:val="center"/>
            </w:pPr>
            <w:r w:rsidRPr="00BB7B07">
              <w:t>02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8697CF" w14:textId="7B676AEE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21 797,1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7AD6D1" w14:textId="4AEF9A6D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21 797,1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8FB1A5" w14:textId="6A023D2D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0,0</w:t>
            </w:r>
          </w:p>
        </w:tc>
      </w:tr>
      <w:tr w:rsidR="000724E6" w:rsidRPr="000724E6" w14:paraId="565E763F" w14:textId="77777777" w:rsidTr="000724E6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6C8F7" w14:textId="74A3745C" w:rsidR="000724E6" w:rsidRPr="00BB7B07" w:rsidRDefault="000724E6" w:rsidP="000724E6">
            <w:pPr>
              <w:widowControl w:val="0"/>
              <w:jc w:val="both"/>
            </w:pPr>
            <w:r w:rsidRPr="00BB7B07">
              <w:t>Другие вопросы в области охраны окружающей среды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E86713" w14:textId="39B2F041" w:rsidR="000724E6" w:rsidRPr="00BB7B07" w:rsidRDefault="000724E6" w:rsidP="000724E6">
            <w:pPr>
              <w:widowControl w:val="0"/>
              <w:jc w:val="center"/>
            </w:pPr>
            <w:r w:rsidRPr="00BB7B07"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C71858" w14:textId="4340B7C6" w:rsidR="000724E6" w:rsidRPr="00BB7B07" w:rsidRDefault="000724E6" w:rsidP="000724E6">
            <w:pPr>
              <w:widowControl w:val="0"/>
              <w:jc w:val="center"/>
            </w:pPr>
            <w:r w:rsidRPr="00BB7B07">
              <w:t>05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FDDD02" w14:textId="06AFBC83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10 733,8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1464ED" w14:textId="444749AA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10 733,8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70B1B6" w14:textId="5AE646C6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1 986,2</w:t>
            </w:r>
          </w:p>
        </w:tc>
      </w:tr>
      <w:tr w:rsidR="000724E6" w:rsidRPr="000724E6" w14:paraId="1F0269FF" w14:textId="77777777" w:rsidTr="000724E6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B34A5" w14:textId="77777777" w:rsidR="000724E6" w:rsidRPr="00BB7B07" w:rsidRDefault="000724E6" w:rsidP="000724E6">
            <w:pPr>
              <w:widowControl w:val="0"/>
              <w:jc w:val="both"/>
            </w:pPr>
            <w:r w:rsidRPr="00BB7B07">
              <w:t>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4F44AE" w14:textId="77777777" w:rsidR="000724E6" w:rsidRPr="00BB7B07" w:rsidRDefault="000724E6" w:rsidP="000724E6">
            <w:pPr>
              <w:widowControl w:val="0"/>
              <w:jc w:val="center"/>
            </w:pPr>
            <w:r w:rsidRPr="00BB7B07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0A9D88" w14:textId="77777777" w:rsidR="000724E6" w:rsidRPr="00BB7B07" w:rsidRDefault="000724E6" w:rsidP="000724E6">
            <w:pPr>
              <w:widowControl w:val="0"/>
              <w:jc w:val="center"/>
            </w:pP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4A32EF" w14:textId="55ECD98C" w:rsidR="000724E6" w:rsidRPr="00BB7B07" w:rsidRDefault="000724E6" w:rsidP="000724E6">
            <w:pPr>
              <w:widowControl w:val="0"/>
              <w:jc w:val="right"/>
            </w:pPr>
            <w:r w:rsidRPr="00BB7B07">
              <w:t>9 348 927,5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90F470" w14:textId="1D76D670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9 348 927,5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FE1899" w14:textId="5EF5BDFD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2 117 346,8</w:t>
            </w:r>
          </w:p>
        </w:tc>
      </w:tr>
      <w:tr w:rsidR="000724E6" w:rsidRPr="000724E6" w14:paraId="213568A7" w14:textId="77777777" w:rsidTr="000724E6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91465" w14:textId="77777777" w:rsidR="000724E6" w:rsidRPr="00BB7B07" w:rsidRDefault="000724E6" w:rsidP="000724E6">
            <w:pPr>
              <w:widowControl w:val="0"/>
              <w:jc w:val="both"/>
            </w:pPr>
            <w:r w:rsidRPr="00BB7B07">
              <w:t>Дошкольное 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804418" w14:textId="77777777" w:rsidR="000724E6" w:rsidRPr="00BB7B07" w:rsidRDefault="000724E6" w:rsidP="000724E6">
            <w:pPr>
              <w:widowControl w:val="0"/>
              <w:jc w:val="center"/>
            </w:pPr>
            <w:r w:rsidRPr="00BB7B07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C0FCF8" w14:textId="77777777" w:rsidR="000724E6" w:rsidRPr="00BB7B07" w:rsidRDefault="000724E6" w:rsidP="000724E6">
            <w:pPr>
              <w:widowControl w:val="0"/>
              <w:jc w:val="center"/>
            </w:pPr>
            <w:r w:rsidRPr="00BB7B07">
              <w:t>01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B5B567" w14:textId="6C95C0B0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3 205 919,8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FCD4D5" w14:textId="277E7C80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3 205 919,8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7DD3DC" w14:textId="1986DBCE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763 826,2</w:t>
            </w:r>
          </w:p>
        </w:tc>
      </w:tr>
      <w:tr w:rsidR="000724E6" w:rsidRPr="000724E6" w14:paraId="25EFE7CF" w14:textId="77777777" w:rsidTr="000724E6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C9E52" w14:textId="77777777" w:rsidR="000724E6" w:rsidRPr="00BB7B07" w:rsidRDefault="000724E6" w:rsidP="000724E6">
            <w:pPr>
              <w:widowControl w:val="0"/>
              <w:jc w:val="both"/>
            </w:pPr>
            <w:r w:rsidRPr="00BB7B07">
              <w:t>Общее 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52667D" w14:textId="77777777" w:rsidR="000724E6" w:rsidRPr="00BB7B07" w:rsidRDefault="000724E6" w:rsidP="000724E6">
            <w:pPr>
              <w:widowControl w:val="0"/>
              <w:jc w:val="center"/>
            </w:pPr>
            <w:r w:rsidRPr="00BB7B07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3293D1" w14:textId="77777777" w:rsidR="000724E6" w:rsidRPr="00BB7B07" w:rsidRDefault="000724E6" w:rsidP="000724E6">
            <w:pPr>
              <w:widowControl w:val="0"/>
              <w:jc w:val="center"/>
            </w:pPr>
            <w:r w:rsidRPr="00BB7B07">
              <w:t>02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5D7A8F" w14:textId="5CA128B0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5 114 401,9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33C4A6" w14:textId="72AAFA67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5 114 401,9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0BE228" w14:textId="736D5D68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1 225 818,2</w:t>
            </w:r>
          </w:p>
        </w:tc>
      </w:tr>
      <w:tr w:rsidR="000724E6" w:rsidRPr="000724E6" w14:paraId="6DD4F5D2" w14:textId="77777777" w:rsidTr="000724E6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CAA6A" w14:textId="77777777" w:rsidR="000724E6" w:rsidRPr="00BB7B07" w:rsidRDefault="000724E6" w:rsidP="000724E6">
            <w:pPr>
              <w:widowControl w:val="0"/>
              <w:jc w:val="both"/>
            </w:pPr>
            <w:r w:rsidRPr="00BB7B07">
              <w:t>Дополнительное образование детей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42A9E2" w14:textId="77777777" w:rsidR="000724E6" w:rsidRPr="00BB7B07" w:rsidRDefault="000724E6" w:rsidP="000724E6">
            <w:pPr>
              <w:widowControl w:val="0"/>
              <w:jc w:val="center"/>
            </w:pPr>
            <w:r w:rsidRPr="00BB7B07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7C02DD" w14:textId="77777777" w:rsidR="000724E6" w:rsidRPr="00BB7B07" w:rsidRDefault="000724E6" w:rsidP="000724E6">
            <w:pPr>
              <w:widowControl w:val="0"/>
              <w:jc w:val="center"/>
            </w:pPr>
            <w:r w:rsidRPr="00BB7B07">
              <w:t>03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86C83A" w14:textId="5C043205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314 817,6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BC414C" w14:textId="716DFB91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314 817,6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21CD7D" w14:textId="25A3C7F7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61 543,5</w:t>
            </w:r>
          </w:p>
        </w:tc>
      </w:tr>
      <w:tr w:rsidR="000724E6" w:rsidRPr="000724E6" w14:paraId="54232D7C" w14:textId="77777777" w:rsidTr="000724E6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76916" w14:textId="77777777" w:rsidR="000724E6" w:rsidRPr="00BB7B07" w:rsidRDefault="000724E6" w:rsidP="000724E6">
            <w:pPr>
              <w:widowControl w:val="0"/>
              <w:jc w:val="both"/>
            </w:pPr>
            <w:r w:rsidRPr="00BB7B07">
              <w:t>Профессиональная подготовка, переподготовка и повышение квалификации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B724C4" w14:textId="77777777" w:rsidR="000724E6" w:rsidRPr="00BB7B07" w:rsidRDefault="000724E6" w:rsidP="000724E6">
            <w:pPr>
              <w:widowControl w:val="0"/>
              <w:jc w:val="center"/>
            </w:pPr>
            <w:r w:rsidRPr="00BB7B07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0A60BF" w14:textId="77777777" w:rsidR="000724E6" w:rsidRPr="00BB7B07" w:rsidRDefault="000724E6" w:rsidP="000724E6">
            <w:pPr>
              <w:widowControl w:val="0"/>
              <w:jc w:val="center"/>
            </w:pPr>
            <w:r w:rsidRPr="00BB7B07">
              <w:t>05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2E6EA7" w14:textId="19F93618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1 053,5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57F2D5" w14:textId="52D5631E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1 053,5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0B9A17" w14:textId="73FCB945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156,4</w:t>
            </w:r>
          </w:p>
        </w:tc>
      </w:tr>
      <w:tr w:rsidR="000724E6" w:rsidRPr="000724E6" w14:paraId="595E13A7" w14:textId="77777777" w:rsidTr="000724E6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4D2AC" w14:textId="77777777" w:rsidR="000724E6" w:rsidRPr="00BB7B07" w:rsidRDefault="000724E6" w:rsidP="000724E6">
            <w:pPr>
              <w:widowControl w:val="0"/>
              <w:jc w:val="both"/>
            </w:pPr>
            <w:r w:rsidRPr="00BB7B07">
              <w:t>Молодежная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630E84" w14:textId="77777777" w:rsidR="000724E6" w:rsidRPr="00BB7B07" w:rsidRDefault="000724E6" w:rsidP="000724E6">
            <w:pPr>
              <w:widowControl w:val="0"/>
              <w:jc w:val="center"/>
            </w:pPr>
            <w:r w:rsidRPr="00BB7B07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30A55C" w14:textId="77777777" w:rsidR="000724E6" w:rsidRPr="00BB7B07" w:rsidRDefault="000724E6" w:rsidP="000724E6">
            <w:pPr>
              <w:widowControl w:val="0"/>
              <w:jc w:val="center"/>
            </w:pPr>
            <w:r w:rsidRPr="00BB7B07">
              <w:t>07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44983B" w14:textId="089A5D47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62 772,1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90F929" w14:textId="1430BF67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62 772,1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B358AE" w14:textId="7BE17B29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4 888,0</w:t>
            </w:r>
          </w:p>
        </w:tc>
      </w:tr>
      <w:tr w:rsidR="000724E6" w:rsidRPr="000724E6" w14:paraId="1EFDE0CD" w14:textId="77777777" w:rsidTr="000724E6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4E508" w14:textId="77777777" w:rsidR="000724E6" w:rsidRPr="00BB7B07" w:rsidRDefault="000724E6" w:rsidP="000724E6">
            <w:pPr>
              <w:widowControl w:val="0"/>
              <w:jc w:val="both"/>
            </w:pPr>
            <w:r w:rsidRPr="00BB7B07">
              <w:t>Другие вопросы в области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7324F1" w14:textId="77777777" w:rsidR="000724E6" w:rsidRPr="00BB7B07" w:rsidRDefault="000724E6" w:rsidP="000724E6">
            <w:pPr>
              <w:widowControl w:val="0"/>
              <w:jc w:val="center"/>
            </w:pPr>
            <w:r w:rsidRPr="00BB7B07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5D24DE" w14:textId="77777777" w:rsidR="000724E6" w:rsidRPr="00BB7B07" w:rsidRDefault="000724E6" w:rsidP="000724E6">
            <w:pPr>
              <w:widowControl w:val="0"/>
              <w:jc w:val="center"/>
            </w:pPr>
            <w:r w:rsidRPr="00BB7B07">
              <w:t>09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5C2107" w14:textId="03D0AED2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649 962,6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6BF536" w14:textId="465097CD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649 962,6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AB197E" w14:textId="4FED0123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61 114,5</w:t>
            </w:r>
          </w:p>
        </w:tc>
      </w:tr>
      <w:tr w:rsidR="000724E6" w:rsidRPr="000724E6" w14:paraId="00DCA4AE" w14:textId="77777777" w:rsidTr="000724E6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5CCC7" w14:textId="77777777" w:rsidR="000724E6" w:rsidRPr="00BB7B07" w:rsidRDefault="000724E6" w:rsidP="000724E6">
            <w:pPr>
              <w:widowControl w:val="0"/>
              <w:jc w:val="both"/>
            </w:pPr>
            <w:r w:rsidRPr="00BB7B07">
              <w:t>КУЛЬТУРА, КИНЕМАТОГРАФИЯ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AD9987" w14:textId="77777777" w:rsidR="000724E6" w:rsidRPr="00BB7B07" w:rsidRDefault="000724E6" w:rsidP="000724E6">
            <w:pPr>
              <w:widowControl w:val="0"/>
              <w:jc w:val="center"/>
            </w:pPr>
            <w:r w:rsidRPr="00BB7B07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E7A277" w14:textId="77777777" w:rsidR="000724E6" w:rsidRPr="00BB7B07" w:rsidRDefault="000724E6" w:rsidP="000724E6">
            <w:pPr>
              <w:widowControl w:val="0"/>
              <w:jc w:val="center"/>
            </w:pP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508194" w14:textId="1F3C00A1" w:rsidR="000724E6" w:rsidRPr="00BB7B07" w:rsidRDefault="000724E6" w:rsidP="000724E6">
            <w:pPr>
              <w:widowControl w:val="0"/>
              <w:jc w:val="right"/>
            </w:pPr>
            <w:r w:rsidRPr="00BB7B07">
              <w:t>640 288,4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87D625" w14:textId="4D1E8E0F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640 288,4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2F18F1" w14:textId="3E0BB9CD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162 488,8</w:t>
            </w:r>
          </w:p>
        </w:tc>
      </w:tr>
      <w:tr w:rsidR="000724E6" w:rsidRPr="000724E6" w14:paraId="47DE478E" w14:textId="77777777" w:rsidTr="000724E6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6537F" w14:textId="77777777" w:rsidR="000724E6" w:rsidRPr="00BB7B07" w:rsidRDefault="000724E6" w:rsidP="000724E6">
            <w:pPr>
              <w:widowControl w:val="0"/>
              <w:jc w:val="both"/>
            </w:pPr>
            <w:r w:rsidRPr="00BB7B07">
              <w:t xml:space="preserve">Культура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DDF007" w14:textId="77777777" w:rsidR="000724E6" w:rsidRPr="00BB7B07" w:rsidRDefault="000724E6" w:rsidP="000724E6">
            <w:pPr>
              <w:widowControl w:val="0"/>
              <w:jc w:val="center"/>
            </w:pPr>
            <w:r w:rsidRPr="00BB7B07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4E0710" w14:textId="77777777" w:rsidR="000724E6" w:rsidRPr="00BB7B07" w:rsidRDefault="000724E6" w:rsidP="000724E6">
            <w:pPr>
              <w:widowControl w:val="0"/>
              <w:jc w:val="center"/>
            </w:pPr>
            <w:r w:rsidRPr="00BB7B07">
              <w:t>01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71A9B8" w14:textId="2EB5628C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522 387,0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88E32F" w14:textId="5E2AFE3C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522 387,0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802A29" w14:textId="61E9497E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131 544,9</w:t>
            </w:r>
          </w:p>
        </w:tc>
      </w:tr>
      <w:tr w:rsidR="000724E6" w:rsidRPr="000724E6" w14:paraId="05E0D225" w14:textId="77777777" w:rsidTr="000724E6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BE934" w14:textId="77777777" w:rsidR="000724E6" w:rsidRPr="00BB7B07" w:rsidRDefault="000724E6" w:rsidP="000724E6">
            <w:pPr>
              <w:widowControl w:val="0"/>
              <w:jc w:val="both"/>
            </w:pPr>
            <w:r w:rsidRPr="00BB7B07">
              <w:t xml:space="preserve">Другие вопросы в области культуры, кинематографии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DE48D6" w14:textId="77777777" w:rsidR="000724E6" w:rsidRPr="00BB7B07" w:rsidRDefault="000724E6" w:rsidP="000724E6">
            <w:pPr>
              <w:widowControl w:val="0"/>
              <w:jc w:val="center"/>
            </w:pPr>
            <w:r w:rsidRPr="00BB7B07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9CDE28" w14:textId="77777777" w:rsidR="000724E6" w:rsidRPr="00BB7B07" w:rsidRDefault="000724E6" w:rsidP="000724E6">
            <w:pPr>
              <w:widowControl w:val="0"/>
              <w:jc w:val="center"/>
            </w:pPr>
            <w:r w:rsidRPr="00BB7B07">
              <w:t>04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038903" w14:textId="2D3AF6E5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117 901,4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AC01E6" w14:textId="41C3C76F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117 901,4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D184CF" w14:textId="7B2C83EB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30 943,9</w:t>
            </w:r>
          </w:p>
        </w:tc>
      </w:tr>
      <w:tr w:rsidR="000724E6" w:rsidRPr="000724E6" w14:paraId="50C57839" w14:textId="77777777" w:rsidTr="000724E6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A79DC" w14:textId="77777777" w:rsidR="000724E6" w:rsidRPr="00BB7B07" w:rsidRDefault="000724E6" w:rsidP="000724E6">
            <w:pPr>
              <w:widowControl w:val="0"/>
              <w:jc w:val="both"/>
            </w:pPr>
            <w:r w:rsidRPr="00BB7B07">
              <w:t>ЗДРАВООХРАНЕНИЕ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51AB09" w14:textId="77777777" w:rsidR="000724E6" w:rsidRPr="00BB7B07" w:rsidRDefault="000724E6" w:rsidP="000724E6">
            <w:pPr>
              <w:widowControl w:val="0"/>
              <w:jc w:val="center"/>
            </w:pPr>
            <w:r w:rsidRPr="00BB7B07"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1B685C" w14:textId="77777777" w:rsidR="000724E6" w:rsidRPr="00BB7B07" w:rsidRDefault="000724E6" w:rsidP="000724E6">
            <w:pPr>
              <w:widowControl w:val="0"/>
              <w:jc w:val="center"/>
            </w:pP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7F876F" w14:textId="4D8FAA96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4 891,8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7B8A62" w14:textId="01C8F339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4 891,8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78C25E" w14:textId="27E2711D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539,7</w:t>
            </w:r>
          </w:p>
        </w:tc>
      </w:tr>
      <w:tr w:rsidR="000724E6" w:rsidRPr="000724E6" w14:paraId="1EF9498D" w14:textId="77777777" w:rsidTr="000724E6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20803" w14:textId="77777777" w:rsidR="000724E6" w:rsidRPr="00BB7B07" w:rsidRDefault="000724E6" w:rsidP="000724E6">
            <w:pPr>
              <w:widowControl w:val="0"/>
              <w:jc w:val="both"/>
            </w:pPr>
            <w:r w:rsidRPr="00BB7B07">
              <w:t>Санитарно-эпидемиологическое благополучие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1A24BE" w14:textId="77777777" w:rsidR="000724E6" w:rsidRPr="00BB7B07" w:rsidRDefault="000724E6" w:rsidP="000724E6">
            <w:pPr>
              <w:widowControl w:val="0"/>
              <w:jc w:val="center"/>
            </w:pPr>
            <w:r w:rsidRPr="00BB7B07"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007C11" w14:textId="77777777" w:rsidR="000724E6" w:rsidRPr="00BB7B07" w:rsidRDefault="000724E6" w:rsidP="000724E6">
            <w:pPr>
              <w:widowControl w:val="0"/>
              <w:jc w:val="center"/>
            </w:pPr>
            <w:r w:rsidRPr="00BB7B07">
              <w:t>07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A4795B" w14:textId="022B6741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4 891,8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D08874" w14:textId="476EE08B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4 891,8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0F8F4C" w14:textId="07D42834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539,7</w:t>
            </w:r>
          </w:p>
        </w:tc>
      </w:tr>
      <w:tr w:rsidR="000724E6" w:rsidRPr="000724E6" w14:paraId="1E844D56" w14:textId="77777777" w:rsidTr="000724E6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77246" w14:textId="77777777" w:rsidR="000724E6" w:rsidRPr="00BB7B07" w:rsidRDefault="000724E6" w:rsidP="000724E6">
            <w:pPr>
              <w:widowControl w:val="0"/>
              <w:jc w:val="both"/>
            </w:pPr>
            <w:r w:rsidRPr="00BB7B07"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37CF48" w14:textId="77777777" w:rsidR="000724E6" w:rsidRPr="00BB7B07" w:rsidRDefault="000724E6" w:rsidP="000724E6">
            <w:pPr>
              <w:widowControl w:val="0"/>
              <w:jc w:val="center"/>
            </w:pPr>
            <w:r w:rsidRPr="00BB7B07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17CD8F" w14:textId="77777777" w:rsidR="000724E6" w:rsidRPr="00BB7B07" w:rsidRDefault="000724E6" w:rsidP="000724E6">
            <w:pPr>
              <w:widowControl w:val="0"/>
              <w:jc w:val="center"/>
            </w:pP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35969A" w14:textId="27E2B85E" w:rsidR="000724E6" w:rsidRPr="00BB7B07" w:rsidRDefault="000724E6" w:rsidP="000724E6">
            <w:pPr>
              <w:widowControl w:val="0"/>
              <w:jc w:val="right"/>
            </w:pPr>
            <w:r w:rsidRPr="00BB7B07">
              <w:t>385 330,1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DF7FDD" w14:textId="4963C390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385 330,1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392D1C" w14:textId="59081A40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89 077,0</w:t>
            </w:r>
          </w:p>
        </w:tc>
      </w:tr>
      <w:tr w:rsidR="000724E6" w:rsidRPr="000724E6" w14:paraId="0B1EEFF4" w14:textId="77777777" w:rsidTr="000724E6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79EA1" w14:textId="77777777" w:rsidR="000724E6" w:rsidRPr="00BB7B07" w:rsidRDefault="000724E6" w:rsidP="000724E6">
            <w:pPr>
              <w:widowControl w:val="0"/>
              <w:jc w:val="both"/>
            </w:pPr>
            <w:r w:rsidRPr="00BB7B07">
              <w:t>Пенсионное обеспечение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AD5DC7" w14:textId="77777777" w:rsidR="000724E6" w:rsidRPr="00BB7B07" w:rsidRDefault="000724E6" w:rsidP="000724E6">
            <w:pPr>
              <w:widowControl w:val="0"/>
              <w:jc w:val="center"/>
            </w:pPr>
            <w:r w:rsidRPr="00BB7B07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F38C96" w14:textId="77777777" w:rsidR="000724E6" w:rsidRPr="00BB7B07" w:rsidRDefault="000724E6" w:rsidP="000724E6">
            <w:pPr>
              <w:widowControl w:val="0"/>
              <w:jc w:val="center"/>
            </w:pPr>
            <w:r w:rsidRPr="00BB7B07">
              <w:t>01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65228C" w14:textId="1343288B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21 005,3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EB1658" w14:textId="2E369909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21 005,3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C524BB" w14:textId="44C4E3B6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4 155,5</w:t>
            </w:r>
          </w:p>
        </w:tc>
      </w:tr>
      <w:tr w:rsidR="000724E6" w:rsidRPr="000724E6" w14:paraId="7594D3B7" w14:textId="77777777" w:rsidTr="000724E6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82B33" w14:textId="77777777" w:rsidR="000724E6" w:rsidRPr="00BB7B07" w:rsidRDefault="000724E6" w:rsidP="000724E6">
            <w:pPr>
              <w:widowControl w:val="0"/>
              <w:jc w:val="both"/>
            </w:pPr>
            <w:r w:rsidRPr="00BB7B07">
              <w:t>Социальное обеспечение населения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CE08EA" w14:textId="77777777" w:rsidR="000724E6" w:rsidRPr="00BB7B07" w:rsidRDefault="000724E6" w:rsidP="000724E6">
            <w:pPr>
              <w:widowControl w:val="0"/>
              <w:jc w:val="center"/>
            </w:pPr>
            <w:r w:rsidRPr="00BB7B07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38B420" w14:textId="77777777" w:rsidR="000724E6" w:rsidRPr="00BB7B07" w:rsidRDefault="000724E6" w:rsidP="000724E6">
            <w:pPr>
              <w:widowControl w:val="0"/>
              <w:jc w:val="center"/>
            </w:pPr>
            <w:r w:rsidRPr="00BB7B07">
              <w:t>03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631587" w14:textId="7F24F8AC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100 869,3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3DB714" w14:textId="26D66C4C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100 869,3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A56EB4" w14:textId="66BE7FBF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26 297,1</w:t>
            </w:r>
          </w:p>
        </w:tc>
      </w:tr>
      <w:tr w:rsidR="000724E6" w:rsidRPr="000724E6" w14:paraId="171CFB4C" w14:textId="77777777" w:rsidTr="000724E6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B1BFF" w14:textId="77777777" w:rsidR="000724E6" w:rsidRPr="00BB7B07" w:rsidRDefault="000724E6" w:rsidP="000724E6">
            <w:pPr>
              <w:widowControl w:val="0"/>
              <w:jc w:val="both"/>
            </w:pPr>
            <w:r w:rsidRPr="00BB7B07">
              <w:t>Охрана семьи и детства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BE040B" w14:textId="77777777" w:rsidR="000724E6" w:rsidRPr="00BB7B07" w:rsidRDefault="000724E6" w:rsidP="000724E6">
            <w:pPr>
              <w:widowControl w:val="0"/>
              <w:jc w:val="center"/>
            </w:pPr>
            <w:r w:rsidRPr="00BB7B07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ADDDE1" w14:textId="77777777" w:rsidR="000724E6" w:rsidRPr="00BB7B07" w:rsidRDefault="000724E6" w:rsidP="000724E6">
            <w:pPr>
              <w:widowControl w:val="0"/>
              <w:jc w:val="center"/>
            </w:pPr>
            <w:r w:rsidRPr="00BB7B07">
              <w:t>04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25F04E" w14:textId="62CB0025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83 865,4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80CBEE" w14:textId="36A6F2BC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83 865,4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1C635E" w14:textId="486FF6D1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14 528,4</w:t>
            </w:r>
          </w:p>
        </w:tc>
      </w:tr>
      <w:tr w:rsidR="000724E6" w:rsidRPr="000724E6" w14:paraId="19D8C1C8" w14:textId="77777777" w:rsidTr="000724E6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146AF" w14:textId="77777777" w:rsidR="000724E6" w:rsidRPr="00BB7B07" w:rsidRDefault="000724E6" w:rsidP="000724E6">
            <w:pPr>
              <w:widowControl w:val="0"/>
              <w:jc w:val="both"/>
            </w:pPr>
            <w:r w:rsidRPr="00BB7B07">
              <w:t>Другие вопросы в области социальной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618AA1" w14:textId="77777777" w:rsidR="000724E6" w:rsidRPr="00BB7B07" w:rsidRDefault="000724E6" w:rsidP="000724E6">
            <w:pPr>
              <w:widowControl w:val="0"/>
              <w:jc w:val="center"/>
            </w:pPr>
            <w:r w:rsidRPr="00BB7B07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102145" w14:textId="77777777" w:rsidR="000724E6" w:rsidRPr="00BB7B07" w:rsidRDefault="000724E6" w:rsidP="000724E6">
            <w:pPr>
              <w:widowControl w:val="0"/>
              <w:jc w:val="center"/>
            </w:pPr>
            <w:r w:rsidRPr="00BB7B07">
              <w:t>06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D94BA7" w14:textId="1FB683D6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179 590,1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381B9C" w14:textId="1B57734A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179 590,1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88169F" w14:textId="541F507C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44 096,0</w:t>
            </w:r>
          </w:p>
        </w:tc>
      </w:tr>
      <w:tr w:rsidR="000724E6" w:rsidRPr="000724E6" w14:paraId="16CAB848" w14:textId="77777777" w:rsidTr="000724E6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EDE57" w14:textId="77777777" w:rsidR="000724E6" w:rsidRPr="00BB7B07" w:rsidRDefault="000724E6" w:rsidP="000724E6">
            <w:pPr>
              <w:widowControl w:val="0"/>
              <w:jc w:val="both"/>
            </w:pPr>
            <w:r w:rsidRPr="00BB7B07">
              <w:t>ФИЗИЧЕСКАЯ КУЛЬТУРА И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F46A6D" w14:textId="77777777" w:rsidR="000724E6" w:rsidRPr="00BB7B07" w:rsidRDefault="000724E6" w:rsidP="000724E6">
            <w:pPr>
              <w:widowControl w:val="0"/>
              <w:jc w:val="center"/>
            </w:pPr>
            <w:r w:rsidRPr="00BB7B07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A3A1A1" w14:textId="77777777" w:rsidR="000724E6" w:rsidRPr="00BB7B07" w:rsidRDefault="000724E6" w:rsidP="000724E6">
            <w:pPr>
              <w:widowControl w:val="0"/>
              <w:jc w:val="center"/>
            </w:pP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7C62A6" w14:textId="052050DA" w:rsidR="000724E6" w:rsidRPr="00BB7B07" w:rsidRDefault="000724E6" w:rsidP="000724E6">
            <w:pPr>
              <w:widowControl w:val="0"/>
              <w:jc w:val="right"/>
            </w:pPr>
            <w:r w:rsidRPr="00BB7B07">
              <w:t>964 897,7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E146E1" w14:textId="5E6170EB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967 397,7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691800" w14:textId="3A784CD0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112 679,7</w:t>
            </w:r>
          </w:p>
        </w:tc>
      </w:tr>
      <w:tr w:rsidR="000724E6" w:rsidRPr="000724E6" w14:paraId="6A47851D" w14:textId="77777777" w:rsidTr="000724E6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C546E" w14:textId="77777777" w:rsidR="000724E6" w:rsidRPr="00BB7B07" w:rsidRDefault="000724E6" w:rsidP="000724E6">
            <w:pPr>
              <w:widowControl w:val="0"/>
              <w:jc w:val="both"/>
            </w:pPr>
            <w:r w:rsidRPr="00BB7B07">
              <w:t>Физическая 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0FFB98" w14:textId="77777777" w:rsidR="000724E6" w:rsidRPr="00BB7B07" w:rsidRDefault="000724E6" w:rsidP="000724E6">
            <w:pPr>
              <w:widowControl w:val="0"/>
              <w:jc w:val="center"/>
            </w:pPr>
            <w:r w:rsidRPr="00BB7B07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33C4F7" w14:textId="77777777" w:rsidR="000724E6" w:rsidRPr="00BB7B07" w:rsidRDefault="000724E6" w:rsidP="000724E6">
            <w:pPr>
              <w:widowControl w:val="0"/>
              <w:jc w:val="center"/>
            </w:pPr>
            <w:r w:rsidRPr="00BB7B07">
              <w:t>01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183443" w14:textId="4452C98E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48 823,5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99C3FB" w14:textId="040631C1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48 823,5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0065A0" w14:textId="6E4DAC66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2 764,9</w:t>
            </w:r>
          </w:p>
        </w:tc>
      </w:tr>
      <w:tr w:rsidR="000724E6" w:rsidRPr="000724E6" w14:paraId="395792C2" w14:textId="77777777" w:rsidTr="000724E6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A8925" w14:textId="77777777" w:rsidR="000724E6" w:rsidRPr="00BB7B07" w:rsidRDefault="000724E6" w:rsidP="000724E6">
            <w:pPr>
              <w:widowControl w:val="0"/>
              <w:jc w:val="both"/>
            </w:pPr>
            <w:r w:rsidRPr="00BB7B07">
              <w:t>Массовый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FC2196" w14:textId="77777777" w:rsidR="000724E6" w:rsidRPr="00BB7B07" w:rsidRDefault="000724E6" w:rsidP="000724E6">
            <w:pPr>
              <w:widowControl w:val="0"/>
              <w:jc w:val="center"/>
            </w:pPr>
            <w:r w:rsidRPr="00BB7B07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A16CD4" w14:textId="77777777" w:rsidR="000724E6" w:rsidRPr="00BB7B07" w:rsidRDefault="000724E6" w:rsidP="000724E6">
            <w:pPr>
              <w:widowControl w:val="0"/>
              <w:jc w:val="center"/>
            </w:pPr>
            <w:r w:rsidRPr="00BB7B07">
              <w:t>02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D8EC3C" w14:textId="40FC1EB6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486 586,4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EBB74D" w14:textId="6D0BD3A7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486 586,4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E3E867" w14:textId="6270BBA7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2 368,7</w:t>
            </w:r>
          </w:p>
        </w:tc>
      </w:tr>
      <w:tr w:rsidR="000724E6" w:rsidRPr="000724E6" w14:paraId="2ACCCFA7" w14:textId="77777777" w:rsidTr="000724E6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5E00F" w14:textId="77777777" w:rsidR="000724E6" w:rsidRPr="00BB7B07" w:rsidRDefault="000724E6" w:rsidP="000724E6">
            <w:pPr>
              <w:widowControl w:val="0"/>
              <w:jc w:val="both"/>
            </w:pPr>
            <w:r w:rsidRPr="00BB7B07">
              <w:t>Спорт высших достижений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919982" w14:textId="77777777" w:rsidR="000724E6" w:rsidRPr="00BB7B07" w:rsidRDefault="000724E6" w:rsidP="000724E6">
            <w:pPr>
              <w:widowControl w:val="0"/>
              <w:jc w:val="center"/>
            </w:pPr>
            <w:r w:rsidRPr="00BB7B07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BAE604" w14:textId="77777777" w:rsidR="000724E6" w:rsidRPr="00BB7B07" w:rsidRDefault="000724E6" w:rsidP="000724E6">
            <w:pPr>
              <w:widowControl w:val="0"/>
              <w:jc w:val="center"/>
            </w:pPr>
            <w:r w:rsidRPr="00BB7B07">
              <w:t>03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1726D5" w14:textId="767E44ED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274 216,6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398B20" w14:textId="21C8737C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274 216,6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9B2AFC" w14:textId="6E59EC9A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71 457,0</w:t>
            </w:r>
          </w:p>
        </w:tc>
      </w:tr>
      <w:tr w:rsidR="000724E6" w:rsidRPr="000724E6" w14:paraId="0F5233AE" w14:textId="77777777" w:rsidTr="000724E6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705CC" w14:textId="77777777" w:rsidR="000724E6" w:rsidRPr="00BB7B07" w:rsidRDefault="000724E6" w:rsidP="000724E6">
            <w:pPr>
              <w:widowControl w:val="0"/>
              <w:jc w:val="both"/>
            </w:pPr>
            <w:r w:rsidRPr="00BB7B07">
              <w:t>Другие вопросы в области физической культуры и спорта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B62B90" w14:textId="77777777" w:rsidR="000724E6" w:rsidRPr="00BB7B07" w:rsidRDefault="000724E6" w:rsidP="000724E6">
            <w:pPr>
              <w:widowControl w:val="0"/>
              <w:jc w:val="center"/>
            </w:pPr>
            <w:r w:rsidRPr="00BB7B07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B225F4" w14:textId="77777777" w:rsidR="000724E6" w:rsidRPr="00BB7B07" w:rsidRDefault="000724E6" w:rsidP="000724E6">
            <w:pPr>
              <w:widowControl w:val="0"/>
              <w:jc w:val="center"/>
            </w:pPr>
            <w:r w:rsidRPr="00BB7B07">
              <w:t>05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66D808" w14:textId="28D37FE5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155 271,2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7A954F" w14:textId="6CF39F72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157 771,2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BEA87A" w14:textId="752893BA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36 089,1</w:t>
            </w:r>
          </w:p>
        </w:tc>
      </w:tr>
      <w:tr w:rsidR="000724E6" w:rsidRPr="000724E6" w14:paraId="5C436334" w14:textId="77777777" w:rsidTr="000724E6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54824" w14:textId="77777777" w:rsidR="000724E6" w:rsidRPr="00BB7B07" w:rsidRDefault="000724E6" w:rsidP="000724E6">
            <w:pPr>
              <w:widowControl w:val="0"/>
              <w:jc w:val="both"/>
            </w:pPr>
            <w:r w:rsidRPr="00BB7B07">
              <w:t>СРЕДСТВА МАССОВОЙ ИНФОРМАЦИИ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FD742D" w14:textId="77777777" w:rsidR="000724E6" w:rsidRPr="00BB7B07" w:rsidRDefault="000724E6" w:rsidP="000724E6">
            <w:pPr>
              <w:widowControl w:val="0"/>
              <w:jc w:val="center"/>
            </w:pPr>
            <w:r w:rsidRPr="00BB7B07"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5EE028" w14:textId="77777777" w:rsidR="000724E6" w:rsidRPr="00BB7B07" w:rsidRDefault="000724E6" w:rsidP="000724E6">
            <w:pPr>
              <w:widowControl w:val="0"/>
              <w:jc w:val="center"/>
            </w:pP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CA111C" w14:textId="1B313443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77 646,1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FF29F3" w14:textId="5ECFB1FE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77 646,1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F933C1" w14:textId="636C89CA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13 447,0</w:t>
            </w:r>
          </w:p>
        </w:tc>
      </w:tr>
      <w:tr w:rsidR="000724E6" w:rsidRPr="000724E6" w14:paraId="536467BB" w14:textId="77777777" w:rsidTr="000724E6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1B7E8" w14:textId="77777777" w:rsidR="000724E6" w:rsidRPr="00BB7B07" w:rsidRDefault="000724E6" w:rsidP="000724E6">
            <w:pPr>
              <w:widowControl w:val="0"/>
              <w:jc w:val="both"/>
            </w:pPr>
            <w:r w:rsidRPr="00BB7B07">
              <w:t>Периодическая печать и издательства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38F5FB" w14:textId="77777777" w:rsidR="000724E6" w:rsidRPr="00BB7B07" w:rsidRDefault="000724E6" w:rsidP="000724E6">
            <w:pPr>
              <w:widowControl w:val="0"/>
              <w:jc w:val="center"/>
            </w:pPr>
            <w:r w:rsidRPr="00BB7B07"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416896" w14:textId="77777777" w:rsidR="000724E6" w:rsidRPr="00BB7B07" w:rsidRDefault="000724E6" w:rsidP="000724E6">
            <w:pPr>
              <w:widowControl w:val="0"/>
              <w:jc w:val="center"/>
            </w:pPr>
            <w:r w:rsidRPr="00BB7B07">
              <w:t>02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562A7E" w14:textId="4BBEFDE2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77 646,1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A9021B" w14:textId="49F26227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77 646,1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C2B9F3" w14:textId="57E9AF04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13 447,0</w:t>
            </w:r>
          </w:p>
        </w:tc>
      </w:tr>
      <w:tr w:rsidR="000724E6" w:rsidRPr="000724E6" w14:paraId="289226ED" w14:textId="77777777" w:rsidTr="000724E6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C6393" w14:textId="77777777" w:rsidR="000724E6" w:rsidRPr="00BB7B07" w:rsidRDefault="000724E6" w:rsidP="000724E6">
            <w:pPr>
              <w:widowControl w:val="0"/>
              <w:jc w:val="both"/>
            </w:pPr>
            <w:r w:rsidRPr="00BB7B07">
              <w:t>ОБСЛУЖИВАНИЕ ГОСУДАРСТВЕННОГО (МУНИЦИПАЛЬНОГО) ДОЛГА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B4D4CD" w14:textId="77777777" w:rsidR="000724E6" w:rsidRPr="00BB7B07" w:rsidRDefault="000724E6" w:rsidP="000724E6">
            <w:pPr>
              <w:widowControl w:val="0"/>
              <w:jc w:val="center"/>
            </w:pPr>
            <w:r w:rsidRPr="00BB7B07"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545A25" w14:textId="77777777" w:rsidR="000724E6" w:rsidRPr="00BB7B07" w:rsidRDefault="000724E6" w:rsidP="000724E6">
            <w:pPr>
              <w:widowControl w:val="0"/>
              <w:jc w:val="center"/>
            </w:pP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131496" w14:textId="258740F1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59 781,9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0986FD" w14:textId="0ED3993A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59 781,9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8C547D" w14:textId="23CB6B08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90,4</w:t>
            </w:r>
          </w:p>
        </w:tc>
      </w:tr>
      <w:tr w:rsidR="000724E6" w:rsidRPr="000724E6" w14:paraId="171FCFF0" w14:textId="77777777" w:rsidTr="000724E6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C1649" w14:textId="77777777" w:rsidR="000724E6" w:rsidRPr="00BB7B07" w:rsidRDefault="000724E6" w:rsidP="000724E6">
            <w:pPr>
              <w:widowControl w:val="0"/>
              <w:jc w:val="both"/>
            </w:pPr>
            <w:r w:rsidRPr="00BB7B07">
              <w:t xml:space="preserve">Обслуживание государственного (муниципального) внутреннего долга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1FAD3C" w14:textId="77777777" w:rsidR="000724E6" w:rsidRPr="00BB7B07" w:rsidRDefault="000724E6" w:rsidP="000724E6">
            <w:pPr>
              <w:widowControl w:val="0"/>
              <w:jc w:val="center"/>
            </w:pPr>
            <w:r w:rsidRPr="00BB7B07"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45B1E8" w14:textId="77777777" w:rsidR="000724E6" w:rsidRPr="00BB7B07" w:rsidRDefault="000724E6" w:rsidP="000724E6">
            <w:pPr>
              <w:widowControl w:val="0"/>
              <w:jc w:val="center"/>
            </w:pPr>
            <w:r w:rsidRPr="00BB7B07">
              <w:t>01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C70CB0" w14:textId="50519C66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59 781,9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3E9C12" w14:textId="1EB6FE9E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59 781,9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F63A1B" w14:textId="1AA44556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90,4</w:t>
            </w:r>
          </w:p>
        </w:tc>
      </w:tr>
      <w:tr w:rsidR="000724E6" w:rsidRPr="000724E6" w14:paraId="1F87B6C8" w14:textId="77777777" w:rsidTr="00BB7B07">
        <w:trPr>
          <w:trHeight w:val="343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8F185" w14:textId="77777777" w:rsidR="000724E6" w:rsidRPr="00BB7B07" w:rsidRDefault="000724E6" w:rsidP="000724E6">
            <w:pPr>
              <w:widowControl w:val="0"/>
              <w:jc w:val="both"/>
            </w:pPr>
            <w:r w:rsidRPr="00BB7B07">
              <w:t>ВСЕГО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D65228" w14:textId="77777777" w:rsidR="000724E6" w:rsidRPr="00BB7B07" w:rsidRDefault="000724E6" w:rsidP="000724E6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1AB660" w14:textId="77777777" w:rsidR="000724E6" w:rsidRPr="00BB7B07" w:rsidRDefault="000724E6" w:rsidP="000724E6">
            <w:pPr>
              <w:widowControl w:val="0"/>
              <w:jc w:val="center"/>
            </w:pP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D365A6" w14:textId="56487223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20 650 788,9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EF9D45" w14:textId="708B6282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20 641 981,0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714599" w14:textId="28B148D5" w:rsidR="000724E6" w:rsidRPr="00BB7B07" w:rsidRDefault="000724E6" w:rsidP="000724E6">
            <w:pPr>
              <w:widowControl w:val="0"/>
              <w:ind w:left="-110"/>
              <w:jc w:val="right"/>
            </w:pPr>
            <w:r w:rsidRPr="00BB7B07">
              <w:t>3 331 146,4</w:t>
            </w:r>
          </w:p>
        </w:tc>
      </w:tr>
    </w:tbl>
    <w:p w14:paraId="347BD2F9" w14:textId="77777777" w:rsidR="00C92A90" w:rsidRDefault="00C92A90" w:rsidP="00C92A90">
      <w:pPr>
        <w:widowControl w:val="0"/>
        <w:jc w:val="center"/>
        <w:rPr>
          <w:sz w:val="26"/>
          <w:szCs w:val="26"/>
        </w:rPr>
      </w:pPr>
    </w:p>
    <w:p w14:paraId="0D597CC4" w14:textId="77777777" w:rsidR="00C92A90" w:rsidRPr="00430D10" w:rsidRDefault="00C92A90" w:rsidP="00C92A90">
      <w:pPr>
        <w:widowControl w:val="0"/>
        <w:jc w:val="center"/>
        <w:rPr>
          <w:sz w:val="26"/>
          <w:szCs w:val="26"/>
        </w:rPr>
      </w:pPr>
      <w:r w:rsidRPr="00430D10">
        <w:rPr>
          <w:sz w:val="26"/>
          <w:szCs w:val="26"/>
        </w:rPr>
        <w:t>Результат исполнения городского бюджета (дефицит (-), профицит (+)</w:t>
      </w:r>
    </w:p>
    <w:p w14:paraId="3D142AAB" w14:textId="77777777" w:rsidR="00C92A90" w:rsidRPr="00430D10" w:rsidRDefault="00C92A90" w:rsidP="00C92A90">
      <w:pPr>
        <w:widowControl w:val="0"/>
        <w:jc w:val="center"/>
        <w:rPr>
          <w:sz w:val="26"/>
          <w:szCs w:val="26"/>
        </w:rPr>
      </w:pPr>
    </w:p>
    <w:p w14:paraId="49B5B631" w14:textId="77777777" w:rsidR="00C92A90" w:rsidRPr="00430D10" w:rsidRDefault="00C92A90" w:rsidP="00C92A90">
      <w:pPr>
        <w:widowControl w:val="0"/>
        <w:tabs>
          <w:tab w:val="left" w:pos="8222"/>
          <w:tab w:val="left" w:pos="8505"/>
        </w:tabs>
        <w:ind w:left="8364" w:right="-144"/>
        <w:rPr>
          <w:sz w:val="26"/>
          <w:szCs w:val="26"/>
        </w:rPr>
      </w:pPr>
      <w:r w:rsidRPr="00430D10">
        <w:rPr>
          <w:sz w:val="26"/>
          <w:szCs w:val="26"/>
        </w:rPr>
        <w:t>Таблица 3</w:t>
      </w:r>
    </w:p>
    <w:p w14:paraId="5B1B47FF" w14:textId="77777777" w:rsidR="00C92A90" w:rsidRPr="00430D10" w:rsidRDefault="00C92A90" w:rsidP="00C92A90">
      <w:pPr>
        <w:widowControl w:val="0"/>
        <w:tabs>
          <w:tab w:val="left" w:pos="8222"/>
          <w:tab w:val="left" w:pos="8505"/>
        </w:tabs>
        <w:ind w:left="8364" w:right="-144"/>
        <w:rPr>
          <w:sz w:val="26"/>
          <w:szCs w:val="26"/>
        </w:rPr>
      </w:pPr>
      <w:r w:rsidRPr="00430D10">
        <w:rPr>
          <w:sz w:val="26"/>
          <w:szCs w:val="26"/>
        </w:rPr>
        <w:t>тыс. рублей</w:t>
      </w:r>
    </w:p>
    <w:tbl>
      <w:tblPr>
        <w:tblW w:w="9781" w:type="dxa"/>
        <w:jc w:val="center"/>
        <w:tblLayout w:type="fixed"/>
        <w:tblLook w:val="04A0" w:firstRow="1" w:lastRow="0" w:firstColumn="1" w:lastColumn="0" w:noHBand="0" w:noVBand="1"/>
      </w:tblPr>
      <w:tblGrid>
        <w:gridCol w:w="3119"/>
        <w:gridCol w:w="2693"/>
        <w:gridCol w:w="2410"/>
        <w:gridCol w:w="1559"/>
      </w:tblGrid>
      <w:tr w:rsidR="00C92A90" w:rsidRPr="000B272A" w14:paraId="30DA7774" w14:textId="77777777" w:rsidTr="00497600">
        <w:trPr>
          <w:trHeight w:val="421"/>
          <w:jc w:val="center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5E571" w14:textId="77777777" w:rsidR="00C92A90" w:rsidRPr="000B272A" w:rsidRDefault="00C92A90" w:rsidP="00497600">
            <w:pPr>
              <w:widowControl w:val="0"/>
              <w:jc w:val="center"/>
            </w:pPr>
            <w:r w:rsidRPr="000B272A">
              <w:t>Наименование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5FF7CB" w14:textId="77777777" w:rsidR="00C92A90" w:rsidRPr="000B272A" w:rsidRDefault="00C92A90" w:rsidP="00497600">
            <w:pPr>
              <w:widowControl w:val="0"/>
              <w:jc w:val="center"/>
            </w:pPr>
            <w:r w:rsidRPr="000B272A">
              <w:t>Плановые показатели на год,</w:t>
            </w:r>
          </w:p>
          <w:p w14:paraId="77B1F51E" w14:textId="77777777" w:rsidR="00C92A90" w:rsidRPr="000B272A" w:rsidRDefault="00C92A90" w:rsidP="00497600">
            <w:pPr>
              <w:widowControl w:val="0"/>
              <w:jc w:val="center"/>
            </w:pPr>
            <w:r w:rsidRPr="000B272A">
              <w:t>утвержденные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157FF4" w14:textId="77777777" w:rsidR="00C92A90" w:rsidRPr="000B272A" w:rsidRDefault="00C92A90" w:rsidP="00497600">
            <w:pPr>
              <w:widowControl w:val="0"/>
              <w:jc w:val="center"/>
            </w:pPr>
            <w:r w:rsidRPr="000B272A">
              <w:t>Исполнено</w:t>
            </w:r>
          </w:p>
        </w:tc>
      </w:tr>
      <w:tr w:rsidR="00C92A90" w:rsidRPr="000B272A" w14:paraId="6A486716" w14:textId="77777777" w:rsidTr="00497600">
        <w:trPr>
          <w:trHeight w:val="906"/>
          <w:jc w:val="center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55F61" w14:textId="77777777" w:rsidR="00C92A90" w:rsidRPr="000B272A" w:rsidRDefault="00C92A90" w:rsidP="00497600">
            <w:pPr>
              <w:widowControl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C8E118" w14:textId="77777777" w:rsidR="00C92A90" w:rsidRPr="000B272A" w:rsidRDefault="00C92A90" w:rsidP="00497600">
            <w:pPr>
              <w:widowControl w:val="0"/>
              <w:jc w:val="center"/>
            </w:pPr>
            <w:r w:rsidRPr="000B272A">
              <w:t>решением Череповецкой городской Думы о городском бюджете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703794" w14:textId="77777777" w:rsidR="00C92A90" w:rsidRPr="000B272A" w:rsidRDefault="00C92A90" w:rsidP="00497600">
            <w:pPr>
              <w:widowControl w:val="0"/>
              <w:jc w:val="center"/>
            </w:pPr>
            <w:r w:rsidRPr="000B272A">
              <w:t>с учетом</w:t>
            </w:r>
          </w:p>
          <w:p w14:paraId="6910E4C8" w14:textId="77777777" w:rsidR="00C92A90" w:rsidRPr="000B272A" w:rsidRDefault="00C92A90" w:rsidP="00497600">
            <w:pPr>
              <w:widowControl w:val="0"/>
              <w:ind w:right="-92"/>
              <w:jc w:val="center"/>
              <w:rPr>
                <w:lang w:val="en-US"/>
              </w:rPr>
            </w:pPr>
            <w:r w:rsidRPr="000B272A">
              <w:t>особенностей</w:t>
            </w:r>
            <w:r w:rsidRPr="000B272A">
              <w:rPr>
                <w:vertAlign w:val="superscript"/>
                <w:lang w:val="en-US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25B974" w14:textId="77777777" w:rsidR="00C92A90" w:rsidRPr="000B272A" w:rsidRDefault="00C92A90" w:rsidP="00497600">
            <w:pPr>
              <w:widowControl w:val="0"/>
              <w:jc w:val="center"/>
            </w:pPr>
          </w:p>
        </w:tc>
      </w:tr>
      <w:tr w:rsidR="00C92A90" w:rsidRPr="000B272A" w14:paraId="2BB23C93" w14:textId="77777777" w:rsidTr="00497600">
        <w:trPr>
          <w:trHeight w:val="583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7AFEC" w14:textId="77777777" w:rsidR="00C92A90" w:rsidRPr="000724E6" w:rsidRDefault="00C92A90" w:rsidP="00497600">
            <w:pPr>
              <w:widowControl w:val="0"/>
              <w:jc w:val="both"/>
            </w:pPr>
            <w:r w:rsidRPr="000724E6">
              <w:t>Дефицит (-), профицит (+)</w:t>
            </w:r>
          </w:p>
          <w:p w14:paraId="1A14F762" w14:textId="77777777" w:rsidR="00C92A90" w:rsidRPr="00793E0B" w:rsidRDefault="00C92A90" w:rsidP="00497600">
            <w:pPr>
              <w:widowControl w:val="0"/>
              <w:jc w:val="both"/>
              <w:rPr>
                <w:highlight w:val="yellow"/>
              </w:rPr>
            </w:pPr>
            <w:r w:rsidRPr="000724E6">
              <w:t>городского бюджета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632DD0" w14:textId="1A954AE3" w:rsidR="00C92A90" w:rsidRPr="00BB7B07" w:rsidRDefault="00C92A90" w:rsidP="00497600">
            <w:pPr>
              <w:widowControl w:val="0"/>
              <w:jc w:val="right"/>
            </w:pPr>
            <w:r w:rsidRPr="00BB7B07">
              <w:t>-</w:t>
            </w:r>
            <w:bookmarkStart w:id="4" w:name="_Hlk158364180"/>
            <w:r w:rsidR="00BB7B07" w:rsidRPr="00BB7B07">
              <w:t>674 954,4</w:t>
            </w:r>
            <w:bookmarkEnd w:id="4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E15BC7" w14:textId="3C075681" w:rsidR="00C92A90" w:rsidRPr="00793E0B" w:rsidRDefault="00BB7B07" w:rsidP="00497600">
            <w:pPr>
              <w:widowControl w:val="0"/>
              <w:jc w:val="right"/>
              <w:rPr>
                <w:highlight w:val="yellow"/>
              </w:rPr>
            </w:pPr>
            <w:r w:rsidRPr="00BB7B07">
              <w:t>-674 954,4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8ACB9F" w14:textId="722DBF16" w:rsidR="00C92A90" w:rsidRPr="00E35456" w:rsidRDefault="00E35456" w:rsidP="00497600">
            <w:pPr>
              <w:widowControl w:val="0"/>
              <w:jc w:val="right"/>
            </w:pPr>
            <w:r w:rsidRPr="00E35456">
              <w:t>266 771,6</w:t>
            </w:r>
          </w:p>
        </w:tc>
      </w:tr>
    </w:tbl>
    <w:p w14:paraId="14DB67E4" w14:textId="77777777" w:rsidR="00A678EA" w:rsidRPr="007D5477" w:rsidRDefault="00A678EA" w:rsidP="007D5477">
      <w:pPr>
        <w:widowControl w:val="0"/>
        <w:tabs>
          <w:tab w:val="left" w:pos="5954"/>
          <w:tab w:val="left" w:pos="6379"/>
        </w:tabs>
        <w:jc w:val="center"/>
        <w:rPr>
          <w:sz w:val="20"/>
          <w:szCs w:val="20"/>
        </w:rPr>
      </w:pPr>
    </w:p>
    <w:sectPr w:rsidR="00A678EA" w:rsidRPr="007D5477" w:rsidSect="00905451">
      <w:footnotePr>
        <w:pos w:val="beneathText"/>
        <w:numFmt w:val="chicago"/>
      </w:footnotePr>
      <w:pgSz w:w="11906" w:h="16838" w:code="9"/>
      <w:pgMar w:top="1134" w:right="567" w:bottom="1134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FC3FD6" w14:textId="77777777" w:rsidR="00CC0056" w:rsidRDefault="00CC0056" w:rsidP="00595125">
      <w:r>
        <w:separator/>
      </w:r>
    </w:p>
  </w:endnote>
  <w:endnote w:type="continuationSeparator" w:id="0">
    <w:p w14:paraId="65496571" w14:textId="77777777" w:rsidR="00CC0056" w:rsidRDefault="00CC0056" w:rsidP="00595125">
      <w:r>
        <w:continuationSeparator/>
      </w:r>
    </w:p>
  </w:endnote>
  <w:endnote w:id="1">
    <w:p w14:paraId="49B05FDF" w14:textId="1C0A21A7" w:rsidR="00613F72" w:rsidRPr="00F86AD6" w:rsidRDefault="00613F72" w:rsidP="00613F72">
      <w:pPr>
        <w:pStyle w:val="ad"/>
        <w:jc w:val="both"/>
      </w:pPr>
      <w:r w:rsidRPr="00F86AD6">
        <w:rPr>
          <w:rStyle w:val="af"/>
        </w:rPr>
        <w:t>*</w:t>
      </w:r>
      <w:r>
        <w:t>П</w:t>
      </w:r>
      <w:r w:rsidRPr="00F86AD6">
        <w:t xml:space="preserve">редусмотренных Бюджетным кодексом Российской Федерации, решением о городском бюджете в части изменения показателей сводной бюджетной росписи городского бюджета согласно </w:t>
      </w:r>
      <w:proofErr w:type="gramStart"/>
      <w:r w:rsidRPr="00F86AD6">
        <w:t>уведомлениям</w:t>
      </w:r>
      <w:proofErr w:type="gramEnd"/>
      <w:r w:rsidRPr="00F86AD6">
        <w:t xml:space="preserve"> об изменении бюджетных ассигнований</w:t>
      </w:r>
      <w: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639C7C" w14:textId="77777777" w:rsidR="00CC0056" w:rsidRDefault="00CC0056" w:rsidP="00595125">
      <w:r>
        <w:separator/>
      </w:r>
    </w:p>
  </w:footnote>
  <w:footnote w:type="continuationSeparator" w:id="0">
    <w:p w14:paraId="1EC91625" w14:textId="77777777" w:rsidR="00CC0056" w:rsidRDefault="00CC0056" w:rsidP="005951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23185"/>
      <w:docPartObj>
        <w:docPartGallery w:val="Page Numbers (Top of Page)"/>
        <w:docPartUnique/>
      </w:docPartObj>
    </w:sdtPr>
    <w:sdtEndPr/>
    <w:sdtContent>
      <w:p w14:paraId="27BBB4E8" w14:textId="34835DEF" w:rsidR="00613F72" w:rsidRDefault="00613F72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7A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717FCB9" w14:textId="77777777" w:rsidR="00613F72" w:rsidRDefault="00613F7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5538C"/>
    <w:multiLevelType w:val="hybridMultilevel"/>
    <w:tmpl w:val="DA4E9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BC16D4"/>
    <w:multiLevelType w:val="multilevel"/>
    <w:tmpl w:val="22EE5BC6"/>
    <w:lvl w:ilvl="0">
      <w:start w:val="1"/>
      <w:numFmt w:val="decimalZero"/>
      <w:lvlText w:val="%1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1">
      <w:start w:val="8"/>
      <w:numFmt w:val="decimalZero"/>
      <w:lvlText w:val="%1.%2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2">
      <w:start w:val="2012"/>
      <w:numFmt w:val="decimal"/>
      <w:lvlText w:val="%1.%2.%3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hdrShapeDefaults>
    <o:shapedefaults v:ext="edit" spidmax="2049"/>
  </w:hdrShapeDefaults>
  <w:footnotePr>
    <w:pos w:val="beneathText"/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CF4"/>
    <w:rsid w:val="00010C66"/>
    <w:rsid w:val="00011A2D"/>
    <w:rsid w:val="0002565A"/>
    <w:rsid w:val="00036075"/>
    <w:rsid w:val="0004024B"/>
    <w:rsid w:val="00040D20"/>
    <w:rsid w:val="000420B6"/>
    <w:rsid w:val="0004257C"/>
    <w:rsid w:val="00053920"/>
    <w:rsid w:val="0006628D"/>
    <w:rsid w:val="000724E6"/>
    <w:rsid w:val="00080125"/>
    <w:rsid w:val="00080401"/>
    <w:rsid w:val="00094619"/>
    <w:rsid w:val="000A04DE"/>
    <w:rsid w:val="000A7EE7"/>
    <w:rsid w:val="000B272A"/>
    <w:rsid w:val="000B2ED5"/>
    <w:rsid w:val="000B6375"/>
    <w:rsid w:val="000C7325"/>
    <w:rsid w:val="000C7ED8"/>
    <w:rsid w:val="000D3A2C"/>
    <w:rsid w:val="000F3A2C"/>
    <w:rsid w:val="000F4445"/>
    <w:rsid w:val="000F5E01"/>
    <w:rsid w:val="000F726F"/>
    <w:rsid w:val="000F7382"/>
    <w:rsid w:val="00130950"/>
    <w:rsid w:val="001406AF"/>
    <w:rsid w:val="00150D91"/>
    <w:rsid w:val="001523F7"/>
    <w:rsid w:val="00153DEC"/>
    <w:rsid w:val="00156482"/>
    <w:rsid w:val="00166533"/>
    <w:rsid w:val="00170630"/>
    <w:rsid w:val="00170E41"/>
    <w:rsid w:val="00173FC3"/>
    <w:rsid w:val="00174E34"/>
    <w:rsid w:val="00181B80"/>
    <w:rsid w:val="00183F5B"/>
    <w:rsid w:val="001C4C18"/>
    <w:rsid w:val="001D02A3"/>
    <w:rsid w:val="001F0CEF"/>
    <w:rsid w:val="001F486A"/>
    <w:rsid w:val="00210770"/>
    <w:rsid w:val="00220C64"/>
    <w:rsid w:val="00224309"/>
    <w:rsid w:val="002419C0"/>
    <w:rsid w:val="00252D89"/>
    <w:rsid w:val="002572B7"/>
    <w:rsid w:val="002754BA"/>
    <w:rsid w:val="00293DD1"/>
    <w:rsid w:val="002A21BA"/>
    <w:rsid w:val="002A4587"/>
    <w:rsid w:val="002D12E4"/>
    <w:rsid w:val="002D7D9C"/>
    <w:rsid w:val="002E7C65"/>
    <w:rsid w:val="003042B3"/>
    <w:rsid w:val="00310042"/>
    <w:rsid w:val="00310089"/>
    <w:rsid w:val="00325215"/>
    <w:rsid w:val="003267EF"/>
    <w:rsid w:val="00330238"/>
    <w:rsid w:val="00344F9F"/>
    <w:rsid w:val="0036573B"/>
    <w:rsid w:val="00372B5E"/>
    <w:rsid w:val="00386D32"/>
    <w:rsid w:val="00387994"/>
    <w:rsid w:val="00390EEC"/>
    <w:rsid w:val="003923C8"/>
    <w:rsid w:val="00394A1B"/>
    <w:rsid w:val="00397A5A"/>
    <w:rsid w:val="003B6FC0"/>
    <w:rsid w:val="003C58FE"/>
    <w:rsid w:val="003D4336"/>
    <w:rsid w:val="003E5128"/>
    <w:rsid w:val="003F3F30"/>
    <w:rsid w:val="003F650E"/>
    <w:rsid w:val="003F6D0C"/>
    <w:rsid w:val="00402239"/>
    <w:rsid w:val="0040390A"/>
    <w:rsid w:val="004055DF"/>
    <w:rsid w:val="0040570A"/>
    <w:rsid w:val="0040788A"/>
    <w:rsid w:val="0041042B"/>
    <w:rsid w:val="004172D9"/>
    <w:rsid w:val="004224B9"/>
    <w:rsid w:val="00424339"/>
    <w:rsid w:val="00433182"/>
    <w:rsid w:val="0044200A"/>
    <w:rsid w:val="00442BD3"/>
    <w:rsid w:val="004442C8"/>
    <w:rsid w:val="00444460"/>
    <w:rsid w:val="0045629C"/>
    <w:rsid w:val="00472FA6"/>
    <w:rsid w:val="00473A90"/>
    <w:rsid w:val="00480052"/>
    <w:rsid w:val="00482675"/>
    <w:rsid w:val="00484FF4"/>
    <w:rsid w:val="00485E9C"/>
    <w:rsid w:val="00491BBE"/>
    <w:rsid w:val="00497238"/>
    <w:rsid w:val="00497600"/>
    <w:rsid w:val="004C45B4"/>
    <w:rsid w:val="004D33B0"/>
    <w:rsid w:val="004D5EDD"/>
    <w:rsid w:val="004E2934"/>
    <w:rsid w:val="004E5DB9"/>
    <w:rsid w:val="004E5DC1"/>
    <w:rsid w:val="004E7FB2"/>
    <w:rsid w:val="004F4579"/>
    <w:rsid w:val="004F7997"/>
    <w:rsid w:val="00507727"/>
    <w:rsid w:val="00527D5A"/>
    <w:rsid w:val="00533C62"/>
    <w:rsid w:val="00540B67"/>
    <w:rsid w:val="005533D1"/>
    <w:rsid w:val="005650F3"/>
    <w:rsid w:val="00570BFD"/>
    <w:rsid w:val="00580DA5"/>
    <w:rsid w:val="00581F42"/>
    <w:rsid w:val="005857FE"/>
    <w:rsid w:val="00590CF5"/>
    <w:rsid w:val="00595125"/>
    <w:rsid w:val="005A4E55"/>
    <w:rsid w:val="005B26BB"/>
    <w:rsid w:val="005B5F4A"/>
    <w:rsid w:val="005B7798"/>
    <w:rsid w:val="005C40DF"/>
    <w:rsid w:val="005C423E"/>
    <w:rsid w:val="005C7DA6"/>
    <w:rsid w:val="005D5103"/>
    <w:rsid w:val="005D5216"/>
    <w:rsid w:val="005E2864"/>
    <w:rsid w:val="005F166F"/>
    <w:rsid w:val="005F1A88"/>
    <w:rsid w:val="005F3CDE"/>
    <w:rsid w:val="0060524B"/>
    <w:rsid w:val="00607724"/>
    <w:rsid w:val="00613F72"/>
    <w:rsid w:val="00621C4E"/>
    <w:rsid w:val="006225C5"/>
    <w:rsid w:val="00625362"/>
    <w:rsid w:val="00625BC8"/>
    <w:rsid w:val="0064599F"/>
    <w:rsid w:val="00672405"/>
    <w:rsid w:val="00675549"/>
    <w:rsid w:val="00694D7F"/>
    <w:rsid w:val="00695BB8"/>
    <w:rsid w:val="006A0639"/>
    <w:rsid w:val="006A0945"/>
    <w:rsid w:val="006A5CE0"/>
    <w:rsid w:val="006A649D"/>
    <w:rsid w:val="006B1E66"/>
    <w:rsid w:val="006C2FC5"/>
    <w:rsid w:val="006D237B"/>
    <w:rsid w:val="006D2EC7"/>
    <w:rsid w:val="006E02AB"/>
    <w:rsid w:val="006E03F2"/>
    <w:rsid w:val="006E0925"/>
    <w:rsid w:val="006E32FD"/>
    <w:rsid w:val="006E47A5"/>
    <w:rsid w:val="006E49EB"/>
    <w:rsid w:val="006F3F6E"/>
    <w:rsid w:val="006F718C"/>
    <w:rsid w:val="007020A1"/>
    <w:rsid w:val="00704EE3"/>
    <w:rsid w:val="00710372"/>
    <w:rsid w:val="0071120A"/>
    <w:rsid w:val="00715246"/>
    <w:rsid w:val="00722D31"/>
    <w:rsid w:val="007233AD"/>
    <w:rsid w:val="00731C63"/>
    <w:rsid w:val="007326BB"/>
    <w:rsid w:val="00733225"/>
    <w:rsid w:val="0074201F"/>
    <w:rsid w:val="00742B93"/>
    <w:rsid w:val="00754256"/>
    <w:rsid w:val="00760981"/>
    <w:rsid w:val="00766BBA"/>
    <w:rsid w:val="0079074A"/>
    <w:rsid w:val="00793E0B"/>
    <w:rsid w:val="0079783B"/>
    <w:rsid w:val="007A1218"/>
    <w:rsid w:val="007A6182"/>
    <w:rsid w:val="007B5094"/>
    <w:rsid w:val="007D5477"/>
    <w:rsid w:val="007E7CDF"/>
    <w:rsid w:val="007E7D7F"/>
    <w:rsid w:val="007F587F"/>
    <w:rsid w:val="007F7951"/>
    <w:rsid w:val="008065A7"/>
    <w:rsid w:val="0081117D"/>
    <w:rsid w:val="00820818"/>
    <w:rsid w:val="00824F49"/>
    <w:rsid w:val="008266EB"/>
    <w:rsid w:val="0083014B"/>
    <w:rsid w:val="008458B5"/>
    <w:rsid w:val="008522A3"/>
    <w:rsid w:val="00860FC9"/>
    <w:rsid w:val="008614E5"/>
    <w:rsid w:val="008711A4"/>
    <w:rsid w:val="00880839"/>
    <w:rsid w:val="00886EA4"/>
    <w:rsid w:val="008A762C"/>
    <w:rsid w:val="008B0088"/>
    <w:rsid w:val="008B1A4E"/>
    <w:rsid w:val="008B2C3C"/>
    <w:rsid w:val="008C1F86"/>
    <w:rsid w:val="008C598C"/>
    <w:rsid w:val="008C714F"/>
    <w:rsid w:val="008D3129"/>
    <w:rsid w:val="008D48F3"/>
    <w:rsid w:val="008D5322"/>
    <w:rsid w:val="008E1411"/>
    <w:rsid w:val="008E50DB"/>
    <w:rsid w:val="008F44C2"/>
    <w:rsid w:val="00902C12"/>
    <w:rsid w:val="00905451"/>
    <w:rsid w:val="009073EF"/>
    <w:rsid w:val="00920BF4"/>
    <w:rsid w:val="00932CA4"/>
    <w:rsid w:val="00946F09"/>
    <w:rsid w:val="00956878"/>
    <w:rsid w:val="00960782"/>
    <w:rsid w:val="00961A70"/>
    <w:rsid w:val="00971C8F"/>
    <w:rsid w:val="00972703"/>
    <w:rsid w:val="0097330A"/>
    <w:rsid w:val="0098384D"/>
    <w:rsid w:val="00991C71"/>
    <w:rsid w:val="00995A95"/>
    <w:rsid w:val="00997786"/>
    <w:rsid w:val="009B0DA5"/>
    <w:rsid w:val="009B2589"/>
    <w:rsid w:val="009C0F6E"/>
    <w:rsid w:val="009C17AC"/>
    <w:rsid w:val="009C3633"/>
    <w:rsid w:val="009F09D6"/>
    <w:rsid w:val="009F2636"/>
    <w:rsid w:val="00A0695A"/>
    <w:rsid w:val="00A14F8C"/>
    <w:rsid w:val="00A37266"/>
    <w:rsid w:val="00A41109"/>
    <w:rsid w:val="00A501FE"/>
    <w:rsid w:val="00A50CF4"/>
    <w:rsid w:val="00A678EA"/>
    <w:rsid w:val="00A713D8"/>
    <w:rsid w:val="00A713F3"/>
    <w:rsid w:val="00A75F63"/>
    <w:rsid w:val="00A803CF"/>
    <w:rsid w:val="00A81CD9"/>
    <w:rsid w:val="00A84864"/>
    <w:rsid w:val="00AA0446"/>
    <w:rsid w:val="00AB43B9"/>
    <w:rsid w:val="00AC3B87"/>
    <w:rsid w:val="00AD03D9"/>
    <w:rsid w:val="00AE007C"/>
    <w:rsid w:val="00AE420E"/>
    <w:rsid w:val="00B00204"/>
    <w:rsid w:val="00B03CDB"/>
    <w:rsid w:val="00B065AE"/>
    <w:rsid w:val="00B13C14"/>
    <w:rsid w:val="00B15CE8"/>
    <w:rsid w:val="00B163F1"/>
    <w:rsid w:val="00B20725"/>
    <w:rsid w:val="00B3005E"/>
    <w:rsid w:val="00B3240F"/>
    <w:rsid w:val="00B47C7A"/>
    <w:rsid w:val="00B513CB"/>
    <w:rsid w:val="00B5158C"/>
    <w:rsid w:val="00B51E3F"/>
    <w:rsid w:val="00B52B3E"/>
    <w:rsid w:val="00B57540"/>
    <w:rsid w:val="00B6322F"/>
    <w:rsid w:val="00B66AFF"/>
    <w:rsid w:val="00B8480C"/>
    <w:rsid w:val="00BA1867"/>
    <w:rsid w:val="00BB74C1"/>
    <w:rsid w:val="00BB7B07"/>
    <w:rsid w:val="00BC1C61"/>
    <w:rsid w:val="00BE0EA7"/>
    <w:rsid w:val="00BE581C"/>
    <w:rsid w:val="00BF2E21"/>
    <w:rsid w:val="00C135DD"/>
    <w:rsid w:val="00C17B4E"/>
    <w:rsid w:val="00C4453C"/>
    <w:rsid w:val="00C45A41"/>
    <w:rsid w:val="00C533B9"/>
    <w:rsid w:val="00C64B4E"/>
    <w:rsid w:val="00C85534"/>
    <w:rsid w:val="00C92A90"/>
    <w:rsid w:val="00C94303"/>
    <w:rsid w:val="00CA131B"/>
    <w:rsid w:val="00CB330E"/>
    <w:rsid w:val="00CB5F46"/>
    <w:rsid w:val="00CB6552"/>
    <w:rsid w:val="00CC0056"/>
    <w:rsid w:val="00CC2013"/>
    <w:rsid w:val="00CC4E32"/>
    <w:rsid w:val="00CE51D8"/>
    <w:rsid w:val="00CF6553"/>
    <w:rsid w:val="00D0355B"/>
    <w:rsid w:val="00D03959"/>
    <w:rsid w:val="00D072FE"/>
    <w:rsid w:val="00D07E14"/>
    <w:rsid w:val="00D130F2"/>
    <w:rsid w:val="00D13469"/>
    <w:rsid w:val="00D20790"/>
    <w:rsid w:val="00D2148D"/>
    <w:rsid w:val="00D244DF"/>
    <w:rsid w:val="00D30C79"/>
    <w:rsid w:val="00D32156"/>
    <w:rsid w:val="00D35670"/>
    <w:rsid w:val="00D475D6"/>
    <w:rsid w:val="00D52FF1"/>
    <w:rsid w:val="00D569E7"/>
    <w:rsid w:val="00D646AC"/>
    <w:rsid w:val="00D802D6"/>
    <w:rsid w:val="00D80F4E"/>
    <w:rsid w:val="00D86FBD"/>
    <w:rsid w:val="00D87C76"/>
    <w:rsid w:val="00D94DB9"/>
    <w:rsid w:val="00DA0A21"/>
    <w:rsid w:val="00DA2502"/>
    <w:rsid w:val="00DA4267"/>
    <w:rsid w:val="00DA50A9"/>
    <w:rsid w:val="00DD278C"/>
    <w:rsid w:val="00DD4648"/>
    <w:rsid w:val="00DD5F21"/>
    <w:rsid w:val="00DE3463"/>
    <w:rsid w:val="00DE3805"/>
    <w:rsid w:val="00DE6D4C"/>
    <w:rsid w:val="00DF03C9"/>
    <w:rsid w:val="00DF0E1C"/>
    <w:rsid w:val="00DF37E0"/>
    <w:rsid w:val="00DF7223"/>
    <w:rsid w:val="00E01B7D"/>
    <w:rsid w:val="00E10961"/>
    <w:rsid w:val="00E16996"/>
    <w:rsid w:val="00E2199D"/>
    <w:rsid w:val="00E3411E"/>
    <w:rsid w:val="00E34D6C"/>
    <w:rsid w:val="00E35456"/>
    <w:rsid w:val="00E445FF"/>
    <w:rsid w:val="00E44AD4"/>
    <w:rsid w:val="00E51832"/>
    <w:rsid w:val="00E56307"/>
    <w:rsid w:val="00E6052A"/>
    <w:rsid w:val="00E70100"/>
    <w:rsid w:val="00E75687"/>
    <w:rsid w:val="00E84F77"/>
    <w:rsid w:val="00EA642F"/>
    <w:rsid w:val="00EB1DBF"/>
    <w:rsid w:val="00EB35E2"/>
    <w:rsid w:val="00EC0D7D"/>
    <w:rsid w:val="00EC4C66"/>
    <w:rsid w:val="00ED144B"/>
    <w:rsid w:val="00ED1761"/>
    <w:rsid w:val="00ED4CEB"/>
    <w:rsid w:val="00ED5574"/>
    <w:rsid w:val="00ED5E1D"/>
    <w:rsid w:val="00ED7D48"/>
    <w:rsid w:val="00EE266B"/>
    <w:rsid w:val="00EE377C"/>
    <w:rsid w:val="00EE54AB"/>
    <w:rsid w:val="00F013B5"/>
    <w:rsid w:val="00F04C8E"/>
    <w:rsid w:val="00F12CCB"/>
    <w:rsid w:val="00F230D9"/>
    <w:rsid w:val="00F42A62"/>
    <w:rsid w:val="00F42DD9"/>
    <w:rsid w:val="00F65F6D"/>
    <w:rsid w:val="00F70131"/>
    <w:rsid w:val="00F72E1E"/>
    <w:rsid w:val="00F77243"/>
    <w:rsid w:val="00F77BDC"/>
    <w:rsid w:val="00F86AD6"/>
    <w:rsid w:val="00FA4176"/>
    <w:rsid w:val="00FB0269"/>
    <w:rsid w:val="00FB5D40"/>
    <w:rsid w:val="00FD014D"/>
    <w:rsid w:val="00FD0CB9"/>
    <w:rsid w:val="00FD55FB"/>
    <w:rsid w:val="00FD799A"/>
    <w:rsid w:val="00FE43F7"/>
    <w:rsid w:val="00FE6191"/>
    <w:rsid w:val="00FF0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F296226"/>
  <w15:docId w15:val="{8887535B-7B92-494D-84C6-5AE968E01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42B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020A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1"/>
    <w:next w:val="a"/>
    <w:link w:val="20"/>
    <w:uiPriority w:val="9"/>
    <w:qFormat/>
    <w:rsid w:val="007020A1"/>
    <w:pPr>
      <w:keepNext w:val="0"/>
      <w:keepLines w:val="0"/>
      <w:widowControl w:val="0"/>
      <w:autoSpaceDE w:val="0"/>
      <w:autoSpaceDN w:val="0"/>
      <w:adjustRightInd w:val="0"/>
      <w:spacing w:before="108" w:after="108"/>
      <w:jc w:val="center"/>
      <w:outlineLvl w:val="1"/>
    </w:pPr>
    <w:rPr>
      <w:rFonts w:ascii="Cambria" w:eastAsia="Times New Roman" w:hAnsi="Cambria" w:cs="Times New Roman"/>
      <w:b/>
      <w:bCs/>
      <w:i/>
      <w:iCs/>
      <w:color w:val="auto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042B3"/>
    <w:rPr>
      <w:rFonts w:ascii="Tahoma" w:hAnsi="Tahoma" w:cs="Tahoma"/>
      <w:sz w:val="16"/>
      <w:szCs w:val="16"/>
    </w:rPr>
  </w:style>
  <w:style w:type="paragraph" w:styleId="a4">
    <w:name w:val="No Spacing"/>
    <w:uiPriority w:val="1"/>
    <w:qFormat/>
    <w:rsid w:val="00E6052A"/>
    <w:rPr>
      <w:sz w:val="24"/>
      <w:szCs w:val="24"/>
    </w:rPr>
  </w:style>
  <w:style w:type="paragraph" w:styleId="a5">
    <w:name w:val="List Paragraph"/>
    <w:basedOn w:val="a"/>
    <w:uiPriority w:val="34"/>
    <w:qFormat/>
    <w:rsid w:val="00252D89"/>
    <w:pPr>
      <w:ind w:left="720"/>
      <w:contextualSpacing/>
    </w:pPr>
  </w:style>
  <w:style w:type="paragraph" w:styleId="a6">
    <w:name w:val="header"/>
    <w:basedOn w:val="a"/>
    <w:link w:val="a7"/>
    <w:uiPriority w:val="99"/>
    <w:rsid w:val="0059512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95125"/>
    <w:rPr>
      <w:sz w:val="24"/>
      <w:szCs w:val="24"/>
    </w:rPr>
  </w:style>
  <w:style w:type="paragraph" w:styleId="a8">
    <w:name w:val="footer"/>
    <w:basedOn w:val="a"/>
    <w:link w:val="a9"/>
    <w:rsid w:val="0059512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95125"/>
    <w:rPr>
      <w:sz w:val="24"/>
      <w:szCs w:val="24"/>
    </w:rPr>
  </w:style>
  <w:style w:type="paragraph" w:styleId="aa">
    <w:name w:val="footnote text"/>
    <w:basedOn w:val="a"/>
    <w:link w:val="ab"/>
    <w:semiHidden/>
    <w:unhideWhenUsed/>
    <w:rsid w:val="00F86AD6"/>
    <w:rPr>
      <w:sz w:val="20"/>
      <w:szCs w:val="20"/>
    </w:rPr>
  </w:style>
  <w:style w:type="character" w:customStyle="1" w:styleId="ab">
    <w:name w:val="Текст сноски Знак"/>
    <w:basedOn w:val="a0"/>
    <w:link w:val="aa"/>
    <w:semiHidden/>
    <w:rsid w:val="00F86AD6"/>
  </w:style>
  <w:style w:type="character" w:styleId="ac">
    <w:name w:val="footnote reference"/>
    <w:basedOn w:val="a0"/>
    <w:semiHidden/>
    <w:unhideWhenUsed/>
    <w:rsid w:val="00F86AD6"/>
    <w:rPr>
      <w:vertAlign w:val="superscript"/>
    </w:rPr>
  </w:style>
  <w:style w:type="paragraph" w:styleId="ad">
    <w:name w:val="endnote text"/>
    <w:basedOn w:val="a"/>
    <w:link w:val="ae"/>
    <w:semiHidden/>
    <w:unhideWhenUsed/>
    <w:rsid w:val="00F86AD6"/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semiHidden/>
    <w:rsid w:val="00F86AD6"/>
  </w:style>
  <w:style w:type="character" w:styleId="af">
    <w:name w:val="endnote reference"/>
    <w:basedOn w:val="a0"/>
    <w:semiHidden/>
    <w:unhideWhenUsed/>
    <w:rsid w:val="00F86AD6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7020A1"/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customStyle="1" w:styleId="10">
    <w:name w:val="Заголовок 1 Знак"/>
    <w:basedOn w:val="a0"/>
    <w:link w:val="1"/>
    <w:rsid w:val="007020A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f0">
    <w:name w:val="annotation reference"/>
    <w:basedOn w:val="a0"/>
    <w:semiHidden/>
    <w:unhideWhenUsed/>
    <w:rsid w:val="00581F42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581F42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semiHidden/>
    <w:rsid w:val="00581F42"/>
  </w:style>
  <w:style w:type="paragraph" w:styleId="af3">
    <w:name w:val="annotation subject"/>
    <w:basedOn w:val="af1"/>
    <w:next w:val="af1"/>
    <w:link w:val="af4"/>
    <w:semiHidden/>
    <w:unhideWhenUsed/>
    <w:rsid w:val="00581F42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581F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udget_05_41\Application%20Data\Microsoft\&#1064;&#1072;&#1073;&#1083;&#1086;&#1085;&#1099;\&#1055;&#1086;&#1089;&#1090;&#1072;&#1085;&#1086;&#1074;200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64CB5-D8AC-4D70-9C50-B3FAB5D04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Постанов2009</Template>
  <TotalTime>3</TotalTime>
  <Pages>1</Pages>
  <Words>1143</Words>
  <Characters>6520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ADMCHER</Company>
  <LinksUpToDate>false</LinksUpToDate>
  <CharactersWithSpaces>7648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Budget_05_4</dc:creator>
  <cp:lastModifiedBy>admin</cp:lastModifiedBy>
  <cp:revision>5</cp:revision>
  <cp:lastPrinted>2021-04-22T10:06:00Z</cp:lastPrinted>
  <dcterms:created xsi:type="dcterms:W3CDTF">2024-05-06T13:56:00Z</dcterms:created>
  <dcterms:modified xsi:type="dcterms:W3CDTF">2024-05-07T16:07:00Z</dcterms:modified>
</cp:coreProperties>
</file>