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95F9" w14:textId="06305360" w:rsidR="00595125" w:rsidRPr="001715D1" w:rsidRDefault="00595125" w:rsidP="007D5477">
      <w:pPr>
        <w:widowControl w:val="0"/>
        <w:ind w:right="-142" w:firstLine="6120"/>
      </w:pPr>
    </w:p>
    <w:p w14:paraId="06FB2E12" w14:textId="77777777" w:rsidR="00A678EA" w:rsidRPr="001715D1" w:rsidRDefault="00A678EA" w:rsidP="007D5477">
      <w:pPr>
        <w:widowControl w:val="0"/>
        <w:ind w:right="-142" w:firstLine="6120"/>
      </w:pPr>
    </w:p>
    <w:p w14:paraId="2D341D37" w14:textId="77777777" w:rsidR="00ED7D48" w:rsidRPr="001715D1" w:rsidRDefault="00ED7D48" w:rsidP="007D5477">
      <w:pPr>
        <w:widowControl w:val="0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>ОТЧЕТ</w:t>
      </w:r>
    </w:p>
    <w:p w14:paraId="4351A3D1" w14:textId="19C586B5" w:rsidR="00ED7D48" w:rsidRPr="001715D1" w:rsidRDefault="00ED7D48" w:rsidP="007D5477">
      <w:pPr>
        <w:widowControl w:val="0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 xml:space="preserve">об исполнении городского бюджета </w:t>
      </w:r>
      <w:r w:rsidR="00E84F77" w:rsidRPr="001715D1">
        <w:rPr>
          <w:sz w:val="26"/>
          <w:szCs w:val="36"/>
        </w:rPr>
        <w:t xml:space="preserve">за </w:t>
      </w:r>
      <w:r w:rsidR="001715D1" w:rsidRPr="001715D1">
        <w:rPr>
          <w:sz w:val="26"/>
          <w:szCs w:val="36"/>
        </w:rPr>
        <w:t xml:space="preserve">9 месяцев </w:t>
      </w:r>
      <w:r w:rsidR="00E84F77" w:rsidRPr="001715D1">
        <w:rPr>
          <w:sz w:val="26"/>
          <w:szCs w:val="36"/>
        </w:rPr>
        <w:t>202</w:t>
      </w:r>
      <w:r w:rsidR="006E1C11" w:rsidRPr="001715D1">
        <w:rPr>
          <w:sz w:val="26"/>
          <w:szCs w:val="36"/>
        </w:rPr>
        <w:t>3</w:t>
      </w:r>
      <w:r w:rsidR="00E84F77" w:rsidRPr="001715D1">
        <w:rPr>
          <w:sz w:val="26"/>
          <w:szCs w:val="36"/>
        </w:rPr>
        <w:t xml:space="preserve"> года</w:t>
      </w:r>
    </w:p>
    <w:p w14:paraId="2E0664CA" w14:textId="038EB5A7" w:rsidR="00ED7D48" w:rsidRPr="001715D1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14DB67E4" w14:textId="77777777" w:rsidR="00A678EA" w:rsidRPr="001715D1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46556762" w14:textId="77777777" w:rsidR="004055DF" w:rsidRPr="001715D1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 xml:space="preserve">Показатели доходов городского бюджета </w:t>
      </w:r>
    </w:p>
    <w:p w14:paraId="556BF7D0" w14:textId="77777777" w:rsidR="004055DF" w:rsidRPr="001715D1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1715D1">
        <w:rPr>
          <w:sz w:val="26"/>
          <w:szCs w:val="26"/>
        </w:rPr>
        <w:t>по кодам видов доходов с детализацией на группы и подгруппы</w:t>
      </w:r>
    </w:p>
    <w:p w14:paraId="5B653431" w14:textId="77777777" w:rsidR="00DC10DC" w:rsidRPr="001715D1" w:rsidRDefault="00DC10DC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</w:p>
    <w:p w14:paraId="44082AFD" w14:textId="79F8DDE3" w:rsidR="006E1C11" w:rsidRPr="001715D1" w:rsidRDefault="006E1C11" w:rsidP="006E1C11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1715D1">
        <w:rPr>
          <w:sz w:val="26"/>
          <w:szCs w:val="26"/>
        </w:rPr>
        <w:t>Таблица 1</w:t>
      </w:r>
    </w:p>
    <w:p w14:paraId="0866078D" w14:textId="77777777" w:rsidR="006E1C11" w:rsidRPr="002A58FA" w:rsidRDefault="006E1C11" w:rsidP="006E1C11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  <w:highlight w:val="yellow"/>
        </w:rPr>
      </w:pPr>
      <w:r w:rsidRPr="001715D1">
        <w:rPr>
          <w:sz w:val="26"/>
          <w:szCs w:val="26"/>
        </w:rPr>
        <w:t>тыс. рублей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410"/>
        <w:gridCol w:w="1907"/>
        <w:gridCol w:w="1559"/>
        <w:gridCol w:w="1495"/>
      </w:tblGrid>
      <w:tr w:rsidR="000C335F" w:rsidRPr="000C335F" w14:paraId="29357E69" w14:textId="77777777" w:rsidTr="000C335F">
        <w:trPr>
          <w:trHeight w:val="811"/>
          <w:tblHeader/>
          <w:jc w:val="center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148F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Код бюджетной</w:t>
            </w:r>
          </w:p>
          <w:p w14:paraId="165CBB72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3E0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Наименование</w:t>
            </w:r>
          </w:p>
          <w:p w14:paraId="6C5A62CE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доходов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718B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Плановые показатели на год,</w:t>
            </w:r>
          </w:p>
          <w:p w14:paraId="6749D34F" w14:textId="77777777" w:rsidR="000C335F" w:rsidRPr="000C335F" w:rsidRDefault="000C335F" w:rsidP="00FD7845">
            <w:pPr>
              <w:pStyle w:val="a4"/>
              <w:widowControl w:val="0"/>
              <w:jc w:val="center"/>
            </w:pPr>
            <w:r w:rsidRPr="000C335F">
              <w:t>утвержденные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7A88" w14:textId="77777777" w:rsidR="000C335F" w:rsidRPr="000C335F" w:rsidRDefault="000C335F" w:rsidP="00FD7845">
            <w:pPr>
              <w:widowControl w:val="0"/>
              <w:jc w:val="center"/>
            </w:pPr>
            <w:r w:rsidRPr="000C335F">
              <w:t>Исполнено</w:t>
            </w:r>
          </w:p>
        </w:tc>
      </w:tr>
      <w:tr w:rsidR="000C335F" w:rsidRPr="000C335F" w14:paraId="187F64D1" w14:textId="77777777" w:rsidTr="00FD7845">
        <w:trPr>
          <w:trHeight w:val="1240"/>
          <w:tblHeader/>
          <w:jc w:val="center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552B" w14:textId="77777777" w:rsidR="000C335F" w:rsidRPr="000C335F" w:rsidRDefault="000C335F" w:rsidP="00FD7845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0FFE" w14:textId="77777777" w:rsidR="000C335F" w:rsidRPr="000C335F" w:rsidRDefault="000C335F" w:rsidP="00FD7845"/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2DAF" w14:textId="77777777" w:rsidR="000C335F" w:rsidRPr="000C335F" w:rsidRDefault="000C335F" w:rsidP="00FD7845">
            <w:pPr>
              <w:widowControl w:val="0"/>
              <w:ind w:left="-107" w:right="-113"/>
              <w:jc w:val="center"/>
            </w:pPr>
            <w:r w:rsidRPr="000C335F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6512" w14:textId="77777777" w:rsidR="000C335F" w:rsidRPr="000C335F" w:rsidRDefault="000C335F" w:rsidP="00FD7845">
            <w:pPr>
              <w:pStyle w:val="a4"/>
              <w:widowControl w:val="0"/>
              <w:jc w:val="center"/>
            </w:pPr>
            <w:r w:rsidRPr="000C335F">
              <w:t>с учетом особенностей</w:t>
            </w: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3CDA" w14:textId="77777777" w:rsidR="000C335F" w:rsidRPr="000C335F" w:rsidRDefault="000C335F" w:rsidP="00FD7845"/>
        </w:tc>
      </w:tr>
      <w:tr w:rsidR="000C335F" w:rsidRPr="000C335F" w14:paraId="040DEDD9" w14:textId="77777777" w:rsidTr="000C335F">
        <w:trPr>
          <w:trHeight w:val="102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75C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513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 xml:space="preserve">НАЛОГОВЫЕ И НЕНАЛОГОВЫЕ </w:t>
            </w:r>
          </w:p>
          <w:p w14:paraId="65168E4E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2F76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4 268 </w:t>
            </w:r>
            <w:bookmarkStart w:id="0" w:name="_GoBack"/>
            <w:bookmarkEnd w:id="0"/>
            <w:r w:rsidRPr="000C335F">
              <w:rPr>
                <w:bCs/>
              </w:rPr>
              <w:t>573,8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95A4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4 268 573,8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6AE7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 xml:space="preserve">3 143 665,8 </w:t>
            </w:r>
          </w:p>
        </w:tc>
      </w:tr>
      <w:tr w:rsidR="000C335F" w:rsidRPr="000C335F" w14:paraId="424B1D86" w14:textId="77777777" w:rsidTr="00FD7845">
        <w:trPr>
          <w:trHeight w:val="42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4DB7" w14:textId="77777777" w:rsidR="000C335F" w:rsidRPr="000C335F" w:rsidRDefault="000C335F" w:rsidP="00FD7845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1B93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DC26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3 478 505,2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807C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3 478 505,2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F75A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2 478 525,2</w:t>
            </w:r>
          </w:p>
        </w:tc>
      </w:tr>
      <w:tr w:rsidR="000C335F" w:rsidRPr="000C335F" w14:paraId="0F38D423" w14:textId="77777777" w:rsidTr="00FD7845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71D3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4D0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прибыль,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259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2 178 077,1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A9D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2 178 077,1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551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1 831 702,4</w:t>
            </w:r>
          </w:p>
        </w:tc>
      </w:tr>
      <w:tr w:rsidR="000C335F" w:rsidRPr="000C335F" w14:paraId="509A6A42" w14:textId="77777777" w:rsidTr="00FD7845">
        <w:trPr>
          <w:trHeight w:val="154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08B3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878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315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7 097,0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4A4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7 097,0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CFD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7 509,8</w:t>
            </w:r>
          </w:p>
        </w:tc>
      </w:tr>
      <w:tr w:rsidR="000C335F" w:rsidRPr="000C335F" w14:paraId="7B0030CB" w14:textId="77777777" w:rsidTr="00FD7845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92E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1 05 00000 00 0000 000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566F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совокупный доход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A94F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544 035,0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EC0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544 035,0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A873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370 208,4</w:t>
            </w:r>
          </w:p>
        </w:tc>
      </w:tr>
      <w:tr w:rsidR="000C335F" w:rsidRPr="000C335F" w14:paraId="5250626C" w14:textId="77777777" w:rsidTr="000C335F">
        <w:trPr>
          <w:trHeight w:val="703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E709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37E2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Налоги на имущество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BD5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689 971,1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276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689 971,1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37A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227 624,3</w:t>
            </w:r>
          </w:p>
        </w:tc>
      </w:tr>
      <w:tr w:rsidR="000C335F" w:rsidRPr="000C335F" w14:paraId="0A8164A0" w14:textId="77777777" w:rsidTr="000C335F">
        <w:trPr>
          <w:trHeight w:val="69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ACE4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1 08 00000 00 0000 000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87A2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Государственная пошлина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45C4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59 325,0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9F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59 325,0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79CD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41 478,4</w:t>
            </w:r>
          </w:p>
        </w:tc>
      </w:tr>
      <w:tr w:rsidR="000C335F" w:rsidRPr="000C335F" w14:paraId="6272B78B" w14:textId="77777777" w:rsidTr="000C335F">
        <w:trPr>
          <w:trHeight w:val="152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F59D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1 08 00000 00 0000 000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74F" w14:textId="77777777" w:rsidR="000C335F" w:rsidRPr="000C335F" w:rsidRDefault="000C335F" w:rsidP="00FD7845">
            <w:pPr>
              <w:widowControl w:val="0"/>
              <w:ind w:right="5"/>
              <w:jc w:val="both"/>
            </w:pPr>
            <w:r w:rsidRPr="000C335F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5249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32A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863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1,9</w:t>
            </w:r>
          </w:p>
        </w:tc>
      </w:tr>
      <w:tr w:rsidR="000C335F" w:rsidRPr="000C335F" w14:paraId="1B18539C" w14:textId="77777777" w:rsidTr="000C335F">
        <w:trPr>
          <w:trHeight w:val="399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3792" w14:textId="77777777" w:rsidR="000C335F" w:rsidRPr="000C335F" w:rsidRDefault="000C335F" w:rsidP="00FD7845">
            <w:pPr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C157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Неналоговые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169F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790 068,6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C0E1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790 068,6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5FF8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665 140,6</w:t>
            </w:r>
          </w:p>
        </w:tc>
      </w:tr>
      <w:tr w:rsidR="000C335F" w:rsidRPr="000C335F" w14:paraId="64C5A5AC" w14:textId="77777777" w:rsidTr="000C335F">
        <w:trPr>
          <w:trHeight w:val="61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4916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1 11 00000 00 0000 000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9A6B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FB60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339 202,6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5922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339 202,6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3D3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256 921,4</w:t>
            </w:r>
          </w:p>
        </w:tc>
      </w:tr>
      <w:tr w:rsidR="000C335F" w:rsidRPr="000C335F" w14:paraId="6FF54CA6" w14:textId="77777777" w:rsidTr="000C335F">
        <w:trPr>
          <w:trHeight w:val="1044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9BE4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lastRenderedPageBreak/>
              <w:t>1 12 00000 00 0000 000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3C97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Платежи при пользовании природными ресурсами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40A1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65 544,3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16D0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65 544,3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F77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44 974,5</w:t>
            </w:r>
          </w:p>
        </w:tc>
      </w:tr>
      <w:tr w:rsidR="000C335F" w:rsidRPr="000C335F" w14:paraId="169985D3" w14:textId="77777777" w:rsidTr="00FD7845">
        <w:trPr>
          <w:trHeight w:val="120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7F21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F485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оказания платных услуг и компенсации затрат государства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082D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186 137,1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50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186 137,1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552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157 256,1</w:t>
            </w:r>
          </w:p>
        </w:tc>
      </w:tr>
      <w:tr w:rsidR="000C335F" w:rsidRPr="000C335F" w14:paraId="4727E4F1" w14:textId="77777777" w:rsidTr="00FD7845">
        <w:trPr>
          <w:trHeight w:val="1260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A7A0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1 14 00000 00 0000 000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72E6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Доходы от продажи материальных и нематериальных активов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D03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173 247,5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FF69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173 247,5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3DC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170 607,2</w:t>
            </w:r>
          </w:p>
        </w:tc>
      </w:tr>
      <w:tr w:rsidR="000C335F" w:rsidRPr="000C335F" w14:paraId="40A6D928" w14:textId="77777777" w:rsidTr="00FD7845">
        <w:trPr>
          <w:trHeight w:val="695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CFB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1 16 00000 00 0000 000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4580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Штрафы, санкции, возмещение ущерба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100C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25 613,9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8051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25 613,9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62B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31 337,6</w:t>
            </w:r>
          </w:p>
        </w:tc>
      </w:tr>
      <w:tr w:rsidR="000C335F" w:rsidRPr="000C335F" w14:paraId="55135134" w14:textId="77777777" w:rsidTr="00FD7845">
        <w:trPr>
          <w:trHeight w:val="689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ADF8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1 17 00000 00 0000 000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E627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Прочие неналоговые доходы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E9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323,2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81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323,2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CD3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4 043,8</w:t>
            </w:r>
          </w:p>
        </w:tc>
      </w:tr>
      <w:tr w:rsidR="000C335F" w:rsidRPr="000C335F" w14:paraId="492201EB" w14:textId="77777777" w:rsidTr="00FD7845">
        <w:trPr>
          <w:trHeight w:val="71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27C2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2 00 00000 00 0000 000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1E96" w14:textId="77777777" w:rsidR="000C335F" w:rsidRPr="000C335F" w:rsidRDefault="000C335F" w:rsidP="00FD7845">
            <w:pPr>
              <w:widowControl w:val="0"/>
              <w:jc w:val="both"/>
              <w:rPr>
                <w:bCs/>
              </w:rPr>
            </w:pPr>
            <w:r w:rsidRPr="000C335F">
              <w:rPr>
                <w:bCs/>
              </w:rPr>
              <w:t>БЕЗВОЗМЕЗДНЫЕ ПОСТУПЛЕНИЯ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238E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C7DF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72DB" w14:textId="77777777" w:rsidR="000C335F" w:rsidRPr="000C335F" w:rsidRDefault="000C335F" w:rsidP="00FD7845">
            <w:pPr>
              <w:widowControl w:val="0"/>
              <w:jc w:val="right"/>
              <w:rPr>
                <w:bCs/>
              </w:rPr>
            </w:pPr>
            <w:r w:rsidRPr="000C335F">
              <w:rPr>
                <w:bCs/>
              </w:rPr>
              <w:t>6 978 595,5</w:t>
            </w:r>
          </w:p>
        </w:tc>
      </w:tr>
      <w:tr w:rsidR="000C335F" w:rsidRPr="000C335F" w14:paraId="6677B6EB" w14:textId="77777777" w:rsidTr="000C335F">
        <w:trPr>
          <w:trHeight w:val="149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05D5A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2 02 00000 00 0000 000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1C63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E1DF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50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bCs/>
              </w:rPr>
              <w:t>9 361 874,9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B8D7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6 993 498,2</w:t>
            </w:r>
          </w:p>
        </w:tc>
      </w:tr>
      <w:tr w:rsidR="000C335F" w:rsidRPr="000C335F" w14:paraId="07097DD9" w14:textId="77777777" w:rsidTr="000C335F">
        <w:trPr>
          <w:trHeight w:val="1541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32A9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2 03 00000 00 0000 000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4D5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Безвозмездные поступления от государственных (муниципальных) организаций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B8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rPr>
                <w:lang w:val="en-US"/>
              </w:rPr>
              <w:t>0</w:t>
            </w:r>
            <w:r w:rsidRPr="000C335F">
              <w:t>,</w:t>
            </w:r>
            <w:r w:rsidRPr="000C335F"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BD6B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7516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1 004,2</w:t>
            </w:r>
          </w:p>
        </w:tc>
      </w:tr>
      <w:tr w:rsidR="000C335F" w:rsidRPr="000C335F" w14:paraId="0CED1853" w14:textId="77777777" w:rsidTr="000C335F">
        <w:trPr>
          <w:trHeight w:val="2116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B1CC" w14:textId="77777777" w:rsidR="000C335F" w:rsidRPr="000C335F" w:rsidRDefault="000C335F" w:rsidP="00FD7845">
            <w:pPr>
              <w:widowControl w:val="0"/>
              <w:ind w:left="-100" w:right="-110"/>
              <w:jc w:val="center"/>
            </w:pPr>
            <w:r w:rsidRPr="000C335F">
              <w:t>2 19 00000 00 0000 000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88EA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386D8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06D3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BE52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-15 906,9</w:t>
            </w:r>
          </w:p>
        </w:tc>
      </w:tr>
      <w:tr w:rsidR="000C335F" w14:paraId="34322F73" w14:textId="77777777" w:rsidTr="00FD7845">
        <w:trPr>
          <w:trHeight w:val="470"/>
          <w:jc w:val="center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D508" w14:textId="77777777" w:rsidR="000C335F" w:rsidRPr="000C335F" w:rsidRDefault="000C335F" w:rsidP="00FD7845">
            <w:pPr>
              <w:widowControl w:val="0"/>
              <w:jc w:val="both"/>
            </w:pPr>
            <w:r w:rsidRPr="000C335F">
              <w:t>ВСЕГО ДОХОДОВ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8C8A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13 630 448,7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50E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13 630 448,7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7BA5" w14:textId="77777777" w:rsidR="000C335F" w:rsidRPr="000C335F" w:rsidRDefault="000C335F" w:rsidP="00FD7845">
            <w:pPr>
              <w:widowControl w:val="0"/>
              <w:jc w:val="right"/>
            </w:pPr>
            <w:r w:rsidRPr="000C335F">
              <w:t>10 122 261,3</w:t>
            </w:r>
          </w:p>
        </w:tc>
      </w:tr>
    </w:tbl>
    <w:p w14:paraId="63F50165" w14:textId="77777777" w:rsidR="000C335F" w:rsidRPr="002A58FA" w:rsidRDefault="000C335F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5321EF91" w14:textId="7349F11C" w:rsidR="006E1C11" w:rsidRPr="008F3CB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8F3CB7">
        <w:rPr>
          <w:sz w:val="26"/>
          <w:szCs w:val="26"/>
        </w:rPr>
        <w:t>Показатели расходов городского бюджета</w:t>
      </w:r>
    </w:p>
    <w:p w14:paraId="57F06F15" w14:textId="77777777" w:rsidR="006E1C11" w:rsidRPr="008F3CB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8F3CB7">
        <w:rPr>
          <w:sz w:val="26"/>
          <w:szCs w:val="26"/>
        </w:rPr>
        <w:t>по разделам и подразделам классификации расходов бюджета</w:t>
      </w:r>
    </w:p>
    <w:p w14:paraId="3DE25790" w14:textId="77777777" w:rsidR="006E1C11" w:rsidRPr="008F3CB7" w:rsidRDefault="006E1C11" w:rsidP="006E1C11">
      <w:pPr>
        <w:widowControl w:val="0"/>
        <w:jc w:val="right"/>
        <w:rPr>
          <w:sz w:val="26"/>
          <w:szCs w:val="26"/>
        </w:rPr>
      </w:pPr>
    </w:p>
    <w:p w14:paraId="2F460E79" w14:textId="77777777" w:rsidR="006E1C11" w:rsidRPr="008F3CB7" w:rsidRDefault="006E1C11" w:rsidP="006E1C11">
      <w:pPr>
        <w:widowControl w:val="0"/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lastRenderedPageBreak/>
        <w:t>Таблица 2</w:t>
      </w:r>
    </w:p>
    <w:p w14:paraId="2DA605A9" w14:textId="77777777" w:rsidR="006E1C11" w:rsidRPr="008F3CB7" w:rsidRDefault="006E1C11" w:rsidP="006E1C11">
      <w:pPr>
        <w:widowControl w:val="0"/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тыс. рублей</w:t>
      </w:r>
    </w:p>
    <w:tbl>
      <w:tblPr>
        <w:tblW w:w="9798" w:type="dxa"/>
        <w:jc w:val="center"/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6E1C11" w:rsidRPr="008C0A20" w14:paraId="7B5AEC24" w14:textId="77777777" w:rsidTr="008C0A20">
        <w:trPr>
          <w:trHeight w:val="20"/>
          <w:tblHeader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E5BB" w14:textId="77777777" w:rsidR="006E1C11" w:rsidRPr="008C0A20" w:rsidRDefault="006E1C11" w:rsidP="008C0A20">
            <w:pPr>
              <w:widowControl w:val="0"/>
              <w:jc w:val="center"/>
            </w:pPr>
            <w:bookmarkStart w:id="1" w:name="RANGE!A9:F59"/>
            <w:r w:rsidRPr="008C0A20">
              <w:t>Наименование</w:t>
            </w:r>
            <w:bookmarkEnd w:id="1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1FC2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33BD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Подраздел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A078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E806" w14:textId="77777777" w:rsidR="006E1C11" w:rsidRPr="008C0A20" w:rsidRDefault="006E1C11" w:rsidP="008C0A20">
            <w:pPr>
              <w:widowControl w:val="0"/>
              <w:ind w:left="-104" w:right="-105"/>
              <w:jc w:val="center"/>
            </w:pPr>
            <w:r w:rsidRPr="008C0A20">
              <w:t>Исполнено</w:t>
            </w:r>
          </w:p>
        </w:tc>
      </w:tr>
      <w:tr w:rsidR="006E1C11" w:rsidRPr="008C0A20" w14:paraId="5D669F4F" w14:textId="77777777" w:rsidTr="008C0A20">
        <w:trPr>
          <w:trHeight w:val="20"/>
          <w:tblHeader/>
          <w:jc w:val="center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2998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AAA0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002" w14:textId="77777777" w:rsidR="006E1C11" w:rsidRPr="008C0A20" w:rsidRDefault="006E1C11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C4C" w14:textId="77777777" w:rsidR="006E1C11" w:rsidRPr="008C0A20" w:rsidRDefault="006E1C11" w:rsidP="008C0A20">
            <w:pPr>
              <w:widowControl w:val="0"/>
              <w:ind w:left="-46" w:right="-26"/>
              <w:jc w:val="center"/>
            </w:pPr>
            <w:r w:rsidRPr="008C0A20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74D7" w14:textId="77777777" w:rsidR="006E1C11" w:rsidRPr="008C0A20" w:rsidRDefault="006E1C11" w:rsidP="008C0A20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8C0A20">
              <w:t>с учетом особенностей</w:t>
            </w:r>
            <w:r w:rsidRPr="008C0A20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604" w14:textId="77777777" w:rsidR="006E1C11" w:rsidRPr="008C0A20" w:rsidRDefault="006E1C11" w:rsidP="008C0A20">
            <w:pPr>
              <w:widowControl w:val="0"/>
              <w:jc w:val="right"/>
            </w:pPr>
          </w:p>
        </w:tc>
      </w:tr>
      <w:tr w:rsidR="008C0A20" w:rsidRPr="008C0A20" w14:paraId="6C272A0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7AF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DA0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71966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6515E" w14:textId="53D51BE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1 103 576,6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71F7" w14:textId="6C99CF0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1 103 576,6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D035F" w14:textId="7CF25F4A" w:rsidR="008C0A20" w:rsidRPr="008C0A20" w:rsidRDefault="008C0A20" w:rsidP="008C0A20">
            <w:pPr>
              <w:jc w:val="right"/>
            </w:pPr>
            <w:r w:rsidRPr="008C0A20">
              <w:t>785 521,0</w:t>
            </w:r>
          </w:p>
        </w:tc>
      </w:tr>
      <w:tr w:rsidR="008C0A20" w:rsidRPr="008C0A20" w14:paraId="114078F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2D0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E677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652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75AB9" w14:textId="1BF2430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5 261,1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29DA" w14:textId="1ACC0F0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5 261,1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23DFA" w14:textId="7985D5AB" w:rsidR="008C0A20" w:rsidRPr="008C0A20" w:rsidRDefault="008C0A20" w:rsidP="008C0A20">
            <w:pPr>
              <w:widowControl w:val="0"/>
              <w:jc w:val="right"/>
            </w:pPr>
            <w:r w:rsidRPr="008C0A20">
              <w:t>4 195,3</w:t>
            </w:r>
          </w:p>
        </w:tc>
      </w:tr>
      <w:tr w:rsidR="008C0A20" w:rsidRPr="008C0A20" w14:paraId="6BB83AF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3B3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1E8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D21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30E59" w14:textId="493EA72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22 105,0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A584E" w14:textId="784830E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22 105,0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A785C" w14:textId="53B2E774" w:rsidR="008C0A20" w:rsidRPr="008C0A20" w:rsidRDefault="008C0A20" w:rsidP="008C0A20">
            <w:pPr>
              <w:widowControl w:val="0"/>
              <w:jc w:val="right"/>
            </w:pPr>
            <w:r w:rsidRPr="008C0A20">
              <w:t>16 041,7</w:t>
            </w:r>
          </w:p>
        </w:tc>
      </w:tr>
      <w:tr w:rsidR="008C0A20" w:rsidRPr="008C0A20" w14:paraId="4B64890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CB88" w14:textId="650FC82D" w:rsidR="008C0A20" w:rsidRPr="008C0A20" w:rsidRDefault="008C0A20" w:rsidP="008C0A20">
            <w:pPr>
              <w:widowControl w:val="0"/>
              <w:jc w:val="both"/>
            </w:pPr>
            <w:r w:rsidRPr="008C0A20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E41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03AD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E1BB4" w14:textId="2D1A836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174 775,4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99AD1" w14:textId="184BB47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174 775,4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4EFE9" w14:textId="16CCDE8A" w:rsidR="008C0A20" w:rsidRPr="008C0A20" w:rsidRDefault="008C0A20" w:rsidP="008C0A20">
            <w:pPr>
              <w:widowControl w:val="0"/>
              <w:jc w:val="right"/>
            </w:pPr>
            <w:r w:rsidRPr="008C0A20">
              <w:t>133 022,6</w:t>
            </w:r>
          </w:p>
        </w:tc>
      </w:tr>
      <w:tr w:rsidR="008C0A20" w:rsidRPr="008C0A20" w14:paraId="1721604B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7AA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45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899E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80B7" w14:textId="40B5067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AD1DB" w14:textId="37FEB26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1B59E" w14:textId="35A103DE" w:rsidR="008C0A20" w:rsidRPr="008C0A20" w:rsidRDefault="008C0A20" w:rsidP="008C0A20">
            <w:pPr>
              <w:widowControl w:val="0"/>
              <w:jc w:val="right"/>
            </w:pPr>
            <w:r w:rsidRPr="008C0A20">
              <w:t>7,1</w:t>
            </w:r>
          </w:p>
        </w:tc>
      </w:tr>
      <w:tr w:rsidR="008C0A20" w:rsidRPr="008C0A20" w14:paraId="17ABC0B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D451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14A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ADE0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64A0C4" w14:textId="0F8E6A5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55 274,5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83A18" w14:textId="1D2B94C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55 274,5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9A214" w14:textId="09F6F998" w:rsidR="008C0A20" w:rsidRPr="008C0A20" w:rsidRDefault="008C0A20" w:rsidP="008C0A20">
            <w:pPr>
              <w:widowControl w:val="0"/>
              <w:jc w:val="right"/>
            </w:pPr>
            <w:r w:rsidRPr="008C0A20">
              <w:t>38 887,8</w:t>
            </w:r>
          </w:p>
        </w:tc>
      </w:tr>
      <w:tr w:rsidR="008C0A20" w:rsidRPr="008C0A20" w14:paraId="04F023B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0CF2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364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D80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81E6" w14:textId="3D98091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10 055,4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29F8" w14:textId="4AB5E6A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10 055,4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511FF" w14:textId="2E0FECDE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4E8D80D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6F7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994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F93C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12E5D" w14:textId="24D49E5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836 098,1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C8F22" w14:textId="13CAE65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836 098,1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BF407" w14:textId="51505342" w:rsidR="008C0A20" w:rsidRPr="008C0A20" w:rsidRDefault="008C0A20" w:rsidP="008C0A20">
            <w:pPr>
              <w:widowControl w:val="0"/>
              <w:jc w:val="right"/>
            </w:pPr>
            <w:r w:rsidRPr="008C0A20">
              <w:t>593 366,5</w:t>
            </w:r>
          </w:p>
        </w:tc>
      </w:tr>
      <w:tr w:rsidR="006E1C11" w:rsidRPr="008C0A20" w14:paraId="110CB64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593B3" w14:textId="77777777" w:rsidR="006E1C11" w:rsidRPr="008C0A20" w:rsidRDefault="006E1C11" w:rsidP="008C0A20">
            <w:pPr>
              <w:widowControl w:val="0"/>
              <w:jc w:val="both"/>
            </w:pPr>
            <w:r w:rsidRPr="008C0A20"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005B4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7B5C3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DEEC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8B890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D21F6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6E1C11" w:rsidRPr="008C0A20" w14:paraId="6717845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A34E" w14:textId="77777777" w:rsidR="006E1C11" w:rsidRPr="008C0A20" w:rsidRDefault="006E1C11" w:rsidP="008C0A20">
            <w:pPr>
              <w:widowControl w:val="0"/>
              <w:jc w:val="both"/>
            </w:pPr>
            <w:r w:rsidRPr="008C0A20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7C06D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DEE4F" w14:textId="77777777" w:rsidR="006E1C11" w:rsidRPr="008C0A20" w:rsidRDefault="006E1C11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C4F4C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B0786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rPr>
                <w:lang w:eastAsia="ar-SA"/>
              </w:rPr>
              <w:t>10 000,0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C95B0" w14:textId="77777777" w:rsidR="006E1C11" w:rsidRPr="008C0A20" w:rsidRDefault="006E1C11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77864D3B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AE5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0F2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2DCE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7065C" w14:textId="5E0B17B9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BDF0D" w14:textId="6E34F0E0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8B14A" w14:textId="31005E38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t>42 629,0</w:t>
            </w:r>
          </w:p>
        </w:tc>
      </w:tr>
      <w:tr w:rsidR="008C0A20" w:rsidRPr="008C0A20" w14:paraId="133621D1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DB91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379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7B2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990E0" w14:textId="30E8F607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7C901" w14:textId="0D82C87D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rPr>
                <w:color w:val="000000"/>
              </w:rPr>
              <w:t>57 228,3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6E6EE" w14:textId="78000424" w:rsidR="008C0A20" w:rsidRPr="008C0A20" w:rsidRDefault="008C0A20" w:rsidP="008C0A20">
            <w:pPr>
              <w:widowControl w:val="0"/>
              <w:jc w:val="right"/>
              <w:rPr>
                <w:lang w:eastAsia="ar-SA"/>
              </w:rPr>
            </w:pPr>
            <w:r w:rsidRPr="008C0A20">
              <w:t>42 629,0</w:t>
            </w:r>
          </w:p>
        </w:tc>
      </w:tr>
      <w:tr w:rsidR="008C0A20" w:rsidRPr="008C0A20" w14:paraId="3BB6472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01F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3BBD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AFF6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4DE66" w14:textId="2C14280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3 048 998,1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A9B9" w14:textId="5C33205D" w:rsidR="008C0A20" w:rsidRPr="008C0A20" w:rsidRDefault="008C0A20" w:rsidP="008C0A20">
            <w:pPr>
              <w:widowControl w:val="0"/>
              <w:jc w:val="right"/>
              <w:rPr>
                <w:color w:val="000000"/>
              </w:rPr>
            </w:pPr>
            <w:r w:rsidRPr="008C0A20">
              <w:rPr>
                <w:color w:val="000000"/>
              </w:rPr>
              <w:t>3 048 998,1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000A9" w14:textId="4A902855" w:rsidR="008C0A20" w:rsidRPr="008C0A20" w:rsidRDefault="008C0A20" w:rsidP="008C0A20">
            <w:pPr>
              <w:jc w:val="right"/>
            </w:pPr>
            <w:r w:rsidRPr="008C0A20">
              <w:t>1 932 055,1</w:t>
            </w:r>
          </w:p>
        </w:tc>
      </w:tr>
      <w:tr w:rsidR="008C0A20" w:rsidRPr="008C0A20" w14:paraId="201BDEE1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BBC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5B0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CD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1C690" w14:textId="1F655DC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B2A8C" w14:textId="03B09A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2B73" w14:textId="20B389B0" w:rsidR="008C0A20" w:rsidRPr="008C0A20" w:rsidRDefault="008C0A20" w:rsidP="008C0A20">
            <w:pPr>
              <w:widowControl w:val="0"/>
              <w:jc w:val="right"/>
            </w:pPr>
            <w:r w:rsidRPr="008C0A20">
              <w:t>3 250,7</w:t>
            </w:r>
          </w:p>
        </w:tc>
      </w:tr>
      <w:tr w:rsidR="008C0A20" w:rsidRPr="008C0A20" w14:paraId="7F90792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21A3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2D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4EF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52201" w14:textId="2D65160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44 762,3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671E1" w14:textId="2804435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44 762,3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BA5B3" w14:textId="3764135A" w:rsidR="008C0A20" w:rsidRPr="008C0A20" w:rsidRDefault="008C0A20" w:rsidP="008C0A20">
            <w:pPr>
              <w:widowControl w:val="0"/>
              <w:jc w:val="right"/>
            </w:pPr>
            <w:r w:rsidRPr="008C0A20">
              <w:t>44 762,3</w:t>
            </w:r>
          </w:p>
        </w:tc>
      </w:tr>
      <w:tr w:rsidR="008C0A20" w:rsidRPr="008C0A20" w14:paraId="5007E5E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9EB0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lastRenderedPageBreak/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C34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E9AB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8FB4C" w14:textId="1E58740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140 539,4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D5299" w14:textId="0444A70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140 539,4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69610" w14:textId="65676C9A" w:rsidR="008C0A20" w:rsidRPr="008C0A20" w:rsidRDefault="008C0A20" w:rsidP="008C0A20">
            <w:pPr>
              <w:widowControl w:val="0"/>
              <w:jc w:val="right"/>
            </w:pPr>
            <w:r w:rsidRPr="008C0A20">
              <w:t>127 315,4</w:t>
            </w:r>
          </w:p>
        </w:tc>
      </w:tr>
      <w:tr w:rsidR="008C0A20" w:rsidRPr="008C0A20" w14:paraId="5B39C94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1BE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DF4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A4C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rPr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81A44" w14:textId="2EE4266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2 372 863,6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4653E" w14:textId="45BFECA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2 372 863,6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CD163" w14:textId="5961552C" w:rsidR="008C0A20" w:rsidRPr="008C0A20" w:rsidRDefault="008C0A20" w:rsidP="008C0A20">
            <w:pPr>
              <w:widowControl w:val="0"/>
              <w:jc w:val="right"/>
            </w:pPr>
            <w:r w:rsidRPr="008C0A20">
              <w:t>1 455 190,4</w:t>
            </w:r>
          </w:p>
        </w:tc>
      </w:tr>
      <w:tr w:rsidR="008C0A20" w:rsidRPr="008C0A20" w14:paraId="278478A8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CFC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538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BDF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43E43" w14:textId="7091DCB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144 719,3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7D84" w14:textId="4902413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144 719,3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D717" w14:textId="4B655556" w:rsidR="008C0A20" w:rsidRPr="008C0A20" w:rsidRDefault="008C0A20" w:rsidP="008C0A20">
            <w:pPr>
              <w:widowControl w:val="0"/>
              <w:jc w:val="right"/>
            </w:pPr>
            <w:r w:rsidRPr="008C0A20">
              <w:t>98 875,0</w:t>
            </w:r>
          </w:p>
        </w:tc>
      </w:tr>
      <w:tr w:rsidR="008C0A20" w:rsidRPr="008C0A20" w14:paraId="517C2FA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7CB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DDA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D4E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5B191" w14:textId="40FDDD6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341 734,7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9FB70" w14:textId="3E474D8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341 734,7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FE9E2" w14:textId="344F4BB7" w:rsidR="008C0A20" w:rsidRPr="008C0A20" w:rsidRDefault="008C0A20" w:rsidP="008C0A20">
            <w:pPr>
              <w:widowControl w:val="0"/>
              <w:jc w:val="right"/>
            </w:pPr>
            <w:r w:rsidRPr="008C0A20">
              <w:t>202 661,3</w:t>
            </w:r>
          </w:p>
        </w:tc>
      </w:tr>
      <w:tr w:rsidR="008C0A20" w:rsidRPr="008C0A20" w14:paraId="62562E9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295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49D2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D19D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50394" w14:textId="4B62A73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967 843,9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720A1" w14:textId="631FAE2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967 843,9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BB8E7E" w14:textId="75E9AEF1" w:rsidR="008C0A20" w:rsidRPr="008C0A20" w:rsidRDefault="008C0A20" w:rsidP="008C0A20">
            <w:pPr>
              <w:jc w:val="right"/>
            </w:pPr>
            <w:r w:rsidRPr="008C0A20">
              <w:t>423 253,1</w:t>
            </w:r>
          </w:p>
        </w:tc>
      </w:tr>
      <w:tr w:rsidR="008C0A20" w:rsidRPr="008C0A20" w14:paraId="141BDF3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621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B5F3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2CF9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398D" w14:textId="16726D9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318 063,3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EC20C" w14:textId="1932C19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318 063,3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70872" w14:textId="483C63BF" w:rsidR="008C0A20" w:rsidRPr="008C0A20" w:rsidRDefault="008C0A20" w:rsidP="008C0A20">
            <w:pPr>
              <w:widowControl w:val="0"/>
              <w:jc w:val="right"/>
            </w:pPr>
            <w:r w:rsidRPr="008C0A20">
              <w:t>154 699,7</w:t>
            </w:r>
          </w:p>
        </w:tc>
      </w:tr>
      <w:tr w:rsidR="008C0A20" w:rsidRPr="008C0A20" w14:paraId="35A37E96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C94" w14:textId="77777777" w:rsidR="008C0A20" w:rsidRPr="008C0A20" w:rsidRDefault="008C0A20" w:rsidP="008C0A20">
            <w:pPr>
              <w:widowControl w:val="0"/>
              <w:jc w:val="both"/>
            </w:pPr>
            <w:bookmarkStart w:id="2" w:name="_Hlk101277023"/>
            <w:r w:rsidRPr="008C0A20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645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6D5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35EE1" w14:textId="10BAB6B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204 377,2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BAC44" w14:textId="59C8349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204 377,2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6DF7" w14:textId="496100F8" w:rsidR="008C0A20" w:rsidRPr="008C0A20" w:rsidRDefault="008C0A20" w:rsidP="008C0A20">
            <w:pPr>
              <w:widowControl w:val="0"/>
              <w:jc w:val="right"/>
            </w:pPr>
            <w:r w:rsidRPr="008C0A20">
              <w:t>6 152,2</w:t>
            </w:r>
          </w:p>
        </w:tc>
      </w:tr>
      <w:tr w:rsidR="008C0A20" w:rsidRPr="008C0A20" w14:paraId="3C7D3C28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22D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2B1D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C222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6DE60" w14:textId="4F87616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409 573,1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E928" w14:textId="3E12BDC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409 573,1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68D08" w14:textId="21D7466E" w:rsidR="008C0A20" w:rsidRPr="008C0A20" w:rsidRDefault="008C0A20" w:rsidP="008C0A20">
            <w:pPr>
              <w:widowControl w:val="0"/>
              <w:jc w:val="right"/>
            </w:pPr>
            <w:r w:rsidRPr="008C0A20">
              <w:t>235 743,4</w:t>
            </w:r>
          </w:p>
        </w:tc>
      </w:tr>
      <w:bookmarkEnd w:id="2"/>
      <w:tr w:rsidR="008C0A20" w:rsidRPr="008C0A20" w14:paraId="676660EA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929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A60D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1B66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6967" w14:textId="1093689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35 830,3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56CF" w14:textId="0DC8ADD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35 830,3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4F421" w14:textId="0898B2FF" w:rsidR="008C0A20" w:rsidRPr="008C0A20" w:rsidRDefault="008C0A20" w:rsidP="008C0A20">
            <w:pPr>
              <w:widowControl w:val="0"/>
              <w:jc w:val="right"/>
            </w:pPr>
            <w:r w:rsidRPr="008C0A20">
              <w:t>26 657,8</w:t>
            </w:r>
          </w:p>
        </w:tc>
      </w:tr>
      <w:tr w:rsidR="008C0A20" w:rsidRPr="008C0A20" w14:paraId="2B79C51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E36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18E1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4B26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C7C58" w14:textId="15456E7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613 435,7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B3846" w14:textId="5BF3520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613 435,7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ABC61" w14:textId="39CE4D4A" w:rsidR="008C0A20" w:rsidRPr="008C0A20" w:rsidRDefault="008C0A20" w:rsidP="008C0A20">
            <w:pPr>
              <w:jc w:val="right"/>
            </w:pPr>
            <w:r w:rsidRPr="008C0A20">
              <w:t>606 044,9</w:t>
            </w:r>
          </w:p>
        </w:tc>
      </w:tr>
      <w:tr w:rsidR="008C0A20" w:rsidRPr="008C0A20" w14:paraId="73E634C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B7DE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A636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62A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78074" w14:textId="2D30DA0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4 371,1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7DAC7" w14:textId="5AD7D68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4 371,1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0C8D9" w14:textId="725E27B6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4B15FC7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6C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EE87E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1D5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6358" w14:textId="0B8E6F6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609 064,6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72CA4" w14:textId="4A8E08B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609 064,6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6B37" w14:textId="5A6BCD65" w:rsidR="008C0A20" w:rsidRPr="008C0A20" w:rsidRDefault="008C0A20" w:rsidP="008C0A20">
            <w:pPr>
              <w:widowControl w:val="0"/>
              <w:jc w:val="right"/>
            </w:pPr>
            <w:r w:rsidRPr="008C0A20">
              <w:t>606 044,9</w:t>
            </w:r>
          </w:p>
        </w:tc>
      </w:tr>
      <w:tr w:rsidR="008C0A20" w:rsidRPr="008C0A20" w14:paraId="527FE3D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3E4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678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9CE9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066D2" w14:textId="1133E1F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7 246 202,0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54767" w14:textId="3608A48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7 246 202,0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10E56" w14:textId="2C3876A3" w:rsidR="008C0A20" w:rsidRPr="008C0A20" w:rsidRDefault="008C0A20" w:rsidP="008C0A20">
            <w:pPr>
              <w:jc w:val="right"/>
            </w:pPr>
            <w:r w:rsidRPr="008C0A20">
              <w:t>5 290 134,3</w:t>
            </w:r>
          </w:p>
        </w:tc>
      </w:tr>
      <w:tr w:rsidR="008C0A20" w:rsidRPr="008C0A20" w14:paraId="20DC080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16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50B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5A5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5D8B4" w14:textId="2CD0B11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3 392 685,4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72DDC" w14:textId="64A2431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3 392 685,4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ACC" w14:textId="3DC99929" w:rsidR="008C0A20" w:rsidRPr="008C0A20" w:rsidRDefault="008C0A20" w:rsidP="008C0A20">
            <w:pPr>
              <w:widowControl w:val="0"/>
              <w:jc w:val="right"/>
            </w:pPr>
            <w:r w:rsidRPr="008C0A20">
              <w:t>2 277 703,7</w:t>
            </w:r>
          </w:p>
        </w:tc>
      </w:tr>
      <w:tr w:rsidR="008C0A20" w:rsidRPr="008C0A20" w14:paraId="0D789E2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FC5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E1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5E53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664A9" w14:textId="412E3A3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3 144 072,0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09BC2" w14:textId="392277A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3 144 072,0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43EC2" w14:textId="42A57492" w:rsidR="008C0A20" w:rsidRPr="008C0A20" w:rsidRDefault="008C0A20" w:rsidP="008C0A20">
            <w:pPr>
              <w:widowControl w:val="0"/>
              <w:jc w:val="right"/>
            </w:pPr>
            <w:r w:rsidRPr="008C0A20">
              <w:t>2 534 138,9</w:t>
            </w:r>
          </w:p>
        </w:tc>
      </w:tr>
      <w:tr w:rsidR="008C0A20" w:rsidRPr="008C0A20" w14:paraId="486AB53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F371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158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D05C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460B0" w14:textId="4A93996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300 566,2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E2A42" w14:textId="3337606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300 566,2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F81C84" w14:textId="263620ED" w:rsidR="008C0A20" w:rsidRPr="008C0A20" w:rsidRDefault="008C0A20" w:rsidP="008C0A20">
            <w:pPr>
              <w:widowControl w:val="0"/>
              <w:jc w:val="right"/>
            </w:pPr>
            <w:r w:rsidRPr="008C0A20">
              <w:t>203 407,1</w:t>
            </w:r>
          </w:p>
        </w:tc>
      </w:tr>
      <w:tr w:rsidR="008C0A20" w:rsidRPr="008C0A20" w14:paraId="7C9F255A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E0D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542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160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F0D65" w14:textId="4932989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1 180,2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1D49F" w14:textId="68A0322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1 180,2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6DE69" w14:textId="7F7074B3" w:rsidR="008C0A20" w:rsidRPr="008C0A20" w:rsidRDefault="008C0A20" w:rsidP="008C0A20">
            <w:pPr>
              <w:widowControl w:val="0"/>
              <w:jc w:val="right"/>
            </w:pPr>
            <w:r w:rsidRPr="008C0A20">
              <w:t>467,8</w:t>
            </w:r>
          </w:p>
        </w:tc>
      </w:tr>
      <w:tr w:rsidR="008C0A20" w:rsidRPr="008C0A20" w14:paraId="0AC544D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EB4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6D24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E56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45B8C" w14:textId="63747F0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15 522,6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8C5F5" w14:textId="71147D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15 522,6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EEF0B" w14:textId="04D3CCE8" w:rsidR="008C0A20" w:rsidRPr="008C0A20" w:rsidRDefault="008C0A20" w:rsidP="008C0A20">
            <w:pPr>
              <w:widowControl w:val="0"/>
              <w:jc w:val="right"/>
            </w:pPr>
            <w:r w:rsidRPr="008C0A20">
              <w:t>10 348,6</w:t>
            </w:r>
          </w:p>
        </w:tc>
      </w:tr>
      <w:tr w:rsidR="008C0A20" w:rsidRPr="008C0A20" w14:paraId="7D3CB27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259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53B5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73D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3B768" w14:textId="490DB87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392 175,6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FED9D" w14:textId="30F86BF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392 175,6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BA243" w14:textId="6204F624" w:rsidR="008C0A20" w:rsidRPr="008C0A20" w:rsidRDefault="008C0A20" w:rsidP="008C0A20">
            <w:pPr>
              <w:widowControl w:val="0"/>
              <w:jc w:val="right"/>
            </w:pPr>
            <w:r w:rsidRPr="008C0A20">
              <w:t>264 068,2</w:t>
            </w:r>
          </w:p>
        </w:tc>
      </w:tr>
      <w:tr w:rsidR="008C0A20" w:rsidRPr="008C0A20" w14:paraId="26DB1EFD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08F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74E3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FC29C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9AA78" w14:textId="26955DC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642 408,8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DA897" w14:textId="3A10B25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642 408,8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9161" w14:textId="6EBD2499" w:rsidR="008C0A20" w:rsidRPr="008C0A20" w:rsidRDefault="008C0A20" w:rsidP="008C0A20">
            <w:pPr>
              <w:jc w:val="right"/>
            </w:pPr>
            <w:r w:rsidRPr="008C0A20">
              <w:t>437 625,5</w:t>
            </w:r>
          </w:p>
        </w:tc>
      </w:tr>
      <w:tr w:rsidR="008C0A20" w:rsidRPr="008C0A20" w14:paraId="179AEAA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A73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B40D2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845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BE576" w14:textId="639978D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535 338,8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E8A0C" w14:textId="2931C9C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535 338,8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2F8AD" w14:textId="11902DC2" w:rsidR="008C0A20" w:rsidRPr="008C0A20" w:rsidRDefault="008C0A20" w:rsidP="008C0A20">
            <w:pPr>
              <w:widowControl w:val="0"/>
              <w:jc w:val="right"/>
            </w:pPr>
            <w:r w:rsidRPr="008C0A20">
              <w:t>355 813,5</w:t>
            </w:r>
          </w:p>
        </w:tc>
      </w:tr>
      <w:tr w:rsidR="008C0A20" w:rsidRPr="008C0A20" w14:paraId="013D95B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C2F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A637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F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FD7A2" w14:textId="54C3434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107 070,0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0657" w14:textId="3E767489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107 070,0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0230D" w14:textId="79E035A1" w:rsidR="008C0A20" w:rsidRPr="008C0A20" w:rsidRDefault="008C0A20" w:rsidP="008C0A20">
            <w:pPr>
              <w:widowControl w:val="0"/>
              <w:jc w:val="right"/>
            </w:pPr>
            <w:r w:rsidRPr="008C0A20">
              <w:t>81 812,0</w:t>
            </w:r>
          </w:p>
        </w:tc>
      </w:tr>
      <w:tr w:rsidR="008C0A20" w:rsidRPr="008C0A20" w14:paraId="75DF3B3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9DC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2259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93E0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CB05" w14:textId="607356AC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56611" w14:textId="27FCCD4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97F8D" w14:textId="38C1DE20" w:rsidR="008C0A20" w:rsidRPr="008C0A20" w:rsidRDefault="008C0A20" w:rsidP="008C0A20">
            <w:pPr>
              <w:widowControl w:val="0"/>
              <w:jc w:val="right"/>
            </w:pPr>
            <w:r w:rsidRPr="008C0A20">
              <w:t>3 064,6</w:t>
            </w:r>
          </w:p>
        </w:tc>
      </w:tr>
      <w:tr w:rsidR="008C0A20" w:rsidRPr="008C0A20" w14:paraId="3D05E47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4B2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3DEF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E10A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1F630" w14:textId="41B3E7E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E84B3" w14:textId="131349B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6 222,5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5AB34" w14:textId="638FF57A" w:rsidR="008C0A20" w:rsidRPr="008C0A20" w:rsidRDefault="008C0A20" w:rsidP="008C0A20">
            <w:pPr>
              <w:widowControl w:val="0"/>
              <w:jc w:val="right"/>
            </w:pPr>
            <w:r w:rsidRPr="008C0A20">
              <w:t>3 064,6</w:t>
            </w:r>
          </w:p>
        </w:tc>
      </w:tr>
      <w:tr w:rsidR="008C0A20" w:rsidRPr="008C0A20" w14:paraId="185E705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D618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0BE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0EDD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8FBB0" w14:textId="7E1F02A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242 581,7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C931D" w14:textId="60062EC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242 581,7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482E6" w14:textId="73E085DF" w:rsidR="008C0A20" w:rsidRPr="008C0A20" w:rsidRDefault="008C0A20" w:rsidP="008C0A20">
            <w:pPr>
              <w:jc w:val="right"/>
            </w:pPr>
            <w:r w:rsidRPr="008C0A20">
              <w:t>141 958,1</w:t>
            </w:r>
          </w:p>
        </w:tc>
      </w:tr>
      <w:tr w:rsidR="008C0A20" w:rsidRPr="008C0A20" w14:paraId="0D1AEE74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20C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3DA5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C360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A0AF2" w14:textId="72BF15A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18 750,2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D449" w14:textId="0271330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18 750,2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6BD5A" w14:textId="7EC9A460" w:rsidR="008C0A20" w:rsidRPr="008C0A20" w:rsidRDefault="008C0A20" w:rsidP="008C0A20">
            <w:pPr>
              <w:widowControl w:val="0"/>
              <w:jc w:val="right"/>
            </w:pPr>
            <w:r w:rsidRPr="008C0A20">
              <w:t>12 749,1</w:t>
            </w:r>
          </w:p>
        </w:tc>
      </w:tr>
      <w:tr w:rsidR="008C0A20" w:rsidRPr="008C0A20" w14:paraId="1D8C682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99ED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055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D30C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3C6A" w14:textId="4E73E5E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110 405,2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D8C2B" w14:textId="5FD85DD3" w:rsidR="008C0A20" w:rsidRPr="008C0A20" w:rsidRDefault="008C0A20" w:rsidP="008C0A20">
            <w:pPr>
              <w:jc w:val="right"/>
            </w:pPr>
            <w:r w:rsidRPr="008C0A20">
              <w:rPr>
                <w:color w:val="000000"/>
              </w:rPr>
              <w:t>110 405,2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2969" w14:textId="49AA9C91" w:rsidR="008C0A20" w:rsidRPr="008C0A20" w:rsidRDefault="008C0A20" w:rsidP="008C0A20">
            <w:pPr>
              <w:widowControl w:val="0"/>
              <w:jc w:val="right"/>
            </w:pPr>
            <w:r w:rsidRPr="008C0A20">
              <w:t>74 206,1</w:t>
            </w:r>
          </w:p>
        </w:tc>
      </w:tr>
      <w:tr w:rsidR="008C0A20" w:rsidRPr="008C0A20" w14:paraId="620B7C8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67A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56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DFA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CF0D0" w14:textId="1CBA417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77 885,6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F46C8" w14:textId="760000AA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77 885,6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B6416" w14:textId="4852FEED" w:rsidR="008C0A20" w:rsidRPr="008C0A20" w:rsidRDefault="008C0A20" w:rsidP="008C0A20">
            <w:pPr>
              <w:widowControl w:val="0"/>
              <w:jc w:val="right"/>
            </w:pPr>
            <w:r w:rsidRPr="008C0A20">
              <w:t>35 992,4</w:t>
            </w:r>
          </w:p>
        </w:tc>
      </w:tr>
      <w:tr w:rsidR="008C0A20" w:rsidRPr="008C0A20" w14:paraId="0BCF0F7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2D64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B5A2D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4C23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78A1BF" w14:textId="3E70052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35 540,7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FDB9" w14:textId="53752BD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35 540,7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F53CF" w14:textId="3C81C5DE" w:rsidR="008C0A20" w:rsidRPr="008C0A20" w:rsidRDefault="008C0A20" w:rsidP="008C0A20">
            <w:pPr>
              <w:widowControl w:val="0"/>
              <w:jc w:val="right"/>
            </w:pPr>
            <w:r w:rsidRPr="008C0A20">
              <w:t>19 010,5</w:t>
            </w:r>
          </w:p>
        </w:tc>
      </w:tr>
      <w:tr w:rsidR="008C0A20" w:rsidRPr="008C0A20" w14:paraId="43E0EEE5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AF16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lastRenderedPageBreak/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6AAD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40D3C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C93A3" w14:textId="478E9DC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489 084,9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89B7" w14:textId="564DD93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489 084,9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7FF7A" w14:textId="5C915840" w:rsidR="008C0A20" w:rsidRPr="008C0A20" w:rsidRDefault="008C0A20" w:rsidP="008C0A20">
            <w:pPr>
              <w:jc w:val="right"/>
            </w:pPr>
            <w:r w:rsidRPr="008C0A20">
              <w:t>359 476,8</w:t>
            </w:r>
          </w:p>
        </w:tc>
      </w:tr>
      <w:tr w:rsidR="008C0A20" w:rsidRPr="008C0A20" w14:paraId="3ED61EC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9F8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042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9E5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D5CB3" w14:textId="48AF8182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44 769,6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A2ADA" w14:textId="7DBCA223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44 769,6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AAF5B" w14:textId="491A85AD" w:rsidR="008C0A20" w:rsidRPr="008C0A20" w:rsidRDefault="008C0A20" w:rsidP="008C0A20">
            <w:pPr>
              <w:widowControl w:val="0"/>
              <w:jc w:val="right"/>
            </w:pPr>
            <w:r w:rsidRPr="008C0A20">
              <w:t>31 848,2</w:t>
            </w:r>
          </w:p>
        </w:tc>
      </w:tr>
      <w:tr w:rsidR="008C0A20" w:rsidRPr="008C0A20" w14:paraId="3296E0F9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C27E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26B4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9371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3DE7" w14:textId="27DF8C0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2 768,7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079751" w14:textId="7D38E977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2 768,7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4D471" w14:textId="6E26124C" w:rsidR="008C0A20" w:rsidRPr="008C0A20" w:rsidRDefault="008C0A20" w:rsidP="008C0A20">
            <w:pPr>
              <w:widowControl w:val="0"/>
              <w:jc w:val="right"/>
            </w:pPr>
            <w:r w:rsidRPr="008C0A20">
              <w:t>1 569,4</w:t>
            </w:r>
          </w:p>
        </w:tc>
      </w:tr>
      <w:tr w:rsidR="008C0A20" w:rsidRPr="008C0A20" w14:paraId="0F09FF87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75E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7A7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7BC4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F17EE" w14:textId="628DD98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260 183,3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5F660" w14:textId="33D3FAF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260 183,3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9B6E3" w14:textId="15446932" w:rsidR="008C0A20" w:rsidRPr="008C0A20" w:rsidRDefault="008C0A20" w:rsidP="008C0A20">
            <w:pPr>
              <w:widowControl w:val="0"/>
              <w:jc w:val="right"/>
            </w:pPr>
            <w:r w:rsidRPr="008C0A20">
              <w:t>204 098,7</w:t>
            </w:r>
          </w:p>
        </w:tc>
      </w:tr>
      <w:tr w:rsidR="008C0A20" w:rsidRPr="008C0A20" w14:paraId="6B3FFD7F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A873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056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791D8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2D93F" w14:textId="6026FBA0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181 363,3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50E32" w14:textId="1DC6BAE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181 363,3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E5282" w14:textId="7B250CF2" w:rsidR="008C0A20" w:rsidRPr="008C0A20" w:rsidRDefault="008C0A20" w:rsidP="008C0A20">
            <w:pPr>
              <w:widowControl w:val="0"/>
              <w:jc w:val="right"/>
            </w:pPr>
            <w:r w:rsidRPr="008C0A20">
              <w:t>121 960,5</w:t>
            </w:r>
          </w:p>
        </w:tc>
      </w:tr>
      <w:tr w:rsidR="008C0A20" w:rsidRPr="008C0A20" w14:paraId="66A6E110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DACA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2F5A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83D6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1710C" w14:textId="04A80045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ABE11" w14:textId="3508B7F6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A4A73" w14:textId="5BBB6E44" w:rsidR="008C0A20" w:rsidRPr="008C0A20" w:rsidRDefault="008C0A20" w:rsidP="008C0A20">
            <w:pPr>
              <w:widowControl w:val="0"/>
              <w:jc w:val="right"/>
            </w:pPr>
            <w:r w:rsidRPr="008C0A20">
              <w:t>44 553,0</w:t>
            </w:r>
          </w:p>
        </w:tc>
      </w:tr>
      <w:tr w:rsidR="008C0A20" w:rsidRPr="008C0A20" w14:paraId="18C246AE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0C80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D5906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D22C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D1AB1" w14:textId="0E09A67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5DAAF" w14:textId="75783881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70 289,7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33202" w14:textId="56A942AD" w:rsidR="008C0A20" w:rsidRPr="008C0A20" w:rsidRDefault="008C0A20" w:rsidP="008C0A20">
            <w:pPr>
              <w:widowControl w:val="0"/>
              <w:jc w:val="right"/>
            </w:pPr>
            <w:r w:rsidRPr="008C0A20">
              <w:t>44 553,0</w:t>
            </w:r>
          </w:p>
        </w:tc>
      </w:tr>
      <w:tr w:rsidR="008C0A20" w:rsidRPr="008C0A20" w14:paraId="2CC935D2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2D6B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14227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3BBBF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63F3E" w14:textId="22761AF4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4F17C" w14:textId="083F0A4F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0F238" w14:textId="78C14BC9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6D1D7E33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8D49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2F4B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2B4F" w14:textId="77777777" w:rsidR="008C0A20" w:rsidRPr="008C0A20" w:rsidRDefault="008C0A20" w:rsidP="008C0A20">
            <w:pPr>
              <w:widowControl w:val="0"/>
              <w:jc w:val="center"/>
            </w:pPr>
            <w:r w:rsidRPr="008C0A20">
              <w:t>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E736D" w14:textId="74823178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F1502" w14:textId="0EDF489B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32 553,2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C399" w14:textId="5A5F9850" w:rsidR="008C0A20" w:rsidRPr="008C0A20" w:rsidRDefault="008C0A20" w:rsidP="008C0A20">
            <w:pPr>
              <w:widowControl w:val="0"/>
              <w:jc w:val="right"/>
            </w:pPr>
            <w:r w:rsidRPr="008C0A20">
              <w:t>0,0</w:t>
            </w:r>
          </w:p>
        </w:tc>
      </w:tr>
      <w:tr w:rsidR="008C0A20" w:rsidRPr="008C0A20" w14:paraId="6585ABBC" w14:textId="77777777" w:rsidTr="008C0A20">
        <w:trPr>
          <w:trHeight w:val="20"/>
          <w:jc w:val="center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5E85" w14:textId="77777777" w:rsidR="008C0A20" w:rsidRPr="008C0A20" w:rsidRDefault="008C0A20" w:rsidP="008C0A20">
            <w:pPr>
              <w:widowControl w:val="0"/>
              <w:jc w:val="both"/>
            </w:pPr>
            <w:r w:rsidRPr="008C0A20"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CEAF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FC85" w14:textId="77777777" w:rsidR="008C0A20" w:rsidRPr="008C0A20" w:rsidRDefault="008C0A20" w:rsidP="008C0A20">
            <w:pPr>
              <w:widowControl w:val="0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6585B" w14:textId="62A7881D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14 530 425,4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84CF7" w14:textId="1B843D5E" w:rsidR="008C0A20" w:rsidRPr="008C0A20" w:rsidRDefault="008C0A20" w:rsidP="008C0A20">
            <w:pPr>
              <w:widowControl w:val="0"/>
              <w:jc w:val="right"/>
            </w:pPr>
            <w:r w:rsidRPr="008C0A20">
              <w:rPr>
                <w:color w:val="000000"/>
              </w:rPr>
              <w:t>14 530 425,4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D5228" w14:textId="22000B92" w:rsidR="008C0A20" w:rsidRPr="008C0A20" w:rsidRDefault="008C0A20" w:rsidP="008C0A20">
            <w:pPr>
              <w:ind w:left="-106"/>
              <w:jc w:val="right"/>
            </w:pPr>
            <w:r w:rsidRPr="008C0A20">
              <w:t>10 066 315,4</w:t>
            </w:r>
          </w:p>
        </w:tc>
      </w:tr>
    </w:tbl>
    <w:p w14:paraId="541A3804" w14:textId="77777777" w:rsidR="006E1C11" w:rsidRPr="002A58FA" w:rsidRDefault="006E1C11" w:rsidP="006E1C11">
      <w:pPr>
        <w:widowControl w:val="0"/>
        <w:jc w:val="center"/>
        <w:rPr>
          <w:sz w:val="26"/>
          <w:szCs w:val="26"/>
          <w:highlight w:val="yellow"/>
        </w:rPr>
      </w:pPr>
    </w:p>
    <w:p w14:paraId="0CE3E0CD" w14:textId="77777777" w:rsidR="006E1C11" w:rsidRPr="008F3CB7" w:rsidRDefault="006E1C11" w:rsidP="006E1C11">
      <w:pPr>
        <w:widowControl w:val="0"/>
        <w:jc w:val="center"/>
        <w:rPr>
          <w:sz w:val="26"/>
          <w:szCs w:val="26"/>
        </w:rPr>
      </w:pPr>
      <w:r w:rsidRPr="008F3CB7">
        <w:rPr>
          <w:sz w:val="26"/>
          <w:szCs w:val="26"/>
        </w:rPr>
        <w:t>Результат исполнения городского бюджета (дефицит (-), профицит (+)</w:t>
      </w:r>
    </w:p>
    <w:p w14:paraId="1D33C8CE" w14:textId="77777777" w:rsidR="006E1C11" w:rsidRPr="008F3CB7" w:rsidRDefault="006E1C11" w:rsidP="006E1C11">
      <w:pPr>
        <w:widowControl w:val="0"/>
        <w:jc w:val="center"/>
        <w:rPr>
          <w:sz w:val="26"/>
          <w:szCs w:val="26"/>
        </w:rPr>
      </w:pPr>
    </w:p>
    <w:p w14:paraId="66AB4061" w14:textId="77777777" w:rsidR="006E1C11" w:rsidRPr="008F3CB7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Таблица 3</w:t>
      </w:r>
    </w:p>
    <w:p w14:paraId="52D1B642" w14:textId="77777777" w:rsidR="006E1C11" w:rsidRPr="008F3CB7" w:rsidRDefault="006E1C11" w:rsidP="006E1C11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8F3CB7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2410"/>
        <w:gridCol w:w="1422"/>
      </w:tblGrid>
      <w:tr w:rsidR="006E1C11" w:rsidRPr="00081E7B" w14:paraId="4F0D8692" w14:textId="77777777" w:rsidTr="002A2FD4">
        <w:trPr>
          <w:trHeight w:val="421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6D4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3F95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Плановые показатели на год,</w:t>
            </w:r>
          </w:p>
          <w:p w14:paraId="61793EE6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утвержденные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DC7E" w14:textId="77777777" w:rsidR="006E1C11" w:rsidRPr="00081E7B" w:rsidRDefault="006E1C11" w:rsidP="008C0A20">
            <w:pPr>
              <w:widowControl w:val="0"/>
              <w:jc w:val="center"/>
              <w:rPr>
                <w:highlight w:val="yellow"/>
              </w:rPr>
            </w:pPr>
            <w:r w:rsidRPr="00081E7B">
              <w:t>Исполнено</w:t>
            </w:r>
          </w:p>
        </w:tc>
      </w:tr>
      <w:tr w:rsidR="006E1C11" w:rsidRPr="00081E7B" w14:paraId="2629F277" w14:textId="77777777" w:rsidTr="002A2FD4">
        <w:trPr>
          <w:trHeight w:val="906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5CBD" w14:textId="77777777" w:rsidR="006E1C11" w:rsidRPr="00081E7B" w:rsidRDefault="006E1C11" w:rsidP="008C0A2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2A65D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003F" w14:textId="77777777" w:rsidR="006E1C11" w:rsidRPr="00081E7B" w:rsidRDefault="006E1C11" w:rsidP="008C0A20">
            <w:pPr>
              <w:widowControl w:val="0"/>
              <w:jc w:val="center"/>
            </w:pPr>
            <w:r w:rsidRPr="00081E7B">
              <w:t>с учетом</w:t>
            </w:r>
          </w:p>
          <w:p w14:paraId="37F74F26" w14:textId="77777777" w:rsidR="006E1C11" w:rsidRPr="00081E7B" w:rsidRDefault="006E1C11" w:rsidP="008C0A20">
            <w:pPr>
              <w:widowControl w:val="0"/>
              <w:ind w:right="-92"/>
              <w:jc w:val="center"/>
              <w:rPr>
                <w:lang w:val="en-US"/>
              </w:rPr>
            </w:pPr>
            <w:r w:rsidRPr="00081E7B">
              <w:t>особенностей</w:t>
            </w:r>
            <w:r w:rsidRPr="00081E7B">
              <w:rPr>
                <w:vertAlign w:val="superscript"/>
                <w:lang w:val="en-US"/>
              </w:rPr>
              <w:t>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2B9D" w14:textId="77777777" w:rsidR="006E1C11" w:rsidRPr="00081E7B" w:rsidRDefault="006E1C11" w:rsidP="008C0A20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6E1C11" w:rsidRPr="00081E7B" w14:paraId="53F9F34F" w14:textId="77777777" w:rsidTr="002A2FD4">
        <w:trPr>
          <w:trHeight w:val="5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7D33" w14:textId="77777777" w:rsidR="006E1C11" w:rsidRPr="00081E7B" w:rsidRDefault="006E1C11" w:rsidP="008C0A20">
            <w:pPr>
              <w:widowControl w:val="0"/>
              <w:jc w:val="both"/>
            </w:pPr>
            <w:r w:rsidRPr="00081E7B">
              <w:t>Дефицит (-), профицит (+)</w:t>
            </w:r>
          </w:p>
          <w:p w14:paraId="7B9AC951" w14:textId="77777777" w:rsidR="006E1C11" w:rsidRPr="00081E7B" w:rsidRDefault="006E1C11" w:rsidP="008C0A20">
            <w:pPr>
              <w:widowControl w:val="0"/>
              <w:jc w:val="both"/>
            </w:pPr>
            <w:r w:rsidRPr="00081E7B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A26AD" w14:textId="59320614" w:rsidR="006E1C11" w:rsidRPr="00081E7B" w:rsidRDefault="006E1C11" w:rsidP="008C0A20">
            <w:pPr>
              <w:widowControl w:val="0"/>
              <w:jc w:val="right"/>
            </w:pPr>
            <w:r w:rsidRPr="00081E7B">
              <w:t>-</w:t>
            </w:r>
            <w:bookmarkStart w:id="3" w:name="_Hlk146614009"/>
            <w:r w:rsidR="00081E7B" w:rsidRPr="00081E7B">
              <w:t>899 976,7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ABD98" w14:textId="27B8A362" w:rsidR="006E1C11" w:rsidRPr="00081E7B" w:rsidRDefault="006E1C11" w:rsidP="008C0A20">
            <w:pPr>
              <w:widowControl w:val="0"/>
              <w:jc w:val="right"/>
            </w:pPr>
            <w:r w:rsidRPr="00081E7B">
              <w:t>-</w:t>
            </w:r>
            <w:r w:rsidR="00081E7B" w:rsidRPr="00081E7B">
              <w:t>899 976,7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86F13" w14:textId="54890DB1" w:rsidR="006E1C11" w:rsidRPr="00081E7B" w:rsidRDefault="002A2FD4" w:rsidP="008C0A20">
            <w:pPr>
              <w:widowControl w:val="0"/>
              <w:jc w:val="right"/>
            </w:pPr>
            <w:r>
              <w:t>55 945,9</w:t>
            </w:r>
          </w:p>
        </w:tc>
      </w:tr>
    </w:tbl>
    <w:p w14:paraId="36F7FB83" w14:textId="77777777" w:rsidR="006E1C11" w:rsidRPr="007D5477" w:rsidRDefault="006E1C11" w:rsidP="006E1C11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A0EBEE8" w14:textId="77777777" w:rsidR="004055DF" w:rsidRPr="00974D4C" w:rsidRDefault="004055DF" w:rsidP="007D5477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sectPr w:rsidR="004055DF" w:rsidRPr="00974D4C" w:rsidSect="009A4569">
      <w:headerReference w:type="default" r:id="rId8"/>
      <w:footnotePr>
        <w:pos w:val="beneathText"/>
        <w:numFmt w:val="chicago"/>
      </w:footnotePr>
      <w:pgSz w:w="11906" w:h="16838" w:code="9"/>
      <w:pgMar w:top="1134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F3C3" w14:textId="77777777" w:rsidR="00FB5D45" w:rsidRDefault="00FB5D45" w:rsidP="00595125">
      <w:r>
        <w:separator/>
      </w:r>
    </w:p>
  </w:endnote>
  <w:endnote w:type="continuationSeparator" w:id="0">
    <w:p w14:paraId="446237D0" w14:textId="77777777" w:rsidR="00FB5D45" w:rsidRDefault="00FB5D45" w:rsidP="00595125">
      <w:r>
        <w:continuationSeparator/>
      </w:r>
    </w:p>
  </w:endnote>
  <w:endnote w:id="1">
    <w:p w14:paraId="627893F3" w14:textId="77777777" w:rsidR="008C0A20" w:rsidRPr="00F86AD6" w:rsidRDefault="008C0A20" w:rsidP="006E1C11">
      <w:pPr>
        <w:pStyle w:val="ad"/>
      </w:pPr>
      <w:r w:rsidRPr="00F86AD6">
        <w:rPr>
          <w:rStyle w:val="af"/>
        </w:rPr>
        <w:t>*</w:t>
      </w:r>
      <w:r w:rsidRPr="00F86AD6">
        <w:t xml:space="preserve"> </w:t>
      </w:r>
      <w:r>
        <w:t>П</w:t>
      </w:r>
      <w:r w:rsidRPr="00F86AD6">
        <w:t xml:space="preserve"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F86AD6">
        <w:t>уведомлениям</w:t>
      </w:r>
      <w:proofErr w:type="gramEnd"/>
      <w:r w:rsidRPr="00F86AD6">
        <w:t xml:space="preserve">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5F3C7" w14:textId="77777777" w:rsidR="00FB5D45" w:rsidRDefault="00FB5D45" w:rsidP="00595125">
      <w:r>
        <w:separator/>
      </w:r>
    </w:p>
  </w:footnote>
  <w:footnote w:type="continuationSeparator" w:id="0">
    <w:p w14:paraId="7382D5CE" w14:textId="77777777" w:rsidR="00FB5D45" w:rsidRDefault="00FB5D45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C175151" w:rsidR="008C0A20" w:rsidRDefault="008C0A2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B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8C0A20" w:rsidRDefault="008C0A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1219D"/>
    <w:rsid w:val="0002565A"/>
    <w:rsid w:val="00036075"/>
    <w:rsid w:val="0004024B"/>
    <w:rsid w:val="00040D20"/>
    <w:rsid w:val="000420B6"/>
    <w:rsid w:val="0004257C"/>
    <w:rsid w:val="00053920"/>
    <w:rsid w:val="0006628D"/>
    <w:rsid w:val="00080125"/>
    <w:rsid w:val="00080401"/>
    <w:rsid w:val="00081E7B"/>
    <w:rsid w:val="00094619"/>
    <w:rsid w:val="000A04DE"/>
    <w:rsid w:val="000A7EE7"/>
    <w:rsid w:val="000B2ED5"/>
    <w:rsid w:val="000B6375"/>
    <w:rsid w:val="000C335F"/>
    <w:rsid w:val="000C7325"/>
    <w:rsid w:val="000C7ED8"/>
    <w:rsid w:val="000D3A2C"/>
    <w:rsid w:val="000F33E3"/>
    <w:rsid w:val="000F3A2C"/>
    <w:rsid w:val="000F4445"/>
    <w:rsid w:val="000F5E01"/>
    <w:rsid w:val="000F726F"/>
    <w:rsid w:val="000F7382"/>
    <w:rsid w:val="00130950"/>
    <w:rsid w:val="001406AF"/>
    <w:rsid w:val="001523F7"/>
    <w:rsid w:val="00153DEC"/>
    <w:rsid w:val="00156482"/>
    <w:rsid w:val="00166533"/>
    <w:rsid w:val="00170630"/>
    <w:rsid w:val="00170E41"/>
    <w:rsid w:val="001715D1"/>
    <w:rsid w:val="00173FC3"/>
    <w:rsid w:val="00181B80"/>
    <w:rsid w:val="00183F5B"/>
    <w:rsid w:val="001C4C18"/>
    <w:rsid w:val="001D02A3"/>
    <w:rsid w:val="001F0CEF"/>
    <w:rsid w:val="001F486A"/>
    <w:rsid w:val="002079B2"/>
    <w:rsid w:val="00210770"/>
    <w:rsid w:val="00220C64"/>
    <w:rsid w:val="00224309"/>
    <w:rsid w:val="002419C0"/>
    <w:rsid w:val="00252D89"/>
    <w:rsid w:val="002572B7"/>
    <w:rsid w:val="002754BA"/>
    <w:rsid w:val="00293DD1"/>
    <w:rsid w:val="002A2FD4"/>
    <w:rsid w:val="002A58FA"/>
    <w:rsid w:val="002D12E4"/>
    <w:rsid w:val="002D7D9C"/>
    <w:rsid w:val="002E7C65"/>
    <w:rsid w:val="003042B3"/>
    <w:rsid w:val="00307B06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7A5A"/>
    <w:rsid w:val="003B6FC0"/>
    <w:rsid w:val="003C58FE"/>
    <w:rsid w:val="003D4336"/>
    <w:rsid w:val="003E5128"/>
    <w:rsid w:val="003F3F30"/>
    <w:rsid w:val="003F650E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0D10"/>
    <w:rsid w:val="00433182"/>
    <w:rsid w:val="0044200A"/>
    <w:rsid w:val="00442BD0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0FAB"/>
    <w:rsid w:val="00533C62"/>
    <w:rsid w:val="00540B67"/>
    <w:rsid w:val="005533D1"/>
    <w:rsid w:val="005650F3"/>
    <w:rsid w:val="00570BFD"/>
    <w:rsid w:val="00580DA5"/>
    <w:rsid w:val="005857FE"/>
    <w:rsid w:val="00590CF5"/>
    <w:rsid w:val="00595125"/>
    <w:rsid w:val="005A4E55"/>
    <w:rsid w:val="005B26BB"/>
    <w:rsid w:val="005B3534"/>
    <w:rsid w:val="005B5F4A"/>
    <w:rsid w:val="005B7798"/>
    <w:rsid w:val="005C40DF"/>
    <w:rsid w:val="005C423E"/>
    <w:rsid w:val="005D5103"/>
    <w:rsid w:val="005D5216"/>
    <w:rsid w:val="005E2864"/>
    <w:rsid w:val="005F166F"/>
    <w:rsid w:val="005F1A88"/>
    <w:rsid w:val="005F3CDE"/>
    <w:rsid w:val="0060524B"/>
    <w:rsid w:val="00607724"/>
    <w:rsid w:val="00621C4E"/>
    <w:rsid w:val="006225C5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1C11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5246"/>
    <w:rsid w:val="00722D31"/>
    <w:rsid w:val="007233AD"/>
    <w:rsid w:val="00731C63"/>
    <w:rsid w:val="007326BB"/>
    <w:rsid w:val="00733225"/>
    <w:rsid w:val="0074201F"/>
    <w:rsid w:val="00754256"/>
    <w:rsid w:val="00760981"/>
    <w:rsid w:val="00766BBA"/>
    <w:rsid w:val="0079074A"/>
    <w:rsid w:val="0079783B"/>
    <w:rsid w:val="007A1218"/>
    <w:rsid w:val="007A6182"/>
    <w:rsid w:val="007B5094"/>
    <w:rsid w:val="007D5477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0A20"/>
    <w:rsid w:val="008C1F86"/>
    <w:rsid w:val="008C598C"/>
    <w:rsid w:val="008C714F"/>
    <w:rsid w:val="008D3129"/>
    <w:rsid w:val="008D48F3"/>
    <w:rsid w:val="008D5322"/>
    <w:rsid w:val="008E1411"/>
    <w:rsid w:val="008E50DB"/>
    <w:rsid w:val="008F3CB7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74D4C"/>
    <w:rsid w:val="0098384D"/>
    <w:rsid w:val="00991C71"/>
    <w:rsid w:val="00995A95"/>
    <w:rsid w:val="00997786"/>
    <w:rsid w:val="009A4569"/>
    <w:rsid w:val="009B0DA5"/>
    <w:rsid w:val="009B2589"/>
    <w:rsid w:val="009B2D66"/>
    <w:rsid w:val="009C0F6E"/>
    <w:rsid w:val="009C3633"/>
    <w:rsid w:val="009E2169"/>
    <w:rsid w:val="009F09D6"/>
    <w:rsid w:val="009F2636"/>
    <w:rsid w:val="00A0695A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D03D9"/>
    <w:rsid w:val="00AE007C"/>
    <w:rsid w:val="00AE420E"/>
    <w:rsid w:val="00B03CDB"/>
    <w:rsid w:val="00B13C14"/>
    <w:rsid w:val="00B15CE8"/>
    <w:rsid w:val="00B163F1"/>
    <w:rsid w:val="00B20725"/>
    <w:rsid w:val="00B25248"/>
    <w:rsid w:val="00B3005E"/>
    <w:rsid w:val="00B3240F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A1867"/>
    <w:rsid w:val="00BB74C1"/>
    <w:rsid w:val="00BC1C61"/>
    <w:rsid w:val="00BE0EA7"/>
    <w:rsid w:val="00BE581C"/>
    <w:rsid w:val="00BF11E5"/>
    <w:rsid w:val="00BF2E21"/>
    <w:rsid w:val="00C135DD"/>
    <w:rsid w:val="00C17B4E"/>
    <w:rsid w:val="00C20AEE"/>
    <w:rsid w:val="00C4453C"/>
    <w:rsid w:val="00C45A41"/>
    <w:rsid w:val="00C46186"/>
    <w:rsid w:val="00C533B9"/>
    <w:rsid w:val="00C64B4E"/>
    <w:rsid w:val="00C85534"/>
    <w:rsid w:val="00C94303"/>
    <w:rsid w:val="00CA131B"/>
    <w:rsid w:val="00CA78C8"/>
    <w:rsid w:val="00CB330E"/>
    <w:rsid w:val="00CB4457"/>
    <w:rsid w:val="00CB5F46"/>
    <w:rsid w:val="00CB6552"/>
    <w:rsid w:val="00CC2013"/>
    <w:rsid w:val="00CC4E32"/>
    <w:rsid w:val="00CE51D8"/>
    <w:rsid w:val="00CF6553"/>
    <w:rsid w:val="00D0355B"/>
    <w:rsid w:val="00D03959"/>
    <w:rsid w:val="00D072FE"/>
    <w:rsid w:val="00D07E14"/>
    <w:rsid w:val="00D130F2"/>
    <w:rsid w:val="00D13469"/>
    <w:rsid w:val="00D20790"/>
    <w:rsid w:val="00D2148D"/>
    <w:rsid w:val="00D244DF"/>
    <w:rsid w:val="00D30C79"/>
    <w:rsid w:val="00D32156"/>
    <w:rsid w:val="00D3391E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C10DC"/>
    <w:rsid w:val="00DD278C"/>
    <w:rsid w:val="00DD4648"/>
    <w:rsid w:val="00DD5F21"/>
    <w:rsid w:val="00DE3463"/>
    <w:rsid w:val="00DE3805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65F6D"/>
    <w:rsid w:val="00F70131"/>
    <w:rsid w:val="00F71ED0"/>
    <w:rsid w:val="00F77243"/>
    <w:rsid w:val="00F77BDC"/>
    <w:rsid w:val="00F86AD6"/>
    <w:rsid w:val="00FA4176"/>
    <w:rsid w:val="00FB0269"/>
    <w:rsid w:val="00FB5D40"/>
    <w:rsid w:val="00FB5D45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13A9-1A0B-4AF8-8BAF-55DAA435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47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19</cp:revision>
  <cp:lastPrinted>2021-04-22T10:06:00Z</cp:lastPrinted>
  <dcterms:created xsi:type="dcterms:W3CDTF">2022-08-05T11:00:00Z</dcterms:created>
  <dcterms:modified xsi:type="dcterms:W3CDTF">2023-12-14T06:23:00Z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1417119421</vt:i4>
  </property>
  <property fmtid="{D5CDD505-2E9C-101B-9397-08002B2CF9AE}" pid="3" name="_NewReviewCycle">
    <vt:lpwstr/>
  </property>
  <property fmtid="{D5CDD505-2E9C-101B-9397-08002B2CF9AE}" pid="4" name="_EmailSubject">
    <vt:lpwstr>Отчет об исполнении ГБ  за 9 месяцев 2023 года для направления в ЧГД</vt:lpwstr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-1381264515</vt:i4>
  </property>
  <property fmtid="{D5CDD505-2E9C-101B-9397-08002B2CF9AE}" pid="8" name="_ReviewingToolsShownOnce">
    <vt:lpwstr/>
  </property>
</Properties>
</file>