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C8B57" w14:textId="77777777" w:rsidR="00F42B80" w:rsidRDefault="00F42B80" w:rsidP="00F42B80">
      <w:pPr>
        <w:widowControl w:val="0"/>
        <w:tabs>
          <w:tab w:val="left" w:pos="2110"/>
        </w:tabs>
        <w:ind w:left="5954" w:firstLine="709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14:paraId="00E7D7BA" w14:textId="39D4FE37" w:rsidR="00F42B80" w:rsidRDefault="00F42B80" w:rsidP="00F42B80">
      <w:pPr>
        <w:widowControl w:val="0"/>
        <w:tabs>
          <w:tab w:val="left" w:pos="2110"/>
        </w:tabs>
        <w:ind w:left="5954" w:firstLine="709"/>
        <w:rPr>
          <w:sz w:val="26"/>
          <w:szCs w:val="26"/>
        </w:rPr>
      </w:pPr>
      <w:r>
        <w:rPr>
          <w:sz w:val="26"/>
          <w:szCs w:val="26"/>
        </w:rPr>
        <w:t>к решению Череповецкой</w:t>
      </w:r>
    </w:p>
    <w:p w14:paraId="42E62E2F" w14:textId="6BD79720" w:rsidR="008F44C2" w:rsidRDefault="00F42B80" w:rsidP="00F42B80">
      <w:pPr>
        <w:widowControl w:val="0"/>
        <w:ind w:left="5954" w:right="-142" w:firstLine="709"/>
        <w:rPr>
          <w:sz w:val="26"/>
          <w:szCs w:val="26"/>
        </w:rPr>
      </w:pPr>
      <w:r>
        <w:rPr>
          <w:sz w:val="26"/>
          <w:szCs w:val="26"/>
        </w:rPr>
        <w:t>городской Думы</w:t>
      </w:r>
    </w:p>
    <w:p w14:paraId="0D6B27AF" w14:textId="2642516F" w:rsidR="00F42B80" w:rsidRPr="00974D4C" w:rsidRDefault="00F42B80" w:rsidP="00F42B80">
      <w:pPr>
        <w:widowControl w:val="0"/>
        <w:ind w:left="5954" w:right="-142" w:firstLine="709"/>
        <w:rPr>
          <w:sz w:val="26"/>
          <w:szCs w:val="26"/>
        </w:rPr>
      </w:pPr>
      <w:r>
        <w:rPr>
          <w:sz w:val="26"/>
          <w:szCs w:val="26"/>
        </w:rPr>
        <w:t>от 02.10.2023 №118</w:t>
      </w:r>
    </w:p>
    <w:p w14:paraId="138695F9" w14:textId="06305360" w:rsidR="00595125" w:rsidRPr="00974D4C" w:rsidRDefault="00595125" w:rsidP="007D5477">
      <w:pPr>
        <w:widowControl w:val="0"/>
        <w:ind w:right="-142" w:firstLine="6120"/>
      </w:pPr>
    </w:p>
    <w:p w14:paraId="06FB2E12" w14:textId="77777777" w:rsidR="00A678EA" w:rsidRPr="00F71ED0" w:rsidRDefault="00A678EA" w:rsidP="007D5477">
      <w:pPr>
        <w:widowControl w:val="0"/>
        <w:ind w:right="-142" w:firstLine="6120"/>
        <w:rPr>
          <w:highlight w:val="yellow"/>
        </w:rPr>
      </w:pPr>
    </w:p>
    <w:p w14:paraId="2D341D37" w14:textId="77777777" w:rsidR="00ED7D48" w:rsidRPr="00974D4C" w:rsidRDefault="00ED7D48" w:rsidP="007D5477">
      <w:pPr>
        <w:widowControl w:val="0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>ОТЧЕТ</w:t>
      </w:r>
    </w:p>
    <w:p w14:paraId="4351A3D1" w14:textId="623F57E9" w:rsidR="00ED7D48" w:rsidRPr="00974D4C" w:rsidRDefault="00ED7D48" w:rsidP="007D5477">
      <w:pPr>
        <w:widowControl w:val="0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 xml:space="preserve">об исполнении городского бюджета </w:t>
      </w:r>
      <w:r w:rsidR="00E84F77" w:rsidRPr="00974D4C">
        <w:rPr>
          <w:sz w:val="26"/>
          <w:szCs w:val="36"/>
        </w:rPr>
        <w:t xml:space="preserve">за </w:t>
      </w:r>
      <w:r w:rsidR="00974D4C" w:rsidRPr="00974D4C">
        <w:rPr>
          <w:sz w:val="26"/>
          <w:szCs w:val="36"/>
        </w:rPr>
        <w:t xml:space="preserve">первое полугодие </w:t>
      </w:r>
      <w:r w:rsidR="00E84F77" w:rsidRPr="00974D4C">
        <w:rPr>
          <w:sz w:val="26"/>
          <w:szCs w:val="36"/>
        </w:rPr>
        <w:t>202</w:t>
      </w:r>
      <w:r w:rsidR="006E1C11">
        <w:rPr>
          <w:sz w:val="26"/>
          <w:szCs w:val="36"/>
        </w:rPr>
        <w:t>3</w:t>
      </w:r>
      <w:r w:rsidR="00E84F77" w:rsidRPr="00974D4C">
        <w:rPr>
          <w:sz w:val="26"/>
          <w:szCs w:val="36"/>
        </w:rPr>
        <w:t xml:space="preserve"> года</w:t>
      </w:r>
    </w:p>
    <w:p w14:paraId="2E0664CA" w14:textId="038EB5A7" w:rsidR="00ED7D48" w:rsidRPr="00974D4C" w:rsidRDefault="00ED7D48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14:paraId="14DB67E4" w14:textId="77777777" w:rsidR="00A678EA" w:rsidRPr="00974D4C" w:rsidRDefault="00A678EA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14:paraId="46556762" w14:textId="77777777" w:rsidR="004055DF" w:rsidRPr="00974D4C" w:rsidRDefault="004055DF" w:rsidP="007D5477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 xml:space="preserve">Показатели доходов городского бюджета </w:t>
      </w:r>
    </w:p>
    <w:p w14:paraId="556BF7D0" w14:textId="77777777" w:rsidR="004055DF" w:rsidRPr="00974D4C" w:rsidRDefault="004055DF" w:rsidP="007D5477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>по кодам видов доходов с детализацией на группы и подгруппы</w:t>
      </w:r>
    </w:p>
    <w:p w14:paraId="5B653431" w14:textId="77777777" w:rsidR="00DC10DC" w:rsidRDefault="00DC10DC" w:rsidP="006E1C11">
      <w:pPr>
        <w:widowControl w:val="0"/>
        <w:tabs>
          <w:tab w:val="left" w:pos="5954"/>
          <w:tab w:val="left" w:pos="6379"/>
          <w:tab w:val="left" w:pos="8364"/>
        </w:tabs>
        <w:ind w:left="8222" w:right="-2"/>
        <w:rPr>
          <w:sz w:val="26"/>
          <w:szCs w:val="26"/>
        </w:rPr>
      </w:pPr>
    </w:p>
    <w:p w14:paraId="44082AFD" w14:textId="79F8DDE3" w:rsidR="006E1C11" w:rsidRPr="00974D4C" w:rsidRDefault="006E1C11" w:rsidP="006E1C11">
      <w:pPr>
        <w:widowControl w:val="0"/>
        <w:tabs>
          <w:tab w:val="left" w:pos="5954"/>
          <w:tab w:val="left" w:pos="6379"/>
          <w:tab w:val="left" w:pos="8364"/>
        </w:tabs>
        <w:ind w:left="8222" w:right="-2"/>
        <w:rPr>
          <w:sz w:val="26"/>
          <w:szCs w:val="26"/>
        </w:rPr>
      </w:pPr>
      <w:r w:rsidRPr="00974D4C">
        <w:rPr>
          <w:sz w:val="26"/>
          <w:szCs w:val="26"/>
        </w:rPr>
        <w:t>Таблица 1</w:t>
      </w:r>
    </w:p>
    <w:p w14:paraId="0866078D" w14:textId="77777777" w:rsidR="006E1C11" w:rsidRDefault="006E1C11" w:rsidP="006E1C11">
      <w:pPr>
        <w:widowControl w:val="0"/>
        <w:tabs>
          <w:tab w:val="left" w:pos="8080"/>
          <w:tab w:val="left" w:pos="8364"/>
        </w:tabs>
        <w:ind w:left="8222" w:right="-2"/>
        <w:rPr>
          <w:sz w:val="26"/>
          <w:szCs w:val="26"/>
        </w:rPr>
      </w:pPr>
      <w:r w:rsidRPr="00974D4C">
        <w:rPr>
          <w:sz w:val="26"/>
          <w:szCs w:val="26"/>
        </w:rPr>
        <w:t>тыс. рублей</w:t>
      </w: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551"/>
        <w:gridCol w:w="1701"/>
        <w:gridCol w:w="1522"/>
        <w:gridCol w:w="1374"/>
      </w:tblGrid>
      <w:tr w:rsidR="00DC10DC" w:rsidRPr="00DC10DC" w14:paraId="08C3DF21" w14:textId="77777777" w:rsidTr="00DC10DC">
        <w:trPr>
          <w:trHeight w:val="693"/>
          <w:tblHeader/>
          <w:jc w:val="center"/>
        </w:trPr>
        <w:tc>
          <w:tcPr>
            <w:tcW w:w="2547" w:type="dxa"/>
            <w:vMerge w:val="restart"/>
            <w:shd w:val="clear" w:color="auto" w:fill="auto"/>
            <w:noWrap/>
            <w:vAlign w:val="center"/>
            <w:hideMark/>
          </w:tcPr>
          <w:p w14:paraId="5E36264C" w14:textId="77777777" w:rsidR="00DC10DC" w:rsidRPr="00DC10DC" w:rsidRDefault="00DC10DC" w:rsidP="0072563C">
            <w:pPr>
              <w:ind w:left="-100" w:right="-143"/>
              <w:jc w:val="center"/>
            </w:pPr>
            <w:r w:rsidRPr="00DC10DC">
              <w:t>Код бюджетной</w:t>
            </w:r>
          </w:p>
          <w:p w14:paraId="5E6817BC" w14:textId="77777777" w:rsidR="00DC10DC" w:rsidRPr="00DC10DC" w:rsidRDefault="00DC10DC" w:rsidP="0072563C">
            <w:pPr>
              <w:ind w:left="-100" w:right="-143"/>
              <w:jc w:val="center"/>
            </w:pPr>
            <w:r w:rsidRPr="00DC10DC">
              <w:t>классификации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14:paraId="5A63773D" w14:textId="77777777" w:rsidR="00DC10DC" w:rsidRPr="00DC10DC" w:rsidRDefault="00DC10DC" w:rsidP="0072563C">
            <w:pPr>
              <w:jc w:val="center"/>
            </w:pPr>
            <w:r w:rsidRPr="00DC10DC">
              <w:t>Наименование доходов</w:t>
            </w:r>
          </w:p>
        </w:tc>
        <w:tc>
          <w:tcPr>
            <w:tcW w:w="3223" w:type="dxa"/>
            <w:gridSpan w:val="2"/>
            <w:shd w:val="clear" w:color="auto" w:fill="auto"/>
            <w:noWrap/>
            <w:vAlign w:val="center"/>
          </w:tcPr>
          <w:p w14:paraId="34E2473D" w14:textId="77777777" w:rsidR="00DC10DC" w:rsidRPr="00DC10DC" w:rsidRDefault="00DC10DC" w:rsidP="0072563C">
            <w:pPr>
              <w:jc w:val="center"/>
            </w:pPr>
            <w:r w:rsidRPr="00DC10DC">
              <w:t>Плановые показатели на год,</w:t>
            </w:r>
          </w:p>
          <w:p w14:paraId="67D3AE19" w14:textId="77777777" w:rsidR="00DC10DC" w:rsidRPr="00DC10DC" w:rsidRDefault="00DC10DC" w:rsidP="0072563C">
            <w:pPr>
              <w:pStyle w:val="a4"/>
              <w:jc w:val="center"/>
            </w:pPr>
            <w:r w:rsidRPr="00DC10DC">
              <w:t>утвержденные</w:t>
            </w:r>
          </w:p>
        </w:tc>
        <w:tc>
          <w:tcPr>
            <w:tcW w:w="1374" w:type="dxa"/>
            <w:vMerge w:val="restart"/>
            <w:shd w:val="clear" w:color="auto" w:fill="auto"/>
            <w:noWrap/>
            <w:vAlign w:val="center"/>
            <w:hideMark/>
          </w:tcPr>
          <w:p w14:paraId="3ECAE51A" w14:textId="77777777" w:rsidR="00DC10DC" w:rsidRPr="00DC10DC" w:rsidRDefault="00DC10DC" w:rsidP="0072563C">
            <w:pPr>
              <w:jc w:val="center"/>
            </w:pPr>
            <w:r w:rsidRPr="00DC10DC">
              <w:t>Исполнено</w:t>
            </w:r>
          </w:p>
        </w:tc>
      </w:tr>
      <w:tr w:rsidR="00DC10DC" w:rsidRPr="00DC10DC" w14:paraId="10D455E6" w14:textId="77777777" w:rsidTr="00DC10DC">
        <w:trPr>
          <w:trHeight w:val="20"/>
          <w:jc w:val="center"/>
        </w:trPr>
        <w:tc>
          <w:tcPr>
            <w:tcW w:w="2547" w:type="dxa"/>
            <w:vMerge/>
            <w:vAlign w:val="center"/>
          </w:tcPr>
          <w:p w14:paraId="5D53AFCE" w14:textId="77777777" w:rsidR="00DC10DC" w:rsidRPr="00DC10DC" w:rsidRDefault="00DC10DC" w:rsidP="0072563C">
            <w:pPr>
              <w:ind w:left="-100" w:right="-143"/>
              <w:jc w:val="right"/>
            </w:pPr>
          </w:p>
        </w:tc>
        <w:tc>
          <w:tcPr>
            <w:tcW w:w="2551" w:type="dxa"/>
            <w:vMerge/>
            <w:vAlign w:val="center"/>
          </w:tcPr>
          <w:p w14:paraId="6E8C623A" w14:textId="77777777" w:rsidR="00DC10DC" w:rsidRPr="00DC10DC" w:rsidRDefault="00DC10DC" w:rsidP="0072563C">
            <w:pPr>
              <w:jc w:val="right"/>
            </w:pPr>
          </w:p>
        </w:tc>
        <w:tc>
          <w:tcPr>
            <w:tcW w:w="1701" w:type="dxa"/>
            <w:vAlign w:val="center"/>
          </w:tcPr>
          <w:p w14:paraId="1AA13698" w14:textId="77777777" w:rsidR="00DC10DC" w:rsidRPr="00DC10DC" w:rsidRDefault="00DC10DC" w:rsidP="0072563C">
            <w:pPr>
              <w:ind w:left="-107" w:right="-113"/>
              <w:jc w:val="center"/>
            </w:pPr>
            <w:r w:rsidRPr="00DC10DC">
              <w:t>решением Череповецкой городской Думы о городском бюджете</w:t>
            </w:r>
          </w:p>
        </w:tc>
        <w:tc>
          <w:tcPr>
            <w:tcW w:w="1522" w:type="dxa"/>
            <w:vAlign w:val="center"/>
          </w:tcPr>
          <w:p w14:paraId="35B831DF" w14:textId="77777777" w:rsidR="00DC10DC" w:rsidRPr="00DC10DC" w:rsidRDefault="00DC10DC" w:rsidP="0072563C">
            <w:pPr>
              <w:pStyle w:val="a4"/>
              <w:jc w:val="center"/>
            </w:pPr>
            <w:r w:rsidRPr="00DC10DC">
              <w:t>с учетом особенностей</w:t>
            </w:r>
          </w:p>
        </w:tc>
        <w:tc>
          <w:tcPr>
            <w:tcW w:w="1374" w:type="dxa"/>
            <w:vMerge/>
            <w:vAlign w:val="center"/>
          </w:tcPr>
          <w:p w14:paraId="765E0AE1" w14:textId="77777777" w:rsidR="00DC10DC" w:rsidRPr="00DC10DC" w:rsidRDefault="00DC10DC" w:rsidP="0072563C">
            <w:pPr>
              <w:jc w:val="right"/>
            </w:pPr>
          </w:p>
        </w:tc>
      </w:tr>
      <w:tr w:rsidR="00DC10DC" w:rsidRPr="00DC10DC" w14:paraId="7A63337B" w14:textId="77777777" w:rsidTr="00DC10DC">
        <w:trPr>
          <w:trHeight w:val="20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3CF00B48" w14:textId="77777777" w:rsidR="00DC10DC" w:rsidRPr="00DC10DC" w:rsidRDefault="00DC10DC" w:rsidP="0072563C">
            <w:pPr>
              <w:ind w:left="-116" w:right="-143"/>
              <w:jc w:val="center"/>
            </w:pPr>
            <w:r w:rsidRPr="00DC10DC">
              <w:t>1 00 00000 00 0000 000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FEDA1DF" w14:textId="77777777" w:rsidR="00DC10DC" w:rsidRPr="00DC10DC" w:rsidRDefault="00DC10DC" w:rsidP="0072563C">
            <w:pPr>
              <w:jc w:val="both"/>
              <w:rPr>
                <w:bCs/>
              </w:rPr>
            </w:pPr>
            <w:r w:rsidRPr="00DC10DC">
              <w:rPr>
                <w:bCs/>
              </w:rPr>
              <w:t xml:space="preserve">НАЛОГОВЫЕ И НЕНАЛОГОВЫЕ </w:t>
            </w:r>
          </w:p>
          <w:p w14:paraId="3A67C440" w14:textId="77777777" w:rsidR="00DC10DC" w:rsidRPr="00DC10DC" w:rsidRDefault="00DC10DC" w:rsidP="0072563C">
            <w:pPr>
              <w:jc w:val="both"/>
              <w:rPr>
                <w:bCs/>
              </w:rPr>
            </w:pPr>
            <w:r w:rsidRPr="00DC10DC">
              <w:rPr>
                <w:bCs/>
              </w:rPr>
              <w:t>ДОХОДЫ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E095BB" w14:textId="77777777" w:rsidR="00DC10DC" w:rsidRPr="00DC10DC" w:rsidRDefault="00DC10DC" w:rsidP="0072563C">
            <w:pPr>
              <w:jc w:val="right"/>
              <w:rPr>
                <w:bCs/>
              </w:rPr>
            </w:pPr>
            <w:r w:rsidRPr="00DC10DC">
              <w:rPr>
                <w:bCs/>
              </w:rPr>
              <w:t>4 206 629,9</w:t>
            </w:r>
          </w:p>
        </w:tc>
        <w:tc>
          <w:tcPr>
            <w:tcW w:w="1522" w:type="dxa"/>
            <w:vAlign w:val="center"/>
          </w:tcPr>
          <w:p w14:paraId="77DCEF89" w14:textId="77777777" w:rsidR="00DC10DC" w:rsidRPr="00DC10DC" w:rsidRDefault="00DC10DC" w:rsidP="0072563C">
            <w:pPr>
              <w:jc w:val="right"/>
              <w:rPr>
                <w:bCs/>
              </w:rPr>
            </w:pPr>
            <w:r w:rsidRPr="00DC10DC">
              <w:rPr>
                <w:bCs/>
              </w:rPr>
              <w:t>4 206 629,9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1DE5B58" w14:textId="77777777" w:rsidR="00DC10DC" w:rsidRPr="00DC10DC" w:rsidRDefault="00DC10DC" w:rsidP="0072563C">
            <w:pPr>
              <w:jc w:val="right"/>
              <w:rPr>
                <w:bCs/>
              </w:rPr>
            </w:pPr>
            <w:r w:rsidRPr="00DC10DC">
              <w:rPr>
                <w:bCs/>
              </w:rPr>
              <w:t>2 024 802,7</w:t>
            </w:r>
          </w:p>
        </w:tc>
      </w:tr>
      <w:tr w:rsidR="00DC10DC" w:rsidRPr="00DC10DC" w14:paraId="4FA2C9A7" w14:textId="77777777" w:rsidTr="00DC10DC">
        <w:trPr>
          <w:trHeight w:val="43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4ABAE0E8" w14:textId="77777777" w:rsidR="00DC10DC" w:rsidRPr="00DC10DC" w:rsidRDefault="00DC10DC" w:rsidP="0072563C">
            <w:pPr>
              <w:ind w:left="-116" w:right="-143"/>
              <w:jc w:val="center"/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E52FB6B" w14:textId="77777777" w:rsidR="00DC10DC" w:rsidRPr="00DC10DC" w:rsidRDefault="00DC10DC" w:rsidP="0072563C">
            <w:pPr>
              <w:jc w:val="both"/>
              <w:rPr>
                <w:bCs/>
              </w:rPr>
            </w:pPr>
            <w:r w:rsidRPr="00DC10DC">
              <w:rPr>
                <w:bCs/>
              </w:rPr>
              <w:t>Налоговые доходы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844197" w14:textId="77777777" w:rsidR="00DC10DC" w:rsidRPr="00DC10DC" w:rsidRDefault="00DC10DC" w:rsidP="0072563C">
            <w:pPr>
              <w:jc w:val="right"/>
              <w:rPr>
                <w:bCs/>
              </w:rPr>
            </w:pPr>
            <w:r w:rsidRPr="00DC10DC">
              <w:rPr>
                <w:bCs/>
              </w:rPr>
              <w:t>3 478 505,2</w:t>
            </w:r>
          </w:p>
        </w:tc>
        <w:tc>
          <w:tcPr>
            <w:tcW w:w="1522" w:type="dxa"/>
            <w:vAlign w:val="center"/>
          </w:tcPr>
          <w:p w14:paraId="7CD5124C" w14:textId="77777777" w:rsidR="00DC10DC" w:rsidRPr="00DC10DC" w:rsidRDefault="00DC10DC" w:rsidP="0072563C">
            <w:pPr>
              <w:jc w:val="right"/>
              <w:rPr>
                <w:bCs/>
              </w:rPr>
            </w:pPr>
            <w:r w:rsidRPr="00DC10DC">
              <w:rPr>
                <w:bCs/>
              </w:rPr>
              <w:t>3 478 505,2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52BE2A6" w14:textId="77777777" w:rsidR="00DC10DC" w:rsidRPr="00DC10DC" w:rsidRDefault="00DC10DC" w:rsidP="0072563C">
            <w:pPr>
              <w:jc w:val="right"/>
              <w:rPr>
                <w:bCs/>
              </w:rPr>
            </w:pPr>
            <w:r w:rsidRPr="00DC10DC">
              <w:rPr>
                <w:bCs/>
              </w:rPr>
              <w:t>1 589 564,9</w:t>
            </w:r>
          </w:p>
        </w:tc>
      </w:tr>
      <w:tr w:rsidR="00DC10DC" w:rsidRPr="00DC10DC" w14:paraId="22F7BA3D" w14:textId="77777777" w:rsidTr="00DC10DC">
        <w:trPr>
          <w:trHeight w:val="711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331EF338" w14:textId="77777777" w:rsidR="00DC10DC" w:rsidRPr="00DC10DC" w:rsidRDefault="00DC10DC" w:rsidP="0072563C">
            <w:pPr>
              <w:ind w:left="-116" w:right="-143"/>
              <w:jc w:val="center"/>
            </w:pPr>
            <w:r w:rsidRPr="00DC10DC">
              <w:t>1 01 00000 00 0000 000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565863B" w14:textId="77777777" w:rsidR="00DC10DC" w:rsidRPr="00DC10DC" w:rsidRDefault="00DC10DC" w:rsidP="0072563C">
            <w:pPr>
              <w:jc w:val="both"/>
            </w:pPr>
            <w:r w:rsidRPr="00DC10DC">
              <w:t>Налоги на прибыль, доходы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DB6BEF" w14:textId="77777777" w:rsidR="00DC10DC" w:rsidRPr="00DC10DC" w:rsidRDefault="00DC10DC" w:rsidP="0072563C">
            <w:pPr>
              <w:jc w:val="right"/>
            </w:pPr>
            <w:r w:rsidRPr="00DC10DC">
              <w:t>2 178 077,1</w:t>
            </w:r>
          </w:p>
        </w:tc>
        <w:tc>
          <w:tcPr>
            <w:tcW w:w="1522" w:type="dxa"/>
            <w:vAlign w:val="center"/>
          </w:tcPr>
          <w:p w14:paraId="16C89C40" w14:textId="77777777" w:rsidR="00DC10DC" w:rsidRPr="00DC10DC" w:rsidRDefault="00DC10DC" w:rsidP="0072563C">
            <w:pPr>
              <w:jc w:val="right"/>
            </w:pPr>
            <w:r w:rsidRPr="00DC10DC">
              <w:t>2 178 077,1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91EF05C" w14:textId="77777777" w:rsidR="00DC10DC" w:rsidRPr="00DC10DC" w:rsidRDefault="00DC10DC" w:rsidP="0072563C">
            <w:pPr>
              <w:jc w:val="right"/>
            </w:pPr>
            <w:r w:rsidRPr="00DC10DC">
              <w:t>1 161 206,2</w:t>
            </w:r>
          </w:p>
        </w:tc>
      </w:tr>
      <w:tr w:rsidR="00DC10DC" w:rsidRPr="00DC10DC" w14:paraId="02696634" w14:textId="77777777" w:rsidTr="00DC10DC">
        <w:trPr>
          <w:trHeight w:val="1118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14B06E36" w14:textId="77777777" w:rsidR="00DC10DC" w:rsidRPr="00DC10DC" w:rsidRDefault="00DC10DC" w:rsidP="0072563C">
            <w:pPr>
              <w:ind w:left="-116" w:right="-143"/>
              <w:jc w:val="center"/>
            </w:pPr>
            <w:r w:rsidRPr="00DC10DC">
              <w:t>1 03 00000 00 0000 000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F80BBFF" w14:textId="77777777" w:rsidR="00DC10DC" w:rsidRPr="00DC10DC" w:rsidRDefault="00DC10DC" w:rsidP="0072563C">
            <w:pPr>
              <w:jc w:val="both"/>
            </w:pPr>
            <w:r w:rsidRPr="00DC10DC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B91030" w14:textId="77777777" w:rsidR="00DC10DC" w:rsidRPr="00DC10DC" w:rsidRDefault="00DC10DC" w:rsidP="0072563C">
            <w:pPr>
              <w:jc w:val="right"/>
            </w:pPr>
            <w:r w:rsidRPr="00DC10DC">
              <w:t>7 097,0</w:t>
            </w:r>
          </w:p>
        </w:tc>
        <w:tc>
          <w:tcPr>
            <w:tcW w:w="1522" w:type="dxa"/>
            <w:vAlign w:val="center"/>
          </w:tcPr>
          <w:p w14:paraId="0EAEC028" w14:textId="77777777" w:rsidR="00DC10DC" w:rsidRPr="00DC10DC" w:rsidRDefault="00DC10DC" w:rsidP="0072563C">
            <w:pPr>
              <w:jc w:val="right"/>
            </w:pPr>
            <w:r w:rsidRPr="00DC10DC">
              <w:t>7 097,0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10E7347" w14:textId="77777777" w:rsidR="00DC10DC" w:rsidRPr="00DC10DC" w:rsidRDefault="00DC10DC" w:rsidP="0072563C">
            <w:pPr>
              <w:jc w:val="right"/>
            </w:pPr>
            <w:r w:rsidRPr="00DC10DC">
              <w:t>4 859,8</w:t>
            </w:r>
          </w:p>
        </w:tc>
      </w:tr>
      <w:tr w:rsidR="00DC10DC" w:rsidRPr="00DC10DC" w14:paraId="08DCCF84" w14:textId="77777777" w:rsidTr="00DC10DC">
        <w:trPr>
          <w:trHeight w:val="5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20829296" w14:textId="77777777" w:rsidR="00DC10DC" w:rsidRPr="00DC10DC" w:rsidRDefault="00DC10DC" w:rsidP="0072563C">
            <w:pPr>
              <w:ind w:left="-116" w:right="-143"/>
              <w:jc w:val="center"/>
            </w:pPr>
            <w:r w:rsidRPr="00DC10DC">
              <w:t>1 05 00000 00 0000 000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C3E5917" w14:textId="77777777" w:rsidR="00DC10DC" w:rsidRPr="00DC10DC" w:rsidRDefault="00DC10DC" w:rsidP="0072563C">
            <w:pPr>
              <w:jc w:val="both"/>
            </w:pPr>
            <w:r w:rsidRPr="00DC10DC">
              <w:t>Налоги на совокупный доход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EC949C" w14:textId="77777777" w:rsidR="00DC10DC" w:rsidRPr="00DC10DC" w:rsidRDefault="00DC10DC" w:rsidP="0072563C">
            <w:pPr>
              <w:jc w:val="right"/>
            </w:pPr>
            <w:r w:rsidRPr="00DC10DC">
              <w:t>544 035,0</w:t>
            </w:r>
          </w:p>
        </w:tc>
        <w:tc>
          <w:tcPr>
            <w:tcW w:w="1522" w:type="dxa"/>
            <w:vAlign w:val="center"/>
          </w:tcPr>
          <w:p w14:paraId="250DE291" w14:textId="77777777" w:rsidR="00DC10DC" w:rsidRPr="00DC10DC" w:rsidRDefault="00DC10DC" w:rsidP="0072563C">
            <w:pPr>
              <w:jc w:val="right"/>
            </w:pPr>
            <w:r w:rsidRPr="00DC10DC">
              <w:t>544 035,0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0B98981" w14:textId="77777777" w:rsidR="00DC10DC" w:rsidRPr="00DC10DC" w:rsidRDefault="00DC10DC" w:rsidP="0072563C">
            <w:pPr>
              <w:jc w:val="right"/>
            </w:pPr>
            <w:r w:rsidRPr="00DC10DC">
              <w:t>259 284,0</w:t>
            </w:r>
          </w:p>
        </w:tc>
      </w:tr>
      <w:tr w:rsidR="00DC10DC" w:rsidRPr="00DC10DC" w14:paraId="63C68A4B" w14:textId="77777777" w:rsidTr="00DC10DC">
        <w:trPr>
          <w:trHeight w:val="447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1A11B088" w14:textId="77777777" w:rsidR="00DC10DC" w:rsidRPr="00DC10DC" w:rsidRDefault="00DC10DC" w:rsidP="0072563C">
            <w:pPr>
              <w:ind w:left="-116" w:right="-143"/>
              <w:jc w:val="center"/>
            </w:pPr>
            <w:r w:rsidRPr="00DC10DC">
              <w:t>1 06 00000 00 0000 000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3AE0003" w14:textId="77777777" w:rsidR="00DC10DC" w:rsidRPr="00DC10DC" w:rsidRDefault="00DC10DC" w:rsidP="0072563C">
            <w:pPr>
              <w:jc w:val="both"/>
            </w:pPr>
            <w:r w:rsidRPr="00DC10DC">
              <w:t>Налоги на имущество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434C2E" w14:textId="77777777" w:rsidR="00DC10DC" w:rsidRPr="00DC10DC" w:rsidRDefault="00DC10DC" w:rsidP="0072563C">
            <w:pPr>
              <w:jc w:val="right"/>
            </w:pPr>
            <w:r w:rsidRPr="00DC10DC">
              <w:t>689 971,1</w:t>
            </w:r>
          </w:p>
        </w:tc>
        <w:tc>
          <w:tcPr>
            <w:tcW w:w="1522" w:type="dxa"/>
            <w:vAlign w:val="center"/>
          </w:tcPr>
          <w:p w14:paraId="71CE596C" w14:textId="77777777" w:rsidR="00DC10DC" w:rsidRPr="00DC10DC" w:rsidRDefault="00DC10DC" w:rsidP="0072563C">
            <w:pPr>
              <w:jc w:val="right"/>
            </w:pPr>
            <w:r w:rsidRPr="00DC10DC">
              <w:t>689 971,1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44986D6" w14:textId="77777777" w:rsidR="00DC10DC" w:rsidRPr="00DC10DC" w:rsidRDefault="00DC10DC" w:rsidP="0072563C">
            <w:pPr>
              <w:jc w:val="right"/>
            </w:pPr>
            <w:r w:rsidRPr="00DC10DC">
              <w:t>136 335,2</w:t>
            </w:r>
          </w:p>
        </w:tc>
      </w:tr>
      <w:tr w:rsidR="00DC10DC" w:rsidRPr="00DC10DC" w14:paraId="38E0F84A" w14:textId="77777777" w:rsidTr="00DC10DC">
        <w:trPr>
          <w:trHeight w:val="20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52B4552F" w14:textId="77777777" w:rsidR="00DC10DC" w:rsidRPr="00DC10DC" w:rsidRDefault="00DC10DC" w:rsidP="0072563C">
            <w:pPr>
              <w:ind w:left="-116" w:right="-143"/>
              <w:jc w:val="center"/>
            </w:pPr>
            <w:r w:rsidRPr="00DC10DC">
              <w:t>1 08 00000 00 0000 000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B34C22A" w14:textId="77777777" w:rsidR="00DC10DC" w:rsidRPr="00DC10DC" w:rsidRDefault="00DC10DC" w:rsidP="0072563C">
            <w:pPr>
              <w:jc w:val="both"/>
            </w:pPr>
            <w:r w:rsidRPr="00DC10DC">
              <w:t>Государственная пошлина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09BA25" w14:textId="77777777" w:rsidR="00DC10DC" w:rsidRPr="00DC10DC" w:rsidRDefault="00DC10DC" w:rsidP="0072563C">
            <w:pPr>
              <w:jc w:val="right"/>
            </w:pPr>
            <w:r w:rsidRPr="00DC10DC">
              <w:t>59 325,0</w:t>
            </w:r>
          </w:p>
        </w:tc>
        <w:tc>
          <w:tcPr>
            <w:tcW w:w="1522" w:type="dxa"/>
            <w:vAlign w:val="center"/>
          </w:tcPr>
          <w:p w14:paraId="2A370512" w14:textId="77777777" w:rsidR="00DC10DC" w:rsidRPr="00DC10DC" w:rsidRDefault="00DC10DC" w:rsidP="0072563C">
            <w:pPr>
              <w:jc w:val="right"/>
            </w:pPr>
            <w:r w:rsidRPr="00DC10DC">
              <w:t>59 325,0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BCA3F09" w14:textId="77777777" w:rsidR="00DC10DC" w:rsidRPr="00DC10DC" w:rsidRDefault="00DC10DC" w:rsidP="0072563C">
            <w:pPr>
              <w:jc w:val="right"/>
            </w:pPr>
            <w:r w:rsidRPr="00DC10DC">
              <w:t>27 878,6</w:t>
            </w:r>
          </w:p>
        </w:tc>
      </w:tr>
      <w:tr w:rsidR="00DC10DC" w:rsidRPr="00DC10DC" w14:paraId="0E0E3382" w14:textId="77777777" w:rsidTr="00DC10DC">
        <w:trPr>
          <w:trHeight w:val="1256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14:paraId="29A1F551" w14:textId="77777777" w:rsidR="00DC10DC" w:rsidRPr="00DC10DC" w:rsidRDefault="00DC10DC" w:rsidP="0072563C">
            <w:pPr>
              <w:ind w:left="-116" w:right="-123"/>
              <w:jc w:val="center"/>
            </w:pPr>
            <w:r w:rsidRPr="00DC10DC">
              <w:t>1 09 00000 00 0000 000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454CF460" w14:textId="77777777" w:rsidR="00DC10DC" w:rsidRPr="00DC10DC" w:rsidRDefault="00DC10DC" w:rsidP="0072563C">
            <w:pPr>
              <w:ind w:right="5"/>
              <w:jc w:val="both"/>
            </w:pPr>
            <w:r w:rsidRPr="00DC10DC"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447D972" w14:textId="77777777" w:rsidR="00DC10DC" w:rsidRPr="00DC10DC" w:rsidRDefault="00DC10DC" w:rsidP="0072563C">
            <w:pPr>
              <w:jc w:val="right"/>
              <w:rPr>
                <w:bCs/>
              </w:rPr>
            </w:pPr>
            <w:r w:rsidRPr="00DC10DC">
              <w:rPr>
                <w:bCs/>
              </w:rPr>
              <w:t>0,0</w:t>
            </w:r>
          </w:p>
        </w:tc>
        <w:tc>
          <w:tcPr>
            <w:tcW w:w="1522" w:type="dxa"/>
            <w:vAlign w:val="center"/>
          </w:tcPr>
          <w:p w14:paraId="436DCAB2" w14:textId="77777777" w:rsidR="00DC10DC" w:rsidRPr="00DC10DC" w:rsidRDefault="00DC10DC" w:rsidP="0072563C">
            <w:pPr>
              <w:jc w:val="right"/>
              <w:rPr>
                <w:bCs/>
              </w:rPr>
            </w:pPr>
            <w:r w:rsidRPr="00DC10DC">
              <w:rPr>
                <w:bCs/>
              </w:rPr>
              <w:t>0,0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605F829" w14:textId="77777777" w:rsidR="00DC10DC" w:rsidRPr="00DC10DC" w:rsidRDefault="00DC10DC" w:rsidP="0072563C">
            <w:pPr>
              <w:jc w:val="right"/>
              <w:rPr>
                <w:bCs/>
              </w:rPr>
            </w:pPr>
            <w:r w:rsidRPr="00DC10DC">
              <w:rPr>
                <w:bCs/>
              </w:rPr>
              <w:t>1,1</w:t>
            </w:r>
          </w:p>
        </w:tc>
      </w:tr>
      <w:tr w:rsidR="00DC10DC" w:rsidRPr="00DC10DC" w14:paraId="3C783BEB" w14:textId="77777777" w:rsidTr="00DC10DC">
        <w:trPr>
          <w:trHeight w:val="343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51DACA4F" w14:textId="77777777" w:rsidR="00DC10DC" w:rsidRPr="00DC10DC" w:rsidRDefault="00DC10DC" w:rsidP="0072563C">
            <w:pPr>
              <w:ind w:left="-116" w:right="-143"/>
              <w:jc w:val="center"/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190087F" w14:textId="77777777" w:rsidR="00DC10DC" w:rsidRPr="00DC10DC" w:rsidRDefault="00DC10DC" w:rsidP="0072563C">
            <w:pPr>
              <w:jc w:val="both"/>
              <w:rPr>
                <w:bCs/>
              </w:rPr>
            </w:pPr>
            <w:r w:rsidRPr="00DC10DC">
              <w:rPr>
                <w:bCs/>
              </w:rPr>
              <w:t>Неналоговые доходы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A2DB23" w14:textId="77777777" w:rsidR="00DC10DC" w:rsidRPr="00DC10DC" w:rsidRDefault="00DC10DC" w:rsidP="0072563C">
            <w:pPr>
              <w:jc w:val="right"/>
              <w:rPr>
                <w:bCs/>
              </w:rPr>
            </w:pPr>
            <w:r w:rsidRPr="00DC10DC">
              <w:rPr>
                <w:bCs/>
              </w:rPr>
              <w:t>728 124,7</w:t>
            </w:r>
          </w:p>
        </w:tc>
        <w:tc>
          <w:tcPr>
            <w:tcW w:w="1522" w:type="dxa"/>
            <w:vAlign w:val="center"/>
          </w:tcPr>
          <w:p w14:paraId="0BBD8FE1" w14:textId="77777777" w:rsidR="00DC10DC" w:rsidRPr="00DC10DC" w:rsidRDefault="00DC10DC" w:rsidP="0072563C">
            <w:pPr>
              <w:jc w:val="right"/>
              <w:rPr>
                <w:bCs/>
              </w:rPr>
            </w:pPr>
            <w:r w:rsidRPr="00DC10DC">
              <w:rPr>
                <w:bCs/>
              </w:rPr>
              <w:t>728 124,7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2456D21" w14:textId="77777777" w:rsidR="00DC10DC" w:rsidRPr="00DC10DC" w:rsidRDefault="00DC10DC" w:rsidP="0072563C">
            <w:pPr>
              <w:jc w:val="right"/>
              <w:rPr>
                <w:bCs/>
              </w:rPr>
            </w:pPr>
            <w:r w:rsidRPr="00DC10DC">
              <w:rPr>
                <w:bCs/>
              </w:rPr>
              <w:t>435 237,8</w:t>
            </w:r>
          </w:p>
        </w:tc>
      </w:tr>
      <w:tr w:rsidR="00DC10DC" w:rsidRPr="00DC10DC" w14:paraId="2EDE3361" w14:textId="77777777" w:rsidTr="00DC10DC">
        <w:trPr>
          <w:trHeight w:val="1503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6B9F714D" w14:textId="77777777" w:rsidR="00DC10DC" w:rsidRPr="00DC10DC" w:rsidRDefault="00DC10DC" w:rsidP="0072563C">
            <w:pPr>
              <w:ind w:left="-116" w:right="-143"/>
              <w:jc w:val="center"/>
            </w:pPr>
            <w:r w:rsidRPr="00DC10DC">
              <w:lastRenderedPageBreak/>
              <w:t>1 11 00000 00 0000 000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ECA7A07" w14:textId="77777777" w:rsidR="00DC10DC" w:rsidRPr="00DC10DC" w:rsidRDefault="00DC10DC" w:rsidP="0072563C">
            <w:pPr>
              <w:jc w:val="both"/>
            </w:pPr>
            <w:r w:rsidRPr="00DC10DC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B83D7B" w14:textId="77777777" w:rsidR="00DC10DC" w:rsidRPr="00DC10DC" w:rsidRDefault="00DC10DC" w:rsidP="0072563C">
            <w:pPr>
              <w:jc w:val="right"/>
            </w:pPr>
            <w:r w:rsidRPr="00DC10DC">
              <w:t>339 202,6</w:t>
            </w:r>
          </w:p>
        </w:tc>
        <w:tc>
          <w:tcPr>
            <w:tcW w:w="1522" w:type="dxa"/>
            <w:vAlign w:val="center"/>
          </w:tcPr>
          <w:p w14:paraId="6F1B507A" w14:textId="77777777" w:rsidR="00DC10DC" w:rsidRPr="00DC10DC" w:rsidRDefault="00DC10DC" w:rsidP="0072563C">
            <w:pPr>
              <w:jc w:val="right"/>
            </w:pPr>
            <w:r w:rsidRPr="00DC10DC">
              <w:t>339 202,6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5EB4C63" w14:textId="77777777" w:rsidR="00DC10DC" w:rsidRPr="00DC10DC" w:rsidRDefault="00DC10DC" w:rsidP="0072563C">
            <w:pPr>
              <w:jc w:val="right"/>
            </w:pPr>
            <w:r w:rsidRPr="00DC10DC">
              <w:t>167 047,3</w:t>
            </w:r>
          </w:p>
        </w:tc>
      </w:tr>
      <w:tr w:rsidR="00DC10DC" w:rsidRPr="00DC10DC" w14:paraId="2AB91D03" w14:textId="77777777" w:rsidTr="00DC10DC">
        <w:trPr>
          <w:trHeight w:val="20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1D65D9AC" w14:textId="77777777" w:rsidR="00DC10DC" w:rsidRPr="00DC10DC" w:rsidRDefault="00DC10DC" w:rsidP="0072563C">
            <w:pPr>
              <w:ind w:left="-116" w:right="-143"/>
              <w:jc w:val="center"/>
            </w:pPr>
            <w:r w:rsidRPr="00DC10DC">
              <w:t>1 12 00000 00 0000 000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75C4F42" w14:textId="77777777" w:rsidR="00DC10DC" w:rsidRPr="00DC10DC" w:rsidRDefault="00DC10DC" w:rsidP="0072563C">
            <w:pPr>
              <w:jc w:val="both"/>
            </w:pPr>
            <w:r w:rsidRPr="00DC10DC">
              <w:t>Платежи при пользовании природными ресурсами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598485" w14:textId="77777777" w:rsidR="00DC10DC" w:rsidRPr="00DC10DC" w:rsidRDefault="00DC10DC" w:rsidP="0072563C">
            <w:pPr>
              <w:jc w:val="right"/>
            </w:pPr>
            <w:r w:rsidRPr="00DC10DC">
              <w:t>65 544,3</w:t>
            </w:r>
          </w:p>
        </w:tc>
        <w:tc>
          <w:tcPr>
            <w:tcW w:w="1522" w:type="dxa"/>
            <w:vAlign w:val="center"/>
          </w:tcPr>
          <w:p w14:paraId="143DD197" w14:textId="77777777" w:rsidR="00DC10DC" w:rsidRPr="00DC10DC" w:rsidRDefault="00DC10DC" w:rsidP="0072563C">
            <w:pPr>
              <w:jc w:val="right"/>
            </w:pPr>
            <w:r w:rsidRPr="00DC10DC">
              <w:t>65 544,3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29E3738" w14:textId="77777777" w:rsidR="00DC10DC" w:rsidRPr="00DC10DC" w:rsidRDefault="00DC10DC" w:rsidP="0072563C">
            <w:pPr>
              <w:jc w:val="right"/>
            </w:pPr>
            <w:r w:rsidRPr="00DC10DC">
              <w:t>32 098,2</w:t>
            </w:r>
          </w:p>
        </w:tc>
      </w:tr>
      <w:tr w:rsidR="00DC10DC" w:rsidRPr="00DC10DC" w14:paraId="395093E9" w14:textId="77777777" w:rsidTr="00DC10DC">
        <w:trPr>
          <w:trHeight w:val="1164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1A9AC260" w14:textId="77777777" w:rsidR="00DC10DC" w:rsidRPr="00DC10DC" w:rsidRDefault="00DC10DC" w:rsidP="0072563C">
            <w:pPr>
              <w:ind w:left="-116" w:right="-143"/>
              <w:jc w:val="center"/>
            </w:pPr>
            <w:r w:rsidRPr="00DC10DC">
              <w:t>1 13 00000 00 0000 000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E1F9EE3" w14:textId="77777777" w:rsidR="00DC10DC" w:rsidRPr="00DC10DC" w:rsidRDefault="00DC10DC" w:rsidP="0072563C">
            <w:pPr>
              <w:jc w:val="both"/>
            </w:pPr>
            <w:r w:rsidRPr="00DC10DC"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1F4547" w14:textId="77777777" w:rsidR="00DC10DC" w:rsidRPr="00DC10DC" w:rsidRDefault="00DC10DC" w:rsidP="0072563C">
            <w:pPr>
              <w:jc w:val="right"/>
            </w:pPr>
            <w:r w:rsidRPr="00DC10DC">
              <w:t>125 325,3</w:t>
            </w:r>
          </w:p>
        </w:tc>
        <w:tc>
          <w:tcPr>
            <w:tcW w:w="1522" w:type="dxa"/>
            <w:vAlign w:val="center"/>
          </w:tcPr>
          <w:p w14:paraId="70B19453" w14:textId="77777777" w:rsidR="00DC10DC" w:rsidRPr="00DC10DC" w:rsidRDefault="00DC10DC" w:rsidP="0072563C">
            <w:pPr>
              <w:jc w:val="right"/>
            </w:pPr>
            <w:r w:rsidRPr="00DC10DC">
              <w:t>125 325,3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79424B1" w14:textId="77777777" w:rsidR="00DC10DC" w:rsidRPr="00DC10DC" w:rsidRDefault="00DC10DC" w:rsidP="0072563C">
            <w:pPr>
              <w:jc w:val="right"/>
            </w:pPr>
            <w:r w:rsidRPr="00DC10DC">
              <w:t>113 764,5</w:t>
            </w:r>
          </w:p>
        </w:tc>
      </w:tr>
      <w:tr w:rsidR="00DC10DC" w:rsidRPr="00DC10DC" w14:paraId="041DE141" w14:textId="77777777" w:rsidTr="00DC10DC">
        <w:trPr>
          <w:trHeight w:val="1124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634723EA" w14:textId="77777777" w:rsidR="00DC10DC" w:rsidRPr="00DC10DC" w:rsidRDefault="00DC10DC" w:rsidP="0072563C">
            <w:pPr>
              <w:ind w:left="-116" w:right="-143"/>
              <w:jc w:val="center"/>
            </w:pPr>
            <w:r w:rsidRPr="00DC10DC">
              <w:t>1 14 00000 00 0000 000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B39B2C8" w14:textId="77777777" w:rsidR="00DC10DC" w:rsidRPr="00DC10DC" w:rsidRDefault="00DC10DC" w:rsidP="0072563C">
            <w:pPr>
              <w:jc w:val="both"/>
            </w:pPr>
            <w:r w:rsidRPr="00DC10DC">
              <w:t>Доходы от продажи материальных и нематериальных активов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8C7647" w14:textId="77777777" w:rsidR="00DC10DC" w:rsidRPr="00DC10DC" w:rsidRDefault="00DC10DC" w:rsidP="0072563C">
            <w:pPr>
              <w:jc w:val="right"/>
            </w:pPr>
            <w:r w:rsidRPr="00DC10DC">
              <w:t>172 247,5</w:t>
            </w:r>
          </w:p>
        </w:tc>
        <w:tc>
          <w:tcPr>
            <w:tcW w:w="1522" w:type="dxa"/>
            <w:vAlign w:val="center"/>
          </w:tcPr>
          <w:p w14:paraId="3AA2508B" w14:textId="77777777" w:rsidR="00DC10DC" w:rsidRPr="00DC10DC" w:rsidRDefault="00DC10DC" w:rsidP="0072563C">
            <w:pPr>
              <w:jc w:val="right"/>
            </w:pPr>
            <w:r w:rsidRPr="00DC10DC">
              <w:t>172 247,5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FF8BAA9" w14:textId="77777777" w:rsidR="00DC10DC" w:rsidRPr="00DC10DC" w:rsidRDefault="00DC10DC" w:rsidP="0072563C">
            <w:pPr>
              <w:jc w:val="right"/>
            </w:pPr>
            <w:r w:rsidRPr="00DC10DC">
              <w:t>97 954,5</w:t>
            </w:r>
          </w:p>
        </w:tc>
      </w:tr>
      <w:tr w:rsidR="00DC10DC" w:rsidRPr="00DC10DC" w14:paraId="65C0E806" w14:textId="77777777" w:rsidTr="00DC10DC">
        <w:trPr>
          <w:trHeight w:val="624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095737D5" w14:textId="77777777" w:rsidR="00DC10DC" w:rsidRPr="00DC10DC" w:rsidRDefault="00DC10DC" w:rsidP="0072563C">
            <w:pPr>
              <w:ind w:left="-116" w:right="-143"/>
              <w:jc w:val="center"/>
            </w:pPr>
            <w:r w:rsidRPr="00DC10DC">
              <w:t>1 16 00000 00 0000 000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205A936" w14:textId="77777777" w:rsidR="00DC10DC" w:rsidRPr="00DC10DC" w:rsidRDefault="00DC10DC" w:rsidP="0072563C">
            <w:pPr>
              <w:jc w:val="both"/>
            </w:pPr>
            <w:r w:rsidRPr="00DC10DC">
              <w:t>Штрафы, санкции, возмещение ущерба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397DB8" w14:textId="77777777" w:rsidR="00DC10DC" w:rsidRPr="00DC10DC" w:rsidRDefault="00DC10DC" w:rsidP="0072563C">
            <w:pPr>
              <w:jc w:val="right"/>
            </w:pPr>
            <w:r w:rsidRPr="00DC10DC">
              <w:t>25 481,8</w:t>
            </w:r>
          </w:p>
        </w:tc>
        <w:tc>
          <w:tcPr>
            <w:tcW w:w="1522" w:type="dxa"/>
            <w:vAlign w:val="center"/>
          </w:tcPr>
          <w:p w14:paraId="5E98D47B" w14:textId="77777777" w:rsidR="00DC10DC" w:rsidRPr="00DC10DC" w:rsidRDefault="00DC10DC" w:rsidP="0072563C">
            <w:pPr>
              <w:jc w:val="right"/>
            </w:pPr>
            <w:r w:rsidRPr="00DC10DC">
              <w:t>25 481,8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81C6E51" w14:textId="77777777" w:rsidR="00DC10DC" w:rsidRPr="00DC10DC" w:rsidRDefault="00DC10DC" w:rsidP="0072563C">
            <w:pPr>
              <w:jc w:val="right"/>
            </w:pPr>
            <w:r w:rsidRPr="00DC10DC">
              <w:t>22 121,6</w:t>
            </w:r>
          </w:p>
        </w:tc>
      </w:tr>
      <w:tr w:rsidR="00DC10DC" w:rsidRPr="00DC10DC" w14:paraId="557D72B7" w14:textId="77777777" w:rsidTr="00DC10DC">
        <w:trPr>
          <w:trHeight w:val="704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34921CC6" w14:textId="77777777" w:rsidR="00DC10DC" w:rsidRPr="00DC10DC" w:rsidRDefault="00DC10DC" w:rsidP="0072563C">
            <w:pPr>
              <w:ind w:left="-116" w:right="-143"/>
              <w:jc w:val="center"/>
            </w:pPr>
            <w:r w:rsidRPr="00DC10DC">
              <w:t>1 17 00000 00 0000 000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466B5AA" w14:textId="77777777" w:rsidR="00DC10DC" w:rsidRPr="00DC10DC" w:rsidRDefault="00DC10DC" w:rsidP="0072563C">
            <w:pPr>
              <w:jc w:val="both"/>
            </w:pPr>
            <w:r w:rsidRPr="00DC10DC">
              <w:t>Прочие неналоговые доходы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541D83" w14:textId="77777777" w:rsidR="00DC10DC" w:rsidRPr="00DC10DC" w:rsidRDefault="00DC10DC" w:rsidP="0072563C">
            <w:pPr>
              <w:jc w:val="right"/>
            </w:pPr>
            <w:r w:rsidRPr="00DC10DC">
              <w:t>323,2</w:t>
            </w:r>
          </w:p>
        </w:tc>
        <w:tc>
          <w:tcPr>
            <w:tcW w:w="1522" w:type="dxa"/>
            <w:vAlign w:val="center"/>
          </w:tcPr>
          <w:p w14:paraId="5CFD13DD" w14:textId="77777777" w:rsidR="00DC10DC" w:rsidRPr="00DC10DC" w:rsidRDefault="00DC10DC" w:rsidP="0072563C">
            <w:pPr>
              <w:jc w:val="right"/>
            </w:pPr>
            <w:r w:rsidRPr="00DC10DC">
              <w:t>323,2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3EFE6FD" w14:textId="77777777" w:rsidR="00DC10DC" w:rsidRPr="00DC10DC" w:rsidRDefault="00DC10DC" w:rsidP="0072563C">
            <w:pPr>
              <w:jc w:val="right"/>
            </w:pPr>
            <w:r w:rsidRPr="00DC10DC">
              <w:t>2 251,7</w:t>
            </w:r>
          </w:p>
        </w:tc>
      </w:tr>
      <w:tr w:rsidR="00DC10DC" w:rsidRPr="00DC10DC" w14:paraId="244C8ADD" w14:textId="77777777" w:rsidTr="00DC10DC">
        <w:trPr>
          <w:trHeight w:val="610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48A6CB98" w14:textId="77777777" w:rsidR="00DC10DC" w:rsidRPr="00DC10DC" w:rsidRDefault="00DC10DC" w:rsidP="0072563C">
            <w:pPr>
              <w:ind w:left="-116" w:right="-143"/>
              <w:jc w:val="center"/>
            </w:pPr>
            <w:r w:rsidRPr="00DC10DC">
              <w:t>2 00 00000 00 0000 000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1DD5C63" w14:textId="77777777" w:rsidR="00DC10DC" w:rsidRPr="00DC10DC" w:rsidRDefault="00DC10DC" w:rsidP="0072563C">
            <w:pPr>
              <w:jc w:val="both"/>
              <w:rPr>
                <w:bCs/>
              </w:rPr>
            </w:pPr>
            <w:r w:rsidRPr="00DC10DC">
              <w:rPr>
                <w:bCs/>
              </w:rPr>
              <w:t>БЕЗВОЗМЕЗДНЫЕ ПОСТУПЛЕНИЯ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42E1775" w14:textId="77777777" w:rsidR="00DC10DC" w:rsidRPr="00DC10DC" w:rsidRDefault="00DC10DC" w:rsidP="0072563C">
            <w:pPr>
              <w:jc w:val="right"/>
              <w:rPr>
                <w:bCs/>
              </w:rPr>
            </w:pPr>
            <w:r w:rsidRPr="00DC10DC">
              <w:rPr>
                <w:bCs/>
              </w:rPr>
              <w:t>9 457 156,6</w:t>
            </w:r>
          </w:p>
        </w:tc>
        <w:tc>
          <w:tcPr>
            <w:tcW w:w="1522" w:type="dxa"/>
            <w:vAlign w:val="center"/>
          </w:tcPr>
          <w:p w14:paraId="5746C702" w14:textId="77777777" w:rsidR="00DC10DC" w:rsidRPr="00DC10DC" w:rsidRDefault="00DC10DC" w:rsidP="0072563C">
            <w:pPr>
              <w:jc w:val="right"/>
              <w:rPr>
                <w:bCs/>
              </w:rPr>
            </w:pPr>
            <w:r w:rsidRPr="00DC10DC">
              <w:rPr>
                <w:bCs/>
              </w:rPr>
              <w:t>9 321 995,2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14D79F5" w14:textId="77777777" w:rsidR="00DC10DC" w:rsidRPr="00DC10DC" w:rsidRDefault="00DC10DC" w:rsidP="0072563C">
            <w:pPr>
              <w:jc w:val="right"/>
              <w:rPr>
                <w:bCs/>
              </w:rPr>
            </w:pPr>
            <w:r w:rsidRPr="00DC10DC">
              <w:t>5 114 913,0</w:t>
            </w:r>
          </w:p>
        </w:tc>
      </w:tr>
      <w:tr w:rsidR="00DC10DC" w:rsidRPr="00DC10DC" w14:paraId="43B1E4B0" w14:textId="77777777" w:rsidTr="00DC10DC">
        <w:trPr>
          <w:trHeight w:val="1364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2778187A" w14:textId="77777777" w:rsidR="00DC10DC" w:rsidRPr="00DC10DC" w:rsidRDefault="00DC10DC" w:rsidP="0072563C">
            <w:pPr>
              <w:ind w:left="-116" w:right="-143"/>
              <w:jc w:val="center"/>
            </w:pPr>
            <w:r w:rsidRPr="00DC10DC">
              <w:t>2 02 00000 00 0000 000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54FD224" w14:textId="77777777" w:rsidR="00DC10DC" w:rsidRPr="00DC10DC" w:rsidRDefault="00DC10DC" w:rsidP="0072563C">
            <w:pPr>
              <w:jc w:val="both"/>
            </w:pPr>
            <w:r w:rsidRPr="00DC10DC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3D9668" w14:textId="77777777" w:rsidR="00DC10DC" w:rsidRPr="00DC10DC" w:rsidRDefault="00DC10DC" w:rsidP="0072563C">
            <w:pPr>
              <w:jc w:val="right"/>
            </w:pPr>
            <w:r w:rsidRPr="00DC10DC">
              <w:t>9 457 156,6</w:t>
            </w:r>
          </w:p>
        </w:tc>
        <w:tc>
          <w:tcPr>
            <w:tcW w:w="1522" w:type="dxa"/>
            <w:vAlign w:val="center"/>
          </w:tcPr>
          <w:p w14:paraId="2FBFD9C4" w14:textId="77777777" w:rsidR="00DC10DC" w:rsidRPr="00DC10DC" w:rsidRDefault="00DC10DC" w:rsidP="0072563C">
            <w:pPr>
              <w:jc w:val="right"/>
            </w:pPr>
            <w:r w:rsidRPr="00DC10DC">
              <w:t>9 321 995,2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E1200B4" w14:textId="77777777" w:rsidR="00DC10DC" w:rsidRPr="00DC10DC" w:rsidRDefault="00DC10DC" w:rsidP="0072563C">
            <w:pPr>
              <w:jc w:val="right"/>
            </w:pPr>
            <w:r w:rsidRPr="00DC10DC">
              <w:t>5 129 854,0</w:t>
            </w:r>
          </w:p>
        </w:tc>
      </w:tr>
      <w:tr w:rsidR="00DC10DC" w:rsidRPr="00DC10DC" w14:paraId="0B5A7D00" w14:textId="77777777" w:rsidTr="00DC10DC">
        <w:trPr>
          <w:trHeight w:val="1201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1A9F11FA" w14:textId="77777777" w:rsidR="00DC10DC" w:rsidRPr="00DC10DC" w:rsidRDefault="00DC10DC" w:rsidP="0072563C">
            <w:pPr>
              <w:ind w:left="-116" w:right="-143"/>
              <w:jc w:val="center"/>
            </w:pPr>
            <w:r w:rsidRPr="00DC10DC">
              <w:t>2 03 00000 00 0000 000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38155B9" w14:textId="77777777" w:rsidR="00DC10DC" w:rsidRPr="00DC10DC" w:rsidRDefault="00DC10DC" w:rsidP="0072563C">
            <w:pPr>
              <w:jc w:val="both"/>
            </w:pPr>
            <w:r w:rsidRPr="00DC10DC">
              <w:t>Безвозмездные поступления от государственных (муниципальных)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3C272FF" w14:textId="77777777" w:rsidR="00DC10DC" w:rsidRPr="00DC10DC" w:rsidRDefault="00DC10DC" w:rsidP="0072563C">
            <w:pPr>
              <w:jc w:val="right"/>
            </w:pPr>
            <w:r w:rsidRPr="00DC10DC">
              <w:t>0,0</w:t>
            </w:r>
          </w:p>
        </w:tc>
        <w:tc>
          <w:tcPr>
            <w:tcW w:w="1522" w:type="dxa"/>
            <w:vAlign w:val="center"/>
          </w:tcPr>
          <w:p w14:paraId="05C283D8" w14:textId="77777777" w:rsidR="00DC10DC" w:rsidRPr="00DC10DC" w:rsidRDefault="00DC10DC" w:rsidP="0072563C">
            <w:pPr>
              <w:jc w:val="right"/>
            </w:pPr>
            <w:r w:rsidRPr="00DC10DC">
              <w:t>0,0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248BBD4" w14:textId="77777777" w:rsidR="00DC10DC" w:rsidRPr="00DC10DC" w:rsidRDefault="00DC10DC" w:rsidP="0072563C">
            <w:pPr>
              <w:jc w:val="right"/>
            </w:pPr>
            <w:r w:rsidRPr="00DC10DC">
              <w:t>964,1</w:t>
            </w:r>
          </w:p>
        </w:tc>
      </w:tr>
      <w:tr w:rsidR="00DC10DC" w:rsidRPr="00DC10DC" w14:paraId="6476EFE1" w14:textId="77777777" w:rsidTr="00DC10DC">
        <w:trPr>
          <w:trHeight w:val="2382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14:paraId="297A1955" w14:textId="77777777" w:rsidR="00DC10DC" w:rsidRPr="00DC10DC" w:rsidRDefault="00DC10DC" w:rsidP="0072563C">
            <w:pPr>
              <w:ind w:left="-116" w:right="-143"/>
              <w:jc w:val="center"/>
            </w:pPr>
            <w:r w:rsidRPr="00DC10DC">
              <w:t>2 18 00000 00 0000 000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4C2A8B6C" w14:textId="77777777" w:rsidR="00DC10DC" w:rsidRPr="00DC10DC" w:rsidRDefault="00DC10DC" w:rsidP="0072563C">
            <w:pPr>
              <w:jc w:val="both"/>
            </w:pPr>
            <w:r w:rsidRPr="00DC10DC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339B42" w14:textId="77777777" w:rsidR="00DC10DC" w:rsidRPr="00DC10DC" w:rsidRDefault="00DC10DC" w:rsidP="0072563C">
            <w:pPr>
              <w:jc w:val="right"/>
            </w:pPr>
            <w:r w:rsidRPr="00DC10DC">
              <w:t>0,0</w:t>
            </w:r>
          </w:p>
        </w:tc>
        <w:tc>
          <w:tcPr>
            <w:tcW w:w="1522" w:type="dxa"/>
            <w:vAlign w:val="center"/>
          </w:tcPr>
          <w:p w14:paraId="31D7F178" w14:textId="77777777" w:rsidR="00DC10DC" w:rsidRPr="00DC10DC" w:rsidRDefault="00DC10DC" w:rsidP="0072563C">
            <w:pPr>
              <w:jc w:val="right"/>
            </w:pPr>
            <w:r w:rsidRPr="00DC10DC">
              <w:t>0,0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44574ECD" w14:textId="77777777" w:rsidR="00DC10DC" w:rsidRPr="00DC10DC" w:rsidRDefault="00DC10DC" w:rsidP="0072563C">
            <w:pPr>
              <w:jc w:val="right"/>
            </w:pPr>
            <w:r w:rsidRPr="00DC10DC">
              <w:t>0,8</w:t>
            </w:r>
          </w:p>
        </w:tc>
      </w:tr>
      <w:tr w:rsidR="00DC10DC" w:rsidRPr="00DC10DC" w14:paraId="18F087A9" w14:textId="77777777" w:rsidTr="00DC10DC">
        <w:trPr>
          <w:trHeight w:val="1800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41DD69AC" w14:textId="77777777" w:rsidR="00DC10DC" w:rsidRPr="00DC10DC" w:rsidRDefault="00DC10DC" w:rsidP="0072563C">
            <w:pPr>
              <w:ind w:left="-116" w:right="-143"/>
              <w:jc w:val="center"/>
            </w:pPr>
            <w:r w:rsidRPr="00DC10DC">
              <w:lastRenderedPageBreak/>
              <w:t>2 19 00000 00 0000 000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62BCAA4" w14:textId="77777777" w:rsidR="00DC10DC" w:rsidRPr="00DC10DC" w:rsidRDefault="00DC10DC" w:rsidP="0072563C">
            <w:pPr>
              <w:jc w:val="both"/>
            </w:pPr>
            <w:r w:rsidRPr="00DC10DC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09E9A5" w14:textId="77777777" w:rsidR="00DC10DC" w:rsidRPr="00DC10DC" w:rsidRDefault="00DC10DC" w:rsidP="0072563C">
            <w:pPr>
              <w:jc w:val="right"/>
            </w:pPr>
            <w:r w:rsidRPr="00DC10DC">
              <w:t>0,0</w:t>
            </w:r>
          </w:p>
        </w:tc>
        <w:tc>
          <w:tcPr>
            <w:tcW w:w="1522" w:type="dxa"/>
            <w:vAlign w:val="center"/>
          </w:tcPr>
          <w:p w14:paraId="4C552047" w14:textId="77777777" w:rsidR="00DC10DC" w:rsidRPr="00DC10DC" w:rsidRDefault="00DC10DC" w:rsidP="0072563C">
            <w:pPr>
              <w:jc w:val="right"/>
            </w:pPr>
            <w:r w:rsidRPr="00DC10DC">
              <w:t>0,0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8C42C9D" w14:textId="77777777" w:rsidR="00DC10DC" w:rsidRPr="00DC10DC" w:rsidRDefault="00DC10DC" w:rsidP="0072563C">
            <w:pPr>
              <w:jc w:val="right"/>
            </w:pPr>
            <w:r w:rsidRPr="00DC10DC">
              <w:t>-15 905,9</w:t>
            </w:r>
          </w:p>
        </w:tc>
      </w:tr>
      <w:tr w:rsidR="00DC10DC" w:rsidRPr="00F72E1E" w14:paraId="01AF662A" w14:textId="77777777" w:rsidTr="00DC10DC">
        <w:trPr>
          <w:trHeight w:val="432"/>
          <w:jc w:val="center"/>
        </w:trPr>
        <w:tc>
          <w:tcPr>
            <w:tcW w:w="5098" w:type="dxa"/>
            <w:gridSpan w:val="2"/>
            <w:shd w:val="clear" w:color="auto" w:fill="auto"/>
            <w:noWrap/>
            <w:vAlign w:val="center"/>
            <w:hideMark/>
          </w:tcPr>
          <w:p w14:paraId="5E91255A" w14:textId="77777777" w:rsidR="00DC10DC" w:rsidRPr="00DC10DC" w:rsidRDefault="00DC10DC" w:rsidP="0072563C">
            <w:pPr>
              <w:ind w:left="-100"/>
              <w:rPr>
                <w:bCs/>
              </w:rPr>
            </w:pPr>
            <w:r w:rsidRPr="00DC10DC">
              <w:t>ВСЕГО ДОХОДОВ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152C810" w14:textId="77777777" w:rsidR="00DC10DC" w:rsidRPr="00DC10DC" w:rsidRDefault="00DC10DC" w:rsidP="0072563C">
            <w:pPr>
              <w:jc w:val="right"/>
            </w:pPr>
            <w:r w:rsidRPr="00DC10DC">
              <w:t>13 663 786,5</w:t>
            </w:r>
          </w:p>
        </w:tc>
        <w:tc>
          <w:tcPr>
            <w:tcW w:w="1522" w:type="dxa"/>
            <w:vAlign w:val="center"/>
          </w:tcPr>
          <w:p w14:paraId="5FD1C389" w14:textId="77777777" w:rsidR="00DC10DC" w:rsidRPr="00DC10DC" w:rsidRDefault="00DC10DC" w:rsidP="0072563C">
            <w:pPr>
              <w:jc w:val="right"/>
            </w:pPr>
            <w:r w:rsidRPr="00DC10DC">
              <w:t>13 528 625,1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D4741AE" w14:textId="77777777" w:rsidR="00DC10DC" w:rsidRPr="00DC10DC" w:rsidRDefault="00DC10DC" w:rsidP="0072563C">
            <w:pPr>
              <w:jc w:val="right"/>
            </w:pPr>
            <w:r w:rsidRPr="00DC10DC">
              <w:t>7 139 715,7</w:t>
            </w:r>
          </w:p>
        </w:tc>
      </w:tr>
    </w:tbl>
    <w:p w14:paraId="1ED1010C" w14:textId="77777777" w:rsidR="006E1C11" w:rsidRDefault="006E1C11" w:rsidP="006E1C11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</w:p>
    <w:p w14:paraId="5321EF91" w14:textId="7349F11C" w:rsidR="006E1C11" w:rsidRPr="00974D4C" w:rsidRDefault="006E1C11" w:rsidP="006E1C11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974D4C">
        <w:rPr>
          <w:sz w:val="26"/>
          <w:szCs w:val="26"/>
        </w:rPr>
        <w:t>Показатели расходов городского бюджета</w:t>
      </w:r>
    </w:p>
    <w:p w14:paraId="57F06F15" w14:textId="77777777" w:rsidR="006E1C11" w:rsidRPr="00974D4C" w:rsidRDefault="006E1C11" w:rsidP="006E1C11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974D4C">
        <w:rPr>
          <w:sz w:val="26"/>
          <w:szCs w:val="26"/>
        </w:rPr>
        <w:t>по разделам и подразделам классификации расходов бюджета</w:t>
      </w:r>
    </w:p>
    <w:p w14:paraId="3DE25790" w14:textId="77777777" w:rsidR="006E1C11" w:rsidRPr="00974D4C" w:rsidRDefault="006E1C11" w:rsidP="006E1C11">
      <w:pPr>
        <w:widowControl w:val="0"/>
        <w:jc w:val="right"/>
        <w:rPr>
          <w:sz w:val="26"/>
          <w:szCs w:val="26"/>
        </w:rPr>
      </w:pPr>
    </w:p>
    <w:p w14:paraId="2F460E79" w14:textId="77777777" w:rsidR="006E1C11" w:rsidRPr="00974D4C" w:rsidRDefault="006E1C11" w:rsidP="006E1C11">
      <w:pPr>
        <w:widowControl w:val="0"/>
        <w:ind w:left="8364" w:right="-144"/>
        <w:rPr>
          <w:sz w:val="26"/>
          <w:szCs w:val="26"/>
        </w:rPr>
      </w:pPr>
      <w:r w:rsidRPr="00974D4C">
        <w:rPr>
          <w:sz w:val="26"/>
          <w:szCs w:val="26"/>
        </w:rPr>
        <w:t>Таблица 2</w:t>
      </w:r>
    </w:p>
    <w:p w14:paraId="2DA605A9" w14:textId="77777777" w:rsidR="006E1C11" w:rsidRPr="00974D4C" w:rsidRDefault="006E1C11" w:rsidP="006E1C11">
      <w:pPr>
        <w:widowControl w:val="0"/>
        <w:ind w:left="8364" w:right="-144"/>
        <w:rPr>
          <w:sz w:val="26"/>
          <w:szCs w:val="26"/>
        </w:rPr>
      </w:pPr>
      <w:r w:rsidRPr="00974D4C">
        <w:rPr>
          <w:sz w:val="26"/>
          <w:szCs w:val="26"/>
        </w:rPr>
        <w:t>тыс. рублей</w:t>
      </w:r>
    </w:p>
    <w:tbl>
      <w:tblPr>
        <w:tblW w:w="9798" w:type="dxa"/>
        <w:jc w:val="center"/>
        <w:tblLayout w:type="fixed"/>
        <w:tblLook w:val="04A0" w:firstRow="1" w:lastRow="0" w:firstColumn="1" w:lastColumn="0" w:noHBand="0" w:noVBand="1"/>
      </w:tblPr>
      <w:tblGrid>
        <w:gridCol w:w="3278"/>
        <w:gridCol w:w="708"/>
        <w:gridCol w:w="709"/>
        <w:gridCol w:w="2048"/>
        <w:gridCol w:w="1616"/>
        <w:gridCol w:w="1439"/>
      </w:tblGrid>
      <w:tr w:rsidR="006E1C11" w:rsidRPr="00150D91" w14:paraId="7B5AEC24" w14:textId="77777777" w:rsidTr="00392835">
        <w:trPr>
          <w:trHeight w:val="20"/>
          <w:tblHeader/>
          <w:jc w:val="center"/>
        </w:trPr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3E5BB" w14:textId="77777777" w:rsidR="006E1C11" w:rsidRPr="00150D91" w:rsidRDefault="006E1C11" w:rsidP="00392835">
            <w:pPr>
              <w:widowControl w:val="0"/>
              <w:jc w:val="center"/>
            </w:pPr>
            <w:bookmarkStart w:id="0" w:name="RANGE!A9:F59"/>
            <w:r w:rsidRPr="00150D91">
              <w:t>Наименование</w:t>
            </w:r>
            <w:bookmarkEnd w:id="0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11FC2" w14:textId="77777777" w:rsidR="006E1C11" w:rsidRPr="00150D91" w:rsidRDefault="006E1C11" w:rsidP="00392835">
            <w:pPr>
              <w:widowControl w:val="0"/>
              <w:jc w:val="center"/>
            </w:pPr>
            <w:r w:rsidRPr="00150D91"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C33BD" w14:textId="77777777" w:rsidR="006E1C11" w:rsidRPr="00150D91" w:rsidRDefault="006E1C11" w:rsidP="00392835">
            <w:pPr>
              <w:widowControl w:val="0"/>
              <w:jc w:val="center"/>
            </w:pPr>
            <w:r w:rsidRPr="00150D91">
              <w:t>Подраздел</w:t>
            </w:r>
          </w:p>
        </w:tc>
        <w:tc>
          <w:tcPr>
            <w:tcW w:w="3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A078" w14:textId="77777777" w:rsidR="006E1C11" w:rsidRPr="00150D91" w:rsidRDefault="006E1C11" w:rsidP="00392835">
            <w:pPr>
              <w:widowControl w:val="0"/>
              <w:jc w:val="center"/>
            </w:pPr>
            <w:r w:rsidRPr="00150D91">
              <w:t>Плановые показатели на год, утвержденные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E806" w14:textId="77777777" w:rsidR="006E1C11" w:rsidRPr="00150D91" w:rsidRDefault="006E1C11" w:rsidP="00392835">
            <w:pPr>
              <w:widowControl w:val="0"/>
              <w:ind w:left="-104" w:right="-105"/>
              <w:jc w:val="center"/>
            </w:pPr>
            <w:r w:rsidRPr="00150D91">
              <w:t>Исполнено</w:t>
            </w:r>
          </w:p>
        </w:tc>
      </w:tr>
      <w:tr w:rsidR="006E1C11" w:rsidRPr="00150D91" w14:paraId="5D669F4F" w14:textId="77777777" w:rsidTr="00392835">
        <w:trPr>
          <w:trHeight w:val="20"/>
          <w:tblHeader/>
          <w:jc w:val="center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2998" w14:textId="77777777" w:rsidR="006E1C11" w:rsidRPr="00150D91" w:rsidRDefault="006E1C11" w:rsidP="00392835">
            <w:pPr>
              <w:widowControl w:val="0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AAA0" w14:textId="77777777" w:rsidR="006E1C11" w:rsidRPr="00150D91" w:rsidRDefault="006E1C11" w:rsidP="00392835">
            <w:pPr>
              <w:widowControl w:val="0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8002" w14:textId="77777777" w:rsidR="006E1C11" w:rsidRPr="00150D91" w:rsidRDefault="006E1C11" w:rsidP="00392835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BC4C" w14:textId="77777777" w:rsidR="006E1C11" w:rsidRPr="00150D91" w:rsidRDefault="006E1C11" w:rsidP="00392835">
            <w:pPr>
              <w:widowControl w:val="0"/>
              <w:ind w:left="-46" w:right="-26"/>
              <w:jc w:val="center"/>
            </w:pPr>
            <w:r w:rsidRPr="00150D91">
              <w:t>решением Череповецкой городской Думы о городском бюджете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74D7" w14:textId="77777777" w:rsidR="006E1C11" w:rsidRPr="00150D91" w:rsidRDefault="006E1C11" w:rsidP="00392835">
            <w:pPr>
              <w:widowControl w:val="0"/>
              <w:ind w:left="-101" w:right="-189"/>
              <w:jc w:val="center"/>
              <w:rPr>
                <w:lang w:val="en-US"/>
              </w:rPr>
            </w:pPr>
            <w:r w:rsidRPr="00150D91">
              <w:t>с учетом особенностей</w:t>
            </w:r>
            <w:r w:rsidRPr="00150D91">
              <w:rPr>
                <w:rStyle w:val="af"/>
                <w:lang w:val="en-US"/>
              </w:rPr>
              <w:endnoteReference w:customMarkFollows="1" w:id="1"/>
              <w:t>*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5604" w14:textId="77777777" w:rsidR="006E1C11" w:rsidRPr="00150D91" w:rsidRDefault="006E1C11" w:rsidP="00392835">
            <w:pPr>
              <w:widowControl w:val="0"/>
              <w:jc w:val="right"/>
            </w:pPr>
          </w:p>
        </w:tc>
      </w:tr>
      <w:tr w:rsidR="005B3534" w:rsidRPr="00150D91" w14:paraId="6C272A0D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A7AF5" w14:textId="77777777" w:rsidR="005B3534" w:rsidRPr="00150D91" w:rsidRDefault="005B3534" w:rsidP="005B3534">
            <w:pPr>
              <w:widowControl w:val="0"/>
              <w:jc w:val="both"/>
            </w:pPr>
            <w:r w:rsidRPr="00150D91"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BDA00" w14:textId="77777777" w:rsidR="005B3534" w:rsidRPr="00150D91" w:rsidRDefault="005B3534" w:rsidP="005B3534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71966" w14:textId="77777777" w:rsidR="005B3534" w:rsidRPr="00150D91" w:rsidRDefault="005B3534" w:rsidP="005B3534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6515E" w14:textId="77777777" w:rsidR="005B3534" w:rsidRPr="005B3534" w:rsidRDefault="005B3534" w:rsidP="005B3534">
            <w:pPr>
              <w:widowControl w:val="0"/>
              <w:jc w:val="right"/>
            </w:pPr>
            <w:r w:rsidRPr="005B3534">
              <w:t>1 031 483,5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BC71F7" w14:textId="77777777" w:rsidR="005B3534" w:rsidRPr="005B3534" w:rsidRDefault="005B3534" w:rsidP="005B3534">
            <w:pPr>
              <w:widowControl w:val="0"/>
              <w:jc w:val="right"/>
            </w:pPr>
            <w:r w:rsidRPr="005B3534">
              <w:t>1 031 483,5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6D035F" w14:textId="04F75A4B" w:rsidR="005B3534" w:rsidRPr="005B3534" w:rsidRDefault="005B3534" w:rsidP="005B3534">
            <w:pPr>
              <w:widowControl w:val="0"/>
              <w:jc w:val="right"/>
            </w:pPr>
            <w:r w:rsidRPr="005B3534">
              <w:t>522 654,3</w:t>
            </w:r>
          </w:p>
        </w:tc>
      </w:tr>
      <w:tr w:rsidR="005B3534" w:rsidRPr="00150D91" w14:paraId="114078FD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52D0F" w14:textId="77777777" w:rsidR="005B3534" w:rsidRPr="00150D91" w:rsidRDefault="005B3534" w:rsidP="005B3534">
            <w:pPr>
              <w:widowControl w:val="0"/>
              <w:jc w:val="both"/>
            </w:pPr>
            <w:r w:rsidRPr="00150D91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E677F" w14:textId="77777777" w:rsidR="005B3534" w:rsidRPr="00150D91" w:rsidRDefault="005B3534" w:rsidP="005B3534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5652E" w14:textId="77777777" w:rsidR="005B3534" w:rsidRPr="00150D91" w:rsidRDefault="005B3534" w:rsidP="005B3534">
            <w:pPr>
              <w:widowControl w:val="0"/>
              <w:jc w:val="center"/>
            </w:pPr>
            <w:r w:rsidRPr="00150D91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B75AB9" w14:textId="77777777" w:rsidR="005B3534" w:rsidRPr="005B3534" w:rsidRDefault="005B3534" w:rsidP="005B3534">
            <w:pPr>
              <w:widowControl w:val="0"/>
              <w:jc w:val="right"/>
            </w:pPr>
            <w:r w:rsidRPr="005B3534">
              <w:t>4 756,9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2029DA" w14:textId="77777777" w:rsidR="005B3534" w:rsidRPr="005B3534" w:rsidRDefault="005B3534" w:rsidP="005B3534">
            <w:pPr>
              <w:widowControl w:val="0"/>
              <w:jc w:val="right"/>
            </w:pPr>
            <w:r w:rsidRPr="005B3534">
              <w:t>4 756,9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F23DFA" w14:textId="2CC5E67D" w:rsidR="005B3534" w:rsidRPr="005B3534" w:rsidRDefault="005B3534" w:rsidP="005B3534">
            <w:pPr>
              <w:widowControl w:val="0"/>
              <w:jc w:val="right"/>
            </w:pPr>
            <w:r w:rsidRPr="005B3534">
              <w:t>3 062,5</w:t>
            </w:r>
          </w:p>
        </w:tc>
      </w:tr>
      <w:tr w:rsidR="005B3534" w:rsidRPr="00150D91" w14:paraId="6BB83AF5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E3B3A" w14:textId="77777777" w:rsidR="005B3534" w:rsidRPr="00150D91" w:rsidRDefault="005B3534" w:rsidP="005B3534">
            <w:pPr>
              <w:widowControl w:val="0"/>
              <w:jc w:val="both"/>
            </w:pPr>
            <w:r w:rsidRPr="00150D91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31E8D" w14:textId="77777777" w:rsidR="005B3534" w:rsidRPr="00150D91" w:rsidRDefault="005B3534" w:rsidP="005B3534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7D214" w14:textId="77777777" w:rsidR="005B3534" w:rsidRPr="00150D91" w:rsidRDefault="005B3534" w:rsidP="005B3534">
            <w:pPr>
              <w:widowControl w:val="0"/>
              <w:jc w:val="center"/>
            </w:pPr>
            <w:r w:rsidRPr="00150D91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E30E59" w14:textId="77777777" w:rsidR="005B3534" w:rsidRPr="005B3534" w:rsidRDefault="005B3534" w:rsidP="005B3534">
            <w:pPr>
              <w:widowControl w:val="0"/>
              <w:jc w:val="right"/>
            </w:pPr>
            <w:r w:rsidRPr="005B3534">
              <w:t>19 538,1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A584E" w14:textId="77777777" w:rsidR="005B3534" w:rsidRPr="005B3534" w:rsidRDefault="005B3534" w:rsidP="005B3534">
            <w:pPr>
              <w:widowControl w:val="0"/>
              <w:jc w:val="right"/>
            </w:pPr>
            <w:r w:rsidRPr="005B3534">
              <w:t>19 538,1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0A785C" w14:textId="006490DE" w:rsidR="005B3534" w:rsidRPr="005B3534" w:rsidRDefault="005B3534" w:rsidP="005B3534">
            <w:pPr>
              <w:widowControl w:val="0"/>
              <w:jc w:val="right"/>
            </w:pPr>
            <w:r w:rsidRPr="005B3534">
              <w:t>10 643,3</w:t>
            </w:r>
          </w:p>
        </w:tc>
      </w:tr>
      <w:tr w:rsidR="005B3534" w:rsidRPr="00150D91" w14:paraId="4B648906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ACB88" w14:textId="77777777" w:rsidR="005B3534" w:rsidRPr="00150D91" w:rsidRDefault="005B3534" w:rsidP="005B3534">
            <w:pPr>
              <w:widowControl w:val="0"/>
              <w:jc w:val="both"/>
            </w:pPr>
            <w:r w:rsidRPr="00150D91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EE411" w14:textId="77777777" w:rsidR="005B3534" w:rsidRPr="00150D91" w:rsidRDefault="005B3534" w:rsidP="005B3534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03AD7" w14:textId="77777777" w:rsidR="005B3534" w:rsidRPr="00150D91" w:rsidRDefault="005B3534" w:rsidP="005B3534">
            <w:pPr>
              <w:widowControl w:val="0"/>
              <w:jc w:val="center"/>
            </w:pPr>
            <w:r w:rsidRPr="00150D91">
              <w:t>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7E1BB4" w14:textId="77777777" w:rsidR="005B3534" w:rsidRPr="005B3534" w:rsidRDefault="005B3534" w:rsidP="005B3534">
            <w:pPr>
              <w:widowControl w:val="0"/>
              <w:jc w:val="right"/>
            </w:pPr>
            <w:r w:rsidRPr="005B3534">
              <w:t>172 304,5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F99AD1" w14:textId="77777777" w:rsidR="005B3534" w:rsidRPr="005B3534" w:rsidRDefault="005B3534" w:rsidP="005B3534">
            <w:pPr>
              <w:widowControl w:val="0"/>
              <w:jc w:val="right"/>
            </w:pPr>
            <w:r w:rsidRPr="005B3534">
              <w:t>172 304,5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B4EFE9" w14:textId="4B32E14A" w:rsidR="005B3534" w:rsidRPr="005B3534" w:rsidRDefault="005B3534" w:rsidP="005B3534">
            <w:pPr>
              <w:widowControl w:val="0"/>
              <w:jc w:val="right"/>
            </w:pPr>
            <w:r w:rsidRPr="005B3534">
              <w:t>90 391,5</w:t>
            </w:r>
          </w:p>
        </w:tc>
      </w:tr>
      <w:tr w:rsidR="005B3534" w:rsidRPr="00150D91" w14:paraId="1721604B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97AAD" w14:textId="77777777" w:rsidR="005B3534" w:rsidRPr="00150D91" w:rsidRDefault="005B3534" w:rsidP="005B3534">
            <w:pPr>
              <w:widowControl w:val="0"/>
              <w:jc w:val="both"/>
            </w:pPr>
            <w:r w:rsidRPr="00150D91"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43456" w14:textId="77777777" w:rsidR="005B3534" w:rsidRPr="00150D91" w:rsidRDefault="005B3534" w:rsidP="005B3534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899E4" w14:textId="77777777" w:rsidR="005B3534" w:rsidRPr="00150D91" w:rsidRDefault="005B3534" w:rsidP="005B3534">
            <w:pPr>
              <w:widowControl w:val="0"/>
              <w:jc w:val="center"/>
            </w:pPr>
            <w:r w:rsidRPr="00150D91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480B7" w14:textId="77777777" w:rsidR="005B3534" w:rsidRPr="005B3534" w:rsidRDefault="005B3534" w:rsidP="005B3534">
            <w:pPr>
              <w:widowControl w:val="0"/>
              <w:jc w:val="right"/>
            </w:pPr>
            <w:r w:rsidRPr="005B3534">
              <w:t>7,1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AD1DB" w14:textId="77777777" w:rsidR="005B3534" w:rsidRPr="005B3534" w:rsidRDefault="005B3534" w:rsidP="005B3534">
            <w:pPr>
              <w:widowControl w:val="0"/>
              <w:jc w:val="right"/>
            </w:pPr>
            <w:r w:rsidRPr="005B3534">
              <w:t>7,1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81B59E" w14:textId="7ABB41AD" w:rsidR="005B3534" w:rsidRPr="005B3534" w:rsidRDefault="005B3534" w:rsidP="005B3534">
            <w:pPr>
              <w:widowControl w:val="0"/>
              <w:jc w:val="right"/>
            </w:pPr>
            <w:r w:rsidRPr="005B3534">
              <w:t>7,1</w:t>
            </w:r>
          </w:p>
        </w:tc>
      </w:tr>
      <w:tr w:rsidR="005B3534" w:rsidRPr="00150D91" w14:paraId="17ABC0BF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7D451" w14:textId="77777777" w:rsidR="005B3534" w:rsidRPr="00150D91" w:rsidRDefault="005B3534" w:rsidP="005B3534">
            <w:pPr>
              <w:widowControl w:val="0"/>
              <w:jc w:val="both"/>
            </w:pPr>
            <w:r w:rsidRPr="00150D91">
              <w:t>Обеспечение деятельности финансовых, налоговых и таможенных органов и органов финансового (финансово-</w:t>
            </w:r>
            <w:r w:rsidRPr="00150D91">
              <w:lastRenderedPageBreak/>
              <w:t xml:space="preserve">бюджетного) надзора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914AB" w14:textId="77777777" w:rsidR="005B3534" w:rsidRPr="00150D91" w:rsidRDefault="005B3534" w:rsidP="005B3534">
            <w:pPr>
              <w:widowControl w:val="0"/>
              <w:jc w:val="center"/>
            </w:pPr>
            <w:r w:rsidRPr="00150D91"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ADE07" w14:textId="77777777" w:rsidR="005B3534" w:rsidRPr="00150D91" w:rsidRDefault="005B3534" w:rsidP="005B3534">
            <w:pPr>
              <w:widowControl w:val="0"/>
              <w:jc w:val="center"/>
            </w:pPr>
            <w:r w:rsidRPr="00150D91">
              <w:t>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64A0C4" w14:textId="77777777" w:rsidR="005B3534" w:rsidRPr="005B3534" w:rsidRDefault="005B3534" w:rsidP="005B3534">
            <w:pPr>
              <w:widowControl w:val="0"/>
              <w:jc w:val="right"/>
            </w:pPr>
            <w:r w:rsidRPr="005B3534">
              <w:t>54 730,9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783A18" w14:textId="77777777" w:rsidR="005B3534" w:rsidRPr="005B3534" w:rsidRDefault="005B3534" w:rsidP="005B3534">
            <w:pPr>
              <w:widowControl w:val="0"/>
              <w:jc w:val="right"/>
            </w:pPr>
            <w:r w:rsidRPr="005B3534">
              <w:t>54 730,9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9A214" w14:textId="5B555B9B" w:rsidR="005B3534" w:rsidRPr="005B3534" w:rsidRDefault="005B3534" w:rsidP="005B3534">
            <w:pPr>
              <w:widowControl w:val="0"/>
              <w:jc w:val="right"/>
            </w:pPr>
            <w:r w:rsidRPr="005B3534">
              <w:t>26 880,7</w:t>
            </w:r>
          </w:p>
        </w:tc>
      </w:tr>
      <w:tr w:rsidR="005B3534" w:rsidRPr="00150D91" w14:paraId="04F023B4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E0CF2" w14:textId="77777777" w:rsidR="005B3534" w:rsidRPr="00150D91" w:rsidRDefault="005B3534" w:rsidP="005B3534">
            <w:pPr>
              <w:widowControl w:val="0"/>
              <w:jc w:val="both"/>
            </w:pPr>
            <w:r w:rsidRPr="00150D91"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3642D" w14:textId="77777777" w:rsidR="005B3534" w:rsidRPr="00150D91" w:rsidRDefault="005B3534" w:rsidP="005B3534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6D808" w14:textId="77777777" w:rsidR="005B3534" w:rsidRPr="00150D91" w:rsidRDefault="005B3534" w:rsidP="005B3534">
            <w:pPr>
              <w:widowControl w:val="0"/>
              <w:jc w:val="center"/>
            </w:pPr>
            <w:r w:rsidRPr="00150D91">
              <w:t>11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CA81E6" w14:textId="77777777" w:rsidR="005B3534" w:rsidRPr="005B3534" w:rsidRDefault="005B3534" w:rsidP="005B3534">
            <w:pPr>
              <w:widowControl w:val="0"/>
              <w:jc w:val="right"/>
            </w:pPr>
            <w:r w:rsidRPr="005B3534">
              <w:t>85 706,6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629F8" w14:textId="77777777" w:rsidR="005B3534" w:rsidRPr="005B3534" w:rsidRDefault="005B3534" w:rsidP="005B3534">
            <w:pPr>
              <w:widowControl w:val="0"/>
              <w:jc w:val="right"/>
            </w:pPr>
            <w:r w:rsidRPr="005B3534">
              <w:t>85 706,6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E511FF" w14:textId="7233B0A5" w:rsidR="005B3534" w:rsidRPr="005B3534" w:rsidRDefault="005B3534" w:rsidP="005B3534">
            <w:pPr>
              <w:widowControl w:val="0"/>
              <w:jc w:val="right"/>
            </w:pPr>
            <w:r w:rsidRPr="005B3534">
              <w:t>0,0</w:t>
            </w:r>
          </w:p>
        </w:tc>
      </w:tr>
      <w:tr w:rsidR="005B3534" w:rsidRPr="00150D91" w14:paraId="4E8D80DE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66F7C" w14:textId="77777777" w:rsidR="005B3534" w:rsidRPr="00150D91" w:rsidRDefault="005B3534" w:rsidP="005B3534">
            <w:pPr>
              <w:widowControl w:val="0"/>
              <w:jc w:val="both"/>
            </w:pPr>
            <w:r w:rsidRPr="00150D91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F9947" w14:textId="77777777" w:rsidR="005B3534" w:rsidRPr="00150D91" w:rsidRDefault="005B3534" w:rsidP="005B3534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7F93C" w14:textId="77777777" w:rsidR="005B3534" w:rsidRPr="00150D91" w:rsidRDefault="005B3534" w:rsidP="005B3534">
            <w:pPr>
              <w:widowControl w:val="0"/>
              <w:jc w:val="center"/>
            </w:pPr>
            <w:r w:rsidRPr="00150D91">
              <w:t>13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512E5D" w14:textId="77777777" w:rsidR="005B3534" w:rsidRPr="005B3534" w:rsidRDefault="005B3534" w:rsidP="005B3534">
            <w:pPr>
              <w:widowControl w:val="0"/>
              <w:jc w:val="right"/>
            </w:pPr>
            <w:r w:rsidRPr="005B3534">
              <w:t>694 439,4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6C8F22" w14:textId="77777777" w:rsidR="005B3534" w:rsidRPr="005B3534" w:rsidRDefault="005B3534" w:rsidP="005B3534">
            <w:pPr>
              <w:widowControl w:val="0"/>
              <w:jc w:val="right"/>
            </w:pPr>
            <w:r w:rsidRPr="005B3534">
              <w:t>694 439,4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BBF407" w14:textId="33EB2A92" w:rsidR="005B3534" w:rsidRPr="005B3534" w:rsidRDefault="005B3534" w:rsidP="005B3534">
            <w:pPr>
              <w:widowControl w:val="0"/>
              <w:jc w:val="right"/>
            </w:pPr>
            <w:r w:rsidRPr="005B3534">
              <w:t>391 669,2</w:t>
            </w:r>
          </w:p>
        </w:tc>
      </w:tr>
      <w:tr w:rsidR="006E1C11" w:rsidRPr="00150D91" w14:paraId="110CB64F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593B3" w14:textId="77777777" w:rsidR="006E1C11" w:rsidRPr="00150D91" w:rsidRDefault="006E1C11" w:rsidP="00392835">
            <w:pPr>
              <w:widowControl w:val="0"/>
              <w:jc w:val="both"/>
            </w:pPr>
            <w:r w:rsidRPr="00150D91"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005B4" w14:textId="77777777" w:rsidR="006E1C11" w:rsidRPr="00150D91" w:rsidRDefault="006E1C11" w:rsidP="00392835">
            <w:pPr>
              <w:widowControl w:val="0"/>
              <w:jc w:val="center"/>
            </w:pPr>
            <w:r w:rsidRPr="00150D91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7B5C3" w14:textId="77777777" w:rsidR="006E1C11" w:rsidRPr="00150D91" w:rsidRDefault="006E1C11" w:rsidP="00392835">
            <w:pPr>
              <w:widowControl w:val="0"/>
              <w:jc w:val="center"/>
            </w:pPr>
            <w:r w:rsidRPr="00150D91"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04DEEC" w14:textId="77777777" w:rsidR="006E1C11" w:rsidRPr="005B3534" w:rsidRDefault="006E1C11" w:rsidP="00392835">
            <w:pPr>
              <w:widowControl w:val="0"/>
              <w:jc w:val="right"/>
            </w:pPr>
            <w:r w:rsidRPr="005B3534">
              <w:rPr>
                <w:lang w:eastAsia="ar-SA"/>
              </w:rPr>
              <w:t>10 000,0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E8B890" w14:textId="77777777" w:rsidR="006E1C11" w:rsidRPr="005B3534" w:rsidRDefault="006E1C11" w:rsidP="00392835">
            <w:pPr>
              <w:widowControl w:val="0"/>
              <w:jc w:val="right"/>
            </w:pPr>
            <w:r w:rsidRPr="005B3534">
              <w:rPr>
                <w:lang w:eastAsia="ar-SA"/>
              </w:rPr>
              <w:t>10 000,0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FD21F6" w14:textId="77777777" w:rsidR="006E1C11" w:rsidRPr="005B3534" w:rsidRDefault="006E1C11" w:rsidP="00392835">
            <w:pPr>
              <w:widowControl w:val="0"/>
              <w:jc w:val="right"/>
            </w:pPr>
            <w:r w:rsidRPr="005B3534">
              <w:t>0,0</w:t>
            </w:r>
          </w:p>
        </w:tc>
      </w:tr>
      <w:tr w:rsidR="006E1C11" w:rsidRPr="00150D91" w14:paraId="6717845C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AA34E" w14:textId="77777777" w:rsidR="006E1C11" w:rsidRPr="00150D91" w:rsidRDefault="006E1C11" w:rsidP="00392835">
            <w:pPr>
              <w:widowControl w:val="0"/>
              <w:jc w:val="both"/>
            </w:pPr>
            <w:r w:rsidRPr="00150D91"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7C06D" w14:textId="77777777" w:rsidR="006E1C11" w:rsidRPr="00150D91" w:rsidRDefault="006E1C11" w:rsidP="00392835">
            <w:pPr>
              <w:widowControl w:val="0"/>
              <w:jc w:val="center"/>
            </w:pPr>
            <w:r w:rsidRPr="00150D91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3DEE4F" w14:textId="77777777" w:rsidR="006E1C11" w:rsidRPr="00150D91" w:rsidRDefault="006E1C11" w:rsidP="00392835">
            <w:pPr>
              <w:widowControl w:val="0"/>
              <w:jc w:val="center"/>
            </w:pPr>
            <w:r w:rsidRPr="00150D91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EC4F4C" w14:textId="77777777" w:rsidR="006E1C11" w:rsidRPr="005B3534" w:rsidRDefault="006E1C11" w:rsidP="00392835">
            <w:pPr>
              <w:widowControl w:val="0"/>
              <w:jc w:val="right"/>
            </w:pPr>
            <w:r w:rsidRPr="005B3534">
              <w:rPr>
                <w:lang w:eastAsia="ar-SA"/>
              </w:rPr>
              <w:t>10 000,0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AB0786" w14:textId="77777777" w:rsidR="006E1C11" w:rsidRPr="005B3534" w:rsidRDefault="006E1C11" w:rsidP="00392835">
            <w:pPr>
              <w:widowControl w:val="0"/>
              <w:jc w:val="right"/>
            </w:pPr>
            <w:r w:rsidRPr="005B3534">
              <w:rPr>
                <w:lang w:eastAsia="ar-SA"/>
              </w:rPr>
              <w:t>10 000,0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4C95B0" w14:textId="77777777" w:rsidR="006E1C11" w:rsidRPr="005B3534" w:rsidRDefault="006E1C11" w:rsidP="00392835">
            <w:pPr>
              <w:widowControl w:val="0"/>
              <w:jc w:val="right"/>
            </w:pPr>
            <w:r w:rsidRPr="005B3534">
              <w:t>0,0</w:t>
            </w:r>
          </w:p>
        </w:tc>
      </w:tr>
      <w:tr w:rsidR="005B3534" w:rsidRPr="00150D91" w14:paraId="77864D3B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DAE58" w14:textId="77777777" w:rsidR="005B3534" w:rsidRPr="00150D91" w:rsidRDefault="005B3534" w:rsidP="005B3534">
            <w:pPr>
              <w:widowControl w:val="0"/>
              <w:jc w:val="both"/>
            </w:pPr>
            <w:r w:rsidRPr="00150D91"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60F2E" w14:textId="77777777" w:rsidR="005B3534" w:rsidRPr="00150D91" w:rsidRDefault="005B3534" w:rsidP="005B3534">
            <w:pPr>
              <w:widowControl w:val="0"/>
              <w:jc w:val="center"/>
            </w:pPr>
            <w:r w:rsidRPr="00150D91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12DCE" w14:textId="77777777" w:rsidR="005B3534" w:rsidRPr="00150D91" w:rsidRDefault="005B3534" w:rsidP="005B3534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7065C" w14:textId="77777777" w:rsidR="005B3534" w:rsidRPr="005B3534" w:rsidRDefault="005B3534" w:rsidP="005B3534">
            <w:pPr>
              <w:widowControl w:val="0"/>
              <w:jc w:val="right"/>
              <w:rPr>
                <w:lang w:eastAsia="ar-SA"/>
              </w:rPr>
            </w:pPr>
            <w:r w:rsidRPr="005B3534">
              <w:rPr>
                <w:lang w:eastAsia="ar-SA"/>
              </w:rPr>
              <w:t>53 636,3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DBDF0D" w14:textId="77777777" w:rsidR="005B3534" w:rsidRPr="005B3534" w:rsidRDefault="005B3534" w:rsidP="005B3534">
            <w:pPr>
              <w:widowControl w:val="0"/>
              <w:jc w:val="right"/>
              <w:rPr>
                <w:lang w:eastAsia="ar-SA"/>
              </w:rPr>
            </w:pPr>
            <w:r w:rsidRPr="005B3534">
              <w:rPr>
                <w:lang w:eastAsia="ar-SA"/>
              </w:rPr>
              <w:t>53 636,3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8B14A" w14:textId="143AD9AB" w:rsidR="005B3534" w:rsidRPr="005B3534" w:rsidRDefault="005B3534" w:rsidP="005B3534">
            <w:pPr>
              <w:widowControl w:val="0"/>
              <w:jc w:val="right"/>
              <w:rPr>
                <w:lang w:eastAsia="ar-SA"/>
              </w:rPr>
            </w:pPr>
            <w:r w:rsidRPr="005B3534">
              <w:rPr>
                <w:lang w:eastAsia="ar-SA"/>
              </w:rPr>
              <w:t>27 502,6</w:t>
            </w:r>
          </w:p>
        </w:tc>
      </w:tr>
      <w:tr w:rsidR="005B3534" w:rsidRPr="00150D91" w14:paraId="133621D1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DB91B" w14:textId="77777777" w:rsidR="005B3534" w:rsidRPr="00150D91" w:rsidRDefault="005B3534" w:rsidP="005B3534">
            <w:pPr>
              <w:widowControl w:val="0"/>
              <w:jc w:val="both"/>
            </w:pPr>
            <w:r w:rsidRPr="00150D91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33793" w14:textId="77777777" w:rsidR="005B3534" w:rsidRPr="00150D91" w:rsidRDefault="005B3534" w:rsidP="005B3534">
            <w:pPr>
              <w:widowControl w:val="0"/>
              <w:jc w:val="center"/>
            </w:pPr>
            <w:r w:rsidRPr="00150D91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37B222" w14:textId="77777777" w:rsidR="005B3534" w:rsidRPr="00150D91" w:rsidRDefault="005B3534" w:rsidP="005B3534">
            <w:pPr>
              <w:widowControl w:val="0"/>
              <w:jc w:val="center"/>
            </w:pPr>
            <w:r w:rsidRPr="00150D91">
              <w:t>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990E0" w14:textId="77777777" w:rsidR="005B3534" w:rsidRPr="005B3534" w:rsidRDefault="005B3534" w:rsidP="005B3534">
            <w:pPr>
              <w:widowControl w:val="0"/>
              <w:jc w:val="right"/>
              <w:rPr>
                <w:lang w:eastAsia="ar-SA"/>
              </w:rPr>
            </w:pPr>
            <w:r w:rsidRPr="005B3534">
              <w:rPr>
                <w:lang w:eastAsia="ar-SA"/>
              </w:rPr>
              <w:t>53 636,3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F7C901" w14:textId="77777777" w:rsidR="005B3534" w:rsidRPr="005B3534" w:rsidRDefault="005B3534" w:rsidP="005B3534">
            <w:pPr>
              <w:widowControl w:val="0"/>
              <w:jc w:val="right"/>
              <w:rPr>
                <w:lang w:eastAsia="ar-SA"/>
              </w:rPr>
            </w:pPr>
            <w:r w:rsidRPr="005B3534">
              <w:rPr>
                <w:lang w:eastAsia="ar-SA"/>
              </w:rPr>
              <w:t>53 636,3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E6E6EE" w14:textId="67D338D3" w:rsidR="005B3534" w:rsidRPr="005B3534" w:rsidRDefault="005B3534" w:rsidP="005B3534">
            <w:pPr>
              <w:widowControl w:val="0"/>
              <w:jc w:val="right"/>
              <w:rPr>
                <w:lang w:eastAsia="ar-SA"/>
              </w:rPr>
            </w:pPr>
            <w:r w:rsidRPr="005B3534">
              <w:rPr>
                <w:lang w:eastAsia="ar-SA"/>
              </w:rPr>
              <w:t>27 502,6</w:t>
            </w:r>
          </w:p>
        </w:tc>
      </w:tr>
      <w:tr w:rsidR="009B2D66" w:rsidRPr="00150D91" w14:paraId="3BB64729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C01F4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3BBDE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AFF66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D4DE66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2 965 703,6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64A9B9" w14:textId="77777777" w:rsidR="009B2D66" w:rsidRPr="009B2D66" w:rsidRDefault="009B2D66" w:rsidP="009B2D66">
            <w:pPr>
              <w:widowControl w:val="0"/>
              <w:jc w:val="right"/>
              <w:rPr>
                <w:color w:val="000000"/>
              </w:rPr>
            </w:pPr>
            <w:r w:rsidRPr="009B2D66">
              <w:t>2 965 703,6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000A9" w14:textId="666C113B" w:rsidR="009B2D66" w:rsidRPr="009B2D66" w:rsidRDefault="009B2D66" w:rsidP="009B2D66">
            <w:pPr>
              <w:widowControl w:val="0"/>
              <w:jc w:val="right"/>
            </w:pPr>
            <w:r w:rsidRPr="009B2D66">
              <w:t>1 165 300,3</w:t>
            </w:r>
          </w:p>
        </w:tc>
      </w:tr>
      <w:tr w:rsidR="009B2D66" w:rsidRPr="00150D91" w14:paraId="201BDEE1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4BBCC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Общеэкономические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55B06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1CDD2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71C690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4 378,8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B2A8C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4 378,8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FC2B73" w14:textId="0FF7CED3" w:rsidR="009B2D66" w:rsidRPr="009B2D66" w:rsidRDefault="009B2D66" w:rsidP="009B2D66">
            <w:pPr>
              <w:widowControl w:val="0"/>
              <w:jc w:val="right"/>
            </w:pPr>
            <w:r w:rsidRPr="009B2D66">
              <w:t>1 123,2</w:t>
            </w:r>
          </w:p>
        </w:tc>
      </w:tr>
      <w:tr w:rsidR="009B2D66" w:rsidRPr="00150D91" w14:paraId="7F907926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21A34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F42D22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744EF1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052201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44 762,3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671E1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44 762,3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BA5B3" w14:textId="3E17FEFD" w:rsidR="009B2D66" w:rsidRPr="009B2D66" w:rsidRDefault="009B2D66" w:rsidP="009B2D66">
            <w:pPr>
              <w:widowControl w:val="0"/>
              <w:jc w:val="right"/>
            </w:pPr>
            <w:r w:rsidRPr="009B2D66">
              <w:t>44 762,3</w:t>
            </w:r>
          </w:p>
        </w:tc>
      </w:tr>
      <w:tr w:rsidR="009B2D66" w:rsidRPr="00150D91" w14:paraId="5007E5E3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49EB0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8C34B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8E9AB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28FB4C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140 539,4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3D5299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140 539,4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69610" w14:textId="7BCF801D" w:rsidR="009B2D66" w:rsidRPr="009B2D66" w:rsidRDefault="009B2D66" w:rsidP="009B2D66">
            <w:pPr>
              <w:widowControl w:val="0"/>
              <w:jc w:val="right"/>
            </w:pPr>
            <w:r w:rsidRPr="009B2D66">
              <w:t>114 093,0</w:t>
            </w:r>
          </w:p>
        </w:tc>
      </w:tr>
      <w:tr w:rsidR="009B2D66" w:rsidRPr="00150D91" w14:paraId="5B39C94F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B1BE4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9DF47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7A4C0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rPr>
                <w:color w:val="000000"/>
              </w:rPr>
              <w:t>09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B81A44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2 282 811,3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D4653E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2 282 811,3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3CD163" w14:textId="68DAF476" w:rsidR="009B2D66" w:rsidRPr="009B2D66" w:rsidRDefault="009B2D66" w:rsidP="009B2D66">
            <w:pPr>
              <w:widowControl w:val="0"/>
              <w:jc w:val="right"/>
            </w:pPr>
            <w:r w:rsidRPr="009B2D66">
              <w:t>816 541,0</w:t>
            </w:r>
          </w:p>
        </w:tc>
      </w:tr>
      <w:tr w:rsidR="009B2D66" w:rsidRPr="00150D91" w14:paraId="278478A8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CCFC3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B538A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0BDF6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B43E43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137 718,2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C57D84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137 718,2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6CD717" w14:textId="045A4379" w:rsidR="009B2D66" w:rsidRPr="009B2D66" w:rsidRDefault="009B2D66" w:rsidP="009B2D66">
            <w:pPr>
              <w:widowControl w:val="0"/>
              <w:jc w:val="right"/>
            </w:pPr>
            <w:r w:rsidRPr="009B2D66">
              <w:t>66 245,7</w:t>
            </w:r>
          </w:p>
        </w:tc>
      </w:tr>
      <w:tr w:rsidR="009B2D66" w:rsidRPr="00150D91" w14:paraId="517C2FAF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57CB5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DDDA7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D4ED2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12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95B191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355 493,6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9FB70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355 493,6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BFE9E2" w14:textId="12A3A2C0" w:rsidR="009B2D66" w:rsidRPr="009B2D66" w:rsidRDefault="009B2D66" w:rsidP="009B2D66">
            <w:pPr>
              <w:widowControl w:val="0"/>
              <w:jc w:val="right"/>
            </w:pPr>
            <w:r w:rsidRPr="009B2D66">
              <w:t>122 535,1</w:t>
            </w:r>
          </w:p>
        </w:tc>
      </w:tr>
      <w:tr w:rsidR="009B2D66" w:rsidRPr="00150D91" w14:paraId="62562E9F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E2956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49D22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D19D6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50394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1 021 460,2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720A1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1 001 014,5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BB8E7E" w14:textId="6BC6B4D2" w:rsidR="009B2D66" w:rsidRPr="009B2D66" w:rsidRDefault="009B2D66" w:rsidP="009B2D66">
            <w:pPr>
              <w:widowControl w:val="0"/>
              <w:jc w:val="right"/>
            </w:pPr>
            <w:r w:rsidRPr="009B2D66">
              <w:t>229 800,0</w:t>
            </w:r>
          </w:p>
        </w:tc>
      </w:tr>
      <w:tr w:rsidR="009B2D66" w:rsidRPr="00150D91" w14:paraId="141BDF33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7621B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B5F35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02CF9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5A398D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305 233,2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5EC20C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305 233,2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470872" w14:textId="2D0818AF" w:rsidR="009B2D66" w:rsidRPr="009B2D66" w:rsidRDefault="009B2D66" w:rsidP="009B2D66">
            <w:pPr>
              <w:widowControl w:val="0"/>
              <w:jc w:val="right"/>
            </w:pPr>
            <w:r w:rsidRPr="009B2D66">
              <w:t>37 128,1</w:t>
            </w:r>
          </w:p>
        </w:tc>
      </w:tr>
      <w:tr w:rsidR="009B2D66" w:rsidRPr="00150D91" w14:paraId="35A37E96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E5C94" w14:textId="77777777" w:rsidR="009B2D66" w:rsidRPr="00150D91" w:rsidRDefault="009B2D66" w:rsidP="009B2D66">
            <w:pPr>
              <w:widowControl w:val="0"/>
              <w:jc w:val="both"/>
            </w:pPr>
            <w:bookmarkStart w:id="1" w:name="_Hlk101277023"/>
            <w:r w:rsidRPr="00150D91"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26452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F6D5D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35EE1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145 038,0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BBAC44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124 592,3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C6DF7" w14:textId="0030EA55" w:rsidR="009B2D66" w:rsidRPr="009B2D66" w:rsidRDefault="009B2D66" w:rsidP="009B2D66">
            <w:pPr>
              <w:widowControl w:val="0"/>
              <w:jc w:val="right"/>
            </w:pPr>
            <w:r w:rsidRPr="009B2D66">
              <w:t>4 899,3</w:t>
            </w:r>
          </w:p>
        </w:tc>
      </w:tr>
      <w:tr w:rsidR="009B2D66" w:rsidRPr="00150D91" w14:paraId="3C7D3C28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C22DF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12B1D0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3C2227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F6DE60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535 376,9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BDE928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535 376,9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68D08" w14:textId="1460F061" w:rsidR="009B2D66" w:rsidRPr="009B2D66" w:rsidRDefault="009B2D66" w:rsidP="009B2D66">
            <w:pPr>
              <w:widowControl w:val="0"/>
              <w:jc w:val="right"/>
            </w:pPr>
            <w:r w:rsidRPr="009B2D66">
              <w:t>168 984,5</w:t>
            </w:r>
          </w:p>
        </w:tc>
      </w:tr>
      <w:bookmarkEnd w:id="1"/>
      <w:tr w:rsidR="009B2D66" w:rsidRPr="00150D91" w14:paraId="676660EA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9929D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FA60D5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61B661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9E6967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35 812,1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3E56CF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35 812,1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4F421" w14:textId="22CB1CED" w:rsidR="009B2D66" w:rsidRPr="009B2D66" w:rsidRDefault="009B2D66" w:rsidP="009B2D66">
            <w:pPr>
              <w:widowControl w:val="0"/>
              <w:jc w:val="right"/>
            </w:pPr>
            <w:r w:rsidRPr="009B2D66">
              <w:t>18 788,1</w:t>
            </w:r>
          </w:p>
        </w:tc>
      </w:tr>
      <w:tr w:rsidR="009B2D66" w:rsidRPr="00150D91" w14:paraId="2B79C51C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0E36C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18E17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4B263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C7C58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617 512,0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EB3846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617 512,0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DABC61" w14:textId="0BD9B9EC" w:rsidR="009B2D66" w:rsidRPr="009B2D66" w:rsidRDefault="009B2D66" w:rsidP="009B2D66">
            <w:pPr>
              <w:widowControl w:val="0"/>
              <w:jc w:val="right"/>
            </w:pPr>
            <w:r w:rsidRPr="009B2D66">
              <w:t>603 859,2</w:t>
            </w:r>
          </w:p>
        </w:tc>
      </w:tr>
      <w:tr w:rsidR="009B2D66" w:rsidRPr="00150D91" w14:paraId="73E634C0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B7DEA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Сбор, удаление отходов и очистка сточных 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6A636E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562AE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578074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8 247,4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E7DAC7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8 247,4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C0C8D9" w14:textId="2ED22BB9" w:rsidR="009B2D66" w:rsidRPr="009B2D66" w:rsidRDefault="009B2D66" w:rsidP="009B2D66">
            <w:pPr>
              <w:widowControl w:val="0"/>
              <w:jc w:val="right"/>
            </w:pPr>
            <w:r w:rsidRPr="009B2D66">
              <w:t>0,0</w:t>
            </w:r>
          </w:p>
        </w:tc>
      </w:tr>
      <w:tr w:rsidR="009B2D66" w:rsidRPr="00150D91" w14:paraId="4B15FC70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296C5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EE87E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A1D51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936358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609 264,6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572CA4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609 264,6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86B37" w14:textId="00274A9F" w:rsidR="009B2D66" w:rsidRPr="009B2D66" w:rsidRDefault="009B2D66" w:rsidP="009B2D66">
            <w:pPr>
              <w:widowControl w:val="0"/>
              <w:jc w:val="right"/>
            </w:pPr>
            <w:r w:rsidRPr="009B2D66">
              <w:t>603 859,2</w:t>
            </w:r>
          </w:p>
        </w:tc>
      </w:tr>
      <w:tr w:rsidR="009B2D66" w:rsidRPr="00150D91" w14:paraId="527FE3DD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23E43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B678F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09CE9" w14:textId="77777777" w:rsidR="009B2D66" w:rsidRPr="00150D91" w:rsidRDefault="009B2D66" w:rsidP="009B2D66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066D2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7 214 208,4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A54767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7 214 557,4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10E56" w14:textId="0D265444" w:rsidR="009B2D66" w:rsidRPr="009B2D66" w:rsidRDefault="009B2D66" w:rsidP="009B2D66">
            <w:pPr>
              <w:widowControl w:val="0"/>
              <w:jc w:val="right"/>
            </w:pPr>
            <w:r w:rsidRPr="009B2D66">
              <w:t>4 145 196,1</w:t>
            </w:r>
          </w:p>
        </w:tc>
      </w:tr>
      <w:tr w:rsidR="009B2D66" w:rsidRPr="00150D91" w14:paraId="20DC080F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58169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250BD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05A53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C5D8B4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3 391 339,8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172DDC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3 391 339,8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471ACC" w14:textId="214A760D" w:rsidR="009B2D66" w:rsidRPr="009B2D66" w:rsidRDefault="009B2D66" w:rsidP="009B2D66">
            <w:pPr>
              <w:widowControl w:val="0"/>
              <w:jc w:val="right"/>
            </w:pPr>
            <w:r w:rsidRPr="009B2D66">
              <w:t>1 692 988,8</w:t>
            </w:r>
          </w:p>
        </w:tc>
      </w:tr>
      <w:tr w:rsidR="009B2D66" w:rsidRPr="00150D91" w14:paraId="0D789E27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DFC58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68E17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5E531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664A9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3 140 344,1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09BC2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3 140 344,1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D43EC2" w14:textId="4656DF64" w:rsidR="009B2D66" w:rsidRPr="009B2D66" w:rsidRDefault="009B2D66" w:rsidP="009B2D66">
            <w:pPr>
              <w:widowControl w:val="0"/>
              <w:jc w:val="right"/>
            </w:pPr>
            <w:r w:rsidRPr="009B2D66">
              <w:t>2 122 222,3</w:t>
            </w:r>
          </w:p>
        </w:tc>
      </w:tr>
      <w:tr w:rsidR="009B2D66" w:rsidRPr="00150D91" w14:paraId="486AB537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7F371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 xml:space="preserve">Дополнительное образование </w:t>
            </w:r>
            <w:r w:rsidRPr="00150D91">
              <w:lastRenderedPageBreak/>
              <w:t>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31583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D05CD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460B0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300 388,7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8E2A42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300 388,7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F81C84" w14:textId="56475BB6" w:rsidR="009B2D66" w:rsidRPr="009B2D66" w:rsidRDefault="009B2D66" w:rsidP="009B2D66">
            <w:pPr>
              <w:widowControl w:val="0"/>
              <w:jc w:val="right"/>
            </w:pPr>
            <w:r w:rsidRPr="009B2D66">
              <w:t>172 866,1</w:t>
            </w:r>
          </w:p>
        </w:tc>
      </w:tr>
      <w:tr w:rsidR="009B2D66" w:rsidRPr="00150D91" w14:paraId="7C9F255A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6E0D6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C5420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4160F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1F0D65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1 172,7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51D49F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1 172,7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56DE69" w14:textId="40014E40" w:rsidR="009B2D66" w:rsidRPr="009B2D66" w:rsidRDefault="009B2D66" w:rsidP="009B2D66">
            <w:pPr>
              <w:widowControl w:val="0"/>
              <w:jc w:val="right"/>
            </w:pPr>
            <w:r w:rsidRPr="009B2D66">
              <w:t>338,3</w:t>
            </w:r>
          </w:p>
        </w:tc>
      </w:tr>
      <w:tr w:rsidR="009B2D66" w:rsidRPr="00150D91" w14:paraId="0AC544D4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8EB48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6D24A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E5660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945B8C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13 937,5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8C5F5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13 937,5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EEF0B" w14:textId="32965823" w:rsidR="009B2D66" w:rsidRPr="009B2D66" w:rsidRDefault="009B2D66" w:rsidP="009B2D66">
            <w:pPr>
              <w:widowControl w:val="0"/>
              <w:jc w:val="right"/>
            </w:pPr>
            <w:r w:rsidRPr="009B2D66">
              <w:t>7 601,4</w:t>
            </w:r>
          </w:p>
        </w:tc>
      </w:tr>
      <w:tr w:rsidR="009B2D66" w:rsidRPr="00150D91" w14:paraId="7D3CB27D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E2599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53B57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273DD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03B768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367 025,6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9FED9D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367 374,6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BA243" w14:textId="7F228AEF" w:rsidR="009B2D66" w:rsidRPr="009B2D66" w:rsidRDefault="009B2D66" w:rsidP="009B2D66">
            <w:pPr>
              <w:widowControl w:val="0"/>
              <w:jc w:val="right"/>
            </w:pPr>
            <w:r w:rsidRPr="009B2D66">
              <w:t>149 179,2</w:t>
            </w:r>
          </w:p>
        </w:tc>
      </w:tr>
      <w:tr w:rsidR="009B2D66" w:rsidRPr="00150D91" w14:paraId="26DB1EFD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8508F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74E33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FC29C" w14:textId="77777777" w:rsidR="009B2D66" w:rsidRPr="00150D91" w:rsidRDefault="009B2D66" w:rsidP="009B2D66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B9AA78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613 828,3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DA897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589 340,0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99161" w14:textId="5A7023EF" w:rsidR="009B2D66" w:rsidRPr="009B2D66" w:rsidRDefault="009B2D66" w:rsidP="009B2D66">
            <w:pPr>
              <w:widowControl w:val="0"/>
              <w:jc w:val="right"/>
            </w:pPr>
            <w:r w:rsidRPr="009B2D66">
              <w:t>308 260,1</w:t>
            </w:r>
          </w:p>
        </w:tc>
      </w:tr>
      <w:tr w:rsidR="009B2D66" w:rsidRPr="00150D91" w14:paraId="179AEAAE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0A734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B40D2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28456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2BE576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510 438,2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0E8A0C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485 949,9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D2F8AD" w14:textId="1D29517C" w:rsidR="009B2D66" w:rsidRPr="009B2D66" w:rsidRDefault="009B2D66" w:rsidP="009B2D66">
            <w:pPr>
              <w:widowControl w:val="0"/>
              <w:jc w:val="right"/>
            </w:pPr>
            <w:r w:rsidRPr="009B2D66">
              <w:t>248 740,8</w:t>
            </w:r>
          </w:p>
        </w:tc>
      </w:tr>
      <w:tr w:rsidR="009B2D66" w:rsidRPr="00150D91" w14:paraId="013D95B3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9C2FE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 xml:space="preserve">Другие вопросы в области культуры, кинематографии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A6370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59F60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FD7A2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103 390,1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700657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103 390,1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B0230D" w14:textId="725705B9" w:rsidR="009B2D66" w:rsidRPr="009B2D66" w:rsidRDefault="009B2D66" w:rsidP="009B2D66">
            <w:pPr>
              <w:widowControl w:val="0"/>
              <w:jc w:val="right"/>
            </w:pPr>
            <w:r w:rsidRPr="009B2D66">
              <w:t>59 519,3</w:t>
            </w:r>
          </w:p>
        </w:tc>
      </w:tr>
      <w:tr w:rsidR="009B2D66" w:rsidRPr="00150D91" w14:paraId="75DF3B35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49DC3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ЗДРАВООХРАНЕНИЕ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52259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393E0" w14:textId="77777777" w:rsidR="009B2D66" w:rsidRPr="00150D91" w:rsidRDefault="009B2D66" w:rsidP="009B2D66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8CCB05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3 474,1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56611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3 474,1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97F8D" w14:textId="44B7EC03" w:rsidR="009B2D66" w:rsidRPr="009B2D66" w:rsidRDefault="009B2D66" w:rsidP="009B2D66">
            <w:pPr>
              <w:widowControl w:val="0"/>
              <w:jc w:val="right"/>
            </w:pPr>
            <w:r w:rsidRPr="009B2D66">
              <w:t>1 719,1</w:t>
            </w:r>
          </w:p>
        </w:tc>
      </w:tr>
      <w:tr w:rsidR="009B2D66" w:rsidRPr="00150D91" w14:paraId="3D05E479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F4B2E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Санитарно-эпидемиологическое благополучие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3DEFA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E10A8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41F630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3 474,1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8E84B3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3 474,1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5AB34" w14:textId="39A3C7A0" w:rsidR="009B2D66" w:rsidRPr="009B2D66" w:rsidRDefault="009B2D66" w:rsidP="009B2D66">
            <w:pPr>
              <w:widowControl w:val="0"/>
              <w:jc w:val="right"/>
            </w:pPr>
            <w:r w:rsidRPr="009B2D66">
              <w:t>1 719,1</w:t>
            </w:r>
          </w:p>
        </w:tc>
      </w:tr>
      <w:tr w:rsidR="009B2D66" w:rsidRPr="00150D91" w14:paraId="185E7059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AD618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40BEA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A0EDD" w14:textId="77777777" w:rsidR="009B2D66" w:rsidRPr="00150D91" w:rsidRDefault="009B2D66" w:rsidP="009B2D66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8FBB0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239 285,0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C931D" w14:textId="07A69E0F" w:rsidR="009B2D66" w:rsidRPr="00CB4457" w:rsidRDefault="00CB4457" w:rsidP="00CB4457">
            <w:pPr>
              <w:widowControl w:val="0"/>
              <w:jc w:val="right"/>
            </w:pPr>
            <w:r w:rsidRPr="00CB4457">
              <w:t>250 007,3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4482E6" w14:textId="09B307A7" w:rsidR="009B2D66" w:rsidRPr="009B2D66" w:rsidRDefault="009B2D66" w:rsidP="009B2D66">
            <w:pPr>
              <w:widowControl w:val="0"/>
              <w:jc w:val="right"/>
            </w:pPr>
            <w:r w:rsidRPr="009B2D66">
              <w:t>110 238,9</w:t>
            </w:r>
          </w:p>
        </w:tc>
      </w:tr>
      <w:tr w:rsidR="009B2D66" w:rsidRPr="00150D91" w14:paraId="0D1AEE74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8C20C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93DA5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EC360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EA0AF2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20 548,2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B2D449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20 548,2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86BD5A" w14:textId="11FF268F" w:rsidR="009B2D66" w:rsidRPr="009B2D66" w:rsidRDefault="009B2D66" w:rsidP="009B2D66">
            <w:pPr>
              <w:widowControl w:val="0"/>
              <w:jc w:val="right"/>
            </w:pPr>
            <w:r w:rsidRPr="009B2D66">
              <w:t>8 484,8</w:t>
            </w:r>
          </w:p>
        </w:tc>
      </w:tr>
      <w:tr w:rsidR="009B2D66" w:rsidRPr="00150D91" w14:paraId="1D8C682E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A99ED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0055F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AD30C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F3C6A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112 716,3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0D8C2B" w14:textId="062C1BEB" w:rsidR="009B2D66" w:rsidRPr="009B2D66" w:rsidRDefault="009B2D66" w:rsidP="009B2D66">
            <w:pPr>
              <w:jc w:val="right"/>
            </w:pPr>
            <w:r w:rsidRPr="009B2D66">
              <w:t>123 438,6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72969" w14:textId="63784700" w:rsidR="009B2D66" w:rsidRPr="009B2D66" w:rsidRDefault="009B2D66" w:rsidP="009B2D66">
            <w:pPr>
              <w:widowControl w:val="0"/>
              <w:jc w:val="right"/>
            </w:pPr>
            <w:r w:rsidRPr="009B2D66">
              <w:t>59 234,3</w:t>
            </w:r>
          </w:p>
        </w:tc>
      </w:tr>
      <w:tr w:rsidR="009B2D66" w:rsidRPr="00150D91" w14:paraId="620B7C87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567AE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7562D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1DFA1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CF0D0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71 416,1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BF46C8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71 416,1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0B6416" w14:textId="35CEBEF1" w:rsidR="009B2D66" w:rsidRPr="009B2D66" w:rsidRDefault="009B2D66" w:rsidP="009B2D66">
            <w:pPr>
              <w:widowControl w:val="0"/>
              <w:jc w:val="right"/>
            </w:pPr>
            <w:r w:rsidRPr="009B2D66">
              <w:t>28 294,9</w:t>
            </w:r>
          </w:p>
        </w:tc>
      </w:tr>
      <w:tr w:rsidR="009B2D66" w:rsidRPr="00150D91" w14:paraId="0BCF0F7C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52D64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B5A2D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F4C23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78A1BF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34 604,4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E1FDB9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34 604,4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CF53CF" w14:textId="63E699F9" w:rsidR="009B2D66" w:rsidRPr="009B2D66" w:rsidRDefault="009B2D66" w:rsidP="009B2D66">
            <w:pPr>
              <w:widowControl w:val="0"/>
              <w:jc w:val="right"/>
            </w:pPr>
            <w:r w:rsidRPr="009B2D66">
              <w:t>14 224,9</w:t>
            </w:r>
          </w:p>
        </w:tc>
      </w:tr>
      <w:tr w:rsidR="009B2D66" w:rsidRPr="00150D91" w14:paraId="43E0EEE5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1AF16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6AAD1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40D3C" w14:textId="77777777" w:rsidR="009B2D66" w:rsidRPr="00150D91" w:rsidRDefault="009B2D66" w:rsidP="009B2D66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7C93A3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583 479,6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3889B7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482 180,9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07FF7A" w14:textId="00BF2C1C" w:rsidR="009B2D66" w:rsidRPr="009B2D66" w:rsidRDefault="009B2D66" w:rsidP="009B2D66">
            <w:pPr>
              <w:widowControl w:val="0"/>
              <w:jc w:val="right"/>
            </w:pPr>
            <w:r w:rsidRPr="009B2D66">
              <w:t>249 246,2</w:t>
            </w:r>
          </w:p>
        </w:tc>
      </w:tr>
      <w:tr w:rsidR="009B2D66" w:rsidRPr="00150D91" w14:paraId="3ED61ECF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99F89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A042A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E9E57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D5CB3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44 050,2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A2ADA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44 050,2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6AAF5B" w14:textId="7D0AEF6F" w:rsidR="009B2D66" w:rsidRPr="009B2D66" w:rsidRDefault="009B2D66" w:rsidP="009B2D66">
            <w:pPr>
              <w:widowControl w:val="0"/>
              <w:jc w:val="right"/>
            </w:pPr>
            <w:r w:rsidRPr="009B2D66">
              <w:t>20 802,1</w:t>
            </w:r>
          </w:p>
        </w:tc>
      </w:tr>
      <w:tr w:rsidR="009B2D66" w:rsidRPr="00150D91" w14:paraId="3296E0F9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8C27E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A26B4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B9371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443DE7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2 768,7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079751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2 768,7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44D471" w14:textId="6D697D3C" w:rsidR="009B2D66" w:rsidRPr="009B2D66" w:rsidRDefault="009B2D66" w:rsidP="009B2D66">
            <w:pPr>
              <w:widowControl w:val="0"/>
              <w:jc w:val="right"/>
            </w:pPr>
            <w:r w:rsidRPr="009B2D66">
              <w:t>1 244,2</w:t>
            </w:r>
          </w:p>
        </w:tc>
      </w:tr>
      <w:tr w:rsidR="009B2D66" w:rsidRPr="00150D91" w14:paraId="0F09FF87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175EA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57A76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7BC4A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0F17EE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258 484,1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5F660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258 484,1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9B6E3" w14:textId="3E84833B" w:rsidR="009B2D66" w:rsidRPr="009B2D66" w:rsidRDefault="009B2D66" w:rsidP="009B2D66">
            <w:pPr>
              <w:widowControl w:val="0"/>
              <w:jc w:val="right"/>
            </w:pPr>
            <w:r w:rsidRPr="009B2D66">
              <w:t>146 515,9</w:t>
            </w:r>
          </w:p>
        </w:tc>
      </w:tr>
      <w:tr w:rsidR="009B2D66" w:rsidRPr="00150D91" w14:paraId="6B3FFD7F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CA873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7056A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791D8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C2D93F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278 176,6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150E32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176 877,9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E5282" w14:textId="53791D29" w:rsidR="009B2D66" w:rsidRPr="009B2D66" w:rsidRDefault="009B2D66" w:rsidP="009B2D66">
            <w:pPr>
              <w:widowControl w:val="0"/>
              <w:jc w:val="right"/>
            </w:pPr>
            <w:r w:rsidRPr="009B2D66">
              <w:t>80 684,0</w:t>
            </w:r>
          </w:p>
        </w:tc>
      </w:tr>
      <w:tr w:rsidR="009B2D66" w:rsidRPr="00150D91" w14:paraId="66A6E110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CDACA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22F5A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F83D6" w14:textId="77777777" w:rsidR="009B2D66" w:rsidRPr="00150D91" w:rsidRDefault="009B2D66" w:rsidP="009B2D66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E1710C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70 372,9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BABE11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70 372,9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A4A73" w14:textId="5E2C5BF6" w:rsidR="009B2D66" w:rsidRPr="009B2D66" w:rsidRDefault="009B2D66" w:rsidP="009B2D66">
            <w:pPr>
              <w:widowControl w:val="0"/>
              <w:jc w:val="right"/>
            </w:pPr>
            <w:r w:rsidRPr="009B2D66">
              <w:t>29 670,1</w:t>
            </w:r>
          </w:p>
        </w:tc>
      </w:tr>
      <w:tr w:rsidR="009B2D66" w:rsidRPr="00150D91" w14:paraId="18C246AE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50C80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D5906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D22CF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4D1AB1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70 372,9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05DAAF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70 372,9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A33202" w14:textId="75CBC8D5" w:rsidR="009B2D66" w:rsidRPr="009B2D66" w:rsidRDefault="009B2D66" w:rsidP="009B2D66">
            <w:pPr>
              <w:widowControl w:val="0"/>
              <w:jc w:val="right"/>
            </w:pPr>
            <w:r w:rsidRPr="009B2D66">
              <w:t>29 670,1</w:t>
            </w:r>
          </w:p>
        </w:tc>
      </w:tr>
      <w:tr w:rsidR="006E1C11" w:rsidRPr="00150D91" w14:paraId="2CC935D2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E2D6B" w14:textId="77777777" w:rsidR="006E1C11" w:rsidRPr="00150D91" w:rsidRDefault="006E1C11" w:rsidP="00392835">
            <w:pPr>
              <w:widowControl w:val="0"/>
              <w:jc w:val="both"/>
            </w:pPr>
            <w:r w:rsidRPr="00150D91"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14227" w14:textId="77777777" w:rsidR="006E1C11" w:rsidRPr="00150D91" w:rsidRDefault="006E1C11" w:rsidP="00392835">
            <w:pPr>
              <w:widowControl w:val="0"/>
              <w:jc w:val="center"/>
            </w:pPr>
            <w:r w:rsidRPr="00150D91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3BBBF" w14:textId="77777777" w:rsidR="006E1C11" w:rsidRPr="00150D91" w:rsidRDefault="006E1C11" w:rsidP="00392835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163F3E" w14:textId="77777777" w:rsidR="006E1C11" w:rsidRPr="009B2D66" w:rsidRDefault="006E1C11" w:rsidP="00392835">
            <w:pPr>
              <w:widowControl w:val="0"/>
              <w:jc w:val="right"/>
            </w:pPr>
            <w:r w:rsidRPr="009B2D66">
              <w:t>32 553,2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84F17C" w14:textId="77777777" w:rsidR="006E1C11" w:rsidRPr="009B2D66" w:rsidRDefault="006E1C11" w:rsidP="00392835">
            <w:pPr>
              <w:widowControl w:val="0"/>
              <w:jc w:val="right"/>
            </w:pPr>
            <w:r w:rsidRPr="009B2D66">
              <w:t>32 553,2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30F238" w14:textId="77777777" w:rsidR="006E1C11" w:rsidRPr="009B2D66" w:rsidRDefault="006E1C11" w:rsidP="00392835">
            <w:pPr>
              <w:widowControl w:val="0"/>
              <w:jc w:val="right"/>
            </w:pPr>
            <w:r w:rsidRPr="009B2D66">
              <w:t>0,0</w:t>
            </w:r>
          </w:p>
        </w:tc>
      </w:tr>
      <w:tr w:rsidR="006E1C11" w:rsidRPr="00150D91" w14:paraId="6D1D7E33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8D49" w14:textId="77777777" w:rsidR="006E1C11" w:rsidRPr="00150D91" w:rsidRDefault="006E1C11" w:rsidP="00392835">
            <w:pPr>
              <w:widowControl w:val="0"/>
              <w:jc w:val="both"/>
            </w:pPr>
            <w:r w:rsidRPr="00150D91">
              <w:t xml:space="preserve">Обслуживание государственного (муниципального) внутреннего долга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2F4BF" w14:textId="77777777" w:rsidR="006E1C11" w:rsidRPr="00150D91" w:rsidRDefault="006E1C11" w:rsidP="00392835">
            <w:pPr>
              <w:widowControl w:val="0"/>
              <w:jc w:val="center"/>
            </w:pPr>
            <w:r w:rsidRPr="00150D91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42B4F" w14:textId="77777777" w:rsidR="006E1C11" w:rsidRPr="00150D91" w:rsidRDefault="006E1C11" w:rsidP="00392835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BE736D" w14:textId="77777777" w:rsidR="006E1C11" w:rsidRPr="009B2D66" w:rsidRDefault="006E1C11" w:rsidP="00392835">
            <w:pPr>
              <w:widowControl w:val="0"/>
              <w:jc w:val="right"/>
            </w:pPr>
            <w:r w:rsidRPr="009B2D66">
              <w:t>32 553,2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5F1502" w14:textId="77777777" w:rsidR="006E1C11" w:rsidRPr="009B2D66" w:rsidRDefault="006E1C11" w:rsidP="00392835">
            <w:pPr>
              <w:widowControl w:val="0"/>
              <w:jc w:val="right"/>
            </w:pPr>
            <w:r w:rsidRPr="009B2D66">
              <w:t>32 553,2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5C399" w14:textId="77777777" w:rsidR="006E1C11" w:rsidRPr="009B2D66" w:rsidRDefault="006E1C11" w:rsidP="00392835">
            <w:pPr>
              <w:widowControl w:val="0"/>
              <w:jc w:val="right"/>
            </w:pPr>
            <w:r w:rsidRPr="009B2D66">
              <w:t>0,0</w:t>
            </w:r>
          </w:p>
        </w:tc>
      </w:tr>
      <w:tr w:rsidR="00BF11E5" w:rsidRPr="00150D91" w14:paraId="6585ABBC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F5E85" w14:textId="77777777" w:rsidR="00BF11E5" w:rsidRPr="00150D91" w:rsidRDefault="00BF11E5" w:rsidP="00BF11E5">
            <w:pPr>
              <w:widowControl w:val="0"/>
              <w:jc w:val="both"/>
            </w:pPr>
            <w:r w:rsidRPr="00150D91"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9CEAF" w14:textId="77777777" w:rsidR="00BF11E5" w:rsidRPr="00150D91" w:rsidRDefault="00BF11E5" w:rsidP="00BF11E5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AFC85" w14:textId="77777777" w:rsidR="00BF11E5" w:rsidRPr="00150D91" w:rsidRDefault="00BF11E5" w:rsidP="00BF11E5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6585B" w14:textId="77777777" w:rsidR="00BF11E5" w:rsidRPr="00BF11E5" w:rsidRDefault="00BF11E5" w:rsidP="00BF11E5">
            <w:pPr>
              <w:widowControl w:val="0"/>
              <w:jc w:val="right"/>
            </w:pPr>
            <w:r w:rsidRPr="00BF11E5">
              <w:t>14 456 997,1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C84CF7" w14:textId="5AC398A3" w:rsidR="00BF11E5" w:rsidRPr="00BF11E5" w:rsidRDefault="00BF11E5" w:rsidP="00BF11E5">
            <w:pPr>
              <w:widowControl w:val="0"/>
              <w:jc w:val="right"/>
            </w:pPr>
            <w:r w:rsidRPr="00BF11E5">
              <w:t>14 321 835,7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3D5228" w14:textId="134449E2" w:rsidR="00BF11E5" w:rsidRPr="00BF11E5" w:rsidRDefault="00BF11E5" w:rsidP="00BF11E5">
            <w:pPr>
              <w:widowControl w:val="0"/>
              <w:ind w:left="-110"/>
              <w:jc w:val="right"/>
            </w:pPr>
            <w:r w:rsidRPr="00BF11E5">
              <w:t>7 393 446,9</w:t>
            </w:r>
          </w:p>
        </w:tc>
      </w:tr>
    </w:tbl>
    <w:p w14:paraId="541A3804" w14:textId="5BD7E22B" w:rsidR="006E1C11" w:rsidRDefault="006E1C11" w:rsidP="006E1C11">
      <w:pPr>
        <w:widowControl w:val="0"/>
        <w:jc w:val="center"/>
        <w:rPr>
          <w:sz w:val="26"/>
          <w:szCs w:val="26"/>
        </w:rPr>
      </w:pPr>
    </w:p>
    <w:p w14:paraId="0CE3E0CD" w14:textId="3B772900" w:rsidR="006E1C11" w:rsidRDefault="006E1C11" w:rsidP="006E1C11">
      <w:pPr>
        <w:widowControl w:val="0"/>
        <w:jc w:val="center"/>
        <w:rPr>
          <w:sz w:val="26"/>
          <w:szCs w:val="26"/>
        </w:rPr>
      </w:pPr>
      <w:r w:rsidRPr="00430D10">
        <w:rPr>
          <w:sz w:val="26"/>
          <w:szCs w:val="26"/>
        </w:rPr>
        <w:t>Результат исполнения городского бюджета (дефицит (-), профицит (+)</w:t>
      </w:r>
    </w:p>
    <w:p w14:paraId="656CC55B" w14:textId="77777777" w:rsidR="00F42B80" w:rsidRDefault="00F42B80" w:rsidP="006E1C11">
      <w:pPr>
        <w:widowControl w:val="0"/>
        <w:jc w:val="center"/>
        <w:rPr>
          <w:sz w:val="26"/>
          <w:szCs w:val="26"/>
        </w:rPr>
      </w:pPr>
      <w:bookmarkStart w:id="2" w:name="_GoBack"/>
      <w:bookmarkEnd w:id="2"/>
    </w:p>
    <w:p w14:paraId="193C66A9" w14:textId="77777777" w:rsidR="00F42B80" w:rsidRPr="00430D10" w:rsidRDefault="00F42B80" w:rsidP="006E1C11">
      <w:pPr>
        <w:widowControl w:val="0"/>
        <w:jc w:val="center"/>
        <w:rPr>
          <w:sz w:val="26"/>
          <w:szCs w:val="26"/>
        </w:rPr>
      </w:pPr>
    </w:p>
    <w:p w14:paraId="66AB4061" w14:textId="77777777" w:rsidR="006E1C11" w:rsidRPr="00430D10" w:rsidRDefault="006E1C11" w:rsidP="006E1C11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430D10">
        <w:rPr>
          <w:sz w:val="26"/>
          <w:szCs w:val="26"/>
        </w:rPr>
        <w:lastRenderedPageBreak/>
        <w:t>Таблица 3</w:t>
      </w:r>
    </w:p>
    <w:p w14:paraId="52D1B642" w14:textId="77777777" w:rsidR="006E1C11" w:rsidRPr="00430D10" w:rsidRDefault="006E1C11" w:rsidP="006E1C11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430D10">
        <w:rPr>
          <w:sz w:val="26"/>
          <w:szCs w:val="26"/>
        </w:rPr>
        <w:t>тыс. рублей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410"/>
        <w:gridCol w:w="1559"/>
      </w:tblGrid>
      <w:tr w:rsidR="006E1C11" w:rsidRPr="000B272A" w14:paraId="4F0D8692" w14:textId="77777777" w:rsidTr="00392835">
        <w:trPr>
          <w:trHeight w:val="421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E6D4" w14:textId="77777777" w:rsidR="006E1C11" w:rsidRPr="000B272A" w:rsidRDefault="006E1C11" w:rsidP="00392835">
            <w:pPr>
              <w:widowControl w:val="0"/>
              <w:jc w:val="center"/>
            </w:pPr>
            <w:r w:rsidRPr="000B272A">
              <w:t>Наименование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93F95" w14:textId="77777777" w:rsidR="006E1C11" w:rsidRPr="000B272A" w:rsidRDefault="006E1C11" w:rsidP="00392835">
            <w:pPr>
              <w:widowControl w:val="0"/>
              <w:jc w:val="center"/>
            </w:pPr>
            <w:r w:rsidRPr="000B272A">
              <w:t>Плановые показатели на год,</w:t>
            </w:r>
          </w:p>
          <w:p w14:paraId="61793EE6" w14:textId="77777777" w:rsidR="006E1C11" w:rsidRPr="000B272A" w:rsidRDefault="006E1C11" w:rsidP="00392835">
            <w:pPr>
              <w:widowControl w:val="0"/>
              <w:jc w:val="center"/>
            </w:pPr>
            <w:r w:rsidRPr="000B272A">
              <w:t>утвержденные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EDC7E" w14:textId="77777777" w:rsidR="006E1C11" w:rsidRPr="000B272A" w:rsidRDefault="006E1C11" w:rsidP="00392835">
            <w:pPr>
              <w:widowControl w:val="0"/>
              <w:jc w:val="center"/>
            </w:pPr>
            <w:r w:rsidRPr="000B272A">
              <w:t>Исполнено</w:t>
            </w:r>
          </w:p>
        </w:tc>
      </w:tr>
      <w:tr w:rsidR="006E1C11" w:rsidRPr="000B272A" w14:paraId="2629F277" w14:textId="77777777" w:rsidTr="00392835">
        <w:trPr>
          <w:trHeight w:val="906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5CBD" w14:textId="77777777" w:rsidR="006E1C11" w:rsidRPr="000B272A" w:rsidRDefault="006E1C11" w:rsidP="00392835">
            <w:pPr>
              <w:widowControl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2A65D" w14:textId="77777777" w:rsidR="006E1C11" w:rsidRPr="000B272A" w:rsidRDefault="006E1C11" w:rsidP="00392835">
            <w:pPr>
              <w:widowControl w:val="0"/>
              <w:jc w:val="center"/>
            </w:pPr>
            <w:r w:rsidRPr="000B272A">
              <w:t>решением Череповецкой городской Думы о городском бюджете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5003F" w14:textId="77777777" w:rsidR="006E1C11" w:rsidRPr="000B272A" w:rsidRDefault="006E1C11" w:rsidP="00392835">
            <w:pPr>
              <w:widowControl w:val="0"/>
              <w:jc w:val="center"/>
            </w:pPr>
            <w:r w:rsidRPr="000B272A">
              <w:t>с учетом</w:t>
            </w:r>
          </w:p>
          <w:p w14:paraId="37F74F26" w14:textId="77777777" w:rsidR="006E1C11" w:rsidRPr="000B272A" w:rsidRDefault="006E1C11" w:rsidP="00392835">
            <w:pPr>
              <w:widowControl w:val="0"/>
              <w:ind w:right="-92"/>
              <w:jc w:val="center"/>
              <w:rPr>
                <w:lang w:val="en-US"/>
              </w:rPr>
            </w:pPr>
            <w:r w:rsidRPr="000B272A">
              <w:t>особенностей</w:t>
            </w:r>
            <w:r w:rsidRPr="000B272A">
              <w:rPr>
                <w:vertAlign w:val="superscript"/>
                <w:lang w:val="en-US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42B9D" w14:textId="77777777" w:rsidR="006E1C11" w:rsidRPr="000B272A" w:rsidRDefault="006E1C11" w:rsidP="00392835">
            <w:pPr>
              <w:widowControl w:val="0"/>
              <w:jc w:val="center"/>
            </w:pPr>
          </w:p>
        </w:tc>
      </w:tr>
      <w:tr w:rsidR="006E1C11" w:rsidRPr="000B272A" w14:paraId="53F9F34F" w14:textId="77777777" w:rsidTr="00392835">
        <w:trPr>
          <w:trHeight w:val="58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7D33" w14:textId="77777777" w:rsidR="006E1C11" w:rsidRPr="000B272A" w:rsidRDefault="006E1C11" w:rsidP="00392835">
            <w:pPr>
              <w:widowControl w:val="0"/>
              <w:jc w:val="both"/>
            </w:pPr>
            <w:r w:rsidRPr="000B272A">
              <w:t>Дефицит (-), профицит (+)</w:t>
            </w:r>
          </w:p>
          <w:p w14:paraId="7B9AC951" w14:textId="77777777" w:rsidR="006E1C11" w:rsidRPr="000B272A" w:rsidRDefault="006E1C11" w:rsidP="00392835">
            <w:pPr>
              <w:widowControl w:val="0"/>
              <w:jc w:val="both"/>
            </w:pPr>
            <w:r w:rsidRPr="000B272A">
              <w:t>городского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2A26AD" w14:textId="77777777" w:rsidR="006E1C11" w:rsidRPr="00BF11E5" w:rsidRDefault="006E1C11" w:rsidP="00392835">
            <w:pPr>
              <w:widowControl w:val="0"/>
              <w:jc w:val="right"/>
            </w:pPr>
            <w:r w:rsidRPr="00BF11E5">
              <w:t>-793 210,6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ABD98" w14:textId="77777777" w:rsidR="006E1C11" w:rsidRPr="00BF11E5" w:rsidRDefault="006E1C11" w:rsidP="00392835">
            <w:pPr>
              <w:widowControl w:val="0"/>
              <w:jc w:val="right"/>
            </w:pPr>
            <w:r w:rsidRPr="00BF11E5">
              <w:t>-793 210,6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86F13" w14:textId="75E0823F" w:rsidR="006E1C11" w:rsidRPr="00BF11E5" w:rsidRDefault="006E1C11" w:rsidP="00392835">
            <w:pPr>
              <w:widowControl w:val="0"/>
              <w:jc w:val="right"/>
            </w:pPr>
            <w:r w:rsidRPr="00BF11E5">
              <w:t>-</w:t>
            </w:r>
            <w:r w:rsidR="00BF11E5" w:rsidRPr="00BF11E5">
              <w:t>253 731,2</w:t>
            </w:r>
          </w:p>
        </w:tc>
      </w:tr>
    </w:tbl>
    <w:p w14:paraId="36F7FB83" w14:textId="77777777" w:rsidR="006E1C11" w:rsidRPr="007D5477" w:rsidRDefault="006E1C11" w:rsidP="006E1C11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14:paraId="2A0EBEE8" w14:textId="77777777" w:rsidR="004055DF" w:rsidRPr="00974D4C" w:rsidRDefault="004055DF" w:rsidP="007D5477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</w:p>
    <w:sectPr w:rsidR="004055DF" w:rsidRPr="00974D4C" w:rsidSect="00F42B80">
      <w:headerReference w:type="default" r:id="rId8"/>
      <w:footnotePr>
        <w:pos w:val="beneathText"/>
        <w:numFmt w:val="chicago"/>
      </w:footnotePr>
      <w:pgSz w:w="11906" w:h="16838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5E768" w14:textId="77777777" w:rsidR="00B6777D" w:rsidRDefault="00B6777D" w:rsidP="00595125">
      <w:r>
        <w:separator/>
      </w:r>
    </w:p>
  </w:endnote>
  <w:endnote w:type="continuationSeparator" w:id="0">
    <w:p w14:paraId="2458F0E5" w14:textId="77777777" w:rsidR="00B6777D" w:rsidRDefault="00B6777D" w:rsidP="00595125">
      <w:r>
        <w:continuationSeparator/>
      </w:r>
    </w:p>
  </w:endnote>
  <w:endnote w:id="1">
    <w:p w14:paraId="627893F3" w14:textId="77777777" w:rsidR="006E1C11" w:rsidRPr="00F86AD6" w:rsidRDefault="006E1C11" w:rsidP="006E1C11">
      <w:pPr>
        <w:pStyle w:val="ad"/>
      </w:pPr>
      <w:r w:rsidRPr="00F86AD6">
        <w:rPr>
          <w:rStyle w:val="af"/>
        </w:rPr>
        <w:t>*</w:t>
      </w:r>
      <w:r w:rsidRPr="00F86AD6">
        <w:t xml:space="preserve"> </w:t>
      </w:r>
      <w:r>
        <w:t>П</w:t>
      </w:r>
      <w:r w:rsidRPr="00F86AD6">
        <w:t>редусмотренных Бюджетным кодексом Российской Федерации, решением о городском бюджете в части изменения показателей сводной бюджетной росписи городского бюджета согласно уведомлениям об изменении бюджетных ассигнований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47E32" w14:textId="77777777" w:rsidR="00B6777D" w:rsidRDefault="00B6777D" w:rsidP="00595125">
      <w:r>
        <w:separator/>
      </w:r>
    </w:p>
  </w:footnote>
  <w:footnote w:type="continuationSeparator" w:id="0">
    <w:p w14:paraId="6C14FE1B" w14:textId="77777777" w:rsidR="00B6777D" w:rsidRDefault="00B6777D" w:rsidP="0059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3185"/>
      <w:docPartObj>
        <w:docPartGallery w:val="Page Numbers (Top of Page)"/>
        <w:docPartUnique/>
      </w:docPartObj>
    </w:sdtPr>
    <w:sdtEndPr/>
    <w:sdtContent>
      <w:p w14:paraId="27BBB4E8" w14:textId="37C06E51" w:rsidR="000F33E3" w:rsidRDefault="000F33E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2B8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717FCB9" w14:textId="77777777" w:rsidR="000F33E3" w:rsidRDefault="000F33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5538C"/>
    <w:multiLevelType w:val="hybridMultilevel"/>
    <w:tmpl w:val="DA4E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C16D4"/>
    <w:multiLevelType w:val="multilevel"/>
    <w:tmpl w:val="22EE5BC6"/>
    <w:lvl w:ilvl="0">
      <w:start w:val="1"/>
      <w:numFmt w:val="decimalZero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F4"/>
    <w:rsid w:val="00010C66"/>
    <w:rsid w:val="00011A2D"/>
    <w:rsid w:val="0001219D"/>
    <w:rsid w:val="0002565A"/>
    <w:rsid w:val="00036075"/>
    <w:rsid w:val="0004024B"/>
    <w:rsid w:val="00040D20"/>
    <w:rsid w:val="000420B6"/>
    <w:rsid w:val="0004257C"/>
    <w:rsid w:val="00053920"/>
    <w:rsid w:val="0006628D"/>
    <w:rsid w:val="00080125"/>
    <w:rsid w:val="00080401"/>
    <w:rsid w:val="00094619"/>
    <w:rsid w:val="000A04DE"/>
    <w:rsid w:val="000A7EE7"/>
    <w:rsid w:val="000B2ED5"/>
    <w:rsid w:val="000B6375"/>
    <w:rsid w:val="000C7325"/>
    <w:rsid w:val="000C7ED8"/>
    <w:rsid w:val="000D3A2C"/>
    <w:rsid w:val="000F33E3"/>
    <w:rsid w:val="000F3A2C"/>
    <w:rsid w:val="000F4445"/>
    <w:rsid w:val="000F5E01"/>
    <w:rsid w:val="000F726F"/>
    <w:rsid w:val="000F7382"/>
    <w:rsid w:val="00130950"/>
    <w:rsid w:val="001406AF"/>
    <w:rsid w:val="001523F7"/>
    <w:rsid w:val="00153DEC"/>
    <w:rsid w:val="00156482"/>
    <w:rsid w:val="00166533"/>
    <w:rsid w:val="00170630"/>
    <w:rsid w:val="00170E41"/>
    <w:rsid w:val="00173FC3"/>
    <w:rsid w:val="00181B80"/>
    <w:rsid w:val="00183F5B"/>
    <w:rsid w:val="001C4C18"/>
    <w:rsid w:val="001D02A3"/>
    <w:rsid w:val="001F0CEF"/>
    <w:rsid w:val="001F486A"/>
    <w:rsid w:val="002079B2"/>
    <w:rsid w:val="00210770"/>
    <w:rsid w:val="00220C64"/>
    <w:rsid w:val="00224309"/>
    <w:rsid w:val="002419C0"/>
    <w:rsid w:val="00252D89"/>
    <w:rsid w:val="002572B7"/>
    <w:rsid w:val="002754BA"/>
    <w:rsid w:val="00293DD1"/>
    <w:rsid w:val="002D12E4"/>
    <w:rsid w:val="002D7D9C"/>
    <w:rsid w:val="002E7C65"/>
    <w:rsid w:val="003042B3"/>
    <w:rsid w:val="00307B06"/>
    <w:rsid w:val="00310042"/>
    <w:rsid w:val="00310089"/>
    <w:rsid w:val="00325215"/>
    <w:rsid w:val="003267EF"/>
    <w:rsid w:val="00330238"/>
    <w:rsid w:val="00344F9F"/>
    <w:rsid w:val="0036573B"/>
    <w:rsid w:val="00372B5E"/>
    <w:rsid w:val="00386D32"/>
    <w:rsid w:val="00387994"/>
    <w:rsid w:val="00390EEC"/>
    <w:rsid w:val="003923C8"/>
    <w:rsid w:val="00397A5A"/>
    <w:rsid w:val="003B6FC0"/>
    <w:rsid w:val="003C58FE"/>
    <w:rsid w:val="003D4336"/>
    <w:rsid w:val="003E5128"/>
    <w:rsid w:val="003F3F30"/>
    <w:rsid w:val="003F650E"/>
    <w:rsid w:val="00402239"/>
    <w:rsid w:val="0040390A"/>
    <w:rsid w:val="004055DF"/>
    <w:rsid w:val="0040570A"/>
    <w:rsid w:val="0040788A"/>
    <w:rsid w:val="0041042B"/>
    <w:rsid w:val="004172D9"/>
    <w:rsid w:val="004224B9"/>
    <w:rsid w:val="00424339"/>
    <w:rsid w:val="00430D10"/>
    <w:rsid w:val="00433182"/>
    <w:rsid w:val="0044200A"/>
    <w:rsid w:val="00442BD3"/>
    <w:rsid w:val="004442C8"/>
    <w:rsid w:val="00444460"/>
    <w:rsid w:val="0045629C"/>
    <w:rsid w:val="00472FA6"/>
    <w:rsid w:val="00473A90"/>
    <w:rsid w:val="00480052"/>
    <w:rsid w:val="00482675"/>
    <w:rsid w:val="00484FF4"/>
    <w:rsid w:val="00485E9C"/>
    <w:rsid w:val="00491BBE"/>
    <w:rsid w:val="00497238"/>
    <w:rsid w:val="004C45B4"/>
    <w:rsid w:val="004D33B0"/>
    <w:rsid w:val="004D5EDD"/>
    <w:rsid w:val="004E2934"/>
    <w:rsid w:val="004E5DB9"/>
    <w:rsid w:val="004E5DC1"/>
    <w:rsid w:val="004E7FB2"/>
    <w:rsid w:val="004F4579"/>
    <w:rsid w:val="004F7997"/>
    <w:rsid w:val="00507727"/>
    <w:rsid w:val="00527D5A"/>
    <w:rsid w:val="00533C62"/>
    <w:rsid w:val="00540B67"/>
    <w:rsid w:val="005533D1"/>
    <w:rsid w:val="005650F3"/>
    <w:rsid w:val="00570BFD"/>
    <w:rsid w:val="00580DA5"/>
    <w:rsid w:val="005857FE"/>
    <w:rsid w:val="00590CF5"/>
    <w:rsid w:val="00595125"/>
    <w:rsid w:val="005A4E55"/>
    <w:rsid w:val="005B26BB"/>
    <w:rsid w:val="005B3534"/>
    <w:rsid w:val="005B5F4A"/>
    <w:rsid w:val="005B7798"/>
    <w:rsid w:val="005C40DF"/>
    <w:rsid w:val="005C423E"/>
    <w:rsid w:val="005D5103"/>
    <w:rsid w:val="005D5216"/>
    <w:rsid w:val="005E2864"/>
    <w:rsid w:val="005F166F"/>
    <w:rsid w:val="005F1A88"/>
    <w:rsid w:val="005F3CDE"/>
    <w:rsid w:val="0060524B"/>
    <w:rsid w:val="00607724"/>
    <w:rsid w:val="00621C4E"/>
    <w:rsid w:val="006225C5"/>
    <w:rsid w:val="00625362"/>
    <w:rsid w:val="00625BC8"/>
    <w:rsid w:val="0064599F"/>
    <w:rsid w:val="00672405"/>
    <w:rsid w:val="00675549"/>
    <w:rsid w:val="00694D7F"/>
    <w:rsid w:val="00695BB8"/>
    <w:rsid w:val="006A0639"/>
    <w:rsid w:val="006A0945"/>
    <w:rsid w:val="006A5CE0"/>
    <w:rsid w:val="006A649D"/>
    <w:rsid w:val="006B1E66"/>
    <w:rsid w:val="006C2FC5"/>
    <w:rsid w:val="006D237B"/>
    <w:rsid w:val="006D2EC7"/>
    <w:rsid w:val="006E02AB"/>
    <w:rsid w:val="006E03F2"/>
    <w:rsid w:val="006E0925"/>
    <w:rsid w:val="006E1C11"/>
    <w:rsid w:val="006E32FD"/>
    <w:rsid w:val="006E47A5"/>
    <w:rsid w:val="006E49EB"/>
    <w:rsid w:val="006F3F6E"/>
    <w:rsid w:val="006F718C"/>
    <w:rsid w:val="007020A1"/>
    <w:rsid w:val="00704EE3"/>
    <w:rsid w:val="00710372"/>
    <w:rsid w:val="0071120A"/>
    <w:rsid w:val="00715246"/>
    <w:rsid w:val="00722D31"/>
    <w:rsid w:val="007233AD"/>
    <w:rsid w:val="00731C63"/>
    <w:rsid w:val="007326BB"/>
    <w:rsid w:val="00733225"/>
    <w:rsid w:val="0074201F"/>
    <w:rsid w:val="00754256"/>
    <w:rsid w:val="00760981"/>
    <w:rsid w:val="00766BBA"/>
    <w:rsid w:val="0079074A"/>
    <w:rsid w:val="0079783B"/>
    <w:rsid w:val="007A1218"/>
    <w:rsid w:val="007A6182"/>
    <w:rsid w:val="007B5094"/>
    <w:rsid w:val="007D5477"/>
    <w:rsid w:val="007E7D7F"/>
    <w:rsid w:val="007F587F"/>
    <w:rsid w:val="007F7951"/>
    <w:rsid w:val="008065A7"/>
    <w:rsid w:val="0081117D"/>
    <w:rsid w:val="00820818"/>
    <w:rsid w:val="00824F49"/>
    <w:rsid w:val="008266EB"/>
    <w:rsid w:val="0083014B"/>
    <w:rsid w:val="008458B5"/>
    <w:rsid w:val="008522A3"/>
    <w:rsid w:val="00860FC9"/>
    <w:rsid w:val="008614E5"/>
    <w:rsid w:val="008711A4"/>
    <w:rsid w:val="00880839"/>
    <w:rsid w:val="00886EA4"/>
    <w:rsid w:val="008A762C"/>
    <w:rsid w:val="008B0088"/>
    <w:rsid w:val="008B1A4E"/>
    <w:rsid w:val="008B2C3C"/>
    <w:rsid w:val="008C1F86"/>
    <w:rsid w:val="008C598C"/>
    <w:rsid w:val="008C714F"/>
    <w:rsid w:val="008D3129"/>
    <w:rsid w:val="008D48F3"/>
    <w:rsid w:val="008D5322"/>
    <w:rsid w:val="008E1411"/>
    <w:rsid w:val="008E50DB"/>
    <w:rsid w:val="008F44C2"/>
    <w:rsid w:val="00902C12"/>
    <w:rsid w:val="00905451"/>
    <w:rsid w:val="009073EF"/>
    <w:rsid w:val="00920BF4"/>
    <w:rsid w:val="00932CA4"/>
    <w:rsid w:val="00946F09"/>
    <w:rsid w:val="00956878"/>
    <w:rsid w:val="00960782"/>
    <w:rsid w:val="00961A70"/>
    <w:rsid w:val="00971C8F"/>
    <w:rsid w:val="00972703"/>
    <w:rsid w:val="0097330A"/>
    <w:rsid w:val="00974D4C"/>
    <w:rsid w:val="0098384D"/>
    <w:rsid w:val="00991C71"/>
    <w:rsid w:val="00995A95"/>
    <w:rsid w:val="00997786"/>
    <w:rsid w:val="009A4569"/>
    <w:rsid w:val="009B0DA5"/>
    <w:rsid w:val="009B2589"/>
    <w:rsid w:val="009B2D66"/>
    <w:rsid w:val="009C0F6E"/>
    <w:rsid w:val="009C3633"/>
    <w:rsid w:val="009E2169"/>
    <w:rsid w:val="009F09D6"/>
    <w:rsid w:val="009F2636"/>
    <w:rsid w:val="00A0695A"/>
    <w:rsid w:val="00A37266"/>
    <w:rsid w:val="00A41109"/>
    <w:rsid w:val="00A501FE"/>
    <w:rsid w:val="00A50CF4"/>
    <w:rsid w:val="00A678EA"/>
    <w:rsid w:val="00A713D8"/>
    <w:rsid w:val="00A713F3"/>
    <w:rsid w:val="00A75F63"/>
    <w:rsid w:val="00A803CF"/>
    <w:rsid w:val="00A81CD9"/>
    <w:rsid w:val="00A84864"/>
    <w:rsid w:val="00AA0446"/>
    <w:rsid w:val="00AB43B9"/>
    <w:rsid w:val="00AD03D9"/>
    <w:rsid w:val="00AE007C"/>
    <w:rsid w:val="00AE420E"/>
    <w:rsid w:val="00B03CDB"/>
    <w:rsid w:val="00B13C14"/>
    <w:rsid w:val="00B15CE8"/>
    <w:rsid w:val="00B163F1"/>
    <w:rsid w:val="00B20725"/>
    <w:rsid w:val="00B25248"/>
    <w:rsid w:val="00B3005E"/>
    <w:rsid w:val="00B3240F"/>
    <w:rsid w:val="00B47C7A"/>
    <w:rsid w:val="00B513CB"/>
    <w:rsid w:val="00B5158C"/>
    <w:rsid w:val="00B51E3F"/>
    <w:rsid w:val="00B52B3E"/>
    <w:rsid w:val="00B57540"/>
    <w:rsid w:val="00B6322F"/>
    <w:rsid w:val="00B66AFF"/>
    <w:rsid w:val="00B6777D"/>
    <w:rsid w:val="00B8480C"/>
    <w:rsid w:val="00BA1867"/>
    <w:rsid w:val="00BB74C1"/>
    <w:rsid w:val="00BC1C61"/>
    <w:rsid w:val="00BE0EA7"/>
    <w:rsid w:val="00BE581C"/>
    <w:rsid w:val="00BF11E5"/>
    <w:rsid w:val="00BF2E21"/>
    <w:rsid w:val="00C135DD"/>
    <w:rsid w:val="00C17B4E"/>
    <w:rsid w:val="00C20AEE"/>
    <w:rsid w:val="00C4453C"/>
    <w:rsid w:val="00C45A41"/>
    <w:rsid w:val="00C46186"/>
    <w:rsid w:val="00C533B9"/>
    <w:rsid w:val="00C64B4E"/>
    <w:rsid w:val="00C85534"/>
    <w:rsid w:val="00C94303"/>
    <w:rsid w:val="00CA131B"/>
    <w:rsid w:val="00CA78C8"/>
    <w:rsid w:val="00CB330E"/>
    <w:rsid w:val="00CB4457"/>
    <w:rsid w:val="00CB5F46"/>
    <w:rsid w:val="00CB6552"/>
    <w:rsid w:val="00CC2013"/>
    <w:rsid w:val="00CC4E32"/>
    <w:rsid w:val="00CE51D8"/>
    <w:rsid w:val="00CF6553"/>
    <w:rsid w:val="00D0355B"/>
    <w:rsid w:val="00D03959"/>
    <w:rsid w:val="00D072FE"/>
    <w:rsid w:val="00D07E14"/>
    <w:rsid w:val="00D130F2"/>
    <w:rsid w:val="00D13469"/>
    <w:rsid w:val="00D20790"/>
    <w:rsid w:val="00D2148D"/>
    <w:rsid w:val="00D244DF"/>
    <w:rsid w:val="00D30C79"/>
    <w:rsid w:val="00D32156"/>
    <w:rsid w:val="00D3391E"/>
    <w:rsid w:val="00D35670"/>
    <w:rsid w:val="00D475D6"/>
    <w:rsid w:val="00D52FF1"/>
    <w:rsid w:val="00D569E7"/>
    <w:rsid w:val="00D646AC"/>
    <w:rsid w:val="00D802D6"/>
    <w:rsid w:val="00D80F4E"/>
    <w:rsid w:val="00D86FBD"/>
    <w:rsid w:val="00D94DB9"/>
    <w:rsid w:val="00DA0A21"/>
    <w:rsid w:val="00DA2502"/>
    <w:rsid w:val="00DA4267"/>
    <w:rsid w:val="00DA50A9"/>
    <w:rsid w:val="00DC10DC"/>
    <w:rsid w:val="00DD278C"/>
    <w:rsid w:val="00DD4648"/>
    <w:rsid w:val="00DD5F21"/>
    <w:rsid w:val="00DE3463"/>
    <w:rsid w:val="00DE3805"/>
    <w:rsid w:val="00DE6D4C"/>
    <w:rsid w:val="00DF03C9"/>
    <w:rsid w:val="00DF0E1C"/>
    <w:rsid w:val="00DF37E0"/>
    <w:rsid w:val="00DF7223"/>
    <w:rsid w:val="00E01B7D"/>
    <w:rsid w:val="00E10961"/>
    <w:rsid w:val="00E16996"/>
    <w:rsid w:val="00E2199D"/>
    <w:rsid w:val="00E3411E"/>
    <w:rsid w:val="00E34D6C"/>
    <w:rsid w:val="00E445FF"/>
    <w:rsid w:val="00E44AD4"/>
    <w:rsid w:val="00E51832"/>
    <w:rsid w:val="00E56307"/>
    <w:rsid w:val="00E6052A"/>
    <w:rsid w:val="00E70100"/>
    <w:rsid w:val="00E75687"/>
    <w:rsid w:val="00E84F77"/>
    <w:rsid w:val="00EA642F"/>
    <w:rsid w:val="00EB1DBF"/>
    <w:rsid w:val="00EB35E2"/>
    <w:rsid w:val="00EC0D7D"/>
    <w:rsid w:val="00EC4C66"/>
    <w:rsid w:val="00ED144B"/>
    <w:rsid w:val="00ED1761"/>
    <w:rsid w:val="00ED4CEB"/>
    <w:rsid w:val="00ED5574"/>
    <w:rsid w:val="00ED5E1D"/>
    <w:rsid w:val="00ED7D48"/>
    <w:rsid w:val="00EE266B"/>
    <w:rsid w:val="00EE377C"/>
    <w:rsid w:val="00EE54AB"/>
    <w:rsid w:val="00F013B5"/>
    <w:rsid w:val="00F04C8E"/>
    <w:rsid w:val="00F12CCB"/>
    <w:rsid w:val="00F230D9"/>
    <w:rsid w:val="00F42A62"/>
    <w:rsid w:val="00F42B80"/>
    <w:rsid w:val="00F42DD9"/>
    <w:rsid w:val="00F65F6D"/>
    <w:rsid w:val="00F70131"/>
    <w:rsid w:val="00F71ED0"/>
    <w:rsid w:val="00F77243"/>
    <w:rsid w:val="00F77BDC"/>
    <w:rsid w:val="00F86AD6"/>
    <w:rsid w:val="00FA4176"/>
    <w:rsid w:val="00FB0269"/>
    <w:rsid w:val="00FB5D40"/>
    <w:rsid w:val="00FD014D"/>
    <w:rsid w:val="00FD0CB9"/>
    <w:rsid w:val="00FD55FB"/>
    <w:rsid w:val="00FD799A"/>
    <w:rsid w:val="00FE43F7"/>
    <w:rsid w:val="00FE6191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296226"/>
  <w15:docId w15:val="{8887535B-7B92-494D-84C6-5AE968E0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20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7020A1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42B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6052A"/>
    <w:rPr>
      <w:sz w:val="24"/>
      <w:szCs w:val="24"/>
    </w:rPr>
  </w:style>
  <w:style w:type="paragraph" w:styleId="a5">
    <w:name w:val="List Paragraph"/>
    <w:basedOn w:val="a"/>
    <w:uiPriority w:val="34"/>
    <w:qFormat/>
    <w:rsid w:val="00252D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595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25"/>
    <w:rPr>
      <w:sz w:val="24"/>
      <w:szCs w:val="24"/>
    </w:rPr>
  </w:style>
  <w:style w:type="paragraph" w:styleId="a8">
    <w:name w:val="footer"/>
    <w:basedOn w:val="a"/>
    <w:link w:val="a9"/>
    <w:rsid w:val="00595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5125"/>
    <w:rPr>
      <w:sz w:val="24"/>
      <w:szCs w:val="24"/>
    </w:rPr>
  </w:style>
  <w:style w:type="paragraph" w:styleId="aa">
    <w:name w:val="footnote text"/>
    <w:basedOn w:val="a"/>
    <w:link w:val="ab"/>
    <w:semiHidden/>
    <w:unhideWhenUsed/>
    <w:rsid w:val="00F86AD6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86AD6"/>
  </w:style>
  <w:style w:type="character" w:styleId="ac">
    <w:name w:val="footnote reference"/>
    <w:basedOn w:val="a0"/>
    <w:semiHidden/>
    <w:unhideWhenUsed/>
    <w:rsid w:val="00F86AD6"/>
    <w:rPr>
      <w:vertAlign w:val="superscript"/>
    </w:rPr>
  </w:style>
  <w:style w:type="paragraph" w:styleId="ad">
    <w:name w:val="endnote text"/>
    <w:basedOn w:val="a"/>
    <w:link w:val="ae"/>
    <w:semiHidden/>
    <w:unhideWhenUsed/>
    <w:rsid w:val="00F86AD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F86AD6"/>
  </w:style>
  <w:style w:type="character" w:styleId="af">
    <w:name w:val="endnote reference"/>
    <w:basedOn w:val="a0"/>
    <w:semiHidden/>
    <w:unhideWhenUsed/>
    <w:rsid w:val="00F86AD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020A1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7020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get_05_41\Application%20Data\Microsoft\&#1064;&#1072;&#1073;&#1083;&#1086;&#1085;&#1099;\&#1055;&#1086;&#1089;&#1090;&#1072;&#1085;&#1086;&#1074;20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6E7CB-9710-43A9-ACB3-921ED432C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Постанов2009</Template>
  <TotalTime>31</TotalTime>
  <Pages>6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Budget_05_4</dc:creator>
  <cp:lastModifiedBy>Смирнова Елена Александровна</cp:lastModifiedBy>
  <cp:revision>10</cp:revision>
  <cp:lastPrinted>2023-09-27T10:10:00Z</cp:lastPrinted>
  <dcterms:created xsi:type="dcterms:W3CDTF">2022-08-05T11:00:00Z</dcterms:created>
  <dcterms:modified xsi:type="dcterms:W3CDTF">2023-09-27T10:10:00Z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-1381264515</vt:i4>
  </property>
  <property fmtid="{D5CDD505-2E9C-101B-9397-08002B2CF9AE}" pid="3" name="_NewReviewCycle">
    <vt:lpwstr/>
  </property>
  <property fmtid="{D5CDD505-2E9C-101B-9397-08002B2CF9AE}" pid="4" name="_EmailSubject">
    <vt:lpwstr>ПР-3139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ReviewingToolsShownOnce">
    <vt:lpwstr/>
  </property>
</Properties>
</file>