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95F9" w14:textId="06305360" w:rsidR="00595125" w:rsidRPr="00974D4C" w:rsidRDefault="00595125" w:rsidP="007D5477">
      <w:pPr>
        <w:widowControl w:val="0"/>
        <w:ind w:right="-142" w:firstLine="6120"/>
      </w:pPr>
      <w:bookmarkStart w:id="0" w:name="_GoBack"/>
      <w:bookmarkEnd w:id="0"/>
    </w:p>
    <w:p w14:paraId="06FB2E12" w14:textId="77777777" w:rsidR="00A678EA" w:rsidRPr="00F71ED0" w:rsidRDefault="00A678EA" w:rsidP="007D5477">
      <w:pPr>
        <w:widowControl w:val="0"/>
        <w:ind w:right="-142" w:firstLine="6120"/>
        <w:rPr>
          <w:highlight w:val="yellow"/>
        </w:rPr>
      </w:pPr>
    </w:p>
    <w:p w14:paraId="2D341D37" w14:textId="77777777" w:rsidR="00ED7D48" w:rsidRPr="00974D4C" w:rsidRDefault="00ED7D48" w:rsidP="007D5477">
      <w:pPr>
        <w:widowControl w:val="0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ОТЧЕТ</w:t>
      </w:r>
    </w:p>
    <w:p w14:paraId="4351A3D1" w14:textId="623F57E9" w:rsidR="00ED7D48" w:rsidRPr="00974D4C" w:rsidRDefault="00ED7D48" w:rsidP="007D5477">
      <w:pPr>
        <w:widowControl w:val="0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об исполнении городского бюджета </w:t>
      </w:r>
      <w:r w:rsidR="00E84F77" w:rsidRPr="00974D4C">
        <w:rPr>
          <w:sz w:val="26"/>
          <w:szCs w:val="36"/>
        </w:rPr>
        <w:t xml:space="preserve">за </w:t>
      </w:r>
      <w:r w:rsidR="00974D4C" w:rsidRPr="00974D4C">
        <w:rPr>
          <w:sz w:val="26"/>
          <w:szCs w:val="36"/>
        </w:rPr>
        <w:t xml:space="preserve">первое полугодие </w:t>
      </w:r>
      <w:r w:rsidR="00E84F77" w:rsidRPr="00974D4C">
        <w:rPr>
          <w:sz w:val="26"/>
          <w:szCs w:val="36"/>
        </w:rPr>
        <w:t>202</w:t>
      </w:r>
      <w:r w:rsidR="006E1C11">
        <w:rPr>
          <w:sz w:val="26"/>
          <w:szCs w:val="36"/>
        </w:rPr>
        <w:t>3</w:t>
      </w:r>
      <w:r w:rsidR="00E84F77" w:rsidRPr="00974D4C">
        <w:rPr>
          <w:sz w:val="26"/>
          <w:szCs w:val="36"/>
        </w:rPr>
        <w:t xml:space="preserve"> года</w:t>
      </w:r>
    </w:p>
    <w:p w14:paraId="2E0664CA" w14:textId="038EB5A7" w:rsidR="00ED7D48" w:rsidRPr="00974D4C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14DB67E4" w14:textId="77777777" w:rsidR="00A678EA" w:rsidRPr="00974D4C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46556762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556BF7D0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5B653431" w14:textId="77777777" w:rsidR="00DC10DC" w:rsidRDefault="00DC10DC" w:rsidP="006E1C11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</w:p>
    <w:p w14:paraId="44082AFD" w14:textId="79F8DDE3" w:rsidR="006E1C11" w:rsidRPr="00974D4C" w:rsidRDefault="006E1C11" w:rsidP="006E1C11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0866078D" w14:textId="77777777" w:rsidR="006E1C11" w:rsidRDefault="006E1C11" w:rsidP="006E1C11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701"/>
        <w:gridCol w:w="1522"/>
        <w:gridCol w:w="1374"/>
      </w:tblGrid>
      <w:tr w:rsidR="00DC10DC" w:rsidRPr="00DC10DC" w14:paraId="08C3DF21" w14:textId="77777777" w:rsidTr="00DC10DC">
        <w:trPr>
          <w:trHeight w:val="693"/>
          <w:tblHeader/>
          <w:jc w:val="center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5E36264C" w14:textId="77777777" w:rsidR="00DC10DC" w:rsidRPr="00DC10DC" w:rsidRDefault="00DC10DC" w:rsidP="0072563C">
            <w:pPr>
              <w:ind w:left="-100" w:right="-143"/>
              <w:jc w:val="center"/>
            </w:pPr>
            <w:r w:rsidRPr="00DC10DC">
              <w:t>Код бюджетной</w:t>
            </w:r>
          </w:p>
          <w:p w14:paraId="5E6817BC" w14:textId="77777777" w:rsidR="00DC10DC" w:rsidRPr="00DC10DC" w:rsidRDefault="00DC10DC" w:rsidP="0072563C">
            <w:pPr>
              <w:ind w:left="-100" w:right="-143"/>
              <w:jc w:val="center"/>
            </w:pPr>
            <w:r w:rsidRPr="00DC10DC">
              <w:t>классификации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14:paraId="5A63773D" w14:textId="77777777" w:rsidR="00DC10DC" w:rsidRPr="00DC10DC" w:rsidRDefault="00DC10DC" w:rsidP="0072563C">
            <w:pPr>
              <w:jc w:val="center"/>
            </w:pPr>
            <w:r w:rsidRPr="00DC10DC">
              <w:t>Наименование доходов</w:t>
            </w:r>
          </w:p>
        </w:tc>
        <w:tc>
          <w:tcPr>
            <w:tcW w:w="3223" w:type="dxa"/>
            <w:gridSpan w:val="2"/>
            <w:shd w:val="clear" w:color="auto" w:fill="auto"/>
            <w:noWrap/>
            <w:vAlign w:val="center"/>
          </w:tcPr>
          <w:p w14:paraId="34E2473D" w14:textId="77777777" w:rsidR="00DC10DC" w:rsidRPr="00DC10DC" w:rsidRDefault="00DC10DC" w:rsidP="0072563C">
            <w:pPr>
              <w:jc w:val="center"/>
            </w:pPr>
            <w:r w:rsidRPr="00DC10DC">
              <w:t>Плановые показатели на год,</w:t>
            </w:r>
          </w:p>
          <w:p w14:paraId="67D3AE19" w14:textId="77777777" w:rsidR="00DC10DC" w:rsidRPr="00DC10DC" w:rsidRDefault="00DC10DC" w:rsidP="0072563C">
            <w:pPr>
              <w:pStyle w:val="a4"/>
              <w:jc w:val="center"/>
            </w:pPr>
            <w:r w:rsidRPr="00DC10DC">
              <w:t>утвержденные</w:t>
            </w:r>
          </w:p>
        </w:tc>
        <w:tc>
          <w:tcPr>
            <w:tcW w:w="1374" w:type="dxa"/>
            <w:vMerge w:val="restart"/>
            <w:shd w:val="clear" w:color="auto" w:fill="auto"/>
            <w:noWrap/>
            <w:vAlign w:val="center"/>
            <w:hideMark/>
          </w:tcPr>
          <w:p w14:paraId="3ECAE51A" w14:textId="77777777" w:rsidR="00DC10DC" w:rsidRPr="00DC10DC" w:rsidRDefault="00DC10DC" w:rsidP="0072563C">
            <w:pPr>
              <w:jc w:val="center"/>
            </w:pPr>
            <w:r w:rsidRPr="00DC10DC">
              <w:t>Исполнено</w:t>
            </w:r>
          </w:p>
        </w:tc>
      </w:tr>
      <w:tr w:rsidR="00DC10DC" w:rsidRPr="00DC10DC" w14:paraId="10D455E6" w14:textId="77777777" w:rsidTr="00DC10DC">
        <w:trPr>
          <w:trHeight w:val="20"/>
          <w:jc w:val="center"/>
        </w:trPr>
        <w:tc>
          <w:tcPr>
            <w:tcW w:w="2547" w:type="dxa"/>
            <w:vMerge/>
            <w:vAlign w:val="center"/>
          </w:tcPr>
          <w:p w14:paraId="5D53AFCE" w14:textId="77777777" w:rsidR="00DC10DC" w:rsidRPr="00DC10DC" w:rsidRDefault="00DC10DC" w:rsidP="0072563C">
            <w:pPr>
              <w:ind w:left="-100" w:right="-143"/>
              <w:jc w:val="right"/>
            </w:pPr>
          </w:p>
        </w:tc>
        <w:tc>
          <w:tcPr>
            <w:tcW w:w="2551" w:type="dxa"/>
            <w:vMerge/>
            <w:vAlign w:val="center"/>
          </w:tcPr>
          <w:p w14:paraId="6E8C623A" w14:textId="77777777" w:rsidR="00DC10DC" w:rsidRPr="00DC10DC" w:rsidRDefault="00DC10DC" w:rsidP="0072563C">
            <w:pPr>
              <w:jc w:val="right"/>
            </w:pPr>
          </w:p>
        </w:tc>
        <w:tc>
          <w:tcPr>
            <w:tcW w:w="1701" w:type="dxa"/>
            <w:vAlign w:val="center"/>
          </w:tcPr>
          <w:p w14:paraId="1AA13698" w14:textId="77777777" w:rsidR="00DC10DC" w:rsidRPr="00DC10DC" w:rsidRDefault="00DC10DC" w:rsidP="0072563C">
            <w:pPr>
              <w:ind w:left="-107" w:right="-113"/>
              <w:jc w:val="center"/>
            </w:pPr>
            <w:r w:rsidRPr="00DC10DC">
              <w:t>решением Череповецкой городской Думы о городском бюджете</w:t>
            </w:r>
          </w:p>
        </w:tc>
        <w:tc>
          <w:tcPr>
            <w:tcW w:w="1522" w:type="dxa"/>
            <w:vAlign w:val="center"/>
          </w:tcPr>
          <w:p w14:paraId="35B831DF" w14:textId="77777777" w:rsidR="00DC10DC" w:rsidRPr="00DC10DC" w:rsidRDefault="00DC10DC" w:rsidP="0072563C">
            <w:pPr>
              <w:pStyle w:val="a4"/>
              <w:jc w:val="center"/>
            </w:pPr>
            <w:r w:rsidRPr="00DC10DC">
              <w:t>с учетом особенностей</w:t>
            </w:r>
          </w:p>
        </w:tc>
        <w:tc>
          <w:tcPr>
            <w:tcW w:w="1374" w:type="dxa"/>
            <w:vMerge/>
            <w:vAlign w:val="center"/>
          </w:tcPr>
          <w:p w14:paraId="765E0AE1" w14:textId="77777777" w:rsidR="00DC10DC" w:rsidRPr="00DC10DC" w:rsidRDefault="00DC10DC" w:rsidP="0072563C">
            <w:pPr>
              <w:jc w:val="right"/>
            </w:pPr>
          </w:p>
        </w:tc>
      </w:tr>
      <w:tr w:rsidR="00DC10DC" w:rsidRPr="00DC10DC" w14:paraId="7A63337B" w14:textId="77777777" w:rsidTr="00DC10DC">
        <w:trPr>
          <w:trHeight w:val="2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3CF00B48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1 00 00000 00 0000 000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FEDA1DF" w14:textId="77777777" w:rsidR="00DC10DC" w:rsidRPr="00DC10DC" w:rsidRDefault="00DC10DC" w:rsidP="0072563C">
            <w:pPr>
              <w:jc w:val="both"/>
              <w:rPr>
                <w:bCs/>
              </w:rPr>
            </w:pPr>
            <w:r w:rsidRPr="00DC10DC">
              <w:rPr>
                <w:bCs/>
              </w:rPr>
              <w:t xml:space="preserve">НАЛОГОВЫЕ И НЕНАЛОГОВЫЕ </w:t>
            </w:r>
          </w:p>
          <w:p w14:paraId="3A67C440" w14:textId="77777777" w:rsidR="00DC10DC" w:rsidRPr="00DC10DC" w:rsidRDefault="00DC10DC" w:rsidP="0072563C">
            <w:pPr>
              <w:jc w:val="both"/>
              <w:rPr>
                <w:bCs/>
              </w:rPr>
            </w:pPr>
            <w:r w:rsidRPr="00DC10DC">
              <w:rPr>
                <w:bCs/>
              </w:rPr>
              <w:t>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E095BB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4 206 629,9</w:t>
            </w:r>
          </w:p>
        </w:tc>
        <w:tc>
          <w:tcPr>
            <w:tcW w:w="1522" w:type="dxa"/>
            <w:vAlign w:val="center"/>
          </w:tcPr>
          <w:p w14:paraId="77DCEF89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4 206 629,9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1DE5B58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2 024 802,7</w:t>
            </w:r>
          </w:p>
        </w:tc>
      </w:tr>
      <w:tr w:rsidR="00DC10DC" w:rsidRPr="00DC10DC" w14:paraId="4FA2C9A7" w14:textId="77777777" w:rsidTr="00DC10DC">
        <w:trPr>
          <w:trHeight w:val="43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4ABAE0E8" w14:textId="77777777" w:rsidR="00DC10DC" w:rsidRPr="00DC10DC" w:rsidRDefault="00DC10DC" w:rsidP="0072563C">
            <w:pPr>
              <w:ind w:left="-116" w:right="-143"/>
              <w:jc w:val="center"/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52FB6B" w14:textId="77777777" w:rsidR="00DC10DC" w:rsidRPr="00DC10DC" w:rsidRDefault="00DC10DC" w:rsidP="0072563C">
            <w:pPr>
              <w:jc w:val="both"/>
              <w:rPr>
                <w:bCs/>
              </w:rPr>
            </w:pPr>
            <w:r w:rsidRPr="00DC10DC">
              <w:rPr>
                <w:bCs/>
              </w:rPr>
              <w:t>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844197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3 478 505,2</w:t>
            </w:r>
          </w:p>
        </w:tc>
        <w:tc>
          <w:tcPr>
            <w:tcW w:w="1522" w:type="dxa"/>
            <w:vAlign w:val="center"/>
          </w:tcPr>
          <w:p w14:paraId="7CD5124C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3 478 505,2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52BE2A6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1 589 564,9</w:t>
            </w:r>
          </w:p>
        </w:tc>
      </w:tr>
      <w:tr w:rsidR="00DC10DC" w:rsidRPr="00DC10DC" w14:paraId="22F7BA3D" w14:textId="77777777" w:rsidTr="00DC10DC">
        <w:trPr>
          <w:trHeight w:val="711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331EF338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1 01 00000 00 0000 000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65863B" w14:textId="77777777" w:rsidR="00DC10DC" w:rsidRPr="00DC10DC" w:rsidRDefault="00DC10DC" w:rsidP="0072563C">
            <w:pPr>
              <w:jc w:val="both"/>
            </w:pPr>
            <w:r w:rsidRPr="00DC10DC"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DB6BEF" w14:textId="77777777" w:rsidR="00DC10DC" w:rsidRPr="00DC10DC" w:rsidRDefault="00DC10DC" w:rsidP="0072563C">
            <w:pPr>
              <w:jc w:val="right"/>
            </w:pPr>
            <w:r w:rsidRPr="00DC10DC">
              <w:t>2 178 077,1</w:t>
            </w:r>
          </w:p>
        </w:tc>
        <w:tc>
          <w:tcPr>
            <w:tcW w:w="1522" w:type="dxa"/>
            <w:vAlign w:val="center"/>
          </w:tcPr>
          <w:p w14:paraId="16C89C40" w14:textId="77777777" w:rsidR="00DC10DC" w:rsidRPr="00DC10DC" w:rsidRDefault="00DC10DC" w:rsidP="0072563C">
            <w:pPr>
              <w:jc w:val="right"/>
            </w:pPr>
            <w:r w:rsidRPr="00DC10DC">
              <w:t>2 178 077,1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91EF05C" w14:textId="77777777" w:rsidR="00DC10DC" w:rsidRPr="00DC10DC" w:rsidRDefault="00DC10DC" w:rsidP="0072563C">
            <w:pPr>
              <w:jc w:val="right"/>
            </w:pPr>
            <w:r w:rsidRPr="00DC10DC">
              <w:t>1 161 206,2</w:t>
            </w:r>
          </w:p>
        </w:tc>
      </w:tr>
      <w:tr w:rsidR="00DC10DC" w:rsidRPr="00DC10DC" w14:paraId="02696634" w14:textId="77777777" w:rsidTr="00DC10DC">
        <w:trPr>
          <w:trHeight w:val="1118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4B06E36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1 03 00000 00 0000 000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F80BBFF" w14:textId="77777777" w:rsidR="00DC10DC" w:rsidRPr="00DC10DC" w:rsidRDefault="00DC10DC" w:rsidP="0072563C">
            <w:pPr>
              <w:jc w:val="both"/>
            </w:pPr>
            <w:r w:rsidRPr="00DC10DC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B91030" w14:textId="77777777" w:rsidR="00DC10DC" w:rsidRPr="00DC10DC" w:rsidRDefault="00DC10DC" w:rsidP="0072563C">
            <w:pPr>
              <w:jc w:val="right"/>
            </w:pPr>
            <w:r w:rsidRPr="00DC10DC">
              <w:t>7 097,0</w:t>
            </w:r>
          </w:p>
        </w:tc>
        <w:tc>
          <w:tcPr>
            <w:tcW w:w="1522" w:type="dxa"/>
            <w:vAlign w:val="center"/>
          </w:tcPr>
          <w:p w14:paraId="0EAEC028" w14:textId="77777777" w:rsidR="00DC10DC" w:rsidRPr="00DC10DC" w:rsidRDefault="00DC10DC" w:rsidP="0072563C">
            <w:pPr>
              <w:jc w:val="right"/>
            </w:pPr>
            <w:r w:rsidRPr="00DC10DC">
              <w:t>7 097,0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10E7347" w14:textId="77777777" w:rsidR="00DC10DC" w:rsidRPr="00DC10DC" w:rsidRDefault="00DC10DC" w:rsidP="0072563C">
            <w:pPr>
              <w:jc w:val="right"/>
            </w:pPr>
            <w:r w:rsidRPr="00DC10DC">
              <w:t>4 859,8</w:t>
            </w:r>
          </w:p>
        </w:tc>
      </w:tr>
      <w:tr w:rsidR="00DC10DC" w:rsidRPr="00DC10DC" w14:paraId="08DCCF84" w14:textId="77777777" w:rsidTr="00DC10DC">
        <w:trPr>
          <w:trHeight w:val="5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20829296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1 05 00000 00 0000 000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3E5917" w14:textId="77777777" w:rsidR="00DC10DC" w:rsidRPr="00DC10DC" w:rsidRDefault="00DC10DC" w:rsidP="0072563C">
            <w:pPr>
              <w:jc w:val="both"/>
            </w:pPr>
            <w:r w:rsidRPr="00DC10DC"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EC949C" w14:textId="77777777" w:rsidR="00DC10DC" w:rsidRPr="00DC10DC" w:rsidRDefault="00DC10DC" w:rsidP="0072563C">
            <w:pPr>
              <w:jc w:val="right"/>
            </w:pPr>
            <w:r w:rsidRPr="00DC10DC">
              <w:t>544 035,0</w:t>
            </w:r>
          </w:p>
        </w:tc>
        <w:tc>
          <w:tcPr>
            <w:tcW w:w="1522" w:type="dxa"/>
            <w:vAlign w:val="center"/>
          </w:tcPr>
          <w:p w14:paraId="250DE291" w14:textId="77777777" w:rsidR="00DC10DC" w:rsidRPr="00DC10DC" w:rsidRDefault="00DC10DC" w:rsidP="0072563C">
            <w:pPr>
              <w:jc w:val="right"/>
            </w:pPr>
            <w:r w:rsidRPr="00DC10DC">
              <w:t>544 035,0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0B98981" w14:textId="77777777" w:rsidR="00DC10DC" w:rsidRPr="00DC10DC" w:rsidRDefault="00DC10DC" w:rsidP="0072563C">
            <w:pPr>
              <w:jc w:val="right"/>
            </w:pPr>
            <w:r w:rsidRPr="00DC10DC">
              <w:t>259 284,0</w:t>
            </w:r>
          </w:p>
        </w:tc>
      </w:tr>
      <w:tr w:rsidR="00DC10DC" w:rsidRPr="00DC10DC" w14:paraId="63C68A4B" w14:textId="77777777" w:rsidTr="00DC10DC">
        <w:trPr>
          <w:trHeight w:val="447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A11B088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1 06 00000 00 0000 000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AE0003" w14:textId="77777777" w:rsidR="00DC10DC" w:rsidRPr="00DC10DC" w:rsidRDefault="00DC10DC" w:rsidP="0072563C">
            <w:pPr>
              <w:jc w:val="both"/>
            </w:pPr>
            <w:r w:rsidRPr="00DC10DC">
              <w:t>Налоги на имущество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434C2E" w14:textId="77777777" w:rsidR="00DC10DC" w:rsidRPr="00DC10DC" w:rsidRDefault="00DC10DC" w:rsidP="0072563C">
            <w:pPr>
              <w:jc w:val="right"/>
            </w:pPr>
            <w:r w:rsidRPr="00DC10DC">
              <w:t>689 971,1</w:t>
            </w:r>
          </w:p>
        </w:tc>
        <w:tc>
          <w:tcPr>
            <w:tcW w:w="1522" w:type="dxa"/>
            <w:vAlign w:val="center"/>
          </w:tcPr>
          <w:p w14:paraId="71CE596C" w14:textId="77777777" w:rsidR="00DC10DC" w:rsidRPr="00DC10DC" w:rsidRDefault="00DC10DC" w:rsidP="0072563C">
            <w:pPr>
              <w:jc w:val="right"/>
            </w:pPr>
            <w:r w:rsidRPr="00DC10DC">
              <w:t>689 971,1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44986D6" w14:textId="77777777" w:rsidR="00DC10DC" w:rsidRPr="00DC10DC" w:rsidRDefault="00DC10DC" w:rsidP="0072563C">
            <w:pPr>
              <w:jc w:val="right"/>
            </w:pPr>
            <w:r w:rsidRPr="00DC10DC">
              <w:t>136 335,2</w:t>
            </w:r>
          </w:p>
        </w:tc>
      </w:tr>
      <w:tr w:rsidR="00DC10DC" w:rsidRPr="00DC10DC" w14:paraId="38E0F84A" w14:textId="77777777" w:rsidTr="00DC10DC">
        <w:trPr>
          <w:trHeight w:val="2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52B4552F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1 08 00000 00 0000 000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B34C22A" w14:textId="77777777" w:rsidR="00DC10DC" w:rsidRPr="00DC10DC" w:rsidRDefault="00DC10DC" w:rsidP="0072563C">
            <w:pPr>
              <w:jc w:val="both"/>
            </w:pPr>
            <w:r w:rsidRPr="00DC10DC"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09BA25" w14:textId="77777777" w:rsidR="00DC10DC" w:rsidRPr="00DC10DC" w:rsidRDefault="00DC10DC" w:rsidP="0072563C">
            <w:pPr>
              <w:jc w:val="right"/>
            </w:pPr>
            <w:r w:rsidRPr="00DC10DC">
              <w:t>59 325,0</w:t>
            </w:r>
          </w:p>
        </w:tc>
        <w:tc>
          <w:tcPr>
            <w:tcW w:w="1522" w:type="dxa"/>
            <w:vAlign w:val="center"/>
          </w:tcPr>
          <w:p w14:paraId="2A370512" w14:textId="77777777" w:rsidR="00DC10DC" w:rsidRPr="00DC10DC" w:rsidRDefault="00DC10DC" w:rsidP="0072563C">
            <w:pPr>
              <w:jc w:val="right"/>
            </w:pPr>
            <w:r w:rsidRPr="00DC10DC">
              <w:t>59 325,0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BCA3F09" w14:textId="77777777" w:rsidR="00DC10DC" w:rsidRPr="00DC10DC" w:rsidRDefault="00DC10DC" w:rsidP="0072563C">
            <w:pPr>
              <w:jc w:val="right"/>
            </w:pPr>
            <w:r w:rsidRPr="00DC10DC">
              <w:t>27 878,6</w:t>
            </w:r>
          </w:p>
        </w:tc>
      </w:tr>
      <w:tr w:rsidR="00DC10DC" w:rsidRPr="00DC10DC" w14:paraId="0E0E3382" w14:textId="77777777" w:rsidTr="00DC10DC">
        <w:trPr>
          <w:trHeight w:val="1256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29A1F551" w14:textId="77777777" w:rsidR="00DC10DC" w:rsidRPr="00DC10DC" w:rsidRDefault="00DC10DC" w:rsidP="0072563C">
            <w:pPr>
              <w:ind w:left="-116" w:right="-123"/>
              <w:jc w:val="center"/>
            </w:pPr>
            <w:r w:rsidRPr="00DC10DC">
              <w:t>1 09 00000 00 0000 000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54CF460" w14:textId="77777777" w:rsidR="00DC10DC" w:rsidRPr="00DC10DC" w:rsidRDefault="00DC10DC" w:rsidP="0072563C">
            <w:pPr>
              <w:ind w:right="5"/>
              <w:jc w:val="both"/>
            </w:pPr>
            <w:r w:rsidRPr="00DC10DC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47D972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0,0</w:t>
            </w:r>
          </w:p>
        </w:tc>
        <w:tc>
          <w:tcPr>
            <w:tcW w:w="1522" w:type="dxa"/>
            <w:vAlign w:val="center"/>
          </w:tcPr>
          <w:p w14:paraId="436DCAB2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0,0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605F829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1,1</w:t>
            </w:r>
          </w:p>
        </w:tc>
      </w:tr>
      <w:tr w:rsidR="00DC10DC" w:rsidRPr="00DC10DC" w14:paraId="3C783BEB" w14:textId="77777777" w:rsidTr="00DC10DC">
        <w:trPr>
          <w:trHeight w:val="343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51DACA4F" w14:textId="77777777" w:rsidR="00DC10DC" w:rsidRPr="00DC10DC" w:rsidRDefault="00DC10DC" w:rsidP="0072563C">
            <w:pPr>
              <w:ind w:left="-116" w:right="-143"/>
              <w:jc w:val="center"/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90087F" w14:textId="77777777" w:rsidR="00DC10DC" w:rsidRPr="00DC10DC" w:rsidRDefault="00DC10DC" w:rsidP="0072563C">
            <w:pPr>
              <w:jc w:val="both"/>
              <w:rPr>
                <w:bCs/>
              </w:rPr>
            </w:pPr>
            <w:r w:rsidRPr="00DC10DC">
              <w:rPr>
                <w:bCs/>
              </w:rPr>
              <w:t>Неналоговые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A2DB23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728 124,7</w:t>
            </w:r>
          </w:p>
        </w:tc>
        <w:tc>
          <w:tcPr>
            <w:tcW w:w="1522" w:type="dxa"/>
            <w:vAlign w:val="center"/>
          </w:tcPr>
          <w:p w14:paraId="0BBD8FE1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728 124,7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2456D21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435 237,8</w:t>
            </w:r>
          </w:p>
        </w:tc>
      </w:tr>
      <w:tr w:rsidR="00DC10DC" w:rsidRPr="00DC10DC" w14:paraId="2EDE3361" w14:textId="77777777" w:rsidTr="00DC10DC">
        <w:trPr>
          <w:trHeight w:val="1503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B9F714D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1 11 00000 00 0000 000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CA7A07" w14:textId="77777777" w:rsidR="00DC10DC" w:rsidRPr="00DC10DC" w:rsidRDefault="00DC10DC" w:rsidP="0072563C">
            <w:pPr>
              <w:jc w:val="both"/>
            </w:pPr>
            <w:r w:rsidRPr="00DC10D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B83D7B" w14:textId="77777777" w:rsidR="00DC10DC" w:rsidRPr="00DC10DC" w:rsidRDefault="00DC10DC" w:rsidP="0072563C">
            <w:pPr>
              <w:jc w:val="right"/>
            </w:pPr>
            <w:r w:rsidRPr="00DC10DC">
              <w:t>339 202,6</w:t>
            </w:r>
          </w:p>
        </w:tc>
        <w:tc>
          <w:tcPr>
            <w:tcW w:w="1522" w:type="dxa"/>
            <w:vAlign w:val="center"/>
          </w:tcPr>
          <w:p w14:paraId="6F1B507A" w14:textId="77777777" w:rsidR="00DC10DC" w:rsidRPr="00DC10DC" w:rsidRDefault="00DC10DC" w:rsidP="0072563C">
            <w:pPr>
              <w:jc w:val="right"/>
            </w:pPr>
            <w:r w:rsidRPr="00DC10DC">
              <w:t>339 202,6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5EB4C63" w14:textId="77777777" w:rsidR="00DC10DC" w:rsidRPr="00DC10DC" w:rsidRDefault="00DC10DC" w:rsidP="0072563C">
            <w:pPr>
              <w:jc w:val="right"/>
            </w:pPr>
            <w:r w:rsidRPr="00DC10DC">
              <w:t>167 047,3</w:t>
            </w:r>
          </w:p>
        </w:tc>
      </w:tr>
      <w:tr w:rsidR="00DC10DC" w:rsidRPr="00DC10DC" w14:paraId="2AB91D03" w14:textId="77777777" w:rsidTr="00DC10DC">
        <w:trPr>
          <w:trHeight w:val="2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D65D9AC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1 12 00000 00 0000 000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5C4F42" w14:textId="77777777" w:rsidR="00DC10DC" w:rsidRPr="00DC10DC" w:rsidRDefault="00DC10DC" w:rsidP="0072563C">
            <w:pPr>
              <w:jc w:val="both"/>
            </w:pPr>
            <w:r w:rsidRPr="00DC10DC"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598485" w14:textId="77777777" w:rsidR="00DC10DC" w:rsidRPr="00DC10DC" w:rsidRDefault="00DC10DC" w:rsidP="0072563C">
            <w:pPr>
              <w:jc w:val="right"/>
            </w:pPr>
            <w:r w:rsidRPr="00DC10DC">
              <w:t>65 544,3</w:t>
            </w:r>
          </w:p>
        </w:tc>
        <w:tc>
          <w:tcPr>
            <w:tcW w:w="1522" w:type="dxa"/>
            <w:vAlign w:val="center"/>
          </w:tcPr>
          <w:p w14:paraId="143DD197" w14:textId="77777777" w:rsidR="00DC10DC" w:rsidRPr="00DC10DC" w:rsidRDefault="00DC10DC" w:rsidP="0072563C">
            <w:pPr>
              <w:jc w:val="right"/>
            </w:pPr>
            <w:r w:rsidRPr="00DC10DC">
              <w:t>65 544,3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29E3738" w14:textId="77777777" w:rsidR="00DC10DC" w:rsidRPr="00DC10DC" w:rsidRDefault="00DC10DC" w:rsidP="0072563C">
            <w:pPr>
              <w:jc w:val="right"/>
            </w:pPr>
            <w:r w:rsidRPr="00DC10DC">
              <w:t>32 098,2</w:t>
            </w:r>
          </w:p>
        </w:tc>
      </w:tr>
      <w:tr w:rsidR="00DC10DC" w:rsidRPr="00DC10DC" w14:paraId="395093E9" w14:textId="77777777" w:rsidTr="00DC10DC">
        <w:trPr>
          <w:trHeight w:val="116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A9AC260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lastRenderedPageBreak/>
              <w:t>1 13 00000 00 0000 000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1F9EE3" w14:textId="77777777" w:rsidR="00DC10DC" w:rsidRPr="00DC10DC" w:rsidRDefault="00DC10DC" w:rsidP="0072563C">
            <w:pPr>
              <w:jc w:val="both"/>
            </w:pPr>
            <w:r w:rsidRPr="00DC10DC"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1F4547" w14:textId="77777777" w:rsidR="00DC10DC" w:rsidRPr="00DC10DC" w:rsidRDefault="00DC10DC" w:rsidP="0072563C">
            <w:pPr>
              <w:jc w:val="right"/>
            </w:pPr>
            <w:r w:rsidRPr="00DC10DC">
              <w:t>125 325,3</w:t>
            </w:r>
          </w:p>
        </w:tc>
        <w:tc>
          <w:tcPr>
            <w:tcW w:w="1522" w:type="dxa"/>
            <w:vAlign w:val="center"/>
          </w:tcPr>
          <w:p w14:paraId="70B19453" w14:textId="77777777" w:rsidR="00DC10DC" w:rsidRPr="00DC10DC" w:rsidRDefault="00DC10DC" w:rsidP="0072563C">
            <w:pPr>
              <w:jc w:val="right"/>
            </w:pPr>
            <w:r w:rsidRPr="00DC10DC">
              <w:t>125 325,3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79424B1" w14:textId="77777777" w:rsidR="00DC10DC" w:rsidRPr="00DC10DC" w:rsidRDefault="00DC10DC" w:rsidP="0072563C">
            <w:pPr>
              <w:jc w:val="right"/>
            </w:pPr>
            <w:r w:rsidRPr="00DC10DC">
              <w:t>113 764,5</w:t>
            </w:r>
          </w:p>
        </w:tc>
      </w:tr>
      <w:tr w:rsidR="00DC10DC" w:rsidRPr="00DC10DC" w14:paraId="041DE141" w14:textId="77777777" w:rsidTr="00DC10DC">
        <w:trPr>
          <w:trHeight w:val="112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34723EA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1 14 00000 00 0000 000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39B2C8" w14:textId="77777777" w:rsidR="00DC10DC" w:rsidRPr="00DC10DC" w:rsidRDefault="00DC10DC" w:rsidP="0072563C">
            <w:pPr>
              <w:jc w:val="both"/>
            </w:pPr>
            <w:r w:rsidRPr="00DC10DC"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8C7647" w14:textId="77777777" w:rsidR="00DC10DC" w:rsidRPr="00DC10DC" w:rsidRDefault="00DC10DC" w:rsidP="0072563C">
            <w:pPr>
              <w:jc w:val="right"/>
            </w:pPr>
            <w:r w:rsidRPr="00DC10DC">
              <w:t>172 247,5</w:t>
            </w:r>
          </w:p>
        </w:tc>
        <w:tc>
          <w:tcPr>
            <w:tcW w:w="1522" w:type="dxa"/>
            <w:vAlign w:val="center"/>
          </w:tcPr>
          <w:p w14:paraId="3AA2508B" w14:textId="77777777" w:rsidR="00DC10DC" w:rsidRPr="00DC10DC" w:rsidRDefault="00DC10DC" w:rsidP="0072563C">
            <w:pPr>
              <w:jc w:val="right"/>
            </w:pPr>
            <w:r w:rsidRPr="00DC10DC">
              <w:t>172 247,5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FF8BAA9" w14:textId="77777777" w:rsidR="00DC10DC" w:rsidRPr="00DC10DC" w:rsidRDefault="00DC10DC" w:rsidP="0072563C">
            <w:pPr>
              <w:jc w:val="right"/>
            </w:pPr>
            <w:r w:rsidRPr="00DC10DC">
              <w:t>97 954,5</w:t>
            </w:r>
          </w:p>
        </w:tc>
      </w:tr>
      <w:tr w:rsidR="00DC10DC" w:rsidRPr="00DC10DC" w14:paraId="65C0E806" w14:textId="77777777" w:rsidTr="00DC10DC">
        <w:trPr>
          <w:trHeight w:val="62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095737D5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1 16 00000 00 0000 000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05A936" w14:textId="77777777" w:rsidR="00DC10DC" w:rsidRPr="00DC10DC" w:rsidRDefault="00DC10DC" w:rsidP="0072563C">
            <w:pPr>
              <w:jc w:val="both"/>
            </w:pPr>
            <w:r w:rsidRPr="00DC10DC"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397DB8" w14:textId="77777777" w:rsidR="00DC10DC" w:rsidRPr="00DC10DC" w:rsidRDefault="00DC10DC" w:rsidP="0072563C">
            <w:pPr>
              <w:jc w:val="right"/>
            </w:pPr>
            <w:r w:rsidRPr="00DC10DC">
              <w:t>25 481,8</w:t>
            </w:r>
          </w:p>
        </w:tc>
        <w:tc>
          <w:tcPr>
            <w:tcW w:w="1522" w:type="dxa"/>
            <w:vAlign w:val="center"/>
          </w:tcPr>
          <w:p w14:paraId="5E98D47B" w14:textId="77777777" w:rsidR="00DC10DC" w:rsidRPr="00DC10DC" w:rsidRDefault="00DC10DC" w:rsidP="0072563C">
            <w:pPr>
              <w:jc w:val="right"/>
            </w:pPr>
            <w:r w:rsidRPr="00DC10DC">
              <w:t>25 481,8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81C6E51" w14:textId="77777777" w:rsidR="00DC10DC" w:rsidRPr="00DC10DC" w:rsidRDefault="00DC10DC" w:rsidP="0072563C">
            <w:pPr>
              <w:jc w:val="right"/>
            </w:pPr>
            <w:r w:rsidRPr="00DC10DC">
              <w:t>22 121,6</w:t>
            </w:r>
          </w:p>
        </w:tc>
      </w:tr>
      <w:tr w:rsidR="00DC10DC" w:rsidRPr="00DC10DC" w14:paraId="557D72B7" w14:textId="77777777" w:rsidTr="00DC10DC">
        <w:trPr>
          <w:trHeight w:val="70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34921CC6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1 17 00000 00 0000 000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466B5AA" w14:textId="77777777" w:rsidR="00DC10DC" w:rsidRPr="00DC10DC" w:rsidRDefault="00DC10DC" w:rsidP="0072563C">
            <w:pPr>
              <w:jc w:val="both"/>
            </w:pPr>
            <w:r w:rsidRPr="00DC10DC"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541D83" w14:textId="77777777" w:rsidR="00DC10DC" w:rsidRPr="00DC10DC" w:rsidRDefault="00DC10DC" w:rsidP="0072563C">
            <w:pPr>
              <w:jc w:val="right"/>
            </w:pPr>
            <w:r w:rsidRPr="00DC10DC">
              <w:t>323,2</w:t>
            </w:r>
          </w:p>
        </w:tc>
        <w:tc>
          <w:tcPr>
            <w:tcW w:w="1522" w:type="dxa"/>
            <w:vAlign w:val="center"/>
          </w:tcPr>
          <w:p w14:paraId="5CFD13DD" w14:textId="77777777" w:rsidR="00DC10DC" w:rsidRPr="00DC10DC" w:rsidRDefault="00DC10DC" w:rsidP="0072563C">
            <w:pPr>
              <w:jc w:val="right"/>
            </w:pPr>
            <w:r w:rsidRPr="00DC10DC">
              <w:t>323,2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3EFE6FD" w14:textId="77777777" w:rsidR="00DC10DC" w:rsidRPr="00DC10DC" w:rsidRDefault="00DC10DC" w:rsidP="0072563C">
            <w:pPr>
              <w:jc w:val="right"/>
            </w:pPr>
            <w:r w:rsidRPr="00DC10DC">
              <w:t>2 251,7</w:t>
            </w:r>
          </w:p>
        </w:tc>
      </w:tr>
      <w:tr w:rsidR="00DC10DC" w:rsidRPr="00DC10DC" w14:paraId="244C8ADD" w14:textId="77777777" w:rsidTr="00DC10DC">
        <w:trPr>
          <w:trHeight w:val="61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48A6CB98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2 00 00000 00 0000 000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DD5C63" w14:textId="77777777" w:rsidR="00DC10DC" w:rsidRPr="00DC10DC" w:rsidRDefault="00DC10DC" w:rsidP="0072563C">
            <w:pPr>
              <w:jc w:val="both"/>
              <w:rPr>
                <w:bCs/>
              </w:rPr>
            </w:pPr>
            <w:r w:rsidRPr="00DC10DC">
              <w:rPr>
                <w:bCs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2E1775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9 457 156,6</w:t>
            </w:r>
          </w:p>
        </w:tc>
        <w:tc>
          <w:tcPr>
            <w:tcW w:w="1522" w:type="dxa"/>
            <w:vAlign w:val="center"/>
          </w:tcPr>
          <w:p w14:paraId="5746C702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rPr>
                <w:bCs/>
              </w:rPr>
              <w:t>9 321 995,2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14D79F5" w14:textId="77777777" w:rsidR="00DC10DC" w:rsidRPr="00DC10DC" w:rsidRDefault="00DC10DC" w:rsidP="0072563C">
            <w:pPr>
              <w:jc w:val="right"/>
              <w:rPr>
                <w:bCs/>
              </w:rPr>
            </w:pPr>
            <w:r w:rsidRPr="00DC10DC">
              <w:t>5 114 913,0</w:t>
            </w:r>
          </w:p>
        </w:tc>
      </w:tr>
      <w:tr w:rsidR="00DC10DC" w:rsidRPr="00DC10DC" w14:paraId="43B1E4B0" w14:textId="77777777" w:rsidTr="00DC10DC">
        <w:trPr>
          <w:trHeight w:val="136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2778187A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2 02 00000 00 0000 000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4FD224" w14:textId="77777777" w:rsidR="00DC10DC" w:rsidRPr="00DC10DC" w:rsidRDefault="00DC10DC" w:rsidP="0072563C">
            <w:pPr>
              <w:jc w:val="both"/>
            </w:pPr>
            <w:r w:rsidRPr="00DC10D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3D9668" w14:textId="77777777" w:rsidR="00DC10DC" w:rsidRPr="00DC10DC" w:rsidRDefault="00DC10DC" w:rsidP="0072563C">
            <w:pPr>
              <w:jc w:val="right"/>
            </w:pPr>
            <w:r w:rsidRPr="00DC10DC">
              <w:t>9 457 156,6</w:t>
            </w:r>
          </w:p>
        </w:tc>
        <w:tc>
          <w:tcPr>
            <w:tcW w:w="1522" w:type="dxa"/>
            <w:vAlign w:val="center"/>
          </w:tcPr>
          <w:p w14:paraId="2FBFD9C4" w14:textId="77777777" w:rsidR="00DC10DC" w:rsidRPr="00DC10DC" w:rsidRDefault="00DC10DC" w:rsidP="0072563C">
            <w:pPr>
              <w:jc w:val="right"/>
            </w:pPr>
            <w:r w:rsidRPr="00DC10DC">
              <w:t>9 321 995,2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E1200B4" w14:textId="77777777" w:rsidR="00DC10DC" w:rsidRPr="00DC10DC" w:rsidRDefault="00DC10DC" w:rsidP="0072563C">
            <w:pPr>
              <w:jc w:val="right"/>
            </w:pPr>
            <w:r w:rsidRPr="00DC10DC">
              <w:t>5 129 854,0</w:t>
            </w:r>
          </w:p>
        </w:tc>
      </w:tr>
      <w:tr w:rsidR="00DC10DC" w:rsidRPr="00DC10DC" w14:paraId="0B5A7D00" w14:textId="77777777" w:rsidTr="00DC10DC">
        <w:trPr>
          <w:trHeight w:val="1201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A9F11FA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2 03 00000 00 0000 000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38155B9" w14:textId="77777777" w:rsidR="00DC10DC" w:rsidRPr="00DC10DC" w:rsidRDefault="00DC10DC" w:rsidP="0072563C">
            <w:pPr>
              <w:jc w:val="both"/>
            </w:pPr>
            <w:r w:rsidRPr="00DC10DC">
              <w:t>Безвозмездные поступления от государственных (муниципальных)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C272FF" w14:textId="77777777" w:rsidR="00DC10DC" w:rsidRPr="00DC10DC" w:rsidRDefault="00DC10DC" w:rsidP="0072563C">
            <w:pPr>
              <w:jc w:val="right"/>
            </w:pPr>
            <w:r w:rsidRPr="00DC10DC">
              <w:t>0,0</w:t>
            </w:r>
          </w:p>
        </w:tc>
        <w:tc>
          <w:tcPr>
            <w:tcW w:w="1522" w:type="dxa"/>
            <w:vAlign w:val="center"/>
          </w:tcPr>
          <w:p w14:paraId="05C283D8" w14:textId="77777777" w:rsidR="00DC10DC" w:rsidRPr="00DC10DC" w:rsidRDefault="00DC10DC" w:rsidP="0072563C">
            <w:pPr>
              <w:jc w:val="right"/>
            </w:pPr>
            <w:r w:rsidRPr="00DC10DC">
              <w:t>0,0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248BBD4" w14:textId="77777777" w:rsidR="00DC10DC" w:rsidRPr="00DC10DC" w:rsidRDefault="00DC10DC" w:rsidP="0072563C">
            <w:pPr>
              <w:jc w:val="right"/>
            </w:pPr>
            <w:r w:rsidRPr="00DC10DC">
              <w:t>964,1</w:t>
            </w:r>
          </w:p>
        </w:tc>
      </w:tr>
      <w:tr w:rsidR="00DC10DC" w:rsidRPr="00DC10DC" w14:paraId="6476EFE1" w14:textId="77777777" w:rsidTr="00DC10DC">
        <w:trPr>
          <w:trHeight w:val="2382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297A1955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2 18 00000 00 0000 000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C2A8B6C" w14:textId="77777777" w:rsidR="00DC10DC" w:rsidRPr="00DC10DC" w:rsidRDefault="00DC10DC" w:rsidP="0072563C">
            <w:pPr>
              <w:jc w:val="both"/>
            </w:pPr>
            <w:r w:rsidRPr="00DC10DC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339B42" w14:textId="77777777" w:rsidR="00DC10DC" w:rsidRPr="00DC10DC" w:rsidRDefault="00DC10DC" w:rsidP="0072563C">
            <w:pPr>
              <w:jc w:val="right"/>
            </w:pPr>
            <w:r w:rsidRPr="00DC10DC">
              <w:t>0,0</w:t>
            </w:r>
          </w:p>
        </w:tc>
        <w:tc>
          <w:tcPr>
            <w:tcW w:w="1522" w:type="dxa"/>
            <w:vAlign w:val="center"/>
          </w:tcPr>
          <w:p w14:paraId="31D7F178" w14:textId="77777777" w:rsidR="00DC10DC" w:rsidRPr="00DC10DC" w:rsidRDefault="00DC10DC" w:rsidP="0072563C">
            <w:pPr>
              <w:jc w:val="right"/>
            </w:pPr>
            <w:r w:rsidRPr="00DC10DC">
              <w:t>0,0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4574ECD" w14:textId="77777777" w:rsidR="00DC10DC" w:rsidRPr="00DC10DC" w:rsidRDefault="00DC10DC" w:rsidP="0072563C">
            <w:pPr>
              <w:jc w:val="right"/>
            </w:pPr>
            <w:r w:rsidRPr="00DC10DC">
              <w:t>0,8</w:t>
            </w:r>
          </w:p>
        </w:tc>
      </w:tr>
      <w:tr w:rsidR="00DC10DC" w:rsidRPr="00DC10DC" w14:paraId="18F087A9" w14:textId="77777777" w:rsidTr="00DC10DC">
        <w:trPr>
          <w:trHeight w:val="1800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41DD69AC" w14:textId="77777777" w:rsidR="00DC10DC" w:rsidRPr="00DC10DC" w:rsidRDefault="00DC10DC" w:rsidP="0072563C">
            <w:pPr>
              <w:ind w:left="-116" w:right="-143"/>
              <w:jc w:val="center"/>
            </w:pPr>
            <w:r w:rsidRPr="00DC10DC">
              <w:t>2 19 00000 00 0000 000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62BCAA4" w14:textId="77777777" w:rsidR="00DC10DC" w:rsidRPr="00DC10DC" w:rsidRDefault="00DC10DC" w:rsidP="0072563C">
            <w:pPr>
              <w:jc w:val="both"/>
            </w:pPr>
            <w:r w:rsidRPr="00DC10DC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09E9A5" w14:textId="77777777" w:rsidR="00DC10DC" w:rsidRPr="00DC10DC" w:rsidRDefault="00DC10DC" w:rsidP="0072563C">
            <w:pPr>
              <w:jc w:val="right"/>
            </w:pPr>
            <w:r w:rsidRPr="00DC10DC">
              <w:t>0,0</w:t>
            </w:r>
          </w:p>
        </w:tc>
        <w:tc>
          <w:tcPr>
            <w:tcW w:w="1522" w:type="dxa"/>
            <w:vAlign w:val="center"/>
          </w:tcPr>
          <w:p w14:paraId="4C552047" w14:textId="77777777" w:rsidR="00DC10DC" w:rsidRPr="00DC10DC" w:rsidRDefault="00DC10DC" w:rsidP="0072563C">
            <w:pPr>
              <w:jc w:val="right"/>
            </w:pPr>
            <w:r w:rsidRPr="00DC10DC">
              <w:t>0,0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8C42C9D" w14:textId="77777777" w:rsidR="00DC10DC" w:rsidRPr="00DC10DC" w:rsidRDefault="00DC10DC" w:rsidP="0072563C">
            <w:pPr>
              <w:jc w:val="right"/>
            </w:pPr>
            <w:r w:rsidRPr="00DC10DC">
              <w:t>-15 905,9</w:t>
            </w:r>
          </w:p>
        </w:tc>
      </w:tr>
      <w:tr w:rsidR="00DC10DC" w:rsidRPr="00F72E1E" w14:paraId="01AF662A" w14:textId="77777777" w:rsidTr="00DC10DC">
        <w:trPr>
          <w:trHeight w:val="432"/>
          <w:jc w:val="center"/>
        </w:trPr>
        <w:tc>
          <w:tcPr>
            <w:tcW w:w="5098" w:type="dxa"/>
            <w:gridSpan w:val="2"/>
            <w:shd w:val="clear" w:color="auto" w:fill="auto"/>
            <w:noWrap/>
            <w:vAlign w:val="center"/>
            <w:hideMark/>
          </w:tcPr>
          <w:p w14:paraId="5E91255A" w14:textId="77777777" w:rsidR="00DC10DC" w:rsidRPr="00DC10DC" w:rsidRDefault="00DC10DC" w:rsidP="0072563C">
            <w:pPr>
              <w:ind w:left="-100"/>
              <w:rPr>
                <w:bCs/>
              </w:rPr>
            </w:pPr>
            <w:r w:rsidRPr="00DC10DC">
              <w:t>ВСЕГО ДОХОДОВ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52C810" w14:textId="77777777" w:rsidR="00DC10DC" w:rsidRPr="00DC10DC" w:rsidRDefault="00DC10DC" w:rsidP="0072563C">
            <w:pPr>
              <w:jc w:val="right"/>
            </w:pPr>
            <w:r w:rsidRPr="00DC10DC">
              <w:t>13 663 786,5</w:t>
            </w:r>
          </w:p>
        </w:tc>
        <w:tc>
          <w:tcPr>
            <w:tcW w:w="1522" w:type="dxa"/>
            <w:vAlign w:val="center"/>
          </w:tcPr>
          <w:p w14:paraId="5FD1C389" w14:textId="77777777" w:rsidR="00DC10DC" w:rsidRPr="00DC10DC" w:rsidRDefault="00DC10DC" w:rsidP="0072563C">
            <w:pPr>
              <w:jc w:val="right"/>
            </w:pPr>
            <w:r w:rsidRPr="00DC10DC">
              <w:t>13 528 625,1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D4741AE" w14:textId="77777777" w:rsidR="00DC10DC" w:rsidRPr="00DC10DC" w:rsidRDefault="00DC10DC" w:rsidP="0072563C">
            <w:pPr>
              <w:jc w:val="right"/>
            </w:pPr>
            <w:r w:rsidRPr="00DC10DC">
              <w:t>7 139 715,7</w:t>
            </w:r>
          </w:p>
        </w:tc>
      </w:tr>
    </w:tbl>
    <w:p w14:paraId="1ED1010C" w14:textId="77777777" w:rsidR="006E1C11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14:paraId="5321EF91" w14:textId="7349F11C" w:rsidR="006E1C11" w:rsidRPr="00974D4C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Показатели расходов городского бюджета</w:t>
      </w:r>
    </w:p>
    <w:p w14:paraId="57F06F15" w14:textId="77777777" w:rsidR="006E1C11" w:rsidRPr="00974D4C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lastRenderedPageBreak/>
        <w:t>по разделам и подразделам классификации расходов бюджета</w:t>
      </w:r>
    </w:p>
    <w:p w14:paraId="3DE25790" w14:textId="77777777" w:rsidR="006E1C11" w:rsidRPr="00974D4C" w:rsidRDefault="006E1C11" w:rsidP="006E1C11">
      <w:pPr>
        <w:widowControl w:val="0"/>
        <w:jc w:val="right"/>
        <w:rPr>
          <w:sz w:val="26"/>
          <w:szCs w:val="26"/>
        </w:rPr>
      </w:pPr>
    </w:p>
    <w:p w14:paraId="2F460E79" w14:textId="77777777" w:rsidR="006E1C11" w:rsidRPr="00974D4C" w:rsidRDefault="006E1C11" w:rsidP="006E1C11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Таблица 2</w:t>
      </w:r>
    </w:p>
    <w:p w14:paraId="2DA605A9" w14:textId="77777777" w:rsidR="006E1C11" w:rsidRPr="00974D4C" w:rsidRDefault="006E1C11" w:rsidP="006E1C11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616"/>
        <w:gridCol w:w="1439"/>
      </w:tblGrid>
      <w:tr w:rsidR="006E1C11" w:rsidRPr="00150D91" w14:paraId="7B5AEC24" w14:textId="77777777" w:rsidTr="00392835">
        <w:trPr>
          <w:trHeight w:val="20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E5BB" w14:textId="77777777" w:rsidR="006E1C11" w:rsidRPr="00150D91" w:rsidRDefault="006E1C11" w:rsidP="00392835">
            <w:pPr>
              <w:widowControl w:val="0"/>
              <w:jc w:val="center"/>
            </w:pPr>
            <w:bookmarkStart w:id="1" w:name="RANGE!A9:F59"/>
            <w:r w:rsidRPr="00150D91">
              <w:t>Наименование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1FC2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33BD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Подраздел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A078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E806" w14:textId="77777777" w:rsidR="006E1C11" w:rsidRPr="00150D91" w:rsidRDefault="006E1C11" w:rsidP="00392835">
            <w:pPr>
              <w:widowControl w:val="0"/>
              <w:ind w:left="-104" w:right="-105"/>
              <w:jc w:val="center"/>
            </w:pPr>
            <w:r w:rsidRPr="00150D91">
              <w:t>Исполнено</w:t>
            </w:r>
          </w:p>
        </w:tc>
      </w:tr>
      <w:tr w:rsidR="006E1C11" w:rsidRPr="00150D91" w14:paraId="5D669F4F" w14:textId="77777777" w:rsidTr="00392835">
        <w:trPr>
          <w:trHeight w:val="20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2998" w14:textId="77777777" w:rsidR="006E1C11" w:rsidRPr="00150D91" w:rsidRDefault="006E1C11" w:rsidP="00392835">
            <w:pPr>
              <w:widowControl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AAA0" w14:textId="77777777" w:rsidR="006E1C11" w:rsidRPr="00150D91" w:rsidRDefault="006E1C11" w:rsidP="00392835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8002" w14:textId="77777777" w:rsidR="006E1C11" w:rsidRPr="00150D91" w:rsidRDefault="006E1C11" w:rsidP="00392835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BC4C" w14:textId="77777777" w:rsidR="006E1C11" w:rsidRPr="00150D91" w:rsidRDefault="006E1C11" w:rsidP="00392835">
            <w:pPr>
              <w:widowControl w:val="0"/>
              <w:ind w:left="-46" w:right="-26"/>
              <w:jc w:val="center"/>
            </w:pPr>
            <w:r w:rsidRPr="00150D91">
              <w:t>решением Череповецкой городской Думы о городском бюджете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74D7" w14:textId="77777777" w:rsidR="006E1C11" w:rsidRPr="00150D91" w:rsidRDefault="006E1C11" w:rsidP="00392835">
            <w:pPr>
              <w:widowControl w:val="0"/>
              <w:ind w:left="-101" w:right="-189"/>
              <w:jc w:val="center"/>
              <w:rPr>
                <w:lang w:val="en-US"/>
              </w:rPr>
            </w:pPr>
            <w:r w:rsidRPr="00150D91">
              <w:t>с учетом особенностей</w:t>
            </w:r>
            <w:r w:rsidRPr="00150D91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604" w14:textId="77777777" w:rsidR="006E1C11" w:rsidRPr="00150D91" w:rsidRDefault="006E1C11" w:rsidP="00392835">
            <w:pPr>
              <w:widowControl w:val="0"/>
              <w:jc w:val="right"/>
            </w:pPr>
          </w:p>
        </w:tc>
      </w:tr>
      <w:tr w:rsidR="005B3534" w:rsidRPr="00150D91" w14:paraId="6C272A0D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7AF5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DA00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1966" w14:textId="77777777" w:rsidR="005B3534" w:rsidRPr="00150D91" w:rsidRDefault="005B3534" w:rsidP="005B3534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6515E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1 031 483,5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C71F7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1 031 483,5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D035F" w14:textId="04F75A4B" w:rsidR="005B3534" w:rsidRPr="005B3534" w:rsidRDefault="005B3534" w:rsidP="005B3534">
            <w:pPr>
              <w:widowControl w:val="0"/>
              <w:jc w:val="right"/>
            </w:pPr>
            <w:r w:rsidRPr="005B3534">
              <w:t>522 654,3</w:t>
            </w:r>
          </w:p>
        </w:tc>
      </w:tr>
      <w:tr w:rsidR="005B3534" w:rsidRPr="00150D91" w14:paraId="114078FD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2D0F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E677F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5652E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75AB9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4 756,9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029DA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4 756,9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23DFA" w14:textId="2CC5E67D" w:rsidR="005B3534" w:rsidRPr="005B3534" w:rsidRDefault="005B3534" w:rsidP="005B3534">
            <w:pPr>
              <w:widowControl w:val="0"/>
              <w:jc w:val="right"/>
            </w:pPr>
            <w:r w:rsidRPr="005B3534">
              <w:t>3 062,5</w:t>
            </w:r>
          </w:p>
        </w:tc>
      </w:tr>
      <w:tr w:rsidR="005B3534" w:rsidRPr="00150D91" w14:paraId="6BB83AF5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3B3A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1E8D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D214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30E59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19 538,1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A584E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19 538,1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A785C" w14:textId="006490DE" w:rsidR="005B3534" w:rsidRPr="005B3534" w:rsidRDefault="005B3534" w:rsidP="005B3534">
            <w:pPr>
              <w:widowControl w:val="0"/>
              <w:jc w:val="right"/>
            </w:pPr>
            <w:r w:rsidRPr="005B3534">
              <w:t>10 643,3</w:t>
            </w:r>
          </w:p>
        </w:tc>
      </w:tr>
      <w:tr w:rsidR="005B3534" w:rsidRPr="00150D91" w14:paraId="4B648906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CB88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EE411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03AD7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E1BB4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172 304,5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99AD1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172 304,5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4EFE9" w14:textId="4B32E14A" w:rsidR="005B3534" w:rsidRPr="005B3534" w:rsidRDefault="005B3534" w:rsidP="005B3534">
            <w:pPr>
              <w:widowControl w:val="0"/>
              <w:jc w:val="right"/>
            </w:pPr>
            <w:r w:rsidRPr="005B3534">
              <w:t>90 391,5</w:t>
            </w:r>
          </w:p>
        </w:tc>
      </w:tr>
      <w:tr w:rsidR="005B3534" w:rsidRPr="00150D91" w14:paraId="1721604B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7AAD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43456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899E4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480B7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AD1DB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7,1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1B59E" w14:textId="7ABB41AD" w:rsidR="005B3534" w:rsidRPr="005B3534" w:rsidRDefault="005B3534" w:rsidP="005B3534">
            <w:pPr>
              <w:widowControl w:val="0"/>
              <w:jc w:val="right"/>
            </w:pPr>
            <w:r w:rsidRPr="005B3534">
              <w:t>7,1</w:t>
            </w:r>
          </w:p>
        </w:tc>
      </w:tr>
      <w:tr w:rsidR="005B3534" w:rsidRPr="00150D91" w14:paraId="17ABC0B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D451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14AB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ADE07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4A0C4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54 730,9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83A18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54 730,9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9A214" w14:textId="5B555B9B" w:rsidR="005B3534" w:rsidRPr="005B3534" w:rsidRDefault="005B3534" w:rsidP="005B3534">
            <w:pPr>
              <w:widowControl w:val="0"/>
              <w:jc w:val="right"/>
            </w:pPr>
            <w:r w:rsidRPr="005B3534">
              <w:t>26 880,7</w:t>
            </w:r>
          </w:p>
        </w:tc>
      </w:tr>
      <w:tr w:rsidR="005B3534" w:rsidRPr="00150D91" w14:paraId="04F023B4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0CF2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3642D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D808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A81E6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85 706,6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629F8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85 706,6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511FF" w14:textId="7233B0A5" w:rsidR="005B3534" w:rsidRPr="005B3534" w:rsidRDefault="005B3534" w:rsidP="005B3534">
            <w:pPr>
              <w:widowControl w:val="0"/>
              <w:jc w:val="right"/>
            </w:pPr>
            <w:r w:rsidRPr="005B3534">
              <w:t>0,0</w:t>
            </w:r>
          </w:p>
        </w:tc>
      </w:tr>
      <w:tr w:rsidR="005B3534" w:rsidRPr="00150D91" w14:paraId="4E8D80DE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6F7C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F9947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F93C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12E5D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694 439,4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C8F22" w14:textId="77777777" w:rsidR="005B3534" w:rsidRPr="005B3534" w:rsidRDefault="005B3534" w:rsidP="005B3534">
            <w:pPr>
              <w:widowControl w:val="0"/>
              <w:jc w:val="right"/>
            </w:pPr>
            <w:r w:rsidRPr="005B3534">
              <w:t>694 439,4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BF407" w14:textId="33EB2A92" w:rsidR="005B3534" w:rsidRPr="005B3534" w:rsidRDefault="005B3534" w:rsidP="005B3534">
            <w:pPr>
              <w:widowControl w:val="0"/>
              <w:jc w:val="right"/>
            </w:pPr>
            <w:r w:rsidRPr="005B3534">
              <w:t>391 669,2</w:t>
            </w:r>
          </w:p>
        </w:tc>
      </w:tr>
      <w:tr w:rsidR="006E1C11" w:rsidRPr="00150D91" w14:paraId="110CB64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593B3" w14:textId="77777777" w:rsidR="006E1C11" w:rsidRPr="00150D91" w:rsidRDefault="006E1C11" w:rsidP="00392835">
            <w:pPr>
              <w:widowControl w:val="0"/>
              <w:jc w:val="both"/>
            </w:pPr>
            <w:r w:rsidRPr="00150D91"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005B4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7B5C3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4DEEC" w14:textId="77777777" w:rsidR="006E1C11" w:rsidRPr="005B3534" w:rsidRDefault="006E1C11" w:rsidP="00392835">
            <w:pPr>
              <w:widowControl w:val="0"/>
              <w:jc w:val="right"/>
            </w:pPr>
            <w:r w:rsidRPr="005B3534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8B890" w14:textId="77777777" w:rsidR="006E1C11" w:rsidRPr="005B3534" w:rsidRDefault="006E1C11" w:rsidP="00392835">
            <w:pPr>
              <w:widowControl w:val="0"/>
              <w:jc w:val="right"/>
            </w:pPr>
            <w:r w:rsidRPr="005B3534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D21F6" w14:textId="77777777" w:rsidR="006E1C11" w:rsidRPr="005B3534" w:rsidRDefault="006E1C11" w:rsidP="00392835">
            <w:pPr>
              <w:widowControl w:val="0"/>
              <w:jc w:val="right"/>
            </w:pPr>
            <w:r w:rsidRPr="005B3534">
              <w:t>0,0</w:t>
            </w:r>
          </w:p>
        </w:tc>
      </w:tr>
      <w:tr w:rsidR="006E1C11" w:rsidRPr="00150D91" w14:paraId="6717845C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AA34E" w14:textId="77777777" w:rsidR="006E1C11" w:rsidRPr="00150D91" w:rsidRDefault="006E1C11" w:rsidP="00392835">
            <w:pPr>
              <w:widowControl w:val="0"/>
              <w:jc w:val="both"/>
            </w:pPr>
            <w:r w:rsidRPr="00150D91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7C06D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DEE4F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C4F4C" w14:textId="77777777" w:rsidR="006E1C11" w:rsidRPr="005B3534" w:rsidRDefault="006E1C11" w:rsidP="00392835">
            <w:pPr>
              <w:widowControl w:val="0"/>
              <w:jc w:val="right"/>
            </w:pPr>
            <w:r w:rsidRPr="005B3534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B0786" w14:textId="77777777" w:rsidR="006E1C11" w:rsidRPr="005B3534" w:rsidRDefault="006E1C11" w:rsidP="00392835">
            <w:pPr>
              <w:widowControl w:val="0"/>
              <w:jc w:val="right"/>
            </w:pPr>
            <w:r w:rsidRPr="005B3534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C95B0" w14:textId="77777777" w:rsidR="006E1C11" w:rsidRPr="005B3534" w:rsidRDefault="006E1C11" w:rsidP="00392835">
            <w:pPr>
              <w:widowControl w:val="0"/>
              <w:jc w:val="right"/>
            </w:pPr>
            <w:r w:rsidRPr="005B3534">
              <w:t>0,0</w:t>
            </w:r>
          </w:p>
        </w:tc>
      </w:tr>
      <w:tr w:rsidR="005B3534" w:rsidRPr="00150D91" w14:paraId="77864D3B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AE58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60F2E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2DCE" w14:textId="77777777" w:rsidR="005B3534" w:rsidRPr="00150D91" w:rsidRDefault="005B3534" w:rsidP="005B3534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7065C" w14:textId="77777777" w:rsidR="005B3534" w:rsidRPr="005B3534" w:rsidRDefault="005B3534" w:rsidP="005B3534">
            <w:pPr>
              <w:widowControl w:val="0"/>
              <w:jc w:val="right"/>
              <w:rPr>
                <w:lang w:eastAsia="ar-SA"/>
              </w:rPr>
            </w:pPr>
            <w:r w:rsidRPr="005B3534">
              <w:rPr>
                <w:lang w:eastAsia="ar-SA"/>
              </w:rPr>
              <w:t>53 636,3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BDF0D" w14:textId="77777777" w:rsidR="005B3534" w:rsidRPr="005B3534" w:rsidRDefault="005B3534" w:rsidP="005B3534">
            <w:pPr>
              <w:widowControl w:val="0"/>
              <w:jc w:val="right"/>
              <w:rPr>
                <w:lang w:eastAsia="ar-SA"/>
              </w:rPr>
            </w:pPr>
            <w:r w:rsidRPr="005B3534">
              <w:rPr>
                <w:lang w:eastAsia="ar-SA"/>
              </w:rPr>
              <w:t>53 636,3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8B14A" w14:textId="143AD9AB" w:rsidR="005B3534" w:rsidRPr="005B3534" w:rsidRDefault="005B3534" w:rsidP="005B3534">
            <w:pPr>
              <w:widowControl w:val="0"/>
              <w:jc w:val="right"/>
              <w:rPr>
                <w:lang w:eastAsia="ar-SA"/>
              </w:rPr>
            </w:pPr>
            <w:r w:rsidRPr="005B3534">
              <w:rPr>
                <w:lang w:eastAsia="ar-SA"/>
              </w:rPr>
              <w:t>27 502,6</w:t>
            </w:r>
          </w:p>
        </w:tc>
      </w:tr>
      <w:tr w:rsidR="005B3534" w:rsidRPr="00150D91" w14:paraId="133621D1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DB91B" w14:textId="77777777" w:rsidR="005B3534" w:rsidRPr="00150D91" w:rsidRDefault="005B3534" w:rsidP="005B3534">
            <w:pPr>
              <w:widowControl w:val="0"/>
              <w:jc w:val="both"/>
            </w:pPr>
            <w:r w:rsidRPr="00150D91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33793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7B222" w14:textId="77777777" w:rsidR="005B3534" w:rsidRPr="00150D91" w:rsidRDefault="005B3534" w:rsidP="005B3534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990E0" w14:textId="77777777" w:rsidR="005B3534" w:rsidRPr="005B3534" w:rsidRDefault="005B3534" w:rsidP="005B3534">
            <w:pPr>
              <w:widowControl w:val="0"/>
              <w:jc w:val="right"/>
              <w:rPr>
                <w:lang w:eastAsia="ar-SA"/>
              </w:rPr>
            </w:pPr>
            <w:r w:rsidRPr="005B3534">
              <w:rPr>
                <w:lang w:eastAsia="ar-SA"/>
              </w:rPr>
              <w:t>53 636,3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7C901" w14:textId="77777777" w:rsidR="005B3534" w:rsidRPr="005B3534" w:rsidRDefault="005B3534" w:rsidP="005B3534">
            <w:pPr>
              <w:widowControl w:val="0"/>
              <w:jc w:val="right"/>
              <w:rPr>
                <w:lang w:eastAsia="ar-SA"/>
              </w:rPr>
            </w:pPr>
            <w:r w:rsidRPr="005B3534">
              <w:rPr>
                <w:lang w:eastAsia="ar-SA"/>
              </w:rPr>
              <w:t>53 636,3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6E6EE" w14:textId="67D338D3" w:rsidR="005B3534" w:rsidRPr="005B3534" w:rsidRDefault="005B3534" w:rsidP="005B3534">
            <w:pPr>
              <w:widowControl w:val="0"/>
              <w:jc w:val="right"/>
              <w:rPr>
                <w:lang w:eastAsia="ar-SA"/>
              </w:rPr>
            </w:pPr>
            <w:r w:rsidRPr="005B3534">
              <w:rPr>
                <w:lang w:eastAsia="ar-SA"/>
              </w:rPr>
              <w:t>27 502,6</w:t>
            </w:r>
          </w:p>
        </w:tc>
      </w:tr>
      <w:tr w:rsidR="009B2D66" w:rsidRPr="00150D91" w14:paraId="3BB64729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01F4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3BBDE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AFF6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4DE66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2 965 703,6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4A9B9" w14:textId="77777777" w:rsidR="009B2D66" w:rsidRPr="009B2D66" w:rsidRDefault="009B2D66" w:rsidP="009B2D66">
            <w:pPr>
              <w:widowControl w:val="0"/>
              <w:jc w:val="right"/>
              <w:rPr>
                <w:color w:val="000000"/>
              </w:rPr>
            </w:pPr>
            <w:r w:rsidRPr="009B2D66">
              <w:t>2 965 703,6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000A9" w14:textId="666C113B" w:rsidR="009B2D66" w:rsidRPr="009B2D66" w:rsidRDefault="009B2D66" w:rsidP="009B2D66">
            <w:pPr>
              <w:widowControl w:val="0"/>
              <w:jc w:val="right"/>
            </w:pPr>
            <w:r w:rsidRPr="009B2D66">
              <w:t>1 165 300,3</w:t>
            </w:r>
          </w:p>
        </w:tc>
      </w:tr>
      <w:tr w:rsidR="009B2D66" w:rsidRPr="00150D91" w14:paraId="201BDEE1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4BBCC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5B0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1CDD2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1C69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4 378,8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B2A8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4 378,8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C2B73" w14:textId="0FF7CED3" w:rsidR="009B2D66" w:rsidRPr="009B2D66" w:rsidRDefault="009B2D66" w:rsidP="009B2D66">
            <w:pPr>
              <w:widowControl w:val="0"/>
              <w:jc w:val="right"/>
            </w:pPr>
            <w:r w:rsidRPr="009B2D66">
              <w:t>1 123,2</w:t>
            </w:r>
          </w:p>
        </w:tc>
      </w:tr>
      <w:tr w:rsidR="009B2D66" w:rsidRPr="00150D91" w14:paraId="7F907926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21A34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42D22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44EF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5220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44 762,3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671E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44 762,3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BA5B3" w14:textId="3E17FEFD" w:rsidR="009B2D66" w:rsidRPr="009B2D66" w:rsidRDefault="009B2D66" w:rsidP="009B2D66">
            <w:pPr>
              <w:widowControl w:val="0"/>
              <w:jc w:val="right"/>
            </w:pPr>
            <w:r w:rsidRPr="009B2D66">
              <w:t>44 762,3</w:t>
            </w:r>
          </w:p>
        </w:tc>
      </w:tr>
      <w:tr w:rsidR="009B2D66" w:rsidRPr="00150D91" w14:paraId="5007E5E3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9EB0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8C34B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8E9AB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8FB4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140 539,4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D5299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140 539,4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69610" w14:textId="7BCF801D" w:rsidR="009B2D66" w:rsidRPr="009B2D66" w:rsidRDefault="009B2D66" w:rsidP="009B2D66">
            <w:pPr>
              <w:widowControl w:val="0"/>
              <w:jc w:val="right"/>
            </w:pPr>
            <w:r w:rsidRPr="009B2D66">
              <w:t>114 093,0</w:t>
            </w:r>
          </w:p>
        </w:tc>
      </w:tr>
      <w:tr w:rsidR="009B2D66" w:rsidRPr="00150D91" w14:paraId="5B39C94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1BE4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DF4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7A4C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rPr>
                <w:color w:val="000000"/>
              </w:rPr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81A4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2 282 811,3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4653E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2 282 811,3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CD163" w14:textId="68DAF476" w:rsidR="009B2D66" w:rsidRPr="009B2D66" w:rsidRDefault="009B2D66" w:rsidP="009B2D66">
            <w:pPr>
              <w:widowControl w:val="0"/>
              <w:jc w:val="right"/>
            </w:pPr>
            <w:r w:rsidRPr="009B2D66">
              <w:t>816 541,0</w:t>
            </w:r>
          </w:p>
        </w:tc>
      </w:tr>
      <w:tr w:rsidR="009B2D66" w:rsidRPr="00150D91" w14:paraId="278478A8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CFC3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538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BDF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43E43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137 718,2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57D8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137 718,2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CD717" w14:textId="045A4379" w:rsidR="009B2D66" w:rsidRPr="009B2D66" w:rsidRDefault="009B2D66" w:rsidP="009B2D66">
            <w:pPr>
              <w:widowControl w:val="0"/>
              <w:jc w:val="right"/>
            </w:pPr>
            <w:r w:rsidRPr="009B2D66">
              <w:t>66 245,7</w:t>
            </w:r>
          </w:p>
        </w:tc>
      </w:tr>
      <w:tr w:rsidR="009B2D66" w:rsidRPr="00150D91" w14:paraId="517C2FA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7CB5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DDA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D4ED2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5B19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355 493,6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9FB7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355 493,6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FE9E2" w14:textId="12A3A2C0" w:rsidR="009B2D66" w:rsidRPr="009B2D66" w:rsidRDefault="009B2D66" w:rsidP="009B2D66">
            <w:pPr>
              <w:widowControl w:val="0"/>
              <w:jc w:val="right"/>
            </w:pPr>
            <w:r w:rsidRPr="009B2D66">
              <w:t>122 535,1</w:t>
            </w:r>
          </w:p>
        </w:tc>
      </w:tr>
      <w:tr w:rsidR="009B2D66" w:rsidRPr="00150D91" w14:paraId="62562E9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2956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9D22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19D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5039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1 021 460,2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720A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1 001 014,5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B8E7E" w14:textId="6BC6B4D2" w:rsidR="009B2D66" w:rsidRPr="009B2D66" w:rsidRDefault="009B2D66" w:rsidP="009B2D66">
            <w:pPr>
              <w:widowControl w:val="0"/>
              <w:jc w:val="right"/>
            </w:pPr>
            <w:r w:rsidRPr="009B2D66">
              <w:t>229 800,0</w:t>
            </w:r>
          </w:p>
        </w:tc>
      </w:tr>
      <w:tr w:rsidR="009B2D66" w:rsidRPr="00150D91" w14:paraId="141BDF33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621B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B5F35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02CF9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A398D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305 233,2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EC20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305 233,2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70872" w14:textId="2D0818AF" w:rsidR="009B2D66" w:rsidRPr="009B2D66" w:rsidRDefault="009B2D66" w:rsidP="009B2D66">
            <w:pPr>
              <w:widowControl w:val="0"/>
              <w:jc w:val="right"/>
            </w:pPr>
            <w:r w:rsidRPr="009B2D66">
              <w:t>37 128,1</w:t>
            </w:r>
          </w:p>
        </w:tc>
      </w:tr>
      <w:tr w:rsidR="009B2D66" w:rsidRPr="00150D91" w14:paraId="35A37E96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5C94" w14:textId="77777777" w:rsidR="009B2D66" w:rsidRPr="00150D91" w:rsidRDefault="009B2D66" w:rsidP="009B2D66">
            <w:pPr>
              <w:widowControl w:val="0"/>
              <w:jc w:val="both"/>
            </w:pPr>
            <w:bookmarkStart w:id="2" w:name="_Hlk101277023"/>
            <w:r w:rsidRPr="00150D91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6452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F6D5D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35EE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145 038,0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BAC4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124 592,3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C6DF7" w14:textId="0030EA55" w:rsidR="009B2D66" w:rsidRPr="009B2D66" w:rsidRDefault="009B2D66" w:rsidP="009B2D66">
            <w:pPr>
              <w:widowControl w:val="0"/>
              <w:jc w:val="right"/>
            </w:pPr>
            <w:r w:rsidRPr="009B2D66">
              <w:t>4 899,3</w:t>
            </w:r>
          </w:p>
        </w:tc>
      </w:tr>
      <w:tr w:rsidR="009B2D66" w:rsidRPr="00150D91" w14:paraId="3C7D3C28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22DF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2B1D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C222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6DE6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535 376,9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DE928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535 376,9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68D08" w14:textId="1460F061" w:rsidR="009B2D66" w:rsidRPr="009B2D66" w:rsidRDefault="009B2D66" w:rsidP="009B2D66">
            <w:pPr>
              <w:widowControl w:val="0"/>
              <w:jc w:val="right"/>
            </w:pPr>
            <w:r w:rsidRPr="009B2D66">
              <w:t>168 984,5</w:t>
            </w:r>
          </w:p>
        </w:tc>
      </w:tr>
      <w:bookmarkEnd w:id="2"/>
      <w:tr w:rsidR="009B2D66" w:rsidRPr="00150D91" w14:paraId="676660EA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9929D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A60D5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1B66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E696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35 812,1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E56CF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35 812,1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4F421" w14:textId="22CB1CED" w:rsidR="009B2D66" w:rsidRPr="009B2D66" w:rsidRDefault="009B2D66" w:rsidP="009B2D66">
            <w:pPr>
              <w:widowControl w:val="0"/>
              <w:jc w:val="right"/>
            </w:pPr>
            <w:r w:rsidRPr="009B2D66">
              <w:t>18 788,1</w:t>
            </w:r>
          </w:p>
        </w:tc>
      </w:tr>
      <w:tr w:rsidR="009B2D66" w:rsidRPr="00150D91" w14:paraId="2B79C51C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E36C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18E1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4B263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C7C58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617 512,0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B3846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617 512,0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ABC61" w14:textId="0BD9B9EC" w:rsidR="009B2D66" w:rsidRPr="009B2D66" w:rsidRDefault="009B2D66" w:rsidP="009B2D66">
            <w:pPr>
              <w:widowControl w:val="0"/>
              <w:jc w:val="right"/>
            </w:pPr>
            <w:r w:rsidRPr="009B2D66">
              <w:t>603 859,2</w:t>
            </w:r>
          </w:p>
        </w:tc>
      </w:tr>
      <w:tr w:rsidR="009B2D66" w:rsidRPr="00150D91" w14:paraId="73E634C0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B7DEA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A636E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562AE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7807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8 247,4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7DAC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8 247,4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0C8D9" w14:textId="2ED22BB9" w:rsidR="009B2D66" w:rsidRPr="009B2D66" w:rsidRDefault="009B2D66" w:rsidP="009B2D66">
            <w:pPr>
              <w:widowControl w:val="0"/>
              <w:jc w:val="right"/>
            </w:pPr>
            <w:r w:rsidRPr="009B2D66">
              <w:t>0,0</w:t>
            </w:r>
          </w:p>
        </w:tc>
      </w:tr>
      <w:tr w:rsidR="009B2D66" w:rsidRPr="00150D91" w14:paraId="4B15FC70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96C5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EE87E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A1D5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36358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609 264,6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72CA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609 264,6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6B37" w14:textId="00274A9F" w:rsidR="009B2D66" w:rsidRPr="009B2D66" w:rsidRDefault="009B2D66" w:rsidP="009B2D66">
            <w:pPr>
              <w:widowControl w:val="0"/>
              <w:jc w:val="right"/>
            </w:pPr>
            <w:r w:rsidRPr="009B2D66">
              <w:t>603 859,2</w:t>
            </w:r>
          </w:p>
        </w:tc>
      </w:tr>
      <w:tr w:rsidR="009B2D66" w:rsidRPr="00150D91" w14:paraId="527FE3DD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3E43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678F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9CE9" w14:textId="77777777" w:rsidR="009B2D66" w:rsidRPr="00150D91" w:rsidRDefault="009B2D66" w:rsidP="009B2D6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066D2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7 214 208,4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5476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7 214 557,4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10E56" w14:textId="0D265444" w:rsidR="009B2D66" w:rsidRPr="009B2D66" w:rsidRDefault="009B2D66" w:rsidP="009B2D66">
            <w:pPr>
              <w:widowControl w:val="0"/>
              <w:jc w:val="right"/>
            </w:pPr>
            <w:r w:rsidRPr="009B2D66">
              <w:t>4 145 196,1</w:t>
            </w:r>
          </w:p>
        </w:tc>
      </w:tr>
      <w:tr w:rsidR="009B2D66" w:rsidRPr="00150D91" w14:paraId="20DC080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8169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250BD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5A53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5D8B4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3 391 339,8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72DD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3 391 339,8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71ACC" w14:textId="214A760D" w:rsidR="009B2D66" w:rsidRPr="009B2D66" w:rsidRDefault="009B2D66" w:rsidP="009B2D66">
            <w:pPr>
              <w:widowControl w:val="0"/>
              <w:jc w:val="right"/>
            </w:pPr>
            <w:r w:rsidRPr="009B2D66">
              <w:t>1 692 988,8</w:t>
            </w:r>
          </w:p>
        </w:tc>
      </w:tr>
      <w:tr w:rsidR="009B2D66" w:rsidRPr="00150D91" w14:paraId="0D789E27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FC58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8E1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5E53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664A9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3 140 344,1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09BC2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3 140 344,1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43EC2" w14:textId="4656DF64" w:rsidR="009B2D66" w:rsidRPr="009B2D66" w:rsidRDefault="009B2D66" w:rsidP="009B2D66">
            <w:pPr>
              <w:widowControl w:val="0"/>
              <w:jc w:val="right"/>
            </w:pPr>
            <w:r w:rsidRPr="009B2D66">
              <w:t>2 122 222,3</w:t>
            </w:r>
          </w:p>
        </w:tc>
      </w:tr>
      <w:tr w:rsidR="009B2D66" w:rsidRPr="00150D91" w14:paraId="486AB537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F371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31583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D05CD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460B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300 388,7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E2A42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300 388,7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81C84" w14:textId="56475BB6" w:rsidR="009B2D66" w:rsidRPr="009B2D66" w:rsidRDefault="009B2D66" w:rsidP="009B2D66">
            <w:pPr>
              <w:widowControl w:val="0"/>
              <w:jc w:val="right"/>
            </w:pPr>
            <w:r w:rsidRPr="009B2D66">
              <w:t>172 866,1</w:t>
            </w:r>
          </w:p>
        </w:tc>
      </w:tr>
      <w:tr w:rsidR="009B2D66" w:rsidRPr="00150D91" w14:paraId="7C9F255A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E0D6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542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4160F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F0D65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1 172,7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1D49F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1 172,7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6DE69" w14:textId="40014E40" w:rsidR="009B2D66" w:rsidRPr="009B2D66" w:rsidRDefault="009B2D66" w:rsidP="009B2D66">
            <w:pPr>
              <w:widowControl w:val="0"/>
              <w:jc w:val="right"/>
            </w:pPr>
            <w:r w:rsidRPr="009B2D66">
              <w:t>338,3</w:t>
            </w:r>
          </w:p>
        </w:tc>
      </w:tr>
      <w:tr w:rsidR="009B2D66" w:rsidRPr="00150D91" w14:paraId="0AC544D4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EB48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6D24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E566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45B8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13 937,5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8C5F5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13 937,5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EEF0B" w14:textId="32965823" w:rsidR="009B2D66" w:rsidRPr="009B2D66" w:rsidRDefault="009B2D66" w:rsidP="009B2D66">
            <w:pPr>
              <w:widowControl w:val="0"/>
              <w:jc w:val="right"/>
            </w:pPr>
            <w:r w:rsidRPr="009B2D66">
              <w:t>7 601,4</w:t>
            </w:r>
          </w:p>
        </w:tc>
      </w:tr>
      <w:tr w:rsidR="009B2D66" w:rsidRPr="00150D91" w14:paraId="7D3CB27D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2599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53B5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273DD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3B768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367 025,6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FED9D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367 374,6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BA243" w14:textId="7F228AEF" w:rsidR="009B2D66" w:rsidRPr="009B2D66" w:rsidRDefault="009B2D66" w:rsidP="009B2D66">
            <w:pPr>
              <w:widowControl w:val="0"/>
              <w:jc w:val="right"/>
            </w:pPr>
            <w:r w:rsidRPr="009B2D66">
              <w:t>149 179,2</w:t>
            </w:r>
          </w:p>
        </w:tc>
      </w:tr>
      <w:tr w:rsidR="009B2D66" w:rsidRPr="00150D91" w14:paraId="26DB1EFD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508F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74E33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FC29C" w14:textId="77777777" w:rsidR="009B2D66" w:rsidRPr="00150D91" w:rsidRDefault="009B2D66" w:rsidP="009B2D6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9AA78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613 828,3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DA89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589 340,0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99161" w14:textId="5A7023EF" w:rsidR="009B2D66" w:rsidRPr="009B2D66" w:rsidRDefault="009B2D66" w:rsidP="009B2D66">
            <w:pPr>
              <w:widowControl w:val="0"/>
              <w:jc w:val="right"/>
            </w:pPr>
            <w:r w:rsidRPr="009B2D66">
              <w:t>308 260,1</w:t>
            </w:r>
          </w:p>
        </w:tc>
      </w:tr>
      <w:tr w:rsidR="009B2D66" w:rsidRPr="00150D91" w14:paraId="179AEAAE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A734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40D2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845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BE576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510 438,2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E8A0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485 949,9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2F8AD" w14:textId="1D29517C" w:rsidR="009B2D66" w:rsidRPr="009B2D66" w:rsidRDefault="009B2D66" w:rsidP="009B2D66">
            <w:pPr>
              <w:widowControl w:val="0"/>
              <w:jc w:val="right"/>
            </w:pPr>
            <w:r w:rsidRPr="009B2D66">
              <w:t>248 740,8</w:t>
            </w:r>
          </w:p>
        </w:tc>
      </w:tr>
      <w:tr w:rsidR="009B2D66" w:rsidRPr="00150D91" w14:paraId="013D95B3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C2FE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A637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59F6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FD7A2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103 390,1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0065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103 390,1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0230D" w14:textId="725705B9" w:rsidR="009B2D66" w:rsidRPr="009B2D66" w:rsidRDefault="009B2D66" w:rsidP="009B2D66">
            <w:pPr>
              <w:widowControl w:val="0"/>
              <w:jc w:val="right"/>
            </w:pPr>
            <w:r w:rsidRPr="009B2D66">
              <w:t>59 519,3</w:t>
            </w:r>
          </w:p>
        </w:tc>
      </w:tr>
      <w:tr w:rsidR="009B2D66" w:rsidRPr="00150D91" w14:paraId="75DF3B35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9DC3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2259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93E0" w14:textId="77777777" w:rsidR="009B2D66" w:rsidRPr="00150D91" w:rsidRDefault="009B2D66" w:rsidP="009B2D6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CCB05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3 474,1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5661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3 474,1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97F8D" w14:textId="44B7EC03" w:rsidR="009B2D66" w:rsidRPr="009B2D66" w:rsidRDefault="009B2D66" w:rsidP="009B2D66">
            <w:pPr>
              <w:widowControl w:val="0"/>
              <w:jc w:val="right"/>
            </w:pPr>
            <w:r w:rsidRPr="009B2D66">
              <w:t>1 719,1</w:t>
            </w:r>
          </w:p>
        </w:tc>
      </w:tr>
      <w:tr w:rsidR="009B2D66" w:rsidRPr="00150D91" w14:paraId="3D05E479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4B2E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3DEF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E10A8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1F63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3 474,1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E84B3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3 474,1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5AB34" w14:textId="39A3C7A0" w:rsidR="009B2D66" w:rsidRPr="009B2D66" w:rsidRDefault="009B2D66" w:rsidP="009B2D66">
            <w:pPr>
              <w:widowControl w:val="0"/>
              <w:jc w:val="right"/>
            </w:pPr>
            <w:r w:rsidRPr="009B2D66">
              <w:t>1 719,1</w:t>
            </w:r>
          </w:p>
        </w:tc>
      </w:tr>
      <w:tr w:rsidR="009B2D66" w:rsidRPr="00150D91" w14:paraId="185E7059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D618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40BE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A0EDD" w14:textId="77777777" w:rsidR="009B2D66" w:rsidRPr="00150D91" w:rsidRDefault="009B2D66" w:rsidP="009B2D6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8FBB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239 285,0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C931D" w14:textId="07A69E0F" w:rsidR="009B2D66" w:rsidRPr="00CB4457" w:rsidRDefault="00CB4457" w:rsidP="00CB4457">
            <w:pPr>
              <w:widowControl w:val="0"/>
              <w:jc w:val="right"/>
            </w:pPr>
            <w:r w:rsidRPr="00CB4457">
              <w:t>250 007,3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482E6" w14:textId="09B307A7" w:rsidR="009B2D66" w:rsidRPr="009B2D66" w:rsidRDefault="009B2D66" w:rsidP="009B2D66">
            <w:pPr>
              <w:widowControl w:val="0"/>
              <w:jc w:val="right"/>
            </w:pPr>
            <w:r w:rsidRPr="009B2D66">
              <w:t>110 238,9</w:t>
            </w:r>
          </w:p>
        </w:tc>
      </w:tr>
      <w:tr w:rsidR="009B2D66" w:rsidRPr="00150D91" w14:paraId="0D1AEE74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C20C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3DA5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EC360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A0AF2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20 548,2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2D449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20 548,2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6BD5A" w14:textId="11FF268F" w:rsidR="009B2D66" w:rsidRPr="009B2D66" w:rsidRDefault="009B2D66" w:rsidP="009B2D66">
            <w:pPr>
              <w:widowControl w:val="0"/>
              <w:jc w:val="right"/>
            </w:pPr>
            <w:r w:rsidRPr="009B2D66">
              <w:t>8 484,8</w:t>
            </w:r>
          </w:p>
        </w:tc>
      </w:tr>
      <w:tr w:rsidR="009B2D66" w:rsidRPr="00150D91" w14:paraId="1D8C682E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99ED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 xml:space="preserve">Социальное обеспечение </w:t>
            </w:r>
            <w:r w:rsidRPr="00150D91">
              <w:lastRenderedPageBreak/>
              <w:t>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055F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D30C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F3C6A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112 716,3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D8C2B" w14:textId="062C1BEB" w:rsidR="009B2D66" w:rsidRPr="009B2D66" w:rsidRDefault="009B2D66" w:rsidP="009B2D66">
            <w:pPr>
              <w:jc w:val="right"/>
            </w:pPr>
            <w:r w:rsidRPr="009B2D66">
              <w:t>123 438,6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72969" w14:textId="63784700" w:rsidR="009B2D66" w:rsidRPr="009B2D66" w:rsidRDefault="009B2D66" w:rsidP="009B2D66">
            <w:pPr>
              <w:widowControl w:val="0"/>
              <w:jc w:val="right"/>
            </w:pPr>
            <w:r w:rsidRPr="009B2D66">
              <w:t>59 234,3</w:t>
            </w:r>
          </w:p>
        </w:tc>
      </w:tr>
      <w:tr w:rsidR="009B2D66" w:rsidRPr="00150D91" w14:paraId="620B7C87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67AE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7562D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DFA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CF0D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71 416,1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F46C8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71 416,1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B6416" w14:textId="35CEBEF1" w:rsidR="009B2D66" w:rsidRPr="009B2D66" w:rsidRDefault="009B2D66" w:rsidP="009B2D66">
            <w:pPr>
              <w:widowControl w:val="0"/>
              <w:jc w:val="right"/>
            </w:pPr>
            <w:r w:rsidRPr="009B2D66">
              <w:t>28 294,9</w:t>
            </w:r>
          </w:p>
        </w:tc>
      </w:tr>
      <w:tr w:rsidR="009B2D66" w:rsidRPr="00150D91" w14:paraId="0BCF0F7C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2D64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5A2D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4C23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8A1BF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34 604,4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1FDB9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34 604,4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F53CF" w14:textId="63E699F9" w:rsidR="009B2D66" w:rsidRPr="009B2D66" w:rsidRDefault="009B2D66" w:rsidP="009B2D66">
            <w:pPr>
              <w:widowControl w:val="0"/>
              <w:jc w:val="right"/>
            </w:pPr>
            <w:r w:rsidRPr="009B2D66">
              <w:t>14 224,9</w:t>
            </w:r>
          </w:p>
        </w:tc>
      </w:tr>
      <w:tr w:rsidR="009B2D66" w:rsidRPr="00150D91" w14:paraId="43E0EEE5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AF16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6AAD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40D3C" w14:textId="77777777" w:rsidR="009B2D66" w:rsidRPr="00150D91" w:rsidRDefault="009B2D66" w:rsidP="009B2D6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C93A3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583 479,6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889B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482 180,9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7FF7A" w14:textId="00BF2C1C" w:rsidR="009B2D66" w:rsidRPr="009B2D66" w:rsidRDefault="009B2D66" w:rsidP="009B2D66">
            <w:pPr>
              <w:widowControl w:val="0"/>
              <w:jc w:val="right"/>
            </w:pPr>
            <w:r w:rsidRPr="009B2D66">
              <w:t>249 246,2</w:t>
            </w:r>
          </w:p>
        </w:tc>
      </w:tr>
      <w:tr w:rsidR="009B2D66" w:rsidRPr="00150D91" w14:paraId="3ED61EC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9F89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042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9E57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D5CB3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44 050,2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A2ADA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44 050,2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AAF5B" w14:textId="7D0AEF6F" w:rsidR="009B2D66" w:rsidRPr="009B2D66" w:rsidRDefault="009B2D66" w:rsidP="009B2D66">
            <w:pPr>
              <w:widowControl w:val="0"/>
              <w:jc w:val="right"/>
            </w:pPr>
            <w:r w:rsidRPr="009B2D66">
              <w:t>20 802,1</w:t>
            </w:r>
          </w:p>
        </w:tc>
      </w:tr>
      <w:tr w:rsidR="009B2D66" w:rsidRPr="00150D91" w14:paraId="3296E0F9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C27E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26B4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9371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43DE7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2 768,7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7975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2 768,7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4D471" w14:textId="6D697D3C" w:rsidR="009B2D66" w:rsidRPr="009B2D66" w:rsidRDefault="009B2D66" w:rsidP="009B2D66">
            <w:pPr>
              <w:widowControl w:val="0"/>
              <w:jc w:val="right"/>
            </w:pPr>
            <w:r w:rsidRPr="009B2D66">
              <w:t>1 244,2</w:t>
            </w:r>
          </w:p>
        </w:tc>
      </w:tr>
      <w:tr w:rsidR="009B2D66" w:rsidRPr="00150D91" w14:paraId="0F09FF87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75EA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57A7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7BC4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F17EE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258 484,1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5F660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258 484,1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9B6E3" w14:textId="3E84833B" w:rsidR="009B2D66" w:rsidRPr="009B2D66" w:rsidRDefault="009B2D66" w:rsidP="009B2D66">
            <w:pPr>
              <w:widowControl w:val="0"/>
              <w:jc w:val="right"/>
            </w:pPr>
            <w:r w:rsidRPr="009B2D66">
              <w:t>146 515,9</w:t>
            </w:r>
          </w:p>
        </w:tc>
      </w:tr>
      <w:tr w:rsidR="009B2D66" w:rsidRPr="00150D91" w14:paraId="6B3FFD7F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A873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056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791D8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2D93F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278 176,6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50E32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176 877,9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E5282" w14:textId="53791D29" w:rsidR="009B2D66" w:rsidRPr="009B2D66" w:rsidRDefault="009B2D66" w:rsidP="009B2D66">
            <w:pPr>
              <w:widowControl w:val="0"/>
              <w:jc w:val="right"/>
            </w:pPr>
            <w:r w:rsidRPr="009B2D66">
              <w:t>80 684,0</w:t>
            </w:r>
          </w:p>
        </w:tc>
      </w:tr>
      <w:tr w:rsidR="009B2D66" w:rsidRPr="00150D91" w14:paraId="66A6E110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DACA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2F5A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F83D6" w14:textId="77777777" w:rsidR="009B2D66" w:rsidRPr="00150D91" w:rsidRDefault="009B2D66" w:rsidP="009B2D6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1710C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70 372,9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ABE1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70 372,9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A4A73" w14:textId="5E2C5BF6" w:rsidR="009B2D66" w:rsidRPr="009B2D66" w:rsidRDefault="009B2D66" w:rsidP="009B2D66">
            <w:pPr>
              <w:widowControl w:val="0"/>
              <w:jc w:val="right"/>
            </w:pPr>
            <w:r w:rsidRPr="009B2D66">
              <w:t>29 670,1</w:t>
            </w:r>
          </w:p>
        </w:tc>
      </w:tr>
      <w:tr w:rsidR="009B2D66" w:rsidRPr="00150D91" w14:paraId="18C246AE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0C80" w14:textId="77777777" w:rsidR="009B2D66" w:rsidRPr="00150D91" w:rsidRDefault="009B2D66" w:rsidP="009B2D66">
            <w:pPr>
              <w:widowControl w:val="0"/>
              <w:jc w:val="both"/>
            </w:pPr>
            <w:r w:rsidRPr="00150D91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D5906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D22CF" w14:textId="77777777" w:rsidR="009B2D66" w:rsidRPr="00150D91" w:rsidRDefault="009B2D66" w:rsidP="009B2D66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D1AB1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70 372,9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5DAAF" w14:textId="77777777" w:rsidR="009B2D66" w:rsidRPr="009B2D66" w:rsidRDefault="009B2D66" w:rsidP="009B2D66">
            <w:pPr>
              <w:widowControl w:val="0"/>
              <w:jc w:val="right"/>
            </w:pPr>
            <w:r w:rsidRPr="009B2D66">
              <w:t>70 372,9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33202" w14:textId="75CBC8D5" w:rsidR="009B2D66" w:rsidRPr="009B2D66" w:rsidRDefault="009B2D66" w:rsidP="009B2D66">
            <w:pPr>
              <w:widowControl w:val="0"/>
              <w:jc w:val="right"/>
            </w:pPr>
            <w:r w:rsidRPr="009B2D66">
              <w:t>29 670,1</w:t>
            </w:r>
          </w:p>
        </w:tc>
      </w:tr>
      <w:tr w:rsidR="006E1C11" w:rsidRPr="00150D91" w14:paraId="2CC935D2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2D6B" w14:textId="77777777" w:rsidR="006E1C11" w:rsidRPr="00150D91" w:rsidRDefault="006E1C11" w:rsidP="00392835">
            <w:pPr>
              <w:widowControl w:val="0"/>
              <w:jc w:val="both"/>
            </w:pPr>
            <w:r w:rsidRPr="00150D91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14227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3BBBF" w14:textId="77777777" w:rsidR="006E1C11" w:rsidRPr="00150D91" w:rsidRDefault="006E1C11" w:rsidP="00392835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63F3E" w14:textId="77777777" w:rsidR="006E1C11" w:rsidRPr="009B2D66" w:rsidRDefault="006E1C11" w:rsidP="00392835">
            <w:pPr>
              <w:widowControl w:val="0"/>
              <w:jc w:val="right"/>
            </w:pPr>
            <w:r w:rsidRPr="009B2D66">
              <w:t>32 553,2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4F17C" w14:textId="77777777" w:rsidR="006E1C11" w:rsidRPr="009B2D66" w:rsidRDefault="006E1C11" w:rsidP="00392835">
            <w:pPr>
              <w:widowControl w:val="0"/>
              <w:jc w:val="right"/>
            </w:pPr>
            <w:r w:rsidRPr="009B2D66">
              <w:t>32 553,2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0F238" w14:textId="77777777" w:rsidR="006E1C11" w:rsidRPr="009B2D66" w:rsidRDefault="006E1C11" w:rsidP="00392835">
            <w:pPr>
              <w:widowControl w:val="0"/>
              <w:jc w:val="right"/>
            </w:pPr>
            <w:r w:rsidRPr="009B2D66">
              <w:t>0,0</w:t>
            </w:r>
          </w:p>
        </w:tc>
      </w:tr>
      <w:tr w:rsidR="006E1C11" w:rsidRPr="00150D91" w14:paraId="6D1D7E33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8D49" w14:textId="77777777" w:rsidR="006E1C11" w:rsidRPr="00150D91" w:rsidRDefault="006E1C11" w:rsidP="00392835">
            <w:pPr>
              <w:widowControl w:val="0"/>
              <w:jc w:val="both"/>
            </w:pPr>
            <w:r w:rsidRPr="00150D91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2F4BF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42B4F" w14:textId="77777777" w:rsidR="006E1C11" w:rsidRPr="00150D91" w:rsidRDefault="006E1C11" w:rsidP="00392835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E736D" w14:textId="77777777" w:rsidR="006E1C11" w:rsidRPr="009B2D66" w:rsidRDefault="006E1C11" w:rsidP="00392835">
            <w:pPr>
              <w:widowControl w:val="0"/>
              <w:jc w:val="right"/>
            </w:pPr>
            <w:r w:rsidRPr="009B2D66">
              <w:t>32 553,2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F1502" w14:textId="77777777" w:rsidR="006E1C11" w:rsidRPr="009B2D66" w:rsidRDefault="006E1C11" w:rsidP="00392835">
            <w:pPr>
              <w:widowControl w:val="0"/>
              <w:jc w:val="right"/>
            </w:pPr>
            <w:r w:rsidRPr="009B2D66">
              <w:t>32 553,2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5C399" w14:textId="77777777" w:rsidR="006E1C11" w:rsidRPr="009B2D66" w:rsidRDefault="006E1C11" w:rsidP="00392835">
            <w:pPr>
              <w:widowControl w:val="0"/>
              <w:jc w:val="right"/>
            </w:pPr>
            <w:r w:rsidRPr="009B2D66">
              <w:t>0,0</w:t>
            </w:r>
          </w:p>
        </w:tc>
      </w:tr>
      <w:tr w:rsidR="00BF11E5" w:rsidRPr="00150D91" w14:paraId="6585ABBC" w14:textId="77777777" w:rsidTr="00392835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5E85" w14:textId="77777777" w:rsidR="00BF11E5" w:rsidRPr="00150D91" w:rsidRDefault="00BF11E5" w:rsidP="00BF11E5">
            <w:pPr>
              <w:widowControl w:val="0"/>
              <w:jc w:val="both"/>
            </w:pPr>
            <w:r w:rsidRPr="00150D91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CEAF" w14:textId="77777777" w:rsidR="00BF11E5" w:rsidRPr="00150D91" w:rsidRDefault="00BF11E5" w:rsidP="00BF11E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AFC85" w14:textId="77777777" w:rsidR="00BF11E5" w:rsidRPr="00150D91" w:rsidRDefault="00BF11E5" w:rsidP="00BF11E5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6585B" w14:textId="77777777" w:rsidR="00BF11E5" w:rsidRPr="00BF11E5" w:rsidRDefault="00BF11E5" w:rsidP="00BF11E5">
            <w:pPr>
              <w:widowControl w:val="0"/>
              <w:jc w:val="right"/>
            </w:pPr>
            <w:r w:rsidRPr="00BF11E5">
              <w:t>14 456 997,1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84CF7" w14:textId="5AC398A3" w:rsidR="00BF11E5" w:rsidRPr="00BF11E5" w:rsidRDefault="00BF11E5" w:rsidP="00BF11E5">
            <w:pPr>
              <w:widowControl w:val="0"/>
              <w:jc w:val="right"/>
            </w:pPr>
            <w:r w:rsidRPr="00BF11E5">
              <w:t>14 321 835,7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D5228" w14:textId="134449E2" w:rsidR="00BF11E5" w:rsidRPr="00BF11E5" w:rsidRDefault="00BF11E5" w:rsidP="00BF11E5">
            <w:pPr>
              <w:widowControl w:val="0"/>
              <w:ind w:left="-110"/>
              <w:jc w:val="right"/>
            </w:pPr>
            <w:r w:rsidRPr="00BF11E5">
              <w:t>7 393 446,9</w:t>
            </w:r>
          </w:p>
        </w:tc>
      </w:tr>
    </w:tbl>
    <w:p w14:paraId="541A3804" w14:textId="77777777" w:rsidR="006E1C11" w:rsidRDefault="006E1C11" w:rsidP="006E1C11">
      <w:pPr>
        <w:widowControl w:val="0"/>
        <w:jc w:val="center"/>
        <w:rPr>
          <w:sz w:val="26"/>
          <w:szCs w:val="26"/>
        </w:rPr>
      </w:pPr>
    </w:p>
    <w:p w14:paraId="0CE3E0CD" w14:textId="77777777" w:rsidR="006E1C11" w:rsidRPr="00430D10" w:rsidRDefault="006E1C11" w:rsidP="006E1C11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1D33C8CE" w14:textId="77777777" w:rsidR="006E1C11" w:rsidRPr="00430D10" w:rsidRDefault="006E1C11" w:rsidP="006E1C11">
      <w:pPr>
        <w:widowControl w:val="0"/>
        <w:jc w:val="center"/>
        <w:rPr>
          <w:sz w:val="26"/>
          <w:szCs w:val="26"/>
        </w:rPr>
      </w:pPr>
    </w:p>
    <w:p w14:paraId="66AB4061" w14:textId="77777777" w:rsidR="006E1C11" w:rsidRPr="00430D10" w:rsidRDefault="006E1C11" w:rsidP="006E1C11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52D1B642" w14:textId="77777777" w:rsidR="006E1C11" w:rsidRPr="00430D10" w:rsidRDefault="006E1C11" w:rsidP="006E1C11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6E1C11" w:rsidRPr="000B272A" w14:paraId="4F0D8692" w14:textId="77777777" w:rsidTr="00392835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6D4" w14:textId="77777777" w:rsidR="006E1C11" w:rsidRPr="000B272A" w:rsidRDefault="006E1C11" w:rsidP="00392835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93F95" w14:textId="77777777" w:rsidR="006E1C11" w:rsidRPr="000B272A" w:rsidRDefault="006E1C11" w:rsidP="00392835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61793EE6" w14:textId="77777777" w:rsidR="006E1C11" w:rsidRPr="000B272A" w:rsidRDefault="006E1C11" w:rsidP="00392835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DC7E" w14:textId="77777777" w:rsidR="006E1C11" w:rsidRPr="000B272A" w:rsidRDefault="006E1C11" w:rsidP="00392835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6E1C11" w:rsidRPr="000B272A" w14:paraId="2629F277" w14:textId="77777777" w:rsidTr="00392835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5CBD" w14:textId="77777777" w:rsidR="006E1C11" w:rsidRPr="000B272A" w:rsidRDefault="006E1C11" w:rsidP="00392835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2A65D" w14:textId="77777777" w:rsidR="006E1C11" w:rsidRPr="000B272A" w:rsidRDefault="006E1C11" w:rsidP="00392835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003F" w14:textId="77777777" w:rsidR="006E1C11" w:rsidRPr="000B272A" w:rsidRDefault="006E1C11" w:rsidP="00392835">
            <w:pPr>
              <w:widowControl w:val="0"/>
              <w:jc w:val="center"/>
            </w:pPr>
            <w:r w:rsidRPr="000B272A">
              <w:t>с учетом</w:t>
            </w:r>
          </w:p>
          <w:p w14:paraId="37F74F26" w14:textId="77777777" w:rsidR="006E1C11" w:rsidRPr="000B272A" w:rsidRDefault="006E1C11" w:rsidP="00392835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42B9D" w14:textId="77777777" w:rsidR="006E1C11" w:rsidRPr="000B272A" w:rsidRDefault="006E1C11" w:rsidP="00392835">
            <w:pPr>
              <w:widowControl w:val="0"/>
              <w:jc w:val="center"/>
            </w:pPr>
          </w:p>
        </w:tc>
      </w:tr>
      <w:tr w:rsidR="006E1C11" w:rsidRPr="000B272A" w14:paraId="53F9F34F" w14:textId="77777777" w:rsidTr="00392835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7D33" w14:textId="77777777" w:rsidR="006E1C11" w:rsidRPr="000B272A" w:rsidRDefault="006E1C11" w:rsidP="00392835">
            <w:pPr>
              <w:widowControl w:val="0"/>
              <w:jc w:val="both"/>
            </w:pPr>
            <w:r w:rsidRPr="000B272A">
              <w:t>Дефицит (-), профицит (+)</w:t>
            </w:r>
          </w:p>
          <w:p w14:paraId="7B9AC951" w14:textId="77777777" w:rsidR="006E1C11" w:rsidRPr="000B272A" w:rsidRDefault="006E1C11" w:rsidP="00392835">
            <w:pPr>
              <w:widowControl w:val="0"/>
              <w:jc w:val="both"/>
            </w:pPr>
            <w:r w:rsidRPr="000B272A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A26AD" w14:textId="77777777" w:rsidR="006E1C11" w:rsidRPr="00BF11E5" w:rsidRDefault="006E1C11" w:rsidP="00392835">
            <w:pPr>
              <w:widowControl w:val="0"/>
              <w:jc w:val="right"/>
            </w:pPr>
            <w:r w:rsidRPr="00BF11E5">
              <w:t>-793 210,6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ABD98" w14:textId="77777777" w:rsidR="006E1C11" w:rsidRPr="00BF11E5" w:rsidRDefault="006E1C11" w:rsidP="00392835">
            <w:pPr>
              <w:widowControl w:val="0"/>
              <w:jc w:val="right"/>
            </w:pPr>
            <w:r w:rsidRPr="00BF11E5">
              <w:t>-793 210,6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86F13" w14:textId="75E0823F" w:rsidR="006E1C11" w:rsidRPr="00BF11E5" w:rsidRDefault="006E1C11" w:rsidP="00392835">
            <w:pPr>
              <w:widowControl w:val="0"/>
              <w:jc w:val="right"/>
            </w:pPr>
            <w:r w:rsidRPr="00BF11E5">
              <w:t>-</w:t>
            </w:r>
            <w:r w:rsidR="00BF11E5" w:rsidRPr="00BF11E5">
              <w:t>253 731,2</w:t>
            </w:r>
          </w:p>
        </w:tc>
      </w:tr>
    </w:tbl>
    <w:p w14:paraId="36F7FB83" w14:textId="77777777" w:rsidR="006E1C11" w:rsidRPr="007D5477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A0EBEE8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sectPr w:rsidR="004055DF" w:rsidRPr="00974D4C" w:rsidSect="009A4569">
      <w:headerReference w:type="default" r:id="rId8"/>
      <w:footnotePr>
        <w:pos w:val="beneathText"/>
        <w:numFmt w:val="chicago"/>
      </w:footnotePr>
      <w:pgSz w:w="11906" w:h="16838" w:code="9"/>
      <w:pgMar w:top="1134" w:right="567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D840A" w14:textId="77777777" w:rsidR="003C61F4" w:rsidRDefault="003C61F4" w:rsidP="00595125">
      <w:r>
        <w:separator/>
      </w:r>
    </w:p>
  </w:endnote>
  <w:endnote w:type="continuationSeparator" w:id="0">
    <w:p w14:paraId="4391BCED" w14:textId="77777777" w:rsidR="003C61F4" w:rsidRDefault="003C61F4" w:rsidP="00595125">
      <w:r>
        <w:continuationSeparator/>
      </w:r>
    </w:p>
  </w:endnote>
  <w:endnote w:id="1">
    <w:p w14:paraId="627893F3" w14:textId="77777777" w:rsidR="006E1C11" w:rsidRPr="00F86AD6" w:rsidRDefault="006E1C11" w:rsidP="006E1C11">
      <w:pPr>
        <w:pStyle w:val="ad"/>
      </w:pPr>
      <w:r w:rsidRPr="00F86AD6">
        <w:rPr>
          <w:rStyle w:val="af"/>
        </w:rPr>
        <w:t>*</w:t>
      </w:r>
      <w:r w:rsidRPr="00F86AD6">
        <w:t xml:space="preserve"> </w:t>
      </w:r>
      <w:r>
        <w:t>П</w:t>
      </w:r>
      <w:r w:rsidRPr="00F86AD6">
        <w:t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69E83" w14:textId="77777777" w:rsidR="003C61F4" w:rsidRDefault="003C61F4" w:rsidP="00595125">
      <w:r>
        <w:separator/>
      </w:r>
    </w:p>
  </w:footnote>
  <w:footnote w:type="continuationSeparator" w:id="0">
    <w:p w14:paraId="31B2913F" w14:textId="77777777" w:rsidR="003C61F4" w:rsidRDefault="003C61F4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54069F0C" w:rsidR="000F33E3" w:rsidRDefault="000F33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2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17FCB9" w14:textId="77777777" w:rsidR="000F33E3" w:rsidRDefault="000F33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A2D"/>
    <w:rsid w:val="0001219D"/>
    <w:rsid w:val="0002565A"/>
    <w:rsid w:val="00036075"/>
    <w:rsid w:val="0004024B"/>
    <w:rsid w:val="00040D20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3E3"/>
    <w:rsid w:val="000F3A2C"/>
    <w:rsid w:val="000F4445"/>
    <w:rsid w:val="000F5E01"/>
    <w:rsid w:val="000F726F"/>
    <w:rsid w:val="000F7382"/>
    <w:rsid w:val="00130950"/>
    <w:rsid w:val="001406AF"/>
    <w:rsid w:val="001523F7"/>
    <w:rsid w:val="00153DEC"/>
    <w:rsid w:val="00156482"/>
    <w:rsid w:val="00166533"/>
    <w:rsid w:val="00170630"/>
    <w:rsid w:val="00170E41"/>
    <w:rsid w:val="00173FC3"/>
    <w:rsid w:val="00181B80"/>
    <w:rsid w:val="00183F5B"/>
    <w:rsid w:val="001C4C18"/>
    <w:rsid w:val="001D02A3"/>
    <w:rsid w:val="001F0CEF"/>
    <w:rsid w:val="001F486A"/>
    <w:rsid w:val="002079B2"/>
    <w:rsid w:val="00210770"/>
    <w:rsid w:val="00220C64"/>
    <w:rsid w:val="00224309"/>
    <w:rsid w:val="002419C0"/>
    <w:rsid w:val="00252D89"/>
    <w:rsid w:val="002572B7"/>
    <w:rsid w:val="002754BA"/>
    <w:rsid w:val="00293DD1"/>
    <w:rsid w:val="002D12E4"/>
    <w:rsid w:val="002D7D9C"/>
    <w:rsid w:val="002E7C65"/>
    <w:rsid w:val="003042B3"/>
    <w:rsid w:val="00307B06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C61F4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0D10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3534"/>
    <w:rsid w:val="005B5F4A"/>
    <w:rsid w:val="005B7798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1C11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02ED"/>
    <w:rsid w:val="00731C63"/>
    <w:rsid w:val="007326BB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D5477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74D4C"/>
    <w:rsid w:val="0098384D"/>
    <w:rsid w:val="00991C71"/>
    <w:rsid w:val="00995A95"/>
    <w:rsid w:val="00997786"/>
    <w:rsid w:val="009A4569"/>
    <w:rsid w:val="009B0DA5"/>
    <w:rsid w:val="009B2589"/>
    <w:rsid w:val="009B2D66"/>
    <w:rsid w:val="009C0F6E"/>
    <w:rsid w:val="009C3633"/>
    <w:rsid w:val="009E2169"/>
    <w:rsid w:val="009F09D6"/>
    <w:rsid w:val="009F2636"/>
    <w:rsid w:val="00A0695A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D03D9"/>
    <w:rsid w:val="00AE007C"/>
    <w:rsid w:val="00AE420E"/>
    <w:rsid w:val="00B03CDB"/>
    <w:rsid w:val="00B13C14"/>
    <w:rsid w:val="00B15CE8"/>
    <w:rsid w:val="00B163F1"/>
    <w:rsid w:val="00B20725"/>
    <w:rsid w:val="00B25248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E0EA7"/>
    <w:rsid w:val="00BE581C"/>
    <w:rsid w:val="00BF11E5"/>
    <w:rsid w:val="00BF2E21"/>
    <w:rsid w:val="00C135DD"/>
    <w:rsid w:val="00C17B4E"/>
    <w:rsid w:val="00C20AEE"/>
    <w:rsid w:val="00C4453C"/>
    <w:rsid w:val="00C45A41"/>
    <w:rsid w:val="00C46186"/>
    <w:rsid w:val="00C533B9"/>
    <w:rsid w:val="00C64B4E"/>
    <w:rsid w:val="00C85534"/>
    <w:rsid w:val="00C94303"/>
    <w:rsid w:val="00CA131B"/>
    <w:rsid w:val="00CA78C8"/>
    <w:rsid w:val="00CB330E"/>
    <w:rsid w:val="00CB4457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391E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C10DC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1ED0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16870-7EDC-4FE0-9E21-56AB3851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21</TotalTime>
  <Pages>5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10</cp:revision>
  <cp:lastPrinted>2021-04-22T10:06:00Z</cp:lastPrinted>
  <dcterms:created xsi:type="dcterms:W3CDTF">2022-08-05T11:00:00Z</dcterms:created>
  <dcterms:modified xsi:type="dcterms:W3CDTF">2023-09-21T10:30:00Z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-1381264515</vt:i4>
  </property>
  <property fmtid="{D5CDD505-2E9C-101B-9397-08002B2CF9AE}" pid="3" name="_NewReviewCycle">
    <vt:lpwstr/>
  </property>
  <property fmtid="{D5CDD505-2E9C-101B-9397-08002B2CF9AE}" pid="4" name="_EmailSubject">
    <vt:lpwstr>ПР-3139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