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62E2F" w14:textId="4DC707AF" w:rsidR="008F44C2" w:rsidRDefault="007C7635" w:rsidP="007C7635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677E9366" w14:textId="3909463C" w:rsidR="007C7635" w:rsidRDefault="007C7635" w:rsidP="007C7635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14:paraId="27576AB3" w14:textId="3AB1B023" w:rsidR="007C7635" w:rsidRDefault="007C7635" w:rsidP="007C7635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2239EE0F" w14:textId="09DF7C40" w:rsidR="007C7635" w:rsidRPr="007D5477" w:rsidRDefault="007C7635" w:rsidP="007C7635">
      <w:pPr>
        <w:widowControl w:val="0"/>
        <w:ind w:left="5954" w:right="-142" w:firstLine="85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241B9">
        <w:rPr>
          <w:sz w:val="26"/>
          <w:szCs w:val="26"/>
        </w:rPr>
        <w:t>01.06.2023 № 76</w:t>
      </w:r>
    </w:p>
    <w:p w14:paraId="138695F9" w14:textId="06305360" w:rsidR="00595125" w:rsidRDefault="00595125" w:rsidP="007D5477">
      <w:pPr>
        <w:widowControl w:val="0"/>
        <w:ind w:right="-142" w:firstLine="6120"/>
      </w:pP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1F3B1D93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</w:t>
      </w:r>
      <w:r w:rsidR="000241B9">
        <w:rPr>
          <w:sz w:val="26"/>
          <w:szCs w:val="36"/>
        </w:rPr>
        <w:t>1</w:t>
      </w:r>
      <w:r w:rsidR="00E84F77" w:rsidRPr="007D5477">
        <w:rPr>
          <w:sz w:val="26"/>
          <w:szCs w:val="36"/>
        </w:rPr>
        <w:t xml:space="preserve"> квартал </w:t>
      </w:r>
      <w:r w:rsidR="00C92A90">
        <w:rPr>
          <w:sz w:val="26"/>
          <w:szCs w:val="36"/>
        </w:rPr>
        <w:t>2023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bookmarkStart w:id="0" w:name="_GoBack"/>
      <w:bookmarkEnd w:id="0"/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592"/>
        <w:gridCol w:w="1559"/>
        <w:gridCol w:w="1701"/>
        <w:gridCol w:w="1389"/>
      </w:tblGrid>
      <w:tr w:rsidR="00F72E1E" w:rsidRPr="00F72E1E" w14:paraId="437F5B76" w14:textId="77777777" w:rsidTr="00F72E1E">
        <w:trPr>
          <w:trHeight w:val="20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44EFD7E7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Код бюджетной</w:t>
            </w:r>
          </w:p>
          <w:p w14:paraId="403AA3B1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классификации</w:t>
            </w:r>
          </w:p>
        </w:tc>
        <w:tc>
          <w:tcPr>
            <w:tcW w:w="2592" w:type="dxa"/>
            <w:vMerge w:val="restart"/>
            <w:shd w:val="clear" w:color="auto" w:fill="auto"/>
            <w:noWrap/>
            <w:vAlign w:val="center"/>
            <w:hideMark/>
          </w:tcPr>
          <w:p w14:paraId="24A690EC" w14:textId="77777777" w:rsidR="00F72E1E" w:rsidRPr="00F72E1E" w:rsidRDefault="00F72E1E" w:rsidP="009E6FBD">
            <w:pPr>
              <w:jc w:val="center"/>
            </w:pPr>
            <w:r w:rsidRPr="00F72E1E">
              <w:t>Наименование доходов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25127C7C" w14:textId="77777777" w:rsidR="00F72E1E" w:rsidRPr="00F72E1E" w:rsidRDefault="00F72E1E" w:rsidP="009E6FBD">
            <w:pPr>
              <w:jc w:val="center"/>
            </w:pPr>
            <w:r w:rsidRPr="00F72E1E">
              <w:t>Плановые показатели на год,</w:t>
            </w:r>
          </w:p>
          <w:p w14:paraId="513E7737" w14:textId="77777777" w:rsidR="00F72E1E" w:rsidRPr="00F72E1E" w:rsidRDefault="00F72E1E" w:rsidP="009E6FBD">
            <w:pPr>
              <w:pStyle w:val="a4"/>
              <w:jc w:val="center"/>
            </w:pPr>
            <w:r w:rsidRPr="00F72E1E">
              <w:t>утвержденные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64704E79" w14:textId="77777777" w:rsidR="00F72E1E" w:rsidRPr="00F72E1E" w:rsidRDefault="00F72E1E" w:rsidP="009E6FBD">
            <w:pPr>
              <w:jc w:val="center"/>
            </w:pPr>
            <w:r w:rsidRPr="00F72E1E">
              <w:t>Исполнено</w:t>
            </w:r>
          </w:p>
        </w:tc>
      </w:tr>
      <w:tr w:rsidR="00F72E1E" w:rsidRPr="00F72E1E" w14:paraId="4A289918" w14:textId="77777777" w:rsidTr="00F72E1E">
        <w:trPr>
          <w:trHeight w:val="1467"/>
          <w:jc w:val="center"/>
        </w:trPr>
        <w:tc>
          <w:tcPr>
            <w:tcW w:w="2555" w:type="dxa"/>
            <w:vMerge/>
            <w:vAlign w:val="center"/>
          </w:tcPr>
          <w:p w14:paraId="07E4A01A" w14:textId="77777777" w:rsidR="00F72E1E" w:rsidRPr="00F72E1E" w:rsidRDefault="00F72E1E" w:rsidP="009E6FBD">
            <w:pPr>
              <w:ind w:left="-100" w:right="-143"/>
              <w:jc w:val="right"/>
            </w:pPr>
          </w:p>
        </w:tc>
        <w:tc>
          <w:tcPr>
            <w:tcW w:w="2592" w:type="dxa"/>
            <w:vMerge/>
            <w:vAlign w:val="center"/>
          </w:tcPr>
          <w:p w14:paraId="68DEBDF0" w14:textId="77777777" w:rsidR="00F72E1E" w:rsidRPr="00F72E1E" w:rsidRDefault="00F72E1E" w:rsidP="009E6FB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4299EBE" w14:textId="77777777" w:rsidR="00F72E1E" w:rsidRPr="00F72E1E" w:rsidRDefault="00F72E1E" w:rsidP="009E6FBD">
            <w:pPr>
              <w:ind w:left="-107" w:right="-113"/>
              <w:jc w:val="center"/>
            </w:pPr>
            <w:r w:rsidRPr="00F72E1E">
              <w:t>решением Череповецкой городской Думы о городском бюджете</w:t>
            </w:r>
          </w:p>
        </w:tc>
        <w:tc>
          <w:tcPr>
            <w:tcW w:w="1701" w:type="dxa"/>
            <w:vAlign w:val="center"/>
          </w:tcPr>
          <w:p w14:paraId="0BBBB0D9" w14:textId="77777777" w:rsidR="00F72E1E" w:rsidRPr="00F72E1E" w:rsidRDefault="00F72E1E" w:rsidP="009E6FBD">
            <w:pPr>
              <w:pStyle w:val="a4"/>
              <w:jc w:val="center"/>
            </w:pPr>
            <w:r w:rsidRPr="00F72E1E">
              <w:t>с учетом особенностей</w:t>
            </w:r>
          </w:p>
        </w:tc>
        <w:tc>
          <w:tcPr>
            <w:tcW w:w="1389" w:type="dxa"/>
            <w:vMerge/>
            <w:vAlign w:val="center"/>
          </w:tcPr>
          <w:p w14:paraId="3A7C35CC" w14:textId="77777777" w:rsidR="00F72E1E" w:rsidRPr="00F72E1E" w:rsidRDefault="00F72E1E" w:rsidP="009E6FBD">
            <w:pPr>
              <w:jc w:val="right"/>
            </w:pPr>
          </w:p>
        </w:tc>
      </w:tr>
      <w:tr w:rsidR="00F72E1E" w:rsidRPr="00F72E1E" w14:paraId="2DEB59B8" w14:textId="77777777" w:rsidTr="00F72E1E">
        <w:trPr>
          <w:trHeight w:val="993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285FA39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38DD21A4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 xml:space="preserve">НАЛОГОВЫЕ И НЕНАЛОГОВЫЕ </w:t>
            </w:r>
          </w:p>
          <w:p w14:paraId="16606E9E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80554E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4 206 629,9</w:t>
            </w:r>
          </w:p>
        </w:tc>
        <w:tc>
          <w:tcPr>
            <w:tcW w:w="1701" w:type="dxa"/>
            <w:vAlign w:val="center"/>
          </w:tcPr>
          <w:p w14:paraId="325543C4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4 206 629,9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C15730C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 xml:space="preserve">847 278,2 </w:t>
            </w:r>
          </w:p>
        </w:tc>
      </w:tr>
      <w:tr w:rsidR="00F72E1E" w:rsidRPr="00F72E1E" w14:paraId="4EF5FA11" w14:textId="77777777" w:rsidTr="00F72E1E">
        <w:trPr>
          <w:trHeight w:val="41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8DDB0D3" w14:textId="77777777" w:rsidR="00F72E1E" w:rsidRPr="00F72E1E" w:rsidRDefault="00F72E1E" w:rsidP="009E6FBD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BD56559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9DC0E1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3 478 505,2</w:t>
            </w:r>
          </w:p>
        </w:tc>
        <w:tc>
          <w:tcPr>
            <w:tcW w:w="1701" w:type="dxa"/>
            <w:vAlign w:val="center"/>
          </w:tcPr>
          <w:p w14:paraId="22FD3E66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3 478 505,2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84F8D8B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607 461,1</w:t>
            </w:r>
          </w:p>
        </w:tc>
      </w:tr>
      <w:tr w:rsidR="00F72E1E" w:rsidRPr="00F72E1E" w14:paraId="17BE2643" w14:textId="77777777" w:rsidTr="00F72E1E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D873F95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89F1610" w14:textId="77777777" w:rsidR="00F72E1E" w:rsidRPr="00F72E1E" w:rsidRDefault="00F72E1E" w:rsidP="009E6FBD">
            <w:pPr>
              <w:jc w:val="both"/>
            </w:pPr>
            <w:r w:rsidRPr="00F72E1E"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1E42F8" w14:textId="77777777" w:rsidR="00F72E1E" w:rsidRPr="00F72E1E" w:rsidRDefault="00F72E1E" w:rsidP="009E6FBD">
            <w:pPr>
              <w:jc w:val="right"/>
            </w:pPr>
            <w:r w:rsidRPr="00F72E1E">
              <w:t>2 178 077,1</w:t>
            </w:r>
          </w:p>
        </w:tc>
        <w:tc>
          <w:tcPr>
            <w:tcW w:w="1701" w:type="dxa"/>
            <w:vAlign w:val="center"/>
          </w:tcPr>
          <w:p w14:paraId="25FC1829" w14:textId="77777777" w:rsidR="00F72E1E" w:rsidRPr="00F72E1E" w:rsidRDefault="00F72E1E" w:rsidP="009E6FBD">
            <w:pPr>
              <w:jc w:val="right"/>
            </w:pPr>
            <w:r w:rsidRPr="00F72E1E">
              <w:t>2 178 077,1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3379E3B" w14:textId="77777777" w:rsidR="00F72E1E" w:rsidRPr="00F72E1E" w:rsidRDefault="00F72E1E" w:rsidP="009E6FBD">
            <w:pPr>
              <w:jc w:val="right"/>
            </w:pPr>
            <w:r w:rsidRPr="00F72E1E">
              <w:t>460 026,1</w:t>
            </w:r>
          </w:p>
        </w:tc>
      </w:tr>
      <w:tr w:rsidR="00F72E1E" w:rsidRPr="00F72E1E" w14:paraId="7B2C9D2C" w14:textId="77777777" w:rsidTr="00F72E1E">
        <w:trPr>
          <w:trHeight w:val="152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4CE903C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33803AF8" w14:textId="77777777" w:rsidR="00F72E1E" w:rsidRPr="00F72E1E" w:rsidRDefault="00F72E1E" w:rsidP="009E6FBD">
            <w:pPr>
              <w:jc w:val="both"/>
            </w:pPr>
            <w:r w:rsidRPr="00F72E1E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630898" w14:textId="77777777" w:rsidR="00F72E1E" w:rsidRPr="00F72E1E" w:rsidRDefault="00F72E1E" w:rsidP="009E6FBD">
            <w:pPr>
              <w:jc w:val="right"/>
            </w:pPr>
            <w:r w:rsidRPr="00F72E1E">
              <w:t>7 097,0</w:t>
            </w:r>
          </w:p>
        </w:tc>
        <w:tc>
          <w:tcPr>
            <w:tcW w:w="1701" w:type="dxa"/>
            <w:vAlign w:val="center"/>
          </w:tcPr>
          <w:p w14:paraId="474D9A84" w14:textId="77777777" w:rsidR="00F72E1E" w:rsidRPr="00F72E1E" w:rsidRDefault="00F72E1E" w:rsidP="009E6FBD">
            <w:pPr>
              <w:jc w:val="right"/>
            </w:pPr>
            <w:r w:rsidRPr="00F72E1E">
              <w:t>7 097,0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72D97FE" w14:textId="77777777" w:rsidR="00F72E1E" w:rsidRPr="00F72E1E" w:rsidRDefault="00F72E1E" w:rsidP="009E6FBD">
            <w:pPr>
              <w:jc w:val="right"/>
            </w:pPr>
            <w:r w:rsidRPr="00F72E1E">
              <w:t>2 397,7</w:t>
            </w:r>
          </w:p>
        </w:tc>
      </w:tr>
      <w:tr w:rsidR="00F72E1E" w:rsidRPr="00F72E1E" w14:paraId="5F23ED52" w14:textId="77777777" w:rsidTr="00F72E1E">
        <w:trPr>
          <w:trHeight w:val="69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996A022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1 05 00000 00 0000 000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28A41FF" w14:textId="77777777" w:rsidR="00F72E1E" w:rsidRPr="00F72E1E" w:rsidRDefault="00F72E1E" w:rsidP="009E6FBD">
            <w:pPr>
              <w:jc w:val="both"/>
            </w:pPr>
            <w:r w:rsidRPr="00F72E1E"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12A10A" w14:textId="77777777" w:rsidR="00F72E1E" w:rsidRPr="00F72E1E" w:rsidRDefault="00F72E1E" w:rsidP="009E6FBD">
            <w:pPr>
              <w:jc w:val="right"/>
            </w:pPr>
            <w:r w:rsidRPr="00F72E1E">
              <w:t>544 035,0</w:t>
            </w:r>
          </w:p>
        </w:tc>
        <w:tc>
          <w:tcPr>
            <w:tcW w:w="1701" w:type="dxa"/>
            <w:vAlign w:val="center"/>
          </w:tcPr>
          <w:p w14:paraId="3EB8C876" w14:textId="77777777" w:rsidR="00F72E1E" w:rsidRPr="00F72E1E" w:rsidRDefault="00F72E1E" w:rsidP="009E6FBD">
            <w:pPr>
              <w:jc w:val="right"/>
            </w:pPr>
            <w:r w:rsidRPr="00F72E1E">
              <w:t>544 035,0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1EF29D0" w14:textId="77777777" w:rsidR="00F72E1E" w:rsidRPr="00F72E1E" w:rsidRDefault="00F72E1E" w:rsidP="009E6FBD">
            <w:pPr>
              <w:jc w:val="right"/>
            </w:pPr>
            <w:r w:rsidRPr="00F72E1E">
              <w:t>66 960,3</w:t>
            </w:r>
          </w:p>
        </w:tc>
      </w:tr>
      <w:tr w:rsidR="00F72E1E" w:rsidRPr="00F72E1E" w14:paraId="75444D68" w14:textId="77777777" w:rsidTr="00F72E1E">
        <w:trPr>
          <w:trHeight w:val="41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0545E0D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3FA8C47B" w14:textId="77777777" w:rsidR="00F72E1E" w:rsidRPr="00F72E1E" w:rsidRDefault="00F72E1E" w:rsidP="009E6FBD">
            <w:pPr>
              <w:jc w:val="both"/>
            </w:pPr>
            <w:r w:rsidRPr="00F72E1E"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867F85" w14:textId="77777777" w:rsidR="00F72E1E" w:rsidRPr="00F72E1E" w:rsidRDefault="00F72E1E" w:rsidP="009E6FBD">
            <w:pPr>
              <w:jc w:val="right"/>
            </w:pPr>
            <w:r w:rsidRPr="00F72E1E">
              <w:t>689 971,1</w:t>
            </w:r>
          </w:p>
        </w:tc>
        <w:tc>
          <w:tcPr>
            <w:tcW w:w="1701" w:type="dxa"/>
            <w:vAlign w:val="center"/>
          </w:tcPr>
          <w:p w14:paraId="6AD6FB90" w14:textId="77777777" w:rsidR="00F72E1E" w:rsidRPr="00F72E1E" w:rsidRDefault="00F72E1E" w:rsidP="009E6FBD">
            <w:pPr>
              <w:jc w:val="right"/>
            </w:pPr>
            <w:r w:rsidRPr="00F72E1E">
              <w:t>689 971,1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47DB2E1" w14:textId="77777777" w:rsidR="00F72E1E" w:rsidRPr="00F72E1E" w:rsidRDefault="00F72E1E" w:rsidP="009E6FBD">
            <w:pPr>
              <w:jc w:val="right"/>
            </w:pPr>
            <w:r w:rsidRPr="00F72E1E">
              <w:t>64 930,4</w:t>
            </w:r>
          </w:p>
        </w:tc>
      </w:tr>
      <w:tr w:rsidR="00F72E1E" w:rsidRPr="00F72E1E" w14:paraId="6113BE75" w14:textId="77777777" w:rsidTr="00F72E1E">
        <w:trPr>
          <w:trHeight w:val="7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85A8FA8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5460A0F" w14:textId="77777777" w:rsidR="00F72E1E" w:rsidRPr="00F72E1E" w:rsidRDefault="00F72E1E" w:rsidP="009E6FBD">
            <w:pPr>
              <w:jc w:val="both"/>
            </w:pPr>
            <w:r w:rsidRPr="00F72E1E"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FC95C1" w14:textId="77777777" w:rsidR="00F72E1E" w:rsidRPr="00F72E1E" w:rsidRDefault="00F72E1E" w:rsidP="009E6FBD">
            <w:pPr>
              <w:jc w:val="right"/>
            </w:pPr>
            <w:r w:rsidRPr="00F72E1E">
              <w:t>59 325,0</w:t>
            </w:r>
          </w:p>
        </w:tc>
        <w:tc>
          <w:tcPr>
            <w:tcW w:w="1701" w:type="dxa"/>
            <w:vAlign w:val="center"/>
          </w:tcPr>
          <w:p w14:paraId="1709B85A" w14:textId="77777777" w:rsidR="00F72E1E" w:rsidRPr="00F72E1E" w:rsidRDefault="00F72E1E" w:rsidP="009E6FBD">
            <w:pPr>
              <w:jc w:val="right"/>
            </w:pPr>
            <w:r w:rsidRPr="00F72E1E">
              <w:t>59 325,0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AF200C0" w14:textId="77777777" w:rsidR="00F72E1E" w:rsidRPr="00F72E1E" w:rsidRDefault="00F72E1E" w:rsidP="009E6FBD">
            <w:pPr>
              <w:jc w:val="right"/>
            </w:pPr>
            <w:r w:rsidRPr="00F72E1E">
              <w:t>13 145,5</w:t>
            </w:r>
          </w:p>
        </w:tc>
      </w:tr>
      <w:tr w:rsidR="00F72E1E" w:rsidRPr="00F72E1E" w14:paraId="33A6D089" w14:textId="77777777" w:rsidTr="00F72E1E">
        <w:trPr>
          <w:trHeight w:val="141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D7E8052" w14:textId="77777777" w:rsidR="00F72E1E" w:rsidRPr="00F72E1E" w:rsidRDefault="00F72E1E" w:rsidP="009E6FBD">
            <w:pPr>
              <w:ind w:left="-87" w:right="-123"/>
              <w:jc w:val="center"/>
            </w:pPr>
            <w:r w:rsidRPr="00F72E1E">
              <w:t>1 09 00000 00 0000 000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090DA043" w14:textId="77777777" w:rsidR="00F72E1E" w:rsidRPr="00F72E1E" w:rsidRDefault="00F72E1E" w:rsidP="009E6FBD">
            <w:pPr>
              <w:ind w:right="5"/>
            </w:pPr>
            <w:r w:rsidRPr="00F72E1E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C9CEFA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14:paraId="5B164634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0901CA0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1,1</w:t>
            </w:r>
          </w:p>
        </w:tc>
      </w:tr>
      <w:tr w:rsidR="00F72E1E" w:rsidRPr="00F72E1E" w14:paraId="10B2EDAF" w14:textId="77777777" w:rsidTr="00F72E1E">
        <w:trPr>
          <w:trHeight w:val="45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19AEA45" w14:textId="77777777" w:rsidR="00F72E1E" w:rsidRPr="00F72E1E" w:rsidRDefault="00F72E1E" w:rsidP="009E6FBD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F1A1785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051F39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728 124,7</w:t>
            </w:r>
          </w:p>
        </w:tc>
        <w:tc>
          <w:tcPr>
            <w:tcW w:w="1701" w:type="dxa"/>
            <w:vAlign w:val="center"/>
          </w:tcPr>
          <w:p w14:paraId="5A8B9E07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728 124,7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93A67F5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239 817,1</w:t>
            </w:r>
          </w:p>
        </w:tc>
      </w:tr>
      <w:tr w:rsidR="00F72E1E" w:rsidRPr="00F72E1E" w14:paraId="52D34325" w14:textId="77777777" w:rsidTr="00F72E1E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B551795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A769422" w14:textId="77777777" w:rsidR="00F72E1E" w:rsidRPr="00F72E1E" w:rsidRDefault="00F72E1E" w:rsidP="009E6FBD">
            <w:pPr>
              <w:jc w:val="both"/>
            </w:pPr>
            <w:r w:rsidRPr="00F72E1E">
              <w:t>Доходы от использования имущества, находящегося в государственной и муни</w:t>
            </w:r>
            <w:r w:rsidRPr="00F72E1E">
              <w:lastRenderedPageBreak/>
              <w:t>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1DB07F" w14:textId="77777777" w:rsidR="00F72E1E" w:rsidRPr="00F72E1E" w:rsidRDefault="00F72E1E" w:rsidP="009E6FBD">
            <w:pPr>
              <w:jc w:val="right"/>
            </w:pPr>
            <w:r w:rsidRPr="00F72E1E">
              <w:lastRenderedPageBreak/>
              <w:t>339 202,6</w:t>
            </w:r>
          </w:p>
        </w:tc>
        <w:tc>
          <w:tcPr>
            <w:tcW w:w="1701" w:type="dxa"/>
            <w:vAlign w:val="center"/>
          </w:tcPr>
          <w:p w14:paraId="0808D14E" w14:textId="77777777" w:rsidR="00F72E1E" w:rsidRPr="00F72E1E" w:rsidRDefault="00F72E1E" w:rsidP="009E6FBD">
            <w:pPr>
              <w:jc w:val="right"/>
            </w:pPr>
            <w:r w:rsidRPr="00F72E1E">
              <w:t>339 202,6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55256A8" w14:textId="77777777" w:rsidR="00F72E1E" w:rsidRPr="00F72E1E" w:rsidRDefault="00F72E1E" w:rsidP="009E6FBD">
            <w:pPr>
              <w:jc w:val="right"/>
            </w:pPr>
            <w:r w:rsidRPr="00F72E1E">
              <w:t>86 834,7</w:t>
            </w:r>
          </w:p>
        </w:tc>
      </w:tr>
      <w:tr w:rsidR="00F72E1E" w:rsidRPr="00F72E1E" w14:paraId="5767AE78" w14:textId="77777777" w:rsidTr="00F72E1E">
        <w:trPr>
          <w:trHeight w:val="98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DC3D3A9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C9BBF7B" w14:textId="77777777" w:rsidR="00F72E1E" w:rsidRPr="00F72E1E" w:rsidRDefault="00F72E1E" w:rsidP="009E6FBD">
            <w:pPr>
              <w:jc w:val="both"/>
            </w:pPr>
            <w:r w:rsidRPr="00F72E1E"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0D974A" w14:textId="77777777" w:rsidR="00F72E1E" w:rsidRPr="00F72E1E" w:rsidRDefault="00F72E1E" w:rsidP="009E6FBD">
            <w:pPr>
              <w:jc w:val="right"/>
            </w:pPr>
            <w:r w:rsidRPr="00F72E1E">
              <w:t>65 544,3</w:t>
            </w:r>
          </w:p>
        </w:tc>
        <w:tc>
          <w:tcPr>
            <w:tcW w:w="1701" w:type="dxa"/>
            <w:vAlign w:val="center"/>
          </w:tcPr>
          <w:p w14:paraId="1A71E846" w14:textId="77777777" w:rsidR="00F72E1E" w:rsidRPr="00F72E1E" w:rsidRDefault="00F72E1E" w:rsidP="009E6FBD">
            <w:pPr>
              <w:jc w:val="right"/>
            </w:pPr>
            <w:r w:rsidRPr="00F72E1E">
              <w:t>65 544,3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EE8789C" w14:textId="77777777" w:rsidR="00F72E1E" w:rsidRPr="00F72E1E" w:rsidRDefault="00F72E1E" w:rsidP="009E6FBD">
            <w:pPr>
              <w:jc w:val="right"/>
            </w:pPr>
            <w:r w:rsidRPr="00F72E1E">
              <w:t>19 114,1</w:t>
            </w:r>
          </w:p>
        </w:tc>
      </w:tr>
      <w:tr w:rsidR="00F72E1E" w:rsidRPr="00F72E1E" w14:paraId="1012FCBF" w14:textId="77777777" w:rsidTr="00F72E1E">
        <w:trPr>
          <w:trHeight w:val="113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F9D1B78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1 13 00000 00 0000 000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9339753" w14:textId="77777777" w:rsidR="00F72E1E" w:rsidRPr="00F72E1E" w:rsidRDefault="00F72E1E" w:rsidP="009E6FBD">
            <w:pPr>
              <w:jc w:val="both"/>
            </w:pPr>
            <w:r w:rsidRPr="00F72E1E"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40FEA1" w14:textId="77777777" w:rsidR="00F72E1E" w:rsidRPr="00F72E1E" w:rsidRDefault="00F72E1E" w:rsidP="009E6FBD">
            <w:pPr>
              <w:jc w:val="right"/>
            </w:pPr>
            <w:r w:rsidRPr="00F72E1E">
              <w:t>125 325,3</w:t>
            </w:r>
          </w:p>
        </w:tc>
        <w:tc>
          <w:tcPr>
            <w:tcW w:w="1701" w:type="dxa"/>
            <w:vAlign w:val="center"/>
          </w:tcPr>
          <w:p w14:paraId="27753829" w14:textId="77777777" w:rsidR="00F72E1E" w:rsidRPr="00F72E1E" w:rsidRDefault="00F72E1E" w:rsidP="009E6FBD">
            <w:pPr>
              <w:jc w:val="right"/>
            </w:pPr>
            <w:r w:rsidRPr="00F72E1E">
              <w:t>125 325,3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6F85648" w14:textId="77777777" w:rsidR="00F72E1E" w:rsidRPr="00F72E1E" w:rsidRDefault="00F72E1E" w:rsidP="009E6FBD">
            <w:pPr>
              <w:jc w:val="right"/>
            </w:pPr>
            <w:r w:rsidRPr="00F72E1E">
              <w:t>66 890,8</w:t>
            </w:r>
          </w:p>
        </w:tc>
      </w:tr>
      <w:tr w:rsidR="00F72E1E" w:rsidRPr="00F72E1E" w14:paraId="56B5414A" w14:textId="77777777" w:rsidTr="00F72E1E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376F724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1 14 00000 00 0000 000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5F3EC0E" w14:textId="77777777" w:rsidR="00F72E1E" w:rsidRPr="00F72E1E" w:rsidRDefault="00F72E1E" w:rsidP="009E6FBD">
            <w:pPr>
              <w:jc w:val="both"/>
            </w:pPr>
            <w:r w:rsidRPr="00F72E1E"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B3B5F8" w14:textId="77777777" w:rsidR="00F72E1E" w:rsidRPr="00F72E1E" w:rsidRDefault="00F72E1E" w:rsidP="009E6FBD">
            <w:pPr>
              <w:jc w:val="right"/>
            </w:pPr>
            <w:r w:rsidRPr="00F72E1E">
              <w:t>172 247,5</w:t>
            </w:r>
          </w:p>
        </w:tc>
        <w:tc>
          <w:tcPr>
            <w:tcW w:w="1701" w:type="dxa"/>
            <w:vAlign w:val="center"/>
          </w:tcPr>
          <w:p w14:paraId="3E58BF9D" w14:textId="77777777" w:rsidR="00F72E1E" w:rsidRPr="00F72E1E" w:rsidRDefault="00F72E1E" w:rsidP="009E6FBD">
            <w:pPr>
              <w:jc w:val="right"/>
            </w:pPr>
            <w:r w:rsidRPr="00F72E1E">
              <w:t>172 247,5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DBBBFAD" w14:textId="77777777" w:rsidR="00F72E1E" w:rsidRPr="00F72E1E" w:rsidRDefault="00F72E1E" w:rsidP="009E6FBD">
            <w:pPr>
              <w:jc w:val="right"/>
            </w:pPr>
            <w:r w:rsidRPr="00F72E1E">
              <w:t>55 437,7</w:t>
            </w:r>
          </w:p>
        </w:tc>
      </w:tr>
      <w:tr w:rsidR="00F72E1E" w:rsidRPr="00F72E1E" w14:paraId="7F990D54" w14:textId="77777777" w:rsidTr="00F72E1E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2968E07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64D3435C" w14:textId="77777777" w:rsidR="00F72E1E" w:rsidRPr="00F72E1E" w:rsidRDefault="00F72E1E" w:rsidP="009E6FBD">
            <w:pPr>
              <w:jc w:val="both"/>
            </w:pPr>
            <w:r w:rsidRPr="00F72E1E"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CC0FB2" w14:textId="77777777" w:rsidR="00F72E1E" w:rsidRPr="00F72E1E" w:rsidRDefault="00F72E1E" w:rsidP="009E6FBD">
            <w:pPr>
              <w:jc w:val="right"/>
            </w:pPr>
            <w:r w:rsidRPr="00F72E1E">
              <w:t>25 481,8</w:t>
            </w:r>
          </w:p>
        </w:tc>
        <w:tc>
          <w:tcPr>
            <w:tcW w:w="1701" w:type="dxa"/>
            <w:vAlign w:val="center"/>
          </w:tcPr>
          <w:p w14:paraId="0A82E008" w14:textId="77777777" w:rsidR="00F72E1E" w:rsidRPr="00F72E1E" w:rsidRDefault="00F72E1E" w:rsidP="009E6FBD">
            <w:pPr>
              <w:jc w:val="right"/>
            </w:pPr>
            <w:r w:rsidRPr="00F72E1E">
              <w:t>25 481,8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9D94781" w14:textId="77777777" w:rsidR="00F72E1E" w:rsidRPr="00F72E1E" w:rsidRDefault="00F72E1E" w:rsidP="009E6FBD">
            <w:pPr>
              <w:jc w:val="right"/>
            </w:pPr>
            <w:r w:rsidRPr="00F72E1E">
              <w:t>8 601,3</w:t>
            </w:r>
          </w:p>
        </w:tc>
      </w:tr>
      <w:tr w:rsidR="00F72E1E" w:rsidRPr="00F72E1E" w14:paraId="0E69332A" w14:textId="77777777" w:rsidTr="00F72E1E">
        <w:trPr>
          <w:trHeight w:val="59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DA15E2E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1 17 00000 00 0000 000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2A6DE8F" w14:textId="77777777" w:rsidR="00F72E1E" w:rsidRPr="00F72E1E" w:rsidRDefault="00F72E1E" w:rsidP="009E6FBD">
            <w:pPr>
              <w:jc w:val="both"/>
            </w:pPr>
            <w:r w:rsidRPr="00F72E1E"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B4D13D" w14:textId="77777777" w:rsidR="00F72E1E" w:rsidRPr="00F72E1E" w:rsidRDefault="00F72E1E" w:rsidP="009E6FBD">
            <w:pPr>
              <w:jc w:val="right"/>
            </w:pPr>
            <w:r w:rsidRPr="00F72E1E">
              <w:t>323,2</w:t>
            </w:r>
          </w:p>
        </w:tc>
        <w:tc>
          <w:tcPr>
            <w:tcW w:w="1701" w:type="dxa"/>
            <w:vAlign w:val="center"/>
          </w:tcPr>
          <w:p w14:paraId="11CC0155" w14:textId="77777777" w:rsidR="00F72E1E" w:rsidRPr="00F72E1E" w:rsidRDefault="00F72E1E" w:rsidP="009E6FBD">
            <w:pPr>
              <w:jc w:val="right"/>
            </w:pPr>
            <w:r w:rsidRPr="00F72E1E">
              <w:t>323,2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A5BCA35" w14:textId="77777777" w:rsidR="00F72E1E" w:rsidRPr="00F72E1E" w:rsidRDefault="00F72E1E" w:rsidP="009E6FBD">
            <w:pPr>
              <w:jc w:val="right"/>
            </w:pPr>
            <w:r w:rsidRPr="00F72E1E">
              <w:t>2 938,5</w:t>
            </w:r>
          </w:p>
        </w:tc>
      </w:tr>
      <w:tr w:rsidR="00F72E1E" w:rsidRPr="00F72E1E" w14:paraId="0E5D5C82" w14:textId="77777777" w:rsidTr="00F72E1E">
        <w:trPr>
          <w:trHeight w:val="60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4DC98EA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DE32DDC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633DA5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9 457 156,6</w:t>
            </w:r>
          </w:p>
        </w:tc>
        <w:tc>
          <w:tcPr>
            <w:tcW w:w="1701" w:type="dxa"/>
            <w:vAlign w:val="center"/>
          </w:tcPr>
          <w:p w14:paraId="3D40ABEC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9 311 272,9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510536C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t>2 234 495,9</w:t>
            </w:r>
          </w:p>
        </w:tc>
      </w:tr>
      <w:tr w:rsidR="00F72E1E" w:rsidRPr="00F72E1E" w14:paraId="02EC45B3" w14:textId="77777777" w:rsidTr="00F72E1E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EB2ADE3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2 02 00000 00 0000 000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17C59BF5" w14:textId="77777777" w:rsidR="00F72E1E" w:rsidRPr="00F72E1E" w:rsidRDefault="00F72E1E" w:rsidP="009E6FBD">
            <w:pPr>
              <w:jc w:val="both"/>
            </w:pPr>
            <w:r w:rsidRPr="00F72E1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FCCC37" w14:textId="77777777" w:rsidR="00F72E1E" w:rsidRPr="00F72E1E" w:rsidRDefault="00F72E1E" w:rsidP="009E6FBD">
            <w:pPr>
              <w:jc w:val="right"/>
            </w:pPr>
            <w:r w:rsidRPr="00F72E1E">
              <w:t>9 457 156,6</w:t>
            </w:r>
          </w:p>
        </w:tc>
        <w:tc>
          <w:tcPr>
            <w:tcW w:w="1701" w:type="dxa"/>
            <w:vAlign w:val="center"/>
          </w:tcPr>
          <w:p w14:paraId="07331507" w14:textId="77777777" w:rsidR="00F72E1E" w:rsidRPr="00F72E1E" w:rsidRDefault="00F72E1E" w:rsidP="009E6FBD">
            <w:pPr>
              <w:jc w:val="right"/>
            </w:pPr>
            <w:r w:rsidRPr="00F72E1E">
              <w:t>9 311 272,9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DBA661D" w14:textId="77777777" w:rsidR="00F72E1E" w:rsidRPr="00F72E1E" w:rsidRDefault="00F72E1E" w:rsidP="009E6FBD">
            <w:pPr>
              <w:jc w:val="right"/>
            </w:pPr>
            <w:r w:rsidRPr="00F72E1E">
              <w:t>2 249 630,3</w:t>
            </w:r>
          </w:p>
        </w:tc>
      </w:tr>
      <w:tr w:rsidR="00F72E1E" w:rsidRPr="00F72E1E" w14:paraId="725BAAB4" w14:textId="77777777" w:rsidTr="00F72E1E">
        <w:trPr>
          <w:trHeight w:val="121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D3A8B5D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0A01567E" w14:textId="77777777" w:rsidR="00F72E1E" w:rsidRPr="00F72E1E" w:rsidRDefault="00F72E1E" w:rsidP="009E6FBD">
            <w:pPr>
              <w:jc w:val="both"/>
            </w:pPr>
            <w:r w:rsidRPr="00F72E1E"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5FD2DF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701" w:type="dxa"/>
            <w:vAlign w:val="center"/>
          </w:tcPr>
          <w:p w14:paraId="2729B092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56798C0" w14:textId="77777777" w:rsidR="00F72E1E" w:rsidRPr="00F72E1E" w:rsidRDefault="00F72E1E" w:rsidP="009E6FBD">
            <w:pPr>
              <w:jc w:val="right"/>
            </w:pPr>
            <w:r w:rsidRPr="00F72E1E">
              <w:t>673,8</w:t>
            </w:r>
          </w:p>
        </w:tc>
      </w:tr>
      <w:tr w:rsidR="00F72E1E" w:rsidRPr="00F72E1E" w14:paraId="547C00D7" w14:textId="77777777" w:rsidTr="00F72E1E">
        <w:trPr>
          <w:trHeight w:val="340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1B0BAFE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2 18 00000 00 0000 000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34028900" w14:textId="77777777" w:rsidR="00F72E1E" w:rsidRPr="00F72E1E" w:rsidRDefault="00F72E1E" w:rsidP="009E6FBD">
            <w:pPr>
              <w:jc w:val="both"/>
            </w:pPr>
            <w:r w:rsidRPr="00F72E1E"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4E9FF6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701" w:type="dxa"/>
            <w:vAlign w:val="center"/>
          </w:tcPr>
          <w:p w14:paraId="435B8DD6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A5D330B" w14:textId="77777777" w:rsidR="00F72E1E" w:rsidRPr="00F72E1E" w:rsidRDefault="00F72E1E" w:rsidP="009E6FBD">
            <w:pPr>
              <w:jc w:val="right"/>
            </w:pPr>
            <w:r w:rsidRPr="00F72E1E">
              <w:t>0,8</w:t>
            </w:r>
          </w:p>
        </w:tc>
      </w:tr>
      <w:tr w:rsidR="00F72E1E" w:rsidRPr="00F72E1E" w14:paraId="502F86C9" w14:textId="77777777" w:rsidTr="00F72E1E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4391BC3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2 19 00000 00 0000 000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DEAD1A6" w14:textId="77777777" w:rsidR="00F72E1E" w:rsidRPr="00F72E1E" w:rsidRDefault="00F72E1E" w:rsidP="009E6FBD">
            <w:pPr>
              <w:jc w:val="both"/>
            </w:pPr>
            <w:r w:rsidRPr="00F72E1E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797D90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701" w:type="dxa"/>
            <w:vAlign w:val="center"/>
          </w:tcPr>
          <w:p w14:paraId="43D2AFE4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4B2889C" w14:textId="77777777" w:rsidR="00F72E1E" w:rsidRPr="00F72E1E" w:rsidRDefault="00F72E1E" w:rsidP="009E6FBD">
            <w:pPr>
              <w:jc w:val="right"/>
            </w:pPr>
            <w:r w:rsidRPr="00F72E1E">
              <w:t>-15 809,0</w:t>
            </w:r>
          </w:p>
        </w:tc>
      </w:tr>
      <w:tr w:rsidR="00F72E1E" w:rsidRPr="00F72E1E" w14:paraId="290AE8FA" w14:textId="77777777" w:rsidTr="00F72E1E">
        <w:trPr>
          <w:trHeight w:val="431"/>
          <w:jc w:val="center"/>
        </w:trPr>
        <w:tc>
          <w:tcPr>
            <w:tcW w:w="5147" w:type="dxa"/>
            <w:gridSpan w:val="2"/>
            <w:shd w:val="clear" w:color="auto" w:fill="auto"/>
            <w:noWrap/>
            <w:vAlign w:val="center"/>
            <w:hideMark/>
          </w:tcPr>
          <w:p w14:paraId="4A52BD1D" w14:textId="77777777" w:rsidR="00F72E1E" w:rsidRPr="00F72E1E" w:rsidRDefault="00F72E1E" w:rsidP="009E6FBD">
            <w:pPr>
              <w:rPr>
                <w:bCs/>
              </w:rPr>
            </w:pPr>
            <w:r w:rsidRPr="00F72E1E">
              <w:t>ВСЕГО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2DD12F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t>13 663 786,5</w:t>
            </w:r>
          </w:p>
        </w:tc>
        <w:tc>
          <w:tcPr>
            <w:tcW w:w="1701" w:type="dxa"/>
            <w:vAlign w:val="center"/>
          </w:tcPr>
          <w:p w14:paraId="6FBED522" w14:textId="77777777" w:rsidR="00F72E1E" w:rsidRPr="00F72E1E" w:rsidRDefault="00F72E1E" w:rsidP="009E6FBD">
            <w:pPr>
              <w:jc w:val="right"/>
            </w:pPr>
            <w:r w:rsidRPr="00F72E1E">
              <w:t>13 517 902,8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7036A1F" w14:textId="77777777" w:rsidR="00F72E1E" w:rsidRPr="00F72E1E" w:rsidRDefault="00F72E1E" w:rsidP="009E6FBD">
            <w:pPr>
              <w:jc w:val="right"/>
            </w:pPr>
            <w:r w:rsidRPr="00F72E1E">
              <w:t>3 081 774,1</w:t>
            </w:r>
          </w:p>
        </w:tc>
      </w:tr>
    </w:tbl>
    <w:p w14:paraId="66153490" w14:textId="77777777" w:rsidR="00F72E1E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6A10710D" w14:textId="568E7332" w:rsidR="00C92A90" w:rsidRPr="00974D4C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lastRenderedPageBreak/>
        <w:t>Показатели расходов городского бюджета</w:t>
      </w:r>
    </w:p>
    <w:p w14:paraId="13CDE28E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974D4C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974D4C" w:rsidRDefault="00C92A90" w:rsidP="00C92A90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Таблица 2</w:t>
      </w:r>
    </w:p>
    <w:p w14:paraId="28A093BF" w14:textId="77777777" w:rsidR="00C92A90" w:rsidRPr="00974D4C" w:rsidRDefault="00C92A90" w:rsidP="00C92A90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C92A90" w:rsidRPr="00150D91" w14:paraId="7706E909" w14:textId="77777777" w:rsidTr="000B272A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92A90" w:rsidRPr="00150D91" w:rsidRDefault="00C92A90" w:rsidP="00497600">
            <w:pPr>
              <w:widowControl w:val="0"/>
              <w:jc w:val="center"/>
            </w:pPr>
            <w:bookmarkStart w:id="1" w:name="RANGE!A9:F59"/>
            <w:r w:rsidRPr="00150D91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92A90" w:rsidRPr="00150D91" w:rsidRDefault="00C92A90" w:rsidP="00497600">
            <w:pPr>
              <w:widowControl w:val="0"/>
              <w:jc w:val="center"/>
            </w:pPr>
            <w:r w:rsidRPr="00150D91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92A90" w:rsidRPr="00150D91" w:rsidRDefault="00C92A90" w:rsidP="00497600">
            <w:pPr>
              <w:widowControl w:val="0"/>
              <w:jc w:val="center"/>
            </w:pPr>
            <w:r w:rsidRPr="00150D91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92A90" w:rsidRPr="00150D91" w:rsidRDefault="00C92A90" w:rsidP="00497600">
            <w:pPr>
              <w:widowControl w:val="0"/>
              <w:jc w:val="center"/>
            </w:pPr>
            <w:r w:rsidRPr="00150D91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77777777" w:rsidR="00C92A90" w:rsidRPr="00150D91" w:rsidRDefault="00C92A90" w:rsidP="00497600">
            <w:pPr>
              <w:widowControl w:val="0"/>
              <w:ind w:left="-104" w:right="-105"/>
              <w:jc w:val="center"/>
            </w:pPr>
            <w:r w:rsidRPr="00150D91">
              <w:t>Исполнено</w:t>
            </w:r>
          </w:p>
        </w:tc>
      </w:tr>
      <w:tr w:rsidR="00C92A90" w:rsidRPr="00150D91" w14:paraId="5CA09620" w14:textId="77777777" w:rsidTr="000B272A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DB4" w14:textId="77777777" w:rsidR="00C92A90" w:rsidRPr="00150D91" w:rsidRDefault="00C92A90" w:rsidP="00497600">
            <w:pPr>
              <w:widowControl w:val="0"/>
              <w:ind w:left="-46" w:right="-26"/>
              <w:jc w:val="center"/>
            </w:pPr>
            <w:r w:rsidRPr="00150D91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BA0" w14:textId="77777777" w:rsidR="00C92A90" w:rsidRPr="00150D91" w:rsidRDefault="00C92A90" w:rsidP="00C92A90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150D91">
              <w:t>с учетом особенностей</w:t>
            </w:r>
            <w:r w:rsidRPr="00150D91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77777777" w:rsidR="00C92A90" w:rsidRPr="00150D91" w:rsidRDefault="00C92A90" w:rsidP="00497600">
            <w:pPr>
              <w:widowControl w:val="0"/>
              <w:jc w:val="right"/>
            </w:pPr>
          </w:p>
        </w:tc>
      </w:tr>
      <w:tr w:rsidR="000B272A" w:rsidRPr="00150D91" w14:paraId="4FA7B00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0B272A" w:rsidRPr="00150D91" w:rsidRDefault="000B272A" w:rsidP="000B272A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A01EBDC" w:rsidR="000B272A" w:rsidRPr="00150D91" w:rsidRDefault="000B272A" w:rsidP="000B272A">
            <w:pPr>
              <w:widowControl w:val="0"/>
              <w:jc w:val="right"/>
            </w:pPr>
            <w:r w:rsidRPr="00150D91">
              <w:t>1 031 483,5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53AC8D8D" w:rsidR="000B272A" w:rsidRPr="00150D91" w:rsidRDefault="000B272A" w:rsidP="000B272A">
            <w:pPr>
              <w:widowControl w:val="0"/>
              <w:jc w:val="right"/>
            </w:pPr>
            <w:r w:rsidRPr="00150D91">
              <w:t>1 031 483,5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49ECCA9D" w:rsidR="000B272A" w:rsidRPr="00150D91" w:rsidRDefault="000B272A" w:rsidP="000B272A">
            <w:pPr>
              <w:widowControl w:val="0"/>
              <w:jc w:val="right"/>
            </w:pPr>
            <w:r w:rsidRPr="00150D91">
              <w:t>222 339,1</w:t>
            </w:r>
          </w:p>
        </w:tc>
      </w:tr>
      <w:tr w:rsidR="000B272A" w:rsidRPr="00150D91" w14:paraId="1779A30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2317978A" w:rsidR="000B272A" w:rsidRPr="00150D91" w:rsidRDefault="000B272A" w:rsidP="000B272A">
            <w:pPr>
              <w:widowControl w:val="0"/>
              <w:jc w:val="right"/>
            </w:pPr>
            <w:r w:rsidRPr="00150D91">
              <w:t>4 756,9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72E51830" w:rsidR="000B272A" w:rsidRPr="00150D91" w:rsidRDefault="000B272A" w:rsidP="000B272A">
            <w:pPr>
              <w:widowControl w:val="0"/>
              <w:jc w:val="right"/>
            </w:pPr>
            <w:r w:rsidRPr="00150D91">
              <w:t>4 756,9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2DBE53EA" w:rsidR="000B272A" w:rsidRPr="00150D91" w:rsidRDefault="000B272A" w:rsidP="000B272A">
            <w:pPr>
              <w:widowControl w:val="0"/>
              <w:jc w:val="right"/>
            </w:pPr>
            <w:r w:rsidRPr="00150D91">
              <w:t>1 401,0</w:t>
            </w:r>
          </w:p>
        </w:tc>
      </w:tr>
      <w:tr w:rsidR="000B272A" w:rsidRPr="00150D91" w14:paraId="6381CD04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0EA4BC13" w:rsidR="000B272A" w:rsidRPr="00150D91" w:rsidRDefault="000B272A" w:rsidP="000B272A">
            <w:pPr>
              <w:widowControl w:val="0"/>
              <w:jc w:val="right"/>
            </w:pPr>
            <w:r w:rsidRPr="00150D91">
              <w:t>19 538,1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72132E7E" w:rsidR="000B272A" w:rsidRPr="00150D91" w:rsidRDefault="000B272A" w:rsidP="000B272A">
            <w:pPr>
              <w:widowControl w:val="0"/>
              <w:jc w:val="right"/>
            </w:pPr>
            <w:r w:rsidRPr="00150D91">
              <w:t>19 538,1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3DE45B8D" w:rsidR="000B272A" w:rsidRPr="00150D91" w:rsidRDefault="000B272A" w:rsidP="000B272A">
            <w:pPr>
              <w:widowControl w:val="0"/>
              <w:jc w:val="right"/>
            </w:pPr>
            <w:r w:rsidRPr="00150D91">
              <w:t>5 124,4</w:t>
            </w:r>
          </w:p>
        </w:tc>
      </w:tr>
      <w:tr w:rsidR="000B272A" w:rsidRPr="00150D91" w14:paraId="17E4582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23AC5062" w:rsidR="000B272A" w:rsidRPr="00150D91" w:rsidRDefault="000B272A" w:rsidP="000B272A">
            <w:pPr>
              <w:widowControl w:val="0"/>
              <w:jc w:val="right"/>
            </w:pPr>
            <w:r w:rsidRPr="00150D91">
              <w:t>172 304,5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135259F3" w:rsidR="000B272A" w:rsidRPr="00150D91" w:rsidRDefault="000B272A" w:rsidP="000B272A">
            <w:pPr>
              <w:widowControl w:val="0"/>
              <w:jc w:val="right"/>
            </w:pPr>
            <w:r w:rsidRPr="00150D91">
              <w:t>172 304,5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24672AE4" w:rsidR="000B272A" w:rsidRPr="00150D91" w:rsidRDefault="000B272A" w:rsidP="000B272A">
            <w:pPr>
              <w:widowControl w:val="0"/>
              <w:jc w:val="right"/>
            </w:pPr>
            <w:r w:rsidRPr="00150D91">
              <w:t>43 373,6</w:t>
            </w:r>
          </w:p>
        </w:tc>
      </w:tr>
      <w:tr w:rsidR="000B272A" w:rsidRPr="00150D91" w14:paraId="1F3A3C3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6FD2E3A1" w:rsidR="000B272A" w:rsidRPr="00150D91" w:rsidRDefault="000B272A" w:rsidP="000B272A">
            <w:pPr>
              <w:widowControl w:val="0"/>
              <w:jc w:val="right"/>
            </w:pPr>
            <w:r w:rsidRPr="00150D91">
              <w:t>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0856BC82" w:rsidR="000B272A" w:rsidRPr="00150D91" w:rsidRDefault="000B272A" w:rsidP="000B272A">
            <w:pPr>
              <w:widowControl w:val="0"/>
              <w:jc w:val="right"/>
            </w:pPr>
            <w:r w:rsidRPr="00150D91">
              <w:t>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14A0A7EE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4BA8291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56444AF9" w:rsidR="000B272A" w:rsidRPr="00150D91" w:rsidRDefault="000B272A" w:rsidP="000B272A">
            <w:pPr>
              <w:widowControl w:val="0"/>
              <w:jc w:val="right"/>
            </w:pPr>
            <w:r w:rsidRPr="00150D91">
              <w:t>54 730,9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10100717" w:rsidR="000B272A" w:rsidRPr="00150D91" w:rsidRDefault="000B272A" w:rsidP="000B272A">
            <w:pPr>
              <w:widowControl w:val="0"/>
              <w:jc w:val="right"/>
            </w:pPr>
            <w:r w:rsidRPr="00150D91">
              <w:t>54 730,9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00E9A5D0" w:rsidR="000B272A" w:rsidRPr="00150D91" w:rsidRDefault="000B272A" w:rsidP="000B272A">
            <w:pPr>
              <w:widowControl w:val="0"/>
              <w:jc w:val="right"/>
            </w:pPr>
            <w:r w:rsidRPr="00150D91">
              <w:t>12 578,3</w:t>
            </w:r>
          </w:p>
        </w:tc>
      </w:tr>
      <w:tr w:rsidR="000B272A" w:rsidRPr="00150D91" w14:paraId="792DF91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4E290A9D" w:rsidR="000B272A" w:rsidRPr="00150D91" w:rsidRDefault="000B272A" w:rsidP="000B272A">
            <w:pPr>
              <w:widowControl w:val="0"/>
              <w:jc w:val="right"/>
            </w:pPr>
            <w:r w:rsidRPr="00150D91">
              <w:t>85 706,6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4E33A31E" w:rsidR="000B272A" w:rsidRPr="00150D91" w:rsidRDefault="000B272A" w:rsidP="000B272A">
            <w:pPr>
              <w:widowControl w:val="0"/>
              <w:jc w:val="right"/>
            </w:pPr>
            <w:r w:rsidRPr="00150D91">
              <w:t>85 706,6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2535F525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6C1DF01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7D7F85B5" w:rsidR="000B272A" w:rsidRPr="00150D91" w:rsidRDefault="000B272A" w:rsidP="000B272A">
            <w:pPr>
              <w:widowControl w:val="0"/>
              <w:jc w:val="right"/>
            </w:pPr>
            <w:r w:rsidRPr="00150D91">
              <w:t>694 439,4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013F89A5" w:rsidR="000B272A" w:rsidRPr="00150D91" w:rsidRDefault="000B272A" w:rsidP="000B272A">
            <w:pPr>
              <w:widowControl w:val="0"/>
              <w:jc w:val="right"/>
            </w:pPr>
            <w:r w:rsidRPr="00150D91">
              <w:t>694 439,4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224C6921" w:rsidR="000B272A" w:rsidRPr="00150D91" w:rsidRDefault="000B272A" w:rsidP="000B272A">
            <w:pPr>
              <w:widowControl w:val="0"/>
              <w:jc w:val="right"/>
            </w:pPr>
            <w:r w:rsidRPr="00150D91">
              <w:t>159 861,8</w:t>
            </w:r>
          </w:p>
        </w:tc>
      </w:tr>
      <w:tr w:rsidR="00581F42" w:rsidRPr="00150D91" w14:paraId="0976774A" w14:textId="77777777" w:rsidTr="00581F42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581F42" w:rsidRPr="00150D91" w:rsidRDefault="00581F42" w:rsidP="00581F42">
            <w:pPr>
              <w:widowControl w:val="0"/>
              <w:jc w:val="both"/>
            </w:pPr>
            <w:r w:rsidRPr="00150D91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581F42" w:rsidRPr="00150D91" w:rsidRDefault="00581F42" w:rsidP="00581F42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581F42" w:rsidRPr="00150D91" w:rsidRDefault="00581F42" w:rsidP="00581F42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0EADDC86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2E8C7ACF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5FD3C8DE" w:rsidR="00581F42" w:rsidRPr="00150D91" w:rsidRDefault="00581F42" w:rsidP="00581F42">
            <w:pPr>
              <w:widowControl w:val="0"/>
              <w:jc w:val="right"/>
            </w:pPr>
            <w:r w:rsidRPr="000A4BC2">
              <w:t>0,0</w:t>
            </w:r>
          </w:p>
        </w:tc>
      </w:tr>
      <w:tr w:rsidR="00581F42" w:rsidRPr="00150D91" w14:paraId="23C52CA9" w14:textId="77777777" w:rsidTr="00581F42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581F42" w:rsidRPr="00150D91" w:rsidRDefault="00581F42" w:rsidP="00581F42">
            <w:pPr>
              <w:widowControl w:val="0"/>
              <w:jc w:val="both"/>
            </w:pPr>
            <w:r w:rsidRPr="00150D91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581F42" w:rsidRPr="00150D91" w:rsidRDefault="00581F42" w:rsidP="00581F42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581F42" w:rsidRPr="00150D91" w:rsidRDefault="00581F42" w:rsidP="00581F42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16762B2A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59828952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5ACDC463" w:rsidR="00581F42" w:rsidRPr="00150D91" w:rsidRDefault="00581F42" w:rsidP="00581F42">
            <w:pPr>
              <w:widowControl w:val="0"/>
              <w:jc w:val="right"/>
            </w:pPr>
            <w:r w:rsidRPr="000A4BC2">
              <w:t>0,0</w:t>
            </w:r>
          </w:p>
        </w:tc>
      </w:tr>
      <w:tr w:rsidR="000B272A" w:rsidRPr="00150D91" w14:paraId="2E9516B5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0B272A" w:rsidRPr="00150D91" w:rsidRDefault="000B272A" w:rsidP="000B272A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37B48BC0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17D89310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7871E1D4" w:rsidR="000B272A" w:rsidRPr="00150D91" w:rsidRDefault="000B272A" w:rsidP="000B272A">
            <w:pPr>
              <w:widowControl w:val="0"/>
              <w:jc w:val="right"/>
            </w:pPr>
            <w:r w:rsidRPr="00150D91">
              <w:t>13 135,0</w:t>
            </w:r>
          </w:p>
        </w:tc>
      </w:tr>
      <w:tr w:rsidR="000B272A" w:rsidRPr="00150D91" w14:paraId="7A8A020A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150D91">
              <w:lastRenderedPageBreak/>
              <w:t>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62C39DF5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1FADD7AB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48D7128A" w:rsidR="000B272A" w:rsidRPr="00150D91" w:rsidRDefault="000B272A" w:rsidP="000B272A">
            <w:pPr>
              <w:widowControl w:val="0"/>
              <w:jc w:val="right"/>
            </w:pPr>
            <w:r w:rsidRPr="00150D91">
              <w:t>13 135,0</w:t>
            </w:r>
          </w:p>
        </w:tc>
      </w:tr>
      <w:tr w:rsidR="000B272A" w:rsidRPr="00150D91" w14:paraId="2FD6445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0B272A" w:rsidRPr="00150D91" w:rsidRDefault="000B272A" w:rsidP="000B272A">
            <w:pPr>
              <w:widowControl w:val="0"/>
              <w:jc w:val="both"/>
            </w:pPr>
            <w:r w:rsidRPr="00150D91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0B272A" w:rsidRPr="00150D91" w:rsidRDefault="000B272A" w:rsidP="000B272A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4800A69A" w:rsidR="000B272A" w:rsidRPr="00150D91" w:rsidRDefault="000B272A" w:rsidP="000B272A">
            <w:pPr>
              <w:widowControl w:val="0"/>
              <w:jc w:val="right"/>
            </w:pPr>
            <w:r w:rsidRPr="00150D91">
              <w:t>2 965 703,6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16CB3BD7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2 965 703,6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1EE084FA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383 782,0</w:t>
            </w:r>
          </w:p>
        </w:tc>
      </w:tr>
      <w:tr w:rsidR="000B272A" w:rsidRPr="00150D91" w14:paraId="7485C006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0B272A" w:rsidRPr="00150D91" w:rsidRDefault="000B272A" w:rsidP="000B272A">
            <w:pPr>
              <w:widowControl w:val="0"/>
              <w:jc w:val="both"/>
            </w:pPr>
            <w:r w:rsidRPr="00150D91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2A95D2C3" w:rsidR="000B272A" w:rsidRPr="00150D91" w:rsidRDefault="000B272A" w:rsidP="000B272A">
            <w:pPr>
              <w:widowControl w:val="0"/>
              <w:jc w:val="right"/>
            </w:pPr>
            <w:r w:rsidRPr="00150D91">
              <w:t>4 378,8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6EB88832" w:rsidR="000B272A" w:rsidRPr="00150D91" w:rsidRDefault="000B272A" w:rsidP="000B272A">
            <w:pPr>
              <w:widowControl w:val="0"/>
              <w:jc w:val="right"/>
            </w:pPr>
            <w:r w:rsidRPr="00150D91">
              <w:t>4 378,8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1CFEF32E" w:rsidR="000B272A" w:rsidRPr="00150D91" w:rsidRDefault="000B272A" w:rsidP="000B272A">
            <w:pPr>
              <w:widowControl w:val="0"/>
              <w:jc w:val="right"/>
            </w:pPr>
            <w:r w:rsidRPr="00150D91">
              <w:t>15,0</w:t>
            </w:r>
          </w:p>
        </w:tc>
      </w:tr>
      <w:tr w:rsidR="000B272A" w:rsidRPr="00150D91" w14:paraId="09CBD2BA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6FF8" w14:textId="79400337" w:rsidR="000B272A" w:rsidRPr="00150D91" w:rsidRDefault="000B272A" w:rsidP="000B272A">
            <w:pPr>
              <w:widowControl w:val="0"/>
              <w:jc w:val="both"/>
            </w:pPr>
            <w:r w:rsidRPr="00150D91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B8803" w14:textId="27C85C61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DABEF" w14:textId="4C8CB168" w:rsidR="000B272A" w:rsidRPr="00150D91" w:rsidRDefault="000B272A" w:rsidP="000B272A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EFA6" w14:textId="50C33FC1" w:rsidR="000B272A" w:rsidRPr="00150D91" w:rsidRDefault="000B272A" w:rsidP="000B272A">
            <w:pPr>
              <w:widowControl w:val="0"/>
              <w:jc w:val="right"/>
            </w:pPr>
            <w:r w:rsidRPr="00150D91">
              <w:t>44 762,3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BAEDD" w14:textId="7BC3ED7F" w:rsidR="000B272A" w:rsidRPr="00150D91" w:rsidRDefault="000B272A" w:rsidP="000B272A">
            <w:pPr>
              <w:widowControl w:val="0"/>
              <w:jc w:val="right"/>
            </w:pPr>
            <w:r w:rsidRPr="00150D91">
              <w:t>44 762,3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01BEB" w14:textId="267B0D69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284F4516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0B272A" w:rsidRPr="00150D91" w:rsidRDefault="000B272A" w:rsidP="000B272A">
            <w:pPr>
              <w:widowControl w:val="0"/>
              <w:jc w:val="both"/>
            </w:pPr>
            <w:r w:rsidRPr="00150D91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0B272A" w:rsidRPr="00150D91" w:rsidRDefault="000B272A" w:rsidP="000B272A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404B1DB2" w:rsidR="000B272A" w:rsidRPr="00150D91" w:rsidRDefault="000B272A" w:rsidP="000B272A">
            <w:pPr>
              <w:widowControl w:val="0"/>
              <w:jc w:val="right"/>
            </w:pPr>
            <w:r w:rsidRPr="00150D91">
              <w:t>140 539,4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71E0CE22" w:rsidR="000B272A" w:rsidRPr="00150D91" w:rsidRDefault="000B272A" w:rsidP="000B272A">
            <w:pPr>
              <w:widowControl w:val="0"/>
              <w:jc w:val="right"/>
            </w:pPr>
            <w:r w:rsidRPr="00150D91">
              <w:t>140 539,4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33D10FDA" w:rsidR="000B272A" w:rsidRPr="00150D91" w:rsidRDefault="000B272A" w:rsidP="000B272A">
            <w:pPr>
              <w:widowControl w:val="0"/>
              <w:jc w:val="right"/>
            </w:pPr>
            <w:r w:rsidRPr="00150D91">
              <w:t>100 870,5</w:t>
            </w:r>
          </w:p>
        </w:tc>
      </w:tr>
      <w:tr w:rsidR="000B272A" w:rsidRPr="00150D91" w14:paraId="58F029A1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0B272A" w:rsidRPr="00150D91" w:rsidRDefault="000B272A" w:rsidP="000B272A">
            <w:pPr>
              <w:widowControl w:val="0"/>
              <w:jc w:val="both"/>
            </w:pPr>
            <w:r w:rsidRPr="00150D9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0B272A" w:rsidRPr="00150D91" w:rsidRDefault="000B272A" w:rsidP="000B272A">
            <w:pPr>
              <w:widowControl w:val="0"/>
              <w:jc w:val="center"/>
            </w:pPr>
            <w:r w:rsidRPr="00150D91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0B272A" w:rsidRPr="00150D91" w:rsidRDefault="000B272A" w:rsidP="000B272A">
            <w:pPr>
              <w:widowControl w:val="0"/>
              <w:jc w:val="center"/>
            </w:pPr>
            <w:r w:rsidRPr="00150D91">
              <w:rPr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685B1E30" w:rsidR="000B272A" w:rsidRPr="00150D91" w:rsidRDefault="000B272A" w:rsidP="000B272A">
            <w:pPr>
              <w:widowControl w:val="0"/>
              <w:jc w:val="right"/>
            </w:pPr>
            <w:r w:rsidRPr="00150D91">
              <w:t>2 282 811,3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723FFD73" w:rsidR="000B272A" w:rsidRPr="00150D91" w:rsidRDefault="000B272A" w:rsidP="000B272A">
            <w:pPr>
              <w:widowControl w:val="0"/>
              <w:jc w:val="right"/>
            </w:pPr>
            <w:r w:rsidRPr="00150D91">
              <w:t>2 282 811,3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2707C228" w:rsidR="000B272A" w:rsidRPr="00150D91" w:rsidRDefault="000B272A" w:rsidP="000B272A">
            <w:pPr>
              <w:widowControl w:val="0"/>
              <w:jc w:val="right"/>
            </w:pPr>
            <w:r w:rsidRPr="00150D91">
              <w:t>200 353,0</w:t>
            </w:r>
          </w:p>
        </w:tc>
      </w:tr>
      <w:tr w:rsidR="000B272A" w:rsidRPr="00150D91" w14:paraId="7032DA13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0B272A" w:rsidRPr="00150D91" w:rsidRDefault="000B272A" w:rsidP="000B272A">
            <w:pPr>
              <w:widowControl w:val="0"/>
              <w:jc w:val="both"/>
            </w:pPr>
            <w:r w:rsidRPr="00150D91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0B272A" w:rsidRPr="00150D91" w:rsidRDefault="000B272A" w:rsidP="000B272A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069D09D3" w:rsidR="000B272A" w:rsidRPr="00150D91" w:rsidRDefault="000B272A" w:rsidP="000B272A">
            <w:pPr>
              <w:widowControl w:val="0"/>
              <w:jc w:val="right"/>
            </w:pPr>
            <w:r w:rsidRPr="00150D91">
              <w:t>137 718,2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579A579C" w:rsidR="000B272A" w:rsidRPr="00150D91" w:rsidRDefault="000B272A" w:rsidP="000B272A">
            <w:pPr>
              <w:widowControl w:val="0"/>
              <w:jc w:val="right"/>
            </w:pPr>
            <w:r w:rsidRPr="00150D91">
              <w:t>137 718,2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7BD8CE0D" w:rsidR="000B272A" w:rsidRPr="00150D91" w:rsidRDefault="000B272A" w:rsidP="000B272A">
            <w:pPr>
              <w:widowControl w:val="0"/>
              <w:jc w:val="right"/>
            </w:pPr>
            <w:r w:rsidRPr="00150D91">
              <w:t>27 254,4</w:t>
            </w:r>
          </w:p>
        </w:tc>
      </w:tr>
      <w:tr w:rsidR="000B272A" w:rsidRPr="00150D91" w14:paraId="7698B17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0B272A" w:rsidRPr="00150D91" w:rsidRDefault="000B272A" w:rsidP="000B272A">
            <w:pPr>
              <w:widowControl w:val="0"/>
              <w:jc w:val="both"/>
            </w:pPr>
            <w:r w:rsidRPr="00150D91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0B272A" w:rsidRPr="00150D91" w:rsidRDefault="000B272A" w:rsidP="000B272A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65ECA2CC" w:rsidR="000B272A" w:rsidRPr="00150D91" w:rsidRDefault="000B272A" w:rsidP="000B272A">
            <w:pPr>
              <w:widowControl w:val="0"/>
              <w:jc w:val="right"/>
            </w:pPr>
            <w:r w:rsidRPr="00150D91">
              <w:t>355 493,6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25E2C8F8" w:rsidR="000B272A" w:rsidRPr="00150D91" w:rsidRDefault="000B272A" w:rsidP="000B272A">
            <w:pPr>
              <w:widowControl w:val="0"/>
              <w:jc w:val="right"/>
            </w:pPr>
            <w:r w:rsidRPr="00150D91">
              <w:t>355 493,6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4A1DC8AE" w:rsidR="000B272A" w:rsidRPr="00150D91" w:rsidRDefault="000B272A" w:rsidP="000B272A">
            <w:pPr>
              <w:widowControl w:val="0"/>
              <w:jc w:val="right"/>
            </w:pPr>
            <w:r w:rsidRPr="00150D91">
              <w:t>55 289,1</w:t>
            </w:r>
          </w:p>
        </w:tc>
      </w:tr>
      <w:tr w:rsidR="000B272A" w:rsidRPr="00150D91" w14:paraId="56C194B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0B272A" w:rsidRPr="00150D91" w:rsidRDefault="000B272A" w:rsidP="000B272A">
            <w:pPr>
              <w:widowControl w:val="0"/>
              <w:jc w:val="both"/>
            </w:pPr>
            <w:r w:rsidRPr="00150D91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0B272A" w:rsidRPr="00150D91" w:rsidRDefault="000B272A" w:rsidP="000B272A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682BFB8E" w:rsidR="000B272A" w:rsidRPr="00150D91" w:rsidRDefault="000B272A" w:rsidP="000B272A">
            <w:pPr>
              <w:widowControl w:val="0"/>
              <w:jc w:val="right"/>
            </w:pPr>
            <w:r w:rsidRPr="00150D91">
              <w:t>1 021 460,2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390E0FAA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1 001 014,5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05877861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55 742,8</w:t>
            </w:r>
          </w:p>
        </w:tc>
      </w:tr>
      <w:tr w:rsidR="000B272A" w:rsidRPr="00150D91" w14:paraId="0BDC3653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0B272A" w:rsidRPr="00150D91" w:rsidRDefault="000B272A" w:rsidP="000B272A">
            <w:pPr>
              <w:widowControl w:val="0"/>
              <w:jc w:val="both"/>
            </w:pPr>
            <w:r w:rsidRPr="00150D91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150894AB" w:rsidR="000B272A" w:rsidRPr="00150D91" w:rsidRDefault="000B272A" w:rsidP="000B272A">
            <w:pPr>
              <w:widowControl w:val="0"/>
              <w:jc w:val="right"/>
            </w:pPr>
            <w:r w:rsidRPr="00150D91">
              <w:t>305 233,2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6337B326" w:rsidR="000B272A" w:rsidRPr="00150D91" w:rsidRDefault="000B272A" w:rsidP="000B272A">
            <w:pPr>
              <w:widowControl w:val="0"/>
              <w:jc w:val="right"/>
            </w:pPr>
            <w:r w:rsidRPr="00150D91">
              <w:t>305 233,2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476EB2B2" w:rsidR="000B272A" w:rsidRPr="00150D91" w:rsidRDefault="000B272A" w:rsidP="000B272A">
            <w:pPr>
              <w:widowControl w:val="0"/>
              <w:jc w:val="right"/>
            </w:pPr>
            <w:r w:rsidRPr="00150D91">
              <w:t>2 821,9</w:t>
            </w:r>
          </w:p>
        </w:tc>
      </w:tr>
      <w:tr w:rsidR="000B272A" w:rsidRPr="00150D91" w14:paraId="0992888A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0B272A" w:rsidRPr="00150D91" w:rsidRDefault="000B272A" w:rsidP="000B272A">
            <w:pPr>
              <w:widowControl w:val="0"/>
              <w:jc w:val="both"/>
            </w:pPr>
            <w:bookmarkStart w:id="2" w:name="_Hlk101277023"/>
            <w:r w:rsidRPr="00150D91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0B272A" w:rsidRPr="00150D91" w:rsidRDefault="000B272A" w:rsidP="000B272A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71392E06" w:rsidR="000B272A" w:rsidRPr="00150D91" w:rsidRDefault="000B272A" w:rsidP="000B272A">
            <w:pPr>
              <w:widowControl w:val="0"/>
              <w:jc w:val="right"/>
            </w:pPr>
            <w:r w:rsidRPr="00150D91">
              <w:t>145 038,0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739C9791" w:rsidR="000B272A" w:rsidRPr="00150D91" w:rsidRDefault="000B272A" w:rsidP="000B272A">
            <w:pPr>
              <w:widowControl w:val="0"/>
              <w:jc w:val="right"/>
            </w:pPr>
            <w:r w:rsidRPr="00150D91">
              <w:t>124 592,3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27FB3451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5E51DAF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0B272A" w:rsidRPr="00150D91" w:rsidRDefault="000B272A" w:rsidP="000B272A">
            <w:pPr>
              <w:widowControl w:val="0"/>
              <w:jc w:val="both"/>
            </w:pPr>
            <w:r w:rsidRPr="00150D91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0B272A" w:rsidRPr="00150D91" w:rsidRDefault="000B272A" w:rsidP="000B272A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39A77F9C" w:rsidR="000B272A" w:rsidRPr="00150D91" w:rsidRDefault="000B272A" w:rsidP="000B272A">
            <w:pPr>
              <w:widowControl w:val="0"/>
              <w:jc w:val="right"/>
            </w:pPr>
            <w:r w:rsidRPr="00150D91">
              <w:t>535 376,9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6B12C7B6" w:rsidR="000B272A" w:rsidRPr="00150D91" w:rsidRDefault="000B272A" w:rsidP="000B272A">
            <w:pPr>
              <w:widowControl w:val="0"/>
              <w:jc w:val="right"/>
            </w:pPr>
            <w:r w:rsidRPr="00150D91">
              <w:t>535 376,9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4A848B7A" w:rsidR="000B272A" w:rsidRPr="00150D91" w:rsidRDefault="000B272A" w:rsidP="000B272A">
            <w:pPr>
              <w:widowControl w:val="0"/>
              <w:jc w:val="right"/>
            </w:pPr>
            <w:r w:rsidRPr="00150D91">
              <w:t>43 763,2</w:t>
            </w:r>
          </w:p>
        </w:tc>
      </w:tr>
      <w:bookmarkEnd w:id="2"/>
      <w:tr w:rsidR="000B272A" w:rsidRPr="00150D91" w14:paraId="52FD2AB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0B272A" w:rsidRPr="00150D91" w:rsidRDefault="000B272A" w:rsidP="000B272A">
            <w:pPr>
              <w:widowControl w:val="0"/>
              <w:jc w:val="both"/>
            </w:pPr>
            <w:r w:rsidRPr="00150D91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0664B9AE" w:rsidR="000B272A" w:rsidRPr="00150D91" w:rsidRDefault="000B272A" w:rsidP="000B272A">
            <w:pPr>
              <w:widowControl w:val="0"/>
              <w:jc w:val="right"/>
            </w:pPr>
            <w:r w:rsidRPr="00150D91">
              <w:t>35 812,1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3F0CCA8" w:rsidR="000B272A" w:rsidRPr="00150D91" w:rsidRDefault="000B272A" w:rsidP="000B272A">
            <w:pPr>
              <w:widowControl w:val="0"/>
              <w:jc w:val="right"/>
            </w:pPr>
            <w:r w:rsidRPr="00150D91">
              <w:t>35 812,1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4E91A210" w:rsidR="000B272A" w:rsidRPr="00150D91" w:rsidRDefault="000B272A" w:rsidP="000B272A">
            <w:pPr>
              <w:widowControl w:val="0"/>
              <w:jc w:val="right"/>
            </w:pPr>
            <w:r w:rsidRPr="00150D91">
              <w:t>9 157,7</w:t>
            </w:r>
          </w:p>
        </w:tc>
      </w:tr>
      <w:tr w:rsidR="00150D91" w:rsidRPr="00150D91" w14:paraId="42FE0370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150D91" w:rsidRPr="00150D91" w:rsidRDefault="00150D91" w:rsidP="00150D91">
            <w:pPr>
              <w:widowControl w:val="0"/>
              <w:jc w:val="both"/>
            </w:pPr>
            <w:r w:rsidRPr="00150D91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150D91" w:rsidRPr="00150D91" w:rsidRDefault="00150D91" w:rsidP="00150D91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7C6390C8" w:rsidR="00150D91" w:rsidRPr="00150D91" w:rsidRDefault="00150D91" w:rsidP="00150D91">
            <w:pPr>
              <w:widowControl w:val="0"/>
              <w:jc w:val="right"/>
            </w:pPr>
            <w:r w:rsidRPr="00150D91">
              <w:t>617 512,0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02C47FCD" w:rsidR="00150D91" w:rsidRPr="00150D91" w:rsidRDefault="00150D91" w:rsidP="00150D91">
            <w:pPr>
              <w:widowControl w:val="0"/>
              <w:jc w:val="right"/>
            </w:pPr>
            <w:r w:rsidRPr="00150D91">
              <w:t>617 512,0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6B486D6C" w:rsidR="00150D91" w:rsidRPr="00150D91" w:rsidRDefault="00150D91" w:rsidP="00150D91">
            <w:pPr>
              <w:widowControl w:val="0"/>
              <w:jc w:val="right"/>
            </w:pPr>
            <w:r w:rsidRPr="00150D91">
              <w:t>601 894,7</w:t>
            </w:r>
          </w:p>
        </w:tc>
      </w:tr>
      <w:tr w:rsidR="00150D91" w:rsidRPr="00150D91" w14:paraId="159ED6B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C36B" w14:textId="4D5C92F5" w:rsidR="00150D91" w:rsidRPr="00150D91" w:rsidRDefault="00150D91" w:rsidP="00150D91">
            <w:pPr>
              <w:widowControl w:val="0"/>
              <w:jc w:val="both"/>
            </w:pPr>
            <w:r w:rsidRPr="00150D91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C972" w14:textId="737EA7A7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4F1A1" w14:textId="5CF2AC06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697CF" w14:textId="12B639CD" w:rsidR="00150D91" w:rsidRPr="00150D91" w:rsidRDefault="00150D91" w:rsidP="00150D91">
            <w:pPr>
              <w:widowControl w:val="0"/>
              <w:jc w:val="right"/>
            </w:pPr>
            <w:r w:rsidRPr="00150D91">
              <w:t>8 247,4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D6D1" w14:textId="549AC1D8" w:rsidR="00150D91" w:rsidRPr="00150D91" w:rsidRDefault="00150D91" w:rsidP="00150D91">
            <w:pPr>
              <w:widowControl w:val="0"/>
              <w:jc w:val="right"/>
            </w:pPr>
            <w:r w:rsidRPr="00150D91">
              <w:t>8 247,4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FB1A5" w14:textId="500B4DD0" w:rsidR="00150D91" w:rsidRPr="00150D91" w:rsidRDefault="00150D91" w:rsidP="00150D91">
            <w:pPr>
              <w:widowControl w:val="0"/>
              <w:jc w:val="right"/>
            </w:pPr>
            <w:r w:rsidRPr="00150D91">
              <w:t>0,0</w:t>
            </w:r>
          </w:p>
        </w:tc>
      </w:tr>
      <w:tr w:rsidR="00150D91" w:rsidRPr="00150D91" w14:paraId="565E763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1858" w14:textId="4340B7C6" w:rsidR="00150D91" w:rsidRPr="00150D91" w:rsidRDefault="00150D91" w:rsidP="00150D91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DDD02" w14:textId="2D9EC954" w:rsidR="00150D91" w:rsidRPr="00150D91" w:rsidRDefault="00150D91" w:rsidP="00150D91">
            <w:pPr>
              <w:widowControl w:val="0"/>
              <w:jc w:val="right"/>
            </w:pPr>
            <w:r w:rsidRPr="00150D91">
              <w:t>609 264,6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64ED" w14:textId="2A257DD6" w:rsidR="00150D91" w:rsidRPr="00150D91" w:rsidRDefault="00150D91" w:rsidP="00150D91">
            <w:pPr>
              <w:widowControl w:val="0"/>
              <w:jc w:val="right"/>
            </w:pPr>
            <w:r w:rsidRPr="00150D91">
              <w:t>609 264,6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B1B6" w14:textId="2B739C4C" w:rsidR="00150D91" w:rsidRPr="00150D91" w:rsidRDefault="00150D91" w:rsidP="00150D91">
            <w:pPr>
              <w:widowControl w:val="0"/>
              <w:jc w:val="right"/>
            </w:pPr>
            <w:r w:rsidRPr="00150D91">
              <w:t>601 894,7</w:t>
            </w:r>
          </w:p>
        </w:tc>
      </w:tr>
      <w:tr w:rsidR="00150D91" w:rsidRPr="00150D91" w14:paraId="1F0269F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9D88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A32EF" w14:textId="0F5E57B1" w:rsidR="00150D91" w:rsidRPr="00150D91" w:rsidRDefault="00150D91" w:rsidP="00150D91">
            <w:pPr>
              <w:widowControl w:val="0"/>
              <w:jc w:val="right"/>
            </w:pPr>
            <w:r w:rsidRPr="00150D91">
              <w:t>7 214 208,4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0F470" w14:textId="52348E68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7 214 557,4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1899" w14:textId="7A8D4E15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1 695 192,2</w:t>
            </w:r>
          </w:p>
        </w:tc>
      </w:tr>
      <w:tr w:rsidR="00150D91" w:rsidRPr="00150D91" w14:paraId="213568A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FCF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5B567" w14:textId="6E04E73E" w:rsidR="00150D91" w:rsidRPr="00150D91" w:rsidRDefault="00150D91" w:rsidP="00150D91">
            <w:pPr>
              <w:widowControl w:val="0"/>
              <w:jc w:val="right"/>
            </w:pPr>
            <w:r w:rsidRPr="00150D91">
              <w:t>3 391 339,8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CD4D5" w14:textId="10084F0C" w:rsidR="00150D91" w:rsidRPr="00150D91" w:rsidRDefault="00150D91" w:rsidP="00150D91">
            <w:pPr>
              <w:widowControl w:val="0"/>
              <w:jc w:val="right"/>
            </w:pPr>
            <w:r w:rsidRPr="00150D91">
              <w:t>3 391 339,8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DD3DC" w14:textId="4123E1E7" w:rsidR="00150D91" w:rsidRPr="00150D91" w:rsidRDefault="00150D91" w:rsidP="00150D91">
            <w:pPr>
              <w:widowControl w:val="0"/>
              <w:jc w:val="right"/>
            </w:pPr>
            <w:r w:rsidRPr="00150D91">
              <w:t>772 066,1</w:t>
            </w:r>
          </w:p>
        </w:tc>
      </w:tr>
      <w:tr w:rsidR="00150D91" w:rsidRPr="00150D91" w14:paraId="25EFE7C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93D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D7A8F" w14:textId="198B1EF0" w:rsidR="00150D91" w:rsidRPr="00150D91" w:rsidRDefault="00150D91" w:rsidP="00150D91">
            <w:pPr>
              <w:widowControl w:val="0"/>
              <w:jc w:val="right"/>
            </w:pPr>
            <w:r w:rsidRPr="00150D91">
              <w:t>3 140 344,1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3C4A6" w14:textId="0AD04BD4" w:rsidR="00150D91" w:rsidRPr="00150D91" w:rsidRDefault="00150D91" w:rsidP="00150D91">
            <w:pPr>
              <w:widowControl w:val="0"/>
              <w:jc w:val="right"/>
            </w:pPr>
            <w:r w:rsidRPr="00150D91">
              <w:t>3 140 344,1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228" w14:textId="50AA6FCB" w:rsidR="00150D91" w:rsidRPr="00150D91" w:rsidRDefault="00150D91" w:rsidP="00150D91">
            <w:pPr>
              <w:widowControl w:val="0"/>
              <w:jc w:val="right"/>
            </w:pPr>
            <w:r w:rsidRPr="00150D91">
              <w:t>786 327,8</w:t>
            </w:r>
          </w:p>
        </w:tc>
      </w:tr>
      <w:tr w:rsidR="00150D91" w:rsidRPr="00150D91" w14:paraId="6DD4F5D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02D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6C83A" w14:textId="5EE00858" w:rsidR="00150D91" w:rsidRPr="00150D91" w:rsidRDefault="00150D91" w:rsidP="00150D91">
            <w:pPr>
              <w:widowControl w:val="0"/>
              <w:jc w:val="right"/>
            </w:pPr>
            <w:r w:rsidRPr="00150D91">
              <w:t>300 388,7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C414C" w14:textId="63EB60FC" w:rsidR="00150D91" w:rsidRPr="00150D91" w:rsidRDefault="00150D91" w:rsidP="00150D91">
            <w:pPr>
              <w:widowControl w:val="0"/>
              <w:jc w:val="right"/>
            </w:pPr>
            <w:r w:rsidRPr="00150D91">
              <w:t>300 388,7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1CD7D" w14:textId="5DE79DAE" w:rsidR="00150D91" w:rsidRPr="00150D91" w:rsidRDefault="00150D91" w:rsidP="00150D91">
            <w:pPr>
              <w:widowControl w:val="0"/>
              <w:jc w:val="right"/>
            </w:pPr>
            <w:r w:rsidRPr="00150D91">
              <w:t>72 898,1</w:t>
            </w:r>
          </w:p>
        </w:tc>
      </w:tr>
      <w:tr w:rsidR="00150D91" w:rsidRPr="00150D91" w14:paraId="54232D7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0BF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6EA7" w14:textId="2FF89F04" w:rsidR="00150D91" w:rsidRPr="00150D91" w:rsidRDefault="00150D91" w:rsidP="00150D91">
            <w:pPr>
              <w:widowControl w:val="0"/>
              <w:jc w:val="right"/>
            </w:pPr>
            <w:r w:rsidRPr="00150D91">
              <w:t>1 172,7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F2D5" w14:textId="1FF5766D" w:rsidR="00150D91" w:rsidRPr="00150D91" w:rsidRDefault="00150D91" w:rsidP="00150D91">
            <w:pPr>
              <w:widowControl w:val="0"/>
              <w:jc w:val="right"/>
            </w:pPr>
            <w:r w:rsidRPr="00150D91">
              <w:t>1 172,7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B9A17" w14:textId="2075B6CC" w:rsidR="00150D91" w:rsidRPr="00150D91" w:rsidRDefault="00150D91" w:rsidP="00150D91">
            <w:pPr>
              <w:widowControl w:val="0"/>
              <w:jc w:val="right"/>
            </w:pPr>
            <w:r w:rsidRPr="00150D91">
              <w:t>78,1</w:t>
            </w:r>
          </w:p>
        </w:tc>
      </w:tr>
      <w:tr w:rsidR="00150D91" w:rsidRPr="00150D91" w14:paraId="595E13A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4309F66F" w:rsidR="00150D91" w:rsidRPr="00150D91" w:rsidRDefault="00150D91" w:rsidP="00150D91">
            <w:pPr>
              <w:widowControl w:val="0"/>
              <w:jc w:val="right"/>
            </w:pPr>
            <w:r w:rsidRPr="00150D91">
              <w:t>13 937,5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1650273C" w:rsidR="00150D91" w:rsidRPr="00150D91" w:rsidRDefault="00150D91" w:rsidP="00150D91">
            <w:pPr>
              <w:widowControl w:val="0"/>
              <w:jc w:val="right"/>
            </w:pPr>
            <w:r w:rsidRPr="00150D91">
              <w:t>13 937,5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73BC0953" w:rsidR="00150D91" w:rsidRPr="00150D91" w:rsidRDefault="00150D91" w:rsidP="00150D91">
            <w:pPr>
              <w:widowControl w:val="0"/>
              <w:jc w:val="right"/>
            </w:pPr>
            <w:r w:rsidRPr="00150D91">
              <w:t>2 990,9</w:t>
            </w:r>
          </w:p>
        </w:tc>
      </w:tr>
      <w:tr w:rsidR="00150D91" w:rsidRPr="00150D91" w14:paraId="1EFDE0C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599931D9" w:rsidR="00150D91" w:rsidRPr="00150D91" w:rsidRDefault="00150D91" w:rsidP="00150D91">
            <w:pPr>
              <w:widowControl w:val="0"/>
              <w:jc w:val="right"/>
            </w:pPr>
            <w:r w:rsidRPr="00150D91">
              <w:t>367 025,6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2120C2BD" w:rsidR="00150D91" w:rsidRPr="00150D91" w:rsidRDefault="00150D91" w:rsidP="00150D91">
            <w:pPr>
              <w:widowControl w:val="0"/>
              <w:jc w:val="right"/>
            </w:pPr>
            <w:r w:rsidRPr="00150D91">
              <w:t>367 374,6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050DF3FF" w:rsidR="00150D91" w:rsidRPr="00150D91" w:rsidRDefault="00150D91" w:rsidP="00150D91">
            <w:pPr>
              <w:widowControl w:val="0"/>
              <w:jc w:val="right"/>
            </w:pPr>
            <w:r w:rsidRPr="00150D91">
              <w:t>60 831,2</w:t>
            </w:r>
          </w:p>
        </w:tc>
      </w:tr>
      <w:tr w:rsidR="00150D91" w:rsidRPr="00150D91" w14:paraId="00DCA4A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07AC1B7E" w:rsidR="00150D91" w:rsidRPr="00150D91" w:rsidRDefault="00150D91" w:rsidP="00150D91">
            <w:pPr>
              <w:widowControl w:val="0"/>
              <w:jc w:val="right"/>
            </w:pPr>
            <w:r w:rsidRPr="00150D91">
              <w:t>613 828,3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7C6DDA57" w:rsidR="00150D91" w:rsidRPr="00150D91" w:rsidRDefault="00150D91" w:rsidP="00150D91">
            <w:pPr>
              <w:widowControl w:val="0"/>
              <w:jc w:val="right"/>
            </w:pPr>
            <w:r w:rsidRPr="00150D91">
              <w:t>589 340,0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452BCEDF" w:rsidR="00150D91" w:rsidRPr="00150D91" w:rsidRDefault="00150D91" w:rsidP="00150D91">
            <w:pPr>
              <w:widowControl w:val="0"/>
              <w:jc w:val="right"/>
            </w:pPr>
            <w:r w:rsidRPr="00150D91">
              <w:t>140 329,7</w:t>
            </w:r>
          </w:p>
        </w:tc>
      </w:tr>
      <w:tr w:rsidR="00150D91" w:rsidRPr="00150D91" w14:paraId="47DE478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60815FA3" w:rsidR="00150D91" w:rsidRPr="00150D91" w:rsidRDefault="00150D91" w:rsidP="00150D91">
            <w:pPr>
              <w:widowControl w:val="0"/>
              <w:jc w:val="right"/>
            </w:pPr>
            <w:r w:rsidRPr="00150D91">
              <w:t>510 438,2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324406B9" w:rsidR="00150D91" w:rsidRPr="00150D91" w:rsidRDefault="00150D91" w:rsidP="00150D91">
            <w:pPr>
              <w:widowControl w:val="0"/>
              <w:jc w:val="right"/>
            </w:pPr>
            <w:r w:rsidRPr="00150D91">
              <w:t>485 949,9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23F9CEA2" w:rsidR="00150D91" w:rsidRPr="00150D91" w:rsidRDefault="00150D91" w:rsidP="00150D91">
            <w:pPr>
              <w:widowControl w:val="0"/>
              <w:jc w:val="right"/>
            </w:pPr>
            <w:r w:rsidRPr="00150D91">
              <w:t>111 689,3</w:t>
            </w:r>
          </w:p>
        </w:tc>
      </w:tr>
      <w:tr w:rsidR="00150D91" w:rsidRPr="00150D91" w14:paraId="05E0D225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2B447C77" w:rsidR="00150D91" w:rsidRPr="00150D91" w:rsidRDefault="00150D91" w:rsidP="00150D91">
            <w:pPr>
              <w:widowControl w:val="0"/>
              <w:jc w:val="right"/>
            </w:pPr>
            <w:r w:rsidRPr="00150D91">
              <w:t>103 390,1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57C23FCD" w:rsidR="00150D91" w:rsidRPr="00150D91" w:rsidRDefault="00150D91" w:rsidP="00150D91">
            <w:pPr>
              <w:widowControl w:val="0"/>
              <w:jc w:val="right"/>
            </w:pPr>
            <w:r w:rsidRPr="00150D91">
              <w:t>103 390,1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437F85A6" w:rsidR="00150D91" w:rsidRPr="00150D91" w:rsidRDefault="00150D91" w:rsidP="00150D91">
            <w:pPr>
              <w:widowControl w:val="0"/>
              <w:jc w:val="right"/>
            </w:pPr>
            <w:r w:rsidRPr="00150D91">
              <w:t>28 640,4</w:t>
            </w:r>
          </w:p>
        </w:tc>
      </w:tr>
      <w:tr w:rsidR="00150D91" w:rsidRPr="00150D91" w14:paraId="50C57839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1DCB641F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7A38592E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5B5A2195" w:rsidR="00150D91" w:rsidRPr="00150D91" w:rsidRDefault="00150D91" w:rsidP="00150D91">
            <w:pPr>
              <w:widowControl w:val="0"/>
              <w:jc w:val="right"/>
            </w:pPr>
            <w:r w:rsidRPr="00150D91">
              <w:t>292,8</w:t>
            </w:r>
          </w:p>
        </w:tc>
      </w:tr>
      <w:tr w:rsidR="00150D91" w:rsidRPr="00150D91" w14:paraId="1EF9498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Санитарно-</w:t>
            </w:r>
            <w:r w:rsidRPr="00150D91">
              <w:lastRenderedPageBreak/>
              <w:t>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lastRenderedPageBreak/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31ABEB0D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14B3C7A7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0904651F" w:rsidR="00150D91" w:rsidRPr="00150D91" w:rsidRDefault="00150D91" w:rsidP="00150D91">
            <w:pPr>
              <w:widowControl w:val="0"/>
              <w:jc w:val="right"/>
            </w:pPr>
            <w:r w:rsidRPr="00150D91">
              <w:t>292,8</w:t>
            </w:r>
          </w:p>
        </w:tc>
      </w:tr>
      <w:tr w:rsidR="00150D91" w:rsidRPr="00150D91" w14:paraId="1E844D56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53FF4BE4" w:rsidR="00150D91" w:rsidRPr="00150D91" w:rsidRDefault="00150D91" w:rsidP="00150D91">
            <w:pPr>
              <w:widowControl w:val="0"/>
              <w:jc w:val="right"/>
            </w:pPr>
            <w:r w:rsidRPr="00150D91">
              <w:t>239 285,0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0601CEFE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239 285,0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44AE252E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50 432,6</w:t>
            </w:r>
          </w:p>
        </w:tc>
      </w:tr>
      <w:tr w:rsidR="00150D91" w:rsidRPr="00150D91" w14:paraId="0B1EEFF4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5BD9FACF" w:rsidR="00150D91" w:rsidRPr="00150D91" w:rsidRDefault="00150D91" w:rsidP="00150D91">
            <w:pPr>
              <w:widowControl w:val="0"/>
              <w:jc w:val="right"/>
            </w:pPr>
            <w:r w:rsidRPr="00150D91">
              <w:t>20 548,2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7865C7B4" w:rsidR="00150D91" w:rsidRPr="00150D91" w:rsidRDefault="00150D91" w:rsidP="00150D91">
            <w:pPr>
              <w:widowControl w:val="0"/>
              <w:jc w:val="right"/>
            </w:pPr>
            <w:r w:rsidRPr="00150D91">
              <w:t>20 548,2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0987EE98" w:rsidR="00150D91" w:rsidRPr="00150D91" w:rsidRDefault="00150D91" w:rsidP="00150D91">
            <w:pPr>
              <w:widowControl w:val="0"/>
              <w:jc w:val="right"/>
            </w:pPr>
            <w:r w:rsidRPr="00150D91">
              <w:t>4 212,1</w:t>
            </w:r>
          </w:p>
        </w:tc>
      </w:tr>
      <w:tr w:rsidR="00150D91" w:rsidRPr="00150D91" w14:paraId="7594D3B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0EFABC5E" w:rsidR="00150D91" w:rsidRPr="00150D91" w:rsidRDefault="00150D91" w:rsidP="00150D91">
            <w:pPr>
              <w:widowControl w:val="0"/>
              <w:jc w:val="right"/>
            </w:pPr>
            <w:r w:rsidRPr="00150D91">
              <w:t>112 716,3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242C279D" w:rsidR="00150D91" w:rsidRPr="00150D91" w:rsidRDefault="00150D91" w:rsidP="00150D91">
            <w:pPr>
              <w:widowControl w:val="0"/>
              <w:jc w:val="right"/>
            </w:pPr>
            <w:r w:rsidRPr="00150D91">
              <w:t>112 716,3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72AB499E" w:rsidR="00150D91" w:rsidRPr="00150D91" w:rsidRDefault="00150D91" w:rsidP="00150D91">
            <w:pPr>
              <w:widowControl w:val="0"/>
              <w:jc w:val="right"/>
            </w:pPr>
            <w:r w:rsidRPr="00150D91">
              <w:t>31 700,2</w:t>
            </w:r>
          </w:p>
        </w:tc>
      </w:tr>
      <w:tr w:rsidR="00150D91" w:rsidRPr="00150D91" w14:paraId="171CFB4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138A33D7" w:rsidR="00150D91" w:rsidRPr="00150D91" w:rsidRDefault="00150D91" w:rsidP="00150D91">
            <w:pPr>
              <w:widowControl w:val="0"/>
              <w:jc w:val="right"/>
            </w:pPr>
            <w:r w:rsidRPr="00150D91">
              <w:t>71 416,1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5CB71901" w:rsidR="00150D91" w:rsidRPr="00150D91" w:rsidRDefault="00150D91" w:rsidP="00150D91">
            <w:pPr>
              <w:widowControl w:val="0"/>
              <w:jc w:val="right"/>
            </w:pPr>
            <w:r w:rsidRPr="00150D91">
              <w:t>71 416,1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7C7863E5" w:rsidR="00150D91" w:rsidRPr="00150D91" w:rsidRDefault="00150D91" w:rsidP="00150D91">
            <w:pPr>
              <w:widowControl w:val="0"/>
              <w:jc w:val="right"/>
            </w:pPr>
            <w:r w:rsidRPr="00150D91">
              <w:t>10 541,4</w:t>
            </w:r>
          </w:p>
        </w:tc>
      </w:tr>
      <w:tr w:rsidR="00150D91" w:rsidRPr="00150D91" w14:paraId="19D8C1C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12F81EDD" w:rsidR="00150D91" w:rsidRPr="00150D91" w:rsidRDefault="00150D91" w:rsidP="00150D91">
            <w:pPr>
              <w:widowControl w:val="0"/>
              <w:jc w:val="right"/>
            </w:pPr>
            <w:r w:rsidRPr="00150D91">
              <w:t>34 604,4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7B64CB9F" w:rsidR="00150D91" w:rsidRPr="00150D91" w:rsidRDefault="00150D91" w:rsidP="00150D91">
            <w:pPr>
              <w:widowControl w:val="0"/>
              <w:jc w:val="right"/>
            </w:pPr>
            <w:r w:rsidRPr="00150D91">
              <w:t>34 604,4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3114B1D3" w:rsidR="00150D91" w:rsidRPr="00150D91" w:rsidRDefault="00150D91" w:rsidP="00150D91">
            <w:pPr>
              <w:widowControl w:val="0"/>
              <w:jc w:val="right"/>
            </w:pPr>
            <w:r w:rsidRPr="00150D91">
              <w:t>3 978,9</w:t>
            </w:r>
          </w:p>
        </w:tc>
      </w:tr>
      <w:tr w:rsidR="00150D91" w:rsidRPr="00150D91" w14:paraId="16CAB84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110CD3FC" w:rsidR="00150D91" w:rsidRPr="00150D91" w:rsidRDefault="00150D91" w:rsidP="00150D91">
            <w:pPr>
              <w:widowControl w:val="0"/>
              <w:jc w:val="right"/>
            </w:pPr>
            <w:r w:rsidRPr="00150D91">
              <w:t>583 479,6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4E26902E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482 180,9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224FFD76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110 915,8</w:t>
            </w:r>
          </w:p>
        </w:tc>
      </w:tr>
      <w:tr w:rsidR="00150D91" w:rsidRPr="00150D91" w14:paraId="6A47851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42A07572" w:rsidR="00150D91" w:rsidRPr="00150D91" w:rsidRDefault="00150D91" w:rsidP="00150D91">
            <w:pPr>
              <w:widowControl w:val="0"/>
              <w:jc w:val="right"/>
            </w:pPr>
            <w:r w:rsidRPr="00150D91">
              <w:t>44 050,2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39AADC1D" w:rsidR="00150D91" w:rsidRPr="00150D91" w:rsidRDefault="00150D91" w:rsidP="00150D91">
            <w:pPr>
              <w:widowControl w:val="0"/>
              <w:jc w:val="right"/>
            </w:pPr>
            <w:r w:rsidRPr="00150D91">
              <w:t>44 050,2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0EAC4B4A" w:rsidR="00150D91" w:rsidRPr="00150D91" w:rsidRDefault="00150D91" w:rsidP="00150D91">
            <w:pPr>
              <w:widowControl w:val="0"/>
              <w:jc w:val="right"/>
            </w:pPr>
            <w:r w:rsidRPr="00150D91">
              <w:t>9 497,0</w:t>
            </w:r>
          </w:p>
        </w:tc>
      </w:tr>
      <w:tr w:rsidR="00150D91" w:rsidRPr="00150D91" w14:paraId="395792C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77D5DEE5" w:rsidR="00150D91" w:rsidRPr="00150D91" w:rsidRDefault="00150D91" w:rsidP="00150D91">
            <w:pPr>
              <w:widowControl w:val="0"/>
              <w:jc w:val="right"/>
            </w:pPr>
            <w:r w:rsidRPr="00150D91">
              <w:t>2 768,7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2A2CCB67" w:rsidR="00150D91" w:rsidRPr="00150D91" w:rsidRDefault="00150D91" w:rsidP="00150D91">
            <w:pPr>
              <w:widowControl w:val="0"/>
              <w:jc w:val="right"/>
            </w:pPr>
            <w:r w:rsidRPr="00150D91">
              <w:t>2 768,7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4A1881D8" w:rsidR="00150D91" w:rsidRPr="00150D91" w:rsidRDefault="00150D91" w:rsidP="00150D91">
            <w:pPr>
              <w:widowControl w:val="0"/>
              <w:jc w:val="right"/>
            </w:pPr>
            <w:r w:rsidRPr="00150D91">
              <w:t>707,4</w:t>
            </w:r>
          </w:p>
        </w:tc>
      </w:tr>
      <w:tr w:rsidR="00150D91" w:rsidRPr="00150D91" w14:paraId="2ACCCFA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1D38257B" w:rsidR="00150D91" w:rsidRPr="00150D91" w:rsidRDefault="00150D91" w:rsidP="00150D91">
            <w:pPr>
              <w:widowControl w:val="0"/>
              <w:jc w:val="right"/>
            </w:pPr>
            <w:r w:rsidRPr="00150D91">
              <w:t>258 484,1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32A3FCA4" w:rsidR="00150D91" w:rsidRPr="00150D91" w:rsidRDefault="00150D91" w:rsidP="00150D91">
            <w:pPr>
              <w:widowControl w:val="0"/>
              <w:jc w:val="right"/>
            </w:pPr>
            <w:r w:rsidRPr="00150D91">
              <w:t>258 484,1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5DA7AFEE" w:rsidR="00150D91" w:rsidRPr="00150D91" w:rsidRDefault="00150D91" w:rsidP="00150D91">
            <w:pPr>
              <w:widowControl w:val="0"/>
              <w:jc w:val="right"/>
            </w:pPr>
            <w:r w:rsidRPr="00150D91">
              <w:t>66 161,1</w:t>
            </w:r>
          </w:p>
        </w:tc>
      </w:tr>
      <w:tr w:rsidR="00150D91" w:rsidRPr="00150D91" w14:paraId="0F5233A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15E265E7" w:rsidR="00150D91" w:rsidRPr="00150D91" w:rsidRDefault="00150D91" w:rsidP="00150D91">
            <w:pPr>
              <w:widowControl w:val="0"/>
              <w:jc w:val="right"/>
            </w:pPr>
            <w:r w:rsidRPr="00150D91">
              <w:t>278 176,6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16F4C216" w:rsidR="00150D91" w:rsidRPr="00150D91" w:rsidRDefault="00150D91" w:rsidP="00150D91">
            <w:pPr>
              <w:widowControl w:val="0"/>
              <w:jc w:val="right"/>
            </w:pPr>
            <w:r w:rsidRPr="00150D91">
              <w:t>176 877,9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46A7A858" w:rsidR="00150D91" w:rsidRPr="00150D91" w:rsidRDefault="00150D91" w:rsidP="00150D91">
            <w:pPr>
              <w:widowControl w:val="0"/>
              <w:jc w:val="right"/>
            </w:pPr>
            <w:r w:rsidRPr="00150D91">
              <w:t>34 550,3</w:t>
            </w:r>
          </w:p>
        </w:tc>
      </w:tr>
      <w:tr w:rsidR="00150D91" w:rsidRPr="00150D91" w14:paraId="5C436334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0AE7AC1F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343DFF28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47F3BD2F" w:rsidR="00150D91" w:rsidRPr="00150D91" w:rsidRDefault="00150D91" w:rsidP="00150D91">
            <w:pPr>
              <w:widowControl w:val="0"/>
              <w:jc w:val="right"/>
            </w:pPr>
            <w:r w:rsidRPr="00150D91">
              <w:t>12 041,5</w:t>
            </w:r>
          </w:p>
        </w:tc>
      </w:tr>
      <w:tr w:rsidR="00150D91" w:rsidRPr="00150D91" w14:paraId="536467BB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708232AD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5918DC74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6883EFF4" w:rsidR="00150D91" w:rsidRPr="00150D91" w:rsidRDefault="00150D91" w:rsidP="00150D91">
            <w:pPr>
              <w:widowControl w:val="0"/>
              <w:jc w:val="right"/>
            </w:pPr>
            <w:r w:rsidRPr="00150D91">
              <w:t>12 041,5</w:t>
            </w:r>
          </w:p>
        </w:tc>
      </w:tr>
      <w:tr w:rsidR="00150D91" w:rsidRPr="00150D91" w14:paraId="289226E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0022BAE4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1AE69D34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7F99FA0F" w:rsidR="00150D91" w:rsidRPr="00150D91" w:rsidRDefault="00150D91" w:rsidP="00150D91">
            <w:pPr>
              <w:widowControl w:val="0"/>
              <w:jc w:val="right"/>
            </w:pPr>
            <w:r w:rsidRPr="00150D91">
              <w:t>0,0</w:t>
            </w:r>
          </w:p>
        </w:tc>
      </w:tr>
      <w:tr w:rsidR="00150D91" w:rsidRPr="00150D91" w14:paraId="171FCFF0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7455D5C2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1686C529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67031628" w:rsidR="00150D91" w:rsidRPr="00150D91" w:rsidRDefault="00150D91" w:rsidP="00150D91">
            <w:pPr>
              <w:widowControl w:val="0"/>
              <w:jc w:val="right"/>
            </w:pPr>
            <w:r w:rsidRPr="00150D91">
              <w:t>0,0</w:t>
            </w:r>
          </w:p>
        </w:tc>
      </w:tr>
      <w:tr w:rsidR="00C92A90" w:rsidRPr="00150D91" w14:paraId="1F87B6C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C92A90" w:rsidRPr="00150D91" w:rsidRDefault="00C92A90" w:rsidP="00497600">
            <w:pPr>
              <w:widowControl w:val="0"/>
              <w:jc w:val="both"/>
            </w:pPr>
            <w:r w:rsidRPr="00150D91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7E0B7B76" w:rsidR="00C92A90" w:rsidRPr="00150D91" w:rsidRDefault="00150D91" w:rsidP="00150D91">
            <w:pPr>
              <w:jc w:val="right"/>
            </w:pPr>
            <w:r w:rsidRPr="00150D91">
              <w:t>14 456 997,1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69D52C5D" w:rsidR="00150D91" w:rsidRPr="00150D91" w:rsidRDefault="00150D91" w:rsidP="00150D91">
            <w:pPr>
              <w:jc w:val="right"/>
            </w:pPr>
            <w:r w:rsidRPr="00150D91">
              <w:t>14 311 113,4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2A35FAA0" w:rsidR="00C92A90" w:rsidRPr="00150D91" w:rsidRDefault="000B272A" w:rsidP="00497600">
            <w:pPr>
              <w:widowControl w:val="0"/>
              <w:ind w:left="-110"/>
              <w:jc w:val="right"/>
            </w:pPr>
            <w:r w:rsidRPr="00150D91">
              <w:rPr>
                <w:lang w:eastAsia="ar-SA"/>
              </w:rPr>
              <w:t>3</w:t>
            </w:r>
            <w:r w:rsidRPr="00150D91">
              <w:t> </w:t>
            </w:r>
            <w:r w:rsidRPr="00150D91">
              <w:rPr>
                <w:lang w:eastAsia="ar-SA"/>
              </w:rPr>
              <w:t>286</w:t>
            </w:r>
            <w:r w:rsidRPr="00150D91">
              <w:t> </w:t>
            </w:r>
            <w:r w:rsidRPr="00150D91">
              <w:rPr>
                <w:lang w:eastAsia="ar-SA"/>
              </w:rPr>
              <w:t>098,</w:t>
            </w:r>
            <w:r w:rsidRPr="00150D91">
              <w:t>2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C92A90" w:rsidRPr="000B272A" w14:paraId="30DA7774" w14:textId="77777777" w:rsidTr="00497600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497600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497600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B272A" w:rsidRDefault="00C92A90" w:rsidP="00497600">
            <w:pPr>
              <w:widowControl w:val="0"/>
              <w:jc w:val="both"/>
            </w:pPr>
            <w:r w:rsidRPr="000B272A">
              <w:t>Дефицит (-), профицит (+)</w:t>
            </w:r>
          </w:p>
          <w:p w14:paraId="1A14F762" w14:textId="77777777" w:rsidR="00C92A90" w:rsidRPr="000B272A" w:rsidRDefault="00C92A90" w:rsidP="00497600">
            <w:pPr>
              <w:widowControl w:val="0"/>
              <w:jc w:val="both"/>
            </w:pPr>
            <w:r w:rsidRPr="000B272A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29F96E57" w:rsidR="00C92A90" w:rsidRPr="000B272A" w:rsidRDefault="00C92A90" w:rsidP="00497600">
            <w:pPr>
              <w:widowControl w:val="0"/>
              <w:jc w:val="right"/>
            </w:pPr>
            <w:r w:rsidRPr="000B272A">
              <w:t>-</w:t>
            </w:r>
            <w:r w:rsidR="00497600" w:rsidRPr="000B272A">
              <w:t>793 210,6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2E2BDE9A" w:rsidR="00C92A90" w:rsidRPr="000B272A" w:rsidRDefault="00497600" w:rsidP="00497600">
            <w:pPr>
              <w:widowControl w:val="0"/>
              <w:jc w:val="right"/>
            </w:pPr>
            <w:r w:rsidRPr="000B272A">
              <w:t>-793 210,6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52434DB9" w:rsidR="00C92A90" w:rsidRPr="000B272A" w:rsidRDefault="000B272A" w:rsidP="00497600">
            <w:pPr>
              <w:widowControl w:val="0"/>
              <w:jc w:val="right"/>
            </w:pPr>
            <w:r w:rsidRPr="000B272A">
              <w:t>-204 324,1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7C7635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22DF4" w14:textId="77777777" w:rsidR="000D0A48" w:rsidRDefault="000D0A48" w:rsidP="00595125">
      <w:r>
        <w:separator/>
      </w:r>
    </w:p>
  </w:endnote>
  <w:endnote w:type="continuationSeparator" w:id="0">
    <w:p w14:paraId="17F88049" w14:textId="77777777" w:rsidR="000D0A48" w:rsidRDefault="000D0A48" w:rsidP="00595125">
      <w:r>
        <w:continuationSeparator/>
      </w:r>
    </w:p>
  </w:endnote>
  <w:endnote w:id="1">
    <w:p w14:paraId="49B05FDF" w14:textId="77777777" w:rsidR="00497600" w:rsidRPr="00F86AD6" w:rsidRDefault="00497600" w:rsidP="00C92A90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6229B" w14:textId="77777777" w:rsidR="000D0A48" w:rsidRDefault="000D0A48" w:rsidP="00595125">
      <w:r>
        <w:separator/>
      </w:r>
    </w:p>
  </w:footnote>
  <w:footnote w:type="continuationSeparator" w:id="0">
    <w:p w14:paraId="7DB13C51" w14:textId="77777777" w:rsidR="000D0A48" w:rsidRDefault="000D0A48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7021FF43" w:rsidR="00497600" w:rsidRDefault="004976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1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FCB9" w14:textId="77777777" w:rsidR="00497600" w:rsidRDefault="004976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41B9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72A"/>
    <w:rsid w:val="000B2ED5"/>
    <w:rsid w:val="000B6375"/>
    <w:rsid w:val="000C7325"/>
    <w:rsid w:val="000C7ED8"/>
    <w:rsid w:val="000D0A48"/>
    <w:rsid w:val="000D3A2C"/>
    <w:rsid w:val="000F3A2C"/>
    <w:rsid w:val="000F4445"/>
    <w:rsid w:val="000F5E01"/>
    <w:rsid w:val="000F726F"/>
    <w:rsid w:val="000F7382"/>
    <w:rsid w:val="00130950"/>
    <w:rsid w:val="001406AF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1F42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C7635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D52E1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2A90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739E-BDE1-4F54-B9A0-C44C102A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665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59</cp:revision>
  <cp:lastPrinted>2023-06-01T06:32:00Z</cp:lastPrinted>
  <dcterms:created xsi:type="dcterms:W3CDTF">2020-10-26T12:34:00Z</dcterms:created>
  <dcterms:modified xsi:type="dcterms:W3CDTF">2023-06-01T06:32:00Z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-1339214418</vt:i4>
  </property>
  <property fmtid="{D5CDD505-2E9C-101B-9397-08002B2CF9AE}" pid="3" name="_NewReviewCycle">
    <vt:lpwstr/>
  </property>
  <property fmtid="{D5CDD505-2E9C-101B-9397-08002B2CF9AE}" pid="4" name="_EmailSubject">
    <vt:lpwstr>1 квартал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