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D4748" w14:textId="77777777" w:rsidR="00153DEC" w:rsidRPr="007D5477" w:rsidRDefault="00153DEC" w:rsidP="007D5477">
      <w:pPr>
        <w:widowControl w:val="0"/>
        <w:tabs>
          <w:tab w:val="left" w:pos="2694"/>
          <w:tab w:val="left" w:pos="3686"/>
          <w:tab w:val="left" w:pos="3828"/>
          <w:tab w:val="left" w:pos="5387"/>
          <w:tab w:val="left" w:pos="6946"/>
          <w:tab w:val="left" w:pos="7513"/>
          <w:tab w:val="left" w:pos="8505"/>
        </w:tabs>
        <w:ind w:right="-425"/>
        <w:jc w:val="center"/>
        <w:rPr>
          <w:b/>
          <w:spacing w:val="14"/>
          <w:sz w:val="20"/>
          <w:szCs w:val="20"/>
        </w:rPr>
      </w:pPr>
      <w:r w:rsidRPr="007D5477">
        <w:rPr>
          <w:b/>
          <w:spacing w:val="14"/>
          <w:sz w:val="20"/>
          <w:szCs w:val="20"/>
        </w:rPr>
        <w:t xml:space="preserve">ВОЛОГОДСКАЯ ОБЛАСТЬ  </w:t>
      </w:r>
    </w:p>
    <w:p w14:paraId="00F453A7" w14:textId="77777777" w:rsidR="00153DEC" w:rsidRPr="007D5477" w:rsidRDefault="00153DEC" w:rsidP="007D5477">
      <w:pPr>
        <w:widowControl w:val="0"/>
        <w:jc w:val="center"/>
        <w:rPr>
          <w:b/>
          <w:spacing w:val="14"/>
          <w:sz w:val="20"/>
          <w:szCs w:val="20"/>
        </w:rPr>
      </w:pPr>
      <w:r w:rsidRPr="007D5477">
        <w:rPr>
          <w:b/>
          <w:spacing w:val="14"/>
          <w:sz w:val="20"/>
          <w:szCs w:val="20"/>
        </w:rPr>
        <w:t xml:space="preserve"> ГОРОД ЧЕРЕПОВЕЦ</w:t>
      </w:r>
    </w:p>
    <w:p w14:paraId="3839CD84" w14:textId="77777777" w:rsidR="00153DEC" w:rsidRPr="007D5477" w:rsidRDefault="00153DEC" w:rsidP="007D5477">
      <w:pPr>
        <w:widowControl w:val="0"/>
        <w:jc w:val="center"/>
        <w:rPr>
          <w:sz w:val="8"/>
          <w:szCs w:val="8"/>
        </w:rPr>
      </w:pPr>
    </w:p>
    <w:p w14:paraId="1C8E12FF" w14:textId="77777777" w:rsidR="00153DEC" w:rsidRPr="007D5477" w:rsidRDefault="00153DEC" w:rsidP="007D5477">
      <w:pPr>
        <w:widowControl w:val="0"/>
        <w:jc w:val="center"/>
        <w:rPr>
          <w:b/>
          <w:spacing w:val="60"/>
          <w:sz w:val="28"/>
          <w:szCs w:val="28"/>
        </w:rPr>
      </w:pPr>
      <w:r w:rsidRPr="007D5477">
        <w:rPr>
          <w:b/>
          <w:spacing w:val="60"/>
          <w:sz w:val="28"/>
          <w:szCs w:val="28"/>
        </w:rPr>
        <w:t>МЭРИЯ</w:t>
      </w:r>
    </w:p>
    <w:p w14:paraId="117B8367" w14:textId="77777777" w:rsidR="00153DEC" w:rsidRPr="007D5477" w:rsidRDefault="00153DEC" w:rsidP="007D5477">
      <w:pPr>
        <w:widowControl w:val="0"/>
        <w:jc w:val="center"/>
        <w:rPr>
          <w:b/>
          <w:spacing w:val="60"/>
          <w:sz w:val="14"/>
          <w:szCs w:val="14"/>
        </w:rPr>
      </w:pPr>
    </w:p>
    <w:p w14:paraId="4A6CB3D3" w14:textId="77777777" w:rsidR="00153DEC" w:rsidRPr="007D5477" w:rsidRDefault="00153DEC" w:rsidP="007D5477">
      <w:pPr>
        <w:widowControl w:val="0"/>
        <w:jc w:val="center"/>
        <w:rPr>
          <w:b/>
          <w:spacing w:val="60"/>
          <w:sz w:val="36"/>
          <w:szCs w:val="36"/>
        </w:rPr>
      </w:pPr>
      <w:r w:rsidRPr="007D5477">
        <w:rPr>
          <w:b/>
          <w:spacing w:val="60"/>
          <w:sz w:val="36"/>
          <w:szCs w:val="36"/>
        </w:rPr>
        <w:t>ПОСТАНОВЛЕНИЕ</w:t>
      </w:r>
    </w:p>
    <w:p w14:paraId="473B8257" w14:textId="77777777" w:rsidR="00153DEC" w:rsidRPr="007D5477" w:rsidRDefault="00153DEC" w:rsidP="007D5477">
      <w:pPr>
        <w:widowControl w:val="0"/>
        <w:jc w:val="center"/>
        <w:rPr>
          <w:sz w:val="36"/>
          <w:szCs w:val="36"/>
        </w:rPr>
      </w:pPr>
    </w:p>
    <w:p w14:paraId="51041188" w14:textId="77777777" w:rsidR="00B03CDB" w:rsidRPr="007D5477" w:rsidRDefault="00B03CDB" w:rsidP="007D5477">
      <w:pPr>
        <w:widowControl w:val="0"/>
        <w:jc w:val="center"/>
        <w:rPr>
          <w:sz w:val="36"/>
          <w:szCs w:val="36"/>
        </w:rPr>
      </w:pPr>
    </w:p>
    <w:p w14:paraId="242164A7" w14:textId="22886B24" w:rsidR="00B03CDB" w:rsidRPr="00B632AC" w:rsidRDefault="00B632AC" w:rsidP="00B632AC">
      <w:pPr>
        <w:widowControl w:val="0"/>
        <w:rPr>
          <w:sz w:val="26"/>
          <w:szCs w:val="26"/>
        </w:rPr>
      </w:pPr>
      <w:r w:rsidRPr="00B632AC">
        <w:rPr>
          <w:sz w:val="26"/>
          <w:szCs w:val="26"/>
        </w:rPr>
        <w:t>05.05.2023 № 1292</w:t>
      </w:r>
    </w:p>
    <w:p w14:paraId="301F10C4" w14:textId="77777777" w:rsidR="00DA4267" w:rsidRPr="007D5477" w:rsidRDefault="00DA4267" w:rsidP="007D5477">
      <w:pPr>
        <w:widowControl w:val="0"/>
        <w:rPr>
          <w:sz w:val="26"/>
          <w:szCs w:val="36"/>
        </w:rPr>
      </w:pPr>
    </w:p>
    <w:p w14:paraId="32D30E97" w14:textId="77777777" w:rsidR="009F09D6" w:rsidRPr="007D5477" w:rsidRDefault="009F09D6" w:rsidP="007D5477">
      <w:pPr>
        <w:widowControl w:val="0"/>
        <w:rPr>
          <w:sz w:val="26"/>
          <w:szCs w:val="36"/>
        </w:rPr>
      </w:pPr>
    </w:p>
    <w:p w14:paraId="65E37319" w14:textId="77777777" w:rsidR="00E2199D" w:rsidRPr="007D5477" w:rsidRDefault="00E2199D" w:rsidP="007D5477">
      <w:pPr>
        <w:widowControl w:val="0"/>
        <w:rPr>
          <w:sz w:val="26"/>
          <w:szCs w:val="36"/>
        </w:rPr>
      </w:pPr>
      <w:bookmarkStart w:id="0" w:name="_GoBack"/>
      <w:bookmarkEnd w:id="0"/>
    </w:p>
    <w:p w14:paraId="61C3616B" w14:textId="77777777" w:rsidR="00E01B7D" w:rsidRPr="007D5477" w:rsidRDefault="00E01B7D" w:rsidP="007D5477">
      <w:pPr>
        <w:widowControl w:val="0"/>
        <w:rPr>
          <w:sz w:val="26"/>
          <w:szCs w:val="36"/>
        </w:rPr>
      </w:pPr>
    </w:p>
    <w:p w14:paraId="1F7D2FD2" w14:textId="77777777" w:rsidR="00153DEC" w:rsidRPr="007D5477" w:rsidRDefault="009F09D6" w:rsidP="007D5477">
      <w:pPr>
        <w:widowControl w:val="0"/>
        <w:rPr>
          <w:sz w:val="26"/>
          <w:szCs w:val="36"/>
        </w:rPr>
      </w:pPr>
      <w:r w:rsidRPr="007D5477">
        <w:rPr>
          <w:sz w:val="26"/>
          <w:szCs w:val="36"/>
        </w:rPr>
        <w:t>Об утверждении отчета</w:t>
      </w:r>
    </w:p>
    <w:p w14:paraId="20A05EFC" w14:textId="77777777" w:rsidR="002754BA" w:rsidRPr="007D5477" w:rsidRDefault="00153DEC" w:rsidP="007D5477">
      <w:pPr>
        <w:widowControl w:val="0"/>
        <w:rPr>
          <w:sz w:val="26"/>
          <w:szCs w:val="36"/>
        </w:rPr>
      </w:pPr>
      <w:r w:rsidRPr="007D5477">
        <w:rPr>
          <w:sz w:val="26"/>
          <w:szCs w:val="36"/>
        </w:rPr>
        <w:t>об исполнении городского</w:t>
      </w:r>
      <w:r w:rsidR="002754BA" w:rsidRPr="007D5477">
        <w:rPr>
          <w:sz w:val="26"/>
          <w:szCs w:val="36"/>
        </w:rPr>
        <w:t xml:space="preserve"> </w:t>
      </w:r>
      <w:r w:rsidRPr="007D5477">
        <w:rPr>
          <w:sz w:val="26"/>
          <w:szCs w:val="36"/>
        </w:rPr>
        <w:t>бюджета</w:t>
      </w:r>
    </w:p>
    <w:p w14:paraId="4368BF44" w14:textId="14BEA37C" w:rsidR="00153DEC" w:rsidRPr="007D5477" w:rsidRDefault="00E84F77" w:rsidP="007D5477">
      <w:pPr>
        <w:widowControl w:val="0"/>
        <w:rPr>
          <w:sz w:val="26"/>
          <w:szCs w:val="36"/>
        </w:rPr>
      </w:pPr>
      <w:r w:rsidRPr="007D5477">
        <w:rPr>
          <w:sz w:val="26"/>
          <w:szCs w:val="36"/>
        </w:rPr>
        <w:t xml:space="preserve">за первый квартал </w:t>
      </w:r>
      <w:r w:rsidR="00C92A90">
        <w:rPr>
          <w:sz w:val="26"/>
          <w:szCs w:val="36"/>
        </w:rPr>
        <w:t>2023</w:t>
      </w:r>
      <w:r w:rsidRPr="007D5477">
        <w:rPr>
          <w:sz w:val="26"/>
          <w:szCs w:val="36"/>
        </w:rPr>
        <w:t xml:space="preserve"> года</w:t>
      </w:r>
    </w:p>
    <w:p w14:paraId="247E65C0" w14:textId="77777777" w:rsidR="00E84F77" w:rsidRPr="007D5477" w:rsidRDefault="00E84F77" w:rsidP="007D5477">
      <w:pPr>
        <w:widowControl w:val="0"/>
        <w:rPr>
          <w:sz w:val="26"/>
          <w:szCs w:val="36"/>
        </w:rPr>
      </w:pPr>
    </w:p>
    <w:p w14:paraId="20124C9F" w14:textId="77777777" w:rsidR="00153DEC" w:rsidRPr="007D5477" w:rsidRDefault="00153DEC" w:rsidP="007D5477">
      <w:pPr>
        <w:widowControl w:val="0"/>
        <w:rPr>
          <w:sz w:val="26"/>
          <w:szCs w:val="36"/>
        </w:rPr>
      </w:pPr>
    </w:p>
    <w:p w14:paraId="79122961" w14:textId="77777777" w:rsidR="00DF7223" w:rsidRPr="007D5477" w:rsidRDefault="00153DEC" w:rsidP="007D5477">
      <w:pPr>
        <w:widowControl w:val="0"/>
        <w:ind w:right="-2" w:firstLine="709"/>
        <w:jc w:val="both"/>
        <w:rPr>
          <w:sz w:val="26"/>
          <w:szCs w:val="26"/>
        </w:rPr>
      </w:pPr>
      <w:r w:rsidRPr="007D5477">
        <w:rPr>
          <w:sz w:val="26"/>
          <w:szCs w:val="26"/>
        </w:rPr>
        <w:t>В соответствии со статьей 264.2 Бюджетного кодекса Российской Федерации</w:t>
      </w:r>
    </w:p>
    <w:p w14:paraId="48CA623A" w14:textId="77777777" w:rsidR="00153DEC" w:rsidRPr="007D5477" w:rsidRDefault="00482675" w:rsidP="007D5477">
      <w:pPr>
        <w:widowControl w:val="0"/>
        <w:tabs>
          <w:tab w:val="left" w:pos="9356"/>
        </w:tabs>
        <w:ind w:right="-1"/>
        <w:jc w:val="both"/>
        <w:rPr>
          <w:sz w:val="26"/>
          <w:szCs w:val="26"/>
        </w:rPr>
      </w:pPr>
      <w:r w:rsidRPr="007D5477">
        <w:rPr>
          <w:sz w:val="26"/>
          <w:szCs w:val="26"/>
        </w:rPr>
        <w:t>ПОСТАНОВЛЯЮ:</w:t>
      </w:r>
    </w:p>
    <w:p w14:paraId="17272BCE" w14:textId="3DB4BA8D" w:rsidR="00153DEC" w:rsidRPr="007D5477" w:rsidRDefault="00695BB8" w:rsidP="007D5477">
      <w:pPr>
        <w:widowControl w:val="0"/>
        <w:ind w:right="-2" w:firstLine="709"/>
        <w:jc w:val="both"/>
        <w:rPr>
          <w:sz w:val="26"/>
          <w:szCs w:val="26"/>
        </w:rPr>
      </w:pPr>
      <w:r w:rsidRPr="007D5477">
        <w:rPr>
          <w:sz w:val="26"/>
          <w:szCs w:val="26"/>
        </w:rPr>
        <w:t xml:space="preserve">1. </w:t>
      </w:r>
      <w:r w:rsidR="00153DEC" w:rsidRPr="007D5477">
        <w:rPr>
          <w:sz w:val="26"/>
          <w:szCs w:val="26"/>
        </w:rPr>
        <w:t xml:space="preserve">Утвердить отчет об исполнении городского бюджета </w:t>
      </w:r>
      <w:r w:rsidR="00E84F77" w:rsidRPr="007D5477">
        <w:rPr>
          <w:sz w:val="26"/>
          <w:szCs w:val="36"/>
        </w:rPr>
        <w:t xml:space="preserve">за первый квартал </w:t>
      </w:r>
      <w:r w:rsidR="00C92A90">
        <w:rPr>
          <w:sz w:val="26"/>
          <w:szCs w:val="36"/>
        </w:rPr>
        <w:t>2023</w:t>
      </w:r>
      <w:r w:rsidR="00E84F77" w:rsidRPr="007D5477">
        <w:rPr>
          <w:sz w:val="26"/>
          <w:szCs w:val="36"/>
        </w:rPr>
        <w:t xml:space="preserve"> года</w:t>
      </w:r>
      <w:r w:rsidR="00053920" w:rsidRPr="007D5477">
        <w:rPr>
          <w:sz w:val="26"/>
          <w:szCs w:val="26"/>
        </w:rPr>
        <w:t xml:space="preserve"> </w:t>
      </w:r>
      <w:r w:rsidR="00153DEC" w:rsidRPr="007D5477">
        <w:rPr>
          <w:sz w:val="26"/>
          <w:szCs w:val="26"/>
        </w:rPr>
        <w:t>(прил</w:t>
      </w:r>
      <w:r w:rsidR="00252D89" w:rsidRPr="007D5477">
        <w:rPr>
          <w:sz w:val="26"/>
          <w:szCs w:val="26"/>
        </w:rPr>
        <w:t>агается</w:t>
      </w:r>
      <w:r w:rsidR="00153DEC" w:rsidRPr="007D5477">
        <w:rPr>
          <w:sz w:val="26"/>
          <w:szCs w:val="26"/>
        </w:rPr>
        <w:t>).</w:t>
      </w:r>
    </w:p>
    <w:p w14:paraId="54C8446B" w14:textId="77777777" w:rsidR="005B7798" w:rsidRPr="007D5477" w:rsidRDefault="00695BB8" w:rsidP="007D5477">
      <w:pPr>
        <w:widowControl w:val="0"/>
        <w:ind w:firstLine="709"/>
        <w:jc w:val="both"/>
        <w:rPr>
          <w:sz w:val="26"/>
          <w:szCs w:val="26"/>
        </w:rPr>
      </w:pPr>
      <w:r w:rsidRPr="007D5477">
        <w:rPr>
          <w:sz w:val="26"/>
        </w:rPr>
        <w:t xml:space="preserve">2. </w:t>
      </w:r>
      <w:r w:rsidR="005B7798" w:rsidRPr="007D5477">
        <w:rPr>
          <w:sz w:val="26"/>
          <w:szCs w:val="26"/>
        </w:rPr>
        <w:t>Постановление подлежит опубликованию и размещению на официальном интернет-портале правовой информации г. Череповца.</w:t>
      </w:r>
    </w:p>
    <w:p w14:paraId="21F59AC2" w14:textId="77777777" w:rsidR="004055DF" w:rsidRPr="007D5477" w:rsidRDefault="004055DF" w:rsidP="007D5477">
      <w:pPr>
        <w:widowControl w:val="0"/>
        <w:ind w:right="-284"/>
        <w:jc w:val="both"/>
        <w:rPr>
          <w:sz w:val="26"/>
        </w:rPr>
      </w:pPr>
    </w:p>
    <w:p w14:paraId="663ECECE" w14:textId="77777777" w:rsidR="00080401" w:rsidRPr="007D5477" w:rsidRDefault="00080401" w:rsidP="007D5477">
      <w:pPr>
        <w:widowControl w:val="0"/>
        <w:tabs>
          <w:tab w:val="left" w:pos="9356"/>
        </w:tabs>
        <w:jc w:val="both"/>
        <w:rPr>
          <w:sz w:val="26"/>
        </w:rPr>
      </w:pPr>
    </w:p>
    <w:p w14:paraId="7B6461DF" w14:textId="72B7497C" w:rsidR="00C92A90" w:rsidRDefault="00C92A90" w:rsidP="00C92A90">
      <w:pPr>
        <w:tabs>
          <w:tab w:val="right" w:pos="9498"/>
        </w:tabs>
        <w:jc w:val="both"/>
        <w:rPr>
          <w:sz w:val="26"/>
        </w:rPr>
      </w:pPr>
      <w:r>
        <w:rPr>
          <w:sz w:val="26"/>
        </w:rPr>
        <w:t>Мэр города</w:t>
      </w:r>
      <w:r>
        <w:rPr>
          <w:sz w:val="26"/>
        </w:rPr>
        <w:tab/>
        <w:t xml:space="preserve"> В.Е. Германов</w:t>
      </w:r>
    </w:p>
    <w:p w14:paraId="51250135" w14:textId="77777777" w:rsidR="00595125" w:rsidRPr="007D5477" w:rsidRDefault="00595125" w:rsidP="007D5477">
      <w:pPr>
        <w:widowControl w:val="0"/>
        <w:tabs>
          <w:tab w:val="left" w:pos="5954"/>
          <w:tab w:val="left" w:pos="6379"/>
        </w:tabs>
        <w:rPr>
          <w:sz w:val="26"/>
          <w:szCs w:val="26"/>
        </w:rPr>
        <w:sectPr w:rsidR="00595125" w:rsidRPr="007D5477" w:rsidSect="00C92A90">
          <w:headerReference w:type="default" r:id="rId8"/>
          <w:footnotePr>
            <w:pos w:val="beneathText"/>
            <w:numFmt w:val="chicago"/>
          </w:footnotePr>
          <w:pgSz w:w="11906" w:h="16838" w:code="9"/>
          <w:pgMar w:top="567" w:right="567" w:bottom="1134" w:left="1701" w:header="142" w:footer="709" w:gutter="0"/>
          <w:cols w:space="708"/>
          <w:titlePg/>
          <w:docGrid w:linePitch="360"/>
        </w:sectPr>
      </w:pPr>
    </w:p>
    <w:p w14:paraId="13AC4073" w14:textId="77777777" w:rsidR="008F44C2" w:rsidRPr="007D5477" w:rsidRDefault="008F44C2" w:rsidP="007D5477">
      <w:pPr>
        <w:widowControl w:val="0"/>
        <w:tabs>
          <w:tab w:val="left" w:pos="2110"/>
        </w:tabs>
        <w:ind w:left="5954"/>
        <w:rPr>
          <w:sz w:val="26"/>
          <w:szCs w:val="26"/>
        </w:rPr>
      </w:pPr>
      <w:r w:rsidRPr="007D5477">
        <w:rPr>
          <w:sz w:val="26"/>
          <w:szCs w:val="26"/>
        </w:rPr>
        <w:lastRenderedPageBreak/>
        <w:t xml:space="preserve">УТВЕРЖДЕН </w:t>
      </w:r>
    </w:p>
    <w:p w14:paraId="5231285C" w14:textId="77777777" w:rsidR="008F44C2" w:rsidRPr="007D5477" w:rsidRDefault="008F44C2" w:rsidP="007D5477">
      <w:pPr>
        <w:widowControl w:val="0"/>
        <w:ind w:left="5954" w:right="-142"/>
        <w:rPr>
          <w:sz w:val="26"/>
          <w:szCs w:val="26"/>
        </w:rPr>
      </w:pPr>
      <w:r w:rsidRPr="007D5477">
        <w:rPr>
          <w:sz w:val="26"/>
          <w:szCs w:val="26"/>
        </w:rPr>
        <w:t>постановлением мэрии города</w:t>
      </w:r>
    </w:p>
    <w:p w14:paraId="42E62E2F" w14:textId="04324AC1" w:rsidR="008F44C2" w:rsidRPr="007D5477" w:rsidRDefault="008F44C2" w:rsidP="007D5477">
      <w:pPr>
        <w:widowControl w:val="0"/>
        <w:ind w:left="5954" w:right="-142"/>
        <w:rPr>
          <w:sz w:val="26"/>
          <w:szCs w:val="26"/>
        </w:rPr>
      </w:pPr>
      <w:r w:rsidRPr="007D5477">
        <w:rPr>
          <w:sz w:val="26"/>
          <w:szCs w:val="26"/>
        </w:rPr>
        <w:t xml:space="preserve">от </w:t>
      </w:r>
      <w:r w:rsidR="00B632AC">
        <w:rPr>
          <w:sz w:val="26"/>
          <w:szCs w:val="26"/>
        </w:rPr>
        <w:t>05.05.2023</w:t>
      </w:r>
      <w:r w:rsidRPr="007D5477">
        <w:rPr>
          <w:sz w:val="26"/>
          <w:szCs w:val="26"/>
        </w:rPr>
        <w:t xml:space="preserve"> №</w:t>
      </w:r>
      <w:r w:rsidR="00B632AC">
        <w:rPr>
          <w:sz w:val="26"/>
          <w:szCs w:val="26"/>
        </w:rPr>
        <w:t xml:space="preserve"> 1292</w:t>
      </w:r>
    </w:p>
    <w:p w14:paraId="138695F9" w14:textId="06305360" w:rsidR="00595125" w:rsidRDefault="00595125" w:rsidP="007D5477">
      <w:pPr>
        <w:widowControl w:val="0"/>
        <w:ind w:right="-142" w:firstLine="6120"/>
      </w:pPr>
    </w:p>
    <w:p w14:paraId="06FB2E12" w14:textId="77777777" w:rsidR="00A678EA" w:rsidRPr="007D5477" w:rsidRDefault="00A678EA" w:rsidP="007D5477">
      <w:pPr>
        <w:widowControl w:val="0"/>
        <w:ind w:right="-142" w:firstLine="6120"/>
      </w:pPr>
    </w:p>
    <w:p w14:paraId="2D341D37" w14:textId="77777777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ОТЧЕТ</w:t>
      </w:r>
    </w:p>
    <w:p w14:paraId="4351A3D1" w14:textId="29799E1F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 xml:space="preserve">об исполнении городского бюджета </w:t>
      </w:r>
      <w:r w:rsidR="00E84F77" w:rsidRPr="007D5477">
        <w:rPr>
          <w:sz w:val="26"/>
          <w:szCs w:val="36"/>
        </w:rPr>
        <w:t xml:space="preserve">за первый квартал </w:t>
      </w:r>
      <w:r w:rsidR="00C92A90">
        <w:rPr>
          <w:sz w:val="26"/>
          <w:szCs w:val="36"/>
        </w:rPr>
        <w:t>2023</w:t>
      </w:r>
      <w:r w:rsidR="00E84F77" w:rsidRPr="007D5477">
        <w:rPr>
          <w:sz w:val="26"/>
          <w:szCs w:val="36"/>
        </w:rPr>
        <w:t xml:space="preserve"> года</w:t>
      </w:r>
    </w:p>
    <w:p w14:paraId="2E0664CA" w14:textId="038EB5A7" w:rsidR="00ED7D48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209EDEE5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Показатели доходов городского бюджета </w:t>
      </w:r>
    </w:p>
    <w:p w14:paraId="09D9BD07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кодам видов доходов с детализацией на группы и подгруппы</w:t>
      </w:r>
    </w:p>
    <w:p w14:paraId="0135741D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14:paraId="7AB42358" w14:textId="77777777" w:rsidR="00C92A90" w:rsidRPr="00974D4C" w:rsidRDefault="00C92A90" w:rsidP="00C92A90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Таблица 1</w:t>
      </w:r>
    </w:p>
    <w:p w14:paraId="6BBCEA9E" w14:textId="77777777" w:rsidR="00C92A90" w:rsidRDefault="00C92A90" w:rsidP="00C92A90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592"/>
        <w:gridCol w:w="1559"/>
        <w:gridCol w:w="1701"/>
        <w:gridCol w:w="1389"/>
      </w:tblGrid>
      <w:tr w:rsidR="00F72E1E" w:rsidRPr="00F72E1E" w14:paraId="437F5B76" w14:textId="77777777" w:rsidTr="00F72E1E">
        <w:trPr>
          <w:trHeight w:val="20"/>
          <w:tblHeader/>
          <w:jc w:val="center"/>
        </w:trPr>
        <w:tc>
          <w:tcPr>
            <w:tcW w:w="2555" w:type="dxa"/>
            <w:vMerge w:val="restart"/>
            <w:shd w:val="clear" w:color="auto" w:fill="auto"/>
            <w:noWrap/>
            <w:vAlign w:val="center"/>
            <w:hideMark/>
          </w:tcPr>
          <w:p w14:paraId="44EFD7E7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Код бюджетной</w:t>
            </w:r>
          </w:p>
          <w:p w14:paraId="403AA3B1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классификации</w:t>
            </w:r>
          </w:p>
        </w:tc>
        <w:tc>
          <w:tcPr>
            <w:tcW w:w="2592" w:type="dxa"/>
            <w:vMerge w:val="restart"/>
            <w:shd w:val="clear" w:color="auto" w:fill="auto"/>
            <w:noWrap/>
            <w:vAlign w:val="center"/>
            <w:hideMark/>
          </w:tcPr>
          <w:p w14:paraId="24A690EC" w14:textId="77777777" w:rsidR="00F72E1E" w:rsidRPr="00F72E1E" w:rsidRDefault="00F72E1E" w:rsidP="009E6FBD">
            <w:pPr>
              <w:jc w:val="center"/>
            </w:pPr>
            <w:r w:rsidRPr="00F72E1E">
              <w:t>Наименование доходов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14:paraId="25127C7C" w14:textId="77777777" w:rsidR="00F72E1E" w:rsidRPr="00F72E1E" w:rsidRDefault="00F72E1E" w:rsidP="009E6FBD">
            <w:pPr>
              <w:jc w:val="center"/>
            </w:pPr>
            <w:r w:rsidRPr="00F72E1E">
              <w:t>Плановые показатели на год,</w:t>
            </w:r>
          </w:p>
          <w:p w14:paraId="513E7737" w14:textId="77777777" w:rsidR="00F72E1E" w:rsidRPr="00F72E1E" w:rsidRDefault="00F72E1E" w:rsidP="009E6FBD">
            <w:pPr>
              <w:pStyle w:val="a4"/>
              <w:jc w:val="center"/>
            </w:pPr>
            <w:r w:rsidRPr="00F72E1E">
              <w:t>утвержденные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  <w:hideMark/>
          </w:tcPr>
          <w:p w14:paraId="64704E79" w14:textId="77777777" w:rsidR="00F72E1E" w:rsidRPr="00F72E1E" w:rsidRDefault="00F72E1E" w:rsidP="009E6FBD">
            <w:pPr>
              <w:jc w:val="center"/>
            </w:pPr>
            <w:r w:rsidRPr="00F72E1E">
              <w:t>Исполнено</w:t>
            </w:r>
          </w:p>
        </w:tc>
      </w:tr>
      <w:tr w:rsidR="00F72E1E" w:rsidRPr="00F72E1E" w14:paraId="4A289918" w14:textId="77777777" w:rsidTr="00F72E1E">
        <w:trPr>
          <w:trHeight w:val="1467"/>
          <w:jc w:val="center"/>
        </w:trPr>
        <w:tc>
          <w:tcPr>
            <w:tcW w:w="2555" w:type="dxa"/>
            <w:vMerge/>
            <w:vAlign w:val="center"/>
          </w:tcPr>
          <w:p w14:paraId="07E4A01A" w14:textId="77777777" w:rsidR="00F72E1E" w:rsidRPr="00F72E1E" w:rsidRDefault="00F72E1E" w:rsidP="009E6FBD">
            <w:pPr>
              <w:ind w:left="-100" w:right="-143"/>
              <w:jc w:val="right"/>
            </w:pPr>
          </w:p>
        </w:tc>
        <w:tc>
          <w:tcPr>
            <w:tcW w:w="2592" w:type="dxa"/>
            <w:vMerge/>
            <w:vAlign w:val="center"/>
          </w:tcPr>
          <w:p w14:paraId="68DEBDF0" w14:textId="77777777" w:rsidR="00F72E1E" w:rsidRPr="00F72E1E" w:rsidRDefault="00F72E1E" w:rsidP="009E6FBD">
            <w:pPr>
              <w:jc w:val="right"/>
            </w:pPr>
          </w:p>
        </w:tc>
        <w:tc>
          <w:tcPr>
            <w:tcW w:w="1559" w:type="dxa"/>
            <w:vAlign w:val="center"/>
          </w:tcPr>
          <w:p w14:paraId="44299EBE" w14:textId="77777777" w:rsidR="00F72E1E" w:rsidRPr="00F72E1E" w:rsidRDefault="00F72E1E" w:rsidP="009E6FBD">
            <w:pPr>
              <w:ind w:left="-107" w:right="-113"/>
              <w:jc w:val="center"/>
            </w:pPr>
            <w:r w:rsidRPr="00F72E1E">
              <w:t>решением Череповецкой городской Думы о городском бюджете</w:t>
            </w:r>
          </w:p>
        </w:tc>
        <w:tc>
          <w:tcPr>
            <w:tcW w:w="1701" w:type="dxa"/>
            <w:vAlign w:val="center"/>
          </w:tcPr>
          <w:p w14:paraId="0BBBB0D9" w14:textId="77777777" w:rsidR="00F72E1E" w:rsidRPr="00F72E1E" w:rsidRDefault="00F72E1E" w:rsidP="009E6FBD">
            <w:pPr>
              <w:pStyle w:val="a4"/>
              <w:jc w:val="center"/>
            </w:pPr>
            <w:r w:rsidRPr="00F72E1E">
              <w:t>с учетом особенностей</w:t>
            </w:r>
          </w:p>
        </w:tc>
        <w:tc>
          <w:tcPr>
            <w:tcW w:w="1389" w:type="dxa"/>
            <w:vMerge/>
            <w:vAlign w:val="center"/>
          </w:tcPr>
          <w:p w14:paraId="3A7C35CC" w14:textId="77777777" w:rsidR="00F72E1E" w:rsidRPr="00F72E1E" w:rsidRDefault="00F72E1E" w:rsidP="009E6FBD">
            <w:pPr>
              <w:jc w:val="right"/>
            </w:pPr>
          </w:p>
        </w:tc>
      </w:tr>
      <w:tr w:rsidR="00F72E1E" w:rsidRPr="00F72E1E" w14:paraId="2DEB59B8" w14:textId="77777777" w:rsidTr="00F72E1E">
        <w:trPr>
          <w:trHeight w:val="993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1285FA39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1 00 00000 00 0000 000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38DD21A4" w14:textId="77777777" w:rsidR="00F72E1E" w:rsidRPr="00F72E1E" w:rsidRDefault="00F72E1E" w:rsidP="009E6FBD">
            <w:pPr>
              <w:jc w:val="both"/>
              <w:rPr>
                <w:bCs/>
              </w:rPr>
            </w:pPr>
            <w:r w:rsidRPr="00F72E1E">
              <w:rPr>
                <w:bCs/>
              </w:rPr>
              <w:t xml:space="preserve">НАЛОГОВЫЕ И НЕНАЛОГОВЫЕ </w:t>
            </w:r>
          </w:p>
          <w:p w14:paraId="16606E9E" w14:textId="77777777" w:rsidR="00F72E1E" w:rsidRPr="00F72E1E" w:rsidRDefault="00F72E1E" w:rsidP="009E6FBD">
            <w:pPr>
              <w:jc w:val="both"/>
              <w:rPr>
                <w:bCs/>
              </w:rPr>
            </w:pPr>
            <w:r w:rsidRPr="00F72E1E">
              <w:rPr>
                <w:bCs/>
              </w:rPr>
              <w:t>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80554E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4 206 629,9</w:t>
            </w:r>
          </w:p>
        </w:tc>
        <w:tc>
          <w:tcPr>
            <w:tcW w:w="1701" w:type="dxa"/>
            <w:vAlign w:val="center"/>
          </w:tcPr>
          <w:p w14:paraId="325543C4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4 206 629,9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0C15730C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 xml:space="preserve">847 278,2 </w:t>
            </w:r>
          </w:p>
        </w:tc>
      </w:tr>
      <w:tr w:rsidR="00F72E1E" w:rsidRPr="00F72E1E" w14:paraId="4EF5FA11" w14:textId="77777777" w:rsidTr="00F72E1E">
        <w:trPr>
          <w:trHeight w:val="411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38DDB0D3" w14:textId="77777777" w:rsidR="00F72E1E" w:rsidRPr="00F72E1E" w:rsidRDefault="00F72E1E" w:rsidP="009E6FBD">
            <w:pPr>
              <w:ind w:left="-100" w:right="-143"/>
              <w:jc w:val="center"/>
            </w:pP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2BD56559" w14:textId="77777777" w:rsidR="00F72E1E" w:rsidRPr="00F72E1E" w:rsidRDefault="00F72E1E" w:rsidP="009E6FBD">
            <w:pPr>
              <w:jc w:val="both"/>
              <w:rPr>
                <w:bCs/>
              </w:rPr>
            </w:pPr>
            <w:r w:rsidRPr="00F72E1E">
              <w:rPr>
                <w:bCs/>
              </w:rPr>
              <w:t>Налоговые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9DC0E1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3 478 505,2</w:t>
            </w:r>
          </w:p>
        </w:tc>
        <w:tc>
          <w:tcPr>
            <w:tcW w:w="1701" w:type="dxa"/>
            <w:vAlign w:val="center"/>
          </w:tcPr>
          <w:p w14:paraId="22FD3E66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3 478 505,2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684F8D8B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607 461,1</w:t>
            </w:r>
          </w:p>
        </w:tc>
      </w:tr>
      <w:tr w:rsidR="00F72E1E" w:rsidRPr="00F72E1E" w14:paraId="17BE2643" w14:textId="77777777" w:rsidTr="00F72E1E">
        <w:trPr>
          <w:trHeight w:val="559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4D873F95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1 01 00000 00 0000 000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589F1610" w14:textId="77777777" w:rsidR="00F72E1E" w:rsidRPr="00F72E1E" w:rsidRDefault="00F72E1E" w:rsidP="009E6FBD">
            <w:pPr>
              <w:jc w:val="both"/>
            </w:pPr>
            <w:r w:rsidRPr="00F72E1E"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A1E42F8" w14:textId="77777777" w:rsidR="00F72E1E" w:rsidRPr="00F72E1E" w:rsidRDefault="00F72E1E" w:rsidP="009E6FBD">
            <w:pPr>
              <w:jc w:val="right"/>
            </w:pPr>
            <w:r w:rsidRPr="00F72E1E">
              <w:t>2 178 077,1</w:t>
            </w:r>
          </w:p>
        </w:tc>
        <w:tc>
          <w:tcPr>
            <w:tcW w:w="1701" w:type="dxa"/>
            <w:vAlign w:val="center"/>
          </w:tcPr>
          <w:p w14:paraId="25FC1829" w14:textId="77777777" w:rsidR="00F72E1E" w:rsidRPr="00F72E1E" w:rsidRDefault="00F72E1E" w:rsidP="009E6FBD">
            <w:pPr>
              <w:jc w:val="right"/>
            </w:pPr>
            <w:r w:rsidRPr="00F72E1E">
              <w:t>2 178 077,1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53379E3B" w14:textId="77777777" w:rsidR="00F72E1E" w:rsidRPr="00F72E1E" w:rsidRDefault="00F72E1E" w:rsidP="009E6FBD">
            <w:pPr>
              <w:jc w:val="right"/>
            </w:pPr>
            <w:r w:rsidRPr="00F72E1E">
              <w:t>460 026,1</w:t>
            </w:r>
          </w:p>
        </w:tc>
      </w:tr>
      <w:tr w:rsidR="00F72E1E" w:rsidRPr="00F72E1E" w14:paraId="7B2C9D2C" w14:textId="77777777" w:rsidTr="00F72E1E">
        <w:trPr>
          <w:trHeight w:val="1526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4CE903C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1 03 00000 00 0000 000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33803AF8" w14:textId="77777777" w:rsidR="00F72E1E" w:rsidRPr="00F72E1E" w:rsidRDefault="00F72E1E" w:rsidP="009E6FBD">
            <w:pPr>
              <w:jc w:val="both"/>
            </w:pPr>
            <w:r w:rsidRPr="00F72E1E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9630898" w14:textId="77777777" w:rsidR="00F72E1E" w:rsidRPr="00F72E1E" w:rsidRDefault="00F72E1E" w:rsidP="009E6FBD">
            <w:pPr>
              <w:jc w:val="right"/>
            </w:pPr>
            <w:r w:rsidRPr="00F72E1E">
              <w:t>7 097,0</w:t>
            </w:r>
          </w:p>
        </w:tc>
        <w:tc>
          <w:tcPr>
            <w:tcW w:w="1701" w:type="dxa"/>
            <w:vAlign w:val="center"/>
          </w:tcPr>
          <w:p w14:paraId="474D9A84" w14:textId="77777777" w:rsidR="00F72E1E" w:rsidRPr="00F72E1E" w:rsidRDefault="00F72E1E" w:rsidP="009E6FBD">
            <w:pPr>
              <w:jc w:val="right"/>
            </w:pPr>
            <w:r w:rsidRPr="00F72E1E">
              <w:t>7 097,0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072D97FE" w14:textId="77777777" w:rsidR="00F72E1E" w:rsidRPr="00F72E1E" w:rsidRDefault="00F72E1E" w:rsidP="009E6FBD">
            <w:pPr>
              <w:jc w:val="right"/>
            </w:pPr>
            <w:r w:rsidRPr="00F72E1E">
              <w:t>2 397,7</w:t>
            </w:r>
          </w:p>
        </w:tc>
      </w:tr>
      <w:tr w:rsidR="00F72E1E" w:rsidRPr="00F72E1E" w14:paraId="5F23ED52" w14:textId="77777777" w:rsidTr="00F72E1E">
        <w:trPr>
          <w:trHeight w:val="695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996A022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1 05 00000 00 0000 000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228A41FF" w14:textId="77777777" w:rsidR="00F72E1E" w:rsidRPr="00F72E1E" w:rsidRDefault="00F72E1E" w:rsidP="009E6FBD">
            <w:pPr>
              <w:jc w:val="both"/>
            </w:pPr>
            <w:r w:rsidRPr="00F72E1E"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D12A10A" w14:textId="77777777" w:rsidR="00F72E1E" w:rsidRPr="00F72E1E" w:rsidRDefault="00F72E1E" w:rsidP="009E6FBD">
            <w:pPr>
              <w:jc w:val="right"/>
            </w:pPr>
            <w:r w:rsidRPr="00F72E1E">
              <w:t>544 035,0</w:t>
            </w:r>
          </w:p>
        </w:tc>
        <w:tc>
          <w:tcPr>
            <w:tcW w:w="1701" w:type="dxa"/>
            <w:vAlign w:val="center"/>
          </w:tcPr>
          <w:p w14:paraId="3EB8C876" w14:textId="77777777" w:rsidR="00F72E1E" w:rsidRPr="00F72E1E" w:rsidRDefault="00F72E1E" w:rsidP="009E6FBD">
            <w:pPr>
              <w:jc w:val="right"/>
            </w:pPr>
            <w:r w:rsidRPr="00F72E1E">
              <w:t>544 035,0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51EF29D0" w14:textId="77777777" w:rsidR="00F72E1E" w:rsidRPr="00F72E1E" w:rsidRDefault="00F72E1E" w:rsidP="009E6FBD">
            <w:pPr>
              <w:jc w:val="right"/>
            </w:pPr>
            <w:r w:rsidRPr="00F72E1E">
              <w:t>66 960,3</w:t>
            </w:r>
          </w:p>
        </w:tc>
      </w:tr>
      <w:tr w:rsidR="00F72E1E" w:rsidRPr="00F72E1E" w14:paraId="75444D68" w14:textId="77777777" w:rsidTr="00F72E1E">
        <w:trPr>
          <w:trHeight w:val="419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00545E0D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1 06 00000 00 0000 000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3FA8C47B" w14:textId="77777777" w:rsidR="00F72E1E" w:rsidRPr="00F72E1E" w:rsidRDefault="00F72E1E" w:rsidP="009E6FBD">
            <w:pPr>
              <w:jc w:val="both"/>
            </w:pPr>
            <w:r w:rsidRPr="00F72E1E">
              <w:t>Налоги на имущество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8867F85" w14:textId="77777777" w:rsidR="00F72E1E" w:rsidRPr="00F72E1E" w:rsidRDefault="00F72E1E" w:rsidP="009E6FBD">
            <w:pPr>
              <w:jc w:val="right"/>
            </w:pPr>
            <w:r w:rsidRPr="00F72E1E">
              <w:t>689 971,1</w:t>
            </w:r>
          </w:p>
        </w:tc>
        <w:tc>
          <w:tcPr>
            <w:tcW w:w="1701" w:type="dxa"/>
            <w:vAlign w:val="center"/>
          </w:tcPr>
          <w:p w14:paraId="6AD6FB90" w14:textId="77777777" w:rsidR="00F72E1E" w:rsidRPr="00F72E1E" w:rsidRDefault="00F72E1E" w:rsidP="009E6FBD">
            <w:pPr>
              <w:jc w:val="right"/>
            </w:pPr>
            <w:r w:rsidRPr="00F72E1E">
              <w:t>689 971,1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547DB2E1" w14:textId="77777777" w:rsidR="00F72E1E" w:rsidRPr="00F72E1E" w:rsidRDefault="00F72E1E" w:rsidP="009E6FBD">
            <w:pPr>
              <w:jc w:val="right"/>
            </w:pPr>
            <w:r w:rsidRPr="00F72E1E">
              <w:t>64 930,4</w:t>
            </w:r>
          </w:p>
        </w:tc>
      </w:tr>
      <w:tr w:rsidR="00F72E1E" w:rsidRPr="00F72E1E" w14:paraId="6113BE75" w14:textId="77777777" w:rsidTr="00F72E1E">
        <w:trPr>
          <w:trHeight w:val="720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585A8FA8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1 08 00000 00 0000 000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25460A0F" w14:textId="77777777" w:rsidR="00F72E1E" w:rsidRPr="00F72E1E" w:rsidRDefault="00F72E1E" w:rsidP="009E6FBD">
            <w:pPr>
              <w:jc w:val="both"/>
            </w:pPr>
            <w:r w:rsidRPr="00F72E1E"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FC95C1" w14:textId="77777777" w:rsidR="00F72E1E" w:rsidRPr="00F72E1E" w:rsidRDefault="00F72E1E" w:rsidP="009E6FBD">
            <w:pPr>
              <w:jc w:val="right"/>
            </w:pPr>
            <w:r w:rsidRPr="00F72E1E">
              <w:t>59 325,0</w:t>
            </w:r>
          </w:p>
        </w:tc>
        <w:tc>
          <w:tcPr>
            <w:tcW w:w="1701" w:type="dxa"/>
            <w:vAlign w:val="center"/>
          </w:tcPr>
          <w:p w14:paraId="1709B85A" w14:textId="77777777" w:rsidR="00F72E1E" w:rsidRPr="00F72E1E" w:rsidRDefault="00F72E1E" w:rsidP="009E6FBD">
            <w:pPr>
              <w:jc w:val="right"/>
            </w:pPr>
            <w:r w:rsidRPr="00F72E1E">
              <w:t>59 325,0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6AF200C0" w14:textId="77777777" w:rsidR="00F72E1E" w:rsidRPr="00F72E1E" w:rsidRDefault="00F72E1E" w:rsidP="009E6FBD">
            <w:pPr>
              <w:jc w:val="right"/>
            </w:pPr>
            <w:r w:rsidRPr="00F72E1E">
              <w:t>13 145,5</w:t>
            </w:r>
          </w:p>
        </w:tc>
      </w:tr>
      <w:tr w:rsidR="00F72E1E" w:rsidRPr="00F72E1E" w14:paraId="33A6D089" w14:textId="77777777" w:rsidTr="00F72E1E">
        <w:trPr>
          <w:trHeight w:val="1412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4D7E8052" w14:textId="77777777" w:rsidR="00F72E1E" w:rsidRPr="00F72E1E" w:rsidRDefault="00F72E1E" w:rsidP="009E6FBD">
            <w:pPr>
              <w:ind w:left="-87" w:right="-123"/>
              <w:jc w:val="center"/>
            </w:pPr>
            <w:r w:rsidRPr="00F72E1E">
              <w:t>1 09 00000 00 0000 000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090DA043" w14:textId="77777777" w:rsidR="00F72E1E" w:rsidRPr="00F72E1E" w:rsidRDefault="00F72E1E" w:rsidP="009E6FBD">
            <w:pPr>
              <w:ind w:right="5"/>
            </w:pPr>
            <w:r w:rsidRPr="00F72E1E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AC9CEFA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0,0</w:t>
            </w:r>
          </w:p>
        </w:tc>
        <w:tc>
          <w:tcPr>
            <w:tcW w:w="1701" w:type="dxa"/>
            <w:vAlign w:val="center"/>
          </w:tcPr>
          <w:p w14:paraId="5B164634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0,0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00901CA0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1,1</w:t>
            </w:r>
          </w:p>
        </w:tc>
      </w:tr>
      <w:tr w:rsidR="00F72E1E" w:rsidRPr="00F72E1E" w14:paraId="10B2EDAF" w14:textId="77777777" w:rsidTr="00F72E1E">
        <w:trPr>
          <w:trHeight w:val="451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219AEA45" w14:textId="77777777" w:rsidR="00F72E1E" w:rsidRPr="00F72E1E" w:rsidRDefault="00F72E1E" w:rsidP="009E6FBD">
            <w:pPr>
              <w:ind w:left="-100" w:right="-143"/>
              <w:jc w:val="center"/>
            </w:pP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4F1A1785" w14:textId="77777777" w:rsidR="00F72E1E" w:rsidRPr="00F72E1E" w:rsidRDefault="00F72E1E" w:rsidP="009E6FBD">
            <w:pPr>
              <w:jc w:val="both"/>
              <w:rPr>
                <w:bCs/>
              </w:rPr>
            </w:pPr>
            <w:r w:rsidRPr="00F72E1E">
              <w:rPr>
                <w:bCs/>
              </w:rPr>
              <w:t>Неналоговые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051F39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728 124,7</w:t>
            </w:r>
          </w:p>
        </w:tc>
        <w:tc>
          <w:tcPr>
            <w:tcW w:w="1701" w:type="dxa"/>
            <w:vAlign w:val="center"/>
          </w:tcPr>
          <w:p w14:paraId="5A8B9E07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728 124,7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393A67F5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239 817,1</w:t>
            </w:r>
          </w:p>
        </w:tc>
      </w:tr>
      <w:tr w:rsidR="00F72E1E" w:rsidRPr="00F72E1E" w14:paraId="52D34325" w14:textId="77777777" w:rsidTr="00F72E1E">
        <w:trPr>
          <w:trHeight w:val="20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3B551795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1 11 00000 00 0000 000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4A769422" w14:textId="77777777" w:rsidR="00F72E1E" w:rsidRPr="00F72E1E" w:rsidRDefault="00F72E1E" w:rsidP="009E6FBD">
            <w:pPr>
              <w:jc w:val="both"/>
            </w:pPr>
            <w:r w:rsidRPr="00F72E1E">
              <w:t xml:space="preserve">Доходы от использования имущества, находящегося в государственной и </w:t>
            </w:r>
            <w:r w:rsidRPr="00F72E1E">
              <w:lastRenderedPageBreak/>
              <w:t>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21DB07F" w14:textId="77777777" w:rsidR="00F72E1E" w:rsidRPr="00F72E1E" w:rsidRDefault="00F72E1E" w:rsidP="009E6FBD">
            <w:pPr>
              <w:jc w:val="right"/>
            </w:pPr>
            <w:r w:rsidRPr="00F72E1E">
              <w:lastRenderedPageBreak/>
              <w:t>339 202,6</w:t>
            </w:r>
          </w:p>
        </w:tc>
        <w:tc>
          <w:tcPr>
            <w:tcW w:w="1701" w:type="dxa"/>
            <w:vAlign w:val="center"/>
          </w:tcPr>
          <w:p w14:paraId="0808D14E" w14:textId="77777777" w:rsidR="00F72E1E" w:rsidRPr="00F72E1E" w:rsidRDefault="00F72E1E" w:rsidP="009E6FBD">
            <w:pPr>
              <w:jc w:val="right"/>
            </w:pPr>
            <w:r w:rsidRPr="00F72E1E">
              <w:t>339 202,6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555256A8" w14:textId="77777777" w:rsidR="00F72E1E" w:rsidRPr="00F72E1E" w:rsidRDefault="00F72E1E" w:rsidP="009E6FBD">
            <w:pPr>
              <w:jc w:val="right"/>
            </w:pPr>
            <w:r w:rsidRPr="00F72E1E">
              <w:t>86 834,7</w:t>
            </w:r>
          </w:p>
        </w:tc>
      </w:tr>
      <w:tr w:rsidR="00F72E1E" w:rsidRPr="00F72E1E" w14:paraId="5767AE78" w14:textId="77777777" w:rsidTr="00F72E1E">
        <w:trPr>
          <w:trHeight w:val="989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0DC3D3A9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lastRenderedPageBreak/>
              <w:t>1 12 00000 00 0000 000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2C9BBF7B" w14:textId="77777777" w:rsidR="00F72E1E" w:rsidRPr="00F72E1E" w:rsidRDefault="00F72E1E" w:rsidP="009E6FBD">
            <w:pPr>
              <w:jc w:val="both"/>
            </w:pPr>
            <w:r w:rsidRPr="00F72E1E"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0D974A" w14:textId="77777777" w:rsidR="00F72E1E" w:rsidRPr="00F72E1E" w:rsidRDefault="00F72E1E" w:rsidP="009E6FBD">
            <w:pPr>
              <w:jc w:val="right"/>
            </w:pPr>
            <w:r w:rsidRPr="00F72E1E">
              <w:t>65 544,3</w:t>
            </w:r>
          </w:p>
        </w:tc>
        <w:tc>
          <w:tcPr>
            <w:tcW w:w="1701" w:type="dxa"/>
            <w:vAlign w:val="center"/>
          </w:tcPr>
          <w:p w14:paraId="1A71E846" w14:textId="77777777" w:rsidR="00F72E1E" w:rsidRPr="00F72E1E" w:rsidRDefault="00F72E1E" w:rsidP="009E6FBD">
            <w:pPr>
              <w:jc w:val="right"/>
            </w:pPr>
            <w:r w:rsidRPr="00F72E1E">
              <w:t>65 544,3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1EE8789C" w14:textId="77777777" w:rsidR="00F72E1E" w:rsidRPr="00F72E1E" w:rsidRDefault="00F72E1E" w:rsidP="009E6FBD">
            <w:pPr>
              <w:jc w:val="right"/>
            </w:pPr>
            <w:r w:rsidRPr="00F72E1E">
              <w:t>19 114,1</w:t>
            </w:r>
          </w:p>
        </w:tc>
      </w:tr>
      <w:tr w:rsidR="00F72E1E" w:rsidRPr="00F72E1E" w14:paraId="1012FCBF" w14:textId="77777777" w:rsidTr="00F72E1E">
        <w:trPr>
          <w:trHeight w:val="1130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3F9D1B78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1 13 00000 00 0000 000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09339753" w14:textId="77777777" w:rsidR="00F72E1E" w:rsidRPr="00F72E1E" w:rsidRDefault="00F72E1E" w:rsidP="009E6FBD">
            <w:pPr>
              <w:jc w:val="both"/>
            </w:pPr>
            <w:r w:rsidRPr="00F72E1E"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40FEA1" w14:textId="77777777" w:rsidR="00F72E1E" w:rsidRPr="00F72E1E" w:rsidRDefault="00F72E1E" w:rsidP="009E6FBD">
            <w:pPr>
              <w:jc w:val="right"/>
            </w:pPr>
            <w:r w:rsidRPr="00F72E1E">
              <w:t>125 325,3</w:t>
            </w:r>
          </w:p>
        </w:tc>
        <w:tc>
          <w:tcPr>
            <w:tcW w:w="1701" w:type="dxa"/>
            <w:vAlign w:val="center"/>
          </w:tcPr>
          <w:p w14:paraId="27753829" w14:textId="77777777" w:rsidR="00F72E1E" w:rsidRPr="00F72E1E" w:rsidRDefault="00F72E1E" w:rsidP="009E6FBD">
            <w:pPr>
              <w:jc w:val="right"/>
            </w:pPr>
            <w:r w:rsidRPr="00F72E1E">
              <w:t>125 325,3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56F85648" w14:textId="77777777" w:rsidR="00F72E1E" w:rsidRPr="00F72E1E" w:rsidRDefault="00F72E1E" w:rsidP="009E6FBD">
            <w:pPr>
              <w:jc w:val="right"/>
            </w:pPr>
            <w:r w:rsidRPr="00F72E1E">
              <w:t>66 890,8</w:t>
            </w:r>
          </w:p>
        </w:tc>
      </w:tr>
      <w:tr w:rsidR="00F72E1E" w:rsidRPr="00F72E1E" w14:paraId="56B5414A" w14:textId="77777777" w:rsidTr="00F72E1E">
        <w:trPr>
          <w:trHeight w:val="876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4376F724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1 14 00000 00 0000 000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45F3EC0E" w14:textId="77777777" w:rsidR="00F72E1E" w:rsidRPr="00F72E1E" w:rsidRDefault="00F72E1E" w:rsidP="009E6FBD">
            <w:pPr>
              <w:jc w:val="both"/>
            </w:pPr>
            <w:r w:rsidRPr="00F72E1E"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9B3B5F8" w14:textId="77777777" w:rsidR="00F72E1E" w:rsidRPr="00F72E1E" w:rsidRDefault="00F72E1E" w:rsidP="009E6FBD">
            <w:pPr>
              <w:jc w:val="right"/>
            </w:pPr>
            <w:r w:rsidRPr="00F72E1E">
              <w:t>172 247,5</w:t>
            </w:r>
          </w:p>
        </w:tc>
        <w:tc>
          <w:tcPr>
            <w:tcW w:w="1701" w:type="dxa"/>
            <w:vAlign w:val="center"/>
          </w:tcPr>
          <w:p w14:paraId="3E58BF9D" w14:textId="77777777" w:rsidR="00F72E1E" w:rsidRPr="00F72E1E" w:rsidRDefault="00F72E1E" w:rsidP="009E6FBD">
            <w:pPr>
              <w:jc w:val="right"/>
            </w:pPr>
            <w:r w:rsidRPr="00F72E1E">
              <w:t>172 247,5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6DBBBFAD" w14:textId="77777777" w:rsidR="00F72E1E" w:rsidRPr="00F72E1E" w:rsidRDefault="00F72E1E" w:rsidP="009E6FBD">
            <w:pPr>
              <w:jc w:val="right"/>
            </w:pPr>
            <w:r w:rsidRPr="00F72E1E">
              <w:t>55 437,7</w:t>
            </w:r>
          </w:p>
        </w:tc>
      </w:tr>
      <w:tr w:rsidR="00F72E1E" w:rsidRPr="00F72E1E" w14:paraId="7F990D54" w14:textId="77777777" w:rsidTr="00F72E1E">
        <w:trPr>
          <w:trHeight w:val="652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02968E07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1 16 00000 00 0000 000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64D3435C" w14:textId="77777777" w:rsidR="00F72E1E" w:rsidRPr="00F72E1E" w:rsidRDefault="00F72E1E" w:rsidP="009E6FBD">
            <w:pPr>
              <w:jc w:val="both"/>
            </w:pPr>
            <w:r w:rsidRPr="00F72E1E"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7CC0FB2" w14:textId="77777777" w:rsidR="00F72E1E" w:rsidRPr="00F72E1E" w:rsidRDefault="00F72E1E" w:rsidP="009E6FBD">
            <w:pPr>
              <w:jc w:val="right"/>
            </w:pPr>
            <w:r w:rsidRPr="00F72E1E">
              <w:t>25 481,8</w:t>
            </w:r>
          </w:p>
        </w:tc>
        <w:tc>
          <w:tcPr>
            <w:tcW w:w="1701" w:type="dxa"/>
            <w:vAlign w:val="center"/>
          </w:tcPr>
          <w:p w14:paraId="0A82E008" w14:textId="77777777" w:rsidR="00F72E1E" w:rsidRPr="00F72E1E" w:rsidRDefault="00F72E1E" w:rsidP="009E6FBD">
            <w:pPr>
              <w:jc w:val="right"/>
            </w:pPr>
            <w:r w:rsidRPr="00F72E1E">
              <w:t>25 481,8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59D94781" w14:textId="77777777" w:rsidR="00F72E1E" w:rsidRPr="00F72E1E" w:rsidRDefault="00F72E1E" w:rsidP="009E6FBD">
            <w:pPr>
              <w:jc w:val="right"/>
            </w:pPr>
            <w:r w:rsidRPr="00F72E1E">
              <w:t>8 601,3</w:t>
            </w:r>
          </w:p>
        </w:tc>
      </w:tr>
      <w:tr w:rsidR="00F72E1E" w:rsidRPr="00F72E1E" w14:paraId="0E69332A" w14:textId="77777777" w:rsidTr="00F72E1E">
        <w:trPr>
          <w:trHeight w:val="599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2DA15E2E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1 17 00000 00 0000 000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22A6DE8F" w14:textId="77777777" w:rsidR="00F72E1E" w:rsidRPr="00F72E1E" w:rsidRDefault="00F72E1E" w:rsidP="009E6FBD">
            <w:pPr>
              <w:jc w:val="both"/>
            </w:pPr>
            <w:r w:rsidRPr="00F72E1E"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6B4D13D" w14:textId="77777777" w:rsidR="00F72E1E" w:rsidRPr="00F72E1E" w:rsidRDefault="00F72E1E" w:rsidP="009E6FBD">
            <w:pPr>
              <w:jc w:val="right"/>
            </w:pPr>
            <w:r w:rsidRPr="00F72E1E">
              <w:t>323,2</w:t>
            </w:r>
          </w:p>
        </w:tc>
        <w:tc>
          <w:tcPr>
            <w:tcW w:w="1701" w:type="dxa"/>
            <w:vAlign w:val="center"/>
          </w:tcPr>
          <w:p w14:paraId="11CC0155" w14:textId="77777777" w:rsidR="00F72E1E" w:rsidRPr="00F72E1E" w:rsidRDefault="00F72E1E" w:rsidP="009E6FBD">
            <w:pPr>
              <w:jc w:val="right"/>
            </w:pPr>
            <w:r w:rsidRPr="00F72E1E">
              <w:t>323,2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5A5BCA35" w14:textId="77777777" w:rsidR="00F72E1E" w:rsidRPr="00F72E1E" w:rsidRDefault="00F72E1E" w:rsidP="009E6FBD">
            <w:pPr>
              <w:jc w:val="right"/>
            </w:pPr>
            <w:r w:rsidRPr="00F72E1E">
              <w:t>2 938,5</w:t>
            </w:r>
          </w:p>
        </w:tc>
      </w:tr>
      <w:tr w:rsidR="00F72E1E" w:rsidRPr="00F72E1E" w14:paraId="0E5D5C82" w14:textId="77777777" w:rsidTr="00F72E1E">
        <w:trPr>
          <w:trHeight w:val="607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74DC98EA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2 00 00000 00 0000 000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4DE32DDC" w14:textId="77777777" w:rsidR="00F72E1E" w:rsidRPr="00F72E1E" w:rsidRDefault="00F72E1E" w:rsidP="009E6FBD">
            <w:pPr>
              <w:jc w:val="both"/>
              <w:rPr>
                <w:bCs/>
              </w:rPr>
            </w:pPr>
            <w:r w:rsidRPr="00F72E1E">
              <w:rPr>
                <w:bCs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F633DA5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9 457 156,6</w:t>
            </w:r>
          </w:p>
        </w:tc>
        <w:tc>
          <w:tcPr>
            <w:tcW w:w="1701" w:type="dxa"/>
            <w:vAlign w:val="center"/>
          </w:tcPr>
          <w:p w14:paraId="3D40ABEC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rPr>
                <w:bCs/>
              </w:rPr>
              <w:t>9 311 272,9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7510536C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t>2 234 495,9</w:t>
            </w:r>
          </w:p>
        </w:tc>
      </w:tr>
      <w:tr w:rsidR="00F72E1E" w:rsidRPr="00F72E1E" w14:paraId="02EC45B3" w14:textId="77777777" w:rsidTr="00F72E1E">
        <w:trPr>
          <w:trHeight w:val="1465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2EB2ADE3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2 02 00000 00 0000 000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17C59BF5" w14:textId="77777777" w:rsidR="00F72E1E" w:rsidRPr="00F72E1E" w:rsidRDefault="00F72E1E" w:rsidP="009E6FBD">
            <w:pPr>
              <w:jc w:val="both"/>
            </w:pPr>
            <w:r w:rsidRPr="00F72E1E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2FCCC37" w14:textId="77777777" w:rsidR="00F72E1E" w:rsidRPr="00F72E1E" w:rsidRDefault="00F72E1E" w:rsidP="009E6FBD">
            <w:pPr>
              <w:jc w:val="right"/>
            </w:pPr>
            <w:r w:rsidRPr="00F72E1E">
              <w:t>9 457 156,6</w:t>
            </w:r>
          </w:p>
        </w:tc>
        <w:tc>
          <w:tcPr>
            <w:tcW w:w="1701" w:type="dxa"/>
            <w:vAlign w:val="center"/>
          </w:tcPr>
          <w:p w14:paraId="07331507" w14:textId="77777777" w:rsidR="00F72E1E" w:rsidRPr="00F72E1E" w:rsidRDefault="00F72E1E" w:rsidP="009E6FBD">
            <w:pPr>
              <w:jc w:val="right"/>
            </w:pPr>
            <w:r w:rsidRPr="00F72E1E">
              <w:t>9 311 272,9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4DBA661D" w14:textId="77777777" w:rsidR="00F72E1E" w:rsidRPr="00F72E1E" w:rsidRDefault="00F72E1E" w:rsidP="009E6FBD">
            <w:pPr>
              <w:jc w:val="right"/>
            </w:pPr>
            <w:r w:rsidRPr="00F72E1E">
              <w:t>2 249 630,3</w:t>
            </w:r>
          </w:p>
        </w:tc>
      </w:tr>
      <w:tr w:rsidR="00F72E1E" w:rsidRPr="00F72E1E" w14:paraId="725BAAB4" w14:textId="77777777" w:rsidTr="00F72E1E">
        <w:trPr>
          <w:trHeight w:val="1215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3D3A8B5D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2 03 00000 00 0000 000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0A01567E" w14:textId="77777777" w:rsidR="00F72E1E" w:rsidRPr="00F72E1E" w:rsidRDefault="00F72E1E" w:rsidP="009E6FBD">
            <w:pPr>
              <w:jc w:val="both"/>
            </w:pPr>
            <w:r w:rsidRPr="00F72E1E">
              <w:t>Безвозмездные поступления от государственных (муниципальных) организаций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5FD2DF" w14:textId="77777777" w:rsidR="00F72E1E" w:rsidRPr="00F72E1E" w:rsidRDefault="00F72E1E" w:rsidP="009E6FBD">
            <w:pPr>
              <w:jc w:val="right"/>
            </w:pPr>
            <w:r w:rsidRPr="00F72E1E">
              <w:t>0,0</w:t>
            </w:r>
          </w:p>
        </w:tc>
        <w:tc>
          <w:tcPr>
            <w:tcW w:w="1701" w:type="dxa"/>
            <w:vAlign w:val="center"/>
          </w:tcPr>
          <w:p w14:paraId="2729B092" w14:textId="77777777" w:rsidR="00F72E1E" w:rsidRPr="00F72E1E" w:rsidRDefault="00F72E1E" w:rsidP="009E6FBD">
            <w:pPr>
              <w:jc w:val="right"/>
            </w:pPr>
            <w:r w:rsidRPr="00F72E1E">
              <w:t>0,0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056798C0" w14:textId="77777777" w:rsidR="00F72E1E" w:rsidRPr="00F72E1E" w:rsidRDefault="00F72E1E" w:rsidP="009E6FBD">
            <w:pPr>
              <w:jc w:val="right"/>
            </w:pPr>
            <w:r w:rsidRPr="00F72E1E">
              <w:t>673,8</w:t>
            </w:r>
          </w:p>
        </w:tc>
      </w:tr>
      <w:tr w:rsidR="00F72E1E" w:rsidRPr="00F72E1E" w14:paraId="547C00D7" w14:textId="77777777" w:rsidTr="00F72E1E">
        <w:trPr>
          <w:trHeight w:val="3406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41B0BAFE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t>2 18 00000 00 0000 000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</w:tcPr>
          <w:p w14:paraId="34028900" w14:textId="77777777" w:rsidR="00F72E1E" w:rsidRPr="00F72E1E" w:rsidRDefault="00F72E1E" w:rsidP="009E6FBD">
            <w:pPr>
              <w:jc w:val="both"/>
            </w:pPr>
            <w:r w:rsidRPr="00F72E1E"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4E9FF6" w14:textId="77777777" w:rsidR="00F72E1E" w:rsidRPr="00F72E1E" w:rsidRDefault="00F72E1E" w:rsidP="009E6FBD">
            <w:pPr>
              <w:jc w:val="right"/>
            </w:pPr>
            <w:r w:rsidRPr="00F72E1E">
              <w:t>0,0</w:t>
            </w:r>
          </w:p>
        </w:tc>
        <w:tc>
          <w:tcPr>
            <w:tcW w:w="1701" w:type="dxa"/>
            <w:vAlign w:val="center"/>
          </w:tcPr>
          <w:p w14:paraId="435B8DD6" w14:textId="77777777" w:rsidR="00F72E1E" w:rsidRPr="00F72E1E" w:rsidRDefault="00F72E1E" w:rsidP="009E6FBD">
            <w:pPr>
              <w:jc w:val="right"/>
            </w:pPr>
            <w:r w:rsidRPr="00F72E1E">
              <w:t>0,0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2A5D330B" w14:textId="77777777" w:rsidR="00F72E1E" w:rsidRPr="00F72E1E" w:rsidRDefault="00F72E1E" w:rsidP="009E6FBD">
            <w:pPr>
              <w:jc w:val="right"/>
            </w:pPr>
            <w:r w:rsidRPr="00F72E1E">
              <w:t>0,8</w:t>
            </w:r>
          </w:p>
        </w:tc>
      </w:tr>
      <w:tr w:rsidR="00F72E1E" w:rsidRPr="00F72E1E" w14:paraId="502F86C9" w14:textId="77777777" w:rsidTr="00F72E1E">
        <w:trPr>
          <w:trHeight w:val="20"/>
          <w:jc w:val="center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34391BC3" w14:textId="77777777" w:rsidR="00F72E1E" w:rsidRPr="00F72E1E" w:rsidRDefault="00F72E1E" w:rsidP="009E6FBD">
            <w:pPr>
              <w:ind w:left="-100" w:right="-143"/>
              <w:jc w:val="center"/>
            </w:pPr>
            <w:r w:rsidRPr="00F72E1E">
              <w:lastRenderedPageBreak/>
              <w:t>2 19 00000 00 0000 000</w:t>
            </w:r>
          </w:p>
        </w:tc>
        <w:tc>
          <w:tcPr>
            <w:tcW w:w="2592" w:type="dxa"/>
            <w:shd w:val="clear" w:color="auto" w:fill="auto"/>
            <w:noWrap/>
            <w:vAlign w:val="center"/>
            <w:hideMark/>
          </w:tcPr>
          <w:p w14:paraId="0DEAD1A6" w14:textId="77777777" w:rsidR="00F72E1E" w:rsidRPr="00F72E1E" w:rsidRDefault="00F72E1E" w:rsidP="009E6FBD">
            <w:pPr>
              <w:jc w:val="both"/>
            </w:pPr>
            <w:r w:rsidRPr="00F72E1E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4797D90" w14:textId="77777777" w:rsidR="00F72E1E" w:rsidRPr="00F72E1E" w:rsidRDefault="00F72E1E" w:rsidP="009E6FBD">
            <w:pPr>
              <w:jc w:val="right"/>
            </w:pPr>
            <w:r w:rsidRPr="00F72E1E">
              <w:t>0,0</w:t>
            </w:r>
          </w:p>
        </w:tc>
        <w:tc>
          <w:tcPr>
            <w:tcW w:w="1701" w:type="dxa"/>
            <w:vAlign w:val="center"/>
          </w:tcPr>
          <w:p w14:paraId="43D2AFE4" w14:textId="77777777" w:rsidR="00F72E1E" w:rsidRPr="00F72E1E" w:rsidRDefault="00F72E1E" w:rsidP="009E6FBD">
            <w:pPr>
              <w:jc w:val="right"/>
            </w:pPr>
            <w:r w:rsidRPr="00F72E1E">
              <w:t>0,0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04B2889C" w14:textId="77777777" w:rsidR="00F72E1E" w:rsidRPr="00F72E1E" w:rsidRDefault="00F72E1E" w:rsidP="009E6FBD">
            <w:pPr>
              <w:jc w:val="right"/>
            </w:pPr>
            <w:r w:rsidRPr="00F72E1E">
              <w:t>-15 809,0</w:t>
            </w:r>
          </w:p>
        </w:tc>
      </w:tr>
      <w:tr w:rsidR="00F72E1E" w:rsidRPr="00F72E1E" w14:paraId="290AE8FA" w14:textId="77777777" w:rsidTr="00F72E1E">
        <w:trPr>
          <w:trHeight w:val="431"/>
          <w:jc w:val="center"/>
        </w:trPr>
        <w:tc>
          <w:tcPr>
            <w:tcW w:w="5147" w:type="dxa"/>
            <w:gridSpan w:val="2"/>
            <w:shd w:val="clear" w:color="auto" w:fill="auto"/>
            <w:noWrap/>
            <w:vAlign w:val="center"/>
            <w:hideMark/>
          </w:tcPr>
          <w:p w14:paraId="4A52BD1D" w14:textId="77777777" w:rsidR="00F72E1E" w:rsidRPr="00F72E1E" w:rsidRDefault="00F72E1E" w:rsidP="009E6FBD">
            <w:pPr>
              <w:rPr>
                <w:bCs/>
              </w:rPr>
            </w:pPr>
            <w:r w:rsidRPr="00F72E1E">
              <w:t>ВСЕГО ДОХОДОВ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32DD12F" w14:textId="77777777" w:rsidR="00F72E1E" w:rsidRPr="00F72E1E" w:rsidRDefault="00F72E1E" w:rsidP="009E6FBD">
            <w:pPr>
              <w:jc w:val="right"/>
              <w:rPr>
                <w:bCs/>
              </w:rPr>
            </w:pPr>
            <w:r w:rsidRPr="00F72E1E">
              <w:t>13 663 786,5</w:t>
            </w:r>
          </w:p>
        </w:tc>
        <w:tc>
          <w:tcPr>
            <w:tcW w:w="1701" w:type="dxa"/>
            <w:vAlign w:val="center"/>
          </w:tcPr>
          <w:p w14:paraId="6FBED522" w14:textId="77777777" w:rsidR="00F72E1E" w:rsidRPr="00F72E1E" w:rsidRDefault="00F72E1E" w:rsidP="009E6FBD">
            <w:pPr>
              <w:jc w:val="right"/>
            </w:pPr>
            <w:r w:rsidRPr="00F72E1E">
              <w:t>13 517 902,8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07036A1F" w14:textId="77777777" w:rsidR="00F72E1E" w:rsidRPr="00F72E1E" w:rsidRDefault="00F72E1E" w:rsidP="009E6FBD">
            <w:pPr>
              <w:jc w:val="right"/>
            </w:pPr>
            <w:r w:rsidRPr="00F72E1E">
              <w:t>3 081 774,1</w:t>
            </w:r>
          </w:p>
        </w:tc>
      </w:tr>
    </w:tbl>
    <w:p w14:paraId="66153490" w14:textId="77777777" w:rsidR="00F72E1E" w:rsidRDefault="00F72E1E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</w:p>
    <w:p w14:paraId="6A10710D" w14:textId="568E7332" w:rsidR="00C92A90" w:rsidRPr="00974D4C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Показатели расходов городского бюджета</w:t>
      </w:r>
    </w:p>
    <w:p w14:paraId="13CDE28E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разделам и подразделам классификации расходов бюджета</w:t>
      </w:r>
    </w:p>
    <w:p w14:paraId="5C792B77" w14:textId="77777777" w:rsidR="00C92A90" w:rsidRPr="00974D4C" w:rsidRDefault="00C92A90" w:rsidP="00C92A90">
      <w:pPr>
        <w:widowControl w:val="0"/>
        <w:jc w:val="right"/>
        <w:rPr>
          <w:sz w:val="26"/>
          <w:szCs w:val="26"/>
        </w:rPr>
      </w:pPr>
    </w:p>
    <w:p w14:paraId="2F8551D1" w14:textId="77777777" w:rsidR="00C92A90" w:rsidRPr="00974D4C" w:rsidRDefault="00C92A90" w:rsidP="00C92A90">
      <w:pPr>
        <w:widowControl w:val="0"/>
        <w:ind w:left="8364" w:right="-144"/>
        <w:rPr>
          <w:sz w:val="26"/>
          <w:szCs w:val="26"/>
        </w:rPr>
      </w:pPr>
      <w:r w:rsidRPr="00974D4C">
        <w:rPr>
          <w:sz w:val="26"/>
          <w:szCs w:val="26"/>
        </w:rPr>
        <w:t>Таблица 2</w:t>
      </w:r>
    </w:p>
    <w:p w14:paraId="28A093BF" w14:textId="77777777" w:rsidR="00C92A90" w:rsidRPr="00974D4C" w:rsidRDefault="00C92A90" w:rsidP="00C92A90">
      <w:pPr>
        <w:widowControl w:val="0"/>
        <w:ind w:left="8364" w:right="-144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3278"/>
        <w:gridCol w:w="708"/>
        <w:gridCol w:w="709"/>
        <w:gridCol w:w="2048"/>
        <w:gridCol w:w="1616"/>
        <w:gridCol w:w="1439"/>
      </w:tblGrid>
      <w:tr w:rsidR="00C92A90" w:rsidRPr="00150D91" w14:paraId="7706E909" w14:textId="77777777" w:rsidTr="000B272A">
        <w:trPr>
          <w:trHeight w:val="20"/>
          <w:tblHeader/>
          <w:jc w:val="center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D18A" w14:textId="77777777" w:rsidR="00C92A90" w:rsidRPr="00150D91" w:rsidRDefault="00C92A90" w:rsidP="00497600">
            <w:pPr>
              <w:widowControl w:val="0"/>
              <w:jc w:val="center"/>
            </w:pPr>
            <w:bookmarkStart w:id="1" w:name="RANGE!A9:F59"/>
            <w:r w:rsidRPr="00150D91">
              <w:t>Наименование</w:t>
            </w:r>
            <w:bookmarkEnd w:id="1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7C17" w14:textId="77777777" w:rsidR="00C92A90" w:rsidRPr="00150D91" w:rsidRDefault="00C92A90" w:rsidP="00497600">
            <w:pPr>
              <w:widowControl w:val="0"/>
              <w:jc w:val="center"/>
            </w:pPr>
            <w:r w:rsidRPr="00150D91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59D8" w14:textId="77777777" w:rsidR="00C92A90" w:rsidRPr="00150D91" w:rsidRDefault="00C92A90" w:rsidP="00497600">
            <w:pPr>
              <w:widowControl w:val="0"/>
              <w:jc w:val="center"/>
            </w:pPr>
            <w:r w:rsidRPr="00150D91">
              <w:t>Подраздел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84FF" w14:textId="77777777" w:rsidR="00C92A90" w:rsidRPr="00150D91" w:rsidRDefault="00C92A90" w:rsidP="00497600">
            <w:pPr>
              <w:widowControl w:val="0"/>
              <w:jc w:val="center"/>
            </w:pPr>
            <w:r w:rsidRPr="00150D91">
              <w:t>Плановые показатели на год, утвержденные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CFBB" w14:textId="77777777" w:rsidR="00C92A90" w:rsidRPr="00150D91" w:rsidRDefault="00C92A90" w:rsidP="00497600">
            <w:pPr>
              <w:widowControl w:val="0"/>
              <w:ind w:left="-104" w:right="-105"/>
              <w:jc w:val="center"/>
            </w:pPr>
            <w:r w:rsidRPr="00150D91">
              <w:t>Исполнено</w:t>
            </w:r>
          </w:p>
        </w:tc>
      </w:tr>
      <w:tr w:rsidR="00C92A90" w:rsidRPr="00150D91" w14:paraId="5CA09620" w14:textId="77777777" w:rsidTr="000B272A">
        <w:trPr>
          <w:trHeight w:val="20"/>
          <w:tblHeader/>
          <w:jc w:val="center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EFA2" w14:textId="77777777" w:rsidR="00C92A90" w:rsidRPr="00150D91" w:rsidRDefault="00C92A90" w:rsidP="00497600">
            <w:pPr>
              <w:widowControl w:val="0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134F" w14:textId="77777777" w:rsidR="00C92A90" w:rsidRPr="00150D91" w:rsidRDefault="00C92A90" w:rsidP="00497600">
            <w:pPr>
              <w:widowControl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A866" w14:textId="77777777" w:rsidR="00C92A90" w:rsidRPr="00150D91" w:rsidRDefault="00C92A90" w:rsidP="0049760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1DB4" w14:textId="77777777" w:rsidR="00C92A90" w:rsidRPr="00150D91" w:rsidRDefault="00C92A90" w:rsidP="00497600">
            <w:pPr>
              <w:widowControl w:val="0"/>
              <w:ind w:left="-46" w:right="-26"/>
              <w:jc w:val="center"/>
            </w:pPr>
            <w:r w:rsidRPr="00150D91">
              <w:t>решением Череповецкой городской Думы о городском бюджете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7BA0" w14:textId="77777777" w:rsidR="00C92A90" w:rsidRPr="00150D91" w:rsidRDefault="00C92A90" w:rsidP="00C92A90">
            <w:pPr>
              <w:widowControl w:val="0"/>
              <w:ind w:left="-101" w:right="-189"/>
              <w:jc w:val="center"/>
              <w:rPr>
                <w:lang w:val="en-US"/>
              </w:rPr>
            </w:pPr>
            <w:r w:rsidRPr="00150D91">
              <w:t>с учетом особенностей</w:t>
            </w:r>
            <w:r w:rsidRPr="00150D91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7F11" w14:textId="77777777" w:rsidR="00C92A90" w:rsidRPr="00150D91" w:rsidRDefault="00C92A90" w:rsidP="00497600">
            <w:pPr>
              <w:widowControl w:val="0"/>
              <w:jc w:val="right"/>
            </w:pPr>
          </w:p>
        </w:tc>
      </w:tr>
      <w:tr w:rsidR="000B272A" w:rsidRPr="00150D91" w14:paraId="4FA7B00F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397F" w14:textId="77777777" w:rsidR="000B272A" w:rsidRPr="00150D91" w:rsidRDefault="000B272A" w:rsidP="000B272A">
            <w:pPr>
              <w:widowControl w:val="0"/>
              <w:jc w:val="both"/>
            </w:pPr>
            <w:r w:rsidRPr="00150D91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77E1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DC29" w14:textId="77777777" w:rsidR="000B272A" w:rsidRPr="00150D91" w:rsidRDefault="000B272A" w:rsidP="000B272A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80089" w14:textId="4A01EBDC" w:rsidR="000B272A" w:rsidRPr="00150D91" w:rsidRDefault="000B272A" w:rsidP="000B272A">
            <w:pPr>
              <w:widowControl w:val="0"/>
              <w:jc w:val="right"/>
            </w:pPr>
            <w:r w:rsidRPr="00150D91">
              <w:t>1 031 483,5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97A7D" w14:textId="53AC8D8D" w:rsidR="000B272A" w:rsidRPr="00150D91" w:rsidRDefault="000B272A" w:rsidP="000B272A">
            <w:pPr>
              <w:widowControl w:val="0"/>
              <w:jc w:val="right"/>
            </w:pPr>
            <w:r w:rsidRPr="00150D91">
              <w:t>1 031 483,5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CC469" w14:textId="49ECCA9D" w:rsidR="000B272A" w:rsidRPr="00150D91" w:rsidRDefault="000B272A" w:rsidP="000B272A">
            <w:pPr>
              <w:widowControl w:val="0"/>
              <w:jc w:val="right"/>
            </w:pPr>
            <w:r w:rsidRPr="00150D91">
              <w:t>222 339,1</w:t>
            </w:r>
          </w:p>
        </w:tc>
      </w:tr>
      <w:tr w:rsidR="000B272A" w:rsidRPr="00150D91" w14:paraId="1779A30E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06F7" w14:textId="77777777" w:rsidR="000B272A" w:rsidRPr="00150D91" w:rsidRDefault="000B272A" w:rsidP="000B272A">
            <w:pPr>
              <w:widowControl w:val="0"/>
              <w:jc w:val="both"/>
            </w:pPr>
            <w:r w:rsidRPr="00150D9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A1190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0A770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463A2" w14:textId="2317978A" w:rsidR="000B272A" w:rsidRPr="00150D91" w:rsidRDefault="000B272A" w:rsidP="000B272A">
            <w:pPr>
              <w:widowControl w:val="0"/>
              <w:jc w:val="right"/>
            </w:pPr>
            <w:r w:rsidRPr="00150D91">
              <w:t>4 756,9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EFF91" w14:textId="72E51830" w:rsidR="000B272A" w:rsidRPr="00150D91" w:rsidRDefault="000B272A" w:rsidP="000B272A">
            <w:pPr>
              <w:widowControl w:val="0"/>
              <w:jc w:val="right"/>
            </w:pPr>
            <w:r w:rsidRPr="00150D91">
              <w:t>4 756,9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F1C9E" w14:textId="2DBE53EA" w:rsidR="000B272A" w:rsidRPr="00150D91" w:rsidRDefault="000B272A" w:rsidP="000B272A">
            <w:pPr>
              <w:widowControl w:val="0"/>
              <w:jc w:val="right"/>
            </w:pPr>
            <w:r w:rsidRPr="00150D91">
              <w:t>1 401,0</w:t>
            </w:r>
          </w:p>
        </w:tc>
      </w:tr>
      <w:tr w:rsidR="000B272A" w:rsidRPr="00150D91" w14:paraId="6381CD04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18C5" w14:textId="77777777" w:rsidR="000B272A" w:rsidRPr="00150D91" w:rsidRDefault="000B272A" w:rsidP="000B272A">
            <w:pPr>
              <w:widowControl w:val="0"/>
              <w:jc w:val="both"/>
            </w:pPr>
            <w:r w:rsidRPr="00150D9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FF862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B7FF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776CB" w14:textId="0EA4BC13" w:rsidR="000B272A" w:rsidRPr="00150D91" w:rsidRDefault="000B272A" w:rsidP="000B272A">
            <w:pPr>
              <w:widowControl w:val="0"/>
              <w:jc w:val="right"/>
            </w:pPr>
            <w:r w:rsidRPr="00150D91">
              <w:t>19 538,1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53CB0" w14:textId="72132E7E" w:rsidR="000B272A" w:rsidRPr="00150D91" w:rsidRDefault="000B272A" w:rsidP="000B272A">
            <w:pPr>
              <w:widowControl w:val="0"/>
              <w:jc w:val="right"/>
            </w:pPr>
            <w:r w:rsidRPr="00150D91">
              <w:t>19 538,1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5F7D7" w14:textId="3DE45B8D" w:rsidR="000B272A" w:rsidRPr="00150D91" w:rsidRDefault="000B272A" w:rsidP="000B272A">
            <w:pPr>
              <w:widowControl w:val="0"/>
              <w:jc w:val="right"/>
            </w:pPr>
            <w:r w:rsidRPr="00150D91">
              <w:t>5 124,4</w:t>
            </w:r>
          </w:p>
        </w:tc>
      </w:tr>
      <w:tr w:rsidR="000B272A" w:rsidRPr="00150D91" w14:paraId="17E4582F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1176" w14:textId="77777777" w:rsidR="000B272A" w:rsidRPr="00150D91" w:rsidRDefault="000B272A" w:rsidP="000B272A">
            <w:pPr>
              <w:widowControl w:val="0"/>
              <w:jc w:val="both"/>
            </w:pPr>
            <w:r w:rsidRPr="00150D91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18AC5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59C87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2D5A3" w14:textId="23AC5062" w:rsidR="000B272A" w:rsidRPr="00150D91" w:rsidRDefault="000B272A" w:rsidP="000B272A">
            <w:pPr>
              <w:widowControl w:val="0"/>
              <w:jc w:val="right"/>
            </w:pPr>
            <w:r w:rsidRPr="00150D91">
              <w:t>172 304,5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AABF3" w14:textId="135259F3" w:rsidR="000B272A" w:rsidRPr="00150D91" w:rsidRDefault="000B272A" w:rsidP="000B272A">
            <w:pPr>
              <w:widowControl w:val="0"/>
              <w:jc w:val="right"/>
            </w:pPr>
            <w:r w:rsidRPr="00150D91">
              <w:t>172 304,5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36C09" w14:textId="24672AE4" w:rsidR="000B272A" w:rsidRPr="00150D91" w:rsidRDefault="000B272A" w:rsidP="000B272A">
            <w:pPr>
              <w:widowControl w:val="0"/>
              <w:jc w:val="right"/>
            </w:pPr>
            <w:r w:rsidRPr="00150D91">
              <w:t>43 373,6</w:t>
            </w:r>
          </w:p>
        </w:tc>
      </w:tr>
      <w:tr w:rsidR="000B272A" w:rsidRPr="00150D91" w14:paraId="1F3A3C3C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BE6B" w14:textId="77777777" w:rsidR="000B272A" w:rsidRPr="00150D91" w:rsidRDefault="000B272A" w:rsidP="000B272A">
            <w:pPr>
              <w:widowControl w:val="0"/>
              <w:jc w:val="both"/>
            </w:pPr>
            <w:r w:rsidRPr="00150D91"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0E350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D691A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5D9A5" w14:textId="6FD2E3A1" w:rsidR="000B272A" w:rsidRPr="00150D91" w:rsidRDefault="000B272A" w:rsidP="000B272A">
            <w:pPr>
              <w:widowControl w:val="0"/>
              <w:jc w:val="right"/>
            </w:pPr>
            <w:r w:rsidRPr="00150D91">
              <w:t>7,1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B688E" w14:textId="0856BC82" w:rsidR="000B272A" w:rsidRPr="00150D91" w:rsidRDefault="000B272A" w:rsidP="000B272A">
            <w:pPr>
              <w:widowControl w:val="0"/>
              <w:jc w:val="right"/>
            </w:pPr>
            <w:r w:rsidRPr="00150D91">
              <w:t>7,1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6F2B8" w14:textId="14A0A7EE" w:rsidR="000B272A" w:rsidRPr="00150D91" w:rsidRDefault="000B272A" w:rsidP="000B272A">
            <w:pPr>
              <w:widowControl w:val="0"/>
              <w:jc w:val="right"/>
            </w:pPr>
            <w:r w:rsidRPr="00150D91">
              <w:t>0,0</w:t>
            </w:r>
          </w:p>
        </w:tc>
      </w:tr>
      <w:tr w:rsidR="000B272A" w:rsidRPr="00150D91" w14:paraId="4BA8291C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96E7" w14:textId="77777777" w:rsidR="000B272A" w:rsidRPr="00150D91" w:rsidRDefault="000B272A" w:rsidP="000B272A">
            <w:pPr>
              <w:widowControl w:val="0"/>
              <w:jc w:val="both"/>
            </w:pPr>
            <w:r w:rsidRPr="00150D91">
              <w:t xml:space="preserve">Обеспечение деятельности финансовых, налоговых и таможенных органов и </w:t>
            </w:r>
            <w:r w:rsidRPr="00150D91">
              <w:lastRenderedPageBreak/>
              <w:t xml:space="preserve">органов финансового (финансово-бюджетного)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ACBDF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C0D72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C8364" w14:textId="56444AF9" w:rsidR="000B272A" w:rsidRPr="00150D91" w:rsidRDefault="000B272A" w:rsidP="000B272A">
            <w:pPr>
              <w:widowControl w:val="0"/>
              <w:jc w:val="right"/>
            </w:pPr>
            <w:r w:rsidRPr="00150D91">
              <w:t>54 730,9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956EA" w14:textId="10100717" w:rsidR="000B272A" w:rsidRPr="00150D91" w:rsidRDefault="000B272A" w:rsidP="000B272A">
            <w:pPr>
              <w:widowControl w:val="0"/>
              <w:jc w:val="right"/>
            </w:pPr>
            <w:r w:rsidRPr="00150D91">
              <w:t>54 730,9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22B4" w14:textId="00E9A5D0" w:rsidR="000B272A" w:rsidRPr="00150D91" w:rsidRDefault="000B272A" w:rsidP="000B272A">
            <w:pPr>
              <w:widowControl w:val="0"/>
              <w:jc w:val="right"/>
            </w:pPr>
            <w:r w:rsidRPr="00150D91">
              <w:t>12 578,3</w:t>
            </w:r>
          </w:p>
        </w:tc>
      </w:tr>
      <w:tr w:rsidR="000B272A" w:rsidRPr="00150D91" w14:paraId="792DF912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0989" w14:textId="77777777" w:rsidR="000B272A" w:rsidRPr="00150D91" w:rsidRDefault="000B272A" w:rsidP="000B272A">
            <w:pPr>
              <w:widowControl w:val="0"/>
              <w:jc w:val="both"/>
            </w:pPr>
            <w:r w:rsidRPr="00150D91">
              <w:lastRenderedPageBreak/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3D48A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D9112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31856" w14:textId="4E290A9D" w:rsidR="000B272A" w:rsidRPr="00150D91" w:rsidRDefault="000B272A" w:rsidP="000B272A">
            <w:pPr>
              <w:widowControl w:val="0"/>
              <w:jc w:val="right"/>
            </w:pPr>
            <w:r w:rsidRPr="00150D91">
              <w:t>85 706,6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968F2" w14:textId="4E33A31E" w:rsidR="000B272A" w:rsidRPr="00150D91" w:rsidRDefault="000B272A" w:rsidP="000B272A">
            <w:pPr>
              <w:widowControl w:val="0"/>
              <w:jc w:val="right"/>
            </w:pPr>
            <w:r w:rsidRPr="00150D91">
              <w:t>85 706,6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BCD41" w14:textId="2535F525" w:rsidR="000B272A" w:rsidRPr="00150D91" w:rsidRDefault="000B272A" w:rsidP="000B272A">
            <w:pPr>
              <w:widowControl w:val="0"/>
              <w:jc w:val="right"/>
            </w:pPr>
            <w:r w:rsidRPr="00150D91">
              <w:t>0,0</w:t>
            </w:r>
          </w:p>
        </w:tc>
      </w:tr>
      <w:tr w:rsidR="000B272A" w:rsidRPr="00150D91" w14:paraId="6C1DF018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2C29" w14:textId="77777777" w:rsidR="000B272A" w:rsidRPr="00150D91" w:rsidRDefault="000B272A" w:rsidP="000B272A">
            <w:pPr>
              <w:widowControl w:val="0"/>
              <w:jc w:val="both"/>
            </w:pPr>
            <w:r w:rsidRPr="00150D91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0E38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E2E6C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7A1EE" w14:textId="7D7F85B5" w:rsidR="000B272A" w:rsidRPr="00150D91" w:rsidRDefault="000B272A" w:rsidP="000B272A">
            <w:pPr>
              <w:widowControl w:val="0"/>
              <w:jc w:val="right"/>
            </w:pPr>
            <w:r w:rsidRPr="00150D91">
              <w:t>694 439,4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BDFE2" w14:textId="013F89A5" w:rsidR="000B272A" w:rsidRPr="00150D91" w:rsidRDefault="000B272A" w:rsidP="000B272A">
            <w:pPr>
              <w:widowControl w:val="0"/>
              <w:jc w:val="right"/>
            </w:pPr>
            <w:r w:rsidRPr="00150D91">
              <w:t>694 439,4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B252" w14:textId="224C6921" w:rsidR="000B272A" w:rsidRPr="00150D91" w:rsidRDefault="000B272A" w:rsidP="000B272A">
            <w:pPr>
              <w:widowControl w:val="0"/>
              <w:jc w:val="right"/>
            </w:pPr>
            <w:r w:rsidRPr="00150D91">
              <w:t>159 861,8</w:t>
            </w:r>
          </w:p>
        </w:tc>
      </w:tr>
      <w:tr w:rsidR="00581F42" w:rsidRPr="00150D91" w14:paraId="0976774A" w14:textId="77777777" w:rsidTr="00581F42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CE1F7" w14:textId="25800927" w:rsidR="00581F42" w:rsidRPr="00150D91" w:rsidRDefault="00581F42" w:rsidP="00581F42">
            <w:pPr>
              <w:widowControl w:val="0"/>
              <w:jc w:val="both"/>
            </w:pPr>
            <w:r w:rsidRPr="00150D91"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5A416" w14:textId="4B206A1F" w:rsidR="00581F42" w:rsidRPr="00150D91" w:rsidRDefault="00581F42" w:rsidP="00581F42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4B449" w14:textId="35941110" w:rsidR="00581F42" w:rsidRPr="00150D91" w:rsidRDefault="00581F42" w:rsidP="00581F42">
            <w:pPr>
              <w:widowControl w:val="0"/>
              <w:jc w:val="center"/>
            </w:pPr>
            <w:r w:rsidRPr="00150D91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53BA0" w14:textId="0EADDC86" w:rsidR="00581F42" w:rsidRPr="00150D91" w:rsidRDefault="00581F42" w:rsidP="00581F42">
            <w:pPr>
              <w:widowControl w:val="0"/>
              <w:jc w:val="right"/>
            </w:pPr>
            <w:r w:rsidRPr="00150D91">
              <w:rPr>
                <w:lang w:eastAsia="ar-SA"/>
              </w:rPr>
              <w:t>10 000,0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1A35" w14:textId="2E8C7ACF" w:rsidR="00581F42" w:rsidRPr="00150D91" w:rsidRDefault="00581F42" w:rsidP="00581F42">
            <w:pPr>
              <w:widowControl w:val="0"/>
              <w:jc w:val="right"/>
            </w:pPr>
            <w:r w:rsidRPr="00150D91">
              <w:rPr>
                <w:lang w:eastAsia="ar-SA"/>
              </w:rPr>
              <w:t>10 000,0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315C2" w14:textId="5FD3C8DE" w:rsidR="00581F42" w:rsidRPr="00150D91" w:rsidRDefault="00581F42" w:rsidP="00581F42">
            <w:pPr>
              <w:widowControl w:val="0"/>
              <w:jc w:val="right"/>
            </w:pPr>
            <w:r w:rsidRPr="000A4BC2">
              <w:t>0,0</w:t>
            </w:r>
          </w:p>
        </w:tc>
      </w:tr>
      <w:tr w:rsidR="00581F42" w:rsidRPr="00150D91" w14:paraId="23C52CA9" w14:textId="77777777" w:rsidTr="00581F42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141F" w14:textId="3BEBE7B9" w:rsidR="00581F42" w:rsidRPr="00150D91" w:rsidRDefault="00581F42" w:rsidP="00581F42">
            <w:pPr>
              <w:widowControl w:val="0"/>
              <w:jc w:val="both"/>
            </w:pPr>
            <w:r w:rsidRPr="00150D91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FB29E" w14:textId="0C5F5893" w:rsidR="00581F42" w:rsidRPr="00150D91" w:rsidRDefault="00581F42" w:rsidP="00581F42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42A92" w14:textId="40D5B700" w:rsidR="00581F42" w:rsidRPr="00150D91" w:rsidRDefault="00581F42" w:rsidP="00581F42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1EE57" w14:textId="16762B2A" w:rsidR="00581F42" w:rsidRPr="00150D91" w:rsidRDefault="00581F42" w:rsidP="00581F42">
            <w:pPr>
              <w:widowControl w:val="0"/>
              <w:jc w:val="right"/>
            </w:pPr>
            <w:r w:rsidRPr="00150D91">
              <w:rPr>
                <w:lang w:eastAsia="ar-SA"/>
              </w:rPr>
              <w:t>10 000,0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16E80" w14:textId="59828952" w:rsidR="00581F42" w:rsidRPr="00150D91" w:rsidRDefault="00581F42" w:rsidP="00581F42">
            <w:pPr>
              <w:widowControl w:val="0"/>
              <w:jc w:val="right"/>
            </w:pPr>
            <w:r w:rsidRPr="00150D91">
              <w:rPr>
                <w:lang w:eastAsia="ar-SA"/>
              </w:rPr>
              <w:t>10 000,0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8F7C0" w14:textId="5ACDC463" w:rsidR="00581F42" w:rsidRPr="00150D91" w:rsidRDefault="00581F42" w:rsidP="00581F42">
            <w:pPr>
              <w:widowControl w:val="0"/>
              <w:jc w:val="right"/>
            </w:pPr>
            <w:r w:rsidRPr="000A4BC2">
              <w:t>0,0</w:t>
            </w:r>
          </w:p>
        </w:tc>
      </w:tr>
      <w:tr w:rsidR="000B272A" w:rsidRPr="00150D91" w14:paraId="2E9516B5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AFBF" w14:textId="77777777" w:rsidR="000B272A" w:rsidRPr="00150D91" w:rsidRDefault="000B272A" w:rsidP="000B272A">
            <w:pPr>
              <w:widowControl w:val="0"/>
              <w:jc w:val="both"/>
            </w:pPr>
            <w:r w:rsidRPr="00150D91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302EF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46EC8" w14:textId="77777777" w:rsidR="000B272A" w:rsidRPr="00150D91" w:rsidRDefault="000B272A" w:rsidP="000B272A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AAE1F" w14:textId="37B48BC0" w:rsidR="000B272A" w:rsidRPr="00150D91" w:rsidRDefault="000B272A" w:rsidP="000B272A">
            <w:pPr>
              <w:widowControl w:val="0"/>
              <w:jc w:val="right"/>
            </w:pPr>
            <w:r w:rsidRPr="00150D91">
              <w:t>53 636,3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6AF55" w14:textId="17D89310" w:rsidR="000B272A" w:rsidRPr="00150D91" w:rsidRDefault="000B272A" w:rsidP="000B272A">
            <w:pPr>
              <w:widowControl w:val="0"/>
              <w:jc w:val="right"/>
            </w:pPr>
            <w:r w:rsidRPr="00150D91">
              <w:t>53 636,3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12213" w14:textId="7871E1D4" w:rsidR="000B272A" w:rsidRPr="00150D91" w:rsidRDefault="000B272A" w:rsidP="000B272A">
            <w:pPr>
              <w:widowControl w:val="0"/>
              <w:jc w:val="right"/>
            </w:pPr>
            <w:r w:rsidRPr="00150D91">
              <w:t>13 135,0</w:t>
            </w:r>
          </w:p>
        </w:tc>
      </w:tr>
      <w:tr w:rsidR="000B272A" w:rsidRPr="00150D91" w14:paraId="7A8A020A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4F57F" w14:textId="77777777" w:rsidR="000B272A" w:rsidRPr="00150D91" w:rsidRDefault="000B272A" w:rsidP="000B272A">
            <w:pPr>
              <w:widowControl w:val="0"/>
              <w:jc w:val="both"/>
            </w:pPr>
            <w:r w:rsidRPr="00150D91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AD782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A9647" w14:textId="77777777" w:rsidR="000B272A" w:rsidRPr="00150D91" w:rsidRDefault="000B272A" w:rsidP="000B272A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40BF7" w14:textId="62C39DF5" w:rsidR="000B272A" w:rsidRPr="00150D91" w:rsidRDefault="000B272A" w:rsidP="000B272A">
            <w:pPr>
              <w:widowControl w:val="0"/>
              <w:jc w:val="right"/>
            </w:pPr>
            <w:r w:rsidRPr="00150D91">
              <w:t>53 636,3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BEB54" w14:textId="1FADD7AB" w:rsidR="000B272A" w:rsidRPr="00150D91" w:rsidRDefault="000B272A" w:rsidP="000B272A">
            <w:pPr>
              <w:widowControl w:val="0"/>
              <w:jc w:val="right"/>
            </w:pPr>
            <w:r w:rsidRPr="00150D91">
              <w:t>53 636,3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FE53C" w14:textId="48D7128A" w:rsidR="000B272A" w:rsidRPr="00150D91" w:rsidRDefault="000B272A" w:rsidP="000B272A">
            <w:pPr>
              <w:widowControl w:val="0"/>
              <w:jc w:val="right"/>
            </w:pPr>
            <w:r w:rsidRPr="00150D91">
              <w:t>13 135,0</w:t>
            </w:r>
          </w:p>
        </w:tc>
      </w:tr>
      <w:tr w:rsidR="000B272A" w:rsidRPr="00150D91" w14:paraId="2FD6445C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3245" w14:textId="0FF54DA6" w:rsidR="000B272A" w:rsidRPr="00150D91" w:rsidRDefault="000B272A" w:rsidP="000B272A">
            <w:pPr>
              <w:widowControl w:val="0"/>
              <w:jc w:val="both"/>
            </w:pPr>
            <w:r w:rsidRPr="00150D91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E45A1" w14:textId="218E3563" w:rsidR="000B272A" w:rsidRPr="00150D91" w:rsidRDefault="000B272A" w:rsidP="000B272A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1ECAF" w14:textId="67A2ED94" w:rsidR="000B272A" w:rsidRPr="00150D91" w:rsidRDefault="000B272A" w:rsidP="000B272A">
            <w:pPr>
              <w:widowControl w:val="0"/>
              <w:jc w:val="center"/>
            </w:pPr>
            <w:r w:rsidRPr="00150D91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1BC14" w14:textId="4800A69A" w:rsidR="000B272A" w:rsidRPr="00150D91" w:rsidRDefault="000B272A" w:rsidP="000B272A">
            <w:pPr>
              <w:widowControl w:val="0"/>
              <w:jc w:val="right"/>
            </w:pPr>
            <w:r w:rsidRPr="00150D91">
              <w:t>2 965 703,6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9488C" w14:textId="16CB3BD7" w:rsidR="000B272A" w:rsidRPr="00150D91" w:rsidRDefault="000B272A" w:rsidP="000B272A">
            <w:pPr>
              <w:widowControl w:val="0"/>
              <w:jc w:val="right"/>
              <w:rPr>
                <w:color w:val="000000"/>
              </w:rPr>
            </w:pPr>
            <w:r w:rsidRPr="00150D91">
              <w:t>2 965 703,6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0F14F" w14:textId="1EE084FA" w:rsidR="000B272A" w:rsidRPr="00150D91" w:rsidRDefault="000B272A" w:rsidP="000B272A">
            <w:pPr>
              <w:widowControl w:val="0"/>
              <w:jc w:val="right"/>
              <w:rPr>
                <w:color w:val="000000"/>
              </w:rPr>
            </w:pPr>
            <w:r w:rsidRPr="00150D91">
              <w:t>383 782,0</w:t>
            </w:r>
          </w:p>
        </w:tc>
      </w:tr>
      <w:tr w:rsidR="000B272A" w:rsidRPr="00150D91" w14:paraId="7485C006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3D09" w14:textId="2A69EB52" w:rsidR="000B272A" w:rsidRPr="00150D91" w:rsidRDefault="000B272A" w:rsidP="000B272A">
            <w:pPr>
              <w:widowControl w:val="0"/>
              <w:jc w:val="both"/>
            </w:pPr>
            <w:r w:rsidRPr="00150D91"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6446" w14:textId="7EFF5BC0" w:rsidR="000B272A" w:rsidRPr="00150D91" w:rsidRDefault="000B272A" w:rsidP="000B272A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EC1C0" w14:textId="4B864634" w:rsidR="000B272A" w:rsidRPr="00150D91" w:rsidRDefault="000B272A" w:rsidP="000B272A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BA0F1" w14:textId="2A95D2C3" w:rsidR="000B272A" w:rsidRPr="00150D91" w:rsidRDefault="000B272A" w:rsidP="000B272A">
            <w:pPr>
              <w:widowControl w:val="0"/>
              <w:jc w:val="right"/>
            </w:pPr>
            <w:r w:rsidRPr="00150D91">
              <w:t>4 378,8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A0E41" w14:textId="6EB88832" w:rsidR="000B272A" w:rsidRPr="00150D91" w:rsidRDefault="000B272A" w:rsidP="000B272A">
            <w:pPr>
              <w:widowControl w:val="0"/>
              <w:jc w:val="right"/>
            </w:pPr>
            <w:r w:rsidRPr="00150D91">
              <w:t>4 378,8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18FC9" w14:textId="1CFEF32E" w:rsidR="000B272A" w:rsidRPr="00150D91" w:rsidRDefault="000B272A" w:rsidP="000B272A">
            <w:pPr>
              <w:widowControl w:val="0"/>
              <w:jc w:val="right"/>
            </w:pPr>
            <w:r w:rsidRPr="00150D91">
              <w:t>15,0</w:t>
            </w:r>
          </w:p>
        </w:tc>
      </w:tr>
      <w:tr w:rsidR="000B272A" w:rsidRPr="00150D91" w14:paraId="09CBD2BA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6FF8" w14:textId="79400337" w:rsidR="000B272A" w:rsidRPr="00150D91" w:rsidRDefault="000B272A" w:rsidP="000B272A">
            <w:pPr>
              <w:widowControl w:val="0"/>
              <w:jc w:val="both"/>
            </w:pPr>
            <w:r w:rsidRPr="00150D91"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B8803" w14:textId="27C85C61" w:rsidR="000B272A" w:rsidRPr="00150D91" w:rsidRDefault="000B272A" w:rsidP="000B272A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DABEF" w14:textId="4C8CB168" w:rsidR="000B272A" w:rsidRPr="00150D91" w:rsidRDefault="000B272A" w:rsidP="000B272A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9EFA6" w14:textId="50C33FC1" w:rsidR="000B272A" w:rsidRPr="00150D91" w:rsidRDefault="000B272A" w:rsidP="000B272A">
            <w:pPr>
              <w:widowControl w:val="0"/>
              <w:jc w:val="right"/>
            </w:pPr>
            <w:r w:rsidRPr="00150D91">
              <w:t>44 762,3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BAEDD" w14:textId="7BC3ED7F" w:rsidR="000B272A" w:rsidRPr="00150D91" w:rsidRDefault="000B272A" w:rsidP="000B272A">
            <w:pPr>
              <w:widowControl w:val="0"/>
              <w:jc w:val="right"/>
            </w:pPr>
            <w:r w:rsidRPr="00150D91">
              <w:t>44 762,3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01BEB" w14:textId="267B0D69" w:rsidR="000B272A" w:rsidRPr="00150D91" w:rsidRDefault="000B272A" w:rsidP="000B272A">
            <w:pPr>
              <w:widowControl w:val="0"/>
              <w:jc w:val="right"/>
            </w:pPr>
            <w:r w:rsidRPr="00150D91">
              <w:t>0,0</w:t>
            </w:r>
          </w:p>
        </w:tc>
      </w:tr>
      <w:tr w:rsidR="000B272A" w:rsidRPr="00150D91" w14:paraId="284F4516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9440" w14:textId="34451AE0" w:rsidR="000B272A" w:rsidRPr="00150D91" w:rsidRDefault="000B272A" w:rsidP="000B272A">
            <w:pPr>
              <w:widowControl w:val="0"/>
              <w:jc w:val="both"/>
            </w:pPr>
            <w:r w:rsidRPr="00150D91"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82EA4" w14:textId="524D43E7" w:rsidR="000B272A" w:rsidRPr="00150D91" w:rsidRDefault="000B272A" w:rsidP="000B272A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5026" w14:textId="2F1E4409" w:rsidR="000B272A" w:rsidRPr="00150D91" w:rsidRDefault="000B272A" w:rsidP="000B272A">
            <w:pPr>
              <w:widowControl w:val="0"/>
              <w:jc w:val="center"/>
            </w:pPr>
            <w:r w:rsidRPr="00150D91">
              <w:t>08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9A455" w14:textId="404B1DB2" w:rsidR="000B272A" w:rsidRPr="00150D91" w:rsidRDefault="000B272A" w:rsidP="000B272A">
            <w:pPr>
              <w:widowControl w:val="0"/>
              <w:jc w:val="right"/>
            </w:pPr>
            <w:r w:rsidRPr="00150D91">
              <w:t>140 539,4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24B9C" w14:textId="71E0CE22" w:rsidR="000B272A" w:rsidRPr="00150D91" w:rsidRDefault="000B272A" w:rsidP="000B272A">
            <w:pPr>
              <w:widowControl w:val="0"/>
              <w:jc w:val="right"/>
            </w:pPr>
            <w:r w:rsidRPr="00150D91">
              <w:t>140 539,4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B8DE3" w14:textId="33D10FDA" w:rsidR="000B272A" w:rsidRPr="00150D91" w:rsidRDefault="000B272A" w:rsidP="000B272A">
            <w:pPr>
              <w:widowControl w:val="0"/>
              <w:jc w:val="right"/>
            </w:pPr>
            <w:r w:rsidRPr="00150D91">
              <w:t>100 870,5</w:t>
            </w:r>
          </w:p>
        </w:tc>
      </w:tr>
      <w:tr w:rsidR="000B272A" w:rsidRPr="00150D91" w14:paraId="58F029A1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2E25" w14:textId="1B9547EF" w:rsidR="000B272A" w:rsidRPr="00150D91" w:rsidRDefault="000B272A" w:rsidP="000B272A">
            <w:pPr>
              <w:widowControl w:val="0"/>
              <w:jc w:val="both"/>
            </w:pPr>
            <w:r w:rsidRPr="00150D9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8EA0D" w14:textId="0AB2D7D0" w:rsidR="000B272A" w:rsidRPr="00150D91" w:rsidRDefault="000B272A" w:rsidP="000B272A">
            <w:pPr>
              <w:widowControl w:val="0"/>
              <w:jc w:val="center"/>
            </w:pPr>
            <w:r w:rsidRPr="00150D91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7DFCD" w14:textId="57C7C613" w:rsidR="000B272A" w:rsidRPr="00150D91" w:rsidRDefault="000B272A" w:rsidP="000B272A">
            <w:pPr>
              <w:widowControl w:val="0"/>
              <w:jc w:val="center"/>
            </w:pPr>
            <w:r w:rsidRPr="00150D91">
              <w:rPr>
                <w:color w:val="000000"/>
              </w:rPr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15E51" w14:textId="685B1E30" w:rsidR="000B272A" w:rsidRPr="00150D91" w:rsidRDefault="000B272A" w:rsidP="000B272A">
            <w:pPr>
              <w:widowControl w:val="0"/>
              <w:jc w:val="right"/>
            </w:pPr>
            <w:r w:rsidRPr="00150D91">
              <w:t>2 282 811,3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C0EA9" w14:textId="723FFD73" w:rsidR="000B272A" w:rsidRPr="00150D91" w:rsidRDefault="000B272A" w:rsidP="000B272A">
            <w:pPr>
              <w:widowControl w:val="0"/>
              <w:jc w:val="right"/>
            </w:pPr>
            <w:r w:rsidRPr="00150D91">
              <w:t>2 282 811,3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B53F1" w14:textId="2707C228" w:rsidR="000B272A" w:rsidRPr="00150D91" w:rsidRDefault="000B272A" w:rsidP="000B272A">
            <w:pPr>
              <w:widowControl w:val="0"/>
              <w:jc w:val="right"/>
            </w:pPr>
            <w:r w:rsidRPr="00150D91">
              <w:t>200 353,0</w:t>
            </w:r>
          </w:p>
        </w:tc>
      </w:tr>
      <w:tr w:rsidR="000B272A" w:rsidRPr="00150D91" w14:paraId="7032DA13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E09B" w14:textId="6B67BB9E" w:rsidR="000B272A" w:rsidRPr="00150D91" w:rsidRDefault="000B272A" w:rsidP="000B272A">
            <w:pPr>
              <w:widowControl w:val="0"/>
              <w:jc w:val="both"/>
            </w:pPr>
            <w:r w:rsidRPr="00150D91"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A48FE" w14:textId="56FED931" w:rsidR="000B272A" w:rsidRPr="00150D91" w:rsidRDefault="000B272A" w:rsidP="000B272A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EF1F8" w14:textId="4E5BD8BD" w:rsidR="000B272A" w:rsidRPr="00150D91" w:rsidRDefault="000B272A" w:rsidP="000B272A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58BB1" w14:textId="069D09D3" w:rsidR="000B272A" w:rsidRPr="00150D91" w:rsidRDefault="000B272A" w:rsidP="000B272A">
            <w:pPr>
              <w:widowControl w:val="0"/>
              <w:jc w:val="right"/>
            </w:pPr>
            <w:r w:rsidRPr="00150D91">
              <w:t>137 718,2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CBB8E" w14:textId="579A579C" w:rsidR="000B272A" w:rsidRPr="00150D91" w:rsidRDefault="000B272A" w:rsidP="000B272A">
            <w:pPr>
              <w:widowControl w:val="0"/>
              <w:jc w:val="right"/>
            </w:pPr>
            <w:r w:rsidRPr="00150D91">
              <w:t>137 718,2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3D72F" w14:textId="7BD8CE0D" w:rsidR="000B272A" w:rsidRPr="00150D91" w:rsidRDefault="000B272A" w:rsidP="000B272A">
            <w:pPr>
              <w:widowControl w:val="0"/>
              <w:jc w:val="right"/>
            </w:pPr>
            <w:r w:rsidRPr="00150D91">
              <w:t>27 254,4</w:t>
            </w:r>
          </w:p>
        </w:tc>
      </w:tr>
      <w:tr w:rsidR="000B272A" w:rsidRPr="00150D91" w14:paraId="7698B172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FDFB" w14:textId="1200B660" w:rsidR="000B272A" w:rsidRPr="00150D91" w:rsidRDefault="000B272A" w:rsidP="000B272A">
            <w:pPr>
              <w:widowControl w:val="0"/>
              <w:jc w:val="both"/>
            </w:pPr>
            <w:r w:rsidRPr="00150D91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07741" w14:textId="6B111EA7" w:rsidR="000B272A" w:rsidRPr="00150D91" w:rsidRDefault="000B272A" w:rsidP="000B272A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BAFC2" w14:textId="2DD5CE3F" w:rsidR="000B272A" w:rsidRPr="00150D91" w:rsidRDefault="000B272A" w:rsidP="000B272A">
            <w:pPr>
              <w:widowControl w:val="0"/>
              <w:jc w:val="center"/>
            </w:pPr>
            <w:r w:rsidRPr="00150D91"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299B0" w14:textId="65ECA2CC" w:rsidR="000B272A" w:rsidRPr="00150D91" w:rsidRDefault="000B272A" w:rsidP="000B272A">
            <w:pPr>
              <w:widowControl w:val="0"/>
              <w:jc w:val="right"/>
            </w:pPr>
            <w:r w:rsidRPr="00150D91">
              <w:t>355 493,6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EEAA6" w14:textId="25E2C8F8" w:rsidR="000B272A" w:rsidRPr="00150D91" w:rsidRDefault="000B272A" w:rsidP="000B272A">
            <w:pPr>
              <w:widowControl w:val="0"/>
              <w:jc w:val="right"/>
            </w:pPr>
            <w:r w:rsidRPr="00150D91">
              <w:t>355 493,6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CC9DB" w14:textId="4A1DC8AE" w:rsidR="000B272A" w:rsidRPr="00150D91" w:rsidRDefault="000B272A" w:rsidP="000B272A">
            <w:pPr>
              <w:widowControl w:val="0"/>
              <w:jc w:val="right"/>
            </w:pPr>
            <w:r w:rsidRPr="00150D91">
              <w:t>55 289,1</w:t>
            </w:r>
          </w:p>
        </w:tc>
      </w:tr>
      <w:tr w:rsidR="000B272A" w:rsidRPr="00150D91" w14:paraId="56C194B2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48EA" w14:textId="10ABFD3B" w:rsidR="000B272A" w:rsidRPr="00150D91" w:rsidRDefault="000B272A" w:rsidP="000B272A">
            <w:pPr>
              <w:widowControl w:val="0"/>
              <w:jc w:val="both"/>
            </w:pPr>
            <w:r w:rsidRPr="00150D91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6256E" w14:textId="78BEBE66" w:rsidR="000B272A" w:rsidRPr="00150D91" w:rsidRDefault="000B272A" w:rsidP="000B272A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C06E" w14:textId="489B4BA9" w:rsidR="000B272A" w:rsidRPr="00150D91" w:rsidRDefault="000B272A" w:rsidP="000B272A">
            <w:pPr>
              <w:widowControl w:val="0"/>
              <w:jc w:val="center"/>
            </w:pPr>
            <w:r w:rsidRPr="00150D91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12324" w14:textId="682BFB8E" w:rsidR="000B272A" w:rsidRPr="00150D91" w:rsidRDefault="000B272A" w:rsidP="000B272A">
            <w:pPr>
              <w:widowControl w:val="0"/>
              <w:jc w:val="right"/>
            </w:pPr>
            <w:r w:rsidRPr="00150D91">
              <w:t>1 021 460,2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DD421" w14:textId="390E0FAA" w:rsidR="000B272A" w:rsidRPr="00150D91" w:rsidRDefault="000B272A" w:rsidP="000B272A">
            <w:pPr>
              <w:widowControl w:val="0"/>
              <w:jc w:val="right"/>
              <w:rPr>
                <w:color w:val="000000"/>
              </w:rPr>
            </w:pPr>
            <w:r w:rsidRPr="00150D91">
              <w:t>1 001 014,5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FA45E" w14:textId="05877861" w:rsidR="000B272A" w:rsidRPr="00150D91" w:rsidRDefault="000B272A" w:rsidP="000B272A">
            <w:pPr>
              <w:widowControl w:val="0"/>
              <w:jc w:val="right"/>
              <w:rPr>
                <w:color w:val="000000"/>
              </w:rPr>
            </w:pPr>
            <w:r w:rsidRPr="00150D91">
              <w:t>55 742,8</w:t>
            </w:r>
          </w:p>
        </w:tc>
      </w:tr>
      <w:tr w:rsidR="000B272A" w:rsidRPr="00150D91" w14:paraId="0BDC3653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55E4" w14:textId="405686D0" w:rsidR="000B272A" w:rsidRPr="00150D91" w:rsidRDefault="000B272A" w:rsidP="000B272A">
            <w:pPr>
              <w:widowControl w:val="0"/>
              <w:jc w:val="both"/>
            </w:pPr>
            <w:r w:rsidRPr="00150D91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5F4E1" w14:textId="62678012" w:rsidR="000B272A" w:rsidRPr="00150D91" w:rsidRDefault="000B272A" w:rsidP="000B272A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288B" w14:textId="6D2FA12E" w:rsidR="000B272A" w:rsidRPr="00150D91" w:rsidRDefault="000B272A" w:rsidP="000B272A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016F0" w14:textId="150894AB" w:rsidR="000B272A" w:rsidRPr="00150D91" w:rsidRDefault="000B272A" w:rsidP="000B272A">
            <w:pPr>
              <w:widowControl w:val="0"/>
              <w:jc w:val="right"/>
            </w:pPr>
            <w:r w:rsidRPr="00150D91">
              <w:t>305 233,2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CE91A" w14:textId="6337B326" w:rsidR="000B272A" w:rsidRPr="00150D91" w:rsidRDefault="000B272A" w:rsidP="000B272A">
            <w:pPr>
              <w:widowControl w:val="0"/>
              <w:jc w:val="right"/>
            </w:pPr>
            <w:r w:rsidRPr="00150D91">
              <w:t>305 233,2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76435" w14:textId="476EB2B2" w:rsidR="000B272A" w:rsidRPr="00150D91" w:rsidRDefault="000B272A" w:rsidP="000B272A">
            <w:pPr>
              <w:widowControl w:val="0"/>
              <w:jc w:val="right"/>
            </w:pPr>
            <w:r w:rsidRPr="00150D91">
              <w:t>2 821,9</w:t>
            </w:r>
          </w:p>
        </w:tc>
      </w:tr>
      <w:tr w:rsidR="000B272A" w:rsidRPr="00150D91" w14:paraId="0992888A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C54D" w14:textId="682DE3A2" w:rsidR="000B272A" w:rsidRPr="00150D91" w:rsidRDefault="000B272A" w:rsidP="000B272A">
            <w:pPr>
              <w:widowControl w:val="0"/>
              <w:jc w:val="both"/>
            </w:pPr>
            <w:bookmarkStart w:id="2" w:name="_Hlk101277023"/>
            <w:r w:rsidRPr="00150D91"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9E8D2" w14:textId="0643F8FB" w:rsidR="000B272A" w:rsidRPr="00150D91" w:rsidRDefault="000B272A" w:rsidP="000B272A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B5ED" w14:textId="180A72D1" w:rsidR="000B272A" w:rsidRPr="00150D91" w:rsidRDefault="000B272A" w:rsidP="000B272A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125AF" w14:textId="71392E06" w:rsidR="000B272A" w:rsidRPr="00150D91" w:rsidRDefault="000B272A" w:rsidP="000B272A">
            <w:pPr>
              <w:widowControl w:val="0"/>
              <w:jc w:val="right"/>
            </w:pPr>
            <w:r w:rsidRPr="00150D91">
              <w:t>145 038,0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F6338" w14:textId="739C9791" w:rsidR="000B272A" w:rsidRPr="00150D91" w:rsidRDefault="000B272A" w:rsidP="000B272A">
            <w:pPr>
              <w:widowControl w:val="0"/>
              <w:jc w:val="right"/>
            </w:pPr>
            <w:r w:rsidRPr="00150D91">
              <w:t>124 592,3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E417A" w14:textId="27FB3451" w:rsidR="000B272A" w:rsidRPr="00150D91" w:rsidRDefault="000B272A" w:rsidP="000B272A">
            <w:pPr>
              <w:widowControl w:val="0"/>
              <w:jc w:val="right"/>
            </w:pPr>
            <w:r w:rsidRPr="00150D91">
              <w:t>0,0</w:t>
            </w:r>
          </w:p>
        </w:tc>
      </w:tr>
      <w:tr w:rsidR="000B272A" w:rsidRPr="00150D91" w14:paraId="5E51DAFE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EEA7" w14:textId="63E37671" w:rsidR="000B272A" w:rsidRPr="00150D91" w:rsidRDefault="000B272A" w:rsidP="000B272A">
            <w:pPr>
              <w:widowControl w:val="0"/>
              <w:jc w:val="both"/>
            </w:pPr>
            <w:r w:rsidRPr="00150D91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B2894" w14:textId="2843C7EF" w:rsidR="000B272A" w:rsidRPr="00150D91" w:rsidRDefault="000B272A" w:rsidP="000B272A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0912C" w14:textId="4B59F178" w:rsidR="000B272A" w:rsidRPr="00150D91" w:rsidRDefault="000B272A" w:rsidP="000B272A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E0041" w14:textId="39A77F9C" w:rsidR="000B272A" w:rsidRPr="00150D91" w:rsidRDefault="000B272A" w:rsidP="000B272A">
            <w:pPr>
              <w:widowControl w:val="0"/>
              <w:jc w:val="right"/>
            </w:pPr>
            <w:r w:rsidRPr="00150D91">
              <w:t>535 376,9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C8B17" w14:textId="6B12C7B6" w:rsidR="000B272A" w:rsidRPr="00150D91" w:rsidRDefault="000B272A" w:rsidP="000B272A">
            <w:pPr>
              <w:widowControl w:val="0"/>
              <w:jc w:val="right"/>
            </w:pPr>
            <w:r w:rsidRPr="00150D91">
              <w:t>535 376,9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0C427" w14:textId="4A848B7A" w:rsidR="000B272A" w:rsidRPr="00150D91" w:rsidRDefault="000B272A" w:rsidP="000B272A">
            <w:pPr>
              <w:widowControl w:val="0"/>
              <w:jc w:val="right"/>
            </w:pPr>
            <w:r w:rsidRPr="00150D91">
              <w:t>43 763,2</w:t>
            </w:r>
          </w:p>
        </w:tc>
      </w:tr>
      <w:bookmarkEnd w:id="2"/>
      <w:tr w:rsidR="000B272A" w:rsidRPr="00150D91" w14:paraId="52FD2ABC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CD7D8" w14:textId="6643C779" w:rsidR="000B272A" w:rsidRPr="00150D91" w:rsidRDefault="000B272A" w:rsidP="000B272A">
            <w:pPr>
              <w:widowControl w:val="0"/>
              <w:jc w:val="both"/>
            </w:pPr>
            <w:r w:rsidRPr="00150D91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16D27" w14:textId="5DAE27D2" w:rsidR="000B272A" w:rsidRPr="00150D91" w:rsidRDefault="000B272A" w:rsidP="000B272A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526BE" w14:textId="4BFE1D32" w:rsidR="000B272A" w:rsidRPr="00150D91" w:rsidRDefault="000B272A" w:rsidP="000B272A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C1BFF" w14:textId="0664B9AE" w:rsidR="000B272A" w:rsidRPr="00150D91" w:rsidRDefault="000B272A" w:rsidP="000B272A">
            <w:pPr>
              <w:widowControl w:val="0"/>
              <w:jc w:val="right"/>
            </w:pPr>
            <w:r w:rsidRPr="00150D91">
              <w:t>35 812,1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AB85D" w14:textId="23F0CCA8" w:rsidR="000B272A" w:rsidRPr="00150D91" w:rsidRDefault="000B272A" w:rsidP="000B272A">
            <w:pPr>
              <w:widowControl w:val="0"/>
              <w:jc w:val="right"/>
            </w:pPr>
            <w:r w:rsidRPr="00150D91">
              <w:t>35 812,1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FA07F" w14:textId="4E91A210" w:rsidR="000B272A" w:rsidRPr="00150D91" w:rsidRDefault="000B272A" w:rsidP="000B272A">
            <w:pPr>
              <w:widowControl w:val="0"/>
              <w:jc w:val="right"/>
            </w:pPr>
            <w:r w:rsidRPr="00150D91">
              <w:t>9 157,7</w:t>
            </w:r>
          </w:p>
        </w:tc>
      </w:tr>
      <w:tr w:rsidR="00150D91" w:rsidRPr="00150D91" w14:paraId="42FE0370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5F36" w14:textId="2DA84116" w:rsidR="00150D91" w:rsidRPr="00150D91" w:rsidRDefault="00150D91" w:rsidP="00150D91">
            <w:pPr>
              <w:widowControl w:val="0"/>
              <w:jc w:val="both"/>
            </w:pPr>
            <w:r w:rsidRPr="00150D91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A908D" w14:textId="64CE607D" w:rsidR="00150D91" w:rsidRPr="00150D91" w:rsidRDefault="00150D91" w:rsidP="00150D91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86DAD" w14:textId="5C589518" w:rsidR="00150D91" w:rsidRPr="00150D91" w:rsidRDefault="00150D91" w:rsidP="00150D91">
            <w:pPr>
              <w:widowControl w:val="0"/>
              <w:jc w:val="center"/>
            </w:pPr>
            <w:r w:rsidRPr="00150D91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47ACF" w14:textId="7C6390C8" w:rsidR="00150D91" w:rsidRPr="00150D91" w:rsidRDefault="00150D91" w:rsidP="00150D91">
            <w:pPr>
              <w:widowControl w:val="0"/>
              <w:jc w:val="right"/>
            </w:pPr>
            <w:r w:rsidRPr="00150D91">
              <w:t>617 512,0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845CB" w14:textId="02C47FCD" w:rsidR="00150D91" w:rsidRPr="00150D91" w:rsidRDefault="00150D91" w:rsidP="00150D91">
            <w:pPr>
              <w:widowControl w:val="0"/>
              <w:jc w:val="right"/>
            </w:pPr>
            <w:r w:rsidRPr="00150D91">
              <w:t>617 512,0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A5A7B" w14:textId="6B486D6C" w:rsidR="00150D91" w:rsidRPr="00150D91" w:rsidRDefault="00150D91" w:rsidP="00150D91">
            <w:pPr>
              <w:widowControl w:val="0"/>
              <w:jc w:val="right"/>
            </w:pPr>
            <w:r w:rsidRPr="00150D91">
              <w:t>601 894,7</w:t>
            </w:r>
          </w:p>
        </w:tc>
      </w:tr>
      <w:tr w:rsidR="00150D91" w:rsidRPr="00150D91" w14:paraId="159ED6BE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FC36B" w14:textId="4D5C92F5" w:rsidR="00150D91" w:rsidRPr="00150D91" w:rsidRDefault="00150D91" w:rsidP="00150D91">
            <w:pPr>
              <w:widowControl w:val="0"/>
              <w:jc w:val="both"/>
            </w:pPr>
            <w:r w:rsidRPr="00150D91"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8C972" w14:textId="737EA7A7" w:rsidR="00150D91" w:rsidRPr="00150D91" w:rsidRDefault="00150D91" w:rsidP="00150D91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4F1A1" w14:textId="5CF2AC06" w:rsidR="00150D91" w:rsidRPr="00150D91" w:rsidRDefault="00150D91" w:rsidP="00150D91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697CF" w14:textId="12B639CD" w:rsidR="00150D91" w:rsidRPr="00150D91" w:rsidRDefault="00150D91" w:rsidP="00150D91">
            <w:pPr>
              <w:widowControl w:val="0"/>
              <w:jc w:val="right"/>
            </w:pPr>
            <w:r w:rsidRPr="00150D91">
              <w:t>8 247,4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AD6D1" w14:textId="549AC1D8" w:rsidR="00150D91" w:rsidRPr="00150D91" w:rsidRDefault="00150D91" w:rsidP="00150D91">
            <w:pPr>
              <w:widowControl w:val="0"/>
              <w:jc w:val="right"/>
            </w:pPr>
            <w:r w:rsidRPr="00150D91">
              <w:t>8 247,4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FB1A5" w14:textId="500B4DD0" w:rsidR="00150D91" w:rsidRPr="00150D91" w:rsidRDefault="00150D91" w:rsidP="00150D91">
            <w:pPr>
              <w:widowControl w:val="0"/>
              <w:jc w:val="right"/>
            </w:pPr>
            <w:r w:rsidRPr="00150D91">
              <w:t>0,0</w:t>
            </w:r>
          </w:p>
        </w:tc>
      </w:tr>
      <w:tr w:rsidR="00150D91" w:rsidRPr="00150D91" w14:paraId="565E763F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C8F7" w14:textId="74A3745C" w:rsidR="00150D91" w:rsidRPr="00150D91" w:rsidRDefault="00150D91" w:rsidP="00150D91">
            <w:pPr>
              <w:widowControl w:val="0"/>
              <w:jc w:val="both"/>
            </w:pPr>
            <w:r w:rsidRPr="00150D91"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86713" w14:textId="39B2F041" w:rsidR="00150D91" w:rsidRPr="00150D91" w:rsidRDefault="00150D91" w:rsidP="00150D91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71858" w14:textId="4340B7C6" w:rsidR="00150D91" w:rsidRPr="00150D91" w:rsidRDefault="00150D91" w:rsidP="00150D91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DDD02" w14:textId="2D9EC954" w:rsidR="00150D91" w:rsidRPr="00150D91" w:rsidRDefault="00150D91" w:rsidP="00150D91">
            <w:pPr>
              <w:widowControl w:val="0"/>
              <w:jc w:val="right"/>
            </w:pPr>
            <w:r w:rsidRPr="00150D91">
              <w:t>609 264,6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464ED" w14:textId="2A257DD6" w:rsidR="00150D91" w:rsidRPr="00150D91" w:rsidRDefault="00150D91" w:rsidP="00150D91">
            <w:pPr>
              <w:widowControl w:val="0"/>
              <w:jc w:val="right"/>
            </w:pPr>
            <w:r w:rsidRPr="00150D91">
              <w:t>609 264,6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0B1B6" w14:textId="2B739C4C" w:rsidR="00150D91" w:rsidRPr="00150D91" w:rsidRDefault="00150D91" w:rsidP="00150D91">
            <w:pPr>
              <w:widowControl w:val="0"/>
              <w:jc w:val="right"/>
            </w:pPr>
            <w:r w:rsidRPr="00150D91">
              <w:t>601 894,7</w:t>
            </w:r>
          </w:p>
        </w:tc>
      </w:tr>
      <w:tr w:rsidR="00150D91" w:rsidRPr="00150D91" w14:paraId="1F0269FF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34A5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F44AE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A9D88" w14:textId="77777777" w:rsidR="00150D91" w:rsidRPr="00150D91" w:rsidRDefault="00150D91" w:rsidP="00150D91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A32EF" w14:textId="0F5E57B1" w:rsidR="00150D91" w:rsidRPr="00150D91" w:rsidRDefault="00150D91" w:rsidP="00150D91">
            <w:pPr>
              <w:widowControl w:val="0"/>
              <w:jc w:val="right"/>
            </w:pPr>
            <w:r w:rsidRPr="00150D91">
              <w:t>7 214 208,4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0F470" w14:textId="52348E68" w:rsidR="00150D91" w:rsidRPr="00150D91" w:rsidRDefault="00150D91" w:rsidP="00150D91">
            <w:pPr>
              <w:widowControl w:val="0"/>
              <w:jc w:val="right"/>
              <w:rPr>
                <w:color w:val="000000"/>
              </w:rPr>
            </w:pPr>
            <w:r w:rsidRPr="00150D91">
              <w:t>7 214 557,4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E1899" w14:textId="7A8D4E15" w:rsidR="00150D91" w:rsidRPr="00150D91" w:rsidRDefault="00150D91" w:rsidP="00150D91">
            <w:pPr>
              <w:widowControl w:val="0"/>
              <w:jc w:val="right"/>
              <w:rPr>
                <w:color w:val="000000"/>
              </w:rPr>
            </w:pPr>
            <w:r w:rsidRPr="00150D91">
              <w:t>1 695 192,2</w:t>
            </w:r>
          </w:p>
        </w:tc>
      </w:tr>
      <w:tr w:rsidR="00150D91" w:rsidRPr="00150D91" w14:paraId="213568A7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1465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04418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0FCF8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5B567" w14:textId="6E04E73E" w:rsidR="00150D91" w:rsidRPr="00150D91" w:rsidRDefault="00150D91" w:rsidP="00150D91">
            <w:pPr>
              <w:widowControl w:val="0"/>
              <w:jc w:val="right"/>
            </w:pPr>
            <w:r w:rsidRPr="00150D91">
              <w:t>3 391 339,8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CD4D5" w14:textId="10084F0C" w:rsidR="00150D91" w:rsidRPr="00150D91" w:rsidRDefault="00150D91" w:rsidP="00150D91">
            <w:pPr>
              <w:widowControl w:val="0"/>
              <w:jc w:val="right"/>
            </w:pPr>
            <w:r w:rsidRPr="00150D91">
              <w:t>3 391 339,8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DD3DC" w14:textId="4123E1E7" w:rsidR="00150D91" w:rsidRPr="00150D91" w:rsidRDefault="00150D91" w:rsidP="00150D91">
            <w:pPr>
              <w:widowControl w:val="0"/>
              <w:jc w:val="right"/>
            </w:pPr>
            <w:r w:rsidRPr="00150D91">
              <w:t>772 066,1</w:t>
            </w:r>
          </w:p>
        </w:tc>
      </w:tr>
      <w:tr w:rsidR="00150D91" w:rsidRPr="00150D91" w14:paraId="25EFE7CF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9E52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lastRenderedPageBreak/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2667D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293D1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D7A8F" w14:textId="198B1EF0" w:rsidR="00150D91" w:rsidRPr="00150D91" w:rsidRDefault="00150D91" w:rsidP="00150D91">
            <w:pPr>
              <w:widowControl w:val="0"/>
              <w:jc w:val="right"/>
            </w:pPr>
            <w:r w:rsidRPr="00150D91">
              <w:t>3 140 344,1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3C4A6" w14:textId="0AD04BD4" w:rsidR="00150D91" w:rsidRPr="00150D91" w:rsidRDefault="00150D91" w:rsidP="00150D91">
            <w:pPr>
              <w:widowControl w:val="0"/>
              <w:jc w:val="right"/>
            </w:pPr>
            <w:r w:rsidRPr="00150D91">
              <w:t>3 140 344,1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BE228" w14:textId="50AA6FCB" w:rsidR="00150D91" w:rsidRPr="00150D91" w:rsidRDefault="00150D91" w:rsidP="00150D91">
            <w:pPr>
              <w:widowControl w:val="0"/>
              <w:jc w:val="right"/>
            </w:pPr>
            <w:r w:rsidRPr="00150D91">
              <w:t>786 327,8</w:t>
            </w:r>
          </w:p>
        </w:tc>
      </w:tr>
      <w:tr w:rsidR="00150D91" w:rsidRPr="00150D91" w14:paraId="6DD4F5D2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AA6A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A9E2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C02DD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6C83A" w14:textId="5EE00858" w:rsidR="00150D91" w:rsidRPr="00150D91" w:rsidRDefault="00150D91" w:rsidP="00150D91">
            <w:pPr>
              <w:widowControl w:val="0"/>
              <w:jc w:val="right"/>
            </w:pPr>
            <w:r w:rsidRPr="00150D91">
              <w:t>300 388,7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C414C" w14:textId="63EB60FC" w:rsidR="00150D91" w:rsidRPr="00150D91" w:rsidRDefault="00150D91" w:rsidP="00150D91">
            <w:pPr>
              <w:widowControl w:val="0"/>
              <w:jc w:val="right"/>
            </w:pPr>
            <w:r w:rsidRPr="00150D91">
              <w:t>300 388,7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1CD7D" w14:textId="5DE79DAE" w:rsidR="00150D91" w:rsidRPr="00150D91" w:rsidRDefault="00150D91" w:rsidP="00150D91">
            <w:pPr>
              <w:widowControl w:val="0"/>
              <w:jc w:val="right"/>
            </w:pPr>
            <w:r w:rsidRPr="00150D91">
              <w:t>72 898,1</w:t>
            </w:r>
          </w:p>
        </w:tc>
      </w:tr>
      <w:tr w:rsidR="00150D91" w:rsidRPr="00150D91" w14:paraId="54232D7C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6916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724C4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A60BF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E6EA7" w14:textId="2FF89F04" w:rsidR="00150D91" w:rsidRPr="00150D91" w:rsidRDefault="00150D91" w:rsidP="00150D91">
            <w:pPr>
              <w:widowControl w:val="0"/>
              <w:jc w:val="right"/>
            </w:pPr>
            <w:r w:rsidRPr="00150D91">
              <w:t>1 172,7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7F2D5" w14:textId="1FF5766D" w:rsidR="00150D91" w:rsidRPr="00150D91" w:rsidRDefault="00150D91" w:rsidP="00150D91">
            <w:pPr>
              <w:widowControl w:val="0"/>
              <w:jc w:val="right"/>
            </w:pPr>
            <w:r w:rsidRPr="00150D91">
              <w:t>1 172,7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B9A17" w14:textId="2075B6CC" w:rsidR="00150D91" w:rsidRPr="00150D91" w:rsidRDefault="00150D91" w:rsidP="00150D91">
            <w:pPr>
              <w:widowControl w:val="0"/>
              <w:jc w:val="right"/>
            </w:pPr>
            <w:r w:rsidRPr="00150D91">
              <w:t>78,1</w:t>
            </w:r>
          </w:p>
        </w:tc>
      </w:tr>
      <w:tr w:rsidR="00150D91" w:rsidRPr="00150D91" w14:paraId="595E13A7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D2AC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30E84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0A55C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4983B" w14:textId="4309F66F" w:rsidR="00150D91" w:rsidRPr="00150D91" w:rsidRDefault="00150D91" w:rsidP="00150D91">
            <w:pPr>
              <w:widowControl w:val="0"/>
              <w:jc w:val="right"/>
            </w:pPr>
            <w:r w:rsidRPr="00150D91">
              <w:t>13 937,5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0F929" w14:textId="1650273C" w:rsidR="00150D91" w:rsidRPr="00150D91" w:rsidRDefault="00150D91" w:rsidP="00150D91">
            <w:pPr>
              <w:widowControl w:val="0"/>
              <w:jc w:val="right"/>
            </w:pPr>
            <w:r w:rsidRPr="00150D91">
              <w:t>13 937,5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358AE" w14:textId="73BC0953" w:rsidR="00150D91" w:rsidRPr="00150D91" w:rsidRDefault="00150D91" w:rsidP="00150D91">
            <w:pPr>
              <w:widowControl w:val="0"/>
              <w:jc w:val="right"/>
            </w:pPr>
            <w:r w:rsidRPr="00150D91">
              <w:t>2 990,9</w:t>
            </w:r>
          </w:p>
        </w:tc>
      </w:tr>
      <w:tr w:rsidR="00150D91" w:rsidRPr="00150D91" w14:paraId="1EFDE0CD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E508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324F1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D24DE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C2107" w14:textId="599931D9" w:rsidR="00150D91" w:rsidRPr="00150D91" w:rsidRDefault="00150D91" w:rsidP="00150D91">
            <w:pPr>
              <w:widowControl w:val="0"/>
              <w:jc w:val="right"/>
            </w:pPr>
            <w:r w:rsidRPr="00150D91">
              <w:t>367 025,6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BF536" w14:textId="2120C2BD" w:rsidR="00150D91" w:rsidRPr="00150D91" w:rsidRDefault="00150D91" w:rsidP="00150D91">
            <w:pPr>
              <w:widowControl w:val="0"/>
              <w:jc w:val="right"/>
            </w:pPr>
            <w:r w:rsidRPr="00150D91">
              <w:t>367 374,6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B197E" w14:textId="050DF3FF" w:rsidR="00150D91" w:rsidRPr="00150D91" w:rsidRDefault="00150D91" w:rsidP="00150D91">
            <w:pPr>
              <w:widowControl w:val="0"/>
              <w:jc w:val="right"/>
            </w:pPr>
            <w:r w:rsidRPr="00150D91">
              <w:t>60 831,2</w:t>
            </w:r>
          </w:p>
        </w:tc>
      </w:tr>
      <w:tr w:rsidR="00150D91" w:rsidRPr="00150D91" w14:paraId="00DCA4AE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CCC7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9987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7A277" w14:textId="77777777" w:rsidR="00150D91" w:rsidRPr="00150D91" w:rsidRDefault="00150D91" w:rsidP="00150D91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08194" w14:textId="07AC1B7E" w:rsidR="00150D91" w:rsidRPr="00150D91" w:rsidRDefault="00150D91" w:rsidP="00150D91">
            <w:pPr>
              <w:widowControl w:val="0"/>
              <w:jc w:val="right"/>
            </w:pPr>
            <w:r w:rsidRPr="00150D91">
              <w:t>613 828,3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7D625" w14:textId="7C6DDA57" w:rsidR="00150D91" w:rsidRPr="00150D91" w:rsidRDefault="00150D91" w:rsidP="00150D91">
            <w:pPr>
              <w:widowControl w:val="0"/>
              <w:jc w:val="right"/>
            </w:pPr>
            <w:r w:rsidRPr="00150D91">
              <w:t>589 340,0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F18F1" w14:textId="452BCEDF" w:rsidR="00150D91" w:rsidRPr="00150D91" w:rsidRDefault="00150D91" w:rsidP="00150D91">
            <w:pPr>
              <w:widowControl w:val="0"/>
              <w:jc w:val="right"/>
            </w:pPr>
            <w:r w:rsidRPr="00150D91">
              <w:t>140 329,7</w:t>
            </w:r>
          </w:p>
        </w:tc>
      </w:tr>
      <w:tr w:rsidR="00150D91" w:rsidRPr="00150D91" w14:paraId="47DE478E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537F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F007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E0710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1A9B8" w14:textId="60815FA3" w:rsidR="00150D91" w:rsidRPr="00150D91" w:rsidRDefault="00150D91" w:rsidP="00150D91">
            <w:pPr>
              <w:widowControl w:val="0"/>
              <w:jc w:val="right"/>
            </w:pPr>
            <w:r w:rsidRPr="00150D91">
              <w:t>510 438,2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8E32F" w14:textId="324406B9" w:rsidR="00150D91" w:rsidRPr="00150D91" w:rsidRDefault="00150D91" w:rsidP="00150D91">
            <w:pPr>
              <w:widowControl w:val="0"/>
              <w:jc w:val="right"/>
            </w:pPr>
            <w:r w:rsidRPr="00150D91">
              <w:t>485 949,9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02A29" w14:textId="23F9CEA2" w:rsidR="00150D91" w:rsidRPr="00150D91" w:rsidRDefault="00150D91" w:rsidP="00150D91">
            <w:pPr>
              <w:widowControl w:val="0"/>
              <w:jc w:val="right"/>
            </w:pPr>
            <w:r w:rsidRPr="00150D91">
              <w:t>111 689,3</w:t>
            </w:r>
          </w:p>
        </w:tc>
      </w:tr>
      <w:tr w:rsidR="00150D91" w:rsidRPr="00150D91" w14:paraId="05E0D225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E934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E48D6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DE28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38903" w14:textId="2B447C77" w:rsidR="00150D91" w:rsidRPr="00150D91" w:rsidRDefault="00150D91" w:rsidP="00150D91">
            <w:pPr>
              <w:widowControl w:val="0"/>
              <w:jc w:val="right"/>
            </w:pPr>
            <w:r w:rsidRPr="00150D91">
              <w:t>103 390,1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C01E6" w14:textId="57C23FCD" w:rsidR="00150D91" w:rsidRPr="00150D91" w:rsidRDefault="00150D91" w:rsidP="00150D91">
            <w:pPr>
              <w:widowControl w:val="0"/>
              <w:jc w:val="right"/>
            </w:pPr>
            <w:r w:rsidRPr="00150D91">
              <w:t>103 390,1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184CF" w14:textId="437F85A6" w:rsidR="00150D91" w:rsidRPr="00150D91" w:rsidRDefault="00150D91" w:rsidP="00150D91">
            <w:pPr>
              <w:widowControl w:val="0"/>
              <w:jc w:val="right"/>
            </w:pPr>
            <w:r w:rsidRPr="00150D91">
              <w:t>28 640,4</w:t>
            </w:r>
          </w:p>
        </w:tc>
      </w:tr>
      <w:tr w:rsidR="00150D91" w:rsidRPr="00150D91" w14:paraId="50C57839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79DC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AB09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B685C" w14:textId="77777777" w:rsidR="00150D91" w:rsidRPr="00150D91" w:rsidRDefault="00150D91" w:rsidP="00150D91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F876F" w14:textId="1DCB641F" w:rsidR="00150D91" w:rsidRPr="00150D91" w:rsidRDefault="00150D91" w:rsidP="00150D91">
            <w:pPr>
              <w:widowControl w:val="0"/>
              <w:jc w:val="right"/>
            </w:pPr>
            <w:r w:rsidRPr="00150D91">
              <w:t>3 474,1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B8A62" w14:textId="7A38592E" w:rsidR="00150D91" w:rsidRPr="00150D91" w:rsidRDefault="00150D91" w:rsidP="00150D91">
            <w:pPr>
              <w:widowControl w:val="0"/>
              <w:jc w:val="right"/>
            </w:pPr>
            <w:r w:rsidRPr="00150D91">
              <w:t>3 474,1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8C25E" w14:textId="5B5A2195" w:rsidR="00150D91" w:rsidRPr="00150D91" w:rsidRDefault="00150D91" w:rsidP="00150D91">
            <w:pPr>
              <w:widowControl w:val="0"/>
              <w:jc w:val="right"/>
            </w:pPr>
            <w:r w:rsidRPr="00150D91">
              <w:t>292,8</w:t>
            </w:r>
          </w:p>
        </w:tc>
      </w:tr>
      <w:tr w:rsidR="00150D91" w:rsidRPr="00150D91" w14:paraId="1EF9498D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0803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24BE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7C11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4795B" w14:textId="31ABEB0D" w:rsidR="00150D91" w:rsidRPr="00150D91" w:rsidRDefault="00150D91" w:rsidP="00150D91">
            <w:pPr>
              <w:widowControl w:val="0"/>
              <w:jc w:val="right"/>
            </w:pPr>
            <w:r w:rsidRPr="00150D91">
              <w:t>3 474,1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08874" w14:textId="14B3C7A7" w:rsidR="00150D91" w:rsidRPr="00150D91" w:rsidRDefault="00150D91" w:rsidP="00150D91">
            <w:pPr>
              <w:widowControl w:val="0"/>
              <w:jc w:val="right"/>
            </w:pPr>
            <w:r w:rsidRPr="00150D91">
              <w:t>3 474,1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F8F4C" w14:textId="0904651F" w:rsidR="00150D91" w:rsidRPr="00150D91" w:rsidRDefault="00150D91" w:rsidP="00150D91">
            <w:pPr>
              <w:widowControl w:val="0"/>
              <w:jc w:val="right"/>
            </w:pPr>
            <w:r w:rsidRPr="00150D91">
              <w:t>292,8</w:t>
            </w:r>
          </w:p>
        </w:tc>
      </w:tr>
      <w:tr w:rsidR="00150D91" w:rsidRPr="00150D91" w14:paraId="1E844D56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7246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7CF48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CD8F" w14:textId="77777777" w:rsidR="00150D91" w:rsidRPr="00150D91" w:rsidRDefault="00150D91" w:rsidP="00150D91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5969A" w14:textId="53FF4BE4" w:rsidR="00150D91" w:rsidRPr="00150D91" w:rsidRDefault="00150D91" w:rsidP="00150D91">
            <w:pPr>
              <w:widowControl w:val="0"/>
              <w:jc w:val="right"/>
            </w:pPr>
            <w:r w:rsidRPr="00150D91">
              <w:t>239 285,0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F7FDD" w14:textId="0601CEFE" w:rsidR="00150D91" w:rsidRPr="00150D91" w:rsidRDefault="00150D91" w:rsidP="00150D91">
            <w:pPr>
              <w:widowControl w:val="0"/>
              <w:jc w:val="right"/>
              <w:rPr>
                <w:color w:val="000000"/>
              </w:rPr>
            </w:pPr>
            <w:r w:rsidRPr="00150D91">
              <w:t>239 285,0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92D1C" w14:textId="44AE252E" w:rsidR="00150D91" w:rsidRPr="00150D91" w:rsidRDefault="00150D91" w:rsidP="00150D91">
            <w:pPr>
              <w:widowControl w:val="0"/>
              <w:jc w:val="right"/>
              <w:rPr>
                <w:color w:val="000000"/>
              </w:rPr>
            </w:pPr>
            <w:r w:rsidRPr="00150D91">
              <w:t>50 432,6</w:t>
            </w:r>
          </w:p>
        </w:tc>
      </w:tr>
      <w:tr w:rsidR="00150D91" w:rsidRPr="00150D91" w14:paraId="0B1EEFF4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9EA1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5DC7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8C96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5228C" w14:textId="5BD9FACF" w:rsidR="00150D91" w:rsidRPr="00150D91" w:rsidRDefault="00150D91" w:rsidP="00150D91">
            <w:pPr>
              <w:widowControl w:val="0"/>
              <w:jc w:val="right"/>
            </w:pPr>
            <w:r w:rsidRPr="00150D91">
              <w:t>20 548,2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B1658" w14:textId="7865C7B4" w:rsidR="00150D91" w:rsidRPr="00150D91" w:rsidRDefault="00150D91" w:rsidP="00150D91">
            <w:pPr>
              <w:widowControl w:val="0"/>
              <w:jc w:val="right"/>
            </w:pPr>
            <w:r w:rsidRPr="00150D91">
              <w:t>20 548,2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524BB" w14:textId="0987EE98" w:rsidR="00150D91" w:rsidRPr="00150D91" w:rsidRDefault="00150D91" w:rsidP="00150D91">
            <w:pPr>
              <w:widowControl w:val="0"/>
              <w:jc w:val="right"/>
            </w:pPr>
            <w:r w:rsidRPr="00150D91">
              <w:t>4 212,1</w:t>
            </w:r>
          </w:p>
        </w:tc>
      </w:tr>
      <w:tr w:rsidR="00150D91" w:rsidRPr="00150D91" w14:paraId="7594D3B7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2B33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E08EA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B420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31587" w14:textId="0EFABC5E" w:rsidR="00150D91" w:rsidRPr="00150D91" w:rsidRDefault="00150D91" w:rsidP="00150D91">
            <w:pPr>
              <w:widowControl w:val="0"/>
              <w:jc w:val="right"/>
            </w:pPr>
            <w:r w:rsidRPr="00150D91">
              <w:t>112 716,3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DB714" w14:textId="242C279D" w:rsidR="00150D91" w:rsidRPr="00150D91" w:rsidRDefault="00150D91" w:rsidP="00150D91">
            <w:pPr>
              <w:widowControl w:val="0"/>
              <w:jc w:val="right"/>
            </w:pPr>
            <w:r w:rsidRPr="00150D91">
              <w:t>112 716,3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56EB4" w14:textId="72AB499E" w:rsidR="00150D91" w:rsidRPr="00150D91" w:rsidRDefault="00150D91" w:rsidP="00150D91">
            <w:pPr>
              <w:widowControl w:val="0"/>
              <w:jc w:val="right"/>
            </w:pPr>
            <w:r w:rsidRPr="00150D91">
              <w:t>31 700,2</w:t>
            </w:r>
          </w:p>
        </w:tc>
      </w:tr>
      <w:tr w:rsidR="00150D91" w:rsidRPr="00150D91" w14:paraId="171CFB4C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1BFF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040B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DDDE1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5F04E" w14:textId="138A33D7" w:rsidR="00150D91" w:rsidRPr="00150D91" w:rsidRDefault="00150D91" w:rsidP="00150D91">
            <w:pPr>
              <w:widowControl w:val="0"/>
              <w:jc w:val="right"/>
            </w:pPr>
            <w:r w:rsidRPr="00150D91">
              <w:t>71 416,1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0CBEE" w14:textId="5CB71901" w:rsidR="00150D91" w:rsidRPr="00150D91" w:rsidRDefault="00150D91" w:rsidP="00150D91">
            <w:pPr>
              <w:widowControl w:val="0"/>
              <w:jc w:val="right"/>
            </w:pPr>
            <w:r w:rsidRPr="00150D91">
              <w:t>71 416,1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C635E" w14:textId="7C7863E5" w:rsidR="00150D91" w:rsidRPr="00150D91" w:rsidRDefault="00150D91" w:rsidP="00150D91">
            <w:pPr>
              <w:widowControl w:val="0"/>
              <w:jc w:val="right"/>
            </w:pPr>
            <w:r w:rsidRPr="00150D91">
              <w:t>10 541,4</w:t>
            </w:r>
          </w:p>
        </w:tc>
      </w:tr>
      <w:tr w:rsidR="00150D91" w:rsidRPr="00150D91" w14:paraId="19D8C1C8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46AF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18AA1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2145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94BA7" w14:textId="12F81EDD" w:rsidR="00150D91" w:rsidRPr="00150D91" w:rsidRDefault="00150D91" w:rsidP="00150D91">
            <w:pPr>
              <w:widowControl w:val="0"/>
              <w:jc w:val="right"/>
            </w:pPr>
            <w:r w:rsidRPr="00150D91">
              <w:t>34 604,4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81B9C" w14:textId="7B64CB9F" w:rsidR="00150D91" w:rsidRPr="00150D91" w:rsidRDefault="00150D91" w:rsidP="00150D91">
            <w:pPr>
              <w:widowControl w:val="0"/>
              <w:jc w:val="right"/>
            </w:pPr>
            <w:r w:rsidRPr="00150D91">
              <w:t>34 604,4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8169F" w14:textId="3114B1D3" w:rsidR="00150D91" w:rsidRPr="00150D91" w:rsidRDefault="00150D91" w:rsidP="00150D91">
            <w:pPr>
              <w:widowControl w:val="0"/>
              <w:jc w:val="right"/>
            </w:pPr>
            <w:r w:rsidRPr="00150D91">
              <w:t>3 978,9</w:t>
            </w:r>
          </w:p>
        </w:tc>
      </w:tr>
      <w:tr w:rsidR="00150D91" w:rsidRPr="00150D91" w14:paraId="16CAB848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DE57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46A6D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3A1A1" w14:textId="77777777" w:rsidR="00150D91" w:rsidRPr="00150D91" w:rsidRDefault="00150D91" w:rsidP="00150D91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C62A6" w14:textId="110CD3FC" w:rsidR="00150D91" w:rsidRPr="00150D91" w:rsidRDefault="00150D91" w:rsidP="00150D91">
            <w:pPr>
              <w:widowControl w:val="0"/>
              <w:jc w:val="right"/>
            </w:pPr>
            <w:r w:rsidRPr="00150D91">
              <w:t>583 479,6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146E1" w14:textId="4E26902E" w:rsidR="00150D91" w:rsidRPr="00150D91" w:rsidRDefault="00150D91" w:rsidP="00150D91">
            <w:pPr>
              <w:widowControl w:val="0"/>
              <w:jc w:val="right"/>
              <w:rPr>
                <w:color w:val="000000"/>
              </w:rPr>
            </w:pPr>
            <w:r w:rsidRPr="00150D91">
              <w:t>482 180,9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91800" w14:textId="224FFD76" w:rsidR="00150D91" w:rsidRPr="00150D91" w:rsidRDefault="00150D91" w:rsidP="00150D91">
            <w:pPr>
              <w:widowControl w:val="0"/>
              <w:jc w:val="right"/>
              <w:rPr>
                <w:color w:val="000000"/>
              </w:rPr>
            </w:pPr>
            <w:r w:rsidRPr="00150D91">
              <w:t>110 915,8</w:t>
            </w:r>
          </w:p>
        </w:tc>
      </w:tr>
      <w:tr w:rsidR="00150D91" w:rsidRPr="00150D91" w14:paraId="6A47851D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546E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FFB98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3C4F7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83443" w14:textId="42A07572" w:rsidR="00150D91" w:rsidRPr="00150D91" w:rsidRDefault="00150D91" w:rsidP="00150D91">
            <w:pPr>
              <w:widowControl w:val="0"/>
              <w:jc w:val="right"/>
            </w:pPr>
            <w:r w:rsidRPr="00150D91">
              <w:t>44 050,2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9C3FB" w14:textId="39AADC1D" w:rsidR="00150D91" w:rsidRPr="00150D91" w:rsidRDefault="00150D91" w:rsidP="00150D91">
            <w:pPr>
              <w:widowControl w:val="0"/>
              <w:jc w:val="right"/>
            </w:pPr>
            <w:r w:rsidRPr="00150D91">
              <w:t>44 050,2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065A0" w14:textId="0EAC4B4A" w:rsidR="00150D91" w:rsidRPr="00150D91" w:rsidRDefault="00150D91" w:rsidP="00150D91">
            <w:pPr>
              <w:widowControl w:val="0"/>
              <w:jc w:val="right"/>
            </w:pPr>
            <w:r w:rsidRPr="00150D91">
              <w:t>9 497,0</w:t>
            </w:r>
          </w:p>
        </w:tc>
      </w:tr>
      <w:tr w:rsidR="00150D91" w:rsidRPr="00150D91" w14:paraId="395792C2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8925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2196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16CD4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8EC3C" w14:textId="77D5DEE5" w:rsidR="00150D91" w:rsidRPr="00150D91" w:rsidRDefault="00150D91" w:rsidP="00150D91">
            <w:pPr>
              <w:widowControl w:val="0"/>
              <w:jc w:val="right"/>
            </w:pPr>
            <w:r w:rsidRPr="00150D91">
              <w:t>2 768,7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BB74D" w14:textId="2A2CCB67" w:rsidR="00150D91" w:rsidRPr="00150D91" w:rsidRDefault="00150D91" w:rsidP="00150D91">
            <w:pPr>
              <w:widowControl w:val="0"/>
              <w:jc w:val="right"/>
            </w:pPr>
            <w:r w:rsidRPr="00150D91">
              <w:t>2 768,7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3E867" w14:textId="4A1881D8" w:rsidR="00150D91" w:rsidRPr="00150D91" w:rsidRDefault="00150D91" w:rsidP="00150D91">
            <w:pPr>
              <w:widowControl w:val="0"/>
              <w:jc w:val="right"/>
            </w:pPr>
            <w:r w:rsidRPr="00150D91">
              <w:t>707,4</w:t>
            </w:r>
          </w:p>
        </w:tc>
      </w:tr>
      <w:tr w:rsidR="00150D91" w:rsidRPr="00150D91" w14:paraId="2ACCCFA7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E00F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9982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E604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726D5" w14:textId="1D38257B" w:rsidR="00150D91" w:rsidRPr="00150D91" w:rsidRDefault="00150D91" w:rsidP="00150D91">
            <w:pPr>
              <w:widowControl w:val="0"/>
              <w:jc w:val="right"/>
            </w:pPr>
            <w:r w:rsidRPr="00150D91">
              <w:t>258 484,1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98B20" w14:textId="32A3FCA4" w:rsidR="00150D91" w:rsidRPr="00150D91" w:rsidRDefault="00150D91" w:rsidP="00150D91">
            <w:pPr>
              <w:widowControl w:val="0"/>
              <w:jc w:val="right"/>
            </w:pPr>
            <w:r w:rsidRPr="00150D91">
              <w:t>258 484,1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B2AFC" w14:textId="5DA7AFEE" w:rsidR="00150D91" w:rsidRPr="00150D91" w:rsidRDefault="00150D91" w:rsidP="00150D91">
            <w:pPr>
              <w:widowControl w:val="0"/>
              <w:jc w:val="right"/>
            </w:pPr>
            <w:r w:rsidRPr="00150D91">
              <w:t>66 161,1</w:t>
            </w:r>
          </w:p>
        </w:tc>
      </w:tr>
      <w:tr w:rsidR="00150D91" w:rsidRPr="00150D91" w14:paraId="0F5233AE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05CC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62B90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225F4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6D808" w14:textId="15E265E7" w:rsidR="00150D91" w:rsidRPr="00150D91" w:rsidRDefault="00150D91" w:rsidP="00150D91">
            <w:pPr>
              <w:widowControl w:val="0"/>
              <w:jc w:val="right"/>
            </w:pPr>
            <w:r w:rsidRPr="00150D91">
              <w:t>278 176,6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A954F" w14:textId="16F4C216" w:rsidR="00150D91" w:rsidRPr="00150D91" w:rsidRDefault="00150D91" w:rsidP="00150D91">
            <w:pPr>
              <w:widowControl w:val="0"/>
              <w:jc w:val="right"/>
            </w:pPr>
            <w:r w:rsidRPr="00150D91">
              <w:t>176 877,9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EA87A" w14:textId="46A7A858" w:rsidR="00150D91" w:rsidRPr="00150D91" w:rsidRDefault="00150D91" w:rsidP="00150D91">
            <w:pPr>
              <w:widowControl w:val="0"/>
              <w:jc w:val="right"/>
            </w:pPr>
            <w:r w:rsidRPr="00150D91">
              <w:t>34 550,3</w:t>
            </w:r>
          </w:p>
        </w:tc>
      </w:tr>
      <w:tr w:rsidR="00150D91" w:rsidRPr="00150D91" w14:paraId="5C436334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4824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D742D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E028" w14:textId="77777777" w:rsidR="00150D91" w:rsidRPr="00150D91" w:rsidRDefault="00150D91" w:rsidP="00150D91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A111C" w14:textId="0AE7AC1F" w:rsidR="00150D91" w:rsidRPr="00150D91" w:rsidRDefault="00150D91" w:rsidP="00150D91">
            <w:pPr>
              <w:widowControl w:val="0"/>
              <w:jc w:val="right"/>
            </w:pPr>
            <w:r w:rsidRPr="00150D91">
              <w:t>70 372,9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F29F3" w14:textId="343DFF28" w:rsidR="00150D91" w:rsidRPr="00150D91" w:rsidRDefault="00150D91" w:rsidP="00150D91">
            <w:pPr>
              <w:widowControl w:val="0"/>
              <w:jc w:val="right"/>
            </w:pPr>
            <w:r w:rsidRPr="00150D91">
              <w:t>70 372,9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933C1" w14:textId="47F3BD2F" w:rsidR="00150D91" w:rsidRPr="00150D91" w:rsidRDefault="00150D91" w:rsidP="00150D91">
            <w:pPr>
              <w:widowControl w:val="0"/>
              <w:jc w:val="right"/>
            </w:pPr>
            <w:r w:rsidRPr="00150D91">
              <w:t>12 041,5</w:t>
            </w:r>
          </w:p>
        </w:tc>
      </w:tr>
      <w:tr w:rsidR="00150D91" w:rsidRPr="00150D91" w14:paraId="536467BB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B7E8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8F5FB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16896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62A7E" w14:textId="708232AD" w:rsidR="00150D91" w:rsidRPr="00150D91" w:rsidRDefault="00150D91" w:rsidP="00150D91">
            <w:pPr>
              <w:widowControl w:val="0"/>
              <w:jc w:val="right"/>
            </w:pPr>
            <w:r w:rsidRPr="00150D91">
              <w:t>70 372,9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9021B" w14:textId="5918DC74" w:rsidR="00150D91" w:rsidRPr="00150D91" w:rsidRDefault="00150D91" w:rsidP="00150D91">
            <w:pPr>
              <w:widowControl w:val="0"/>
              <w:jc w:val="right"/>
            </w:pPr>
            <w:r w:rsidRPr="00150D91">
              <w:t>70 372,9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B9F3" w14:textId="6883EFF4" w:rsidR="00150D91" w:rsidRPr="00150D91" w:rsidRDefault="00150D91" w:rsidP="00150D91">
            <w:pPr>
              <w:widowControl w:val="0"/>
              <w:jc w:val="right"/>
            </w:pPr>
            <w:r w:rsidRPr="00150D91">
              <w:t>12 041,5</w:t>
            </w:r>
          </w:p>
        </w:tc>
      </w:tr>
      <w:tr w:rsidR="00150D91" w:rsidRPr="00150D91" w14:paraId="289226ED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6393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D4CD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45A25" w14:textId="77777777" w:rsidR="00150D91" w:rsidRPr="00150D91" w:rsidRDefault="00150D91" w:rsidP="00150D91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31496" w14:textId="0022BAE4" w:rsidR="00150D91" w:rsidRPr="00150D91" w:rsidRDefault="00150D91" w:rsidP="00150D91">
            <w:pPr>
              <w:widowControl w:val="0"/>
              <w:jc w:val="right"/>
            </w:pPr>
            <w:r w:rsidRPr="00150D91">
              <w:t>32 553,2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986FD" w14:textId="1AE69D34" w:rsidR="00150D91" w:rsidRPr="00150D91" w:rsidRDefault="00150D91" w:rsidP="00150D91">
            <w:pPr>
              <w:widowControl w:val="0"/>
              <w:jc w:val="right"/>
            </w:pPr>
            <w:r w:rsidRPr="00150D91">
              <w:t>32 553,2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C547D" w14:textId="7F99FA0F" w:rsidR="00150D91" w:rsidRPr="00150D91" w:rsidRDefault="00150D91" w:rsidP="00150D91">
            <w:pPr>
              <w:widowControl w:val="0"/>
              <w:jc w:val="right"/>
            </w:pPr>
            <w:r w:rsidRPr="00150D91">
              <w:t>0,0</w:t>
            </w:r>
          </w:p>
        </w:tc>
      </w:tr>
      <w:tr w:rsidR="00150D91" w:rsidRPr="00150D91" w14:paraId="171FCFF0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1649" w14:textId="77777777" w:rsidR="00150D91" w:rsidRPr="00150D91" w:rsidRDefault="00150D91" w:rsidP="00150D91">
            <w:pPr>
              <w:widowControl w:val="0"/>
              <w:jc w:val="both"/>
            </w:pPr>
            <w:r w:rsidRPr="00150D91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FAD3C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5B1E8" w14:textId="77777777" w:rsidR="00150D91" w:rsidRPr="00150D91" w:rsidRDefault="00150D91" w:rsidP="00150D91">
            <w:pPr>
              <w:widowControl w:val="0"/>
              <w:jc w:val="center"/>
            </w:pPr>
            <w:r w:rsidRPr="00150D91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70CB0" w14:textId="7455D5C2" w:rsidR="00150D91" w:rsidRPr="00150D91" w:rsidRDefault="00150D91" w:rsidP="00150D91">
            <w:pPr>
              <w:widowControl w:val="0"/>
              <w:jc w:val="right"/>
            </w:pPr>
            <w:r w:rsidRPr="00150D91">
              <w:t>32 553,2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E9C12" w14:textId="1686C529" w:rsidR="00150D91" w:rsidRPr="00150D91" w:rsidRDefault="00150D91" w:rsidP="00150D91">
            <w:pPr>
              <w:widowControl w:val="0"/>
              <w:jc w:val="right"/>
            </w:pPr>
            <w:r w:rsidRPr="00150D91">
              <w:t>32 553,2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63A1B" w14:textId="67031628" w:rsidR="00150D91" w:rsidRPr="00150D91" w:rsidRDefault="00150D91" w:rsidP="00150D91">
            <w:pPr>
              <w:widowControl w:val="0"/>
              <w:jc w:val="right"/>
            </w:pPr>
            <w:r w:rsidRPr="00150D91">
              <w:t>0,0</w:t>
            </w:r>
          </w:p>
        </w:tc>
      </w:tr>
      <w:tr w:rsidR="00C92A90" w:rsidRPr="00150D91" w14:paraId="1F87B6C8" w14:textId="77777777" w:rsidTr="000B272A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F185" w14:textId="77777777" w:rsidR="00C92A90" w:rsidRPr="00150D91" w:rsidRDefault="00C92A90" w:rsidP="00497600">
            <w:pPr>
              <w:widowControl w:val="0"/>
              <w:jc w:val="both"/>
            </w:pPr>
            <w:r w:rsidRPr="00150D91"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65228" w14:textId="77777777" w:rsidR="00C92A90" w:rsidRPr="00150D91" w:rsidRDefault="00C92A90" w:rsidP="0049760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AB660" w14:textId="77777777" w:rsidR="00C92A90" w:rsidRPr="00150D91" w:rsidRDefault="00C92A90" w:rsidP="0049760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365A6" w14:textId="7E0B7B76" w:rsidR="00C92A90" w:rsidRPr="00150D91" w:rsidRDefault="00150D91" w:rsidP="00150D91">
            <w:pPr>
              <w:jc w:val="right"/>
            </w:pPr>
            <w:r w:rsidRPr="00150D91">
              <w:t>14 456 997,1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F9D45" w14:textId="69D52C5D" w:rsidR="00150D91" w:rsidRPr="00150D91" w:rsidRDefault="00150D91" w:rsidP="00150D91">
            <w:pPr>
              <w:jc w:val="right"/>
            </w:pPr>
            <w:r w:rsidRPr="00150D91">
              <w:t>14 311 113,4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14599" w14:textId="2A35FAA0" w:rsidR="00C92A90" w:rsidRPr="00150D91" w:rsidRDefault="000B272A" w:rsidP="00497600">
            <w:pPr>
              <w:widowControl w:val="0"/>
              <w:ind w:left="-110"/>
              <w:jc w:val="right"/>
            </w:pPr>
            <w:r w:rsidRPr="00150D91">
              <w:rPr>
                <w:lang w:eastAsia="ar-SA"/>
              </w:rPr>
              <w:t>3</w:t>
            </w:r>
            <w:r w:rsidRPr="00150D91">
              <w:t> </w:t>
            </w:r>
            <w:r w:rsidRPr="00150D91">
              <w:rPr>
                <w:lang w:eastAsia="ar-SA"/>
              </w:rPr>
              <w:t>286</w:t>
            </w:r>
            <w:r w:rsidRPr="00150D91">
              <w:t> </w:t>
            </w:r>
            <w:r w:rsidRPr="00150D91">
              <w:rPr>
                <w:lang w:eastAsia="ar-SA"/>
              </w:rPr>
              <w:t>098,</w:t>
            </w:r>
            <w:r w:rsidRPr="00150D91">
              <w:t>2</w:t>
            </w:r>
          </w:p>
        </w:tc>
      </w:tr>
    </w:tbl>
    <w:p w14:paraId="347BD2F9" w14:textId="77777777" w:rsidR="00C92A90" w:rsidRDefault="00C92A90" w:rsidP="00C92A90">
      <w:pPr>
        <w:widowControl w:val="0"/>
        <w:jc w:val="center"/>
        <w:rPr>
          <w:sz w:val="26"/>
          <w:szCs w:val="26"/>
        </w:rPr>
      </w:pPr>
    </w:p>
    <w:p w14:paraId="0D597CC4" w14:textId="77777777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  <w:r w:rsidRPr="00430D10">
        <w:rPr>
          <w:sz w:val="26"/>
          <w:szCs w:val="26"/>
        </w:rPr>
        <w:lastRenderedPageBreak/>
        <w:t>Результат исполнения городского бюджета (дефицит (-), профицит (+)</w:t>
      </w:r>
    </w:p>
    <w:p w14:paraId="3D142AAB" w14:textId="77777777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</w:p>
    <w:p w14:paraId="49B5B631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Таблица 3</w:t>
      </w:r>
    </w:p>
    <w:p w14:paraId="5B1B47FF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410"/>
        <w:gridCol w:w="1559"/>
      </w:tblGrid>
      <w:tr w:rsidR="00C92A90" w:rsidRPr="000B272A" w14:paraId="30DA7774" w14:textId="77777777" w:rsidTr="00497600">
        <w:trPr>
          <w:trHeight w:val="42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E571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F7CB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Плановые показатели на год,</w:t>
            </w:r>
          </w:p>
          <w:p w14:paraId="77B1F51E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7FF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Исполнено</w:t>
            </w:r>
          </w:p>
        </w:tc>
      </w:tr>
      <w:tr w:rsidR="00C92A90" w:rsidRPr="000B272A" w14:paraId="6A486716" w14:textId="77777777" w:rsidTr="00497600">
        <w:trPr>
          <w:trHeight w:val="90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F61" w14:textId="77777777" w:rsidR="00C92A90" w:rsidRPr="000B272A" w:rsidRDefault="00C92A90" w:rsidP="00497600">
            <w:pPr>
              <w:widowControl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E118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379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с учетом</w:t>
            </w:r>
          </w:p>
          <w:p w14:paraId="6910E4C8" w14:textId="77777777" w:rsidR="00C92A90" w:rsidRPr="000B272A" w:rsidRDefault="00C92A90" w:rsidP="00497600">
            <w:pPr>
              <w:widowControl w:val="0"/>
              <w:ind w:right="-92"/>
              <w:jc w:val="center"/>
              <w:rPr>
                <w:lang w:val="en-US"/>
              </w:rPr>
            </w:pPr>
            <w:r w:rsidRPr="000B272A">
              <w:t>особенностей</w:t>
            </w:r>
            <w:r w:rsidRPr="000B272A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B974" w14:textId="77777777" w:rsidR="00C92A90" w:rsidRPr="000B272A" w:rsidRDefault="00C92A90" w:rsidP="00497600">
            <w:pPr>
              <w:widowControl w:val="0"/>
              <w:jc w:val="center"/>
            </w:pPr>
          </w:p>
        </w:tc>
      </w:tr>
      <w:tr w:rsidR="00C92A90" w:rsidRPr="000B272A" w14:paraId="2BB23C93" w14:textId="77777777" w:rsidTr="00497600">
        <w:trPr>
          <w:trHeight w:val="58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AFEC" w14:textId="77777777" w:rsidR="00C92A90" w:rsidRPr="000B272A" w:rsidRDefault="00C92A90" w:rsidP="00497600">
            <w:pPr>
              <w:widowControl w:val="0"/>
              <w:jc w:val="both"/>
            </w:pPr>
            <w:r w:rsidRPr="000B272A">
              <w:t>Дефицит (-), профицит (+)</w:t>
            </w:r>
          </w:p>
          <w:p w14:paraId="1A14F762" w14:textId="77777777" w:rsidR="00C92A90" w:rsidRPr="000B272A" w:rsidRDefault="00C92A90" w:rsidP="00497600">
            <w:pPr>
              <w:widowControl w:val="0"/>
              <w:jc w:val="both"/>
            </w:pPr>
            <w:r w:rsidRPr="000B272A">
              <w:t>городского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32DD0" w14:textId="29F96E57" w:rsidR="00C92A90" w:rsidRPr="000B272A" w:rsidRDefault="00C92A90" w:rsidP="00497600">
            <w:pPr>
              <w:widowControl w:val="0"/>
              <w:jc w:val="right"/>
            </w:pPr>
            <w:r w:rsidRPr="000B272A">
              <w:t>-</w:t>
            </w:r>
            <w:r w:rsidR="00497600" w:rsidRPr="000B272A">
              <w:t>793 210,6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15BC7" w14:textId="2E2BDE9A" w:rsidR="00C92A90" w:rsidRPr="000B272A" w:rsidRDefault="00497600" w:rsidP="00497600">
            <w:pPr>
              <w:widowControl w:val="0"/>
              <w:jc w:val="right"/>
            </w:pPr>
            <w:r w:rsidRPr="000B272A">
              <w:t>-793 210,6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CB9F" w14:textId="52434DB9" w:rsidR="00C92A90" w:rsidRPr="000B272A" w:rsidRDefault="000B272A" w:rsidP="00497600">
            <w:pPr>
              <w:widowControl w:val="0"/>
              <w:jc w:val="right"/>
            </w:pPr>
            <w:r w:rsidRPr="000B272A">
              <w:t>-204 324,1</w:t>
            </w:r>
          </w:p>
        </w:tc>
      </w:tr>
    </w:tbl>
    <w:p w14:paraId="14DB67E4" w14:textId="77777777" w:rsidR="00A678EA" w:rsidRPr="007D5477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sectPr w:rsidR="00A678EA" w:rsidRPr="007D5477" w:rsidSect="00B92FF2">
      <w:footnotePr>
        <w:pos w:val="beneathText"/>
        <w:numFmt w:val="chicago"/>
      </w:footnotePr>
      <w:pgSz w:w="11906" w:h="16838" w:code="9"/>
      <w:pgMar w:top="1134" w:right="567" w:bottom="45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2A1B0" w14:textId="77777777" w:rsidR="007935E5" w:rsidRDefault="007935E5" w:rsidP="00595125">
      <w:r>
        <w:separator/>
      </w:r>
    </w:p>
  </w:endnote>
  <w:endnote w:type="continuationSeparator" w:id="0">
    <w:p w14:paraId="3CA4DBE3" w14:textId="77777777" w:rsidR="007935E5" w:rsidRDefault="007935E5" w:rsidP="00595125">
      <w:r>
        <w:continuationSeparator/>
      </w:r>
    </w:p>
  </w:endnote>
  <w:endnote w:id="1">
    <w:p w14:paraId="49B05FDF" w14:textId="77777777" w:rsidR="00497600" w:rsidRPr="00F86AD6" w:rsidRDefault="00497600" w:rsidP="00C92A90">
      <w:pPr>
        <w:pStyle w:val="ad"/>
      </w:pPr>
      <w:r w:rsidRPr="00F86AD6">
        <w:rPr>
          <w:rStyle w:val="af"/>
        </w:rPr>
        <w:t>*</w:t>
      </w:r>
      <w:r w:rsidRPr="00F86AD6">
        <w:t xml:space="preserve"> </w:t>
      </w:r>
      <w:r>
        <w:t>П</w:t>
      </w:r>
      <w:r w:rsidRPr="00F86AD6">
        <w:t xml:space="preserve">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</w:t>
      </w:r>
      <w:proofErr w:type="gramStart"/>
      <w:r w:rsidRPr="00F86AD6">
        <w:t>уведомлениям</w:t>
      </w:r>
      <w:proofErr w:type="gramEnd"/>
      <w:r w:rsidRPr="00F86AD6">
        <w:t xml:space="preserve"> об изменении бюджетных ассигнований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C7037" w14:textId="77777777" w:rsidR="007935E5" w:rsidRDefault="007935E5" w:rsidP="00595125">
      <w:r>
        <w:separator/>
      </w:r>
    </w:p>
  </w:footnote>
  <w:footnote w:type="continuationSeparator" w:id="0">
    <w:p w14:paraId="04F5359D" w14:textId="77777777" w:rsidR="007935E5" w:rsidRDefault="007935E5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26CBE8F9" w:rsidR="00497600" w:rsidRDefault="004976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5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17FCB9" w14:textId="77777777" w:rsidR="00497600" w:rsidRDefault="004976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4"/>
    <w:rsid w:val="00010C66"/>
    <w:rsid w:val="00011A2D"/>
    <w:rsid w:val="0002565A"/>
    <w:rsid w:val="00036075"/>
    <w:rsid w:val="0004024B"/>
    <w:rsid w:val="00040D20"/>
    <w:rsid w:val="000420B6"/>
    <w:rsid w:val="0004257C"/>
    <w:rsid w:val="00053920"/>
    <w:rsid w:val="0006628D"/>
    <w:rsid w:val="00080125"/>
    <w:rsid w:val="00080401"/>
    <w:rsid w:val="00094619"/>
    <w:rsid w:val="000A04DE"/>
    <w:rsid w:val="000A7EE7"/>
    <w:rsid w:val="000B272A"/>
    <w:rsid w:val="000B2ED5"/>
    <w:rsid w:val="000B6375"/>
    <w:rsid w:val="000C7325"/>
    <w:rsid w:val="000C7ED8"/>
    <w:rsid w:val="000D3A2C"/>
    <w:rsid w:val="000F3A2C"/>
    <w:rsid w:val="000F4445"/>
    <w:rsid w:val="000F5E01"/>
    <w:rsid w:val="000F726F"/>
    <w:rsid w:val="000F7382"/>
    <w:rsid w:val="00130950"/>
    <w:rsid w:val="001406AF"/>
    <w:rsid w:val="00150D91"/>
    <w:rsid w:val="001523F7"/>
    <w:rsid w:val="00153DEC"/>
    <w:rsid w:val="00156482"/>
    <w:rsid w:val="00166533"/>
    <w:rsid w:val="00170630"/>
    <w:rsid w:val="00170E41"/>
    <w:rsid w:val="00173FC3"/>
    <w:rsid w:val="00174E34"/>
    <w:rsid w:val="00181B80"/>
    <w:rsid w:val="00183F5B"/>
    <w:rsid w:val="001C4C18"/>
    <w:rsid w:val="001D02A3"/>
    <w:rsid w:val="001F0CEF"/>
    <w:rsid w:val="001F486A"/>
    <w:rsid w:val="00210770"/>
    <w:rsid w:val="00220C64"/>
    <w:rsid w:val="00224309"/>
    <w:rsid w:val="002419C0"/>
    <w:rsid w:val="00252D89"/>
    <w:rsid w:val="002572B7"/>
    <w:rsid w:val="002754BA"/>
    <w:rsid w:val="00293DD1"/>
    <w:rsid w:val="002D12E4"/>
    <w:rsid w:val="002D7D9C"/>
    <w:rsid w:val="002E7C65"/>
    <w:rsid w:val="003042B3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7A5A"/>
    <w:rsid w:val="003B6FC0"/>
    <w:rsid w:val="003C58FE"/>
    <w:rsid w:val="003D4336"/>
    <w:rsid w:val="003E5128"/>
    <w:rsid w:val="003F3F30"/>
    <w:rsid w:val="003F650E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3182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4FF4"/>
    <w:rsid w:val="00485E9C"/>
    <w:rsid w:val="00491BBE"/>
    <w:rsid w:val="00497238"/>
    <w:rsid w:val="00497600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7727"/>
    <w:rsid w:val="00527D5A"/>
    <w:rsid w:val="00533C62"/>
    <w:rsid w:val="00540B67"/>
    <w:rsid w:val="005533D1"/>
    <w:rsid w:val="005650F3"/>
    <w:rsid w:val="00570BFD"/>
    <w:rsid w:val="00580DA5"/>
    <w:rsid w:val="00581F42"/>
    <w:rsid w:val="005857FE"/>
    <w:rsid w:val="00590CF5"/>
    <w:rsid w:val="00595125"/>
    <w:rsid w:val="005A4E55"/>
    <w:rsid w:val="005B26BB"/>
    <w:rsid w:val="005B5F4A"/>
    <w:rsid w:val="005B7798"/>
    <w:rsid w:val="005C40DF"/>
    <w:rsid w:val="005C423E"/>
    <w:rsid w:val="005C7DA6"/>
    <w:rsid w:val="005D5103"/>
    <w:rsid w:val="005D5216"/>
    <w:rsid w:val="005E2864"/>
    <w:rsid w:val="005F166F"/>
    <w:rsid w:val="005F1A88"/>
    <w:rsid w:val="005F3CDE"/>
    <w:rsid w:val="0060524B"/>
    <w:rsid w:val="00607724"/>
    <w:rsid w:val="00621C4E"/>
    <w:rsid w:val="006225C5"/>
    <w:rsid w:val="00625362"/>
    <w:rsid w:val="00625BC8"/>
    <w:rsid w:val="0064599F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10372"/>
    <w:rsid w:val="0071120A"/>
    <w:rsid w:val="00715246"/>
    <w:rsid w:val="00722D31"/>
    <w:rsid w:val="007233AD"/>
    <w:rsid w:val="00731C63"/>
    <w:rsid w:val="007326BB"/>
    <w:rsid w:val="00733225"/>
    <w:rsid w:val="0074201F"/>
    <w:rsid w:val="00754256"/>
    <w:rsid w:val="00760981"/>
    <w:rsid w:val="00766BBA"/>
    <w:rsid w:val="0079074A"/>
    <w:rsid w:val="007935E5"/>
    <w:rsid w:val="0079783B"/>
    <w:rsid w:val="007A1218"/>
    <w:rsid w:val="007A6182"/>
    <w:rsid w:val="007B5094"/>
    <w:rsid w:val="007D5477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458B5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DB"/>
    <w:rsid w:val="008F44C2"/>
    <w:rsid w:val="00902C12"/>
    <w:rsid w:val="00905451"/>
    <w:rsid w:val="009073EF"/>
    <w:rsid w:val="00920BF4"/>
    <w:rsid w:val="00932CA4"/>
    <w:rsid w:val="00946F09"/>
    <w:rsid w:val="00956878"/>
    <w:rsid w:val="00960782"/>
    <w:rsid w:val="00961A70"/>
    <w:rsid w:val="00971C8F"/>
    <w:rsid w:val="00972703"/>
    <w:rsid w:val="0097330A"/>
    <w:rsid w:val="0098384D"/>
    <w:rsid w:val="00991C71"/>
    <w:rsid w:val="00995A95"/>
    <w:rsid w:val="00997786"/>
    <w:rsid w:val="009B0DA5"/>
    <w:rsid w:val="009B2589"/>
    <w:rsid w:val="009C0F6E"/>
    <w:rsid w:val="009C3633"/>
    <w:rsid w:val="009F09D6"/>
    <w:rsid w:val="009F2636"/>
    <w:rsid w:val="00A0695A"/>
    <w:rsid w:val="00A27518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A0446"/>
    <w:rsid w:val="00AB43B9"/>
    <w:rsid w:val="00AD03D9"/>
    <w:rsid w:val="00AE007C"/>
    <w:rsid w:val="00AE420E"/>
    <w:rsid w:val="00B03CDB"/>
    <w:rsid w:val="00B13C14"/>
    <w:rsid w:val="00B15CE8"/>
    <w:rsid w:val="00B163F1"/>
    <w:rsid w:val="00B20725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32AC"/>
    <w:rsid w:val="00B66AFF"/>
    <w:rsid w:val="00B7100C"/>
    <w:rsid w:val="00B8480C"/>
    <w:rsid w:val="00B92FF2"/>
    <w:rsid w:val="00BA1867"/>
    <w:rsid w:val="00BB74C1"/>
    <w:rsid w:val="00BC1C61"/>
    <w:rsid w:val="00BE0EA7"/>
    <w:rsid w:val="00BE581C"/>
    <w:rsid w:val="00BF2E21"/>
    <w:rsid w:val="00C135DD"/>
    <w:rsid w:val="00C17B4E"/>
    <w:rsid w:val="00C4453C"/>
    <w:rsid w:val="00C45A41"/>
    <w:rsid w:val="00C533B9"/>
    <w:rsid w:val="00C64B4E"/>
    <w:rsid w:val="00C85534"/>
    <w:rsid w:val="00C92A90"/>
    <w:rsid w:val="00C94303"/>
    <w:rsid w:val="00CA131B"/>
    <w:rsid w:val="00CB330E"/>
    <w:rsid w:val="00CB5F46"/>
    <w:rsid w:val="00CB6552"/>
    <w:rsid w:val="00CC2013"/>
    <w:rsid w:val="00CC4E32"/>
    <w:rsid w:val="00CE51D8"/>
    <w:rsid w:val="00CF6553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D278C"/>
    <w:rsid w:val="00DD4648"/>
    <w:rsid w:val="00DD5F21"/>
    <w:rsid w:val="00DE3463"/>
    <w:rsid w:val="00DE3805"/>
    <w:rsid w:val="00DE6D4C"/>
    <w:rsid w:val="00DF03C9"/>
    <w:rsid w:val="00DF0E1C"/>
    <w:rsid w:val="00DF37E0"/>
    <w:rsid w:val="00DF7223"/>
    <w:rsid w:val="00E01B7D"/>
    <w:rsid w:val="00E10961"/>
    <w:rsid w:val="00E16996"/>
    <w:rsid w:val="00E2199D"/>
    <w:rsid w:val="00E3411E"/>
    <w:rsid w:val="00E34D6C"/>
    <w:rsid w:val="00E445FF"/>
    <w:rsid w:val="00E44AD4"/>
    <w:rsid w:val="00E51832"/>
    <w:rsid w:val="00E56307"/>
    <w:rsid w:val="00E6052A"/>
    <w:rsid w:val="00E70100"/>
    <w:rsid w:val="00E75687"/>
    <w:rsid w:val="00E84F77"/>
    <w:rsid w:val="00EA642F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13B5"/>
    <w:rsid w:val="00F04C8E"/>
    <w:rsid w:val="00F12CCB"/>
    <w:rsid w:val="00F230D9"/>
    <w:rsid w:val="00F42A62"/>
    <w:rsid w:val="00F42DD9"/>
    <w:rsid w:val="00F65F6D"/>
    <w:rsid w:val="00F70131"/>
    <w:rsid w:val="00F72E1E"/>
    <w:rsid w:val="00F77243"/>
    <w:rsid w:val="00F77BDC"/>
    <w:rsid w:val="00F86AD6"/>
    <w:rsid w:val="00FA4176"/>
    <w:rsid w:val="00FB0269"/>
    <w:rsid w:val="00FB5D40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annotation reference"/>
    <w:basedOn w:val="a0"/>
    <w:semiHidden/>
    <w:unhideWhenUsed/>
    <w:rsid w:val="00581F42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81F4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81F42"/>
  </w:style>
  <w:style w:type="paragraph" w:styleId="af3">
    <w:name w:val="annotation subject"/>
    <w:basedOn w:val="af1"/>
    <w:next w:val="af1"/>
    <w:link w:val="af4"/>
    <w:semiHidden/>
    <w:unhideWhenUsed/>
    <w:rsid w:val="00581F42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81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AC43-0718-4203-984D-E14DC193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6</TotalTime>
  <Pages>7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admin</cp:lastModifiedBy>
  <cp:revision>5</cp:revision>
  <cp:lastPrinted>2021-04-22T10:06:00Z</cp:lastPrinted>
  <dcterms:created xsi:type="dcterms:W3CDTF">2023-05-04T12:00:00Z</dcterms:created>
  <dcterms:modified xsi:type="dcterms:W3CDTF">2023-05-09T10:49:00Z</dcterms:modified>
</cp:coreProperties>
</file>