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83A27" w14:textId="77777777" w:rsidR="00974D4C" w:rsidRDefault="00974D4C" w:rsidP="00974D4C">
      <w:pPr>
        <w:tabs>
          <w:tab w:val="left" w:pos="5954"/>
          <w:tab w:val="left" w:pos="6379"/>
        </w:tabs>
        <w:ind w:left="5387"/>
        <w:rPr>
          <w:sz w:val="26"/>
          <w:szCs w:val="26"/>
        </w:rPr>
      </w:pPr>
    </w:p>
    <w:p w14:paraId="06FB2E12" w14:textId="77777777" w:rsidR="00A678EA" w:rsidRPr="00F71ED0" w:rsidRDefault="00A678EA" w:rsidP="007D5477">
      <w:pPr>
        <w:widowControl w:val="0"/>
        <w:ind w:right="-142" w:firstLine="6120"/>
        <w:rPr>
          <w:highlight w:val="yellow"/>
        </w:rPr>
      </w:pPr>
      <w:bookmarkStart w:id="0" w:name="_GoBack"/>
      <w:bookmarkEnd w:id="0"/>
    </w:p>
    <w:p w14:paraId="2D341D37" w14:textId="77777777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ОТЧЕТ</w:t>
      </w:r>
    </w:p>
    <w:p w14:paraId="4351A3D1" w14:textId="0002F0F0" w:rsidR="00ED7D48" w:rsidRPr="00974D4C" w:rsidRDefault="00ED7D48" w:rsidP="007D5477">
      <w:pPr>
        <w:widowControl w:val="0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об исполнении городского бюджета </w:t>
      </w:r>
      <w:r w:rsidR="00E84F77" w:rsidRPr="00974D4C">
        <w:rPr>
          <w:sz w:val="26"/>
          <w:szCs w:val="36"/>
        </w:rPr>
        <w:t xml:space="preserve">за </w:t>
      </w:r>
      <w:r w:rsidR="00974D4C" w:rsidRPr="00974D4C">
        <w:rPr>
          <w:sz w:val="26"/>
          <w:szCs w:val="36"/>
        </w:rPr>
        <w:t xml:space="preserve">первое полугодие </w:t>
      </w:r>
      <w:r w:rsidR="00E84F77" w:rsidRPr="00974D4C">
        <w:rPr>
          <w:sz w:val="26"/>
          <w:szCs w:val="36"/>
        </w:rPr>
        <w:t>2022 года</w:t>
      </w:r>
    </w:p>
    <w:p w14:paraId="2E0664CA" w14:textId="038EB5A7" w:rsidR="00ED7D48" w:rsidRPr="00974D4C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4DB67E4" w14:textId="77777777" w:rsidR="00A678EA" w:rsidRPr="00974D4C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46556762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556BF7D0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2A0EBEE8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12BE83AE" w14:textId="77777777" w:rsidR="004055DF" w:rsidRPr="00974D4C" w:rsidRDefault="004055DF" w:rsidP="00A678EA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31CE62EF" w14:textId="7DD1D4B8" w:rsidR="00F70131" w:rsidRDefault="00F70131" w:rsidP="00A678EA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410"/>
        <w:gridCol w:w="1907"/>
        <w:gridCol w:w="1559"/>
        <w:gridCol w:w="1495"/>
      </w:tblGrid>
      <w:tr w:rsidR="00C46186" w:rsidRPr="00C46186" w14:paraId="472C736E" w14:textId="77777777" w:rsidTr="00B2180D">
        <w:trPr>
          <w:trHeight w:val="665"/>
          <w:tblHeader/>
          <w:jc w:val="center"/>
        </w:trPr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14:paraId="18EBACFC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Код бюджетной</w:t>
            </w:r>
          </w:p>
          <w:p w14:paraId="2457FA98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классификации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14:paraId="5E3551CA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Наименование</w:t>
            </w:r>
          </w:p>
          <w:p w14:paraId="3E8F918B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доходов</w:t>
            </w:r>
          </w:p>
        </w:tc>
        <w:tc>
          <w:tcPr>
            <w:tcW w:w="3466" w:type="dxa"/>
            <w:gridSpan w:val="2"/>
            <w:shd w:val="clear" w:color="auto" w:fill="auto"/>
            <w:noWrap/>
            <w:vAlign w:val="center"/>
          </w:tcPr>
          <w:p w14:paraId="24CF4F33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Плановые показатели на год,</w:t>
            </w:r>
          </w:p>
          <w:p w14:paraId="401E18DD" w14:textId="77777777" w:rsidR="00C46186" w:rsidRPr="00C46186" w:rsidRDefault="00C46186" w:rsidP="00B2180D">
            <w:pPr>
              <w:pStyle w:val="a4"/>
              <w:widowControl w:val="0"/>
              <w:jc w:val="center"/>
            </w:pPr>
            <w:r w:rsidRPr="00C46186">
              <w:t>утвержденные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5DACBF1C" w14:textId="77777777" w:rsidR="00C46186" w:rsidRPr="00C46186" w:rsidRDefault="00C46186" w:rsidP="00B2180D">
            <w:pPr>
              <w:widowControl w:val="0"/>
              <w:jc w:val="center"/>
            </w:pPr>
            <w:r w:rsidRPr="00C46186">
              <w:t>Исполнено</w:t>
            </w:r>
          </w:p>
        </w:tc>
      </w:tr>
      <w:tr w:rsidR="00C46186" w:rsidRPr="00C46186" w14:paraId="27B398A7" w14:textId="77777777" w:rsidTr="00B2180D">
        <w:trPr>
          <w:trHeight w:val="1240"/>
          <w:tblHeader/>
          <w:jc w:val="center"/>
        </w:trPr>
        <w:tc>
          <w:tcPr>
            <w:tcW w:w="2425" w:type="dxa"/>
            <w:vMerge/>
            <w:vAlign w:val="center"/>
          </w:tcPr>
          <w:p w14:paraId="0F553022" w14:textId="77777777" w:rsidR="00C46186" w:rsidRPr="00C46186" w:rsidRDefault="00C46186" w:rsidP="00B2180D">
            <w:pPr>
              <w:widowControl w:val="0"/>
              <w:ind w:left="-100" w:right="-110"/>
              <w:jc w:val="right"/>
            </w:pPr>
          </w:p>
        </w:tc>
        <w:tc>
          <w:tcPr>
            <w:tcW w:w="2410" w:type="dxa"/>
            <w:vMerge/>
            <w:vAlign w:val="center"/>
          </w:tcPr>
          <w:p w14:paraId="522454C7" w14:textId="77777777" w:rsidR="00C46186" w:rsidRPr="00C46186" w:rsidRDefault="00C46186" w:rsidP="00B2180D">
            <w:pPr>
              <w:widowControl w:val="0"/>
              <w:jc w:val="both"/>
            </w:pPr>
          </w:p>
        </w:tc>
        <w:tc>
          <w:tcPr>
            <w:tcW w:w="1907" w:type="dxa"/>
            <w:vAlign w:val="center"/>
          </w:tcPr>
          <w:p w14:paraId="56D53A9F" w14:textId="77777777" w:rsidR="00C46186" w:rsidRPr="00C46186" w:rsidRDefault="00C46186" w:rsidP="00B2180D">
            <w:pPr>
              <w:widowControl w:val="0"/>
              <w:ind w:left="-107" w:right="-113"/>
              <w:jc w:val="center"/>
            </w:pPr>
            <w:r w:rsidRPr="00C46186">
              <w:t>решением Чер</w:t>
            </w:r>
            <w:r w:rsidRPr="00C46186">
              <w:t>е</w:t>
            </w:r>
            <w:r w:rsidRPr="00C46186">
              <w:t>повецкой горо</w:t>
            </w:r>
            <w:r w:rsidRPr="00C46186">
              <w:t>д</w:t>
            </w:r>
            <w:r w:rsidRPr="00C46186">
              <w:t>ской Думы о г</w:t>
            </w:r>
            <w:r w:rsidRPr="00C46186">
              <w:t>о</w:t>
            </w:r>
            <w:r w:rsidRPr="00C46186">
              <w:t>родском бюджете</w:t>
            </w:r>
          </w:p>
        </w:tc>
        <w:tc>
          <w:tcPr>
            <w:tcW w:w="1559" w:type="dxa"/>
            <w:vAlign w:val="center"/>
          </w:tcPr>
          <w:p w14:paraId="4D36C7EB" w14:textId="77777777" w:rsidR="00C46186" w:rsidRPr="00C46186" w:rsidRDefault="00C46186" w:rsidP="00B2180D">
            <w:pPr>
              <w:pStyle w:val="a4"/>
              <w:widowControl w:val="0"/>
              <w:jc w:val="center"/>
            </w:pPr>
            <w:r w:rsidRPr="00C46186">
              <w:t>с учетом особенн</w:t>
            </w:r>
            <w:r w:rsidRPr="00C46186">
              <w:t>о</w:t>
            </w:r>
            <w:r w:rsidRPr="00C46186">
              <w:t>стей</w:t>
            </w:r>
          </w:p>
        </w:tc>
        <w:tc>
          <w:tcPr>
            <w:tcW w:w="1495" w:type="dxa"/>
            <w:vMerge/>
            <w:vAlign w:val="center"/>
          </w:tcPr>
          <w:p w14:paraId="49A05A43" w14:textId="77777777" w:rsidR="00C46186" w:rsidRPr="00C46186" w:rsidRDefault="00C46186" w:rsidP="00B2180D">
            <w:pPr>
              <w:widowControl w:val="0"/>
              <w:jc w:val="right"/>
            </w:pPr>
          </w:p>
        </w:tc>
      </w:tr>
      <w:tr w:rsidR="00C46186" w:rsidRPr="00C46186" w14:paraId="2908FBA5" w14:textId="77777777" w:rsidTr="00B2180D">
        <w:trPr>
          <w:trHeight w:val="86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FF4101E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1B1362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 xml:space="preserve">НАЛОГОВЫЕ И НЕНАЛОГОВЫЕ </w:t>
            </w:r>
          </w:p>
          <w:p w14:paraId="46C37131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2DA2F6E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4 082 354,8</w:t>
            </w:r>
          </w:p>
        </w:tc>
        <w:tc>
          <w:tcPr>
            <w:tcW w:w="1559" w:type="dxa"/>
            <w:vAlign w:val="center"/>
          </w:tcPr>
          <w:p w14:paraId="175A6582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4 082 354,8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1F4D7D7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 xml:space="preserve">2 089 727,6 </w:t>
            </w:r>
          </w:p>
        </w:tc>
      </w:tr>
      <w:tr w:rsidR="00C46186" w:rsidRPr="00C46186" w14:paraId="6B836C86" w14:textId="77777777" w:rsidTr="00B2180D">
        <w:trPr>
          <w:trHeight w:val="4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8AAA6A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C96BD5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B3A7F34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3 441 879,9</w:t>
            </w:r>
          </w:p>
        </w:tc>
        <w:tc>
          <w:tcPr>
            <w:tcW w:w="1559" w:type="dxa"/>
            <w:vAlign w:val="center"/>
          </w:tcPr>
          <w:p w14:paraId="4E2EC9E7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3 441 879,9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4047EDA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1 664 511,0</w:t>
            </w:r>
          </w:p>
        </w:tc>
      </w:tr>
      <w:tr w:rsidR="00C46186" w:rsidRPr="00C46186" w14:paraId="00F28E5A" w14:textId="77777777" w:rsidTr="00B2180D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BE7504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3FFC0E2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прибыль,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6597791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2 140 518,2</w:t>
            </w:r>
          </w:p>
        </w:tc>
        <w:tc>
          <w:tcPr>
            <w:tcW w:w="1559" w:type="dxa"/>
            <w:vAlign w:val="center"/>
          </w:tcPr>
          <w:p w14:paraId="7F0C4847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2 140 518,2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53DDA7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1 093 825,9</w:t>
            </w:r>
          </w:p>
        </w:tc>
      </w:tr>
      <w:tr w:rsidR="00C46186" w:rsidRPr="00C46186" w14:paraId="167B87EA" w14:textId="77777777" w:rsidTr="00B2180D">
        <w:trPr>
          <w:trHeight w:val="154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44BCFFC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1 03 00000 00 0000 000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B76E6B8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товары (работы, услуги), р</w:t>
            </w:r>
            <w:r w:rsidRPr="00C46186">
              <w:t>е</w:t>
            </w:r>
            <w:r w:rsidRPr="00C46186">
              <w:t>ализуемые на терр</w:t>
            </w:r>
            <w:r w:rsidRPr="00C46186">
              <w:t>и</w:t>
            </w:r>
            <w:r w:rsidRPr="00C46186">
              <w:t>тории Российской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B7DDCB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6 408,0</w:t>
            </w:r>
          </w:p>
        </w:tc>
        <w:tc>
          <w:tcPr>
            <w:tcW w:w="1559" w:type="dxa"/>
            <w:vAlign w:val="center"/>
          </w:tcPr>
          <w:p w14:paraId="668910F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6 408,0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35D1F03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3 668,5</w:t>
            </w:r>
          </w:p>
        </w:tc>
      </w:tr>
      <w:tr w:rsidR="00C46186" w:rsidRPr="00C46186" w14:paraId="3FCF25F6" w14:textId="77777777" w:rsidTr="00B2180D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C19DCF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1 05 00000 00 0000 000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3F0271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совоку</w:t>
            </w:r>
            <w:r w:rsidRPr="00C46186">
              <w:t>п</w:t>
            </w:r>
            <w:r w:rsidRPr="00C46186">
              <w:t>ный доход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74D758E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445 689,3</w:t>
            </w:r>
          </w:p>
        </w:tc>
        <w:tc>
          <w:tcPr>
            <w:tcW w:w="1559" w:type="dxa"/>
            <w:vAlign w:val="center"/>
          </w:tcPr>
          <w:p w14:paraId="31A38D85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445 689,3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A79055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317 180,3</w:t>
            </w:r>
          </w:p>
        </w:tc>
      </w:tr>
      <w:tr w:rsidR="00C46186" w:rsidRPr="00C46186" w14:paraId="56CE588D" w14:textId="77777777" w:rsidTr="00B2180D">
        <w:trPr>
          <w:trHeight w:val="563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8F0272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1B0CBE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Налоги на имущ</w:t>
            </w:r>
            <w:r w:rsidRPr="00C46186">
              <w:t>е</w:t>
            </w:r>
            <w:r w:rsidRPr="00C46186">
              <w:t>ство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28C47505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791 964,0</w:t>
            </w:r>
          </w:p>
        </w:tc>
        <w:tc>
          <w:tcPr>
            <w:tcW w:w="1559" w:type="dxa"/>
            <w:vAlign w:val="center"/>
          </w:tcPr>
          <w:p w14:paraId="13CA09CD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791 964,0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8E6BC3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221 865,3</w:t>
            </w:r>
          </w:p>
        </w:tc>
      </w:tr>
      <w:tr w:rsidR="00C46186" w:rsidRPr="00C46186" w14:paraId="652700CE" w14:textId="77777777" w:rsidTr="00B2180D">
        <w:trPr>
          <w:trHeight w:val="57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527EE44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EC86C3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Государственная пошлина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7FABB6F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57 300,4</w:t>
            </w:r>
          </w:p>
        </w:tc>
        <w:tc>
          <w:tcPr>
            <w:tcW w:w="1559" w:type="dxa"/>
            <w:vAlign w:val="center"/>
          </w:tcPr>
          <w:p w14:paraId="28F56DF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57 300,4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A875724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27 969,6</w:t>
            </w:r>
          </w:p>
        </w:tc>
      </w:tr>
      <w:tr w:rsidR="00C46186" w:rsidRPr="00C46186" w14:paraId="1FDB901B" w14:textId="77777777" w:rsidTr="00B2180D">
        <w:trPr>
          <w:trHeight w:val="1401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2456BAED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4DD2A4" w14:textId="77777777" w:rsidR="00C46186" w:rsidRPr="00C46186" w:rsidRDefault="00C46186" w:rsidP="00B2180D">
            <w:pPr>
              <w:widowControl w:val="0"/>
              <w:ind w:right="5"/>
              <w:jc w:val="both"/>
            </w:pPr>
            <w:r w:rsidRPr="00C46186">
              <w:t>Задолженность и п</w:t>
            </w:r>
            <w:r w:rsidRPr="00C46186">
              <w:t>е</w:t>
            </w:r>
            <w:r w:rsidRPr="00C46186">
              <w:t>рерасчеты по отм</w:t>
            </w:r>
            <w:r w:rsidRPr="00C46186">
              <w:t>е</w:t>
            </w:r>
            <w:r w:rsidRPr="00C46186">
              <w:t>ненным налогам, сборам и иным об</w:t>
            </w:r>
            <w:r w:rsidRPr="00C46186">
              <w:t>я</w:t>
            </w:r>
            <w:r w:rsidRPr="00C46186">
              <w:t>зательным платежам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A96AE6C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E6511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A67EC29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1,4</w:t>
            </w:r>
          </w:p>
        </w:tc>
      </w:tr>
      <w:tr w:rsidR="00C46186" w:rsidRPr="00C46186" w14:paraId="41BCFCC7" w14:textId="77777777" w:rsidTr="00B2180D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534108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6C12FD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42217A55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640 474,9</w:t>
            </w:r>
          </w:p>
        </w:tc>
        <w:tc>
          <w:tcPr>
            <w:tcW w:w="1559" w:type="dxa"/>
            <w:vAlign w:val="center"/>
          </w:tcPr>
          <w:p w14:paraId="195EE3A0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640 474,9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84F354F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425 216,6</w:t>
            </w:r>
          </w:p>
        </w:tc>
      </w:tr>
      <w:tr w:rsidR="00C46186" w:rsidRPr="00C46186" w14:paraId="0AEE29AD" w14:textId="77777777" w:rsidTr="00B2180D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A3A396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B91FD2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от использ</w:t>
            </w:r>
            <w:r w:rsidRPr="00C46186">
              <w:t>о</w:t>
            </w:r>
            <w:r w:rsidRPr="00C46186">
              <w:t>вания имущества, находящегося в го</w:t>
            </w:r>
            <w:r w:rsidRPr="00C46186">
              <w:t>с</w:t>
            </w:r>
            <w:r w:rsidRPr="00C46186">
              <w:t>ударственной и м</w:t>
            </w:r>
            <w:r w:rsidRPr="00C46186">
              <w:t>у</w:t>
            </w:r>
            <w:r w:rsidRPr="00C46186">
              <w:t>ниципальной со</w:t>
            </w:r>
            <w:r w:rsidRPr="00C46186">
              <w:t>б</w:t>
            </w:r>
            <w:r w:rsidRPr="00C46186">
              <w:t>ственности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706C1B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350 681,5</w:t>
            </w:r>
          </w:p>
        </w:tc>
        <w:tc>
          <w:tcPr>
            <w:tcW w:w="1559" w:type="dxa"/>
            <w:vAlign w:val="center"/>
          </w:tcPr>
          <w:p w14:paraId="194237DD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350 681,5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C65DD7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174 930,9</w:t>
            </w:r>
          </w:p>
        </w:tc>
      </w:tr>
      <w:tr w:rsidR="00C46186" w:rsidRPr="00C46186" w14:paraId="1AEE1876" w14:textId="77777777" w:rsidTr="00B2180D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DC18698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5570A0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Платежи при пол</w:t>
            </w:r>
            <w:r w:rsidRPr="00C46186">
              <w:t>ь</w:t>
            </w:r>
            <w:r w:rsidRPr="00C46186">
              <w:t xml:space="preserve">зовании природными </w:t>
            </w:r>
            <w:r w:rsidRPr="00C46186">
              <w:lastRenderedPageBreak/>
              <w:t>ресурсами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4CCE8A42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lastRenderedPageBreak/>
              <w:t>40 878,1</w:t>
            </w:r>
          </w:p>
        </w:tc>
        <w:tc>
          <w:tcPr>
            <w:tcW w:w="1559" w:type="dxa"/>
            <w:vAlign w:val="center"/>
          </w:tcPr>
          <w:p w14:paraId="2A9AE18A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40 878,1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2CB43A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36 838,7</w:t>
            </w:r>
          </w:p>
        </w:tc>
      </w:tr>
      <w:tr w:rsidR="00C46186" w:rsidRPr="00C46186" w14:paraId="354B8437" w14:textId="77777777" w:rsidTr="00B2180D">
        <w:trPr>
          <w:trHeight w:val="120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B2D1759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lastRenderedPageBreak/>
              <w:t>1 13 00000 00 0000 000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BE578D0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от оказания платных услуг и компенсации затрат государства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D58A857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92 317,0</w:t>
            </w:r>
          </w:p>
        </w:tc>
        <w:tc>
          <w:tcPr>
            <w:tcW w:w="1559" w:type="dxa"/>
            <w:vAlign w:val="center"/>
          </w:tcPr>
          <w:p w14:paraId="0D3EF73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92 317,0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39E91C8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62 060,5</w:t>
            </w:r>
          </w:p>
        </w:tc>
      </w:tr>
      <w:tr w:rsidR="00C46186" w:rsidRPr="00C46186" w14:paraId="72DFF560" w14:textId="77777777" w:rsidTr="00B2180D">
        <w:trPr>
          <w:trHeight w:val="126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D1C14AA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1 14 00000 00 0000 000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5179B4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от продажи материальных и н</w:t>
            </w:r>
            <w:r w:rsidRPr="00C46186">
              <w:t>е</w:t>
            </w:r>
            <w:r w:rsidRPr="00C46186">
              <w:t>материальных акт</w:t>
            </w:r>
            <w:r w:rsidRPr="00C46186">
              <w:t>и</w:t>
            </w:r>
            <w:r w:rsidRPr="00C46186">
              <w:t>вов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5B6ADDB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136 889,7</w:t>
            </w:r>
          </w:p>
        </w:tc>
        <w:tc>
          <w:tcPr>
            <w:tcW w:w="1559" w:type="dxa"/>
            <w:vAlign w:val="center"/>
          </w:tcPr>
          <w:p w14:paraId="3C387EA1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136 889,7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E5EB8AF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116 586,9</w:t>
            </w:r>
          </w:p>
        </w:tc>
      </w:tr>
      <w:tr w:rsidR="00C46186" w:rsidRPr="00C46186" w14:paraId="1171D183" w14:textId="77777777" w:rsidTr="00B2180D">
        <w:trPr>
          <w:trHeight w:val="695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4D561FB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1CA8A2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Штрафы, санкции, возмещение ущерба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B7E2F82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19 501,2</w:t>
            </w:r>
          </w:p>
        </w:tc>
        <w:tc>
          <w:tcPr>
            <w:tcW w:w="1559" w:type="dxa"/>
            <w:vAlign w:val="center"/>
          </w:tcPr>
          <w:p w14:paraId="72F17434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19 501,2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403D0E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34 149,5</w:t>
            </w:r>
          </w:p>
        </w:tc>
      </w:tr>
      <w:tr w:rsidR="00C46186" w:rsidRPr="00C46186" w14:paraId="0F60DA3D" w14:textId="77777777" w:rsidTr="00B2180D">
        <w:trPr>
          <w:trHeight w:val="689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67F4CC7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1 17 00000 00 0000 000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B1655A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Прочие 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6C8A1F95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207,4</w:t>
            </w:r>
          </w:p>
        </w:tc>
        <w:tc>
          <w:tcPr>
            <w:tcW w:w="1559" w:type="dxa"/>
            <w:vAlign w:val="center"/>
          </w:tcPr>
          <w:p w14:paraId="09EA9AEE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207,4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846636C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650,1</w:t>
            </w:r>
          </w:p>
        </w:tc>
      </w:tr>
      <w:tr w:rsidR="00C46186" w:rsidRPr="00C46186" w14:paraId="5E4B6C2C" w14:textId="77777777" w:rsidTr="00B2180D">
        <w:trPr>
          <w:trHeight w:val="71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1A10BE3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51C001" w14:textId="77777777" w:rsidR="00C46186" w:rsidRPr="00C46186" w:rsidRDefault="00C46186" w:rsidP="00B2180D">
            <w:pPr>
              <w:widowControl w:val="0"/>
              <w:jc w:val="both"/>
              <w:rPr>
                <w:bCs/>
              </w:rPr>
            </w:pPr>
            <w:r w:rsidRPr="00C46186">
              <w:rPr>
                <w:bCs/>
              </w:rPr>
              <w:t>БЕЗВОЗМЕЗДНЫЕ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D3FDD93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7 213 875,7</w:t>
            </w:r>
          </w:p>
        </w:tc>
        <w:tc>
          <w:tcPr>
            <w:tcW w:w="1559" w:type="dxa"/>
            <w:vAlign w:val="center"/>
          </w:tcPr>
          <w:p w14:paraId="762429DD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rPr>
                <w:bCs/>
              </w:rPr>
              <w:t>7 840 330,7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466FED7" w14:textId="77777777" w:rsidR="00C46186" w:rsidRPr="00C46186" w:rsidRDefault="00C46186" w:rsidP="00B2180D">
            <w:pPr>
              <w:widowControl w:val="0"/>
              <w:jc w:val="right"/>
              <w:rPr>
                <w:bCs/>
              </w:rPr>
            </w:pPr>
            <w:r w:rsidRPr="00C46186">
              <w:t>3 716 173,8</w:t>
            </w:r>
          </w:p>
        </w:tc>
      </w:tr>
      <w:tr w:rsidR="00C46186" w:rsidRPr="00C46186" w14:paraId="713FE894" w14:textId="77777777" w:rsidTr="00B2180D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E81CDAC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2 02 00000 00 0000 000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BBF25D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Безвозмездные п</w:t>
            </w:r>
            <w:r w:rsidRPr="00C46186">
              <w:t>о</w:t>
            </w:r>
            <w:r w:rsidRPr="00C46186">
              <w:t>ступления от других бюджетов бюдже</w:t>
            </w:r>
            <w:r w:rsidRPr="00C46186">
              <w:t>т</w:t>
            </w:r>
            <w:r w:rsidRPr="00C46186">
              <w:t>ной системы Росси</w:t>
            </w:r>
            <w:r w:rsidRPr="00C46186">
              <w:t>й</w:t>
            </w:r>
            <w:r w:rsidRPr="00C46186">
              <w:t>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94D9A13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7 201 638,6</w:t>
            </w:r>
          </w:p>
        </w:tc>
        <w:tc>
          <w:tcPr>
            <w:tcW w:w="1559" w:type="dxa"/>
            <w:vAlign w:val="center"/>
          </w:tcPr>
          <w:p w14:paraId="111C9EE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7 828 093,6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208A8C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3 740 967,1</w:t>
            </w:r>
          </w:p>
        </w:tc>
      </w:tr>
      <w:tr w:rsidR="00C46186" w:rsidRPr="00C46186" w14:paraId="45105A6D" w14:textId="77777777" w:rsidTr="00B2180D">
        <w:trPr>
          <w:trHeight w:val="718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BCA737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2 07 00000 00 0000 000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0BDA12E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Прочие безвозмез</w:t>
            </w:r>
            <w:r w:rsidRPr="00C46186">
              <w:t>д</w:t>
            </w:r>
            <w:r w:rsidRPr="00C46186">
              <w:t>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65DD5DF1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12 237,1</w:t>
            </w:r>
          </w:p>
        </w:tc>
        <w:tc>
          <w:tcPr>
            <w:tcW w:w="1559" w:type="dxa"/>
            <w:vAlign w:val="center"/>
          </w:tcPr>
          <w:p w14:paraId="7869C688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12 237,1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CF24366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</w:tr>
      <w:tr w:rsidR="00C46186" w:rsidRPr="00C46186" w14:paraId="2F66BEE3" w14:textId="77777777" w:rsidTr="00B2180D">
        <w:trPr>
          <w:trHeight w:val="1727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1F69CE2F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2 18 00000 00 0000 000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179899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Доходы бюджетов городских округов от возврата авт</w:t>
            </w:r>
            <w:r w:rsidRPr="00C46186">
              <w:t>о</w:t>
            </w:r>
            <w:r w:rsidRPr="00C46186">
              <w:t>номными учрежд</w:t>
            </w:r>
            <w:r w:rsidRPr="00C46186">
              <w:t>е</w:t>
            </w:r>
            <w:r w:rsidRPr="00C46186">
              <w:t>ниями остатков су</w:t>
            </w:r>
            <w:r w:rsidRPr="00C46186">
              <w:t>б</w:t>
            </w:r>
            <w:r w:rsidRPr="00C46186">
              <w:t>сидий прошлых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945EFE9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559" w:type="dxa"/>
            <w:vAlign w:val="center"/>
          </w:tcPr>
          <w:p w14:paraId="6B119EAD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E01354E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687,1</w:t>
            </w:r>
          </w:p>
        </w:tc>
      </w:tr>
      <w:tr w:rsidR="00C46186" w:rsidRPr="00C46186" w14:paraId="6307564F" w14:textId="77777777" w:rsidTr="00B2180D">
        <w:trPr>
          <w:trHeight w:val="20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3B5E43B" w14:textId="77777777" w:rsidR="00C46186" w:rsidRPr="00C46186" w:rsidRDefault="00C46186" w:rsidP="00B2180D">
            <w:pPr>
              <w:widowControl w:val="0"/>
              <w:ind w:left="-100" w:right="-110"/>
              <w:jc w:val="center"/>
            </w:pPr>
            <w:r w:rsidRPr="00C46186">
              <w:t>2 19 00000 00 0000 000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017623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Возврат остатков субсидий, субвенций и иных межбюдже</w:t>
            </w:r>
            <w:r w:rsidRPr="00C46186">
              <w:t>т</w:t>
            </w:r>
            <w:r w:rsidRPr="00C46186">
              <w:t>ных трансфертов, имеющих целевое назначение, пр</w:t>
            </w:r>
            <w:r w:rsidRPr="00C46186">
              <w:t>о</w:t>
            </w:r>
            <w:r w:rsidRPr="00C46186">
              <w:t>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071DFA3B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559" w:type="dxa"/>
            <w:vAlign w:val="center"/>
          </w:tcPr>
          <w:p w14:paraId="241550EC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0CE3D02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-25 480,4</w:t>
            </w:r>
          </w:p>
        </w:tc>
      </w:tr>
      <w:tr w:rsidR="00C46186" w:rsidRPr="00F71ED0" w14:paraId="43165F90" w14:textId="77777777" w:rsidTr="00B2180D">
        <w:trPr>
          <w:trHeight w:val="470"/>
          <w:jc w:val="center"/>
        </w:trPr>
        <w:tc>
          <w:tcPr>
            <w:tcW w:w="4835" w:type="dxa"/>
            <w:gridSpan w:val="2"/>
            <w:shd w:val="clear" w:color="auto" w:fill="auto"/>
            <w:noWrap/>
            <w:vAlign w:val="center"/>
            <w:hideMark/>
          </w:tcPr>
          <w:p w14:paraId="2B86F3B6" w14:textId="77777777" w:rsidR="00C46186" w:rsidRPr="00C46186" w:rsidRDefault="00C46186" w:rsidP="00B2180D">
            <w:pPr>
              <w:widowControl w:val="0"/>
              <w:jc w:val="both"/>
            </w:pPr>
            <w:r w:rsidRPr="00C46186">
              <w:t>ВСЕГО ДОХОДОВ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3404CE1" w14:textId="77777777" w:rsidR="00C46186" w:rsidRPr="00C46186" w:rsidRDefault="00C46186" w:rsidP="00B2180D">
            <w:pPr>
              <w:widowControl w:val="0"/>
              <w:jc w:val="right"/>
            </w:pPr>
            <w:bookmarkStart w:id="1" w:name="_Hlk101424713"/>
            <w:r w:rsidRPr="00C46186">
              <w:t>11 296 230,5</w:t>
            </w:r>
            <w:bookmarkEnd w:id="1"/>
          </w:p>
        </w:tc>
        <w:tc>
          <w:tcPr>
            <w:tcW w:w="1559" w:type="dxa"/>
            <w:vAlign w:val="center"/>
          </w:tcPr>
          <w:p w14:paraId="04D243AF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11 922 685,5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117B5270" w14:textId="77777777" w:rsidR="00C46186" w:rsidRPr="00C46186" w:rsidRDefault="00C46186" w:rsidP="00B2180D">
            <w:pPr>
              <w:widowControl w:val="0"/>
              <w:jc w:val="right"/>
            </w:pPr>
            <w:r w:rsidRPr="00C46186">
              <w:t>5 805 901,4</w:t>
            </w:r>
          </w:p>
        </w:tc>
      </w:tr>
    </w:tbl>
    <w:p w14:paraId="6A0884F4" w14:textId="77777777" w:rsidR="007D5477" w:rsidRPr="00F71ED0" w:rsidRDefault="007D5477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5E86D91B" w14:textId="77777777" w:rsidR="00F42A62" w:rsidRPr="00974D4C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Показатели расходов городского бюджета</w:t>
      </w:r>
    </w:p>
    <w:p w14:paraId="7643BB9E" w14:textId="77777777" w:rsidR="00F42A62" w:rsidRPr="00974D4C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разделам и подразделам классификации расходов бюджета</w:t>
      </w:r>
    </w:p>
    <w:p w14:paraId="1F81A24C" w14:textId="77777777" w:rsidR="004055DF" w:rsidRPr="00974D4C" w:rsidRDefault="004055DF" w:rsidP="007D5477">
      <w:pPr>
        <w:widowControl w:val="0"/>
        <w:jc w:val="right"/>
        <w:rPr>
          <w:sz w:val="26"/>
          <w:szCs w:val="26"/>
        </w:rPr>
      </w:pPr>
    </w:p>
    <w:p w14:paraId="4B3C07DD" w14:textId="77777777" w:rsidR="004055DF" w:rsidRPr="00974D4C" w:rsidRDefault="004055DF" w:rsidP="00A678EA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lastRenderedPageBreak/>
        <w:t>Таблица 2</w:t>
      </w:r>
    </w:p>
    <w:p w14:paraId="59068359" w14:textId="77777777" w:rsidR="004055DF" w:rsidRPr="00974D4C" w:rsidRDefault="004055DF" w:rsidP="00A678EA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496"/>
        <w:gridCol w:w="1559"/>
      </w:tblGrid>
      <w:tr w:rsidR="007D5477" w:rsidRPr="00430D10" w14:paraId="38DE16E9" w14:textId="77777777" w:rsidTr="00731C63">
        <w:trPr>
          <w:trHeight w:val="609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3E8" w14:textId="77777777" w:rsidR="00344F9F" w:rsidRPr="00430D10" w:rsidRDefault="00344F9F" w:rsidP="00430D10">
            <w:pPr>
              <w:widowControl w:val="0"/>
              <w:jc w:val="center"/>
            </w:pPr>
            <w:bookmarkStart w:id="2" w:name="RANGE!A9:F59"/>
            <w:r w:rsidRPr="00430D10">
              <w:t>Наименование</w:t>
            </w:r>
            <w:bookmarkEnd w:id="2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5EAC" w14:textId="77777777" w:rsidR="00344F9F" w:rsidRPr="00430D10" w:rsidRDefault="00344F9F" w:rsidP="00430D10">
            <w:pPr>
              <w:widowControl w:val="0"/>
              <w:jc w:val="center"/>
            </w:pPr>
            <w:r w:rsidRPr="00430D10">
              <w:t>Ра</w:t>
            </w:r>
            <w:r w:rsidRPr="00430D10">
              <w:t>з</w:t>
            </w:r>
            <w:r w:rsidRPr="00430D10"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BBD5" w14:textId="77777777" w:rsidR="00344F9F" w:rsidRPr="00430D10" w:rsidRDefault="00344F9F" w:rsidP="00430D10">
            <w:pPr>
              <w:widowControl w:val="0"/>
              <w:jc w:val="center"/>
            </w:pPr>
            <w:r w:rsidRPr="00430D10">
              <w:t>Подра</w:t>
            </w:r>
            <w:r w:rsidRPr="00430D10">
              <w:t>з</w:t>
            </w:r>
            <w:r w:rsidRPr="00430D10">
              <w:t>дел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1ED" w14:textId="77777777" w:rsidR="00344F9F" w:rsidRPr="00430D10" w:rsidRDefault="00344F9F" w:rsidP="00430D10">
            <w:pPr>
              <w:widowControl w:val="0"/>
              <w:jc w:val="center"/>
            </w:pPr>
            <w:r w:rsidRPr="00430D10">
              <w:t>Плановые показатели на год, 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25A" w14:textId="77777777" w:rsidR="00344F9F" w:rsidRPr="00430D10" w:rsidRDefault="00344F9F" w:rsidP="00430D10">
            <w:pPr>
              <w:widowControl w:val="0"/>
              <w:ind w:left="-104" w:right="-105"/>
              <w:jc w:val="center"/>
            </w:pPr>
            <w:r w:rsidRPr="00430D10">
              <w:t>Исполнено</w:t>
            </w:r>
          </w:p>
        </w:tc>
      </w:tr>
      <w:tr w:rsidR="007D5477" w:rsidRPr="00430D10" w14:paraId="03B36BF2" w14:textId="77777777" w:rsidTr="00731C63">
        <w:trPr>
          <w:trHeight w:val="1184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5AC" w14:textId="77777777" w:rsidR="00344F9F" w:rsidRPr="00430D10" w:rsidRDefault="00344F9F" w:rsidP="00430D10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6D6" w14:textId="77777777" w:rsidR="00344F9F" w:rsidRPr="00430D10" w:rsidRDefault="00344F9F" w:rsidP="00430D10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10EF" w14:textId="77777777" w:rsidR="00344F9F" w:rsidRPr="00430D10" w:rsidRDefault="00344F9F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559" w14:textId="77777777" w:rsidR="00344F9F" w:rsidRPr="00430D10" w:rsidRDefault="00344F9F" w:rsidP="00430D10">
            <w:pPr>
              <w:widowControl w:val="0"/>
              <w:ind w:left="-46" w:right="-26"/>
              <w:jc w:val="center"/>
            </w:pPr>
            <w:r w:rsidRPr="00430D10">
              <w:t>решением Чер</w:t>
            </w:r>
            <w:r w:rsidRPr="00430D10">
              <w:t>е</w:t>
            </w:r>
            <w:r w:rsidRPr="00430D10">
              <w:t>повецкой горо</w:t>
            </w:r>
            <w:r w:rsidRPr="00430D10">
              <w:t>д</w:t>
            </w:r>
            <w:r w:rsidRPr="00430D10">
              <w:t>ской Думы о г</w:t>
            </w:r>
            <w:r w:rsidRPr="00430D10">
              <w:t>о</w:t>
            </w:r>
            <w:r w:rsidRPr="00430D10">
              <w:t>родском бюджете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1DD6" w14:textId="77777777" w:rsidR="00344F9F" w:rsidRPr="00430D10" w:rsidRDefault="00344F9F" w:rsidP="00430D10">
            <w:pPr>
              <w:widowControl w:val="0"/>
              <w:jc w:val="center"/>
              <w:rPr>
                <w:lang w:val="en-US"/>
              </w:rPr>
            </w:pPr>
            <w:r w:rsidRPr="00430D10">
              <w:t>с учетом</w:t>
            </w:r>
            <w:r w:rsidR="00D35670" w:rsidRPr="00430D10">
              <w:t xml:space="preserve"> </w:t>
            </w:r>
            <w:r w:rsidRPr="00430D10">
              <w:t>особенн</w:t>
            </w:r>
            <w:r w:rsidRPr="00430D10">
              <w:t>о</w:t>
            </w:r>
            <w:r w:rsidRPr="00430D10">
              <w:t>стей</w:t>
            </w:r>
            <w:r w:rsidR="00F86AD6" w:rsidRPr="00430D10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0CD" w14:textId="77777777" w:rsidR="00344F9F" w:rsidRPr="00430D10" w:rsidRDefault="00344F9F" w:rsidP="00430D10">
            <w:pPr>
              <w:widowControl w:val="0"/>
              <w:jc w:val="right"/>
            </w:pPr>
          </w:p>
        </w:tc>
      </w:tr>
      <w:tr w:rsidR="000F33E3" w:rsidRPr="00430D10" w14:paraId="054D8D9A" w14:textId="77777777" w:rsidTr="00731C63">
        <w:trPr>
          <w:trHeight w:val="6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3B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ОБЩЕГОСУДАРСТВЕ</w:t>
            </w:r>
            <w:r w:rsidRPr="00430D10">
              <w:t>Н</w:t>
            </w:r>
            <w:r w:rsidRPr="00430D10">
              <w:t>НЫЕ 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34F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55ED" w14:textId="77777777" w:rsidR="000F33E3" w:rsidRPr="00430D10" w:rsidRDefault="000F33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B4FB9" w14:textId="4E9FA997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925 272,1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31F8" w14:textId="6BE8D11C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925 272,1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FAEB2" w14:textId="3D80826F" w:rsidR="000F33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416 048,8</w:t>
            </w:r>
          </w:p>
        </w:tc>
      </w:tr>
      <w:tr w:rsidR="000F33E3" w:rsidRPr="00430D10" w14:paraId="23A79921" w14:textId="77777777" w:rsidTr="00731C63">
        <w:trPr>
          <w:trHeight w:val="11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37F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Функционирование высшего должностного лица субъекта Российской Федерации и м</w:t>
            </w:r>
            <w:r w:rsidRPr="00430D10">
              <w:t>у</w:t>
            </w:r>
            <w:r w:rsidRPr="00430D10">
              <w:t>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DB9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9331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7605" w14:textId="416A31D6" w:rsidR="000F33E3" w:rsidRPr="00430D10" w:rsidRDefault="000F33E3" w:rsidP="00430D10">
            <w:pPr>
              <w:widowControl w:val="0"/>
              <w:jc w:val="right"/>
            </w:pPr>
            <w:r w:rsidRPr="00430D10">
              <w:t>4 574,0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09900" w14:textId="41C16AFE" w:rsidR="000F33E3" w:rsidRPr="00430D10" w:rsidRDefault="000F33E3" w:rsidP="00430D10">
            <w:pPr>
              <w:widowControl w:val="0"/>
              <w:jc w:val="right"/>
            </w:pPr>
            <w:r w:rsidRPr="00430D10">
              <w:t>4 574,0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A6028" w14:textId="7368658A" w:rsidR="000F33E3" w:rsidRPr="00430D10" w:rsidRDefault="000F33E3" w:rsidP="00430D10">
            <w:pPr>
              <w:widowControl w:val="0"/>
              <w:jc w:val="right"/>
            </w:pPr>
            <w:r w:rsidRPr="00430D10">
              <w:t>2 445,5</w:t>
            </w:r>
          </w:p>
        </w:tc>
      </w:tr>
      <w:tr w:rsidR="000F33E3" w:rsidRPr="00430D10" w14:paraId="2DDB4178" w14:textId="77777777" w:rsidTr="00731C63">
        <w:trPr>
          <w:trHeight w:val="156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3C1C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Функционирование закон</w:t>
            </w:r>
            <w:r w:rsidRPr="00430D10">
              <w:t>о</w:t>
            </w:r>
            <w:r w:rsidRPr="00430D10">
              <w:t>дательных (представител</w:t>
            </w:r>
            <w:r w:rsidRPr="00430D10">
              <w:t>ь</w:t>
            </w:r>
            <w:r w:rsidRPr="00430D10">
              <w:t>ных) органов государстве</w:t>
            </w:r>
            <w:r w:rsidRPr="00430D10">
              <w:t>н</w:t>
            </w:r>
            <w:r w:rsidRPr="00430D10">
              <w:t>ной власти и представител</w:t>
            </w:r>
            <w:r w:rsidRPr="00430D10">
              <w:t>ь</w:t>
            </w:r>
            <w:r w:rsidRPr="00430D10">
              <w:t>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F60E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68E8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3C77" w14:textId="75574FA5" w:rsidR="000F33E3" w:rsidRPr="00430D10" w:rsidRDefault="000F33E3" w:rsidP="00430D10">
            <w:pPr>
              <w:widowControl w:val="0"/>
              <w:jc w:val="right"/>
            </w:pPr>
            <w:r w:rsidRPr="00430D10">
              <w:t>18 865,9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4CD8" w14:textId="0FBD6B71" w:rsidR="000F33E3" w:rsidRPr="00430D10" w:rsidRDefault="000F33E3" w:rsidP="00430D10">
            <w:pPr>
              <w:widowControl w:val="0"/>
              <w:jc w:val="right"/>
            </w:pPr>
            <w:r w:rsidRPr="00430D10">
              <w:t>18 865,9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5A301" w14:textId="0130B24E" w:rsidR="000F33E3" w:rsidRPr="00430D10" w:rsidRDefault="000F33E3" w:rsidP="00430D10">
            <w:pPr>
              <w:widowControl w:val="0"/>
              <w:jc w:val="right"/>
            </w:pPr>
            <w:r w:rsidRPr="00430D10">
              <w:t>8 462,8</w:t>
            </w:r>
          </w:p>
        </w:tc>
      </w:tr>
      <w:tr w:rsidR="000F33E3" w:rsidRPr="00430D10" w14:paraId="5C584B23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65D8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Функционирование Прав</w:t>
            </w:r>
            <w:r w:rsidRPr="00430D10">
              <w:t>и</w:t>
            </w:r>
            <w:r w:rsidRPr="00430D10">
              <w:t>тельства Российской Фед</w:t>
            </w:r>
            <w:r w:rsidRPr="00430D10">
              <w:t>е</w:t>
            </w:r>
            <w:r w:rsidRPr="00430D10">
              <w:t>рации, высших исполнител</w:t>
            </w:r>
            <w:r w:rsidRPr="00430D10">
              <w:t>ь</w:t>
            </w:r>
            <w:r w:rsidRPr="00430D10">
              <w:t>ных органов государстве</w:t>
            </w:r>
            <w:r w:rsidRPr="00430D10">
              <w:t>н</w:t>
            </w:r>
            <w:r w:rsidRPr="00430D10">
              <w:t>ной власти субъектов Ро</w:t>
            </w:r>
            <w:r w:rsidRPr="00430D10">
              <w:t>с</w:t>
            </w:r>
            <w:r w:rsidRPr="00430D10">
              <w:t xml:space="preserve">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F3B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DB65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58DB4" w14:textId="182F029B" w:rsidR="000F33E3" w:rsidRPr="00430D10" w:rsidRDefault="000F33E3" w:rsidP="00430D10">
            <w:pPr>
              <w:widowControl w:val="0"/>
              <w:jc w:val="right"/>
            </w:pPr>
            <w:r w:rsidRPr="00430D10">
              <w:t>160 952,1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A0E54" w14:textId="623BDA23" w:rsidR="000F33E3" w:rsidRPr="00430D10" w:rsidRDefault="000F33E3" w:rsidP="00430D10">
            <w:pPr>
              <w:widowControl w:val="0"/>
              <w:jc w:val="right"/>
            </w:pPr>
            <w:r w:rsidRPr="00430D10">
              <w:t>160 952,1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817C" w14:textId="3F2C7B18" w:rsidR="000F33E3" w:rsidRPr="00430D10" w:rsidRDefault="000F33E3" w:rsidP="00430D10">
            <w:pPr>
              <w:widowControl w:val="0"/>
              <w:jc w:val="right"/>
            </w:pPr>
            <w:r w:rsidRPr="00430D10">
              <w:t>80 831,1</w:t>
            </w:r>
          </w:p>
        </w:tc>
      </w:tr>
      <w:tr w:rsidR="000F33E3" w:rsidRPr="00430D10" w14:paraId="0A7CB2CD" w14:textId="77777777" w:rsidTr="00C46186">
        <w:trPr>
          <w:trHeight w:val="32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566E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963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ED02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A2E54" w14:textId="7E8E9BBF" w:rsidR="000F33E3" w:rsidRPr="00430D10" w:rsidRDefault="000F33E3" w:rsidP="00430D10">
            <w:pPr>
              <w:widowControl w:val="0"/>
              <w:jc w:val="right"/>
            </w:pPr>
            <w:r w:rsidRPr="00430D10">
              <w:t>244,6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04D18" w14:textId="1AD8515C" w:rsidR="000F33E3" w:rsidRPr="00430D10" w:rsidRDefault="000F33E3" w:rsidP="00430D10">
            <w:pPr>
              <w:widowControl w:val="0"/>
              <w:jc w:val="right"/>
            </w:pPr>
            <w:r w:rsidRPr="00430D10">
              <w:t>244,6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5FDE" w14:textId="16338317" w:rsidR="000F33E3" w:rsidRPr="00430D10" w:rsidRDefault="000F33E3" w:rsidP="00430D10">
            <w:pPr>
              <w:widowControl w:val="0"/>
              <w:jc w:val="right"/>
            </w:pPr>
            <w:r w:rsidRPr="00430D10">
              <w:t>244,6</w:t>
            </w:r>
          </w:p>
        </w:tc>
      </w:tr>
      <w:tr w:rsidR="000F33E3" w:rsidRPr="00430D10" w14:paraId="2E1217D1" w14:textId="77777777" w:rsidTr="00731C63">
        <w:trPr>
          <w:trHeight w:val="1066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0C5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Обеспечение деятельности финансовых, налоговых и таможенных органов и орг</w:t>
            </w:r>
            <w:r w:rsidRPr="00430D10">
              <w:t>а</w:t>
            </w:r>
            <w:r w:rsidRPr="00430D10">
              <w:t>нов финансового (финанс</w:t>
            </w:r>
            <w:r w:rsidRPr="00430D10">
              <w:t>о</w:t>
            </w:r>
            <w:r w:rsidRPr="00430D10">
              <w:t xml:space="preserve">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ED82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63DD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E2721" w14:textId="6F20EC9B" w:rsidR="000F33E3" w:rsidRPr="00430D10" w:rsidRDefault="000F33E3" w:rsidP="00430D10">
            <w:pPr>
              <w:widowControl w:val="0"/>
              <w:jc w:val="right"/>
            </w:pPr>
            <w:r w:rsidRPr="00430D10">
              <w:t>52 227,9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23A2" w14:textId="19E92213" w:rsidR="000F33E3" w:rsidRPr="00430D10" w:rsidRDefault="000F33E3" w:rsidP="00430D10">
            <w:pPr>
              <w:widowControl w:val="0"/>
              <w:jc w:val="right"/>
            </w:pPr>
            <w:r w:rsidRPr="00430D10">
              <w:t>52 227,9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3E76E" w14:textId="0AC1F142" w:rsidR="000F33E3" w:rsidRPr="00430D10" w:rsidRDefault="000F33E3" w:rsidP="00430D10">
            <w:pPr>
              <w:widowControl w:val="0"/>
              <w:jc w:val="right"/>
            </w:pPr>
            <w:r w:rsidRPr="00430D10">
              <w:t>24 481,6</w:t>
            </w:r>
          </w:p>
        </w:tc>
      </w:tr>
      <w:tr w:rsidR="000F33E3" w:rsidRPr="00430D10" w14:paraId="1C70444A" w14:textId="77777777" w:rsidTr="00731C63">
        <w:trPr>
          <w:trHeight w:val="40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70E4" w14:textId="77777777" w:rsidR="000F33E3" w:rsidRPr="00430D10" w:rsidRDefault="000F33E3" w:rsidP="00430D10">
            <w:pPr>
              <w:widowControl w:val="0"/>
              <w:jc w:val="both"/>
            </w:pPr>
            <w:bookmarkStart w:id="3" w:name="_Hlk101276521"/>
            <w:r w:rsidRPr="00430D10">
              <w:t>Обеспечение проведения в</w:t>
            </w:r>
            <w:r w:rsidRPr="00430D10">
              <w:t>ы</w:t>
            </w:r>
            <w:r w:rsidRPr="00430D10">
              <w:t>боров и референдумов</w:t>
            </w:r>
            <w:bookmarkEnd w:id="3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84A4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48B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8239" w14:textId="7ABE7420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18 534,0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88F7" w14:textId="120DF028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18 534,0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57C8" w14:textId="18400B84" w:rsidR="000F33E3" w:rsidRPr="00430D10" w:rsidRDefault="000F33E3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0F33E3" w:rsidRPr="00430D10" w14:paraId="3A5E7686" w14:textId="77777777" w:rsidTr="00C46186">
        <w:trPr>
          <w:trHeight w:val="45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79F1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C8B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478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D1796" w14:textId="19B0A3D6" w:rsidR="000F33E3" w:rsidRPr="00430D10" w:rsidRDefault="000F33E3" w:rsidP="00430D10">
            <w:pPr>
              <w:widowControl w:val="0"/>
              <w:jc w:val="right"/>
            </w:pPr>
            <w:r w:rsidRPr="00430D10">
              <w:t>55 432,6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E98C7" w14:textId="3E6AF824" w:rsidR="000F33E3" w:rsidRPr="00430D10" w:rsidRDefault="000F33E3" w:rsidP="00430D10">
            <w:pPr>
              <w:widowControl w:val="0"/>
              <w:jc w:val="right"/>
            </w:pPr>
            <w:r w:rsidRPr="00430D10">
              <w:t>55 432,6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E87A" w14:textId="30D548FB" w:rsidR="000F33E3" w:rsidRPr="00430D10" w:rsidRDefault="000F33E3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0F33E3" w:rsidRPr="00430D10" w14:paraId="50584E5C" w14:textId="77777777" w:rsidTr="00731C63">
        <w:trPr>
          <w:trHeight w:val="47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C33A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общегосударстве</w:t>
            </w:r>
            <w:r w:rsidRPr="00430D10">
              <w:t>н</w:t>
            </w:r>
            <w:r w:rsidRPr="00430D10"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F6C06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07D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A4921" w14:textId="504D45A3" w:rsidR="000F33E3" w:rsidRPr="00430D10" w:rsidRDefault="000F33E3" w:rsidP="00430D10">
            <w:pPr>
              <w:widowControl w:val="0"/>
              <w:jc w:val="right"/>
            </w:pPr>
            <w:r w:rsidRPr="00430D10">
              <w:t>614 441,0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45864" w14:textId="27CBD60C" w:rsidR="000F33E3" w:rsidRPr="00430D10" w:rsidRDefault="000F33E3" w:rsidP="00430D10">
            <w:pPr>
              <w:widowControl w:val="0"/>
              <w:jc w:val="right"/>
            </w:pPr>
            <w:r w:rsidRPr="00430D10">
              <w:t>614 441,0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FF9A1" w14:textId="00A1AFBC" w:rsidR="000F33E3" w:rsidRPr="00430D10" w:rsidRDefault="000F33E3" w:rsidP="00430D10">
            <w:pPr>
              <w:widowControl w:val="0"/>
              <w:jc w:val="right"/>
            </w:pPr>
            <w:r w:rsidRPr="00430D10">
              <w:t>299 583,2</w:t>
            </w:r>
          </w:p>
        </w:tc>
      </w:tr>
      <w:tr w:rsidR="000F33E3" w:rsidRPr="00430D10" w14:paraId="569B0521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F417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НАЦИОНАЛЬНАЯ БЕ</w:t>
            </w:r>
            <w:r w:rsidRPr="00430D10">
              <w:t>З</w:t>
            </w:r>
            <w:r w:rsidRPr="00430D10">
              <w:t>ОПАСНОСТЬ И ПРАВ</w:t>
            </w:r>
            <w:r w:rsidRPr="00430D10">
              <w:t>О</w:t>
            </w:r>
            <w:r w:rsidRPr="00430D10">
              <w:t>ОХРАНИТЕЛЬНАЯ  ДЕ</w:t>
            </w:r>
            <w:r w:rsidRPr="00430D10">
              <w:t>Я</w:t>
            </w:r>
            <w:r w:rsidRPr="00430D10">
              <w:t>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F9E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2F07" w14:textId="77777777" w:rsidR="000F33E3" w:rsidRPr="00430D10" w:rsidRDefault="000F33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FD3EB" w14:textId="007C34BA" w:rsidR="000F33E3" w:rsidRPr="00430D10" w:rsidRDefault="000F33E3" w:rsidP="00430D10">
            <w:pPr>
              <w:widowControl w:val="0"/>
              <w:jc w:val="right"/>
            </w:pPr>
            <w:r w:rsidRPr="00430D10">
              <w:t>54 850,3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1B6F0" w14:textId="54EE15BD" w:rsidR="000F33E3" w:rsidRPr="00430D10" w:rsidRDefault="000F33E3" w:rsidP="00430D10">
            <w:pPr>
              <w:widowControl w:val="0"/>
              <w:jc w:val="right"/>
            </w:pPr>
            <w:r w:rsidRPr="00430D10">
              <w:t>54 850,3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E37D" w14:textId="0B0412C7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26 228,4</w:t>
            </w:r>
          </w:p>
        </w:tc>
      </w:tr>
      <w:tr w:rsidR="000F33E3" w:rsidRPr="00430D10" w14:paraId="529EC2F6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B136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Защита населения и террит</w:t>
            </w:r>
            <w:r w:rsidRPr="00430D10">
              <w:t>о</w:t>
            </w:r>
            <w:r w:rsidRPr="00430D10">
              <w:t>рии от чрезвычайных ситу</w:t>
            </w:r>
            <w:r w:rsidRPr="00430D10">
              <w:t>а</w:t>
            </w:r>
            <w:r w:rsidRPr="00430D10">
              <w:t>ций природного и техноге</w:t>
            </w:r>
            <w:r w:rsidRPr="00430D10">
              <w:t>н</w:t>
            </w:r>
            <w:r w:rsidRPr="00430D10">
              <w:t>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B1F8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4B597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722E4" w14:textId="5C75F0D4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54 850,3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7825" w14:textId="358DD35A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54 850,3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7EBD2" w14:textId="5D97B898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26 228,4</w:t>
            </w:r>
          </w:p>
        </w:tc>
      </w:tr>
      <w:tr w:rsidR="007D5477" w:rsidRPr="00430D10" w14:paraId="3BB0A7E3" w14:textId="77777777" w:rsidTr="00731C63">
        <w:trPr>
          <w:trHeight w:val="59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31E2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НАЦИОНАЛЬНАЯ ЭК</w:t>
            </w:r>
            <w:r w:rsidRPr="00430D10">
              <w:t>О</w:t>
            </w:r>
            <w:r w:rsidRPr="00430D10">
              <w:t>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6EC3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0982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F6B75" w14:textId="3EE1AC33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3 135 974,1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A6049" w14:textId="4EF4EFDB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3 494 236,6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C93A" w14:textId="538DECD8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917 482,7</w:t>
            </w:r>
          </w:p>
        </w:tc>
      </w:tr>
      <w:tr w:rsidR="000F33E3" w:rsidRPr="00430D10" w14:paraId="448BB80F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8603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Общеэкономические вопр</w:t>
            </w:r>
            <w:r w:rsidRPr="00430D10">
              <w:t>о</w:t>
            </w:r>
            <w:r w:rsidRPr="00430D10">
              <w:lastRenderedPageBreak/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CCB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BDE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A2834" w14:textId="13E66340" w:rsidR="000F33E3" w:rsidRPr="00430D10" w:rsidRDefault="000F33E3" w:rsidP="00430D10">
            <w:pPr>
              <w:widowControl w:val="0"/>
              <w:jc w:val="right"/>
            </w:pPr>
            <w:r w:rsidRPr="00430D10">
              <w:t>2 953,6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53D70" w14:textId="1D826EF8" w:rsidR="000F33E3" w:rsidRPr="00430D10" w:rsidRDefault="000F33E3" w:rsidP="00430D10">
            <w:pPr>
              <w:widowControl w:val="0"/>
              <w:jc w:val="right"/>
            </w:pPr>
            <w:r w:rsidRPr="00430D10">
              <w:t>2 953,6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2D6EA" w14:textId="6FA3A927" w:rsidR="000F33E3" w:rsidRPr="00430D10" w:rsidRDefault="000F33E3" w:rsidP="00430D10">
            <w:pPr>
              <w:widowControl w:val="0"/>
              <w:jc w:val="right"/>
            </w:pPr>
            <w:r w:rsidRPr="00430D10">
              <w:t>1 177,9</w:t>
            </w:r>
          </w:p>
        </w:tc>
      </w:tr>
      <w:tr w:rsidR="000F33E3" w:rsidRPr="00430D10" w14:paraId="48BA6DCD" w14:textId="77777777" w:rsidTr="00C46186">
        <w:trPr>
          <w:trHeight w:val="32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E440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lastRenderedPageBreak/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4C0E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A90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33ED6" w14:textId="5477B6E8" w:rsidR="000F33E3" w:rsidRPr="00430D10" w:rsidRDefault="000F33E3" w:rsidP="00430D10">
            <w:pPr>
              <w:widowControl w:val="0"/>
              <w:jc w:val="right"/>
            </w:pPr>
            <w:r w:rsidRPr="00430D10">
              <w:t>271 979,0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8FC7" w14:textId="6E5B5ACD" w:rsidR="000F33E3" w:rsidRPr="00430D10" w:rsidRDefault="000F33E3" w:rsidP="00430D10">
            <w:pPr>
              <w:widowControl w:val="0"/>
              <w:jc w:val="right"/>
            </w:pPr>
            <w:r w:rsidRPr="00430D10">
              <w:t>271 979,0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E9EB0" w14:textId="4BAAA0E7" w:rsidR="000F33E3" w:rsidRPr="00430D10" w:rsidRDefault="000F33E3" w:rsidP="00430D10">
            <w:pPr>
              <w:widowControl w:val="0"/>
              <w:jc w:val="right"/>
            </w:pPr>
            <w:r w:rsidRPr="00430D10">
              <w:t>85 729,8</w:t>
            </w:r>
          </w:p>
        </w:tc>
      </w:tr>
      <w:tr w:rsidR="000F33E3" w:rsidRPr="00430D10" w14:paraId="5A1ECC30" w14:textId="77777777" w:rsidTr="00731C63">
        <w:trPr>
          <w:trHeight w:val="37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D3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Дорожное хозяйство (доро</w:t>
            </w:r>
            <w:r w:rsidRPr="00430D10">
              <w:t>ж</w:t>
            </w:r>
            <w:r w:rsidRPr="00430D10">
              <w:t>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1D0C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538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9AA7B" w14:textId="0B3ED6A7" w:rsidR="000F33E3" w:rsidRPr="00430D10" w:rsidRDefault="000F33E3" w:rsidP="00430D10">
            <w:pPr>
              <w:widowControl w:val="0"/>
              <w:jc w:val="right"/>
            </w:pPr>
            <w:r w:rsidRPr="00430D10">
              <w:t>2 473 443,6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DDFF7" w14:textId="30934DEA" w:rsidR="000F33E3" w:rsidRPr="00430D10" w:rsidRDefault="000F33E3" w:rsidP="00430D10">
            <w:pPr>
              <w:widowControl w:val="0"/>
              <w:jc w:val="right"/>
            </w:pPr>
            <w:r w:rsidRPr="00430D10">
              <w:t>2 812 132,8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5D1CF" w14:textId="46CB0EED" w:rsidR="000F33E3" w:rsidRPr="00430D10" w:rsidRDefault="000F33E3" w:rsidP="00430D10">
            <w:pPr>
              <w:widowControl w:val="0"/>
              <w:jc w:val="right"/>
            </w:pPr>
            <w:r w:rsidRPr="00430D10">
              <w:t>659 217,0</w:t>
            </w:r>
          </w:p>
        </w:tc>
      </w:tr>
      <w:tr w:rsidR="000F33E3" w:rsidRPr="00430D10" w14:paraId="748D5A12" w14:textId="77777777" w:rsidTr="00731C63">
        <w:trPr>
          <w:trHeight w:val="4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2D0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F682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5A83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979A" w14:textId="7277E377" w:rsidR="000F33E3" w:rsidRPr="00430D10" w:rsidRDefault="000F33E3" w:rsidP="00430D10">
            <w:pPr>
              <w:widowControl w:val="0"/>
              <w:jc w:val="right"/>
            </w:pPr>
            <w:r w:rsidRPr="00430D10">
              <w:t>146 307,3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B814" w14:textId="6D0E81CE" w:rsidR="000F33E3" w:rsidRPr="00430D10" w:rsidRDefault="000F33E3" w:rsidP="00430D10">
            <w:pPr>
              <w:widowControl w:val="0"/>
              <w:jc w:val="right"/>
            </w:pPr>
            <w:r w:rsidRPr="00430D10">
              <w:t>146 307,3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9587" w14:textId="1ADE89A8" w:rsidR="000F33E3" w:rsidRPr="00430D10" w:rsidRDefault="000F33E3" w:rsidP="00430D10">
            <w:pPr>
              <w:widowControl w:val="0"/>
              <w:jc w:val="right"/>
            </w:pPr>
            <w:r w:rsidRPr="00430D10">
              <w:t>77 917,7</w:t>
            </w:r>
          </w:p>
        </w:tc>
      </w:tr>
      <w:tr w:rsidR="000F33E3" w:rsidRPr="00430D10" w14:paraId="03ED1343" w14:textId="77777777" w:rsidTr="00731C63">
        <w:trPr>
          <w:trHeight w:val="37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5275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3E5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DEAE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37B98" w14:textId="4825B5F7" w:rsidR="000F33E3" w:rsidRPr="00430D10" w:rsidRDefault="000F33E3" w:rsidP="00430D10">
            <w:pPr>
              <w:widowControl w:val="0"/>
              <w:jc w:val="right"/>
            </w:pPr>
            <w:r w:rsidRPr="00430D10">
              <w:t>241 290,6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973E0" w14:textId="10E10702" w:rsidR="000F33E3" w:rsidRPr="00430D10" w:rsidRDefault="000F33E3" w:rsidP="00430D10">
            <w:pPr>
              <w:widowControl w:val="0"/>
              <w:jc w:val="right"/>
            </w:pPr>
            <w:r w:rsidRPr="00430D10">
              <w:t>260 863,9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F2361" w14:textId="310FC8C3" w:rsidR="000F33E3" w:rsidRPr="00430D10" w:rsidRDefault="000F33E3" w:rsidP="00430D10">
            <w:pPr>
              <w:widowControl w:val="0"/>
              <w:jc w:val="right"/>
            </w:pPr>
            <w:r w:rsidRPr="00430D10">
              <w:t>93 440,3</w:t>
            </w:r>
          </w:p>
        </w:tc>
      </w:tr>
      <w:tr w:rsidR="007D5477" w:rsidRPr="00430D10" w14:paraId="66DD050B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AEB5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ЖИЛИЩНО-КОММУНАЛЬНОЕ Х</w:t>
            </w:r>
            <w:r w:rsidRPr="00430D10">
              <w:t>О</w:t>
            </w:r>
            <w:r w:rsidRPr="00430D10">
              <w:t>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2687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DB89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81673" w14:textId="3523730C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697 456,7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20109" w14:textId="48506433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694 987,5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E8624" w14:textId="767ED2F9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161 046,4</w:t>
            </w:r>
          </w:p>
        </w:tc>
      </w:tr>
      <w:tr w:rsidR="000F33E3" w:rsidRPr="00430D10" w14:paraId="747B42F2" w14:textId="77777777" w:rsidTr="00C46186">
        <w:trPr>
          <w:trHeight w:val="31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5B7A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210D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BF5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F7C92" w14:textId="3908930B" w:rsidR="000F33E3" w:rsidRPr="00430D10" w:rsidRDefault="000F33E3" w:rsidP="00430D10">
            <w:pPr>
              <w:widowControl w:val="0"/>
              <w:jc w:val="right"/>
            </w:pPr>
            <w:r w:rsidRPr="00430D10">
              <w:t>108 362,7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ADDCF" w14:textId="42C85B96" w:rsidR="000F33E3" w:rsidRPr="00430D10" w:rsidRDefault="000F33E3" w:rsidP="00430D10">
            <w:pPr>
              <w:widowControl w:val="0"/>
              <w:jc w:val="right"/>
            </w:pPr>
            <w:r w:rsidRPr="00430D10">
              <w:t>108 362,7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C0FEA" w14:textId="5AD95C4F" w:rsidR="000F33E3" w:rsidRPr="00430D10" w:rsidRDefault="000F33E3" w:rsidP="00430D10">
            <w:pPr>
              <w:widowControl w:val="0"/>
              <w:jc w:val="right"/>
            </w:pPr>
            <w:r w:rsidRPr="00430D10">
              <w:t>9 003,6</w:t>
            </w:r>
          </w:p>
        </w:tc>
      </w:tr>
      <w:tr w:rsidR="000F33E3" w:rsidRPr="00430D10" w14:paraId="338DFADE" w14:textId="77777777" w:rsidTr="00C46186">
        <w:trPr>
          <w:trHeight w:val="41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2DEF" w14:textId="77777777" w:rsidR="000F33E3" w:rsidRPr="00430D10" w:rsidRDefault="000F33E3" w:rsidP="00430D10">
            <w:pPr>
              <w:widowControl w:val="0"/>
              <w:jc w:val="both"/>
            </w:pPr>
            <w:bookmarkStart w:id="4" w:name="_Hlk101277023"/>
            <w:r w:rsidRPr="00430D10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F294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FFE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A06D" w14:textId="5E56FF61" w:rsidR="000F33E3" w:rsidRPr="00430D10" w:rsidRDefault="000F33E3" w:rsidP="00430D10">
            <w:pPr>
              <w:widowControl w:val="0"/>
              <w:jc w:val="right"/>
            </w:pPr>
            <w:r w:rsidRPr="00430D10">
              <w:t>555 997,5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56F6F" w14:textId="75ABDCA0" w:rsidR="000F33E3" w:rsidRPr="00430D10" w:rsidRDefault="000F33E3" w:rsidP="00430D10">
            <w:pPr>
              <w:widowControl w:val="0"/>
              <w:jc w:val="right"/>
            </w:pPr>
            <w:r w:rsidRPr="00430D10">
              <w:t>553 528,3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0B64A" w14:textId="0E27F34F" w:rsidR="000F33E3" w:rsidRPr="00430D10" w:rsidRDefault="000F33E3" w:rsidP="00430D10">
            <w:pPr>
              <w:widowControl w:val="0"/>
              <w:jc w:val="right"/>
            </w:pPr>
            <w:r w:rsidRPr="00430D10">
              <w:t>134 568,7</w:t>
            </w:r>
          </w:p>
        </w:tc>
      </w:tr>
      <w:bookmarkEnd w:id="4"/>
      <w:tr w:rsidR="000F33E3" w:rsidRPr="00430D10" w14:paraId="356878F6" w14:textId="77777777" w:rsidTr="00731C63">
        <w:trPr>
          <w:trHeight w:val="37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E326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141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0077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BD1F4" w14:textId="15AA17E2" w:rsidR="000F33E3" w:rsidRPr="00430D10" w:rsidRDefault="000F33E3" w:rsidP="00430D10">
            <w:pPr>
              <w:widowControl w:val="0"/>
              <w:jc w:val="right"/>
            </w:pPr>
            <w:r w:rsidRPr="00430D10">
              <w:t>33 096,5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23011" w14:textId="5B903266" w:rsidR="000F33E3" w:rsidRPr="00430D10" w:rsidRDefault="000F33E3" w:rsidP="00430D10">
            <w:pPr>
              <w:widowControl w:val="0"/>
              <w:jc w:val="right"/>
            </w:pPr>
            <w:r w:rsidRPr="00430D10">
              <w:t>33 096,5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ADF61" w14:textId="01806E8A" w:rsidR="000F33E3" w:rsidRPr="00430D10" w:rsidRDefault="000F33E3" w:rsidP="00430D10">
            <w:pPr>
              <w:widowControl w:val="0"/>
              <w:jc w:val="right"/>
            </w:pPr>
            <w:r w:rsidRPr="00430D10">
              <w:t>17 474,1</w:t>
            </w:r>
          </w:p>
        </w:tc>
      </w:tr>
      <w:tr w:rsidR="000F33E3" w:rsidRPr="00430D10" w14:paraId="1474B16A" w14:textId="77777777" w:rsidTr="00731C63">
        <w:trPr>
          <w:trHeight w:val="31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3E5A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B305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CD17" w14:textId="77777777" w:rsidR="000F33E3" w:rsidRPr="00430D10" w:rsidRDefault="000F33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5B203" w14:textId="5AA6215D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01F2" w14:textId="56690F14" w:rsidR="000F33E3" w:rsidRPr="00430D10" w:rsidRDefault="000F33E3" w:rsidP="00430D10">
            <w:pPr>
              <w:widowControl w:val="0"/>
              <w:jc w:val="right"/>
            </w:pPr>
            <w:r w:rsidRPr="00430D10">
              <w:t>257 027,2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6745" w14:textId="730EB6A5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3 556,9</w:t>
            </w:r>
          </w:p>
        </w:tc>
      </w:tr>
      <w:tr w:rsidR="000F33E3" w:rsidRPr="00430D10" w14:paraId="497CBCA5" w14:textId="77777777" w:rsidTr="00731C63">
        <w:trPr>
          <w:trHeight w:val="43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DFD6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F4A6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715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6214" w14:textId="5F6BBAD4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68CCD" w14:textId="6683D7DB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257 027,2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4981F" w14:textId="0D707F39" w:rsidR="000F33E3" w:rsidRPr="00430D10" w:rsidRDefault="000F33E3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3 556,9</w:t>
            </w:r>
          </w:p>
        </w:tc>
      </w:tr>
      <w:tr w:rsidR="007D5477" w:rsidRPr="00430D10" w14:paraId="473434EC" w14:textId="77777777" w:rsidTr="00C46186">
        <w:trPr>
          <w:trHeight w:val="31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E88C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1E33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4E1D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F823C" w14:textId="39BD4FF2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5 833 144,9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E726" w14:textId="33D6FCAC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5 878 844,9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79538" w14:textId="72533390" w:rsidR="00704EE3" w:rsidRPr="00430D10" w:rsidRDefault="000F33E3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3 405 627,9</w:t>
            </w:r>
          </w:p>
        </w:tc>
      </w:tr>
      <w:tr w:rsidR="000F33E3" w:rsidRPr="00430D10" w14:paraId="1A9284A2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28B0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8B171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1D29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770F5" w14:textId="56B8EF80" w:rsidR="000F33E3" w:rsidRPr="00430D10" w:rsidRDefault="000F33E3" w:rsidP="00430D10">
            <w:pPr>
              <w:widowControl w:val="0"/>
              <w:jc w:val="right"/>
            </w:pPr>
            <w:r w:rsidRPr="00430D10">
              <w:t>2 691 249,6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53048" w14:textId="020A9CE6" w:rsidR="000F33E3" w:rsidRPr="00430D10" w:rsidRDefault="000F33E3" w:rsidP="00430D10">
            <w:pPr>
              <w:widowControl w:val="0"/>
              <w:jc w:val="right"/>
            </w:pPr>
            <w:r w:rsidRPr="00430D10">
              <w:t>2 691 249,6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A2CB8" w14:textId="113B7BB6" w:rsidR="000F33E3" w:rsidRPr="00430D10" w:rsidRDefault="000F33E3" w:rsidP="00430D10">
            <w:pPr>
              <w:widowControl w:val="0"/>
              <w:jc w:val="right"/>
            </w:pPr>
            <w:r w:rsidRPr="00430D10">
              <w:t>1 577 394,2</w:t>
            </w:r>
          </w:p>
        </w:tc>
      </w:tr>
      <w:tr w:rsidR="000F33E3" w:rsidRPr="00430D10" w14:paraId="671BE753" w14:textId="77777777" w:rsidTr="00731C63">
        <w:trPr>
          <w:trHeight w:val="12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0303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3A7D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DAA8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41235" w14:textId="284E41DF" w:rsidR="000F33E3" w:rsidRPr="00430D10" w:rsidRDefault="000F33E3" w:rsidP="00430D10">
            <w:pPr>
              <w:widowControl w:val="0"/>
              <w:jc w:val="right"/>
            </w:pPr>
            <w:r w:rsidRPr="00430D10">
              <w:t>2 474 301,3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B576B" w14:textId="50FEA977" w:rsidR="000F33E3" w:rsidRPr="00430D10" w:rsidRDefault="000F33E3" w:rsidP="00430D10">
            <w:pPr>
              <w:widowControl w:val="0"/>
              <w:jc w:val="right"/>
            </w:pPr>
            <w:r w:rsidRPr="00430D10">
              <w:t>2 520 001,3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56762" w14:textId="1DD6EFC2" w:rsidR="000F33E3" w:rsidRPr="00430D10" w:rsidRDefault="000F33E3" w:rsidP="00430D10">
            <w:pPr>
              <w:widowControl w:val="0"/>
              <w:jc w:val="right"/>
            </w:pPr>
            <w:r w:rsidRPr="00430D10">
              <w:t>1 520 584,6</w:t>
            </w:r>
          </w:p>
        </w:tc>
      </w:tr>
      <w:tr w:rsidR="000F33E3" w:rsidRPr="00430D10" w14:paraId="7172E421" w14:textId="77777777" w:rsidTr="00731C63">
        <w:trPr>
          <w:trHeight w:val="40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5B5B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83BC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7653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D1C60" w14:textId="438AD97B" w:rsidR="000F33E3" w:rsidRPr="00430D10" w:rsidRDefault="000F33E3" w:rsidP="00430D10">
            <w:pPr>
              <w:widowControl w:val="0"/>
              <w:jc w:val="right"/>
            </w:pPr>
            <w:r w:rsidRPr="00430D10">
              <w:t>309 011,9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680FE" w14:textId="3628B9BA" w:rsidR="000F33E3" w:rsidRPr="00430D10" w:rsidRDefault="000F33E3" w:rsidP="00430D10">
            <w:pPr>
              <w:widowControl w:val="0"/>
              <w:jc w:val="right"/>
            </w:pPr>
            <w:r w:rsidRPr="00430D10">
              <w:t>309 011,9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F5C40" w14:textId="1AC09F84" w:rsidR="000F33E3" w:rsidRPr="00430D10" w:rsidRDefault="000F33E3" w:rsidP="00430D10">
            <w:pPr>
              <w:widowControl w:val="0"/>
              <w:jc w:val="right"/>
            </w:pPr>
            <w:r w:rsidRPr="00430D10">
              <w:t>176 696,9</w:t>
            </w:r>
          </w:p>
        </w:tc>
      </w:tr>
      <w:tr w:rsidR="000F33E3" w:rsidRPr="00430D10" w14:paraId="64D7E823" w14:textId="77777777" w:rsidTr="00731C63">
        <w:trPr>
          <w:trHeight w:val="4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C0DE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Профессиональная подгото</w:t>
            </w:r>
            <w:r w:rsidRPr="00430D10">
              <w:t>в</w:t>
            </w:r>
            <w:r w:rsidRPr="00430D10">
              <w:t>ка, переподготовка и пов</w:t>
            </w:r>
            <w:r w:rsidRPr="00430D10">
              <w:t>ы</w:t>
            </w:r>
            <w:r w:rsidRPr="00430D10">
              <w:t>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00A8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F81C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E2429" w14:textId="097BE578" w:rsidR="000F33E3" w:rsidRPr="00430D10" w:rsidRDefault="000F33E3" w:rsidP="00430D10">
            <w:pPr>
              <w:widowControl w:val="0"/>
              <w:jc w:val="right"/>
            </w:pPr>
            <w:r w:rsidRPr="00430D10">
              <w:t>1 375,4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E1880" w14:textId="21ACC6AA" w:rsidR="000F33E3" w:rsidRPr="00430D10" w:rsidRDefault="000F33E3" w:rsidP="00430D10">
            <w:pPr>
              <w:widowControl w:val="0"/>
              <w:jc w:val="right"/>
            </w:pPr>
            <w:r w:rsidRPr="00430D10">
              <w:t>1 375,4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EDE02" w14:textId="22C5915D" w:rsidR="000F33E3" w:rsidRPr="00430D10" w:rsidRDefault="000F33E3" w:rsidP="00430D10">
            <w:pPr>
              <w:widowControl w:val="0"/>
              <w:jc w:val="right"/>
            </w:pPr>
            <w:r w:rsidRPr="00430D10">
              <w:t>297,2</w:t>
            </w:r>
          </w:p>
        </w:tc>
      </w:tr>
      <w:tr w:rsidR="000F33E3" w:rsidRPr="00430D10" w14:paraId="1AE20829" w14:textId="77777777" w:rsidTr="00731C63">
        <w:trPr>
          <w:trHeight w:val="28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78D5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4F5B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36F0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29012" w14:textId="4A94EC8B" w:rsidR="000F33E3" w:rsidRPr="00430D10" w:rsidRDefault="000F33E3" w:rsidP="00430D10">
            <w:pPr>
              <w:widowControl w:val="0"/>
              <w:jc w:val="right"/>
            </w:pPr>
            <w:r w:rsidRPr="00430D10">
              <w:t>11 291,2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D82F" w14:textId="5D7D0730" w:rsidR="000F33E3" w:rsidRPr="00430D10" w:rsidRDefault="000F33E3" w:rsidP="00430D10">
            <w:pPr>
              <w:widowControl w:val="0"/>
              <w:jc w:val="right"/>
            </w:pPr>
            <w:r w:rsidRPr="00430D10">
              <w:t>11 291,2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B4E27" w14:textId="4321697B" w:rsidR="000F33E3" w:rsidRPr="00430D10" w:rsidRDefault="000F33E3" w:rsidP="00430D10">
            <w:pPr>
              <w:widowControl w:val="0"/>
              <w:jc w:val="right"/>
            </w:pPr>
            <w:r w:rsidRPr="00430D10">
              <w:t>5 833,0</w:t>
            </w:r>
          </w:p>
        </w:tc>
      </w:tr>
      <w:tr w:rsidR="000F33E3" w:rsidRPr="00430D10" w14:paraId="3EB3A4C9" w14:textId="77777777" w:rsidTr="00731C63">
        <w:trPr>
          <w:trHeight w:val="41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C623" w14:textId="77777777" w:rsidR="000F33E3" w:rsidRPr="00430D10" w:rsidRDefault="000F33E3" w:rsidP="00430D10">
            <w:pPr>
              <w:widowControl w:val="0"/>
              <w:jc w:val="both"/>
            </w:pPr>
            <w:r w:rsidRPr="00430D10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243A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941F" w14:textId="77777777" w:rsidR="000F33E3" w:rsidRPr="00430D10" w:rsidRDefault="000F33E3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34F1" w14:textId="0D3BE0EF" w:rsidR="000F33E3" w:rsidRPr="00430D10" w:rsidRDefault="000F33E3" w:rsidP="00430D10">
            <w:pPr>
              <w:widowControl w:val="0"/>
              <w:jc w:val="right"/>
            </w:pPr>
            <w:r w:rsidRPr="00430D10">
              <w:t>345 915,5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DC690" w14:textId="5D1CC803" w:rsidR="000F33E3" w:rsidRPr="00430D10" w:rsidRDefault="000F33E3" w:rsidP="00430D10">
            <w:pPr>
              <w:widowControl w:val="0"/>
              <w:jc w:val="right"/>
            </w:pPr>
            <w:r w:rsidRPr="00430D10">
              <w:t>345 915,5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740F4" w14:textId="52B1CB0C" w:rsidR="000F33E3" w:rsidRPr="00430D10" w:rsidRDefault="000F33E3" w:rsidP="00430D10">
            <w:pPr>
              <w:widowControl w:val="0"/>
              <w:jc w:val="right"/>
            </w:pPr>
            <w:r w:rsidRPr="00430D10">
              <w:t>124 822,0</w:t>
            </w:r>
          </w:p>
        </w:tc>
      </w:tr>
      <w:tr w:rsidR="00430D10" w:rsidRPr="00430D10" w14:paraId="1821C86B" w14:textId="77777777" w:rsidTr="00C46186">
        <w:trPr>
          <w:trHeight w:val="71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8C30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КУЛЬТУРА, КИНЕМАТ</w:t>
            </w:r>
            <w:r w:rsidRPr="00430D10">
              <w:t>О</w:t>
            </w:r>
            <w:r w:rsidRPr="00430D10">
              <w:t>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C6C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D898" w14:textId="77777777" w:rsidR="00430D10" w:rsidRPr="00430D10" w:rsidRDefault="00430D10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A0A13" w14:textId="422111F0" w:rsidR="00430D10" w:rsidRPr="00C20AEE" w:rsidRDefault="00430D10" w:rsidP="00430D10">
            <w:pPr>
              <w:widowControl w:val="0"/>
              <w:jc w:val="right"/>
            </w:pPr>
            <w:r w:rsidRPr="00C20AEE">
              <w:t>522 147,4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13FFC" w14:textId="4C9E873D" w:rsidR="00430D10" w:rsidRPr="00C20AEE" w:rsidRDefault="00D3391E" w:rsidP="00D3391E">
            <w:pPr>
              <w:jc w:val="right"/>
            </w:pPr>
            <w:r w:rsidRPr="00C20AEE">
              <w:t>497 659,1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09285" w14:textId="7C4AE20A" w:rsidR="00430D10" w:rsidRPr="00C20AEE" w:rsidRDefault="00430D10" w:rsidP="00430D10">
            <w:pPr>
              <w:widowControl w:val="0"/>
              <w:jc w:val="right"/>
            </w:pPr>
            <w:r w:rsidRPr="00C20AEE">
              <w:t>238 904,1</w:t>
            </w:r>
          </w:p>
        </w:tc>
      </w:tr>
      <w:tr w:rsidR="00D3391E" w:rsidRPr="00430D10" w14:paraId="229AF2B0" w14:textId="77777777" w:rsidTr="00C46186">
        <w:trPr>
          <w:trHeight w:val="44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6B03" w14:textId="77777777" w:rsidR="00D3391E" w:rsidRPr="00430D10" w:rsidRDefault="00D3391E" w:rsidP="00D3391E">
            <w:pPr>
              <w:widowControl w:val="0"/>
              <w:jc w:val="both"/>
            </w:pPr>
            <w:r w:rsidRPr="00430D10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507E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DC06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19B63" w14:textId="3CD7E0CC" w:rsidR="00D3391E" w:rsidRPr="00430D10" w:rsidRDefault="00D3391E" w:rsidP="00D3391E">
            <w:pPr>
              <w:widowControl w:val="0"/>
              <w:jc w:val="right"/>
            </w:pPr>
            <w:r w:rsidRPr="00430D10">
              <w:t>431 420,8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2EA33" w14:textId="7B94F0B9" w:rsidR="00D3391E" w:rsidRPr="00430D10" w:rsidRDefault="00D3391E" w:rsidP="00D3391E">
            <w:pPr>
              <w:widowControl w:val="0"/>
              <w:jc w:val="right"/>
            </w:pPr>
            <w:r w:rsidRPr="00C20AEE">
              <w:t>406 932,5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F7A13" w14:textId="64D9A48C" w:rsidR="00D3391E" w:rsidRPr="00430D10" w:rsidRDefault="00D3391E" w:rsidP="00D3391E">
            <w:pPr>
              <w:widowControl w:val="0"/>
              <w:jc w:val="right"/>
            </w:pPr>
            <w:r w:rsidRPr="00430D10">
              <w:t>192 502,1</w:t>
            </w:r>
          </w:p>
        </w:tc>
      </w:tr>
      <w:tr w:rsidR="00D3391E" w:rsidRPr="00430D10" w14:paraId="2A5C6887" w14:textId="77777777" w:rsidTr="00731C63">
        <w:trPr>
          <w:trHeight w:val="42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FDDD" w14:textId="77777777" w:rsidR="00D3391E" w:rsidRPr="00430D10" w:rsidRDefault="00D3391E" w:rsidP="00D3391E">
            <w:pPr>
              <w:widowControl w:val="0"/>
              <w:jc w:val="both"/>
            </w:pPr>
            <w:r w:rsidRPr="00430D10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DC67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4272" w14:textId="77777777" w:rsidR="00D3391E" w:rsidRPr="00430D10" w:rsidRDefault="00D3391E" w:rsidP="00D3391E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0DFE3" w14:textId="30286CED" w:rsidR="00D3391E" w:rsidRPr="00430D10" w:rsidRDefault="00D3391E" w:rsidP="00D3391E">
            <w:pPr>
              <w:widowControl w:val="0"/>
              <w:jc w:val="right"/>
            </w:pPr>
            <w:r w:rsidRPr="00430D10">
              <w:t>90 726,6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9E474" w14:textId="10AF3C35" w:rsidR="00D3391E" w:rsidRPr="00430D10" w:rsidRDefault="00D3391E" w:rsidP="00D3391E">
            <w:pPr>
              <w:widowControl w:val="0"/>
              <w:jc w:val="right"/>
            </w:pPr>
            <w:r w:rsidRPr="00C20AEE">
              <w:t>90 726,6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DF995" w14:textId="38F2DDC1" w:rsidR="00D3391E" w:rsidRPr="00430D10" w:rsidRDefault="00D3391E" w:rsidP="00D3391E">
            <w:pPr>
              <w:widowControl w:val="0"/>
              <w:jc w:val="right"/>
            </w:pPr>
            <w:r w:rsidRPr="00430D10">
              <w:t>46 402,0</w:t>
            </w:r>
          </w:p>
        </w:tc>
      </w:tr>
      <w:tr w:rsidR="00430D10" w:rsidRPr="00430D10" w14:paraId="44F92771" w14:textId="77777777" w:rsidTr="00C46186">
        <w:trPr>
          <w:trHeight w:val="42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BAA4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0260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0878" w14:textId="77777777" w:rsidR="00430D10" w:rsidRPr="00430D10" w:rsidRDefault="00430D10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0DD82" w14:textId="0EB7DD37" w:rsidR="00430D10" w:rsidRPr="00430D10" w:rsidRDefault="00430D10" w:rsidP="00430D10">
            <w:pPr>
              <w:widowControl w:val="0"/>
              <w:jc w:val="right"/>
            </w:pPr>
            <w:r w:rsidRPr="00430D10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E65B8" w14:textId="6BEDA858" w:rsidR="00430D10" w:rsidRPr="00430D10" w:rsidRDefault="00430D10" w:rsidP="00430D10">
            <w:pPr>
              <w:widowControl w:val="0"/>
              <w:jc w:val="right"/>
            </w:pPr>
            <w:r w:rsidRPr="00430D10">
              <w:t>3 066,0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251B" w14:textId="62C725D4" w:rsidR="00430D10" w:rsidRPr="00430D10" w:rsidRDefault="00430D10" w:rsidP="00430D10">
            <w:pPr>
              <w:widowControl w:val="0"/>
              <w:jc w:val="right"/>
            </w:pPr>
            <w:r w:rsidRPr="00430D10">
              <w:t>1 126,1</w:t>
            </w:r>
          </w:p>
        </w:tc>
      </w:tr>
      <w:tr w:rsidR="00430D10" w:rsidRPr="00430D10" w14:paraId="248DF578" w14:textId="77777777" w:rsidTr="00430D10">
        <w:trPr>
          <w:trHeight w:val="82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0174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Санитарно-эпидемиологическое благ</w:t>
            </w:r>
            <w:r w:rsidRPr="00430D10">
              <w:t>о</w:t>
            </w:r>
            <w:r w:rsidRPr="00430D10">
              <w:t>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8C1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3D1A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D3C1" w14:textId="3FB46D44" w:rsidR="00430D10" w:rsidRPr="00430D10" w:rsidRDefault="00430D10" w:rsidP="00430D10">
            <w:pPr>
              <w:widowControl w:val="0"/>
              <w:jc w:val="right"/>
            </w:pPr>
            <w:r w:rsidRPr="00C20AEE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E6DA1" w14:textId="5F94761C" w:rsidR="00430D10" w:rsidRPr="00430D10" w:rsidRDefault="00430D10" w:rsidP="00430D10">
            <w:pPr>
              <w:widowControl w:val="0"/>
              <w:jc w:val="right"/>
            </w:pPr>
            <w:r w:rsidRPr="00C20AEE">
              <w:t>3 066,0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07D26" w14:textId="49C07384" w:rsidR="00430D10" w:rsidRPr="00430D10" w:rsidRDefault="00430D10" w:rsidP="00430D10">
            <w:pPr>
              <w:widowControl w:val="0"/>
              <w:jc w:val="right"/>
            </w:pPr>
            <w:r w:rsidRPr="00C20AEE">
              <w:t>1 126,1</w:t>
            </w:r>
          </w:p>
        </w:tc>
      </w:tr>
      <w:tr w:rsidR="007D5477" w:rsidRPr="00430D10" w14:paraId="7DCD6BDF" w14:textId="77777777" w:rsidTr="00C46186">
        <w:trPr>
          <w:trHeight w:val="39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CE30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0039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5D0D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0AD77" w14:textId="3DE22CB8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317 870,7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B7DE1" w14:textId="5BA774FA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319 320,7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FDCC" w14:textId="01E49C51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135 137,7</w:t>
            </w:r>
          </w:p>
        </w:tc>
      </w:tr>
      <w:tr w:rsidR="00430D10" w:rsidRPr="00430D10" w14:paraId="57FD41C2" w14:textId="77777777" w:rsidTr="00C46186">
        <w:trPr>
          <w:trHeight w:val="40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5873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192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E427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89718" w14:textId="13B48B1D" w:rsidR="00430D10" w:rsidRPr="00430D10" w:rsidRDefault="00430D10" w:rsidP="00430D10">
            <w:pPr>
              <w:widowControl w:val="0"/>
              <w:jc w:val="right"/>
            </w:pPr>
            <w:r w:rsidRPr="00430D10">
              <w:t>21 660,1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92EFD" w14:textId="0EC0D969" w:rsidR="00430D10" w:rsidRPr="00430D10" w:rsidRDefault="00430D10" w:rsidP="00430D10">
            <w:pPr>
              <w:widowControl w:val="0"/>
              <w:jc w:val="right"/>
            </w:pPr>
            <w:r w:rsidRPr="00430D10">
              <w:t>21 660,1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6D62" w14:textId="28BC56BE" w:rsidR="00430D10" w:rsidRPr="00430D10" w:rsidRDefault="00430D10" w:rsidP="00430D10">
            <w:pPr>
              <w:widowControl w:val="0"/>
              <w:jc w:val="right"/>
            </w:pPr>
            <w:r w:rsidRPr="00430D10">
              <w:t>8 775,1</w:t>
            </w:r>
          </w:p>
        </w:tc>
      </w:tr>
      <w:tr w:rsidR="00430D10" w:rsidRPr="00430D10" w14:paraId="0B81F9B1" w14:textId="77777777" w:rsidTr="00731C63">
        <w:trPr>
          <w:trHeight w:val="3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A4BE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lastRenderedPageBreak/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CAC4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8E74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4DC65" w14:textId="719A55EC" w:rsidR="00430D10" w:rsidRPr="00430D10" w:rsidRDefault="00430D10" w:rsidP="00430D10">
            <w:pPr>
              <w:widowControl w:val="0"/>
              <w:jc w:val="right"/>
            </w:pPr>
            <w:r w:rsidRPr="00430D10">
              <w:t>102 855,3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7E9E2" w14:textId="08D1C21A" w:rsidR="00430D10" w:rsidRPr="00430D10" w:rsidRDefault="00430D10" w:rsidP="00430D10">
            <w:pPr>
              <w:widowControl w:val="0"/>
              <w:jc w:val="right"/>
            </w:pPr>
            <w:r w:rsidRPr="00430D10">
              <w:t>104 305,3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38C1" w14:textId="4A10FE9B" w:rsidR="00430D10" w:rsidRPr="00430D10" w:rsidRDefault="00430D10" w:rsidP="00430D10">
            <w:pPr>
              <w:widowControl w:val="0"/>
              <w:jc w:val="right"/>
            </w:pPr>
            <w:r w:rsidRPr="00430D10">
              <w:t>51 846,3</w:t>
            </w:r>
          </w:p>
        </w:tc>
      </w:tr>
      <w:tr w:rsidR="00430D10" w:rsidRPr="00430D10" w14:paraId="173DBF63" w14:textId="77777777" w:rsidTr="00C46186">
        <w:trPr>
          <w:trHeight w:val="37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A9E9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0260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CF3B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C04E" w14:textId="3495D05B" w:rsidR="00430D10" w:rsidRPr="00430D10" w:rsidRDefault="00430D10" w:rsidP="00430D10">
            <w:pPr>
              <w:widowControl w:val="0"/>
              <w:jc w:val="right"/>
            </w:pPr>
            <w:r w:rsidRPr="00430D10">
              <w:t>152 242,6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2612F" w14:textId="6EC3CD1E" w:rsidR="00430D10" w:rsidRPr="00430D10" w:rsidRDefault="00430D10" w:rsidP="00430D10">
            <w:pPr>
              <w:widowControl w:val="0"/>
              <w:jc w:val="right"/>
            </w:pPr>
            <w:r w:rsidRPr="00430D10">
              <w:t>152 242,6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EA77" w14:textId="099577DD" w:rsidR="00430D10" w:rsidRPr="00430D10" w:rsidRDefault="00430D10" w:rsidP="00430D10">
            <w:pPr>
              <w:widowControl w:val="0"/>
              <w:jc w:val="right"/>
            </w:pPr>
            <w:r w:rsidRPr="00430D10">
              <w:t>67 824,1</w:t>
            </w:r>
          </w:p>
        </w:tc>
      </w:tr>
      <w:tr w:rsidR="00430D10" w:rsidRPr="00430D10" w14:paraId="46BD1DD4" w14:textId="77777777" w:rsidTr="00731C63">
        <w:trPr>
          <w:trHeight w:val="63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E3F9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AB56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E0F4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CBAE5" w14:textId="754FD1C5" w:rsidR="00430D10" w:rsidRPr="00430D10" w:rsidRDefault="00430D10" w:rsidP="00430D10">
            <w:pPr>
              <w:widowControl w:val="0"/>
              <w:jc w:val="right"/>
            </w:pPr>
            <w:r w:rsidRPr="00430D10">
              <w:t>41 112,7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ABD42" w14:textId="011E9D6C" w:rsidR="00430D10" w:rsidRPr="00430D10" w:rsidRDefault="00430D10" w:rsidP="00430D10">
            <w:pPr>
              <w:widowControl w:val="0"/>
              <w:jc w:val="right"/>
            </w:pPr>
            <w:r w:rsidRPr="00430D10">
              <w:t>41 112,7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B4D32" w14:textId="72466CC6" w:rsidR="00430D10" w:rsidRPr="00430D10" w:rsidRDefault="00430D10" w:rsidP="00430D10">
            <w:pPr>
              <w:widowControl w:val="0"/>
              <w:jc w:val="right"/>
            </w:pPr>
            <w:r w:rsidRPr="00430D10">
              <w:t>6 692,2</w:t>
            </w:r>
          </w:p>
        </w:tc>
      </w:tr>
      <w:tr w:rsidR="007D5477" w:rsidRPr="00430D10" w14:paraId="3F42C3B2" w14:textId="77777777" w:rsidTr="00731C63">
        <w:trPr>
          <w:trHeight w:val="416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1D5D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6BCC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6A58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87C2" w14:textId="6D33A309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556 167,9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21CDC" w14:textId="7B136234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556 167,9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9CF4E" w14:textId="667DBA45" w:rsidR="00704EE3" w:rsidRPr="00430D10" w:rsidRDefault="00430D10" w:rsidP="00430D10">
            <w:pPr>
              <w:widowControl w:val="0"/>
              <w:jc w:val="right"/>
              <w:rPr>
                <w:color w:val="000000"/>
              </w:rPr>
            </w:pPr>
            <w:r w:rsidRPr="00430D10">
              <w:rPr>
                <w:color w:val="000000"/>
              </w:rPr>
              <w:t>262 837,2</w:t>
            </w:r>
          </w:p>
        </w:tc>
      </w:tr>
      <w:tr w:rsidR="00430D10" w:rsidRPr="00430D10" w14:paraId="06A60890" w14:textId="77777777" w:rsidTr="00C46186">
        <w:trPr>
          <w:trHeight w:val="4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593B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16E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A077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5DB6F" w14:textId="38F37015" w:rsidR="00430D10" w:rsidRPr="00430D10" w:rsidRDefault="00430D10" w:rsidP="00430D10">
            <w:pPr>
              <w:widowControl w:val="0"/>
              <w:jc w:val="right"/>
            </w:pPr>
            <w:r w:rsidRPr="00430D10">
              <w:t>58 580,6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001DF" w14:textId="43531D9E" w:rsidR="00430D10" w:rsidRPr="00430D10" w:rsidRDefault="00430D10" w:rsidP="00430D10">
            <w:pPr>
              <w:widowControl w:val="0"/>
              <w:jc w:val="right"/>
            </w:pPr>
            <w:r w:rsidRPr="00430D10">
              <w:t>58 580,6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4ABF7" w14:textId="0CDF9BDA" w:rsidR="00430D10" w:rsidRPr="00430D10" w:rsidRDefault="00430D10" w:rsidP="00430D10">
            <w:pPr>
              <w:widowControl w:val="0"/>
              <w:jc w:val="right"/>
            </w:pPr>
            <w:r w:rsidRPr="00430D10">
              <w:t>21 252,2</w:t>
            </w:r>
          </w:p>
        </w:tc>
      </w:tr>
      <w:tr w:rsidR="00430D10" w:rsidRPr="00430D10" w14:paraId="334B0714" w14:textId="77777777" w:rsidTr="00C46186">
        <w:trPr>
          <w:trHeight w:val="42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2A05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D40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5AE5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CDAF0" w14:textId="50988065" w:rsidR="00430D10" w:rsidRPr="00430D10" w:rsidRDefault="00430D10" w:rsidP="00430D10">
            <w:pPr>
              <w:widowControl w:val="0"/>
              <w:jc w:val="right"/>
            </w:pPr>
            <w:r w:rsidRPr="00430D10">
              <w:t>59 932,1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7D132" w14:textId="3D215C14" w:rsidR="00430D10" w:rsidRPr="00430D10" w:rsidRDefault="00430D10" w:rsidP="00430D10">
            <w:pPr>
              <w:widowControl w:val="0"/>
              <w:jc w:val="right"/>
            </w:pPr>
            <w:r w:rsidRPr="00430D10">
              <w:t>59 932,1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16B38" w14:textId="0FB76D14" w:rsidR="00430D10" w:rsidRPr="00430D10" w:rsidRDefault="00430D10" w:rsidP="00430D10">
            <w:pPr>
              <w:widowControl w:val="0"/>
              <w:jc w:val="right"/>
            </w:pPr>
            <w:r w:rsidRPr="00430D10">
              <w:t>19 405,2</w:t>
            </w:r>
          </w:p>
        </w:tc>
      </w:tr>
      <w:tr w:rsidR="00430D10" w:rsidRPr="00430D10" w14:paraId="5C8ACEF2" w14:textId="77777777" w:rsidTr="00C46186">
        <w:trPr>
          <w:trHeight w:val="42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6BE5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72408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19B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CDD37" w14:textId="7A7FF89C" w:rsidR="00430D10" w:rsidRPr="00430D10" w:rsidRDefault="00430D10" w:rsidP="00430D10">
            <w:pPr>
              <w:widowControl w:val="0"/>
              <w:jc w:val="right"/>
            </w:pPr>
            <w:r w:rsidRPr="00430D10">
              <w:t>265 254,0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F641D" w14:textId="0B1251EB" w:rsidR="00430D10" w:rsidRPr="00430D10" w:rsidRDefault="00430D10" w:rsidP="00430D10">
            <w:pPr>
              <w:widowControl w:val="0"/>
              <w:jc w:val="right"/>
            </w:pPr>
            <w:r w:rsidRPr="00430D10">
              <w:t>265 254,0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A444" w14:textId="59E34867" w:rsidR="00430D10" w:rsidRPr="00430D10" w:rsidRDefault="00430D10" w:rsidP="00430D10">
            <w:pPr>
              <w:widowControl w:val="0"/>
              <w:jc w:val="right"/>
            </w:pPr>
            <w:r w:rsidRPr="00430D10">
              <w:t>136 917,6</w:t>
            </w:r>
          </w:p>
        </w:tc>
      </w:tr>
      <w:tr w:rsidR="00430D10" w:rsidRPr="00430D10" w14:paraId="255F304A" w14:textId="77777777" w:rsidTr="00731C63">
        <w:trPr>
          <w:trHeight w:val="42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F8B3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BC41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B931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573C0" w14:textId="0C039479" w:rsidR="00430D10" w:rsidRPr="00430D10" w:rsidRDefault="00430D10" w:rsidP="00430D10">
            <w:pPr>
              <w:widowControl w:val="0"/>
              <w:jc w:val="right"/>
            </w:pPr>
            <w:r w:rsidRPr="00430D10">
              <w:t>172 401,2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67C9F" w14:textId="40ECD592" w:rsidR="00430D10" w:rsidRPr="00430D10" w:rsidRDefault="00430D10" w:rsidP="00430D10">
            <w:pPr>
              <w:widowControl w:val="0"/>
              <w:jc w:val="right"/>
            </w:pPr>
            <w:r w:rsidRPr="00430D10">
              <w:t>172 401,2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79A81" w14:textId="3E504857" w:rsidR="00430D10" w:rsidRPr="00430D10" w:rsidRDefault="00430D10" w:rsidP="00430D10">
            <w:pPr>
              <w:widowControl w:val="0"/>
              <w:jc w:val="right"/>
            </w:pPr>
            <w:r w:rsidRPr="00430D10">
              <w:t>85 262,2</w:t>
            </w:r>
          </w:p>
        </w:tc>
      </w:tr>
      <w:tr w:rsidR="00430D10" w:rsidRPr="00430D10" w14:paraId="5ED85211" w14:textId="77777777" w:rsidTr="00C46186">
        <w:trPr>
          <w:trHeight w:val="66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5029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2775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A94A" w14:textId="77777777" w:rsidR="00430D10" w:rsidRPr="00430D10" w:rsidRDefault="00430D10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56A68" w14:textId="6AF08715" w:rsidR="00430D10" w:rsidRPr="00430D10" w:rsidRDefault="00430D10" w:rsidP="00430D10">
            <w:pPr>
              <w:widowControl w:val="0"/>
              <w:jc w:val="right"/>
            </w:pPr>
            <w:r w:rsidRPr="00430D10">
              <w:t>65 631,2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C843" w14:textId="22E5C485" w:rsidR="00430D10" w:rsidRPr="00430D10" w:rsidRDefault="00430D10" w:rsidP="00430D10">
            <w:pPr>
              <w:widowControl w:val="0"/>
              <w:jc w:val="right"/>
            </w:pPr>
            <w:r w:rsidRPr="00430D10">
              <w:t>65 631,2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279D3" w14:textId="20B6DFA5" w:rsidR="00430D10" w:rsidRPr="00430D10" w:rsidRDefault="00430D10" w:rsidP="00430D10">
            <w:pPr>
              <w:widowControl w:val="0"/>
              <w:jc w:val="right"/>
            </w:pPr>
            <w:r w:rsidRPr="00430D10">
              <w:t>26 120,2</w:t>
            </w:r>
          </w:p>
        </w:tc>
      </w:tr>
      <w:tr w:rsidR="00430D10" w:rsidRPr="00430D10" w14:paraId="0811D0E4" w14:textId="77777777" w:rsidTr="00C46186">
        <w:trPr>
          <w:trHeight w:val="58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BC8" w14:textId="77777777" w:rsidR="00430D10" w:rsidRPr="00430D10" w:rsidRDefault="00430D10" w:rsidP="00430D10">
            <w:pPr>
              <w:widowControl w:val="0"/>
              <w:jc w:val="both"/>
            </w:pPr>
            <w:r w:rsidRPr="00430D10">
              <w:t>Периодическая печать и и</w:t>
            </w:r>
            <w:r w:rsidRPr="00430D10">
              <w:t>з</w:t>
            </w:r>
            <w:r w:rsidRPr="00430D10">
              <w:t>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26D3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24D9" w14:textId="77777777" w:rsidR="00430D10" w:rsidRPr="00430D10" w:rsidRDefault="00430D10" w:rsidP="00430D10">
            <w:pPr>
              <w:widowControl w:val="0"/>
              <w:jc w:val="center"/>
            </w:pPr>
            <w:r w:rsidRPr="00430D1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F7B83" w14:textId="16BFFEA5" w:rsidR="00430D10" w:rsidRPr="00430D10" w:rsidRDefault="00430D10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65 631,2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232E6" w14:textId="14AA2008" w:rsidR="00430D10" w:rsidRPr="00430D10" w:rsidRDefault="00430D10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65 631,2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76106" w14:textId="1C20C7C2" w:rsidR="00430D10" w:rsidRPr="00430D10" w:rsidRDefault="00430D10" w:rsidP="00430D10">
            <w:pPr>
              <w:widowControl w:val="0"/>
              <w:jc w:val="right"/>
            </w:pPr>
            <w:r w:rsidRPr="00430D10">
              <w:rPr>
                <w:color w:val="000000"/>
              </w:rPr>
              <w:t>26 120,2</w:t>
            </w:r>
          </w:p>
        </w:tc>
      </w:tr>
      <w:tr w:rsidR="007D5477" w:rsidRPr="00430D10" w14:paraId="2CED9E1C" w14:textId="77777777" w:rsidTr="00C46186">
        <w:trPr>
          <w:trHeight w:val="96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66AA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ОБСЛУЖИВАНИЕ ГОС</w:t>
            </w:r>
            <w:r w:rsidRPr="00430D10">
              <w:t>У</w:t>
            </w:r>
            <w:r w:rsidRPr="00430D10">
              <w:t>ДАРСТВЕННОГО (МУН</w:t>
            </w:r>
            <w:r w:rsidRPr="00430D10">
              <w:t>И</w:t>
            </w:r>
            <w:r w:rsidRPr="00430D10">
              <w:t>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4534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8D45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15E71" w14:textId="77777777" w:rsidR="00704EE3" w:rsidRPr="00430D10" w:rsidRDefault="00704EE3" w:rsidP="00430D10">
            <w:pPr>
              <w:widowControl w:val="0"/>
              <w:jc w:val="right"/>
            </w:pPr>
            <w:r w:rsidRPr="00430D10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0EEBE" w14:textId="77777777" w:rsidR="00704EE3" w:rsidRPr="00430D10" w:rsidRDefault="00704EE3" w:rsidP="00430D10">
            <w:pPr>
              <w:widowControl w:val="0"/>
              <w:jc w:val="right"/>
            </w:pPr>
            <w:r w:rsidRPr="00430D10">
              <w:t>39 996,7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B2C2" w14:textId="3A305090" w:rsidR="00704EE3" w:rsidRPr="00430D10" w:rsidRDefault="007326BB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7D5477" w:rsidRPr="00430D10" w14:paraId="7AAEC10D" w14:textId="77777777" w:rsidTr="00C46186">
        <w:trPr>
          <w:trHeight w:val="88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65A6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Обслуживание государстве</w:t>
            </w:r>
            <w:r w:rsidRPr="00430D10">
              <w:t>н</w:t>
            </w:r>
            <w:r w:rsidRPr="00430D10">
              <w:t>ного (муниципального) вну</w:t>
            </w:r>
            <w:r w:rsidRPr="00430D10">
              <w:t>т</w:t>
            </w:r>
            <w:r w:rsidRPr="00430D10">
              <w:t xml:space="preserve">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641B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0845" w14:textId="77777777" w:rsidR="00704EE3" w:rsidRPr="00430D10" w:rsidRDefault="00704EE3" w:rsidP="00430D10">
            <w:pPr>
              <w:widowControl w:val="0"/>
              <w:jc w:val="center"/>
            </w:pPr>
            <w:r w:rsidRPr="00430D1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E1C34" w14:textId="77777777" w:rsidR="00704EE3" w:rsidRPr="00430D10" w:rsidRDefault="00704EE3" w:rsidP="00430D10">
            <w:pPr>
              <w:widowControl w:val="0"/>
              <w:jc w:val="right"/>
            </w:pPr>
            <w:r w:rsidRPr="00430D10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CC844" w14:textId="77777777" w:rsidR="00704EE3" w:rsidRPr="00430D10" w:rsidRDefault="00704EE3" w:rsidP="00430D10">
            <w:pPr>
              <w:widowControl w:val="0"/>
              <w:jc w:val="right"/>
            </w:pPr>
            <w:bookmarkStart w:id="5" w:name="_Hlk101277438"/>
            <w:r w:rsidRPr="00430D10">
              <w:t>39 996,7</w:t>
            </w:r>
            <w:bookmarkEnd w:id="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B9638" w14:textId="0A0C451B" w:rsidR="00704EE3" w:rsidRPr="00430D10" w:rsidRDefault="007326BB" w:rsidP="00430D10">
            <w:pPr>
              <w:widowControl w:val="0"/>
              <w:jc w:val="right"/>
            </w:pPr>
            <w:r w:rsidRPr="00430D10">
              <w:t>0,0</w:t>
            </w:r>
          </w:p>
        </w:tc>
      </w:tr>
      <w:tr w:rsidR="007D5477" w:rsidRPr="00430D10" w14:paraId="02D200D4" w14:textId="77777777" w:rsidTr="00C46186">
        <w:trPr>
          <w:trHeight w:val="47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6DAE" w14:textId="77777777" w:rsidR="00704EE3" w:rsidRPr="00430D10" w:rsidRDefault="00704EE3" w:rsidP="00430D10">
            <w:pPr>
              <w:widowControl w:val="0"/>
              <w:jc w:val="both"/>
            </w:pPr>
            <w:r w:rsidRPr="00430D10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8706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D0B6" w14:textId="77777777" w:rsidR="00704EE3" w:rsidRPr="00430D10" w:rsidRDefault="00704EE3" w:rsidP="00430D1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8C6A9" w14:textId="5518E8D0" w:rsidR="00704EE3" w:rsidRPr="00430D10" w:rsidRDefault="00430D10" w:rsidP="00430D10">
            <w:pPr>
              <w:widowControl w:val="0"/>
              <w:jc w:val="right"/>
            </w:pPr>
            <w:r w:rsidRPr="00430D10">
              <w:t>12 160 605,2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A147D" w14:textId="5F6C5DD5" w:rsidR="00704EE3" w:rsidRPr="00430D10" w:rsidRDefault="00430D10" w:rsidP="00430D10">
            <w:pPr>
              <w:widowControl w:val="0"/>
              <w:jc w:val="right"/>
            </w:pPr>
            <w:r w:rsidRPr="00430D10">
              <w:t>12 787 060,2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EA1C" w14:textId="577833F6" w:rsidR="00704EE3" w:rsidRPr="00430D10" w:rsidRDefault="00430D10" w:rsidP="00430D10">
            <w:pPr>
              <w:widowControl w:val="0"/>
              <w:jc w:val="right"/>
            </w:pPr>
            <w:r w:rsidRPr="00430D10">
              <w:t>5 594 116,4</w:t>
            </w:r>
          </w:p>
        </w:tc>
      </w:tr>
    </w:tbl>
    <w:p w14:paraId="4D767186" w14:textId="77777777" w:rsidR="004055DF" w:rsidRPr="00F71ED0" w:rsidRDefault="004055DF" w:rsidP="007D5477">
      <w:pPr>
        <w:widowControl w:val="0"/>
        <w:rPr>
          <w:sz w:val="26"/>
          <w:szCs w:val="26"/>
          <w:highlight w:val="yellow"/>
        </w:rPr>
      </w:pPr>
    </w:p>
    <w:p w14:paraId="53EDF779" w14:textId="77777777" w:rsidR="005B5F4A" w:rsidRPr="00430D10" w:rsidRDefault="005B5F4A" w:rsidP="007D5477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6B3BCCF9" w14:textId="77777777" w:rsidR="004055DF" w:rsidRPr="00430D10" w:rsidRDefault="004055DF" w:rsidP="007D5477">
      <w:pPr>
        <w:widowControl w:val="0"/>
        <w:jc w:val="center"/>
        <w:rPr>
          <w:sz w:val="26"/>
          <w:szCs w:val="26"/>
        </w:rPr>
      </w:pPr>
    </w:p>
    <w:p w14:paraId="70335B80" w14:textId="77777777" w:rsidR="004E2934" w:rsidRPr="00430D10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7D4A1ED4" w14:textId="77777777" w:rsidR="004055DF" w:rsidRPr="00430D10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7D5477" w:rsidRPr="00C20AEE" w14:paraId="0A18BEC4" w14:textId="77777777" w:rsidTr="007E7D7F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A96C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5832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Плановые показатели на год,</w:t>
            </w:r>
          </w:p>
          <w:p w14:paraId="33A94657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C38B7" w14:textId="77777777" w:rsidR="004055DF" w:rsidRPr="00C20AEE" w:rsidRDefault="004055DF" w:rsidP="007D5477">
            <w:pPr>
              <w:widowControl w:val="0"/>
              <w:jc w:val="center"/>
            </w:pPr>
            <w:r w:rsidRPr="00C20AEE">
              <w:t>Исполнено</w:t>
            </w:r>
          </w:p>
        </w:tc>
      </w:tr>
      <w:tr w:rsidR="007D5477" w:rsidRPr="00C20AEE" w14:paraId="7628C189" w14:textId="77777777" w:rsidTr="008266EB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976" w14:textId="77777777" w:rsidR="005B5F4A" w:rsidRPr="00C20AEE" w:rsidRDefault="005B5F4A" w:rsidP="007D547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7FEA" w14:textId="77777777" w:rsidR="005B5F4A" w:rsidRPr="00C20AEE" w:rsidRDefault="005B5F4A" w:rsidP="007D5477">
            <w:pPr>
              <w:widowControl w:val="0"/>
              <w:jc w:val="center"/>
            </w:pPr>
            <w:r w:rsidRPr="00C20AEE">
              <w:t>решением Черепове</w:t>
            </w:r>
            <w:r w:rsidRPr="00C20AEE">
              <w:t>ц</w:t>
            </w:r>
            <w:r w:rsidRPr="00C20AEE">
              <w:t>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0B27" w14:textId="77777777" w:rsidR="005B5F4A" w:rsidRPr="00C20AEE" w:rsidRDefault="005B5F4A" w:rsidP="007D5477">
            <w:pPr>
              <w:widowControl w:val="0"/>
              <w:jc w:val="center"/>
            </w:pPr>
            <w:r w:rsidRPr="00C20AEE">
              <w:t>с учетом</w:t>
            </w:r>
          </w:p>
          <w:p w14:paraId="1F729429" w14:textId="77777777" w:rsidR="005B5F4A" w:rsidRPr="00C20AEE" w:rsidRDefault="00EB1DBF" w:rsidP="007D5477">
            <w:pPr>
              <w:widowControl w:val="0"/>
              <w:ind w:right="-92"/>
              <w:jc w:val="center"/>
              <w:rPr>
                <w:lang w:val="en-US"/>
              </w:rPr>
            </w:pPr>
            <w:r w:rsidRPr="00C20AEE">
              <w:t>особенностей</w:t>
            </w:r>
            <w:r w:rsidR="00F86AD6" w:rsidRPr="00C20AEE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BD31" w14:textId="77777777" w:rsidR="005B5F4A" w:rsidRPr="00C20AEE" w:rsidRDefault="005B5F4A" w:rsidP="007D5477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7D5477" w:rsidRPr="00C20AEE" w14:paraId="252305E4" w14:textId="77777777" w:rsidTr="007E7D7F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294" w14:textId="77777777" w:rsidR="007E7D7F" w:rsidRPr="00C20AEE" w:rsidRDefault="007E7D7F" w:rsidP="007D5477">
            <w:pPr>
              <w:widowControl w:val="0"/>
              <w:jc w:val="both"/>
            </w:pPr>
            <w:r w:rsidRPr="00C20AEE">
              <w:t>Дефицит (-), профицит (+)</w:t>
            </w:r>
          </w:p>
          <w:p w14:paraId="4B8ABA58" w14:textId="77777777" w:rsidR="007E7D7F" w:rsidRPr="00C20AEE" w:rsidRDefault="007E7D7F" w:rsidP="007D5477">
            <w:pPr>
              <w:widowControl w:val="0"/>
              <w:jc w:val="both"/>
            </w:pPr>
            <w:r w:rsidRPr="00C20AEE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B8CC0" w14:textId="4875B5F3" w:rsidR="007E7D7F" w:rsidRPr="00C20AEE" w:rsidRDefault="007E7D7F" w:rsidP="007D5477">
            <w:pPr>
              <w:widowControl w:val="0"/>
              <w:jc w:val="right"/>
            </w:pPr>
            <w:r w:rsidRPr="00C20AEE">
              <w:t>-</w:t>
            </w:r>
            <w:bookmarkStart w:id="6" w:name="_Hlk99967610"/>
            <w:r w:rsidR="00C20AEE" w:rsidRPr="00C20AEE">
              <w:t>864 374,7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35FDD" w14:textId="582D9076" w:rsidR="007E7D7F" w:rsidRPr="00C20AEE" w:rsidRDefault="00C20AEE" w:rsidP="007D5477">
            <w:pPr>
              <w:widowControl w:val="0"/>
              <w:jc w:val="right"/>
            </w:pPr>
            <w:r w:rsidRPr="00C20AEE">
              <w:t>-864 374,7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19161" w14:textId="1FCB4129" w:rsidR="007E7D7F" w:rsidRPr="00C20AEE" w:rsidRDefault="00C20AEE" w:rsidP="007D5477">
            <w:pPr>
              <w:widowControl w:val="0"/>
              <w:jc w:val="right"/>
            </w:pPr>
            <w:r w:rsidRPr="00C20AEE">
              <w:t>211 785,0</w:t>
            </w:r>
          </w:p>
        </w:tc>
      </w:tr>
    </w:tbl>
    <w:p w14:paraId="4BA5B287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RPr="007D5477" w:rsidSect="00905451">
      <w:headerReference w:type="default" r:id="rId9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359B6" w14:textId="77777777" w:rsidR="009F3840" w:rsidRDefault="009F3840" w:rsidP="00595125">
      <w:r>
        <w:separator/>
      </w:r>
    </w:p>
  </w:endnote>
  <w:endnote w:type="continuationSeparator" w:id="0">
    <w:p w14:paraId="32C322BC" w14:textId="77777777" w:rsidR="009F3840" w:rsidRDefault="009F3840" w:rsidP="00595125">
      <w:r>
        <w:continuationSeparator/>
      </w:r>
    </w:p>
  </w:endnote>
  <w:endnote w:id="1">
    <w:p w14:paraId="6163EF9B" w14:textId="77777777" w:rsidR="000F33E3" w:rsidRPr="00F86AD6" w:rsidRDefault="000F33E3">
      <w:pPr>
        <w:pStyle w:val="ad"/>
      </w:pPr>
      <w:r w:rsidRPr="00F86AD6">
        <w:rPr>
          <w:rStyle w:val="af"/>
        </w:rPr>
        <w:t>*</w:t>
      </w:r>
      <w:r w:rsidRPr="00F86AD6">
        <w:t xml:space="preserve"> предусмотренных Бюджетным кодексом Российской Федерации, решением о городском бюджете в части и</w:t>
      </w:r>
      <w:r w:rsidRPr="00F86AD6">
        <w:t>з</w:t>
      </w:r>
      <w:r w:rsidRPr="00F86AD6">
        <w:t>менения показателей сводной бюджетной росписи городского бюджета согласно уведомлениям об изменении бюджетных ассигнований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00C20" w14:textId="77777777" w:rsidR="009F3840" w:rsidRDefault="009F3840" w:rsidP="00595125">
      <w:r>
        <w:separator/>
      </w:r>
    </w:p>
  </w:footnote>
  <w:footnote w:type="continuationSeparator" w:id="0">
    <w:p w14:paraId="4A29C4AE" w14:textId="77777777" w:rsidR="009F3840" w:rsidRDefault="009F3840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75E6B159" w:rsidR="000F33E3" w:rsidRDefault="000F33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68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17FCB9" w14:textId="77777777" w:rsidR="000F33E3" w:rsidRDefault="000F33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1219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3E3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079B2"/>
    <w:rsid w:val="00210770"/>
    <w:rsid w:val="00220C64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07B06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0D10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683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74D4C"/>
    <w:rsid w:val="0098384D"/>
    <w:rsid w:val="00991C71"/>
    <w:rsid w:val="00995A95"/>
    <w:rsid w:val="00997786"/>
    <w:rsid w:val="009B0DA5"/>
    <w:rsid w:val="009B2589"/>
    <w:rsid w:val="009C0F6E"/>
    <w:rsid w:val="009C3633"/>
    <w:rsid w:val="009E2169"/>
    <w:rsid w:val="009F09D6"/>
    <w:rsid w:val="009F2636"/>
    <w:rsid w:val="009F3840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2E21"/>
    <w:rsid w:val="00C135DD"/>
    <w:rsid w:val="00C17B4E"/>
    <w:rsid w:val="00C20AEE"/>
    <w:rsid w:val="00C4453C"/>
    <w:rsid w:val="00C45A41"/>
    <w:rsid w:val="00C46186"/>
    <w:rsid w:val="00C533B9"/>
    <w:rsid w:val="00C64B4E"/>
    <w:rsid w:val="00C85534"/>
    <w:rsid w:val="00C94303"/>
    <w:rsid w:val="00CA131B"/>
    <w:rsid w:val="00CA78C8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391E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1ED0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E4E7-C837-4C76-9FBF-5FCB9B41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655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62</cp:revision>
  <cp:lastPrinted>2021-04-22T10:06:00Z</cp:lastPrinted>
  <dcterms:created xsi:type="dcterms:W3CDTF">2020-10-26T12:34:00Z</dcterms:created>
  <dcterms:modified xsi:type="dcterms:W3CDTF">2022-09-26T07:55:00Z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-1680216550</vt:i4>
  </property>
  <property fmtid="{D5CDD505-2E9C-101B-9397-08002B2CF9AE}" pid="3" name="_NewReviewCycle">
    <vt:lpwstr/>
  </property>
  <property fmtid="{D5CDD505-2E9C-101B-9397-08002B2CF9AE}" pid="4" name="_EmailSubject">
    <vt:lpwstr>Отчет об исполнении городского бюджета за 1 полугодие 2022 года </vt:lpwstr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ReviewingToolsShownOnce">
    <vt:lpwstr/>
  </property>
</Properties>
</file>