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A0E4C" w14:textId="77777777" w:rsidR="00153DEC" w:rsidRPr="007D5477" w:rsidRDefault="00153DEC" w:rsidP="007D5477">
      <w:pPr>
        <w:pStyle w:val="a4"/>
        <w:widowControl w:val="0"/>
        <w:jc w:val="center"/>
      </w:pPr>
      <w:r w:rsidRPr="007D5477">
        <w:object w:dxaOrig="811" w:dyaOrig="1007" w14:anchorId="2EBEA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8" o:title=""/>
          </v:shape>
          <o:OLEObject Type="Embed" ProgID="CorelDRAW.Graphic.9" ShapeID="_x0000_i1025" DrawAspect="Content" ObjectID="_1721464326" r:id="rId9"/>
        </w:object>
      </w:r>
    </w:p>
    <w:p w14:paraId="15C35B2B" w14:textId="77777777" w:rsidR="00153DEC" w:rsidRPr="007D5477" w:rsidRDefault="00153DEC" w:rsidP="007D5477">
      <w:pPr>
        <w:widowControl w:val="0"/>
        <w:jc w:val="center"/>
        <w:rPr>
          <w:sz w:val="4"/>
          <w:szCs w:val="4"/>
        </w:rPr>
      </w:pPr>
    </w:p>
    <w:p w14:paraId="028D4748" w14:textId="77777777" w:rsidR="00153DEC" w:rsidRPr="007D5477" w:rsidRDefault="00153DEC" w:rsidP="007D5477">
      <w:pPr>
        <w:widowControl w:val="0"/>
        <w:tabs>
          <w:tab w:val="left" w:pos="2694"/>
          <w:tab w:val="left" w:pos="3686"/>
          <w:tab w:val="left" w:pos="3828"/>
          <w:tab w:val="left" w:pos="5387"/>
          <w:tab w:val="left" w:pos="6946"/>
          <w:tab w:val="left" w:pos="7513"/>
          <w:tab w:val="left" w:pos="8505"/>
        </w:tabs>
        <w:ind w:right="-425"/>
        <w:jc w:val="center"/>
        <w:rPr>
          <w:b/>
          <w:spacing w:val="14"/>
          <w:sz w:val="20"/>
          <w:szCs w:val="20"/>
        </w:rPr>
      </w:pPr>
      <w:r w:rsidRPr="007D5477">
        <w:rPr>
          <w:b/>
          <w:spacing w:val="14"/>
          <w:sz w:val="20"/>
          <w:szCs w:val="20"/>
        </w:rPr>
        <w:t xml:space="preserve">ВОЛОГОДСКАЯ ОБЛАСТЬ  </w:t>
      </w:r>
    </w:p>
    <w:p w14:paraId="00F453A7" w14:textId="77777777" w:rsidR="00153DEC" w:rsidRPr="007D5477" w:rsidRDefault="00153DEC" w:rsidP="007D5477">
      <w:pPr>
        <w:widowControl w:val="0"/>
        <w:jc w:val="center"/>
        <w:rPr>
          <w:b/>
          <w:spacing w:val="14"/>
          <w:sz w:val="20"/>
          <w:szCs w:val="20"/>
        </w:rPr>
      </w:pPr>
      <w:r w:rsidRPr="007D5477">
        <w:rPr>
          <w:b/>
          <w:spacing w:val="14"/>
          <w:sz w:val="20"/>
          <w:szCs w:val="20"/>
        </w:rPr>
        <w:t xml:space="preserve"> ГОРОД ЧЕРЕПОВЕЦ</w:t>
      </w:r>
    </w:p>
    <w:p w14:paraId="3839CD84" w14:textId="77777777" w:rsidR="00153DEC" w:rsidRPr="007D5477" w:rsidRDefault="00153DEC" w:rsidP="007D5477">
      <w:pPr>
        <w:widowControl w:val="0"/>
        <w:jc w:val="center"/>
        <w:rPr>
          <w:sz w:val="8"/>
          <w:szCs w:val="8"/>
        </w:rPr>
      </w:pPr>
    </w:p>
    <w:p w14:paraId="1C8E12FF" w14:textId="77777777" w:rsidR="00153DEC" w:rsidRPr="007D5477" w:rsidRDefault="00153DEC" w:rsidP="007D5477">
      <w:pPr>
        <w:widowControl w:val="0"/>
        <w:jc w:val="center"/>
        <w:rPr>
          <w:b/>
          <w:spacing w:val="60"/>
          <w:sz w:val="28"/>
          <w:szCs w:val="28"/>
        </w:rPr>
      </w:pPr>
      <w:r w:rsidRPr="007D5477">
        <w:rPr>
          <w:b/>
          <w:spacing w:val="60"/>
          <w:sz w:val="28"/>
          <w:szCs w:val="28"/>
        </w:rPr>
        <w:t>МЭРИЯ</w:t>
      </w:r>
    </w:p>
    <w:p w14:paraId="117B8367" w14:textId="77777777" w:rsidR="00153DEC" w:rsidRPr="007D5477" w:rsidRDefault="00153DEC" w:rsidP="007D5477">
      <w:pPr>
        <w:widowControl w:val="0"/>
        <w:jc w:val="center"/>
        <w:rPr>
          <w:b/>
          <w:spacing w:val="60"/>
          <w:sz w:val="14"/>
          <w:szCs w:val="14"/>
        </w:rPr>
      </w:pPr>
    </w:p>
    <w:p w14:paraId="4A6CB3D3" w14:textId="77777777" w:rsidR="00153DEC" w:rsidRPr="007D5477" w:rsidRDefault="00153DEC" w:rsidP="007D5477">
      <w:pPr>
        <w:widowControl w:val="0"/>
        <w:jc w:val="center"/>
        <w:rPr>
          <w:b/>
          <w:spacing w:val="60"/>
          <w:sz w:val="36"/>
          <w:szCs w:val="36"/>
        </w:rPr>
      </w:pPr>
      <w:r w:rsidRPr="007D5477">
        <w:rPr>
          <w:b/>
          <w:spacing w:val="60"/>
          <w:sz w:val="36"/>
          <w:szCs w:val="36"/>
        </w:rPr>
        <w:t>ПОСТАНОВЛЕНИЕ</w:t>
      </w:r>
    </w:p>
    <w:p w14:paraId="473B8257" w14:textId="77777777" w:rsidR="00153DEC" w:rsidRPr="007D5477" w:rsidRDefault="00153DEC" w:rsidP="007D5477">
      <w:pPr>
        <w:widowControl w:val="0"/>
        <w:jc w:val="center"/>
        <w:rPr>
          <w:sz w:val="36"/>
          <w:szCs w:val="36"/>
        </w:rPr>
      </w:pPr>
    </w:p>
    <w:p w14:paraId="3A1AB202" w14:textId="77777777" w:rsidR="00CB7D65" w:rsidRDefault="00CB7D65" w:rsidP="00CB7D65">
      <w:pPr>
        <w:widowControl w:val="0"/>
        <w:rPr>
          <w:sz w:val="36"/>
          <w:szCs w:val="36"/>
        </w:rPr>
      </w:pPr>
    </w:p>
    <w:p w14:paraId="242164A7" w14:textId="60FBE205" w:rsidR="00B03CDB" w:rsidRPr="00CB7D65" w:rsidRDefault="00CB7D65" w:rsidP="00CB7D65">
      <w:pPr>
        <w:widowControl w:val="0"/>
        <w:rPr>
          <w:sz w:val="26"/>
          <w:szCs w:val="26"/>
        </w:rPr>
      </w:pPr>
      <w:r w:rsidRPr="00CB7D65">
        <w:rPr>
          <w:sz w:val="26"/>
          <w:szCs w:val="26"/>
        </w:rPr>
        <w:t>08.08.2022 № 2353</w:t>
      </w:r>
    </w:p>
    <w:p w14:paraId="301F10C4" w14:textId="77777777" w:rsidR="00DA4267" w:rsidRPr="007D5477" w:rsidRDefault="00DA4267" w:rsidP="007D5477">
      <w:pPr>
        <w:widowControl w:val="0"/>
        <w:rPr>
          <w:sz w:val="26"/>
          <w:szCs w:val="36"/>
        </w:rPr>
      </w:pPr>
    </w:p>
    <w:p w14:paraId="32D30E97" w14:textId="77777777" w:rsidR="009F09D6" w:rsidRPr="007D5477" w:rsidRDefault="009F09D6" w:rsidP="007D5477">
      <w:pPr>
        <w:widowControl w:val="0"/>
        <w:rPr>
          <w:sz w:val="26"/>
          <w:szCs w:val="36"/>
        </w:rPr>
      </w:pPr>
    </w:p>
    <w:p w14:paraId="65E37319" w14:textId="77777777" w:rsidR="00E2199D" w:rsidRPr="007D5477" w:rsidRDefault="00E2199D" w:rsidP="007D5477">
      <w:pPr>
        <w:widowControl w:val="0"/>
        <w:rPr>
          <w:sz w:val="26"/>
          <w:szCs w:val="36"/>
        </w:rPr>
      </w:pPr>
    </w:p>
    <w:p w14:paraId="1F7D2FD2" w14:textId="77777777" w:rsidR="00153DEC" w:rsidRPr="007D5477" w:rsidRDefault="009F09D6" w:rsidP="007D5477">
      <w:pPr>
        <w:widowControl w:val="0"/>
        <w:rPr>
          <w:sz w:val="26"/>
          <w:szCs w:val="36"/>
        </w:rPr>
      </w:pPr>
      <w:r w:rsidRPr="007D5477">
        <w:rPr>
          <w:sz w:val="26"/>
          <w:szCs w:val="36"/>
        </w:rPr>
        <w:t>Об утверждении отчета</w:t>
      </w:r>
    </w:p>
    <w:p w14:paraId="20A05EFC" w14:textId="77777777" w:rsidR="002754BA" w:rsidRPr="007D5477" w:rsidRDefault="00153DEC" w:rsidP="007D5477">
      <w:pPr>
        <w:widowControl w:val="0"/>
        <w:rPr>
          <w:sz w:val="26"/>
          <w:szCs w:val="36"/>
        </w:rPr>
      </w:pPr>
      <w:r w:rsidRPr="007D5477">
        <w:rPr>
          <w:sz w:val="26"/>
          <w:szCs w:val="36"/>
        </w:rPr>
        <w:t>об исполнении городского</w:t>
      </w:r>
      <w:r w:rsidR="002754BA" w:rsidRPr="007D5477">
        <w:rPr>
          <w:sz w:val="26"/>
          <w:szCs w:val="36"/>
        </w:rPr>
        <w:t xml:space="preserve"> </w:t>
      </w:r>
      <w:r w:rsidRPr="007D5477">
        <w:rPr>
          <w:sz w:val="26"/>
          <w:szCs w:val="36"/>
        </w:rPr>
        <w:t>бюджета</w:t>
      </w:r>
    </w:p>
    <w:p w14:paraId="4368BF44" w14:textId="7CD5A896" w:rsidR="00153DEC" w:rsidRPr="007D5477" w:rsidRDefault="00F71ED0" w:rsidP="007D5477">
      <w:pPr>
        <w:widowControl w:val="0"/>
        <w:rPr>
          <w:sz w:val="26"/>
          <w:szCs w:val="36"/>
        </w:rPr>
      </w:pPr>
      <w:r>
        <w:rPr>
          <w:sz w:val="26"/>
          <w:szCs w:val="36"/>
        </w:rPr>
        <w:t>за первое полугодие</w:t>
      </w:r>
      <w:r w:rsidR="00E84F77" w:rsidRPr="007D5477">
        <w:rPr>
          <w:sz w:val="26"/>
          <w:szCs w:val="36"/>
        </w:rPr>
        <w:t xml:space="preserve"> 2022 года</w:t>
      </w:r>
    </w:p>
    <w:p w14:paraId="247E65C0" w14:textId="77777777" w:rsidR="00E84F77" w:rsidRPr="007D5477" w:rsidRDefault="00E84F77" w:rsidP="007D5477">
      <w:pPr>
        <w:widowControl w:val="0"/>
        <w:rPr>
          <w:sz w:val="26"/>
          <w:szCs w:val="36"/>
        </w:rPr>
      </w:pPr>
    </w:p>
    <w:p w14:paraId="20124C9F" w14:textId="77777777" w:rsidR="00153DEC" w:rsidRPr="007D5477" w:rsidRDefault="00153DEC" w:rsidP="007D5477">
      <w:pPr>
        <w:widowControl w:val="0"/>
        <w:rPr>
          <w:sz w:val="26"/>
          <w:szCs w:val="36"/>
        </w:rPr>
      </w:pPr>
    </w:p>
    <w:p w14:paraId="79122961" w14:textId="77777777" w:rsidR="00DF7223" w:rsidRPr="007D5477" w:rsidRDefault="00153DEC" w:rsidP="007D5477">
      <w:pPr>
        <w:widowControl w:val="0"/>
        <w:ind w:right="-2" w:firstLine="709"/>
        <w:jc w:val="both"/>
        <w:rPr>
          <w:sz w:val="26"/>
          <w:szCs w:val="26"/>
        </w:rPr>
      </w:pPr>
      <w:r w:rsidRPr="007D5477">
        <w:rPr>
          <w:sz w:val="26"/>
          <w:szCs w:val="26"/>
        </w:rPr>
        <w:t>В соответствии со статьей 264.2 Бюджетного кодекса Российской Федерации</w:t>
      </w:r>
    </w:p>
    <w:p w14:paraId="48CA623A" w14:textId="77777777" w:rsidR="00153DEC" w:rsidRPr="007D5477" w:rsidRDefault="00482675" w:rsidP="007D5477">
      <w:pPr>
        <w:widowControl w:val="0"/>
        <w:tabs>
          <w:tab w:val="left" w:pos="9356"/>
        </w:tabs>
        <w:ind w:right="-1"/>
        <w:jc w:val="both"/>
        <w:rPr>
          <w:sz w:val="26"/>
          <w:szCs w:val="26"/>
        </w:rPr>
      </w:pPr>
      <w:r w:rsidRPr="007D5477">
        <w:rPr>
          <w:sz w:val="26"/>
          <w:szCs w:val="26"/>
        </w:rPr>
        <w:t>ПОСТАНОВЛЯЮ:</w:t>
      </w:r>
    </w:p>
    <w:p w14:paraId="17272BCE" w14:textId="54C0F396" w:rsidR="00153DEC" w:rsidRPr="007D5477" w:rsidRDefault="00695BB8" w:rsidP="007D5477">
      <w:pPr>
        <w:widowControl w:val="0"/>
        <w:ind w:right="-2" w:firstLine="709"/>
        <w:jc w:val="both"/>
        <w:rPr>
          <w:sz w:val="26"/>
          <w:szCs w:val="26"/>
        </w:rPr>
      </w:pPr>
      <w:r w:rsidRPr="007D5477">
        <w:rPr>
          <w:sz w:val="26"/>
          <w:szCs w:val="26"/>
        </w:rPr>
        <w:t xml:space="preserve">1. </w:t>
      </w:r>
      <w:r w:rsidR="00153DEC" w:rsidRPr="007D5477">
        <w:rPr>
          <w:sz w:val="26"/>
          <w:szCs w:val="26"/>
        </w:rPr>
        <w:t xml:space="preserve">Утвердить отчет об исполнении городского бюджета </w:t>
      </w:r>
      <w:r w:rsidR="00E84F77" w:rsidRPr="007D5477">
        <w:rPr>
          <w:sz w:val="26"/>
          <w:szCs w:val="36"/>
        </w:rPr>
        <w:t>за перв</w:t>
      </w:r>
      <w:r w:rsidR="00F71ED0">
        <w:rPr>
          <w:sz w:val="26"/>
          <w:szCs w:val="36"/>
        </w:rPr>
        <w:t>ое</w:t>
      </w:r>
      <w:r w:rsidR="00E84F77" w:rsidRPr="007D5477">
        <w:rPr>
          <w:sz w:val="26"/>
          <w:szCs w:val="36"/>
        </w:rPr>
        <w:t xml:space="preserve"> </w:t>
      </w:r>
      <w:r w:rsidR="00F71ED0">
        <w:rPr>
          <w:sz w:val="26"/>
          <w:szCs w:val="36"/>
        </w:rPr>
        <w:t>полугодие</w:t>
      </w:r>
      <w:r w:rsidR="00E84F77" w:rsidRPr="007D5477">
        <w:rPr>
          <w:sz w:val="26"/>
          <w:szCs w:val="36"/>
        </w:rPr>
        <w:t xml:space="preserve"> 2022 года</w:t>
      </w:r>
      <w:r w:rsidR="00053920" w:rsidRPr="007D5477">
        <w:rPr>
          <w:sz w:val="26"/>
          <w:szCs w:val="26"/>
        </w:rPr>
        <w:t xml:space="preserve"> </w:t>
      </w:r>
      <w:r w:rsidR="00153DEC" w:rsidRPr="007D5477">
        <w:rPr>
          <w:sz w:val="26"/>
          <w:szCs w:val="26"/>
        </w:rPr>
        <w:t>(прил</w:t>
      </w:r>
      <w:r w:rsidR="00252D89" w:rsidRPr="007D5477">
        <w:rPr>
          <w:sz w:val="26"/>
          <w:szCs w:val="26"/>
        </w:rPr>
        <w:t>агается</w:t>
      </w:r>
      <w:r w:rsidR="00153DEC" w:rsidRPr="007D5477">
        <w:rPr>
          <w:sz w:val="26"/>
          <w:szCs w:val="26"/>
        </w:rPr>
        <w:t>).</w:t>
      </w:r>
    </w:p>
    <w:p w14:paraId="54C8446B" w14:textId="77777777" w:rsidR="005B7798" w:rsidRPr="007D5477" w:rsidRDefault="00695BB8" w:rsidP="007D5477">
      <w:pPr>
        <w:widowControl w:val="0"/>
        <w:ind w:firstLine="709"/>
        <w:jc w:val="both"/>
        <w:rPr>
          <w:sz w:val="26"/>
          <w:szCs w:val="26"/>
        </w:rPr>
      </w:pPr>
      <w:r w:rsidRPr="007D5477">
        <w:rPr>
          <w:sz w:val="26"/>
        </w:rPr>
        <w:t xml:space="preserve">2. </w:t>
      </w:r>
      <w:r w:rsidR="005B7798" w:rsidRPr="007D5477">
        <w:rPr>
          <w:sz w:val="26"/>
          <w:szCs w:val="26"/>
        </w:rPr>
        <w:t>Постановление подлежит опубликованию и размещению на официальном интернет-портале правовой информации г. Череповца.</w:t>
      </w:r>
    </w:p>
    <w:p w14:paraId="21F59AC2" w14:textId="77777777" w:rsidR="004055DF" w:rsidRPr="007D5477" w:rsidRDefault="004055DF" w:rsidP="007D5477">
      <w:pPr>
        <w:widowControl w:val="0"/>
        <w:ind w:right="-284"/>
        <w:jc w:val="both"/>
        <w:rPr>
          <w:sz w:val="26"/>
        </w:rPr>
      </w:pPr>
    </w:p>
    <w:p w14:paraId="663ECECE" w14:textId="4FDF56F9" w:rsidR="00080401" w:rsidRDefault="00080401" w:rsidP="007D5477">
      <w:pPr>
        <w:widowControl w:val="0"/>
        <w:tabs>
          <w:tab w:val="left" w:pos="9356"/>
        </w:tabs>
        <w:jc w:val="both"/>
        <w:rPr>
          <w:sz w:val="26"/>
        </w:rPr>
      </w:pPr>
    </w:p>
    <w:p w14:paraId="46185F88" w14:textId="77777777" w:rsidR="00974D4C" w:rsidRPr="007D5477" w:rsidRDefault="00974D4C" w:rsidP="007D5477">
      <w:pPr>
        <w:widowControl w:val="0"/>
        <w:tabs>
          <w:tab w:val="left" w:pos="9356"/>
        </w:tabs>
        <w:jc w:val="both"/>
        <w:rPr>
          <w:sz w:val="26"/>
        </w:rPr>
      </w:pPr>
    </w:p>
    <w:p w14:paraId="4AC7DF8E" w14:textId="5134988B" w:rsidR="00974D4C" w:rsidRDefault="00974D4C" w:rsidP="009A4569">
      <w:pPr>
        <w:tabs>
          <w:tab w:val="right" w:pos="9498"/>
        </w:tabs>
        <w:jc w:val="both"/>
        <w:rPr>
          <w:sz w:val="26"/>
        </w:rPr>
      </w:pPr>
      <w:r>
        <w:rPr>
          <w:sz w:val="26"/>
        </w:rPr>
        <w:t>Мэр города</w:t>
      </w:r>
      <w:r w:rsidR="009A4569">
        <w:rPr>
          <w:sz w:val="26"/>
        </w:rPr>
        <w:tab/>
      </w:r>
      <w:r>
        <w:rPr>
          <w:sz w:val="26"/>
        </w:rPr>
        <w:t>В.Е. Германов</w:t>
      </w:r>
    </w:p>
    <w:p w14:paraId="2B0A9413" w14:textId="77777777" w:rsidR="00974D4C" w:rsidRDefault="00974D4C" w:rsidP="00974D4C">
      <w:pPr>
        <w:jc w:val="both"/>
        <w:rPr>
          <w:sz w:val="26"/>
          <w:szCs w:val="26"/>
        </w:rPr>
        <w:sectPr w:rsidR="00974D4C" w:rsidSect="00307B06">
          <w:headerReference w:type="default" r:id="rId10"/>
          <w:footnotePr>
            <w:pos w:val="beneathText"/>
            <w:numFmt w:val="chicago"/>
          </w:footnotePr>
          <w:pgSz w:w="11906" w:h="16838" w:code="9"/>
          <w:pgMar w:top="709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14:paraId="13AC4073" w14:textId="77777777" w:rsidR="008F44C2" w:rsidRPr="00974D4C" w:rsidRDefault="008F44C2" w:rsidP="00DB41E5">
      <w:pPr>
        <w:widowControl w:val="0"/>
        <w:tabs>
          <w:tab w:val="left" w:pos="2110"/>
        </w:tabs>
        <w:ind w:left="5954"/>
        <w:jc w:val="right"/>
        <w:rPr>
          <w:sz w:val="26"/>
          <w:szCs w:val="26"/>
        </w:rPr>
      </w:pPr>
      <w:r w:rsidRPr="00974D4C">
        <w:rPr>
          <w:sz w:val="26"/>
          <w:szCs w:val="26"/>
        </w:rPr>
        <w:lastRenderedPageBreak/>
        <w:t xml:space="preserve">УТВЕРЖДЕН </w:t>
      </w:r>
    </w:p>
    <w:p w14:paraId="42E62E2F" w14:textId="0FDF289C" w:rsidR="008F44C2" w:rsidRPr="00974D4C" w:rsidRDefault="008F44C2" w:rsidP="00DB41E5">
      <w:pPr>
        <w:widowControl w:val="0"/>
        <w:ind w:left="3402" w:right="-142"/>
        <w:jc w:val="right"/>
        <w:rPr>
          <w:sz w:val="26"/>
          <w:szCs w:val="26"/>
        </w:rPr>
      </w:pPr>
      <w:r w:rsidRPr="00974D4C">
        <w:rPr>
          <w:sz w:val="26"/>
          <w:szCs w:val="26"/>
        </w:rPr>
        <w:t>постановлением мэрии города</w:t>
      </w:r>
      <w:r w:rsidR="00DB41E5">
        <w:rPr>
          <w:sz w:val="26"/>
          <w:szCs w:val="26"/>
        </w:rPr>
        <w:t xml:space="preserve"> </w:t>
      </w:r>
      <w:r w:rsidRPr="00974D4C">
        <w:rPr>
          <w:sz w:val="26"/>
          <w:szCs w:val="26"/>
        </w:rPr>
        <w:t xml:space="preserve">от </w:t>
      </w:r>
      <w:r w:rsidR="00CB7D65">
        <w:rPr>
          <w:sz w:val="26"/>
          <w:szCs w:val="26"/>
        </w:rPr>
        <w:t>08.08.2022</w:t>
      </w:r>
      <w:r w:rsidRPr="00974D4C">
        <w:rPr>
          <w:sz w:val="26"/>
          <w:szCs w:val="26"/>
        </w:rPr>
        <w:t xml:space="preserve"> №</w:t>
      </w:r>
      <w:r w:rsidR="00CB7D65">
        <w:rPr>
          <w:sz w:val="26"/>
          <w:szCs w:val="26"/>
        </w:rPr>
        <w:t xml:space="preserve"> 2353</w:t>
      </w:r>
    </w:p>
    <w:p w14:paraId="138695F9" w14:textId="06305360" w:rsidR="00595125" w:rsidRPr="00974D4C" w:rsidRDefault="00595125" w:rsidP="007D5477">
      <w:pPr>
        <w:widowControl w:val="0"/>
        <w:ind w:right="-142" w:firstLine="6120"/>
      </w:pPr>
    </w:p>
    <w:p w14:paraId="06FB2E12" w14:textId="77777777" w:rsidR="00A678EA" w:rsidRPr="00F71ED0" w:rsidRDefault="00A678EA" w:rsidP="007D5477">
      <w:pPr>
        <w:widowControl w:val="0"/>
        <w:ind w:right="-142" w:firstLine="6120"/>
        <w:rPr>
          <w:highlight w:val="yellow"/>
        </w:rPr>
      </w:pPr>
    </w:p>
    <w:p w14:paraId="2D341D37" w14:textId="77777777" w:rsidR="00ED7D48" w:rsidRPr="00974D4C" w:rsidRDefault="00ED7D48" w:rsidP="007D5477">
      <w:pPr>
        <w:widowControl w:val="0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ОТЧЕТ</w:t>
      </w:r>
    </w:p>
    <w:p w14:paraId="4351A3D1" w14:textId="0002F0F0" w:rsidR="00ED7D48" w:rsidRPr="00974D4C" w:rsidRDefault="00ED7D48" w:rsidP="007D5477">
      <w:pPr>
        <w:widowControl w:val="0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об исполнении городского бюджета </w:t>
      </w:r>
      <w:r w:rsidR="00E84F77" w:rsidRPr="00974D4C">
        <w:rPr>
          <w:sz w:val="26"/>
          <w:szCs w:val="36"/>
        </w:rPr>
        <w:t xml:space="preserve">за </w:t>
      </w:r>
      <w:r w:rsidR="00974D4C" w:rsidRPr="00974D4C">
        <w:rPr>
          <w:sz w:val="26"/>
          <w:szCs w:val="36"/>
        </w:rPr>
        <w:t xml:space="preserve">первое полугодие </w:t>
      </w:r>
      <w:r w:rsidR="00E84F77" w:rsidRPr="00974D4C">
        <w:rPr>
          <w:sz w:val="26"/>
          <w:szCs w:val="36"/>
        </w:rPr>
        <w:t>2022 года</w:t>
      </w:r>
    </w:p>
    <w:p w14:paraId="2E0664CA" w14:textId="038EB5A7" w:rsidR="00ED7D48" w:rsidRPr="00974D4C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14DB67E4" w14:textId="77777777" w:rsidR="00A678EA" w:rsidRPr="00974D4C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2A0EBEE8" w14:textId="332315F0" w:rsidR="004055DF" w:rsidRPr="00974D4C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Показатели доходов городского бюджета по кодам видов доходов с детализацией на группы и подгруппы</w:t>
      </w:r>
    </w:p>
    <w:p w14:paraId="12BE83AE" w14:textId="77777777" w:rsidR="004055DF" w:rsidRPr="00974D4C" w:rsidRDefault="004055DF" w:rsidP="00A678EA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Таблица 1</w:t>
      </w:r>
    </w:p>
    <w:p w14:paraId="31CE62EF" w14:textId="7DD1D4B8" w:rsidR="00F70131" w:rsidRDefault="00F70131" w:rsidP="00A678EA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1539"/>
        <w:gridCol w:w="1564"/>
        <w:gridCol w:w="1413"/>
      </w:tblGrid>
      <w:tr w:rsidR="00C46186" w:rsidRPr="00C46186" w14:paraId="472C736E" w14:textId="77777777" w:rsidTr="004405D8">
        <w:trPr>
          <w:trHeight w:val="665"/>
          <w:tblHeader/>
          <w:jc w:val="center"/>
        </w:trPr>
        <w:tc>
          <w:tcPr>
            <w:tcW w:w="1980" w:type="dxa"/>
            <w:vMerge w:val="restart"/>
            <w:shd w:val="clear" w:color="auto" w:fill="auto"/>
            <w:noWrap/>
            <w:vAlign w:val="center"/>
            <w:hideMark/>
          </w:tcPr>
          <w:p w14:paraId="18EBACFC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Код бюджетной</w:t>
            </w:r>
          </w:p>
          <w:p w14:paraId="2457FA98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классификации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14:paraId="5E3551CA" w14:textId="77777777" w:rsidR="00C46186" w:rsidRPr="00C46186" w:rsidRDefault="00C46186" w:rsidP="00B2180D">
            <w:pPr>
              <w:widowControl w:val="0"/>
              <w:jc w:val="center"/>
            </w:pPr>
            <w:r w:rsidRPr="00C46186">
              <w:t>Наименование</w:t>
            </w:r>
          </w:p>
          <w:p w14:paraId="3E8F918B" w14:textId="77777777" w:rsidR="00C46186" w:rsidRPr="00C46186" w:rsidRDefault="00C46186" w:rsidP="00B2180D">
            <w:pPr>
              <w:widowControl w:val="0"/>
              <w:jc w:val="center"/>
            </w:pPr>
            <w:r w:rsidRPr="00C46186">
              <w:t>доходов</w:t>
            </w:r>
          </w:p>
        </w:tc>
        <w:tc>
          <w:tcPr>
            <w:tcW w:w="3103" w:type="dxa"/>
            <w:gridSpan w:val="2"/>
            <w:shd w:val="clear" w:color="auto" w:fill="auto"/>
            <w:noWrap/>
            <w:vAlign w:val="center"/>
          </w:tcPr>
          <w:p w14:paraId="24CF4F33" w14:textId="77777777" w:rsidR="00C46186" w:rsidRPr="00C46186" w:rsidRDefault="00C46186" w:rsidP="00B2180D">
            <w:pPr>
              <w:widowControl w:val="0"/>
              <w:jc w:val="center"/>
            </w:pPr>
            <w:r w:rsidRPr="00C46186">
              <w:t>Плановые показатели на год,</w:t>
            </w:r>
          </w:p>
          <w:p w14:paraId="401E18DD" w14:textId="77777777" w:rsidR="00C46186" w:rsidRPr="00C46186" w:rsidRDefault="00C46186" w:rsidP="00B2180D">
            <w:pPr>
              <w:pStyle w:val="a4"/>
              <w:widowControl w:val="0"/>
              <w:jc w:val="center"/>
            </w:pPr>
            <w:r w:rsidRPr="00C46186">
              <w:t>утвержденные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DACBF1C" w14:textId="77777777" w:rsidR="00C46186" w:rsidRPr="00C46186" w:rsidRDefault="00C46186" w:rsidP="00B2180D">
            <w:pPr>
              <w:widowControl w:val="0"/>
              <w:jc w:val="center"/>
            </w:pPr>
            <w:r w:rsidRPr="00C46186">
              <w:t>Исполнено</w:t>
            </w:r>
          </w:p>
        </w:tc>
      </w:tr>
      <w:tr w:rsidR="00C46186" w:rsidRPr="00C46186" w14:paraId="27B398A7" w14:textId="77777777" w:rsidTr="004405D8">
        <w:trPr>
          <w:trHeight w:val="1240"/>
          <w:tblHeader/>
          <w:jc w:val="center"/>
        </w:trPr>
        <w:tc>
          <w:tcPr>
            <w:tcW w:w="1980" w:type="dxa"/>
            <w:vMerge/>
            <w:vAlign w:val="center"/>
          </w:tcPr>
          <w:p w14:paraId="0F553022" w14:textId="77777777" w:rsidR="00C46186" w:rsidRPr="00C46186" w:rsidRDefault="00C46186" w:rsidP="00B2180D">
            <w:pPr>
              <w:widowControl w:val="0"/>
              <w:ind w:left="-100" w:right="-110"/>
              <w:jc w:val="right"/>
            </w:pPr>
          </w:p>
        </w:tc>
        <w:tc>
          <w:tcPr>
            <w:tcW w:w="2977" w:type="dxa"/>
            <w:vMerge/>
            <w:vAlign w:val="center"/>
          </w:tcPr>
          <w:p w14:paraId="522454C7" w14:textId="77777777" w:rsidR="00C46186" w:rsidRPr="00C46186" w:rsidRDefault="00C46186" w:rsidP="00B2180D">
            <w:pPr>
              <w:widowControl w:val="0"/>
              <w:jc w:val="both"/>
            </w:pPr>
          </w:p>
        </w:tc>
        <w:tc>
          <w:tcPr>
            <w:tcW w:w="1539" w:type="dxa"/>
            <w:vAlign w:val="center"/>
          </w:tcPr>
          <w:p w14:paraId="56D53A9F" w14:textId="77777777" w:rsidR="00C46186" w:rsidRPr="00C46186" w:rsidRDefault="00C46186" w:rsidP="00B2180D">
            <w:pPr>
              <w:widowControl w:val="0"/>
              <w:ind w:left="-107" w:right="-113"/>
              <w:jc w:val="center"/>
            </w:pPr>
            <w:r w:rsidRPr="00C46186">
              <w:t>решением Череповецкой городской Думы о городском бюджете</w:t>
            </w:r>
          </w:p>
        </w:tc>
        <w:tc>
          <w:tcPr>
            <w:tcW w:w="1564" w:type="dxa"/>
            <w:vAlign w:val="center"/>
          </w:tcPr>
          <w:p w14:paraId="4D36C7EB" w14:textId="77777777" w:rsidR="00C46186" w:rsidRPr="00C46186" w:rsidRDefault="00C46186" w:rsidP="00B2180D">
            <w:pPr>
              <w:pStyle w:val="a4"/>
              <w:widowControl w:val="0"/>
              <w:jc w:val="center"/>
            </w:pPr>
            <w:r w:rsidRPr="00C46186">
              <w:t>с учетом особенностей</w:t>
            </w:r>
          </w:p>
        </w:tc>
        <w:tc>
          <w:tcPr>
            <w:tcW w:w="1413" w:type="dxa"/>
            <w:vAlign w:val="center"/>
          </w:tcPr>
          <w:p w14:paraId="49A05A43" w14:textId="77777777" w:rsidR="00C46186" w:rsidRPr="00C46186" w:rsidRDefault="00C46186" w:rsidP="00B2180D">
            <w:pPr>
              <w:widowControl w:val="0"/>
              <w:jc w:val="right"/>
            </w:pPr>
          </w:p>
        </w:tc>
      </w:tr>
      <w:tr w:rsidR="00C46186" w:rsidRPr="00C46186" w14:paraId="2908FBA5" w14:textId="77777777" w:rsidTr="004405D8">
        <w:trPr>
          <w:trHeight w:val="862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FF4101E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1 00 00000 00 0000 000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11B1362" w14:textId="77777777" w:rsidR="00C46186" w:rsidRPr="00C46186" w:rsidRDefault="00C46186" w:rsidP="00B2180D">
            <w:pPr>
              <w:widowControl w:val="0"/>
              <w:jc w:val="both"/>
              <w:rPr>
                <w:bCs/>
              </w:rPr>
            </w:pPr>
            <w:r w:rsidRPr="00C46186">
              <w:rPr>
                <w:bCs/>
              </w:rPr>
              <w:t xml:space="preserve">НАЛОГОВЫЕ И НЕНАЛОГОВЫЕ </w:t>
            </w:r>
          </w:p>
          <w:p w14:paraId="46C37131" w14:textId="77777777" w:rsidR="00C46186" w:rsidRPr="00C46186" w:rsidRDefault="00C46186" w:rsidP="00B2180D">
            <w:pPr>
              <w:widowControl w:val="0"/>
              <w:jc w:val="both"/>
              <w:rPr>
                <w:bCs/>
              </w:rPr>
            </w:pPr>
            <w:r w:rsidRPr="00C46186">
              <w:rPr>
                <w:bCs/>
              </w:rPr>
              <w:t>ДОХОДЫ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52DA2F6E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4 082 354,8</w:t>
            </w:r>
          </w:p>
        </w:tc>
        <w:tc>
          <w:tcPr>
            <w:tcW w:w="1564" w:type="dxa"/>
            <w:vAlign w:val="center"/>
          </w:tcPr>
          <w:p w14:paraId="175A6582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4 082 354,8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01F4D7D7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 xml:space="preserve">2 089 727,6 </w:t>
            </w:r>
          </w:p>
        </w:tc>
      </w:tr>
      <w:tr w:rsidR="00C46186" w:rsidRPr="00C46186" w14:paraId="6B836C86" w14:textId="77777777" w:rsidTr="004405D8">
        <w:trPr>
          <w:trHeight w:val="421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8AAA6AF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5C96BD5" w14:textId="77777777" w:rsidR="00C46186" w:rsidRPr="00C46186" w:rsidRDefault="00C46186" w:rsidP="00B2180D">
            <w:pPr>
              <w:widowControl w:val="0"/>
              <w:jc w:val="both"/>
              <w:rPr>
                <w:bCs/>
              </w:rPr>
            </w:pPr>
            <w:r w:rsidRPr="00C46186">
              <w:rPr>
                <w:bCs/>
              </w:rPr>
              <w:t>Налоговые доходы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3B3A7F34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3 441 879,9</w:t>
            </w:r>
          </w:p>
        </w:tc>
        <w:tc>
          <w:tcPr>
            <w:tcW w:w="1564" w:type="dxa"/>
            <w:vAlign w:val="center"/>
          </w:tcPr>
          <w:p w14:paraId="4E2EC9E7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3 441 879,9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74047EDA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1 664 511,0</w:t>
            </w:r>
          </w:p>
        </w:tc>
      </w:tr>
      <w:tr w:rsidR="00C46186" w:rsidRPr="00C46186" w14:paraId="00F28E5A" w14:textId="77777777" w:rsidTr="004405D8">
        <w:trPr>
          <w:trHeight w:val="69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BE75049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1 01 00000 00 0000 000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3FFC0E2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Налоги на прибыль, доходы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65977910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2 140 518,2</w:t>
            </w:r>
          </w:p>
        </w:tc>
        <w:tc>
          <w:tcPr>
            <w:tcW w:w="1564" w:type="dxa"/>
            <w:vAlign w:val="center"/>
          </w:tcPr>
          <w:p w14:paraId="7F0C4847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2 140 518,2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53DDA7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1 093 825,9</w:t>
            </w:r>
          </w:p>
        </w:tc>
      </w:tr>
      <w:tr w:rsidR="00C46186" w:rsidRPr="00C46186" w14:paraId="167B87EA" w14:textId="77777777" w:rsidTr="004405D8">
        <w:trPr>
          <w:trHeight w:val="1542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44BCFFC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1 03 00000 00 0000 000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B76E6B8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3B7DDCB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6 408,0</w:t>
            </w:r>
          </w:p>
        </w:tc>
        <w:tc>
          <w:tcPr>
            <w:tcW w:w="1564" w:type="dxa"/>
            <w:vAlign w:val="center"/>
          </w:tcPr>
          <w:p w14:paraId="668910F9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6 408,0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335D1F03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3 668,5</w:t>
            </w:r>
          </w:p>
        </w:tc>
      </w:tr>
      <w:tr w:rsidR="00C46186" w:rsidRPr="00C46186" w14:paraId="3FCF25F6" w14:textId="77777777" w:rsidTr="004405D8">
        <w:trPr>
          <w:trHeight w:val="69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C19DCF9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1 05 00000 00 0000 000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73F0271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Налоги на совокупный доход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374D758E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445 689,3</w:t>
            </w:r>
          </w:p>
        </w:tc>
        <w:tc>
          <w:tcPr>
            <w:tcW w:w="1564" w:type="dxa"/>
            <w:vAlign w:val="center"/>
          </w:tcPr>
          <w:p w14:paraId="31A38D85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445 689,3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6A790559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317 180,3</w:t>
            </w:r>
          </w:p>
        </w:tc>
      </w:tr>
      <w:tr w:rsidR="00C46186" w:rsidRPr="00C46186" w14:paraId="56CE588D" w14:textId="77777777" w:rsidTr="004405D8">
        <w:trPr>
          <w:trHeight w:val="563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8F02729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1 06 00000 00 0000 000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01B0CBE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Налоги на имущество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28C47505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791 964,0</w:t>
            </w:r>
          </w:p>
        </w:tc>
        <w:tc>
          <w:tcPr>
            <w:tcW w:w="1564" w:type="dxa"/>
            <w:vAlign w:val="center"/>
          </w:tcPr>
          <w:p w14:paraId="13CA09CD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791 964,0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48E6BC30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221 865,3</w:t>
            </w:r>
          </w:p>
        </w:tc>
      </w:tr>
      <w:tr w:rsidR="00C46186" w:rsidRPr="00C46186" w14:paraId="652700CE" w14:textId="77777777" w:rsidTr="004405D8">
        <w:trPr>
          <w:trHeight w:val="571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527EE44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1 08 00000 00 0000 000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7EC86C3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Государственная пошлина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37FABB6F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57 300,4</w:t>
            </w:r>
          </w:p>
        </w:tc>
        <w:tc>
          <w:tcPr>
            <w:tcW w:w="1564" w:type="dxa"/>
            <w:vAlign w:val="center"/>
          </w:tcPr>
          <w:p w14:paraId="28F56DF0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57 300,4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6A875724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27 969,6</w:t>
            </w:r>
          </w:p>
        </w:tc>
      </w:tr>
      <w:tr w:rsidR="00C46186" w:rsidRPr="00C46186" w14:paraId="1FDB901B" w14:textId="77777777" w:rsidTr="004405D8">
        <w:trPr>
          <w:trHeight w:val="1401"/>
          <w:jc w:val="center"/>
        </w:trPr>
        <w:tc>
          <w:tcPr>
            <w:tcW w:w="1980" w:type="dxa"/>
            <w:shd w:val="clear" w:color="auto" w:fill="auto"/>
            <w:noWrap/>
            <w:vAlign w:val="center"/>
          </w:tcPr>
          <w:p w14:paraId="2456BAED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1 08 00000 00 0000 000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E4DD2A4" w14:textId="77777777" w:rsidR="00C46186" w:rsidRPr="00C46186" w:rsidRDefault="00C46186" w:rsidP="00B2180D">
            <w:pPr>
              <w:widowControl w:val="0"/>
              <w:ind w:right="5"/>
              <w:jc w:val="both"/>
            </w:pPr>
            <w:r w:rsidRPr="00C46186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7A96AE6C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0,0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1AE6511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0,0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A67EC29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1,4</w:t>
            </w:r>
          </w:p>
        </w:tc>
      </w:tr>
      <w:tr w:rsidR="00C46186" w:rsidRPr="00C46186" w14:paraId="41BCFCC7" w14:textId="77777777" w:rsidTr="004405D8">
        <w:trPr>
          <w:trHeight w:val="20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534108F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96C12FD" w14:textId="77777777" w:rsidR="00C46186" w:rsidRPr="00C46186" w:rsidRDefault="00C46186" w:rsidP="00B2180D">
            <w:pPr>
              <w:widowControl w:val="0"/>
              <w:jc w:val="both"/>
              <w:rPr>
                <w:bCs/>
              </w:rPr>
            </w:pPr>
            <w:r w:rsidRPr="00C46186">
              <w:rPr>
                <w:bCs/>
              </w:rPr>
              <w:t>Неналоговые доходы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42217A55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640 474,9</w:t>
            </w:r>
          </w:p>
        </w:tc>
        <w:tc>
          <w:tcPr>
            <w:tcW w:w="1564" w:type="dxa"/>
            <w:vAlign w:val="center"/>
          </w:tcPr>
          <w:p w14:paraId="195EE3A0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640 474,9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684F354F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425 216,6</w:t>
            </w:r>
          </w:p>
        </w:tc>
      </w:tr>
      <w:tr w:rsidR="00C46186" w:rsidRPr="00C46186" w14:paraId="0AEE29AD" w14:textId="77777777" w:rsidTr="004405D8">
        <w:trPr>
          <w:trHeight w:val="20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A3A3969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1 11 00000 00 0000 000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6B91FD2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3706C1B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350 681,5</w:t>
            </w:r>
          </w:p>
        </w:tc>
        <w:tc>
          <w:tcPr>
            <w:tcW w:w="1564" w:type="dxa"/>
            <w:vAlign w:val="center"/>
          </w:tcPr>
          <w:p w14:paraId="194237DD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350 681,5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C65DD79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174 930,9</w:t>
            </w:r>
          </w:p>
        </w:tc>
      </w:tr>
      <w:tr w:rsidR="00C46186" w:rsidRPr="00C46186" w14:paraId="1AEE1876" w14:textId="77777777" w:rsidTr="004405D8">
        <w:trPr>
          <w:trHeight w:val="20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DC18698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 xml:space="preserve">1 12 00000 00 0000 </w:t>
            </w:r>
            <w:r w:rsidRPr="00C46186">
              <w:lastRenderedPageBreak/>
              <w:t>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45570A0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lastRenderedPageBreak/>
              <w:t xml:space="preserve">Платежи при пользовании </w:t>
            </w:r>
            <w:r w:rsidRPr="00C46186">
              <w:lastRenderedPageBreak/>
              <w:t>природными ресурсами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4CCE8A42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lastRenderedPageBreak/>
              <w:t>40 878,1</w:t>
            </w:r>
          </w:p>
        </w:tc>
        <w:tc>
          <w:tcPr>
            <w:tcW w:w="1564" w:type="dxa"/>
            <w:vAlign w:val="center"/>
          </w:tcPr>
          <w:p w14:paraId="2A9AE18A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40 878,1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2CB43A0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36 838,7</w:t>
            </w:r>
          </w:p>
        </w:tc>
      </w:tr>
      <w:tr w:rsidR="00C46186" w:rsidRPr="00C46186" w14:paraId="354B8437" w14:textId="77777777" w:rsidTr="004405D8">
        <w:trPr>
          <w:trHeight w:val="1200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B2D1759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lastRenderedPageBreak/>
              <w:t>1 13 00000 00 0000 000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BE578D0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Доходы от оказания платных услуг и компенсации затрат государства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3D58A857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92 317,0</w:t>
            </w:r>
          </w:p>
        </w:tc>
        <w:tc>
          <w:tcPr>
            <w:tcW w:w="1564" w:type="dxa"/>
            <w:vAlign w:val="center"/>
          </w:tcPr>
          <w:p w14:paraId="0D3EF73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92 317,0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439E91C8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62 060,5</w:t>
            </w:r>
          </w:p>
        </w:tc>
      </w:tr>
      <w:tr w:rsidR="00C46186" w:rsidRPr="00C46186" w14:paraId="72DFF560" w14:textId="77777777" w:rsidTr="004405D8">
        <w:trPr>
          <w:trHeight w:val="1260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D1C14AA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1 14 00000 00 0000 000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95179B4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Доходы от продажи материальных и нематериальных активов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35B6ADDB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136 889,7</w:t>
            </w:r>
          </w:p>
        </w:tc>
        <w:tc>
          <w:tcPr>
            <w:tcW w:w="1564" w:type="dxa"/>
            <w:vAlign w:val="center"/>
          </w:tcPr>
          <w:p w14:paraId="3C387EA1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136 889,7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5E5EB8AF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116 586,9</w:t>
            </w:r>
          </w:p>
        </w:tc>
      </w:tr>
      <w:tr w:rsidR="00C46186" w:rsidRPr="00C46186" w14:paraId="1171D183" w14:textId="77777777" w:rsidTr="004405D8">
        <w:trPr>
          <w:trHeight w:val="695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4D561FB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1 16 00000 00 0000 000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91CA8A2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Штрафы, санкции, возмещение ущерба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3B7E2F82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19 501,2</w:t>
            </w:r>
          </w:p>
        </w:tc>
        <w:tc>
          <w:tcPr>
            <w:tcW w:w="1564" w:type="dxa"/>
            <w:vAlign w:val="center"/>
          </w:tcPr>
          <w:p w14:paraId="72F17434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19 501,2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3403D0E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34 149,5</w:t>
            </w:r>
          </w:p>
        </w:tc>
      </w:tr>
      <w:tr w:rsidR="00C46186" w:rsidRPr="00C46186" w14:paraId="0F60DA3D" w14:textId="77777777" w:rsidTr="004405D8">
        <w:trPr>
          <w:trHeight w:val="689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67F4CC7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1 17 00000 00 0000 000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CB1655A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Прочие неналоговые доходы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6C8A1F95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207,4</w:t>
            </w:r>
          </w:p>
        </w:tc>
        <w:tc>
          <w:tcPr>
            <w:tcW w:w="1564" w:type="dxa"/>
            <w:vAlign w:val="center"/>
          </w:tcPr>
          <w:p w14:paraId="09EA9AEE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207,4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0846636C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650,1</w:t>
            </w:r>
          </w:p>
        </w:tc>
      </w:tr>
      <w:tr w:rsidR="00C46186" w:rsidRPr="00C46186" w14:paraId="5E4B6C2C" w14:textId="77777777" w:rsidTr="004405D8">
        <w:trPr>
          <w:trHeight w:val="711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1A10BE3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2 00 00000 00 0000 000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A51C001" w14:textId="77777777" w:rsidR="00C46186" w:rsidRPr="00C46186" w:rsidRDefault="00C46186" w:rsidP="00B2180D">
            <w:pPr>
              <w:widowControl w:val="0"/>
              <w:jc w:val="both"/>
              <w:rPr>
                <w:bCs/>
              </w:rPr>
            </w:pPr>
            <w:r w:rsidRPr="00C46186">
              <w:rPr>
                <w:bCs/>
              </w:rPr>
              <w:t>БЕЗВОЗМЕЗДНЫЕ ПОСТУПЛЕНИЯ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5D3FDD93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7 213 875,7</w:t>
            </w:r>
          </w:p>
        </w:tc>
        <w:tc>
          <w:tcPr>
            <w:tcW w:w="1564" w:type="dxa"/>
            <w:vAlign w:val="center"/>
          </w:tcPr>
          <w:p w14:paraId="762429DD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7 840 330,7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6466FED7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t>3 716 173,8</w:t>
            </w:r>
          </w:p>
        </w:tc>
      </w:tr>
      <w:tr w:rsidR="00C46186" w:rsidRPr="00C46186" w14:paraId="713FE894" w14:textId="77777777" w:rsidTr="004405D8">
        <w:trPr>
          <w:trHeight w:val="20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E81CDAC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2 02 00000 00 0000 000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4BBF25D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594D9A13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7 201 638,6</w:t>
            </w:r>
          </w:p>
        </w:tc>
        <w:tc>
          <w:tcPr>
            <w:tcW w:w="1564" w:type="dxa"/>
            <w:vAlign w:val="center"/>
          </w:tcPr>
          <w:p w14:paraId="111C9EE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7 828 093,6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208A8C9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3 740 967,1</w:t>
            </w:r>
          </w:p>
        </w:tc>
      </w:tr>
      <w:tr w:rsidR="00C46186" w:rsidRPr="00C46186" w14:paraId="45105A6D" w14:textId="77777777" w:rsidTr="004405D8">
        <w:trPr>
          <w:trHeight w:val="718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BCA737F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2 07 00000 00 0000 000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0BDA12E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Прочие безвозмездные поступления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65DD5DF1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12 237,1</w:t>
            </w:r>
          </w:p>
        </w:tc>
        <w:tc>
          <w:tcPr>
            <w:tcW w:w="1564" w:type="dxa"/>
            <w:vAlign w:val="center"/>
          </w:tcPr>
          <w:p w14:paraId="7869C688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12 237,1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0CF2436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0,0</w:t>
            </w:r>
          </w:p>
        </w:tc>
      </w:tr>
      <w:tr w:rsidR="00C46186" w:rsidRPr="00C46186" w14:paraId="2F66BEE3" w14:textId="77777777" w:rsidTr="004405D8">
        <w:trPr>
          <w:trHeight w:val="1727"/>
          <w:jc w:val="center"/>
        </w:trPr>
        <w:tc>
          <w:tcPr>
            <w:tcW w:w="1980" w:type="dxa"/>
            <w:shd w:val="clear" w:color="auto" w:fill="auto"/>
            <w:noWrap/>
            <w:vAlign w:val="center"/>
          </w:tcPr>
          <w:p w14:paraId="1F69CE2F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2 18 00000 00 0000 000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9179899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5945EFE9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0,0</w:t>
            </w:r>
          </w:p>
        </w:tc>
        <w:tc>
          <w:tcPr>
            <w:tcW w:w="1564" w:type="dxa"/>
            <w:vAlign w:val="center"/>
          </w:tcPr>
          <w:p w14:paraId="6B119EAD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0,0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E01354E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687,1</w:t>
            </w:r>
          </w:p>
        </w:tc>
      </w:tr>
      <w:tr w:rsidR="00C46186" w:rsidRPr="00C46186" w14:paraId="6307564F" w14:textId="77777777" w:rsidTr="004405D8">
        <w:trPr>
          <w:trHeight w:val="2021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3B5E43B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2 19 00000 00 0000 000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4017623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071DFA3B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0,0</w:t>
            </w:r>
          </w:p>
        </w:tc>
        <w:tc>
          <w:tcPr>
            <w:tcW w:w="1564" w:type="dxa"/>
            <w:vAlign w:val="center"/>
          </w:tcPr>
          <w:p w14:paraId="241550EC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0,0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60CE3D02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-25 480,4</w:t>
            </w:r>
          </w:p>
        </w:tc>
      </w:tr>
      <w:tr w:rsidR="00C46186" w:rsidRPr="00F71ED0" w14:paraId="43165F90" w14:textId="77777777" w:rsidTr="004405D8">
        <w:trPr>
          <w:trHeight w:val="470"/>
          <w:jc w:val="center"/>
        </w:trPr>
        <w:tc>
          <w:tcPr>
            <w:tcW w:w="4957" w:type="dxa"/>
            <w:gridSpan w:val="2"/>
            <w:shd w:val="clear" w:color="auto" w:fill="auto"/>
            <w:noWrap/>
            <w:vAlign w:val="center"/>
            <w:hideMark/>
          </w:tcPr>
          <w:p w14:paraId="2B86F3B6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ВСЕГО ДОХОДОВ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14:paraId="73404CE1" w14:textId="77777777" w:rsidR="00C46186" w:rsidRPr="00C46186" w:rsidRDefault="00C46186" w:rsidP="00B2180D">
            <w:pPr>
              <w:widowControl w:val="0"/>
              <w:jc w:val="right"/>
            </w:pPr>
            <w:bookmarkStart w:id="0" w:name="_Hlk101424713"/>
            <w:r w:rsidRPr="00C46186">
              <w:t>11 296 230,5</w:t>
            </w:r>
            <w:bookmarkEnd w:id="0"/>
          </w:p>
        </w:tc>
        <w:tc>
          <w:tcPr>
            <w:tcW w:w="1564" w:type="dxa"/>
            <w:vAlign w:val="center"/>
          </w:tcPr>
          <w:p w14:paraId="04D243AF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11 922 685,5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17B5270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5 805 901,4</w:t>
            </w:r>
          </w:p>
        </w:tc>
      </w:tr>
    </w:tbl>
    <w:p w14:paraId="7A3B477F" w14:textId="77777777" w:rsidR="004405D8" w:rsidRDefault="004405D8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</w:p>
    <w:p w14:paraId="7DFD2594" w14:textId="77777777" w:rsidR="004405D8" w:rsidRDefault="004405D8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</w:p>
    <w:p w14:paraId="72E0A44E" w14:textId="77777777" w:rsidR="004405D8" w:rsidRDefault="004405D8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</w:p>
    <w:p w14:paraId="7643BB9E" w14:textId="7B39CEB0" w:rsidR="00F42A62" w:rsidRPr="00974D4C" w:rsidRDefault="00F42A62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974D4C">
        <w:rPr>
          <w:sz w:val="26"/>
          <w:szCs w:val="26"/>
        </w:rPr>
        <w:lastRenderedPageBreak/>
        <w:t>Показатели расходов городского бюджета</w:t>
      </w:r>
      <w:r w:rsidR="00004327">
        <w:rPr>
          <w:sz w:val="26"/>
          <w:szCs w:val="26"/>
        </w:rPr>
        <w:t xml:space="preserve"> </w:t>
      </w:r>
      <w:bookmarkStart w:id="1" w:name="_GoBack"/>
      <w:bookmarkEnd w:id="1"/>
      <w:r w:rsidRPr="00974D4C">
        <w:rPr>
          <w:sz w:val="26"/>
          <w:szCs w:val="26"/>
        </w:rPr>
        <w:t>по разделам и подразделам классификации расходов бюджета</w:t>
      </w:r>
    </w:p>
    <w:p w14:paraId="4B3C07DD" w14:textId="77777777" w:rsidR="004055DF" w:rsidRPr="00974D4C" w:rsidRDefault="004055DF" w:rsidP="00A678EA">
      <w:pPr>
        <w:widowControl w:val="0"/>
        <w:ind w:left="8364" w:right="-144"/>
        <w:rPr>
          <w:sz w:val="26"/>
          <w:szCs w:val="26"/>
        </w:rPr>
      </w:pPr>
      <w:r w:rsidRPr="00974D4C">
        <w:rPr>
          <w:sz w:val="26"/>
          <w:szCs w:val="26"/>
        </w:rPr>
        <w:t>Таблица 2</w:t>
      </w:r>
    </w:p>
    <w:p w14:paraId="59068359" w14:textId="77777777" w:rsidR="004055DF" w:rsidRPr="00974D4C" w:rsidRDefault="004055DF" w:rsidP="00A678EA">
      <w:pPr>
        <w:widowControl w:val="0"/>
        <w:ind w:left="8364" w:right="-144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754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708"/>
        <w:gridCol w:w="709"/>
        <w:gridCol w:w="1537"/>
        <w:gridCol w:w="1496"/>
        <w:gridCol w:w="6"/>
        <w:gridCol w:w="1475"/>
      </w:tblGrid>
      <w:tr w:rsidR="007D5477" w:rsidRPr="00430D10" w14:paraId="38DE16E9" w14:textId="77777777" w:rsidTr="00004327">
        <w:trPr>
          <w:trHeight w:val="609"/>
          <w:tblHeader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D3E8" w14:textId="77777777" w:rsidR="00344F9F" w:rsidRPr="00430D10" w:rsidRDefault="00344F9F" w:rsidP="00430D10">
            <w:pPr>
              <w:widowControl w:val="0"/>
              <w:jc w:val="center"/>
            </w:pPr>
            <w:bookmarkStart w:id="2" w:name="RANGE!A9:F59"/>
            <w:r w:rsidRPr="00430D10">
              <w:t>Наименование</w:t>
            </w:r>
            <w:bookmarkEnd w:id="2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5EAC" w14:textId="77777777" w:rsidR="00344F9F" w:rsidRPr="00430D10" w:rsidRDefault="00344F9F" w:rsidP="00430D10">
            <w:pPr>
              <w:widowControl w:val="0"/>
              <w:jc w:val="center"/>
            </w:pPr>
            <w:r w:rsidRPr="00430D10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BBD5" w14:textId="77777777" w:rsidR="00344F9F" w:rsidRPr="00430D10" w:rsidRDefault="00344F9F" w:rsidP="00430D10">
            <w:pPr>
              <w:widowControl w:val="0"/>
              <w:jc w:val="center"/>
            </w:pPr>
            <w:r w:rsidRPr="00430D10">
              <w:t>Подраздел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C1ED" w14:textId="77777777" w:rsidR="00344F9F" w:rsidRPr="00430D10" w:rsidRDefault="00344F9F" w:rsidP="00430D10">
            <w:pPr>
              <w:widowControl w:val="0"/>
              <w:jc w:val="center"/>
            </w:pPr>
            <w:r w:rsidRPr="00430D10">
              <w:t>Плановые показатели на год, утвержденные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A25A" w14:textId="77777777" w:rsidR="00344F9F" w:rsidRPr="00430D10" w:rsidRDefault="00344F9F" w:rsidP="00430D10">
            <w:pPr>
              <w:widowControl w:val="0"/>
              <w:ind w:left="-104" w:right="-105"/>
              <w:jc w:val="center"/>
            </w:pPr>
            <w:r w:rsidRPr="00430D10">
              <w:t>Исполнено</w:t>
            </w:r>
          </w:p>
        </w:tc>
      </w:tr>
      <w:tr w:rsidR="007D5477" w:rsidRPr="00430D10" w14:paraId="03B36BF2" w14:textId="77777777" w:rsidTr="00004327">
        <w:trPr>
          <w:trHeight w:val="1184"/>
          <w:tblHeader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B5AC" w14:textId="77777777" w:rsidR="00344F9F" w:rsidRPr="00430D10" w:rsidRDefault="00344F9F" w:rsidP="00430D10">
            <w:pPr>
              <w:widowControl w:val="0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56D6" w14:textId="77777777" w:rsidR="00344F9F" w:rsidRPr="00430D10" w:rsidRDefault="00344F9F" w:rsidP="00430D10">
            <w:pPr>
              <w:widowControl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10EF" w14:textId="77777777" w:rsidR="00344F9F" w:rsidRPr="00430D10" w:rsidRDefault="00344F9F" w:rsidP="00430D10">
            <w:pPr>
              <w:widowControl w:val="0"/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5559" w14:textId="77777777" w:rsidR="00344F9F" w:rsidRPr="00430D10" w:rsidRDefault="00344F9F" w:rsidP="00430D10">
            <w:pPr>
              <w:widowControl w:val="0"/>
              <w:ind w:left="-46" w:right="-26"/>
              <w:jc w:val="center"/>
            </w:pPr>
            <w:r w:rsidRPr="00430D10">
              <w:t>решением Череповецкой городской Думы о городском бюджете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1DD6" w14:textId="77777777" w:rsidR="00344F9F" w:rsidRPr="00430D10" w:rsidRDefault="00344F9F" w:rsidP="00430D10">
            <w:pPr>
              <w:widowControl w:val="0"/>
              <w:jc w:val="center"/>
              <w:rPr>
                <w:lang w:val="en-US"/>
              </w:rPr>
            </w:pPr>
            <w:r w:rsidRPr="00430D10">
              <w:t>с учетом</w:t>
            </w:r>
            <w:r w:rsidR="00D35670" w:rsidRPr="00430D10">
              <w:t xml:space="preserve"> </w:t>
            </w:r>
            <w:r w:rsidRPr="00430D10">
              <w:t>особенностей</w:t>
            </w:r>
            <w:r w:rsidR="00F86AD6" w:rsidRPr="00430D10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60CD" w14:textId="77777777" w:rsidR="00344F9F" w:rsidRPr="00430D10" w:rsidRDefault="00344F9F" w:rsidP="00430D10">
            <w:pPr>
              <w:widowControl w:val="0"/>
              <w:jc w:val="right"/>
            </w:pPr>
          </w:p>
        </w:tc>
      </w:tr>
      <w:tr w:rsidR="000F33E3" w:rsidRPr="00430D10" w14:paraId="054D8D9A" w14:textId="77777777" w:rsidTr="00004327">
        <w:trPr>
          <w:trHeight w:val="63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E3BB" w14:textId="168DEB6C" w:rsidR="000F33E3" w:rsidRPr="00430D10" w:rsidRDefault="000F33E3" w:rsidP="009A4569">
            <w:pPr>
              <w:widowControl w:val="0"/>
              <w:jc w:val="both"/>
            </w:pPr>
            <w:r w:rsidRPr="00430D10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D34FA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655ED" w14:textId="77777777" w:rsidR="000F33E3" w:rsidRPr="00430D10" w:rsidRDefault="000F33E3" w:rsidP="00430D10">
            <w:pPr>
              <w:widowControl w:val="0"/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B4FB9" w14:textId="4E9FA997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925 272,1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E31F8" w14:textId="6BE8D11C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925 272,1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FAEB2" w14:textId="3D80826F" w:rsidR="000F33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416 048,8</w:t>
            </w:r>
          </w:p>
        </w:tc>
      </w:tr>
      <w:tr w:rsidR="000F33E3" w:rsidRPr="00430D10" w14:paraId="23A79921" w14:textId="77777777" w:rsidTr="00004327">
        <w:trPr>
          <w:trHeight w:val="113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037F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8DB9A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D9331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47605" w14:textId="416A31D6" w:rsidR="000F33E3" w:rsidRPr="00430D10" w:rsidRDefault="000F33E3" w:rsidP="00430D10">
            <w:pPr>
              <w:widowControl w:val="0"/>
              <w:jc w:val="right"/>
            </w:pPr>
            <w:r w:rsidRPr="00430D10">
              <w:t>4 574,0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09900" w14:textId="41C16AFE" w:rsidR="000F33E3" w:rsidRPr="00430D10" w:rsidRDefault="000F33E3" w:rsidP="00430D10">
            <w:pPr>
              <w:widowControl w:val="0"/>
              <w:jc w:val="right"/>
            </w:pPr>
            <w:r w:rsidRPr="00430D10">
              <w:t>4 574,0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A6028" w14:textId="7368658A" w:rsidR="000F33E3" w:rsidRPr="00430D10" w:rsidRDefault="000F33E3" w:rsidP="00430D10">
            <w:pPr>
              <w:widowControl w:val="0"/>
              <w:jc w:val="right"/>
            </w:pPr>
            <w:r w:rsidRPr="00430D10">
              <w:t>2 445,5</w:t>
            </w:r>
          </w:p>
        </w:tc>
      </w:tr>
      <w:tr w:rsidR="000F33E3" w:rsidRPr="00430D10" w14:paraId="2DDB4178" w14:textId="77777777" w:rsidTr="00004327">
        <w:trPr>
          <w:trHeight w:val="1563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3C1C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0F60E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C68E8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13C77" w14:textId="75574FA5" w:rsidR="000F33E3" w:rsidRPr="00430D10" w:rsidRDefault="000F33E3" w:rsidP="00430D10">
            <w:pPr>
              <w:widowControl w:val="0"/>
              <w:jc w:val="right"/>
            </w:pPr>
            <w:r w:rsidRPr="00430D10">
              <w:t>18 865,9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94CD8" w14:textId="0FBD6B71" w:rsidR="000F33E3" w:rsidRPr="00430D10" w:rsidRDefault="000F33E3" w:rsidP="00430D10">
            <w:pPr>
              <w:widowControl w:val="0"/>
              <w:jc w:val="right"/>
            </w:pPr>
            <w:r w:rsidRPr="00430D10">
              <w:t>18 865,9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5A301" w14:textId="0130B24E" w:rsidR="000F33E3" w:rsidRPr="00430D10" w:rsidRDefault="000F33E3" w:rsidP="00430D10">
            <w:pPr>
              <w:widowControl w:val="0"/>
              <w:jc w:val="right"/>
            </w:pPr>
            <w:r w:rsidRPr="00430D10">
              <w:t>8 462,8</w:t>
            </w:r>
          </w:p>
        </w:tc>
      </w:tr>
      <w:tr w:rsidR="000F33E3" w:rsidRPr="00430D10" w14:paraId="5C584B23" w14:textId="77777777" w:rsidTr="00004327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65D8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EF3B9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8DB65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58DB4" w14:textId="182F029B" w:rsidR="000F33E3" w:rsidRPr="00430D10" w:rsidRDefault="000F33E3" w:rsidP="00430D10">
            <w:pPr>
              <w:widowControl w:val="0"/>
              <w:jc w:val="right"/>
            </w:pPr>
            <w:r w:rsidRPr="00430D10">
              <w:t>160 952,1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A0E54" w14:textId="623BDA23" w:rsidR="000F33E3" w:rsidRPr="00430D10" w:rsidRDefault="000F33E3" w:rsidP="00430D10">
            <w:pPr>
              <w:widowControl w:val="0"/>
              <w:jc w:val="right"/>
            </w:pPr>
            <w:r w:rsidRPr="00430D10">
              <w:t>160 952,1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4817C" w14:textId="3F2C7B18" w:rsidR="000F33E3" w:rsidRPr="00430D10" w:rsidRDefault="000F33E3" w:rsidP="00430D10">
            <w:pPr>
              <w:widowControl w:val="0"/>
              <w:jc w:val="right"/>
            </w:pPr>
            <w:r w:rsidRPr="00430D10">
              <w:t>80 831,1</w:t>
            </w:r>
          </w:p>
        </w:tc>
      </w:tr>
      <w:tr w:rsidR="000F33E3" w:rsidRPr="00430D10" w14:paraId="0A7CB2CD" w14:textId="77777777" w:rsidTr="00004327">
        <w:trPr>
          <w:trHeight w:val="322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566E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B963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DED02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A2E54" w14:textId="7E8E9BBF" w:rsidR="000F33E3" w:rsidRPr="00430D10" w:rsidRDefault="000F33E3" w:rsidP="00430D10">
            <w:pPr>
              <w:widowControl w:val="0"/>
              <w:jc w:val="right"/>
            </w:pPr>
            <w:r w:rsidRPr="00430D10">
              <w:t>244,6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04D18" w14:textId="1AD8515C" w:rsidR="000F33E3" w:rsidRPr="00430D10" w:rsidRDefault="000F33E3" w:rsidP="00430D10">
            <w:pPr>
              <w:widowControl w:val="0"/>
              <w:jc w:val="right"/>
            </w:pPr>
            <w:r w:rsidRPr="00430D10">
              <w:t>244,6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A5FDE" w14:textId="16338317" w:rsidR="000F33E3" w:rsidRPr="00430D10" w:rsidRDefault="000F33E3" w:rsidP="00430D10">
            <w:pPr>
              <w:widowControl w:val="0"/>
              <w:jc w:val="right"/>
            </w:pPr>
            <w:r w:rsidRPr="00430D10">
              <w:t>244,6</w:t>
            </w:r>
          </w:p>
        </w:tc>
      </w:tr>
      <w:tr w:rsidR="000F33E3" w:rsidRPr="00430D10" w14:paraId="2E1217D1" w14:textId="77777777" w:rsidTr="00004327">
        <w:trPr>
          <w:trHeight w:val="1066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0C5B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AED82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63DD0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E2721" w14:textId="6F20EC9B" w:rsidR="000F33E3" w:rsidRPr="00430D10" w:rsidRDefault="000F33E3" w:rsidP="00430D10">
            <w:pPr>
              <w:widowControl w:val="0"/>
              <w:jc w:val="right"/>
            </w:pPr>
            <w:r w:rsidRPr="00430D10">
              <w:t>52 227,9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023A2" w14:textId="19E92213" w:rsidR="000F33E3" w:rsidRPr="00430D10" w:rsidRDefault="000F33E3" w:rsidP="00430D10">
            <w:pPr>
              <w:widowControl w:val="0"/>
              <w:jc w:val="right"/>
            </w:pPr>
            <w:r w:rsidRPr="00430D10">
              <w:t>52 227,9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3E76E" w14:textId="0AC1F142" w:rsidR="000F33E3" w:rsidRPr="00430D10" w:rsidRDefault="000F33E3" w:rsidP="00430D10">
            <w:pPr>
              <w:widowControl w:val="0"/>
              <w:jc w:val="right"/>
            </w:pPr>
            <w:r w:rsidRPr="00430D10">
              <w:t>24 481,6</w:t>
            </w:r>
          </w:p>
        </w:tc>
      </w:tr>
      <w:tr w:rsidR="000F33E3" w:rsidRPr="00430D10" w14:paraId="1C70444A" w14:textId="77777777" w:rsidTr="00004327">
        <w:trPr>
          <w:trHeight w:val="409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70E4" w14:textId="773A9625" w:rsidR="000F33E3" w:rsidRPr="00430D10" w:rsidRDefault="000F33E3" w:rsidP="00430D10">
            <w:pPr>
              <w:widowControl w:val="0"/>
              <w:jc w:val="both"/>
            </w:pPr>
            <w:bookmarkStart w:id="3" w:name="_Hlk101276521"/>
            <w:r w:rsidRPr="00430D10">
              <w:t>Обеспечение проведения выборов и референдумов</w:t>
            </w:r>
            <w:bookmarkEnd w:id="3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F84A4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048B0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18239" w14:textId="7ABE7420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18 534,0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D88F7" w14:textId="120DF028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18 534,0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57C8" w14:textId="18400B84" w:rsidR="000F33E3" w:rsidRPr="00430D10" w:rsidRDefault="000F33E3" w:rsidP="00430D10">
            <w:pPr>
              <w:widowControl w:val="0"/>
              <w:jc w:val="right"/>
            </w:pPr>
            <w:r w:rsidRPr="00430D10">
              <w:t>0,0</w:t>
            </w:r>
          </w:p>
        </w:tc>
      </w:tr>
      <w:tr w:rsidR="000F33E3" w:rsidRPr="00430D10" w14:paraId="3A5E7686" w14:textId="77777777" w:rsidTr="00004327">
        <w:trPr>
          <w:trHeight w:val="454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79F1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AC8B9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3478F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D1796" w14:textId="19B0A3D6" w:rsidR="000F33E3" w:rsidRPr="00430D10" w:rsidRDefault="000F33E3" w:rsidP="00430D10">
            <w:pPr>
              <w:widowControl w:val="0"/>
              <w:jc w:val="right"/>
            </w:pPr>
            <w:r w:rsidRPr="00430D10">
              <w:t>55 432,6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E98C7" w14:textId="3E6AF824" w:rsidR="000F33E3" w:rsidRPr="00430D10" w:rsidRDefault="000F33E3" w:rsidP="00430D10">
            <w:pPr>
              <w:widowControl w:val="0"/>
              <w:jc w:val="right"/>
            </w:pPr>
            <w:r w:rsidRPr="00430D10">
              <w:t>55 432,6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7E87A" w14:textId="30D548FB" w:rsidR="000F33E3" w:rsidRPr="00430D10" w:rsidRDefault="000F33E3" w:rsidP="00430D10">
            <w:pPr>
              <w:widowControl w:val="0"/>
              <w:jc w:val="right"/>
            </w:pPr>
            <w:r w:rsidRPr="00430D10">
              <w:t>0,0</w:t>
            </w:r>
          </w:p>
        </w:tc>
      </w:tr>
      <w:tr w:rsidR="000F33E3" w:rsidRPr="00430D10" w14:paraId="50584E5C" w14:textId="77777777" w:rsidTr="00004327">
        <w:trPr>
          <w:trHeight w:val="472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C33A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F6C06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007DB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A4921" w14:textId="504D45A3" w:rsidR="000F33E3" w:rsidRPr="00430D10" w:rsidRDefault="000F33E3" w:rsidP="00430D10">
            <w:pPr>
              <w:widowControl w:val="0"/>
              <w:jc w:val="right"/>
            </w:pPr>
            <w:r w:rsidRPr="00430D10">
              <w:t>614 441,0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45864" w14:textId="27CBD60C" w:rsidR="000F33E3" w:rsidRPr="00430D10" w:rsidRDefault="000F33E3" w:rsidP="00430D10">
            <w:pPr>
              <w:widowControl w:val="0"/>
              <w:jc w:val="right"/>
            </w:pPr>
            <w:r w:rsidRPr="00430D10">
              <w:t>614 441,0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FF9A1" w14:textId="00A1AFBC" w:rsidR="000F33E3" w:rsidRPr="00430D10" w:rsidRDefault="000F33E3" w:rsidP="00430D10">
            <w:pPr>
              <w:widowControl w:val="0"/>
              <w:jc w:val="right"/>
            </w:pPr>
            <w:r w:rsidRPr="00430D10">
              <w:t>299 583,2</w:t>
            </w:r>
          </w:p>
        </w:tc>
      </w:tr>
      <w:tr w:rsidR="000F33E3" w:rsidRPr="00430D10" w14:paraId="569B0521" w14:textId="77777777" w:rsidTr="00004327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2F417" w14:textId="6A0E65EE" w:rsidR="000F33E3" w:rsidRPr="00430D10" w:rsidRDefault="000F33E3" w:rsidP="009A4569">
            <w:pPr>
              <w:widowControl w:val="0"/>
              <w:jc w:val="both"/>
            </w:pPr>
            <w:r w:rsidRPr="00430D10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AF9EF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32F07" w14:textId="77777777" w:rsidR="000F33E3" w:rsidRPr="00430D10" w:rsidRDefault="000F33E3" w:rsidP="00430D10">
            <w:pPr>
              <w:widowControl w:val="0"/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FD3EB" w14:textId="007C34BA" w:rsidR="000F33E3" w:rsidRPr="00430D10" w:rsidRDefault="000F33E3" w:rsidP="00430D10">
            <w:pPr>
              <w:widowControl w:val="0"/>
              <w:jc w:val="right"/>
            </w:pPr>
            <w:r w:rsidRPr="00430D10">
              <w:t>54 850,3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1B6F0" w14:textId="54EE15BD" w:rsidR="000F33E3" w:rsidRPr="00430D10" w:rsidRDefault="000F33E3" w:rsidP="00430D10">
            <w:pPr>
              <w:widowControl w:val="0"/>
              <w:jc w:val="right"/>
            </w:pPr>
            <w:r w:rsidRPr="00430D10">
              <w:t>54 850,3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3E37D" w14:textId="0B0412C7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26 228,4</w:t>
            </w:r>
          </w:p>
        </w:tc>
      </w:tr>
      <w:tr w:rsidR="000F33E3" w:rsidRPr="00430D10" w14:paraId="529EC2F6" w14:textId="77777777" w:rsidTr="00004327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0B136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B1F8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4B597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722E4" w14:textId="5C75F0D4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54 850,3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27825" w14:textId="358DD35A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54 850,3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7EBD2" w14:textId="5D97B898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26 228,4</w:t>
            </w:r>
          </w:p>
        </w:tc>
      </w:tr>
      <w:tr w:rsidR="007D5477" w:rsidRPr="00430D10" w14:paraId="3BB0A7E3" w14:textId="77777777" w:rsidTr="00004327">
        <w:trPr>
          <w:trHeight w:val="597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31E2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86EC3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E0982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F6B75" w14:textId="3EE1AC33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3 135 974,1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A6049" w14:textId="4EF4EFDB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3 494 236,6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CC93A" w14:textId="538DECD8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917 482,7</w:t>
            </w:r>
          </w:p>
        </w:tc>
      </w:tr>
      <w:tr w:rsidR="000F33E3" w:rsidRPr="00430D10" w14:paraId="448BB80F" w14:textId="77777777" w:rsidTr="00004327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8603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lastRenderedPageBreak/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2CCB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3BDEF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A2834" w14:textId="13E66340" w:rsidR="000F33E3" w:rsidRPr="00430D10" w:rsidRDefault="000F33E3" w:rsidP="00430D10">
            <w:pPr>
              <w:widowControl w:val="0"/>
              <w:jc w:val="right"/>
            </w:pPr>
            <w:r w:rsidRPr="00430D10">
              <w:t>2 953,6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53D70" w14:textId="1D826EF8" w:rsidR="000F33E3" w:rsidRPr="00430D10" w:rsidRDefault="000F33E3" w:rsidP="00430D10">
            <w:pPr>
              <w:widowControl w:val="0"/>
              <w:jc w:val="right"/>
            </w:pPr>
            <w:r w:rsidRPr="00430D10">
              <w:t>2 953,6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2D6EA" w14:textId="6FA3A927" w:rsidR="000F33E3" w:rsidRPr="00430D10" w:rsidRDefault="000F33E3" w:rsidP="00430D10">
            <w:pPr>
              <w:widowControl w:val="0"/>
              <w:jc w:val="right"/>
            </w:pPr>
            <w:r w:rsidRPr="00430D10">
              <w:t>1 177,9</w:t>
            </w:r>
          </w:p>
        </w:tc>
      </w:tr>
      <w:tr w:rsidR="000F33E3" w:rsidRPr="00430D10" w14:paraId="48BA6DCD" w14:textId="77777777" w:rsidTr="00004327">
        <w:trPr>
          <w:trHeight w:val="321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E440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14C0E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FA900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33ED6" w14:textId="5477B6E8" w:rsidR="000F33E3" w:rsidRPr="00430D10" w:rsidRDefault="000F33E3" w:rsidP="00430D10">
            <w:pPr>
              <w:widowControl w:val="0"/>
              <w:jc w:val="right"/>
            </w:pPr>
            <w:r w:rsidRPr="00430D10">
              <w:t>271 979,0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E8FC7" w14:textId="6E5B5ACD" w:rsidR="000F33E3" w:rsidRPr="00430D10" w:rsidRDefault="000F33E3" w:rsidP="00430D10">
            <w:pPr>
              <w:widowControl w:val="0"/>
              <w:jc w:val="right"/>
            </w:pPr>
            <w:r w:rsidRPr="00430D10">
              <w:t>271 979,0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E9EB0" w14:textId="4BAAA0E7" w:rsidR="000F33E3" w:rsidRPr="00430D10" w:rsidRDefault="000F33E3" w:rsidP="00430D10">
            <w:pPr>
              <w:widowControl w:val="0"/>
              <w:jc w:val="right"/>
            </w:pPr>
            <w:r w:rsidRPr="00430D10">
              <w:t>85 729,8</w:t>
            </w:r>
          </w:p>
        </w:tc>
      </w:tr>
      <w:tr w:rsidR="000F33E3" w:rsidRPr="00430D10" w14:paraId="5A1ECC30" w14:textId="77777777" w:rsidTr="00004327">
        <w:trPr>
          <w:trHeight w:val="37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1D3B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51D0C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85389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9AA7B" w14:textId="0B3ED6A7" w:rsidR="000F33E3" w:rsidRPr="00430D10" w:rsidRDefault="000F33E3" w:rsidP="00430D10">
            <w:pPr>
              <w:widowControl w:val="0"/>
              <w:jc w:val="right"/>
            </w:pPr>
            <w:r w:rsidRPr="00430D10">
              <w:t>2 473 443,6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DDFF7" w14:textId="30934DEA" w:rsidR="000F33E3" w:rsidRPr="00430D10" w:rsidRDefault="000F33E3" w:rsidP="00430D10">
            <w:pPr>
              <w:widowControl w:val="0"/>
              <w:jc w:val="right"/>
            </w:pPr>
            <w:r w:rsidRPr="00430D10">
              <w:t>2 812 132,8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5D1CF" w14:textId="46CB0EED" w:rsidR="000F33E3" w:rsidRPr="00430D10" w:rsidRDefault="000F33E3" w:rsidP="00430D10">
            <w:pPr>
              <w:widowControl w:val="0"/>
              <w:jc w:val="right"/>
            </w:pPr>
            <w:r w:rsidRPr="00430D10">
              <w:t>659 217,0</w:t>
            </w:r>
          </w:p>
        </w:tc>
      </w:tr>
      <w:tr w:rsidR="000F33E3" w:rsidRPr="00430D10" w14:paraId="748D5A12" w14:textId="77777777" w:rsidTr="00004327">
        <w:trPr>
          <w:trHeight w:val="419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C2D0B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8F682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5A83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2979A" w14:textId="7277E377" w:rsidR="000F33E3" w:rsidRPr="00430D10" w:rsidRDefault="000F33E3" w:rsidP="00430D10">
            <w:pPr>
              <w:widowControl w:val="0"/>
              <w:jc w:val="right"/>
            </w:pPr>
            <w:r w:rsidRPr="00430D10">
              <w:t>146 307,3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EB814" w14:textId="6D0E81CE" w:rsidR="000F33E3" w:rsidRPr="00430D10" w:rsidRDefault="000F33E3" w:rsidP="00430D10">
            <w:pPr>
              <w:widowControl w:val="0"/>
              <w:jc w:val="right"/>
            </w:pPr>
            <w:r w:rsidRPr="00430D10">
              <w:t>146 307,3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89587" w14:textId="1ADE89A8" w:rsidR="000F33E3" w:rsidRPr="00430D10" w:rsidRDefault="000F33E3" w:rsidP="00430D10">
            <w:pPr>
              <w:widowControl w:val="0"/>
              <w:jc w:val="right"/>
            </w:pPr>
            <w:r w:rsidRPr="00430D10">
              <w:t>77 917,7</w:t>
            </w:r>
          </w:p>
        </w:tc>
      </w:tr>
      <w:tr w:rsidR="000F33E3" w:rsidRPr="00430D10" w14:paraId="03ED1343" w14:textId="77777777" w:rsidTr="00004327">
        <w:trPr>
          <w:trHeight w:val="374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5275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93E5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8DEAE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37B98" w14:textId="4825B5F7" w:rsidR="000F33E3" w:rsidRPr="00430D10" w:rsidRDefault="000F33E3" w:rsidP="00430D10">
            <w:pPr>
              <w:widowControl w:val="0"/>
              <w:jc w:val="right"/>
            </w:pPr>
            <w:r w:rsidRPr="00430D10">
              <w:t>241 290,6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973E0" w14:textId="10E10702" w:rsidR="000F33E3" w:rsidRPr="00430D10" w:rsidRDefault="000F33E3" w:rsidP="00430D10">
            <w:pPr>
              <w:widowControl w:val="0"/>
              <w:jc w:val="right"/>
            </w:pPr>
            <w:r w:rsidRPr="00430D10">
              <w:t>260 863,9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F2361" w14:textId="310FC8C3" w:rsidR="000F33E3" w:rsidRPr="00430D10" w:rsidRDefault="000F33E3" w:rsidP="00430D10">
            <w:pPr>
              <w:widowControl w:val="0"/>
              <w:jc w:val="right"/>
            </w:pPr>
            <w:r w:rsidRPr="00430D10">
              <w:t>93 440,3</w:t>
            </w:r>
          </w:p>
        </w:tc>
      </w:tr>
      <w:tr w:rsidR="007D5477" w:rsidRPr="00430D10" w14:paraId="66DD050B" w14:textId="77777777" w:rsidTr="00004327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AEB5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32687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9DB89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81673" w14:textId="3523730C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697 456,7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20109" w14:textId="48506433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694 987,5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E8624" w14:textId="767ED2F9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161 046,4</w:t>
            </w:r>
          </w:p>
        </w:tc>
      </w:tr>
      <w:tr w:rsidR="000F33E3" w:rsidRPr="00430D10" w14:paraId="747B42F2" w14:textId="77777777" w:rsidTr="00004327">
        <w:trPr>
          <w:trHeight w:val="317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5B7A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D210D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9BF5F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F7C92" w14:textId="3908930B" w:rsidR="000F33E3" w:rsidRPr="00430D10" w:rsidRDefault="000F33E3" w:rsidP="00430D10">
            <w:pPr>
              <w:widowControl w:val="0"/>
              <w:jc w:val="right"/>
            </w:pPr>
            <w:r w:rsidRPr="00430D10">
              <w:t>108 362,7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ADDCF" w14:textId="42C85B96" w:rsidR="000F33E3" w:rsidRPr="00430D10" w:rsidRDefault="000F33E3" w:rsidP="00430D10">
            <w:pPr>
              <w:widowControl w:val="0"/>
              <w:jc w:val="right"/>
            </w:pPr>
            <w:r w:rsidRPr="00430D10">
              <w:t>108 362,7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C0FEA" w14:textId="5AD95C4F" w:rsidR="000F33E3" w:rsidRPr="00430D10" w:rsidRDefault="000F33E3" w:rsidP="00430D10">
            <w:pPr>
              <w:widowControl w:val="0"/>
              <w:jc w:val="right"/>
            </w:pPr>
            <w:r w:rsidRPr="00430D10">
              <w:t>9 003,6</w:t>
            </w:r>
          </w:p>
        </w:tc>
      </w:tr>
      <w:tr w:rsidR="000F33E3" w:rsidRPr="00430D10" w14:paraId="338DFADE" w14:textId="77777777" w:rsidTr="00004327">
        <w:trPr>
          <w:trHeight w:val="41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2DEF" w14:textId="77777777" w:rsidR="000F33E3" w:rsidRPr="00430D10" w:rsidRDefault="000F33E3" w:rsidP="00430D10">
            <w:pPr>
              <w:widowControl w:val="0"/>
              <w:jc w:val="both"/>
            </w:pPr>
            <w:bookmarkStart w:id="4" w:name="_Hlk101277023"/>
            <w:r w:rsidRPr="00430D10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2F294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0FFEA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6A06D" w14:textId="5E56FF61" w:rsidR="000F33E3" w:rsidRPr="00430D10" w:rsidRDefault="000F33E3" w:rsidP="00430D10">
            <w:pPr>
              <w:widowControl w:val="0"/>
              <w:jc w:val="right"/>
            </w:pPr>
            <w:r w:rsidRPr="00430D10">
              <w:t>555 997,5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56F6F" w14:textId="75ABDCA0" w:rsidR="000F33E3" w:rsidRPr="00430D10" w:rsidRDefault="000F33E3" w:rsidP="00430D10">
            <w:pPr>
              <w:widowControl w:val="0"/>
              <w:jc w:val="right"/>
            </w:pPr>
            <w:r w:rsidRPr="00430D10">
              <w:t>553 528,3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0B64A" w14:textId="0E27F34F" w:rsidR="000F33E3" w:rsidRPr="00430D10" w:rsidRDefault="000F33E3" w:rsidP="00430D10">
            <w:pPr>
              <w:widowControl w:val="0"/>
              <w:jc w:val="right"/>
            </w:pPr>
            <w:r w:rsidRPr="00430D10">
              <w:t>134 568,7</w:t>
            </w:r>
          </w:p>
        </w:tc>
      </w:tr>
      <w:bookmarkEnd w:id="4"/>
      <w:tr w:rsidR="000F33E3" w:rsidRPr="00430D10" w14:paraId="356878F6" w14:textId="77777777" w:rsidTr="00004327">
        <w:trPr>
          <w:trHeight w:val="377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DE326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0141B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0077B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BD1F4" w14:textId="15AA17E2" w:rsidR="000F33E3" w:rsidRPr="00430D10" w:rsidRDefault="000F33E3" w:rsidP="00430D10">
            <w:pPr>
              <w:widowControl w:val="0"/>
              <w:jc w:val="right"/>
            </w:pPr>
            <w:r w:rsidRPr="00430D10">
              <w:t>33 096,5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23011" w14:textId="5B903266" w:rsidR="000F33E3" w:rsidRPr="00430D10" w:rsidRDefault="000F33E3" w:rsidP="00430D10">
            <w:pPr>
              <w:widowControl w:val="0"/>
              <w:jc w:val="right"/>
            </w:pPr>
            <w:r w:rsidRPr="00430D10">
              <w:t>33 096,5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ADF61" w14:textId="01806E8A" w:rsidR="000F33E3" w:rsidRPr="00430D10" w:rsidRDefault="000F33E3" w:rsidP="00430D10">
            <w:pPr>
              <w:widowControl w:val="0"/>
              <w:jc w:val="right"/>
            </w:pPr>
            <w:r w:rsidRPr="00430D10">
              <w:t>17 474,1</w:t>
            </w:r>
          </w:p>
        </w:tc>
      </w:tr>
      <w:tr w:rsidR="000F33E3" w:rsidRPr="00430D10" w14:paraId="1474B16A" w14:textId="77777777" w:rsidTr="00004327">
        <w:trPr>
          <w:trHeight w:val="314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3E5A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5B305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1CD17" w14:textId="77777777" w:rsidR="000F33E3" w:rsidRPr="00430D10" w:rsidRDefault="000F33E3" w:rsidP="00430D10">
            <w:pPr>
              <w:widowControl w:val="0"/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5B203" w14:textId="5AA6215D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9 027,2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B01F2" w14:textId="56690F14" w:rsidR="000F33E3" w:rsidRPr="00430D10" w:rsidRDefault="000F33E3" w:rsidP="00430D10">
            <w:pPr>
              <w:widowControl w:val="0"/>
              <w:jc w:val="right"/>
            </w:pPr>
            <w:r w:rsidRPr="00430D10">
              <w:t>257 027,2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66745" w14:textId="730EB6A5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3 556,9</w:t>
            </w:r>
          </w:p>
        </w:tc>
      </w:tr>
      <w:tr w:rsidR="000F33E3" w:rsidRPr="00430D10" w14:paraId="497CBCA5" w14:textId="77777777" w:rsidTr="00004327">
        <w:trPr>
          <w:trHeight w:val="438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DFD6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5F4A6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7715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36214" w14:textId="5F6BBAD4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9 027,2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68CCD" w14:textId="6683D7DB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257 027,2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4981F" w14:textId="0D707F39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3 556,9</w:t>
            </w:r>
          </w:p>
        </w:tc>
      </w:tr>
      <w:tr w:rsidR="007D5477" w:rsidRPr="00430D10" w14:paraId="473434EC" w14:textId="77777777" w:rsidTr="00004327">
        <w:trPr>
          <w:trHeight w:val="314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E88C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F1E33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64E1D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F823C" w14:textId="39BD4FF2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5 833 144,9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3E726" w14:textId="33D6FCAC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5 878 844,9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79538" w14:textId="72533390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3 405 627,9</w:t>
            </w:r>
          </w:p>
        </w:tc>
      </w:tr>
      <w:tr w:rsidR="000F33E3" w:rsidRPr="00430D10" w14:paraId="1A9284A2" w14:textId="77777777" w:rsidTr="00004327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28B0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8B171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C1D29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770F5" w14:textId="56B8EF80" w:rsidR="000F33E3" w:rsidRPr="00430D10" w:rsidRDefault="000F33E3" w:rsidP="00430D10">
            <w:pPr>
              <w:widowControl w:val="0"/>
              <w:jc w:val="right"/>
            </w:pPr>
            <w:r w:rsidRPr="00430D10">
              <w:t>2 691 249,6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53048" w14:textId="020A9CE6" w:rsidR="000F33E3" w:rsidRPr="00430D10" w:rsidRDefault="000F33E3" w:rsidP="00430D10">
            <w:pPr>
              <w:widowControl w:val="0"/>
              <w:jc w:val="right"/>
            </w:pPr>
            <w:r w:rsidRPr="00430D10">
              <w:t>2 691 249,6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A2CB8" w14:textId="113B7BB6" w:rsidR="000F33E3" w:rsidRPr="00430D10" w:rsidRDefault="000F33E3" w:rsidP="00430D10">
            <w:pPr>
              <w:widowControl w:val="0"/>
              <w:jc w:val="right"/>
            </w:pPr>
            <w:r w:rsidRPr="00430D10">
              <w:t>1 577 394,2</w:t>
            </w:r>
          </w:p>
        </w:tc>
      </w:tr>
      <w:tr w:rsidR="000F33E3" w:rsidRPr="00430D10" w14:paraId="671BE753" w14:textId="77777777" w:rsidTr="00004327">
        <w:trPr>
          <w:trHeight w:val="128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0303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B3A7D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FDAA8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41235" w14:textId="284E41DF" w:rsidR="000F33E3" w:rsidRPr="00430D10" w:rsidRDefault="000F33E3" w:rsidP="00430D10">
            <w:pPr>
              <w:widowControl w:val="0"/>
              <w:jc w:val="right"/>
            </w:pPr>
            <w:r w:rsidRPr="00430D10">
              <w:t>2 474 301,3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B576B" w14:textId="50FEA977" w:rsidR="000F33E3" w:rsidRPr="00430D10" w:rsidRDefault="000F33E3" w:rsidP="00430D10">
            <w:pPr>
              <w:widowControl w:val="0"/>
              <w:jc w:val="right"/>
            </w:pPr>
            <w:r w:rsidRPr="00430D10">
              <w:t>2 520 001,3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56762" w14:textId="1DD6EFC2" w:rsidR="000F33E3" w:rsidRPr="00430D10" w:rsidRDefault="000F33E3" w:rsidP="00430D10">
            <w:pPr>
              <w:widowControl w:val="0"/>
              <w:jc w:val="right"/>
            </w:pPr>
            <w:r w:rsidRPr="00430D10">
              <w:t>1 520 584,6</w:t>
            </w:r>
          </w:p>
        </w:tc>
      </w:tr>
      <w:tr w:rsidR="000F33E3" w:rsidRPr="00430D10" w14:paraId="7172E421" w14:textId="77777777" w:rsidTr="00004327">
        <w:trPr>
          <w:trHeight w:val="401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5B5B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B83BC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9765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D1C60" w14:textId="438AD97B" w:rsidR="000F33E3" w:rsidRPr="00430D10" w:rsidRDefault="000F33E3" w:rsidP="00430D10">
            <w:pPr>
              <w:widowControl w:val="0"/>
              <w:jc w:val="right"/>
            </w:pPr>
            <w:r w:rsidRPr="00430D10">
              <w:t>309 011,9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680FE" w14:textId="3628B9BA" w:rsidR="000F33E3" w:rsidRPr="00430D10" w:rsidRDefault="000F33E3" w:rsidP="00430D10">
            <w:pPr>
              <w:widowControl w:val="0"/>
              <w:jc w:val="right"/>
            </w:pPr>
            <w:r w:rsidRPr="00430D10">
              <w:t>309 011,9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F5C40" w14:textId="1AC09F84" w:rsidR="000F33E3" w:rsidRPr="00430D10" w:rsidRDefault="000F33E3" w:rsidP="00430D10">
            <w:pPr>
              <w:widowControl w:val="0"/>
              <w:jc w:val="right"/>
            </w:pPr>
            <w:r w:rsidRPr="00430D10">
              <w:t>176 696,9</w:t>
            </w:r>
          </w:p>
        </w:tc>
      </w:tr>
      <w:tr w:rsidR="000F33E3" w:rsidRPr="00430D10" w14:paraId="64D7E823" w14:textId="77777777" w:rsidTr="00004327">
        <w:trPr>
          <w:trHeight w:val="419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6C0DE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200A8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FF81C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E2429" w14:textId="097BE578" w:rsidR="000F33E3" w:rsidRPr="00430D10" w:rsidRDefault="000F33E3" w:rsidP="00430D10">
            <w:pPr>
              <w:widowControl w:val="0"/>
              <w:jc w:val="right"/>
            </w:pPr>
            <w:r w:rsidRPr="00430D10">
              <w:t>1 375,4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E1880" w14:textId="21ACC6AA" w:rsidR="000F33E3" w:rsidRPr="00430D10" w:rsidRDefault="000F33E3" w:rsidP="00430D10">
            <w:pPr>
              <w:widowControl w:val="0"/>
              <w:jc w:val="right"/>
            </w:pPr>
            <w:r w:rsidRPr="00430D10">
              <w:t>1 375,4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EDE02" w14:textId="22C5915D" w:rsidR="000F33E3" w:rsidRPr="00430D10" w:rsidRDefault="000F33E3" w:rsidP="00430D10">
            <w:pPr>
              <w:widowControl w:val="0"/>
              <w:jc w:val="right"/>
            </w:pPr>
            <w:r w:rsidRPr="00430D10">
              <w:t>297,2</w:t>
            </w:r>
          </w:p>
        </w:tc>
      </w:tr>
      <w:tr w:rsidR="000F33E3" w:rsidRPr="00430D10" w14:paraId="1AE20829" w14:textId="77777777" w:rsidTr="00004327">
        <w:trPr>
          <w:trHeight w:val="282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78D5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54F5B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236F0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29012" w14:textId="4A94EC8B" w:rsidR="000F33E3" w:rsidRPr="00430D10" w:rsidRDefault="000F33E3" w:rsidP="00430D10">
            <w:pPr>
              <w:widowControl w:val="0"/>
              <w:jc w:val="right"/>
            </w:pPr>
            <w:r w:rsidRPr="00430D10">
              <w:t>11 291,2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DD82F" w14:textId="5D7D0730" w:rsidR="000F33E3" w:rsidRPr="00430D10" w:rsidRDefault="000F33E3" w:rsidP="00430D10">
            <w:pPr>
              <w:widowControl w:val="0"/>
              <w:jc w:val="right"/>
            </w:pPr>
            <w:r w:rsidRPr="00430D10">
              <w:t>11 291,2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B4E27" w14:textId="4321697B" w:rsidR="000F33E3" w:rsidRPr="00430D10" w:rsidRDefault="000F33E3" w:rsidP="00430D10">
            <w:pPr>
              <w:widowControl w:val="0"/>
              <w:jc w:val="right"/>
            </w:pPr>
            <w:r w:rsidRPr="00430D10">
              <w:t>5 833,0</w:t>
            </w:r>
          </w:p>
        </w:tc>
      </w:tr>
      <w:tr w:rsidR="000F33E3" w:rsidRPr="00430D10" w14:paraId="3EB3A4C9" w14:textId="77777777" w:rsidTr="00004327">
        <w:trPr>
          <w:trHeight w:val="417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C623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1243A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7941F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A34F1" w14:textId="0D3BE0EF" w:rsidR="000F33E3" w:rsidRPr="00430D10" w:rsidRDefault="000F33E3" w:rsidP="00430D10">
            <w:pPr>
              <w:widowControl w:val="0"/>
              <w:jc w:val="right"/>
            </w:pPr>
            <w:r w:rsidRPr="00430D10">
              <w:t>345 915,5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DC690" w14:textId="5D1CC803" w:rsidR="000F33E3" w:rsidRPr="00430D10" w:rsidRDefault="000F33E3" w:rsidP="00430D10">
            <w:pPr>
              <w:widowControl w:val="0"/>
              <w:jc w:val="right"/>
            </w:pPr>
            <w:r w:rsidRPr="00430D10">
              <w:t>345 915,5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740F4" w14:textId="52B1CB0C" w:rsidR="000F33E3" w:rsidRPr="00430D10" w:rsidRDefault="000F33E3" w:rsidP="00430D10">
            <w:pPr>
              <w:widowControl w:val="0"/>
              <w:jc w:val="right"/>
            </w:pPr>
            <w:r w:rsidRPr="00430D10">
              <w:t>124 822,0</w:t>
            </w:r>
          </w:p>
        </w:tc>
      </w:tr>
      <w:tr w:rsidR="00430D10" w:rsidRPr="00430D10" w14:paraId="1821C86B" w14:textId="77777777" w:rsidTr="00004327">
        <w:trPr>
          <w:trHeight w:val="714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8C30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FC6C3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8D898" w14:textId="77777777" w:rsidR="00430D10" w:rsidRPr="00430D10" w:rsidRDefault="00430D10" w:rsidP="00430D10">
            <w:pPr>
              <w:widowControl w:val="0"/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A0A13" w14:textId="422111F0" w:rsidR="00430D10" w:rsidRPr="00C20AEE" w:rsidRDefault="00430D10" w:rsidP="00430D10">
            <w:pPr>
              <w:widowControl w:val="0"/>
              <w:jc w:val="right"/>
            </w:pPr>
            <w:r w:rsidRPr="00C20AEE">
              <w:t>522 147,4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13FFC" w14:textId="4C9E873D" w:rsidR="00430D10" w:rsidRPr="00C20AEE" w:rsidRDefault="00D3391E" w:rsidP="00D3391E">
            <w:pPr>
              <w:jc w:val="right"/>
            </w:pPr>
            <w:r w:rsidRPr="00C20AEE">
              <w:t>497 659,1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09285" w14:textId="7C4AE20A" w:rsidR="00430D10" w:rsidRPr="00C20AEE" w:rsidRDefault="00430D10" w:rsidP="00430D10">
            <w:pPr>
              <w:widowControl w:val="0"/>
              <w:jc w:val="right"/>
            </w:pPr>
            <w:r w:rsidRPr="00C20AEE">
              <w:t>238 904,1</w:t>
            </w:r>
          </w:p>
        </w:tc>
      </w:tr>
      <w:tr w:rsidR="00D3391E" w:rsidRPr="00430D10" w14:paraId="229AF2B0" w14:textId="77777777" w:rsidTr="00004327">
        <w:trPr>
          <w:trHeight w:val="44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6B03" w14:textId="77777777" w:rsidR="00D3391E" w:rsidRPr="00430D10" w:rsidRDefault="00D3391E" w:rsidP="00D3391E">
            <w:pPr>
              <w:widowControl w:val="0"/>
              <w:jc w:val="both"/>
            </w:pPr>
            <w:r w:rsidRPr="00430D10"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0507E" w14:textId="77777777" w:rsidR="00D3391E" w:rsidRPr="00430D10" w:rsidRDefault="00D3391E" w:rsidP="00D3391E">
            <w:pPr>
              <w:widowControl w:val="0"/>
              <w:jc w:val="center"/>
            </w:pPr>
            <w:r w:rsidRPr="00430D1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CDC06" w14:textId="77777777" w:rsidR="00D3391E" w:rsidRPr="00430D10" w:rsidRDefault="00D3391E" w:rsidP="00D3391E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19B63" w14:textId="3CD7E0CC" w:rsidR="00D3391E" w:rsidRPr="00430D10" w:rsidRDefault="00D3391E" w:rsidP="00D3391E">
            <w:pPr>
              <w:widowControl w:val="0"/>
              <w:jc w:val="right"/>
            </w:pPr>
            <w:r w:rsidRPr="00430D10">
              <w:t>431 420,8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2EA33" w14:textId="7B94F0B9" w:rsidR="00D3391E" w:rsidRPr="00430D10" w:rsidRDefault="00D3391E" w:rsidP="00D3391E">
            <w:pPr>
              <w:widowControl w:val="0"/>
              <w:jc w:val="right"/>
            </w:pPr>
            <w:r w:rsidRPr="00C20AEE">
              <w:t>406 932,5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F7A13" w14:textId="64D9A48C" w:rsidR="00D3391E" w:rsidRPr="00430D10" w:rsidRDefault="00D3391E" w:rsidP="00D3391E">
            <w:pPr>
              <w:widowControl w:val="0"/>
              <w:jc w:val="right"/>
            </w:pPr>
            <w:r w:rsidRPr="00430D10">
              <w:t>192 502,1</w:t>
            </w:r>
          </w:p>
        </w:tc>
      </w:tr>
      <w:tr w:rsidR="00D3391E" w:rsidRPr="00430D10" w14:paraId="2A5C6887" w14:textId="77777777" w:rsidTr="00004327">
        <w:trPr>
          <w:trHeight w:val="421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FDDD" w14:textId="77777777" w:rsidR="00D3391E" w:rsidRPr="00430D10" w:rsidRDefault="00D3391E" w:rsidP="00D3391E">
            <w:pPr>
              <w:widowControl w:val="0"/>
              <w:jc w:val="both"/>
            </w:pPr>
            <w:r w:rsidRPr="00430D10"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3DC67" w14:textId="77777777" w:rsidR="00D3391E" w:rsidRPr="00430D10" w:rsidRDefault="00D3391E" w:rsidP="00D3391E">
            <w:pPr>
              <w:widowControl w:val="0"/>
              <w:jc w:val="center"/>
            </w:pPr>
            <w:r w:rsidRPr="00430D1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B4272" w14:textId="77777777" w:rsidR="00D3391E" w:rsidRPr="00430D10" w:rsidRDefault="00D3391E" w:rsidP="00D3391E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0DFE3" w14:textId="30286CED" w:rsidR="00D3391E" w:rsidRPr="00430D10" w:rsidRDefault="00D3391E" w:rsidP="00D3391E">
            <w:pPr>
              <w:widowControl w:val="0"/>
              <w:jc w:val="right"/>
            </w:pPr>
            <w:r w:rsidRPr="00430D10">
              <w:t>90 726,6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9E474" w14:textId="10AF3C35" w:rsidR="00D3391E" w:rsidRPr="00430D10" w:rsidRDefault="00D3391E" w:rsidP="00D3391E">
            <w:pPr>
              <w:widowControl w:val="0"/>
              <w:jc w:val="right"/>
            </w:pPr>
            <w:r w:rsidRPr="00C20AEE">
              <w:t>90 726,6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DF995" w14:textId="38F2DDC1" w:rsidR="00D3391E" w:rsidRPr="00430D10" w:rsidRDefault="00D3391E" w:rsidP="00D3391E">
            <w:pPr>
              <w:widowControl w:val="0"/>
              <w:jc w:val="right"/>
            </w:pPr>
            <w:r w:rsidRPr="00430D10">
              <w:t>46 402,0</w:t>
            </w:r>
          </w:p>
        </w:tc>
      </w:tr>
      <w:tr w:rsidR="00430D10" w:rsidRPr="00430D10" w14:paraId="44F92771" w14:textId="77777777" w:rsidTr="00004327">
        <w:trPr>
          <w:trHeight w:val="42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BAA4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F0260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B0878" w14:textId="77777777" w:rsidR="00430D10" w:rsidRPr="00430D10" w:rsidRDefault="00430D10" w:rsidP="00430D10">
            <w:pPr>
              <w:widowControl w:val="0"/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0DD82" w14:textId="0EB7DD37" w:rsidR="00430D10" w:rsidRPr="00430D10" w:rsidRDefault="00430D10" w:rsidP="00430D10">
            <w:pPr>
              <w:widowControl w:val="0"/>
              <w:jc w:val="right"/>
            </w:pPr>
            <w:r w:rsidRPr="00430D10">
              <w:t>3 066,0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E65B8" w14:textId="6BEDA858" w:rsidR="00430D10" w:rsidRPr="00430D10" w:rsidRDefault="00430D10" w:rsidP="00430D10">
            <w:pPr>
              <w:widowControl w:val="0"/>
              <w:jc w:val="right"/>
            </w:pPr>
            <w:r w:rsidRPr="00430D10">
              <w:t>3 066,0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1251B" w14:textId="62C725D4" w:rsidR="00430D10" w:rsidRPr="00430D10" w:rsidRDefault="00430D10" w:rsidP="00430D10">
            <w:pPr>
              <w:widowControl w:val="0"/>
              <w:jc w:val="right"/>
            </w:pPr>
            <w:r w:rsidRPr="00430D10">
              <w:t>1 126,1</w:t>
            </w:r>
          </w:p>
        </w:tc>
      </w:tr>
      <w:tr w:rsidR="00430D10" w:rsidRPr="00430D10" w14:paraId="248DF578" w14:textId="77777777" w:rsidTr="00004327">
        <w:trPr>
          <w:trHeight w:val="82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B0174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38C18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23D1A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ED3C1" w14:textId="3FB46D44" w:rsidR="00430D10" w:rsidRPr="00430D10" w:rsidRDefault="00430D10" w:rsidP="00430D10">
            <w:pPr>
              <w:widowControl w:val="0"/>
              <w:jc w:val="right"/>
            </w:pPr>
            <w:r w:rsidRPr="00C20AEE">
              <w:t>3 066,0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E6DA1" w14:textId="5F94761C" w:rsidR="00430D10" w:rsidRPr="00430D10" w:rsidRDefault="00430D10" w:rsidP="00430D10">
            <w:pPr>
              <w:widowControl w:val="0"/>
              <w:jc w:val="right"/>
            </w:pPr>
            <w:r w:rsidRPr="00C20AEE">
              <w:t>3 066,0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07D26" w14:textId="49C07384" w:rsidR="00430D10" w:rsidRPr="00430D10" w:rsidRDefault="00430D10" w:rsidP="00430D10">
            <w:pPr>
              <w:widowControl w:val="0"/>
              <w:jc w:val="right"/>
            </w:pPr>
            <w:r w:rsidRPr="00C20AEE">
              <w:t>1 126,1</w:t>
            </w:r>
          </w:p>
        </w:tc>
      </w:tr>
      <w:tr w:rsidR="007D5477" w:rsidRPr="00430D10" w14:paraId="7DCD6BDF" w14:textId="77777777" w:rsidTr="00004327">
        <w:trPr>
          <w:trHeight w:val="399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CE30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90039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A5D0D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0AD77" w14:textId="3DE22CB8" w:rsidR="00704EE3" w:rsidRPr="00430D10" w:rsidRDefault="00430D10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317 870,7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B7DE1" w14:textId="5BA774FA" w:rsidR="00704EE3" w:rsidRPr="00430D10" w:rsidRDefault="00430D10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319 320,7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8FDCC" w14:textId="01E49C51" w:rsidR="00704EE3" w:rsidRPr="00430D10" w:rsidRDefault="00430D10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135 137,7</w:t>
            </w:r>
          </w:p>
        </w:tc>
      </w:tr>
      <w:tr w:rsidR="00430D10" w:rsidRPr="00430D10" w14:paraId="57FD41C2" w14:textId="77777777" w:rsidTr="00004327">
        <w:trPr>
          <w:trHeight w:val="402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5873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E1928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7E427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89718" w14:textId="13B48B1D" w:rsidR="00430D10" w:rsidRPr="00430D10" w:rsidRDefault="00430D10" w:rsidP="00430D10">
            <w:pPr>
              <w:widowControl w:val="0"/>
              <w:jc w:val="right"/>
            </w:pPr>
            <w:r w:rsidRPr="00430D10">
              <w:t>21 660,1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92EFD" w14:textId="0EC0D969" w:rsidR="00430D10" w:rsidRPr="00430D10" w:rsidRDefault="00430D10" w:rsidP="00430D10">
            <w:pPr>
              <w:widowControl w:val="0"/>
              <w:jc w:val="right"/>
            </w:pPr>
            <w:r w:rsidRPr="00430D10">
              <w:t>21 660,1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C6D62" w14:textId="28BC56BE" w:rsidR="00430D10" w:rsidRPr="00430D10" w:rsidRDefault="00430D10" w:rsidP="00430D10">
            <w:pPr>
              <w:widowControl w:val="0"/>
              <w:jc w:val="right"/>
            </w:pPr>
            <w:r w:rsidRPr="00430D10">
              <w:t>8 775,1</w:t>
            </w:r>
          </w:p>
        </w:tc>
      </w:tr>
      <w:tr w:rsidR="00430D10" w:rsidRPr="00430D10" w14:paraId="0B81F9B1" w14:textId="77777777" w:rsidTr="00004327">
        <w:trPr>
          <w:trHeight w:val="319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A4BE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lastRenderedPageBreak/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CCAC4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B8E74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4DC65" w14:textId="719A55EC" w:rsidR="00430D10" w:rsidRPr="00430D10" w:rsidRDefault="00430D10" w:rsidP="00430D10">
            <w:pPr>
              <w:widowControl w:val="0"/>
              <w:jc w:val="right"/>
            </w:pPr>
            <w:r w:rsidRPr="00430D10">
              <w:t>102 855,3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7E9E2" w14:textId="08D1C21A" w:rsidR="00430D10" w:rsidRPr="00430D10" w:rsidRDefault="00430D10" w:rsidP="00430D10">
            <w:pPr>
              <w:widowControl w:val="0"/>
              <w:jc w:val="right"/>
            </w:pPr>
            <w:r w:rsidRPr="00430D10">
              <w:t>104 305,3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438C1" w14:textId="4A10FE9B" w:rsidR="00430D10" w:rsidRPr="00430D10" w:rsidRDefault="00430D10" w:rsidP="00430D10">
            <w:pPr>
              <w:widowControl w:val="0"/>
              <w:jc w:val="right"/>
            </w:pPr>
            <w:r w:rsidRPr="00430D10">
              <w:t>51 846,3</w:t>
            </w:r>
          </w:p>
        </w:tc>
      </w:tr>
      <w:tr w:rsidR="00430D10" w:rsidRPr="00430D10" w14:paraId="173DBF63" w14:textId="77777777" w:rsidTr="00004327">
        <w:trPr>
          <w:trHeight w:val="371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A9E9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70260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2CF3B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4C04E" w14:textId="3495D05B" w:rsidR="00430D10" w:rsidRPr="00430D10" w:rsidRDefault="00430D10" w:rsidP="00430D10">
            <w:pPr>
              <w:widowControl w:val="0"/>
              <w:jc w:val="right"/>
            </w:pPr>
            <w:r w:rsidRPr="00430D10">
              <w:t>152 242,6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2612F" w14:textId="6EC3CD1E" w:rsidR="00430D10" w:rsidRPr="00430D10" w:rsidRDefault="00430D10" w:rsidP="00430D10">
            <w:pPr>
              <w:widowControl w:val="0"/>
              <w:jc w:val="right"/>
            </w:pPr>
            <w:r w:rsidRPr="00430D10">
              <w:t>152 242,6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6EA77" w14:textId="099577DD" w:rsidR="00430D10" w:rsidRPr="00430D10" w:rsidRDefault="00430D10" w:rsidP="00430D10">
            <w:pPr>
              <w:widowControl w:val="0"/>
              <w:jc w:val="right"/>
            </w:pPr>
            <w:r w:rsidRPr="00430D10">
              <w:t>67 824,1</w:t>
            </w:r>
          </w:p>
        </w:tc>
      </w:tr>
      <w:tr w:rsidR="00430D10" w:rsidRPr="00430D10" w14:paraId="46BD1DD4" w14:textId="77777777" w:rsidTr="00004327">
        <w:trPr>
          <w:trHeight w:val="634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E3F9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DAB56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2E0F4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CBAE5" w14:textId="754FD1C5" w:rsidR="00430D10" w:rsidRPr="00430D10" w:rsidRDefault="00430D10" w:rsidP="00430D10">
            <w:pPr>
              <w:widowControl w:val="0"/>
              <w:jc w:val="right"/>
            </w:pPr>
            <w:r w:rsidRPr="00430D10">
              <w:t>41 112,7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ABD42" w14:textId="011E9D6C" w:rsidR="00430D10" w:rsidRPr="00430D10" w:rsidRDefault="00430D10" w:rsidP="00430D10">
            <w:pPr>
              <w:widowControl w:val="0"/>
              <w:jc w:val="right"/>
            </w:pPr>
            <w:r w:rsidRPr="00430D10">
              <w:t>41 112,7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B4D32" w14:textId="72466CC6" w:rsidR="00430D10" w:rsidRPr="00430D10" w:rsidRDefault="00430D10" w:rsidP="00430D10">
            <w:pPr>
              <w:widowControl w:val="0"/>
              <w:jc w:val="right"/>
            </w:pPr>
            <w:r w:rsidRPr="00430D10">
              <w:t>6 692,2</w:t>
            </w:r>
          </w:p>
        </w:tc>
      </w:tr>
      <w:tr w:rsidR="007D5477" w:rsidRPr="00430D10" w14:paraId="3F42C3B2" w14:textId="77777777" w:rsidTr="00004327">
        <w:trPr>
          <w:trHeight w:val="416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1D5D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96BCC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96A58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187C2" w14:textId="6D33A309" w:rsidR="00704EE3" w:rsidRPr="00430D10" w:rsidRDefault="00430D10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556 167,9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21CDC" w14:textId="7B136234" w:rsidR="00704EE3" w:rsidRPr="00430D10" w:rsidRDefault="00430D10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556 167,9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9CF4E" w14:textId="667DBA45" w:rsidR="00704EE3" w:rsidRPr="00430D10" w:rsidRDefault="00430D10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262 837,2</w:t>
            </w:r>
          </w:p>
        </w:tc>
      </w:tr>
      <w:tr w:rsidR="00430D10" w:rsidRPr="00430D10" w14:paraId="06A60890" w14:textId="77777777" w:rsidTr="00004327">
        <w:trPr>
          <w:trHeight w:val="43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593B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E16E8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1A077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5DB6F" w14:textId="38F37015" w:rsidR="00430D10" w:rsidRPr="00430D10" w:rsidRDefault="00430D10" w:rsidP="00430D10">
            <w:pPr>
              <w:widowControl w:val="0"/>
              <w:jc w:val="right"/>
            </w:pPr>
            <w:r w:rsidRPr="00430D10">
              <w:t>58 580,6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001DF" w14:textId="43531D9E" w:rsidR="00430D10" w:rsidRPr="00430D10" w:rsidRDefault="00430D10" w:rsidP="00430D10">
            <w:pPr>
              <w:widowControl w:val="0"/>
              <w:jc w:val="right"/>
            </w:pPr>
            <w:r w:rsidRPr="00430D10">
              <w:t>58 580,6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4ABF7" w14:textId="0CDF9BDA" w:rsidR="00430D10" w:rsidRPr="00430D10" w:rsidRDefault="00430D10" w:rsidP="00430D10">
            <w:pPr>
              <w:widowControl w:val="0"/>
              <w:jc w:val="right"/>
            </w:pPr>
            <w:r w:rsidRPr="00430D10">
              <w:t>21 252,2</w:t>
            </w:r>
          </w:p>
        </w:tc>
      </w:tr>
      <w:tr w:rsidR="00430D10" w:rsidRPr="00430D10" w14:paraId="334B0714" w14:textId="77777777" w:rsidTr="00004327">
        <w:trPr>
          <w:trHeight w:val="42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2A05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D403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55AE5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CDAF0" w14:textId="50988065" w:rsidR="00430D10" w:rsidRPr="00430D10" w:rsidRDefault="00430D10" w:rsidP="00430D10">
            <w:pPr>
              <w:widowControl w:val="0"/>
              <w:jc w:val="right"/>
            </w:pPr>
            <w:r w:rsidRPr="00430D10">
              <w:t>59 932,1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7D132" w14:textId="3D215C14" w:rsidR="00430D10" w:rsidRPr="00430D10" w:rsidRDefault="00430D10" w:rsidP="00430D10">
            <w:pPr>
              <w:widowControl w:val="0"/>
              <w:jc w:val="right"/>
            </w:pPr>
            <w:r w:rsidRPr="00430D10">
              <w:t>59 932,1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16B38" w14:textId="0FB76D14" w:rsidR="00430D10" w:rsidRPr="00430D10" w:rsidRDefault="00430D10" w:rsidP="00430D10">
            <w:pPr>
              <w:widowControl w:val="0"/>
              <w:jc w:val="right"/>
            </w:pPr>
            <w:r w:rsidRPr="00430D10">
              <w:t>19 405,2</w:t>
            </w:r>
          </w:p>
        </w:tc>
      </w:tr>
      <w:tr w:rsidR="00430D10" w:rsidRPr="00430D10" w14:paraId="5C8ACEF2" w14:textId="77777777" w:rsidTr="00004327">
        <w:trPr>
          <w:trHeight w:val="429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6BE5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72408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E19B3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CDD37" w14:textId="7A7FF89C" w:rsidR="00430D10" w:rsidRPr="00430D10" w:rsidRDefault="00430D10" w:rsidP="00430D10">
            <w:pPr>
              <w:widowControl w:val="0"/>
              <w:jc w:val="right"/>
            </w:pPr>
            <w:r w:rsidRPr="00430D10">
              <w:t>265 254,0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F641D" w14:textId="0B1251EB" w:rsidR="00430D10" w:rsidRPr="00430D10" w:rsidRDefault="00430D10" w:rsidP="00430D10">
            <w:pPr>
              <w:widowControl w:val="0"/>
              <w:jc w:val="right"/>
            </w:pPr>
            <w:r w:rsidRPr="00430D10">
              <w:t>265 254,0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0A444" w14:textId="59E34867" w:rsidR="00430D10" w:rsidRPr="00430D10" w:rsidRDefault="00430D10" w:rsidP="00430D10">
            <w:pPr>
              <w:widowControl w:val="0"/>
              <w:jc w:val="right"/>
            </w:pPr>
            <w:r w:rsidRPr="00430D10">
              <w:t>136 917,6</w:t>
            </w:r>
          </w:p>
        </w:tc>
      </w:tr>
      <w:tr w:rsidR="00430D10" w:rsidRPr="00430D10" w14:paraId="255F304A" w14:textId="77777777" w:rsidTr="00004327">
        <w:trPr>
          <w:trHeight w:val="427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F8B3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EBC41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B931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573C0" w14:textId="0C039479" w:rsidR="00430D10" w:rsidRPr="00430D10" w:rsidRDefault="00430D10" w:rsidP="00430D10">
            <w:pPr>
              <w:widowControl w:val="0"/>
              <w:jc w:val="right"/>
            </w:pPr>
            <w:r w:rsidRPr="00430D10">
              <w:t>172 401,2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67C9F" w14:textId="40ECD592" w:rsidR="00430D10" w:rsidRPr="00430D10" w:rsidRDefault="00430D10" w:rsidP="00430D10">
            <w:pPr>
              <w:widowControl w:val="0"/>
              <w:jc w:val="right"/>
            </w:pPr>
            <w:r w:rsidRPr="00430D10">
              <w:t>172 401,2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79A81" w14:textId="3E504857" w:rsidR="00430D10" w:rsidRPr="00430D10" w:rsidRDefault="00430D10" w:rsidP="00430D10">
            <w:pPr>
              <w:widowControl w:val="0"/>
              <w:jc w:val="right"/>
            </w:pPr>
            <w:r w:rsidRPr="00430D10">
              <w:t>85 262,2</w:t>
            </w:r>
          </w:p>
        </w:tc>
      </w:tr>
      <w:tr w:rsidR="00430D10" w:rsidRPr="00430D10" w14:paraId="5ED85211" w14:textId="77777777" w:rsidTr="00004327">
        <w:trPr>
          <w:trHeight w:val="661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5029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C2775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2A94A" w14:textId="77777777" w:rsidR="00430D10" w:rsidRPr="00430D10" w:rsidRDefault="00430D10" w:rsidP="00430D10">
            <w:pPr>
              <w:widowControl w:val="0"/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56A68" w14:textId="6AF08715" w:rsidR="00430D10" w:rsidRPr="00430D10" w:rsidRDefault="00430D10" w:rsidP="00430D10">
            <w:pPr>
              <w:widowControl w:val="0"/>
              <w:jc w:val="right"/>
            </w:pPr>
            <w:r w:rsidRPr="00430D10">
              <w:t>65 631,2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FC843" w14:textId="22E5C485" w:rsidR="00430D10" w:rsidRPr="00430D10" w:rsidRDefault="00430D10" w:rsidP="00430D10">
            <w:pPr>
              <w:widowControl w:val="0"/>
              <w:jc w:val="right"/>
            </w:pPr>
            <w:r w:rsidRPr="00430D10">
              <w:t>65 631,2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279D3" w14:textId="20B6DFA5" w:rsidR="00430D10" w:rsidRPr="00430D10" w:rsidRDefault="00430D10" w:rsidP="00430D10">
            <w:pPr>
              <w:widowControl w:val="0"/>
              <w:jc w:val="right"/>
            </w:pPr>
            <w:r w:rsidRPr="00430D10">
              <w:t>26 120,2</w:t>
            </w:r>
          </w:p>
        </w:tc>
      </w:tr>
      <w:tr w:rsidR="00430D10" w:rsidRPr="00430D10" w14:paraId="0811D0E4" w14:textId="77777777" w:rsidTr="00004327">
        <w:trPr>
          <w:trHeight w:val="581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3BC8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F26D3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124D9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F7B83" w14:textId="16BFFEA5" w:rsidR="00430D10" w:rsidRPr="00430D10" w:rsidRDefault="00430D10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65 631,2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232E6" w14:textId="14AA2008" w:rsidR="00430D10" w:rsidRPr="00430D10" w:rsidRDefault="00430D10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65 631,2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76106" w14:textId="1C20C7C2" w:rsidR="00430D10" w:rsidRPr="00430D10" w:rsidRDefault="00430D10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26 120,2</w:t>
            </w:r>
          </w:p>
        </w:tc>
      </w:tr>
      <w:tr w:rsidR="007D5477" w:rsidRPr="00430D10" w14:paraId="2CED9E1C" w14:textId="77777777" w:rsidTr="00004327">
        <w:trPr>
          <w:trHeight w:val="962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66AA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A4534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D8D45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15E71" w14:textId="77777777" w:rsidR="00704EE3" w:rsidRPr="00430D10" w:rsidRDefault="00704EE3" w:rsidP="00430D10">
            <w:pPr>
              <w:widowControl w:val="0"/>
              <w:jc w:val="right"/>
            </w:pPr>
            <w:r w:rsidRPr="00430D10">
              <w:t>39 996,7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0EEBE" w14:textId="77777777" w:rsidR="00704EE3" w:rsidRPr="00430D10" w:rsidRDefault="00704EE3" w:rsidP="00430D10">
            <w:pPr>
              <w:widowControl w:val="0"/>
              <w:jc w:val="right"/>
            </w:pPr>
            <w:r w:rsidRPr="00430D10">
              <w:t>39 996,7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3B2C2" w14:textId="3A305090" w:rsidR="00704EE3" w:rsidRPr="00430D10" w:rsidRDefault="007326BB" w:rsidP="00430D10">
            <w:pPr>
              <w:widowControl w:val="0"/>
              <w:jc w:val="right"/>
            </w:pPr>
            <w:r w:rsidRPr="00430D10">
              <w:t>0,0</w:t>
            </w:r>
          </w:p>
        </w:tc>
      </w:tr>
      <w:tr w:rsidR="007D5477" w:rsidRPr="00430D10" w14:paraId="7AAEC10D" w14:textId="77777777" w:rsidTr="00004327">
        <w:trPr>
          <w:trHeight w:val="884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65A6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3641B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40845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E1C34" w14:textId="77777777" w:rsidR="00704EE3" w:rsidRPr="00430D10" w:rsidRDefault="00704EE3" w:rsidP="00430D10">
            <w:pPr>
              <w:widowControl w:val="0"/>
              <w:jc w:val="right"/>
            </w:pPr>
            <w:r w:rsidRPr="00430D10">
              <w:t>39 996,7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CC844" w14:textId="77777777" w:rsidR="00704EE3" w:rsidRPr="00430D10" w:rsidRDefault="00704EE3" w:rsidP="00430D10">
            <w:pPr>
              <w:widowControl w:val="0"/>
              <w:jc w:val="right"/>
            </w:pPr>
            <w:bookmarkStart w:id="5" w:name="_Hlk101277438"/>
            <w:r w:rsidRPr="00430D10">
              <w:t>39 996,7</w:t>
            </w:r>
            <w:bookmarkEnd w:id="5"/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B9638" w14:textId="0A0C451B" w:rsidR="00704EE3" w:rsidRPr="00430D10" w:rsidRDefault="007326BB" w:rsidP="00430D10">
            <w:pPr>
              <w:widowControl w:val="0"/>
              <w:jc w:val="right"/>
            </w:pPr>
            <w:r w:rsidRPr="00430D10">
              <w:t>0,0</w:t>
            </w:r>
          </w:p>
        </w:tc>
      </w:tr>
      <w:tr w:rsidR="007D5477" w:rsidRPr="00430D10" w14:paraId="02D200D4" w14:textId="77777777" w:rsidTr="00004327">
        <w:trPr>
          <w:trHeight w:val="471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6DAE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58706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9D0B6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8C6A9" w14:textId="5518E8D0" w:rsidR="00704EE3" w:rsidRPr="00430D10" w:rsidRDefault="00430D10" w:rsidP="00430D10">
            <w:pPr>
              <w:widowControl w:val="0"/>
              <w:jc w:val="right"/>
            </w:pPr>
            <w:r w:rsidRPr="00430D10">
              <w:t>12 160 605,2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A147D" w14:textId="5F6C5DD5" w:rsidR="00704EE3" w:rsidRPr="00430D10" w:rsidRDefault="00430D10" w:rsidP="00430D10">
            <w:pPr>
              <w:widowControl w:val="0"/>
              <w:jc w:val="right"/>
            </w:pPr>
            <w:r w:rsidRPr="00430D10">
              <w:t>12 787 060,2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0EA1C" w14:textId="577833F6" w:rsidR="00704EE3" w:rsidRPr="00430D10" w:rsidRDefault="00430D10" w:rsidP="00430D10">
            <w:pPr>
              <w:widowControl w:val="0"/>
              <w:jc w:val="right"/>
            </w:pPr>
            <w:r w:rsidRPr="00430D10">
              <w:t>5 594 116,4</w:t>
            </w:r>
          </w:p>
        </w:tc>
      </w:tr>
    </w:tbl>
    <w:p w14:paraId="4D767186" w14:textId="77777777" w:rsidR="004055DF" w:rsidRPr="00F71ED0" w:rsidRDefault="004055DF" w:rsidP="007D5477">
      <w:pPr>
        <w:widowControl w:val="0"/>
        <w:rPr>
          <w:sz w:val="26"/>
          <w:szCs w:val="26"/>
          <w:highlight w:val="yellow"/>
        </w:rPr>
      </w:pPr>
    </w:p>
    <w:p w14:paraId="53EDF779" w14:textId="4D17D2C3" w:rsidR="005B5F4A" w:rsidRPr="00430D10" w:rsidRDefault="005B5F4A" w:rsidP="007D5477">
      <w:pPr>
        <w:widowControl w:val="0"/>
        <w:jc w:val="center"/>
        <w:rPr>
          <w:sz w:val="26"/>
          <w:szCs w:val="26"/>
        </w:rPr>
      </w:pPr>
      <w:r w:rsidRPr="00430D10">
        <w:rPr>
          <w:sz w:val="26"/>
          <w:szCs w:val="26"/>
        </w:rPr>
        <w:t>Результат исполнения городского бюджета (дефицит (-), профицит (+)</w:t>
      </w:r>
    </w:p>
    <w:p w14:paraId="6B3BCCF9" w14:textId="77777777" w:rsidR="004055DF" w:rsidRPr="00430D10" w:rsidRDefault="004055DF" w:rsidP="007D5477">
      <w:pPr>
        <w:widowControl w:val="0"/>
        <w:jc w:val="center"/>
        <w:rPr>
          <w:sz w:val="26"/>
          <w:szCs w:val="26"/>
        </w:rPr>
      </w:pPr>
    </w:p>
    <w:p w14:paraId="70335B80" w14:textId="77777777" w:rsidR="004E2934" w:rsidRPr="00430D10" w:rsidRDefault="004055DF" w:rsidP="00A678EA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Таблица 3</w:t>
      </w:r>
    </w:p>
    <w:p w14:paraId="7D4A1ED4" w14:textId="77777777" w:rsidR="004055DF" w:rsidRPr="00430D10" w:rsidRDefault="004055DF" w:rsidP="00A678EA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3827"/>
        <w:gridCol w:w="1701"/>
        <w:gridCol w:w="1281"/>
      </w:tblGrid>
      <w:tr w:rsidR="007D5477" w:rsidRPr="00C20AEE" w14:paraId="0A18BEC4" w14:textId="77777777" w:rsidTr="004405D8">
        <w:trPr>
          <w:trHeight w:val="421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A96C" w14:textId="77777777" w:rsidR="004055DF" w:rsidRPr="00C20AEE" w:rsidRDefault="004055DF" w:rsidP="007D5477">
            <w:pPr>
              <w:widowControl w:val="0"/>
              <w:jc w:val="center"/>
            </w:pPr>
            <w:r w:rsidRPr="00C20AEE">
              <w:t>Наименование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95832" w14:textId="77777777" w:rsidR="004055DF" w:rsidRPr="00C20AEE" w:rsidRDefault="004055DF" w:rsidP="007D5477">
            <w:pPr>
              <w:widowControl w:val="0"/>
              <w:jc w:val="center"/>
            </w:pPr>
            <w:r w:rsidRPr="00C20AEE">
              <w:t>Плановые показатели на год,</w:t>
            </w:r>
          </w:p>
          <w:p w14:paraId="33A94657" w14:textId="77777777" w:rsidR="004055DF" w:rsidRPr="00C20AEE" w:rsidRDefault="004055DF" w:rsidP="007D5477">
            <w:pPr>
              <w:widowControl w:val="0"/>
              <w:jc w:val="center"/>
            </w:pPr>
            <w:r w:rsidRPr="00C20AEE">
              <w:t>утвержденные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C38B7" w14:textId="77777777" w:rsidR="004055DF" w:rsidRPr="00C20AEE" w:rsidRDefault="004055DF" w:rsidP="007D5477">
            <w:pPr>
              <w:widowControl w:val="0"/>
              <w:jc w:val="center"/>
            </w:pPr>
            <w:r w:rsidRPr="00C20AEE">
              <w:t>Исполнено</w:t>
            </w:r>
          </w:p>
        </w:tc>
      </w:tr>
      <w:tr w:rsidR="007D5477" w:rsidRPr="00C20AEE" w14:paraId="7628C189" w14:textId="77777777" w:rsidTr="004405D8">
        <w:trPr>
          <w:trHeight w:val="533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2976" w14:textId="77777777" w:rsidR="005B5F4A" w:rsidRPr="00C20AEE" w:rsidRDefault="005B5F4A" w:rsidP="007D5477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7FEA" w14:textId="6D2236A3" w:rsidR="005B5F4A" w:rsidRPr="00C20AEE" w:rsidRDefault="005B5F4A" w:rsidP="004405D8">
            <w:pPr>
              <w:widowControl w:val="0"/>
              <w:jc w:val="center"/>
            </w:pPr>
            <w:r w:rsidRPr="00C20AEE">
              <w:t xml:space="preserve">решением </w:t>
            </w:r>
            <w:proofErr w:type="spellStart"/>
            <w:r w:rsidRPr="00C20AEE">
              <w:t>ереповецкой</w:t>
            </w:r>
            <w:proofErr w:type="spellEnd"/>
            <w:r w:rsidRPr="00C20AEE">
              <w:t xml:space="preserve"> городской Думы о городском бюджете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20B27" w14:textId="77777777" w:rsidR="005B5F4A" w:rsidRPr="00C20AEE" w:rsidRDefault="005B5F4A" w:rsidP="007D5477">
            <w:pPr>
              <w:widowControl w:val="0"/>
              <w:jc w:val="center"/>
            </w:pPr>
            <w:r w:rsidRPr="00C20AEE">
              <w:t>с учетом</w:t>
            </w:r>
          </w:p>
          <w:p w14:paraId="1F729429" w14:textId="77777777" w:rsidR="005B5F4A" w:rsidRPr="00C20AEE" w:rsidRDefault="00EB1DBF" w:rsidP="007D5477">
            <w:pPr>
              <w:widowControl w:val="0"/>
              <w:ind w:right="-92"/>
              <w:jc w:val="center"/>
              <w:rPr>
                <w:lang w:val="en-US"/>
              </w:rPr>
            </w:pPr>
            <w:r w:rsidRPr="00C20AEE">
              <w:t>особенностей</w:t>
            </w:r>
            <w:r w:rsidR="00F86AD6" w:rsidRPr="00C20AEE">
              <w:rPr>
                <w:vertAlign w:val="superscript"/>
                <w:lang w:val="en-US"/>
              </w:rPr>
              <w:t>*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ABD31" w14:textId="77777777" w:rsidR="005B5F4A" w:rsidRPr="00C20AEE" w:rsidRDefault="005B5F4A" w:rsidP="007D5477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7D5477" w:rsidRPr="00C20AEE" w14:paraId="252305E4" w14:textId="77777777" w:rsidTr="004405D8">
        <w:trPr>
          <w:trHeight w:val="5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A294" w14:textId="77777777" w:rsidR="007E7D7F" w:rsidRPr="00C20AEE" w:rsidRDefault="007E7D7F" w:rsidP="007D5477">
            <w:pPr>
              <w:widowControl w:val="0"/>
              <w:jc w:val="both"/>
            </w:pPr>
            <w:r w:rsidRPr="00C20AEE">
              <w:t>Дефицит (-), профицит (+)</w:t>
            </w:r>
          </w:p>
          <w:p w14:paraId="4B8ABA58" w14:textId="77777777" w:rsidR="007E7D7F" w:rsidRPr="00C20AEE" w:rsidRDefault="007E7D7F" w:rsidP="007D5477">
            <w:pPr>
              <w:widowControl w:val="0"/>
              <w:jc w:val="both"/>
            </w:pPr>
            <w:r w:rsidRPr="00C20AEE">
              <w:t>городского бюджета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B8CC0" w14:textId="4875B5F3" w:rsidR="007E7D7F" w:rsidRPr="00C20AEE" w:rsidRDefault="007E7D7F" w:rsidP="007D5477">
            <w:pPr>
              <w:widowControl w:val="0"/>
              <w:jc w:val="right"/>
            </w:pPr>
            <w:r w:rsidRPr="00C20AEE">
              <w:t>-</w:t>
            </w:r>
            <w:bookmarkStart w:id="6" w:name="_Hlk99967610"/>
            <w:r w:rsidR="00C20AEE" w:rsidRPr="00C20AEE">
              <w:t>864 374,7</w:t>
            </w:r>
            <w:bookmarkEnd w:id="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35FDD" w14:textId="582D9076" w:rsidR="007E7D7F" w:rsidRPr="00C20AEE" w:rsidRDefault="00C20AEE" w:rsidP="007D5477">
            <w:pPr>
              <w:widowControl w:val="0"/>
              <w:jc w:val="right"/>
            </w:pPr>
            <w:r w:rsidRPr="00C20AEE">
              <w:t>-864 374,7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19161" w14:textId="1FCB4129" w:rsidR="007E7D7F" w:rsidRPr="00C20AEE" w:rsidRDefault="00C20AEE" w:rsidP="007D5477">
            <w:pPr>
              <w:widowControl w:val="0"/>
              <w:jc w:val="right"/>
            </w:pPr>
            <w:r w:rsidRPr="00C20AEE">
              <w:t>211 785,0</w:t>
            </w:r>
          </w:p>
        </w:tc>
      </w:tr>
    </w:tbl>
    <w:p w14:paraId="4BA5B287" w14:textId="77777777" w:rsidR="004055DF" w:rsidRPr="007D5477" w:rsidRDefault="004055DF" w:rsidP="007D5477">
      <w:pPr>
        <w:widowControl w:val="0"/>
        <w:tabs>
          <w:tab w:val="left" w:pos="5954"/>
          <w:tab w:val="left" w:pos="6379"/>
        </w:tabs>
        <w:rPr>
          <w:sz w:val="26"/>
          <w:szCs w:val="26"/>
        </w:rPr>
      </w:pPr>
    </w:p>
    <w:sectPr w:rsidR="004055DF" w:rsidRPr="007D5477" w:rsidSect="009A4569">
      <w:footnotePr>
        <w:pos w:val="beneathText"/>
        <w:numFmt w:val="chicago"/>
      </w:footnotePr>
      <w:pgSz w:w="11906" w:h="16838" w:code="9"/>
      <w:pgMar w:top="1134" w:right="567" w:bottom="85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346D4" w14:textId="77777777" w:rsidR="005B5D70" w:rsidRDefault="005B5D70" w:rsidP="00595125">
      <w:r>
        <w:separator/>
      </w:r>
    </w:p>
  </w:endnote>
  <w:endnote w:type="continuationSeparator" w:id="0">
    <w:p w14:paraId="083D9CC7" w14:textId="77777777" w:rsidR="005B5D70" w:rsidRDefault="005B5D70" w:rsidP="00595125">
      <w:r>
        <w:continuationSeparator/>
      </w:r>
    </w:p>
  </w:endnote>
  <w:endnote w:id="1">
    <w:p w14:paraId="6163EF9B" w14:textId="4BBB41A0" w:rsidR="000F33E3" w:rsidRPr="00F86AD6" w:rsidRDefault="000F33E3">
      <w:pPr>
        <w:pStyle w:val="ad"/>
      </w:pPr>
      <w:r w:rsidRPr="00F86AD6">
        <w:rPr>
          <w:rStyle w:val="af"/>
        </w:rPr>
        <w:t>*</w:t>
      </w:r>
      <w:r w:rsidRPr="00F86AD6">
        <w:t xml:space="preserve"> </w:t>
      </w:r>
      <w:r w:rsidR="009A4569">
        <w:t>П</w:t>
      </w:r>
      <w:r w:rsidRPr="00F86AD6">
        <w:t xml:space="preserve">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</w:t>
      </w:r>
      <w:proofErr w:type="gramStart"/>
      <w:r w:rsidRPr="00F86AD6">
        <w:t>уведомлениям</w:t>
      </w:r>
      <w:proofErr w:type="gramEnd"/>
      <w:r w:rsidRPr="00F86AD6">
        <w:t xml:space="preserve"> об изменении бюджетных ассигнований</w:t>
      </w:r>
      <w:r w:rsidR="009A4569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A41AA" w14:textId="77777777" w:rsidR="005B5D70" w:rsidRDefault="005B5D70" w:rsidP="00595125">
      <w:r>
        <w:separator/>
      </w:r>
    </w:p>
  </w:footnote>
  <w:footnote w:type="continuationSeparator" w:id="0">
    <w:p w14:paraId="29E4FAB1" w14:textId="77777777" w:rsidR="005B5D70" w:rsidRDefault="005B5D70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480453EF" w:rsidR="000F33E3" w:rsidRDefault="000F33E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32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17FCB9" w14:textId="77777777" w:rsidR="000F33E3" w:rsidRDefault="000F33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004327"/>
    <w:rsid w:val="00010C66"/>
    <w:rsid w:val="00011A2D"/>
    <w:rsid w:val="0001219D"/>
    <w:rsid w:val="0002565A"/>
    <w:rsid w:val="00036075"/>
    <w:rsid w:val="0004024B"/>
    <w:rsid w:val="00040D20"/>
    <w:rsid w:val="000420B6"/>
    <w:rsid w:val="0004257C"/>
    <w:rsid w:val="00053920"/>
    <w:rsid w:val="0006628D"/>
    <w:rsid w:val="00080125"/>
    <w:rsid w:val="00080401"/>
    <w:rsid w:val="00094619"/>
    <w:rsid w:val="000A04DE"/>
    <w:rsid w:val="000A7EE7"/>
    <w:rsid w:val="000B2ED5"/>
    <w:rsid w:val="000B6375"/>
    <w:rsid w:val="000C7325"/>
    <w:rsid w:val="000C7ED8"/>
    <w:rsid w:val="000D3A2C"/>
    <w:rsid w:val="000F33E3"/>
    <w:rsid w:val="000F3A2C"/>
    <w:rsid w:val="000F4445"/>
    <w:rsid w:val="000F5E01"/>
    <w:rsid w:val="000F726F"/>
    <w:rsid w:val="000F7382"/>
    <w:rsid w:val="00130950"/>
    <w:rsid w:val="001406AF"/>
    <w:rsid w:val="001523F7"/>
    <w:rsid w:val="00153DEC"/>
    <w:rsid w:val="00156482"/>
    <w:rsid w:val="00166533"/>
    <w:rsid w:val="00170630"/>
    <w:rsid w:val="00170E41"/>
    <w:rsid w:val="00173FC3"/>
    <w:rsid w:val="00181B80"/>
    <w:rsid w:val="00183F5B"/>
    <w:rsid w:val="001C4C18"/>
    <w:rsid w:val="001D02A3"/>
    <w:rsid w:val="001F0CEF"/>
    <w:rsid w:val="001F486A"/>
    <w:rsid w:val="002079B2"/>
    <w:rsid w:val="00210770"/>
    <w:rsid w:val="00220C64"/>
    <w:rsid w:val="00224309"/>
    <w:rsid w:val="002419C0"/>
    <w:rsid w:val="00252D89"/>
    <w:rsid w:val="002572B7"/>
    <w:rsid w:val="002754BA"/>
    <w:rsid w:val="00293DD1"/>
    <w:rsid w:val="002D12E4"/>
    <w:rsid w:val="002D7D9C"/>
    <w:rsid w:val="002E7C65"/>
    <w:rsid w:val="003042B3"/>
    <w:rsid w:val="00307B06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7A5A"/>
    <w:rsid w:val="003B6FC0"/>
    <w:rsid w:val="003C58FE"/>
    <w:rsid w:val="003D4336"/>
    <w:rsid w:val="003E5128"/>
    <w:rsid w:val="003F3F30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0D10"/>
    <w:rsid w:val="00433182"/>
    <w:rsid w:val="004405D8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7238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7727"/>
    <w:rsid w:val="00527D5A"/>
    <w:rsid w:val="00533C62"/>
    <w:rsid w:val="00540B67"/>
    <w:rsid w:val="005533D1"/>
    <w:rsid w:val="005650F3"/>
    <w:rsid w:val="00570BFD"/>
    <w:rsid w:val="00580DA5"/>
    <w:rsid w:val="005857FE"/>
    <w:rsid w:val="00590CF5"/>
    <w:rsid w:val="00595125"/>
    <w:rsid w:val="005A4E55"/>
    <w:rsid w:val="005B26BB"/>
    <w:rsid w:val="005B5D70"/>
    <w:rsid w:val="005B5F4A"/>
    <w:rsid w:val="005B7798"/>
    <w:rsid w:val="005C40DF"/>
    <w:rsid w:val="005C423E"/>
    <w:rsid w:val="005D5103"/>
    <w:rsid w:val="005D5216"/>
    <w:rsid w:val="005E2864"/>
    <w:rsid w:val="005F166F"/>
    <w:rsid w:val="005F1A88"/>
    <w:rsid w:val="005F3CDE"/>
    <w:rsid w:val="0060524B"/>
    <w:rsid w:val="00607724"/>
    <w:rsid w:val="00621C4E"/>
    <w:rsid w:val="006225C5"/>
    <w:rsid w:val="00625362"/>
    <w:rsid w:val="00625BC8"/>
    <w:rsid w:val="0064599F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10372"/>
    <w:rsid w:val="0071120A"/>
    <w:rsid w:val="00715246"/>
    <w:rsid w:val="00722D31"/>
    <w:rsid w:val="007233AD"/>
    <w:rsid w:val="00731C63"/>
    <w:rsid w:val="007326BB"/>
    <w:rsid w:val="00733225"/>
    <w:rsid w:val="0074201F"/>
    <w:rsid w:val="00754256"/>
    <w:rsid w:val="00760981"/>
    <w:rsid w:val="00766BBA"/>
    <w:rsid w:val="0079074A"/>
    <w:rsid w:val="0079783B"/>
    <w:rsid w:val="007A1218"/>
    <w:rsid w:val="007A6182"/>
    <w:rsid w:val="007B5094"/>
    <w:rsid w:val="007D5477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DB"/>
    <w:rsid w:val="008F44C2"/>
    <w:rsid w:val="00902C12"/>
    <w:rsid w:val="00905451"/>
    <w:rsid w:val="009073EF"/>
    <w:rsid w:val="00920BF4"/>
    <w:rsid w:val="00932CA4"/>
    <w:rsid w:val="00946F09"/>
    <w:rsid w:val="00956878"/>
    <w:rsid w:val="00960782"/>
    <w:rsid w:val="00961A70"/>
    <w:rsid w:val="00971C8F"/>
    <w:rsid w:val="00972703"/>
    <w:rsid w:val="0097330A"/>
    <w:rsid w:val="00974D4C"/>
    <w:rsid w:val="0098384D"/>
    <w:rsid w:val="00991C71"/>
    <w:rsid w:val="00995A95"/>
    <w:rsid w:val="00997786"/>
    <w:rsid w:val="009A4569"/>
    <w:rsid w:val="009B0DA5"/>
    <w:rsid w:val="009B2589"/>
    <w:rsid w:val="009C0F6E"/>
    <w:rsid w:val="009C3633"/>
    <w:rsid w:val="009E2169"/>
    <w:rsid w:val="009F09D6"/>
    <w:rsid w:val="009F2636"/>
    <w:rsid w:val="00A0695A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A0446"/>
    <w:rsid w:val="00AB43B9"/>
    <w:rsid w:val="00AD03D9"/>
    <w:rsid w:val="00AE007C"/>
    <w:rsid w:val="00AE420E"/>
    <w:rsid w:val="00B03CDB"/>
    <w:rsid w:val="00B13C14"/>
    <w:rsid w:val="00B15CE8"/>
    <w:rsid w:val="00B163F1"/>
    <w:rsid w:val="00B20725"/>
    <w:rsid w:val="00B25248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A1867"/>
    <w:rsid w:val="00BB74C1"/>
    <w:rsid w:val="00BC1C61"/>
    <w:rsid w:val="00BE0EA7"/>
    <w:rsid w:val="00BE581C"/>
    <w:rsid w:val="00BF2E21"/>
    <w:rsid w:val="00C135DD"/>
    <w:rsid w:val="00C17B4E"/>
    <w:rsid w:val="00C20AEE"/>
    <w:rsid w:val="00C4453C"/>
    <w:rsid w:val="00C45A41"/>
    <w:rsid w:val="00C46186"/>
    <w:rsid w:val="00C533B9"/>
    <w:rsid w:val="00C64B4E"/>
    <w:rsid w:val="00C85534"/>
    <w:rsid w:val="00C94303"/>
    <w:rsid w:val="00CA131B"/>
    <w:rsid w:val="00CA78C8"/>
    <w:rsid w:val="00CB330E"/>
    <w:rsid w:val="00CB5F46"/>
    <w:rsid w:val="00CB6552"/>
    <w:rsid w:val="00CB7D65"/>
    <w:rsid w:val="00CC2013"/>
    <w:rsid w:val="00CC4E32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32156"/>
    <w:rsid w:val="00D3391E"/>
    <w:rsid w:val="00D35670"/>
    <w:rsid w:val="00D475D6"/>
    <w:rsid w:val="00D52FF1"/>
    <w:rsid w:val="00D55ECE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B41E5"/>
    <w:rsid w:val="00DD278C"/>
    <w:rsid w:val="00DD4648"/>
    <w:rsid w:val="00DD5F21"/>
    <w:rsid w:val="00DE3463"/>
    <w:rsid w:val="00DE3805"/>
    <w:rsid w:val="00DE6D4C"/>
    <w:rsid w:val="00DF03C9"/>
    <w:rsid w:val="00DF0E1C"/>
    <w:rsid w:val="00DF37E0"/>
    <w:rsid w:val="00DF7223"/>
    <w:rsid w:val="00E01B7D"/>
    <w:rsid w:val="00E10961"/>
    <w:rsid w:val="00E16996"/>
    <w:rsid w:val="00E2199D"/>
    <w:rsid w:val="00E3411E"/>
    <w:rsid w:val="00E34D6C"/>
    <w:rsid w:val="00E445FF"/>
    <w:rsid w:val="00E44AD4"/>
    <w:rsid w:val="00E51832"/>
    <w:rsid w:val="00E56307"/>
    <w:rsid w:val="00E6052A"/>
    <w:rsid w:val="00E70100"/>
    <w:rsid w:val="00E75687"/>
    <w:rsid w:val="00E84F77"/>
    <w:rsid w:val="00EA642F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13B5"/>
    <w:rsid w:val="00F04C8E"/>
    <w:rsid w:val="00F12CCB"/>
    <w:rsid w:val="00F230D9"/>
    <w:rsid w:val="00F42A62"/>
    <w:rsid w:val="00F42DD9"/>
    <w:rsid w:val="00F65F6D"/>
    <w:rsid w:val="00F70131"/>
    <w:rsid w:val="00F71ED0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7D6D4-7617-4F2D-86DE-FBBCDDFD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8</TotalTime>
  <Pages>1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user</cp:lastModifiedBy>
  <cp:revision>10</cp:revision>
  <cp:lastPrinted>2021-04-22T10:06:00Z</cp:lastPrinted>
  <dcterms:created xsi:type="dcterms:W3CDTF">2022-08-05T11:00:00Z</dcterms:created>
  <dcterms:modified xsi:type="dcterms:W3CDTF">2022-08-08T08:46:00Z</dcterms:modified>
</cp:coreProperties>
</file>