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B2E12" w14:textId="7A135B2D" w:rsidR="00A678EA" w:rsidRDefault="00210042" w:rsidP="00210042">
      <w:pPr>
        <w:widowControl w:val="0"/>
        <w:ind w:right="-142" w:firstLine="666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1327D497" w14:textId="4C2B4E82" w:rsidR="00210042" w:rsidRDefault="00210042" w:rsidP="00210042">
      <w:pPr>
        <w:widowControl w:val="0"/>
        <w:ind w:right="-142" w:firstLine="6663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proofErr w:type="gramStart"/>
      <w:r>
        <w:rPr>
          <w:sz w:val="26"/>
          <w:szCs w:val="26"/>
        </w:rPr>
        <w:t>Череповецкой</w:t>
      </w:r>
      <w:proofErr w:type="gramEnd"/>
    </w:p>
    <w:p w14:paraId="3BA9971D" w14:textId="3D21C468" w:rsidR="00210042" w:rsidRDefault="00210042" w:rsidP="00210042">
      <w:pPr>
        <w:widowControl w:val="0"/>
        <w:ind w:right="-142" w:firstLine="6663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14:paraId="7F50B222" w14:textId="0C750196" w:rsidR="00210042" w:rsidRPr="007D5477" w:rsidRDefault="00210042" w:rsidP="00210042">
      <w:pPr>
        <w:widowControl w:val="0"/>
        <w:ind w:right="-142" w:firstLine="6663"/>
      </w:pPr>
      <w:r>
        <w:rPr>
          <w:sz w:val="26"/>
          <w:szCs w:val="26"/>
        </w:rPr>
        <w:t xml:space="preserve">от </w:t>
      </w:r>
      <w:r w:rsidR="0080253A">
        <w:rPr>
          <w:sz w:val="26"/>
          <w:szCs w:val="26"/>
        </w:rPr>
        <w:t>24.06.2022 № 88</w:t>
      </w:r>
    </w:p>
    <w:p w14:paraId="44B1CF51" w14:textId="77777777" w:rsidR="00210042" w:rsidRDefault="00210042" w:rsidP="007D5477">
      <w:pPr>
        <w:widowControl w:val="0"/>
        <w:jc w:val="center"/>
        <w:rPr>
          <w:sz w:val="26"/>
          <w:szCs w:val="26"/>
        </w:rPr>
      </w:pPr>
    </w:p>
    <w:p w14:paraId="746B350F" w14:textId="77777777" w:rsidR="00210042" w:rsidRDefault="00210042" w:rsidP="007D5477">
      <w:pPr>
        <w:widowControl w:val="0"/>
        <w:jc w:val="center"/>
        <w:rPr>
          <w:sz w:val="26"/>
          <w:szCs w:val="26"/>
        </w:rPr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>за первый квартал 2022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46556762" w14:textId="77777777" w:rsidR="004055DF" w:rsidRPr="007D5477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Показатели доходов городского бюджета </w:t>
      </w:r>
    </w:p>
    <w:p w14:paraId="556BF7D0" w14:textId="77777777" w:rsidR="004055DF" w:rsidRPr="007D5477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по кодам видов доходов с детализацией на группы и подгруппы</w:t>
      </w:r>
    </w:p>
    <w:p w14:paraId="2A0EBEE8" w14:textId="77777777" w:rsidR="004055DF" w:rsidRPr="007D5477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12BE83AE" w14:textId="77777777" w:rsidR="004055DF" w:rsidRPr="007D5477" w:rsidRDefault="004055DF" w:rsidP="00A678EA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7D5477">
        <w:rPr>
          <w:sz w:val="26"/>
          <w:szCs w:val="26"/>
        </w:rPr>
        <w:t>Таблица 1</w:t>
      </w:r>
    </w:p>
    <w:p w14:paraId="31CE62EF" w14:textId="77777777" w:rsidR="00F70131" w:rsidRPr="007D5477" w:rsidRDefault="00F70131" w:rsidP="00A678EA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7D5477">
        <w:rPr>
          <w:sz w:val="26"/>
          <w:szCs w:val="26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410"/>
        <w:gridCol w:w="1907"/>
        <w:gridCol w:w="1559"/>
        <w:gridCol w:w="1495"/>
      </w:tblGrid>
      <w:tr w:rsidR="007D5477" w:rsidRPr="007D5477" w14:paraId="19FC3EC4" w14:textId="77777777" w:rsidTr="00A678EA">
        <w:trPr>
          <w:trHeight w:val="665"/>
          <w:tblHeader/>
          <w:jc w:val="center"/>
        </w:trPr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14:paraId="63E16479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Код бюджетной</w:t>
            </w:r>
          </w:p>
          <w:p w14:paraId="58D85C02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классификации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14:paraId="2EC12D62" w14:textId="77777777" w:rsidR="007D5477" w:rsidRDefault="007D5477" w:rsidP="007D5477">
            <w:pPr>
              <w:widowControl w:val="0"/>
              <w:jc w:val="center"/>
            </w:pPr>
            <w:r w:rsidRPr="007D5477">
              <w:t>Наименование</w:t>
            </w:r>
          </w:p>
          <w:p w14:paraId="7F4EA1B3" w14:textId="43F6D242" w:rsidR="007D5477" w:rsidRPr="007D5477" w:rsidRDefault="007D5477" w:rsidP="007D5477">
            <w:pPr>
              <w:widowControl w:val="0"/>
              <w:jc w:val="center"/>
            </w:pPr>
            <w:r w:rsidRPr="007D5477">
              <w:t>доходов</w:t>
            </w:r>
          </w:p>
        </w:tc>
        <w:tc>
          <w:tcPr>
            <w:tcW w:w="3466" w:type="dxa"/>
            <w:gridSpan w:val="2"/>
            <w:shd w:val="clear" w:color="auto" w:fill="auto"/>
            <w:noWrap/>
            <w:vAlign w:val="center"/>
          </w:tcPr>
          <w:p w14:paraId="069E3C3A" w14:textId="77777777" w:rsidR="007D5477" w:rsidRPr="007D5477" w:rsidRDefault="007D5477" w:rsidP="007D5477">
            <w:pPr>
              <w:widowControl w:val="0"/>
              <w:jc w:val="center"/>
            </w:pPr>
            <w:r w:rsidRPr="007D5477">
              <w:t>Плановые показатели на год,</w:t>
            </w:r>
          </w:p>
          <w:p w14:paraId="7F793BA2" w14:textId="77777777" w:rsidR="007D5477" w:rsidRPr="007D5477" w:rsidRDefault="007D5477" w:rsidP="007D5477">
            <w:pPr>
              <w:pStyle w:val="a4"/>
              <w:widowControl w:val="0"/>
              <w:jc w:val="center"/>
            </w:pPr>
            <w:r w:rsidRPr="007D5477">
              <w:t>утвержденные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68F1A964" w14:textId="77777777" w:rsidR="007D5477" w:rsidRPr="007D5477" w:rsidRDefault="007D5477" w:rsidP="007D5477">
            <w:pPr>
              <w:widowControl w:val="0"/>
              <w:jc w:val="center"/>
            </w:pPr>
            <w:r w:rsidRPr="007D5477">
              <w:t>Исполнено</w:t>
            </w:r>
          </w:p>
        </w:tc>
      </w:tr>
      <w:tr w:rsidR="007D5477" w:rsidRPr="007D5477" w14:paraId="3E0F1710" w14:textId="77777777" w:rsidTr="00A678EA">
        <w:trPr>
          <w:trHeight w:val="1240"/>
          <w:tblHeader/>
          <w:jc w:val="center"/>
        </w:trPr>
        <w:tc>
          <w:tcPr>
            <w:tcW w:w="2425" w:type="dxa"/>
            <w:vMerge/>
            <w:vAlign w:val="center"/>
          </w:tcPr>
          <w:p w14:paraId="7D00AC15" w14:textId="77777777" w:rsidR="007D5477" w:rsidRPr="007D5477" w:rsidRDefault="007D5477" w:rsidP="007D5477">
            <w:pPr>
              <w:widowControl w:val="0"/>
              <w:ind w:left="-100" w:right="-110"/>
              <w:jc w:val="right"/>
            </w:pPr>
          </w:p>
        </w:tc>
        <w:tc>
          <w:tcPr>
            <w:tcW w:w="2410" w:type="dxa"/>
            <w:vMerge/>
            <w:vAlign w:val="center"/>
          </w:tcPr>
          <w:p w14:paraId="1DD69B64" w14:textId="77777777" w:rsidR="007D5477" w:rsidRPr="007D5477" w:rsidRDefault="007D5477" w:rsidP="007D5477">
            <w:pPr>
              <w:widowControl w:val="0"/>
              <w:jc w:val="both"/>
            </w:pPr>
          </w:p>
        </w:tc>
        <w:tc>
          <w:tcPr>
            <w:tcW w:w="1907" w:type="dxa"/>
            <w:vAlign w:val="center"/>
          </w:tcPr>
          <w:p w14:paraId="4D14053F" w14:textId="77777777" w:rsidR="007D5477" w:rsidRPr="007D5477" w:rsidRDefault="007D5477" w:rsidP="007D5477">
            <w:pPr>
              <w:widowControl w:val="0"/>
              <w:ind w:left="-107" w:right="-113"/>
              <w:jc w:val="center"/>
            </w:pPr>
            <w:r w:rsidRPr="007D5477">
              <w:t>решением Чер</w:t>
            </w:r>
            <w:r w:rsidRPr="007D5477">
              <w:t>е</w:t>
            </w:r>
            <w:r w:rsidRPr="007D5477">
              <w:t>повецкой горо</w:t>
            </w:r>
            <w:r w:rsidRPr="007D5477">
              <w:t>д</w:t>
            </w:r>
            <w:r w:rsidRPr="007D5477">
              <w:t>ской Думы о г</w:t>
            </w:r>
            <w:r w:rsidRPr="007D5477">
              <w:t>о</w:t>
            </w:r>
            <w:r w:rsidRPr="007D5477">
              <w:t>родском бюджете</w:t>
            </w:r>
          </w:p>
        </w:tc>
        <w:tc>
          <w:tcPr>
            <w:tcW w:w="1559" w:type="dxa"/>
            <w:vAlign w:val="center"/>
          </w:tcPr>
          <w:p w14:paraId="141A2B64" w14:textId="77777777" w:rsidR="007D5477" w:rsidRPr="007D5477" w:rsidRDefault="007D5477" w:rsidP="007D5477">
            <w:pPr>
              <w:pStyle w:val="a4"/>
              <w:widowControl w:val="0"/>
              <w:jc w:val="center"/>
            </w:pPr>
            <w:r w:rsidRPr="007D5477">
              <w:t>с учетом особенн</w:t>
            </w:r>
            <w:r w:rsidRPr="007D5477">
              <w:t>о</w:t>
            </w:r>
            <w:r w:rsidRPr="007D5477">
              <w:t>стей</w:t>
            </w:r>
          </w:p>
        </w:tc>
        <w:tc>
          <w:tcPr>
            <w:tcW w:w="1495" w:type="dxa"/>
            <w:vMerge/>
            <w:vAlign w:val="center"/>
          </w:tcPr>
          <w:p w14:paraId="4AFF4536" w14:textId="77777777" w:rsidR="007D5477" w:rsidRPr="007D5477" w:rsidRDefault="007D5477" w:rsidP="007D5477">
            <w:pPr>
              <w:widowControl w:val="0"/>
              <w:jc w:val="right"/>
            </w:pPr>
          </w:p>
        </w:tc>
      </w:tr>
      <w:tr w:rsidR="007D5477" w:rsidRPr="007D5477" w14:paraId="2C471DCE" w14:textId="77777777" w:rsidTr="00A678EA">
        <w:trPr>
          <w:trHeight w:val="86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3F4909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1 00 00000 00 0000 000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5C9BAC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 xml:space="preserve">НАЛОГОВЫЕ И НЕНАЛОГОВЫЕ </w:t>
            </w:r>
          </w:p>
          <w:p w14:paraId="53CCD7A5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479BDB0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4 082 088,5</w:t>
            </w:r>
          </w:p>
        </w:tc>
        <w:tc>
          <w:tcPr>
            <w:tcW w:w="1559" w:type="dxa"/>
            <w:vAlign w:val="center"/>
          </w:tcPr>
          <w:p w14:paraId="7D6F0697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4 082 088,5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275CC039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 xml:space="preserve">1 131 657,3 </w:t>
            </w:r>
          </w:p>
        </w:tc>
      </w:tr>
      <w:tr w:rsidR="007D5477" w:rsidRPr="007D5477" w14:paraId="13E7CC05" w14:textId="77777777" w:rsidTr="00A678EA">
        <w:trPr>
          <w:trHeight w:val="42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F4F2C2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5E60A2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4EAE2016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3 441 879,9</w:t>
            </w:r>
          </w:p>
        </w:tc>
        <w:tc>
          <w:tcPr>
            <w:tcW w:w="1559" w:type="dxa"/>
            <w:vAlign w:val="center"/>
          </w:tcPr>
          <w:p w14:paraId="0911C1CA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3 441 879,9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944150A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885 643,1</w:t>
            </w:r>
          </w:p>
        </w:tc>
      </w:tr>
      <w:tr w:rsidR="007D5477" w:rsidRPr="007D5477" w14:paraId="0F986E4D" w14:textId="77777777" w:rsidTr="00A678EA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E8A95D0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1 01 00000 00 0000 000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A216AA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прибыль,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164C6A4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2 140 518,2</w:t>
            </w:r>
          </w:p>
        </w:tc>
        <w:tc>
          <w:tcPr>
            <w:tcW w:w="1559" w:type="dxa"/>
            <w:vAlign w:val="center"/>
          </w:tcPr>
          <w:p w14:paraId="0C94E1B6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2 140 518,2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6A3A90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632 609,1</w:t>
            </w:r>
          </w:p>
        </w:tc>
      </w:tr>
      <w:tr w:rsidR="007D5477" w:rsidRPr="007D5477" w14:paraId="3CA1CCCB" w14:textId="77777777" w:rsidTr="00A678EA">
        <w:trPr>
          <w:trHeight w:val="154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5CC4401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1 03 00000 00 0000 000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859D7DE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товары (работы, услуги), р</w:t>
            </w:r>
            <w:r w:rsidRPr="007D5477">
              <w:t>е</w:t>
            </w:r>
            <w:r w:rsidRPr="007D5477">
              <w:t>ализуемые на терр</w:t>
            </w:r>
            <w:r w:rsidRPr="007D5477">
              <w:t>и</w:t>
            </w:r>
            <w:r w:rsidRPr="007D5477">
              <w:t>тории Российской Федерации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9BB4301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6 408,0</w:t>
            </w:r>
          </w:p>
        </w:tc>
        <w:tc>
          <w:tcPr>
            <w:tcW w:w="1559" w:type="dxa"/>
            <w:vAlign w:val="center"/>
          </w:tcPr>
          <w:p w14:paraId="000651A9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6 408,0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D778123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1 747,0</w:t>
            </w:r>
          </w:p>
        </w:tc>
      </w:tr>
      <w:tr w:rsidR="007D5477" w:rsidRPr="007D5477" w14:paraId="66F9FAF1" w14:textId="77777777" w:rsidTr="00A678EA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63A6E45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1 05 00000 00 0000 000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A50B42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совоку</w:t>
            </w:r>
            <w:r w:rsidRPr="007D5477">
              <w:t>п</w:t>
            </w:r>
            <w:r w:rsidRPr="007D5477">
              <w:t>ный доход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18ADB3AD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445 689,3</w:t>
            </w:r>
          </w:p>
        </w:tc>
        <w:tc>
          <w:tcPr>
            <w:tcW w:w="1559" w:type="dxa"/>
            <w:vAlign w:val="center"/>
          </w:tcPr>
          <w:p w14:paraId="5AD2BF6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445 689,3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204A34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120 322,9</w:t>
            </w:r>
          </w:p>
        </w:tc>
      </w:tr>
      <w:tr w:rsidR="007D5477" w:rsidRPr="007D5477" w14:paraId="0F0B2CBB" w14:textId="77777777" w:rsidTr="00A678EA">
        <w:trPr>
          <w:trHeight w:val="563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F1CE950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1 06 00000 00 0000 000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2F5BE9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имущ</w:t>
            </w:r>
            <w:r w:rsidRPr="007D5477">
              <w:t>е</w:t>
            </w:r>
            <w:r w:rsidRPr="007D5477">
              <w:t>ство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AE5B5D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791 964,0</w:t>
            </w:r>
          </w:p>
        </w:tc>
        <w:tc>
          <w:tcPr>
            <w:tcW w:w="1559" w:type="dxa"/>
            <w:vAlign w:val="center"/>
          </w:tcPr>
          <w:p w14:paraId="197CC0E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791 964,0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202588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117 402,7</w:t>
            </w:r>
          </w:p>
        </w:tc>
      </w:tr>
      <w:tr w:rsidR="007D5477" w:rsidRPr="007D5477" w14:paraId="3D3BEBF6" w14:textId="77777777" w:rsidTr="00A678EA">
        <w:trPr>
          <w:trHeight w:val="57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ABFB4D0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7884FD9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Государственная пошлина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36C323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57 300,4</w:t>
            </w:r>
          </w:p>
        </w:tc>
        <w:tc>
          <w:tcPr>
            <w:tcW w:w="1559" w:type="dxa"/>
            <w:vAlign w:val="center"/>
          </w:tcPr>
          <w:p w14:paraId="18CE4D0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57 300,4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D6DED7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13 560,0</w:t>
            </w:r>
          </w:p>
        </w:tc>
      </w:tr>
      <w:tr w:rsidR="007D5477" w:rsidRPr="007D5477" w14:paraId="501EF82C" w14:textId="77777777" w:rsidTr="00A678EA">
        <w:trPr>
          <w:trHeight w:val="1401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14:paraId="3ED80E44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A80EA3" w14:textId="77777777" w:rsidR="007D5477" w:rsidRPr="007D5477" w:rsidRDefault="007D5477" w:rsidP="007D5477">
            <w:pPr>
              <w:widowControl w:val="0"/>
              <w:ind w:right="5"/>
              <w:jc w:val="both"/>
            </w:pPr>
            <w:r w:rsidRPr="007D5477">
              <w:t>Задолженность и п</w:t>
            </w:r>
            <w:r w:rsidRPr="007D5477">
              <w:t>е</w:t>
            </w:r>
            <w:r w:rsidRPr="007D5477">
              <w:t>рерасчеты по отм</w:t>
            </w:r>
            <w:r w:rsidRPr="007D5477">
              <w:t>е</w:t>
            </w:r>
            <w:r w:rsidRPr="007D5477">
              <w:t>ненным налогам, сборам и иным об</w:t>
            </w:r>
            <w:r w:rsidRPr="007D5477">
              <w:t>я</w:t>
            </w:r>
            <w:r w:rsidRPr="007D5477">
              <w:t>зательным платежам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27464514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0,0</w:t>
            </w:r>
          </w:p>
        </w:tc>
        <w:tc>
          <w:tcPr>
            <w:tcW w:w="1559" w:type="dxa"/>
            <w:vAlign w:val="center"/>
          </w:tcPr>
          <w:p w14:paraId="4DD4DD25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A34A15A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1,4</w:t>
            </w:r>
          </w:p>
        </w:tc>
      </w:tr>
      <w:tr w:rsidR="007D5477" w:rsidRPr="007D5477" w14:paraId="37850C28" w14:textId="77777777" w:rsidTr="00A678EA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F23A133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EC0CFA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Неналоговые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0EBA986F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640 208,6</w:t>
            </w:r>
          </w:p>
        </w:tc>
        <w:tc>
          <w:tcPr>
            <w:tcW w:w="1559" w:type="dxa"/>
            <w:vAlign w:val="center"/>
          </w:tcPr>
          <w:p w14:paraId="277683FC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640 208,6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8B23417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246 014,2</w:t>
            </w:r>
          </w:p>
        </w:tc>
      </w:tr>
      <w:tr w:rsidR="007D5477" w:rsidRPr="007D5477" w14:paraId="5D40BCB9" w14:textId="77777777" w:rsidTr="00A678EA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6301E0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1 11 00000 00 0000 000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FD58B8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Доходы от использ</w:t>
            </w:r>
            <w:r w:rsidRPr="007D5477">
              <w:t>о</w:t>
            </w:r>
            <w:r w:rsidRPr="007D5477">
              <w:t>вания имущества, находящегося в го</w:t>
            </w:r>
            <w:r w:rsidRPr="007D5477">
              <w:t>с</w:t>
            </w:r>
            <w:r w:rsidRPr="007D5477">
              <w:t>ударственной и м</w:t>
            </w:r>
            <w:r w:rsidRPr="007D5477">
              <w:t>у</w:t>
            </w:r>
            <w:r w:rsidRPr="007D5477">
              <w:lastRenderedPageBreak/>
              <w:t>ниципальной со</w:t>
            </w:r>
            <w:r w:rsidRPr="007D5477">
              <w:t>б</w:t>
            </w:r>
            <w:r w:rsidRPr="007D5477">
              <w:t>ственности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8418B0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lastRenderedPageBreak/>
              <w:t>350 681,5</w:t>
            </w:r>
          </w:p>
        </w:tc>
        <w:tc>
          <w:tcPr>
            <w:tcW w:w="1559" w:type="dxa"/>
            <w:vAlign w:val="center"/>
          </w:tcPr>
          <w:p w14:paraId="65801D1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350 681,5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EE9752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86 258,1</w:t>
            </w:r>
          </w:p>
        </w:tc>
      </w:tr>
      <w:tr w:rsidR="007D5477" w:rsidRPr="007D5477" w14:paraId="7FF5823C" w14:textId="77777777" w:rsidTr="00A678EA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794F7C6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lastRenderedPageBreak/>
              <w:t>1 12 00000 00 0000 000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F2365A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Платежи при пол</w:t>
            </w:r>
            <w:r w:rsidRPr="007D5477">
              <w:t>ь</w:t>
            </w:r>
            <w:r w:rsidRPr="007D5477">
              <w:t>зовании природными ресурсами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0F1C093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40 878,1</w:t>
            </w:r>
          </w:p>
        </w:tc>
        <w:tc>
          <w:tcPr>
            <w:tcW w:w="1559" w:type="dxa"/>
            <w:vAlign w:val="center"/>
          </w:tcPr>
          <w:p w14:paraId="419A59B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40 878,1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971DB43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22 835,9</w:t>
            </w:r>
          </w:p>
        </w:tc>
      </w:tr>
      <w:tr w:rsidR="007D5477" w:rsidRPr="007D5477" w14:paraId="1DBF31F0" w14:textId="77777777" w:rsidTr="00A678EA">
        <w:trPr>
          <w:trHeight w:val="120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8924364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1 13 00000 00 0000 000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301616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Доходы от оказания платных услуг и компенсации затрат государства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45CC442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92 057,0</w:t>
            </w:r>
          </w:p>
        </w:tc>
        <w:tc>
          <w:tcPr>
            <w:tcW w:w="1559" w:type="dxa"/>
            <w:vAlign w:val="center"/>
          </w:tcPr>
          <w:p w14:paraId="485E5C76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92 057,0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70DF6B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33 004,8</w:t>
            </w:r>
          </w:p>
        </w:tc>
      </w:tr>
      <w:tr w:rsidR="007D5477" w:rsidRPr="007D5477" w14:paraId="5EC3381F" w14:textId="77777777" w:rsidTr="00A678EA">
        <w:trPr>
          <w:trHeight w:val="126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AEB7B09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1 14 00000 00 0000 000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DBE09C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Доходы от продажи материальных и н</w:t>
            </w:r>
            <w:r w:rsidRPr="007D5477">
              <w:t>е</w:t>
            </w:r>
            <w:r w:rsidRPr="007D5477">
              <w:t>материальных акт</w:t>
            </w:r>
            <w:r w:rsidRPr="007D5477">
              <w:t>и</w:t>
            </w:r>
            <w:r w:rsidRPr="007D5477">
              <w:t>вов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C44A06D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136 889,7</w:t>
            </w:r>
          </w:p>
        </w:tc>
        <w:tc>
          <w:tcPr>
            <w:tcW w:w="1559" w:type="dxa"/>
            <w:vAlign w:val="center"/>
          </w:tcPr>
          <w:p w14:paraId="6FCB7B0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136 889,7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C3C422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86 697,2</w:t>
            </w:r>
          </w:p>
        </w:tc>
      </w:tr>
      <w:tr w:rsidR="007D5477" w:rsidRPr="007D5477" w14:paraId="260C549E" w14:textId="77777777" w:rsidTr="00A678EA">
        <w:trPr>
          <w:trHeight w:val="695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24CE8A3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1 16 00000 00 0000 000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8573DB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Штрафы, санкции, возмещение ущерба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29BA6CB5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19 494,9</w:t>
            </w:r>
          </w:p>
        </w:tc>
        <w:tc>
          <w:tcPr>
            <w:tcW w:w="1559" w:type="dxa"/>
            <w:vAlign w:val="center"/>
          </w:tcPr>
          <w:p w14:paraId="6FE9258E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19 494,9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E52B591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17 280,2</w:t>
            </w:r>
          </w:p>
        </w:tc>
      </w:tr>
      <w:tr w:rsidR="007D5477" w:rsidRPr="007D5477" w14:paraId="411DA048" w14:textId="77777777" w:rsidTr="00A678EA">
        <w:trPr>
          <w:trHeight w:val="689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216FC2D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1 17 00000 00 0000 000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D52ED5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Прочие неналоговые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B7244B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207,4</w:t>
            </w:r>
          </w:p>
        </w:tc>
        <w:tc>
          <w:tcPr>
            <w:tcW w:w="1559" w:type="dxa"/>
            <w:vAlign w:val="center"/>
          </w:tcPr>
          <w:p w14:paraId="29C4230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207,4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480ED54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-62,0</w:t>
            </w:r>
          </w:p>
        </w:tc>
      </w:tr>
      <w:tr w:rsidR="007D5477" w:rsidRPr="007D5477" w14:paraId="06641166" w14:textId="77777777" w:rsidTr="00A678EA">
        <w:trPr>
          <w:trHeight w:val="71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89AD229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2 00 00000 00 0000 000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67D26DD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БЕЗВОЗМЕЗДНЫЕ ПОСТУПЛЕНИЯ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1A48E06D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7 264 924,7</w:t>
            </w:r>
          </w:p>
        </w:tc>
        <w:tc>
          <w:tcPr>
            <w:tcW w:w="1559" w:type="dxa"/>
            <w:vAlign w:val="center"/>
          </w:tcPr>
          <w:p w14:paraId="78D67DE6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7 203 885,1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7A8EB9F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t>1 629 462,6</w:t>
            </w:r>
          </w:p>
        </w:tc>
      </w:tr>
      <w:tr w:rsidR="007D5477" w:rsidRPr="007D5477" w14:paraId="1F076D2C" w14:textId="77777777" w:rsidTr="00A678EA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7FC3957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2 02 00000 00 0000 000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2309CCB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Безвозмездные п</w:t>
            </w:r>
            <w:r w:rsidRPr="007D5477">
              <w:t>о</w:t>
            </w:r>
            <w:r w:rsidRPr="007D5477">
              <w:t>ступления от других бюджетов бюдже</w:t>
            </w:r>
            <w:r w:rsidRPr="007D5477">
              <w:t>т</w:t>
            </w:r>
            <w:r w:rsidRPr="007D5477">
              <w:t>ной системы Росси</w:t>
            </w:r>
            <w:r w:rsidRPr="007D5477">
              <w:t>й</w:t>
            </w:r>
            <w:r w:rsidRPr="007D5477">
              <w:t>ской Федерации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0DFBD79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7 252 687,6</w:t>
            </w:r>
          </w:p>
        </w:tc>
        <w:tc>
          <w:tcPr>
            <w:tcW w:w="1559" w:type="dxa"/>
            <w:vAlign w:val="center"/>
          </w:tcPr>
          <w:p w14:paraId="118A660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7 191 648,0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579719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1 654 263,5</w:t>
            </w:r>
          </w:p>
        </w:tc>
      </w:tr>
      <w:tr w:rsidR="007D5477" w:rsidRPr="007D5477" w14:paraId="682DCBEA" w14:textId="77777777" w:rsidTr="00A678EA">
        <w:trPr>
          <w:trHeight w:val="718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AF3F71D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2 07 00000 00 0000 000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C5C1455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Прочие безвозмез</w:t>
            </w:r>
            <w:r w:rsidRPr="007D5477">
              <w:t>д</w:t>
            </w:r>
            <w:r w:rsidRPr="007D5477">
              <w:t>ные поступления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3850A5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12 237,1</w:t>
            </w:r>
          </w:p>
        </w:tc>
        <w:tc>
          <w:tcPr>
            <w:tcW w:w="1559" w:type="dxa"/>
            <w:vAlign w:val="center"/>
          </w:tcPr>
          <w:p w14:paraId="51EBC45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12 237,1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CD811C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593EF19A" w14:textId="77777777" w:rsidTr="00A678EA">
        <w:trPr>
          <w:trHeight w:val="1727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14:paraId="3FF4AFB1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2 18 00000 00 0000 000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04F16B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Доходы бюджетов городских округов от возврата авт</w:t>
            </w:r>
            <w:r w:rsidRPr="007D5477">
              <w:t>о</w:t>
            </w:r>
            <w:r w:rsidRPr="007D5477">
              <w:t>номными учрежд</w:t>
            </w:r>
            <w:r w:rsidRPr="007D5477">
              <w:t>е</w:t>
            </w:r>
            <w:r w:rsidRPr="007D5477">
              <w:t>ниями остатков су</w:t>
            </w:r>
            <w:r w:rsidRPr="007D5477">
              <w:t>б</w:t>
            </w:r>
            <w:r w:rsidRPr="007D5477">
              <w:t>сидий прошлых лет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DAE60B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559" w:type="dxa"/>
            <w:vAlign w:val="center"/>
          </w:tcPr>
          <w:p w14:paraId="65C184A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C0AE6A4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679,6</w:t>
            </w:r>
          </w:p>
        </w:tc>
      </w:tr>
      <w:tr w:rsidR="007D5477" w:rsidRPr="007D5477" w14:paraId="76393175" w14:textId="77777777" w:rsidTr="00A678EA">
        <w:trPr>
          <w:trHeight w:val="202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EC77A7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2 19 00000 00 0000 000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B2C336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Возврат остатков субсидий, субвенций и иных межбюдже</w:t>
            </w:r>
            <w:r w:rsidRPr="007D5477">
              <w:t>т</w:t>
            </w:r>
            <w:r w:rsidRPr="007D5477">
              <w:t>ных трансфертов, имеющих целевое назначение, пр</w:t>
            </w:r>
            <w:r w:rsidRPr="007D5477">
              <w:t>о</w:t>
            </w:r>
            <w:r w:rsidRPr="007D5477">
              <w:t>шлых лет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5F7B22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559" w:type="dxa"/>
            <w:vAlign w:val="center"/>
          </w:tcPr>
          <w:p w14:paraId="1A7968B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EB30E52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-25 480,5</w:t>
            </w:r>
          </w:p>
        </w:tc>
      </w:tr>
      <w:tr w:rsidR="007D5477" w:rsidRPr="007D5477" w14:paraId="12D85E89" w14:textId="77777777" w:rsidTr="00A678EA">
        <w:trPr>
          <w:trHeight w:val="470"/>
          <w:jc w:val="center"/>
        </w:trPr>
        <w:tc>
          <w:tcPr>
            <w:tcW w:w="4835" w:type="dxa"/>
            <w:gridSpan w:val="2"/>
            <w:shd w:val="clear" w:color="auto" w:fill="auto"/>
            <w:noWrap/>
            <w:vAlign w:val="center"/>
            <w:hideMark/>
          </w:tcPr>
          <w:p w14:paraId="0B2B5543" w14:textId="77777777" w:rsidR="007D5477" w:rsidRPr="007D5477" w:rsidRDefault="007D5477" w:rsidP="00A678EA">
            <w:pPr>
              <w:widowControl w:val="0"/>
              <w:ind w:right="-110"/>
              <w:jc w:val="both"/>
              <w:rPr>
                <w:bCs/>
              </w:rPr>
            </w:pPr>
            <w:r w:rsidRPr="007D5477">
              <w:t>ВСЕГО ДОХОДОВ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18729348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11 347 013,2</w:t>
            </w:r>
          </w:p>
        </w:tc>
        <w:tc>
          <w:tcPr>
            <w:tcW w:w="1559" w:type="dxa"/>
            <w:vAlign w:val="center"/>
          </w:tcPr>
          <w:p w14:paraId="7E88DD83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11 285 973,6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3A6D8C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2 761 119,9</w:t>
            </w:r>
          </w:p>
        </w:tc>
      </w:tr>
    </w:tbl>
    <w:p w14:paraId="5E86D91B" w14:textId="77777777" w:rsidR="00F42A62" w:rsidRPr="007D5477" w:rsidRDefault="00F42A62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D5477">
        <w:rPr>
          <w:sz w:val="26"/>
          <w:szCs w:val="26"/>
        </w:rPr>
        <w:lastRenderedPageBreak/>
        <w:t>Показатели расходов городского бюджета</w:t>
      </w:r>
    </w:p>
    <w:p w14:paraId="7643BB9E" w14:textId="77777777" w:rsidR="00F42A62" w:rsidRPr="007D5477" w:rsidRDefault="00F42A62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по разделам и подразделам классификации расходов бюджета</w:t>
      </w:r>
    </w:p>
    <w:p w14:paraId="1F81A24C" w14:textId="77777777" w:rsidR="004055DF" w:rsidRPr="007D5477" w:rsidRDefault="004055DF" w:rsidP="007D5477">
      <w:pPr>
        <w:widowControl w:val="0"/>
        <w:jc w:val="right"/>
        <w:rPr>
          <w:sz w:val="26"/>
          <w:szCs w:val="26"/>
        </w:rPr>
      </w:pPr>
    </w:p>
    <w:p w14:paraId="4B3C07DD" w14:textId="77777777" w:rsidR="004055DF" w:rsidRPr="007D5477" w:rsidRDefault="004055DF" w:rsidP="00A678EA">
      <w:pPr>
        <w:widowControl w:val="0"/>
        <w:ind w:left="8364" w:right="-144"/>
        <w:rPr>
          <w:sz w:val="26"/>
          <w:szCs w:val="26"/>
        </w:rPr>
      </w:pPr>
      <w:bookmarkStart w:id="0" w:name="_GoBack"/>
      <w:bookmarkEnd w:id="0"/>
      <w:r w:rsidRPr="007D5477">
        <w:rPr>
          <w:sz w:val="26"/>
          <w:szCs w:val="26"/>
        </w:rPr>
        <w:t>Таблица 2</w:t>
      </w:r>
    </w:p>
    <w:p w14:paraId="59068359" w14:textId="77777777" w:rsidR="004055DF" w:rsidRPr="007D5477" w:rsidRDefault="004055DF" w:rsidP="00A678EA">
      <w:pPr>
        <w:widowControl w:val="0"/>
        <w:ind w:left="8364" w:right="-144"/>
        <w:rPr>
          <w:sz w:val="26"/>
          <w:szCs w:val="26"/>
        </w:rPr>
      </w:pPr>
      <w:r w:rsidRPr="007D5477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496"/>
        <w:gridCol w:w="1559"/>
      </w:tblGrid>
      <w:tr w:rsidR="007D5477" w:rsidRPr="007D5477" w14:paraId="38DE16E9" w14:textId="77777777" w:rsidTr="00731C63">
        <w:trPr>
          <w:trHeight w:val="609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3E8" w14:textId="77777777" w:rsidR="00344F9F" w:rsidRPr="007D5477" w:rsidRDefault="00344F9F" w:rsidP="007D5477">
            <w:pPr>
              <w:widowControl w:val="0"/>
              <w:jc w:val="center"/>
            </w:pPr>
            <w:bookmarkStart w:id="1" w:name="RANGE!A9:F59"/>
            <w:r w:rsidRPr="007D5477"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5EAC" w14:textId="77777777" w:rsidR="00344F9F" w:rsidRPr="007D5477" w:rsidRDefault="00344F9F" w:rsidP="007D5477">
            <w:pPr>
              <w:widowControl w:val="0"/>
              <w:jc w:val="center"/>
            </w:pPr>
            <w:r w:rsidRPr="007D5477">
              <w:t>Ра</w:t>
            </w:r>
            <w:r w:rsidRPr="007D5477">
              <w:t>з</w:t>
            </w:r>
            <w:r w:rsidRPr="007D5477"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BBD5" w14:textId="77777777" w:rsidR="00344F9F" w:rsidRPr="007D5477" w:rsidRDefault="00344F9F" w:rsidP="007D5477">
            <w:pPr>
              <w:widowControl w:val="0"/>
              <w:jc w:val="center"/>
            </w:pPr>
            <w:r w:rsidRPr="007D5477">
              <w:t>Подра</w:t>
            </w:r>
            <w:r w:rsidRPr="007D5477">
              <w:t>з</w:t>
            </w:r>
            <w:r w:rsidRPr="007D5477">
              <w:t>дел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C1ED" w14:textId="77777777" w:rsidR="00344F9F" w:rsidRPr="007D5477" w:rsidRDefault="00344F9F" w:rsidP="007D5477">
            <w:pPr>
              <w:widowControl w:val="0"/>
              <w:jc w:val="center"/>
            </w:pPr>
            <w:r w:rsidRPr="007D5477">
              <w:t>Плановые показатели на год, 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25A" w14:textId="77777777" w:rsidR="00344F9F" w:rsidRPr="007D5477" w:rsidRDefault="00344F9F" w:rsidP="007D5477">
            <w:pPr>
              <w:widowControl w:val="0"/>
              <w:ind w:left="-104" w:right="-105"/>
              <w:jc w:val="center"/>
            </w:pPr>
            <w:r w:rsidRPr="007D5477">
              <w:t>Исполнено</w:t>
            </w:r>
          </w:p>
        </w:tc>
      </w:tr>
      <w:tr w:rsidR="007D5477" w:rsidRPr="007D5477" w14:paraId="03B36BF2" w14:textId="77777777" w:rsidTr="00731C63">
        <w:trPr>
          <w:trHeight w:val="1184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5AC" w14:textId="77777777" w:rsidR="00344F9F" w:rsidRPr="007D5477" w:rsidRDefault="00344F9F" w:rsidP="007D5477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6D6" w14:textId="77777777" w:rsidR="00344F9F" w:rsidRPr="007D5477" w:rsidRDefault="00344F9F" w:rsidP="007D5477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10EF" w14:textId="77777777" w:rsidR="00344F9F" w:rsidRPr="007D5477" w:rsidRDefault="00344F9F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5559" w14:textId="77777777" w:rsidR="00344F9F" w:rsidRPr="007D5477" w:rsidRDefault="00344F9F" w:rsidP="007D5477">
            <w:pPr>
              <w:widowControl w:val="0"/>
              <w:ind w:left="-46" w:right="-26"/>
              <w:jc w:val="center"/>
            </w:pPr>
            <w:r w:rsidRPr="007D5477">
              <w:t>решением Чер</w:t>
            </w:r>
            <w:r w:rsidRPr="007D5477">
              <w:t>е</w:t>
            </w:r>
            <w:r w:rsidRPr="007D5477">
              <w:t>повецкой горо</w:t>
            </w:r>
            <w:r w:rsidRPr="007D5477">
              <w:t>д</w:t>
            </w:r>
            <w:r w:rsidRPr="007D5477">
              <w:t>ской Думы о г</w:t>
            </w:r>
            <w:r w:rsidRPr="007D5477">
              <w:t>о</w:t>
            </w:r>
            <w:r w:rsidRPr="007D5477">
              <w:t>родском бюджете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1DD6" w14:textId="77777777" w:rsidR="00344F9F" w:rsidRPr="007D5477" w:rsidRDefault="00344F9F" w:rsidP="007D5477">
            <w:pPr>
              <w:widowControl w:val="0"/>
              <w:jc w:val="center"/>
              <w:rPr>
                <w:lang w:val="en-US"/>
              </w:rPr>
            </w:pPr>
            <w:r w:rsidRPr="007D5477">
              <w:t>с учетом</w:t>
            </w:r>
            <w:r w:rsidR="00D35670" w:rsidRPr="007D5477">
              <w:t xml:space="preserve"> </w:t>
            </w:r>
            <w:r w:rsidRPr="007D5477">
              <w:t>особенн</w:t>
            </w:r>
            <w:r w:rsidRPr="007D5477">
              <w:t>о</w:t>
            </w:r>
            <w:r w:rsidRPr="007D5477">
              <w:t>стей</w:t>
            </w:r>
            <w:r w:rsidR="00F86AD6" w:rsidRPr="007D5477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0CD" w14:textId="77777777" w:rsidR="00344F9F" w:rsidRPr="007D5477" w:rsidRDefault="00344F9F" w:rsidP="007D5477">
            <w:pPr>
              <w:widowControl w:val="0"/>
              <w:jc w:val="right"/>
            </w:pPr>
          </w:p>
        </w:tc>
      </w:tr>
      <w:tr w:rsidR="007D5477" w:rsidRPr="007D5477" w14:paraId="054D8D9A" w14:textId="77777777" w:rsidTr="00731C63">
        <w:trPr>
          <w:trHeight w:val="63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E3B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ОБЩЕГОСУДАРСТВЕ</w:t>
            </w:r>
            <w:r w:rsidRPr="007D5477">
              <w:t>Н</w:t>
            </w:r>
            <w:r w:rsidRPr="007D5477">
              <w:t>НЫЕ 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34F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55ED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B4FB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987 638,0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31F8" w14:textId="77777777" w:rsidR="00704EE3" w:rsidRPr="007D5477" w:rsidRDefault="00704EE3" w:rsidP="007D5477">
            <w:pPr>
              <w:widowControl w:val="0"/>
              <w:jc w:val="right"/>
            </w:pPr>
            <w:bookmarkStart w:id="2" w:name="_Hlk101276394"/>
            <w:r w:rsidRPr="007D5477">
              <w:t>987 638,0</w:t>
            </w:r>
            <w:bookmarkEnd w:id="2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FAEB2" w14:textId="77777777" w:rsidR="00704EE3" w:rsidRPr="007D5477" w:rsidRDefault="00704EE3" w:rsidP="007D5477">
            <w:pPr>
              <w:widowControl w:val="0"/>
              <w:jc w:val="right"/>
            </w:pPr>
            <w:bookmarkStart w:id="3" w:name="_Hlk101276388"/>
            <w:r w:rsidRPr="007D5477">
              <w:t>198 484,1</w:t>
            </w:r>
            <w:bookmarkEnd w:id="3"/>
          </w:p>
        </w:tc>
      </w:tr>
      <w:tr w:rsidR="007D5477" w:rsidRPr="007D5477" w14:paraId="23A79921" w14:textId="77777777" w:rsidTr="00731C63">
        <w:trPr>
          <w:trHeight w:val="113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037F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Функционирование высшего должностного лица субъекта Российской Федерации и м</w:t>
            </w:r>
            <w:r w:rsidRPr="007D5477">
              <w:t>у</w:t>
            </w:r>
            <w:r w:rsidRPr="007D5477">
              <w:t>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DB9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933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760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4 574,0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09900" w14:textId="77777777" w:rsidR="00704EE3" w:rsidRPr="007D5477" w:rsidRDefault="00704EE3" w:rsidP="007D5477">
            <w:pPr>
              <w:widowControl w:val="0"/>
              <w:jc w:val="right"/>
            </w:pPr>
            <w:bookmarkStart w:id="4" w:name="_Hlk101276442"/>
            <w:r w:rsidRPr="007D5477">
              <w:t>4 574,0</w:t>
            </w:r>
            <w:bookmarkEnd w:id="4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A6028" w14:textId="77777777" w:rsidR="00704EE3" w:rsidRPr="007D5477" w:rsidRDefault="00704EE3" w:rsidP="007D5477">
            <w:pPr>
              <w:widowControl w:val="0"/>
              <w:jc w:val="right"/>
            </w:pPr>
            <w:bookmarkStart w:id="5" w:name="_Hlk101276435"/>
            <w:r w:rsidRPr="007D5477">
              <w:t>1 321,7</w:t>
            </w:r>
            <w:bookmarkEnd w:id="5"/>
          </w:p>
        </w:tc>
      </w:tr>
      <w:tr w:rsidR="007D5477" w:rsidRPr="007D5477" w14:paraId="2DDB4178" w14:textId="77777777" w:rsidTr="00731C63">
        <w:trPr>
          <w:trHeight w:val="1563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3C1C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Функционирование закон</w:t>
            </w:r>
            <w:r w:rsidRPr="007D5477">
              <w:t>о</w:t>
            </w:r>
            <w:r w:rsidRPr="007D5477">
              <w:t>дательных (представител</w:t>
            </w:r>
            <w:r w:rsidRPr="007D5477">
              <w:t>ь</w:t>
            </w:r>
            <w:r w:rsidRPr="007D5477">
              <w:t>ных) органов государстве</w:t>
            </w:r>
            <w:r w:rsidRPr="007D5477">
              <w:t>н</w:t>
            </w:r>
            <w:r w:rsidRPr="007D5477">
              <w:t>ной власти и представител</w:t>
            </w:r>
            <w:r w:rsidRPr="007D5477">
              <w:t>ь</w:t>
            </w:r>
            <w:r w:rsidRPr="007D5477">
              <w:t>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F60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68E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13C7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18 865,9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94CD8" w14:textId="77777777" w:rsidR="00704EE3" w:rsidRPr="007D5477" w:rsidRDefault="00704EE3" w:rsidP="007D5477">
            <w:pPr>
              <w:widowControl w:val="0"/>
              <w:jc w:val="right"/>
            </w:pPr>
            <w:bookmarkStart w:id="6" w:name="_Hlk101276463"/>
            <w:r w:rsidRPr="007D5477">
              <w:t>18 865,9</w:t>
            </w:r>
            <w:bookmarkEnd w:id="6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5A301" w14:textId="77777777" w:rsidR="00704EE3" w:rsidRPr="007D5477" w:rsidRDefault="00704EE3" w:rsidP="007D5477">
            <w:pPr>
              <w:widowControl w:val="0"/>
              <w:jc w:val="right"/>
            </w:pPr>
            <w:bookmarkStart w:id="7" w:name="_Hlk101276454"/>
            <w:r w:rsidRPr="007D5477">
              <w:t>4 228,4</w:t>
            </w:r>
            <w:bookmarkEnd w:id="7"/>
          </w:p>
        </w:tc>
      </w:tr>
      <w:tr w:rsidR="007D5477" w:rsidRPr="007D5477" w14:paraId="5C584B23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65D8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Функционирование Прав</w:t>
            </w:r>
            <w:r w:rsidRPr="007D5477">
              <w:t>и</w:t>
            </w:r>
            <w:r w:rsidRPr="007D5477">
              <w:t>тельства Российской Фед</w:t>
            </w:r>
            <w:r w:rsidRPr="007D5477">
              <w:t>е</w:t>
            </w:r>
            <w:r w:rsidRPr="007D5477">
              <w:t>рации, высших исполнител</w:t>
            </w:r>
            <w:r w:rsidRPr="007D5477">
              <w:t>ь</w:t>
            </w:r>
            <w:r w:rsidRPr="007D5477">
              <w:t>ных органов государстве</w:t>
            </w:r>
            <w:r w:rsidRPr="007D5477">
              <w:t>н</w:t>
            </w:r>
            <w:r w:rsidRPr="007D5477">
              <w:t>ной власти субъектов Ро</w:t>
            </w:r>
            <w:r w:rsidRPr="007D5477">
              <w:t>с</w:t>
            </w:r>
            <w:r w:rsidRPr="007D5477">
              <w:t xml:space="preserve">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F3B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DB6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58DB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158 327,5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A0E54" w14:textId="77777777" w:rsidR="00704EE3" w:rsidRPr="007D5477" w:rsidRDefault="00704EE3" w:rsidP="007D5477">
            <w:pPr>
              <w:widowControl w:val="0"/>
              <w:jc w:val="right"/>
            </w:pPr>
            <w:bookmarkStart w:id="8" w:name="_Hlk101276479"/>
            <w:r w:rsidRPr="007D5477">
              <w:t>158 327,5</w:t>
            </w:r>
            <w:bookmarkEnd w:id="8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4817C" w14:textId="77777777" w:rsidR="00704EE3" w:rsidRPr="007D5477" w:rsidRDefault="00704EE3" w:rsidP="007D5477">
            <w:pPr>
              <w:widowControl w:val="0"/>
              <w:jc w:val="right"/>
            </w:pPr>
            <w:bookmarkStart w:id="9" w:name="_Hlk101276472"/>
            <w:r w:rsidRPr="007D5477">
              <w:t>36 030,1</w:t>
            </w:r>
            <w:bookmarkEnd w:id="9"/>
          </w:p>
        </w:tc>
      </w:tr>
      <w:tr w:rsidR="007D5477" w:rsidRPr="007D5477" w14:paraId="0A7CB2CD" w14:textId="77777777" w:rsidTr="00731C63">
        <w:trPr>
          <w:trHeight w:val="17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566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963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ED0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A2E5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244,6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04D18" w14:textId="77777777" w:rsidR="00704EE3" w:rsidRPr="007D5477" w:rsidRDefault="00704EE3" w:rsidP="007D5477">
            <w:pPr>
              <w:widowControl w:val="0"/>
              <w:jc w:val="right"/>
            </w:pPr>
            <w:bookmarkStart w:id="10" w:name="_Hlk101276493"/>
            <w:r w:rsidRPr="007D5477">
              <w:t>244,6</w:t>
            </w:r>
            <w:bookmarkEnd w:id="1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A5FDE" w14:textId="77777777" w:rsidR="00704EE3" w:rsidRPr="007D5477" w:rsidRDefault="00704EE3" w:rsidP="007D5477">
            <w:pPr>
              <w:widowControl w:val="0"/>
              <w:jc w:val="right"/>
            </w:pPr>
            <w:bookmarkStart w:id="11" w:name="_Hlk101276487"/>
            <w:r w:rsidRPr="007D5477">
              <w:t>218,1</w:t>
            </w:r>
            <w:bookmarkEnd w:id="11"/>
          </w:p>
        </w:tc>
      </w:tr>
      <w:tr w:rsidR="007D5477" w:rsidRPr="007D5477" w14:paraId="2E1217D1" w14:textId="77777777" w:rsidTr="00731C63">
        <w:trPr>
          <w:trHeight w:val="1066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0C5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Обеспечение деятельности финансовых, налоговых и таможенных органов и орг</w:t>
            </w:r>
            <w:r w:rsidRPr="007D5477">
              <w:t>а</w:t>
            </w:r>
            <w:r w:rsidRPr="007D5477">
              <w:t>нов финансового (финанс</w:t>
            </w:r>
            <w:r w:rsidRPr="007D5477">
              <w:t>о</w:t>
            </w:r>
            <w:r w:rsidRPr="007D5477">
              <w:t xml:space="preserve">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AED8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63DD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E272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52 227,9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023A2" w14:textId="77777777" w:rsidR="00704EE3" w:rsidRPr="007D5477" w:rsidRDefault="00704EE3" w:rsidP="007D5477">
            <w:pPr>
              <w:widowControl w:val="0"/>
              <w:jc w:val="right"/>
            </w:pPr>
            <w:bookmarkStart w:id="12" w:name="_Hlk101276509"/>
            <w:r w:rsidRPr="007D5477">
              <w:t>52 227,9</w:t>
            </w:r>
            <w:bookmarkEnd w:id="12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3E76E" w14:textId="77777777" w:rsidR="00704EE3" w:rsidRPr="007D5477" w:rsidRDefault="00704EE3" w:rsidP="007D5477">
            <w:pPr>
              <w:widowControl w:val="0"/>
              <w:jc w:val="right"/>
            </w:pPr>
            <w:bookmarkStart w:id="13" w:name="_Hlk101276502"/>
            <w:r w:rsidRPr="007D5477">
              <w:t>10 585,1</w:t>
            </w:r>
            <w:bookmarkEnd w:id="13"/>
          </w:p>
        </w:tc>
      </w:tr>
      <w:tr w:rsidR="007D5477" w:rsidRPr="007D5477" w14:paraId="1C70444A" w14:textId="77777777" w:rsidTr="00731C63">
        <w:trPr>
          <w:trHeight w:val="40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70E4" w14:textId="77777777" w:rsidR="00704EE3" w:rsidRPr="007D5477" w:rsidRDefault="00704EE3" w:rsidP="007D5477">
            <w:pPr>
              <w:widowControl w:val="0"/>
              <w:jc w:val="both"/>
            </w:pPr>
            <w:bookmarkStart w:id="14" w:name="_Hlk101276521"/>
            <w:r w:rsidRPr="007D5477">
              <w:t>Обеспечение проведения в</w:t>
            </w:r>
            <w:r w:rsidRPr="007D5477">
              <w:t>ы</w:t>
            </w:r>
            <w:r w:rsidRPr="007D5477">
              <w:t>боров и референдумов</w:t>
            </w:r>
            <w:bookmarkEnd w:id="14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84A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48B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823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18 534,0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88F7" w14:textId="77777777" w:rsidR="00704EE3" w:rsidRPr="007D5477" w:rsidRDefault="00704EE3" w:rsidP="007D5477">
            <w:pPr>
              <w:widowControl w:val="0"/>
              <w:jc w:val="right"/>
            </w:pPr>
            <w:bookmarkStart w:id="15" w:name="_Hlk101276553"/>
            <w:r w:rsidRPr="007D5477">
              <w:t>18 534,0</w:t>
            </w:r>
            <w:bookmarkEnd w:id="1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57C8" w14:textId="7A0B2BC2" w:rsidR="00704EE3" w:rsidRPr="007D5477" w:rsidRDefault="00731C63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3A5E7686" w14:textId="77777777" w:rsidTr="00731C63">
        <w:trPr>
          <w:trHeight w:val="20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79F1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C8B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3478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D1796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128 505,1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E98C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128 505,1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7E87A" w14:textId="6E7C7BDA" w:rsidR="00704EE3" w:rsidRPr="007D5477" w:rsidRDefault="00731C63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50584E5C" w14:textId="77777777" w:rsidTr="00731C63">
        <w:trPr>
          <w:trHeight w:val="47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C33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общегосударстве</w:t>
            </w:r>
            <w:r w:rsidRPr="007D5477">
              <w:t>н</w:t>
            </w:r>
            <w:r w:rsidRPr="007D5477"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F6C0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07D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A492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606 359,0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45864" w14:textId="77777777" w:rsidR="00704EE3" w:rsidRPr="007D5477" w:rsidRDefault="00704EE3" w:rsidP="007D5477">
            <w:pPr>
              <w:widowControl w:val="0"/>
              <w:jc w:val="right"/>
            </w:pPr>
            <w:bookmarkStart w:id="16" w:name="_Hlk101276631"/>
            <w:r w:rsidRPr="007D5477">
              <w:t>606 359,0</w:t>
            </w:r>
            <w:bookmarkEnd w:id="16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FF9A1" w14:textId="77777777" w:rsidR="00704EE3" w:rsidRPr="007D5477" w:rsidRDefault="00704EE3" w:rsidP="007D5477">
            <w:pPr>
              <w:widowControl w:val="0"/>
              <w:jc w:val="right"/>
            </w:pPr>
            <w:bookmarkStart w:id="17" w:name="_Hlk101276624"/>
            <w:r w:rsidRPr="007D5477">
              <w:t>146 100,7</w:t>
            </w:r>
            <w:bookmarkEnd w:id="17"/>
          </w:p>
        </w:tc>
      </w:tr>
      <w:tr w:rsidR="007D5477" w:rsidRPr="007D5477" w14:paraId="569B0521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F417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НАЦИОНАЛЬНАЯ БЕ</w:t>
            </w:r>
            <w:r w:rsidRPr="007D5477">
              <w:t>З</w:t>
            </w:r>
            <w:r w:rsidRPr="007D5477">
              <w:t>ОПАСНОСТЬ И ПРАВ</w:t>
            </w:r>
            <w:r w:rsidRPr="007D5477">
              <w:t>О</w:t>
            </w:r>
            <w:r w:rsidRPr="007D5477">
              <w:t>ОХРАНИТЕЛЬНАЯ  ДЕ</w:t>
            </w:r>
            <w:r w:rsidRPr="007D5477">
              <w:t>Я</w:t>
            </w:r>
            <w:r w:rsidRPr="007D5477">
              <w:t>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F9E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32F07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FD3EB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54 857,8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1B6F0" w14:textId="77777777" w:rsidR="00704EE3" w:rsidRPr="007D5477" w:rsidRDefault="00704EE3" w:rsidP="007D5477">
            <w:pPr>
              <w:widowControl w:val="0"/>
              <w:jc w:val="right"/>
            </w:pPr>
            <w:bookmarkStart w:id="18" w:name="_Hlk101276651"/>
            <w:r w:rsidRPr="007D5477">
              <w:t>54 857,8</w:t>
            </w:r>
            <w:bookmarkEnd w:id="18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3E37D" w14:textId="77777777" w:rsidR="00704EE3" w:rsidRPr="007D5477" w:rsidRDefault="00704EE3" w:rsidP="007D5477">
            <w:pPr>
              <w:widowControl w:val="0"/>
              <w:jc w:val="right"/>
            </w:pPr>
            <w:bookmarkStart w:id="19" w:name="_Hlk101276642"/>
            <w:r w:rsidRPr="007D5477">
              <w:t>11 416,1</w:t>
            </w:r>
            <w:bookmarkEnd w:id="19"/>
          </w:p>
        </w:tc>
      </w:tr>
      <w:tr w:rsidR="007D5477" w:rsidRPr="007D5477" w14:paraId="529EC2F6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B13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Защита населения и террит</w:t>
            </w:r>
            <w:r w:rsidRPr="007D5477">
              <w:t>о</w:t>
            </w:r>
            <w:r w:rsidRPr="007D5477">
              <w:t>рии от чрезвычайных ситу</w:t>
            </w:r>
            <w:r w:rsidRPr="007D5477">
              <w:t>а</w:t>
            </w:r>
            <w:r w:rsidRPr="007D5477">
              <w:t>ций природного и техноге</w:t>
            </w:r>
            <w:r w:rsidRPr="007D5477">
              <w:t>н</w:t>
            </w:r>
            <w:r w:rsidRPr="007D5477">
              <w:t>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B1F8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4B59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722E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54 857,8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2782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54 857,8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7EBD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11 416,1</w:t>
            </w:r>
          </w:p>
        </w:tc>
      </w:tr>
      <w:tr w:rsidR="007D5477" w:rsidRPr="007D5477" w14:paraId="3BB0A7E3" w14:textId="77777777" w:rsidTr="00731C63">
        <w:trPr>
          <w:trHeight w:val="59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31E2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lastRenderedPageBreak/>
              <w:t>НАЦИОНАЛЬНАЯ ЭК</w:t>
            </w:r>
            <w:r w:rsidRPr="007D5477">
              <w:t>О</w:t>
            </w:r>
            <w:r w:rsidRPr="007D5477">
              <w:t>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6EC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E0982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F6B7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3 075 610,8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A6049" w14:textId="77777777" w:rsidR="00704EE3" w:rsidRPr="007D5477" w:rsidRDefault="00704EE3" w:rsidP="007D5477">
            <w:pPr>
              <w:widowControl w:val="0"/>
              <w:jc w:val="right"/>
            </w:pPr>
            <w:bookmarkStart w:id="20" w:name="_Hlk101276679"/>
            <w:r w:rsidRPr="007D5477">
              <w:t>3 018 319,1</w:t>
            </w:r>
            <w:bookmarkEnd w:id="2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C93A" w14:textId="77777777" w:rsidR="00704EE3" w:rsidRPr="007D5477" w:rsidRDefault="00704EE3" w:rsidP="007D5477">
            <w:pPr>
              <w:widowControl w:val="0"/>
              <w:jc w:val="right"/>
            </w:pPr>
            <w:bookmarkStart w:id="21" w:name="_Hlk101276673"/>
            <w:r w:rsidRPr="007D5477">
              <w:t>416 306,4</w:t>
            </w:r>
            <w:bookmarkEnd w:id="21"/>
          </w:p>
        </w:tc>
      </w:tr>
      <w:tr w:rsidR="007D5477" w:rsidRPr="007D5477" w14:paraId="448BB80F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860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Общеэкономические вопр</w:t>
            </w:r>
            <w:r w:rsidRPr="007D5477">
              <w:t>о</w:t>
            </w:r>
            <w:r w:rsidRPr="007D5477"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2CCB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BDE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A283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2 953,6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53D70" w14:textId="77777777" w:rsidR="00704EE3" w:rsidRPr="007D5477" w:rsidRDefault="00704EE3" w:rsidP="007D5477">
            <w:pPr>
              <w:widowControl w:val="0"/>
              <w:jc w:val="right"/>
            </w:pPr>
            <w:bookmarkStart w:id="22" w:name="_Hlk101276736"/>
            <w:r w:rsidRPr="007D5477">
              <w:t>2 953,6</w:t>
            </w:r>
            <w:bookmarkEnd w:id="22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2D6EA" w14:textId="061DF3B3" w:rsidR="00704EE3" w:rsidRPr="007D5477" w:rsidRDefault="00AB43B9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48BA6DCD" w14:textId="77777777" w:rsidTr="00731C63">
        <w:trPr>
          <w:trHeight w:val="13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E440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14C0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FA90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33ED6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271 979,0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8FC7" w14:textId="77777777" w:rsidR="00704EE3" w:rsidRPr="007D5477" w:rsidRDefault="00704EE3" w:rsidP="007D5477">
            <w:pPr>
              <w:widowControl w:val="0"/>
              <w:jc w:val="right"/>
            </w:pPr>
            <w:bookmarkStart w:id="23" w:name="_Hlk101276758"/>
            <w:r w:rsidRPr="007D5477">
              <w:t>271 979,0</w:t>
            </w:r>
            <w:bookmarkEnd w:id="2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E9EB0" w14:textId="77777777" w:rsidR="00704EE3" w:rsidRPr="007D5477" w:rsidRDefault="00704EE3" w:rsidP="007D5477">
            <w:pPr>
              <w:widowControl w:val="0"/>
              <w:jc w:val="right"/>
            </w:pPr>
            <w:bookmarkStart w:id="24" w:name="_Hlk101276752"/>
            <w:r w:rsidRPr="007D5477">
              <w:t>62 812,1</w:t>
            </w:r>
            <w:bookmarkEnd w:id="24"/>
          </w:p>
        </w:tc>
      </w:tr>
      <w:tr w:rsidR="007D5477" w:rsidRPr="007D5477" w14:paraId="5A1ECC30" w14:textId="77777777" w:rsidTr="00731C63">
        <w:trPr>
          <w:trHeight w:val="37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1D3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Дорожное хозяйство (доро</w:t>
            </w:r>
            <w:r w:rsidRPr="007D5477">
              <w:t>ж</w:t>
            </w:r>
            <w:r w:rsidRPr="007D5477">
              <w:t>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1D0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538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9AA7B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2 422 489,7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DDFF7" w14:textId="77777777" w:rsidR="00704EE3" w:rsidRPr="007D5477" w:rsidRDefault="00704EE3" w:rsidP="007D5477">
            <w:pPr>
              <w:widowControl w:val="0"/>
              <w:jc w:val="right"/>
            </w:pPr>
            <w:bookmarkStart w:id="25" w:name="_Hlk101276775"/>
            <w:r w:rsidRPr="007D5477">
              <w:t>2 365 198,0</w:t>
            </w:r>
            <w:bookmarkEnd w:id="2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5D1CF" w14:textId="77777777" w:rsidR="00704EE3" w:rsidRPr="007D5477" w:rsidRDefault="00704EE3" w:rsidP="007D5477">
            <w:pPr>
              <w:widowControl w:val="0"/>
              <w:jc w:val="right"/>
            </w:pPr>
            <w:bookmarkStart w:id="26" w:name="_Hlk101276768"/>
            <w:r w:rsidRPr="007D5477">
              <w:t>277 590,3</w:t>
            </w:r>
            <w:bookmarkEnd w:id="26"/>
          </w:p>
        </w:tc>
      </w:tr>
      <w:tr w:rsidR="007D5477" w:rsidRPr="007D5477" w14:paraId="748D5A12" w14:textId="77777777" w:rsidTr="00731C63">
        <w:trPr>
          <w:trHeight w:val="4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2D0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F68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5A83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2979A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143 787,3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B814" w14:textId="77777777" w:rsidR="00704EE3" w:rsidRPr="007D5477" w:rsidRDefault="00704EE3" w:rsidP="007D5477">
            <w:pPr>
              <w:widowControl w:val="0"/>
              <w:jc w:val="right"/>
            </w:pPr>
            <w:bookmarkStart w:id="27" w:name="_Hlk101276788"/>
            <w:r w:rsidRPr="007D5477">
              <w:t>143 787,3</w:t>
            </w:r>
            <w:bookmarkEnd w:id="2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89587" w14:textId="77777777" w:rsidR="00704EE3" w:rsidRPr="007D5477" w:rsidRDefault="00704EE3" w:rsidP="007D5477">
            <w:pPr>
              <w:widowControl w:val="0"/>
              <w:jc w:val="right"/>
            </w:pPr>
            <w:bookmarkStart w:id="28" w:name="_Hlk101276783"/>
            <w:r w:rsidRPr="007D5477">
              <w:t>34 815,3</w:t>
            </w:r>
            <w:bookmarkEnd w:id="28"/>
          </w:p>
        </w:tc>
      </w:tr>
      <w:tr w:rsidR="007D5477" w:rsidRPr="007D5477" w14:paraId="03ED1343" w14:textId="77777777" w:rsidTr="00731C63">
        <w:trPr>
          <w:trHeight w:val="37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527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3E5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DEA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37B9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234 401,2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973E0" w14:textId="77777777" w:rsidR="00704EE3" w:rsidRPr="007D5477" w:rsidRDefault="00704EE3" w:rsidP="007D5477">
            <w:pPr>
              <w:widowControl w:val="0"/>
              <w:jc w:val="right"/>
            </w:pPr>
            <w:bookmarkStart w:id="29" w:name="_Hlk101276807"/>
            <w:r w:rsidRPr="007D5477">
              <w:t>234 401,2</w:t>
            </w:r>
            <w:bookmarkEnd w:id="2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F2361" w14:textId="77777777" w:rsidR="00704EE3" w:rsidRPr="007D5477" w:rsidRDefault="00704EE3" w:rsidP="007D5477">
            <w:pPr>
              <w:widowControl w:val="0"/>
              <w:jc w:val="right"/>
            </w:pPr>
            <w:bookmarkStart w:id="30" w:name="_Hlk101276798"/>
            <w:r w:rsidRPr="007D5477">
              <w:t>41 088,7</w:t>
            </w:r>
            <w:bookmarkEnd w:id="30"/>
          </w:p>
        </w:tc>
      </w:tr>
      <w:tr w:rsidR="007D5477" w:rsidRPr="007D5477" w14:paraId="66DD050B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AEB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ЖИЛИЩНО-КОММУНАЛЬНОЕ Х</w:t>
            </w:r>
            <w:r w:rsidRPr="007D5477">
              <w:t>О</w:t>
            </w:r>
            <w:r w:rsidRPr="007D5477">
              <w:t>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268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DB89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8167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751 221,1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20109" w14:textId="77777777" w:rsidR="00704EE3" w:rsidRPr="007D5477" w:rsidRDefault="00704EE3" w:rsidP="007D5477">
            <w:pPr>
              <w:widowControl w:val="0"/>
              <w:jc w:val="right"/>
            </w:pPr>
            <w:bookmarkStart w:id="31" w:name="_Hlk101276824"/>
            <w:r w:rsidRPr="007D5477">
              <w:t>757 260,9</w:t>
            </w:r>
            <w:bookmarkEnd w:id="3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E8624" w14:textId="77777777" w:rsidR="00704EE3" w:rsidRPr="007D5477" w:rsidRDefault="00704EE3" w:rsidP="007D5477">
            <w:pPr>
              <w:widowControl w:val="0"/>
              <w:jc w:val="right"/>
            </w:pPr>
            <w:bookmarkStart w:id="32" w:name="_Hlk101276817"/>
            <w:r w:rsidRPr="007D5477">
              <w:t>46 712,1</w:t>
            </w:r>
            <w:bookmarkEnd w:id="32"/>
          </w:p>
        </w:tc>
      </w:tr>
      <w:tr w:rsidR="007D5477" w:rsidRPr="007D5477" w14:paraId="747B42F2" w14:textId="77777777" w:rsidTr="00731C63">
        <w:trPr>
          <w:trHeight w:val="29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5B7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210D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BF5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F7C9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105 851,6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ADDCF" w14:textId="77777777" w:rsidR="00704EE3" w:rsidRPr="007D5477" w:rsidRDefault="00704EE3" w:rsidP="007D5477">
            <w:pPr>
              <w:widowControl w:val="0"/>
              <w:jc w:val="right"/>
            </w:pPr>
            <w:bookmarkStart w:id="33" w:name="_Hlk101276839"/>
            <w:r w:rsidRPr="007D5477">
              <w:t>105 851,6</w:t>
            </w:r>
            <w:bookmarkEnd w:id="3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C0FEA" w14:textId="77777777" w:rsidR="00704EE3" w:rsidRPr="007D5477" w:rsidRDefault="00704EE3" w:rsidP="007D5477">
            <w:pPr>
              <w:widowControl w:val="0"/>
              <w:jc w:val="right"/>
            </w:pPr>
            <w:bookmarkStart w:id="34" w:name="_Hlk101276831"/>
            <w:r w:rsidRPr="007D5477">
              <w:t>1 060,2</w:t>
            </w:r>
            <w:bookmarkEnd w:id="34"/>
          </w:p>
        </w:tc>
      </w:tr>
      <w:tr w:rsidR="007D5477" w:rsidRPr="007D5477" w14:paraId="338DFADE" w14:textId="77777777" w:rsidTr="00731C63">
        <w:trPr>
          <w:trHeight w:val="22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2DEF" w14:textId="77777777" w:rsidR="00704EE3" w:rsidRPr="007D5477" w:rsidRDefault="00704EE3" w:rsidP="007D5477">
            <w:pPr>
              <w:widowControl w:val="0"/>
              <w:jc w:val="both"/>
            </w:pPr>
            <w:bookmarkStart w:id="35" w:name="_Hlk101277023"/>
            <w:r w:rsidRPr="007D5477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2F29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0FFE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6A06D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612 349,2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56F6F" w14:textId="77777777" w:rsidR="00704EE3" w:rsidRPr="007D5477" w:rsidRDefault="00704EE3" w:rsidP="007D5477">
            <w:pPr>
              <w:widowControl w:val="0"/>
              <w:jc w:val="right"/>
            </w:pPr>
            <w:bookmarkStart w:id="36" w:name="_Hlk101277038"/>
            <w:r w:rsidRPr="007D5477">
              <w:t>618 389,0</w:t>
            </w:r>
            <w:bookmarkEnd w:id="36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0B64A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37 706,6</w:t>
            </w:r>
          </w:p>
        </w:tc>
      </w:tr>
      <w:bookmarkEnd w:id="35"/>
      <w:tr w:rsidR="007D5477" w:rsidRPr="007D5477" w14:paraId="356878F6" w14:textId="77777777" w:rsidTr="00731C63">
        <w:trPr>
          <w:trHeight w:val="37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E32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141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0077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BD1F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33 020,3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23011" w14:textId="77777777" w:rsidR="00704EE3" w:rsidRPr="007D5477" w:rsidRDefault="00704EE3" w:rsidP="007D5477">
            <w:pPr>
              <w:widowControl w:val="0"/>
              <w:jc w:val="right"/>
            </w:pPr>
            <w:bookmarkStart w:id="37" w:name="_Hlk101277055"/>
            <w:r w:rsidRPr="007D5477">
              <w:t>33 020,3</w:t>
            </w:r>
            <w:bookmarkEnd w:id="3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ADF61" w14:textId="77777777" w:rsidR="00704EE3" w:rsidRPr="007D5477" w:rsidRDefault="00704EE3" w:rsidP="007D5477">
            <w:pPr>
              <w:widowControl w:val="0"/>
              <w:jc w:val="right"/>
            </w:pPr>
            <w:bookmarkStart w:id="38" w:name="_Hlk101277048"/>
            <w:r w:rsidRPr="007D5477">
              <w:t>7 945,3</w:t>
            </w:r>
            <w:bookmarkEnd w:id="38"/>
          </w:p>
        </w:tc>
      </w:tr>
      <w:tr w:rsidR="007D5477" w:rsidRPr="007D5477" w14:paraId="1474B16A" w14:textId="77777777" w:rsidTr="00731C63">
        <w:trPr>
          <w:trHeight w:val="31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3E5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B30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CD17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5B20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01F2" w14:textId="77777777" w:rsidR="00704EE3" w:rsidRPr="007D5477" w:rsidRDefault="00704EE3" w:rsidP="007D5477">
            <w:pPr>
              <w:widowControl w:val="0"/>
              <w:jc w:val="right"/>
            </w:pPr>
            <w:bookmarkStart w:id="39" w:name="_Hlk101277070"/>
            <w:r w:rsidRPr="007D5477">
              <w:t>9 027,2</w:t>
            </w:r>
            <w:bookmarkEnd w:id="3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66745" w14:textId="77777777" w:rsidR="00704EE3" w:rsidRPr="007D5477" w:rsidRDefault="00704EE3" w:rsidP="007D5477">
            <w:pPr>
              <w:widowControl w:val="0"/>
              <w:jc w:val="right"/>
            </w:pPr>
            <w:bookmarkStart w:id="40" w:name="_Hlk101277062"/>
            <w:r w:rsidRPr="007D5477">
              <w:t>1 535,5</w:t>
            </w:r>
            <w:bookmarkEnd w:id="40"/>
          </w:p>
        </w:tc>
      </w:tr>
      <w:tr w:rsidR="007D5477" w:rsidRPr="007D5477" w14:paraId="497CBCA5" w14:textId="77777777" w:rsidTr="00731C63">
        <w:trPr>
          <w:trHeight w:val="43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DFD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F4A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715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621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68CCD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9 027,2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4981F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1 535,5</w:t>
            </w:r>
          </w:p>
        </w:tc>
      </w:tr>
      <w:tr w:rsidR="007D5477" w:rsidRPr="007D5477" w14:paraId="473434EC" w14:textId="77777777" w:rsidTr="00731C63">
        <w:trPr>
          <w:trHeight w:val="29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E88C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1E3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4E1D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F823C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5 806 587,4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3E726" w14:textId="42848C82" w:rsidR="00704EE3" w:rsidRPr="007D5477" w:rsidRDefault="00704EE3" w:rsidP="007D5477">
            <w:pPr>
              <w:widowControl w:val="0"/>
              <w:jc w:val="right"/>
            </w:pPr>
            <w:bookmarkStart w:id="41" w:name="_Hlk101277089"/>
            <w:r w:rsidRPr="007D5477">
              <w:t>5 813 506,</w:t>
            </w:r>
            <w:r w:rsidR="00A0695A" w:rsidRPr="007D5477">
              <w:t>5</w:t>
            </w:r>
            <w:bookmarkEnd w:id="4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79538" w14:textId="77777777" w:rsidR="00704EE3" w:rsidRPr="007D5477" w:rsidRDefault="00704EE3" w:rsidP="007D5477">
            <w:pPr>
              <w:widowControl w:val="0"/>
              <w:jc w:val="right"/>
            </w:pPr>
            <w:bookmarkStart w:id="42" w:name="_Hlk101277081"/>
            <w:r w:rsidRPr="007D5477">
              <w:t>1 530 973,4</w:t>
            </w:r>
            <w:bookmarkEnd w:id="42"/>
          </w:p>
        </w:tc>
      </w:tr>
      <w:tr w:rsidR="007D5477" w:rsidRPr="007D5477" w14:paraId="1A9284A2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28B0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8B17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1D2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770F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2 692 543,4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53048" w14:textId="77777777" w:rsidR="00704EE3" w:rsidRPr="007D5477" w:rsidRDefault="00704EE3" w:rsidP="007D5477">
            <w:pPr>
              <w:widowControl w:val="0"/>
              <w:jc w:val="right"/>
            </w:pPr>
            <w:bookmarkStart w:id="43" w:name="_Hlk101277104"/>
            <w:r w:rsidRPr="007D5477">
              <w:t>2 692 543,4</w:t>
            </w:r>
            <w:bookmarkEnd w:id="4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A2CB8" w14:textId="77777777" w:rsidR="00704EE3" w:rsidRPr="007D5477" w:rsidRDefault="00704EE3" w:rsidP="007D5477">
            <w:pPr>
              <w:widowControl w:val="0"/>
              <w:jc w:val="right"/>
            </w:pPr>
            <w:bookmarkStart w:id="44" w:name="_Hlk101277096"/>
            <w:r w:rsidRPr="007D5477">
              <w:t>711 297,8</w:t>
            </w:r>
            <w:bookmarkEnd w:id="44"/>
          </w:p>
        </w:tc>
      </w:tr>
      <w:tr w:rsidR="007D5477" w:rsidRPr="007D5477" w14:paraId="671BE753" w14:textId="77777777" w:rsidTr="00731C63">
        <w:trPr>
          <w:trHeight w:val="12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030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3A7D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DAA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4123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2 473 065,5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B576B" w14:textId="77777777" w:rsidR="00704EE3" w:rsidRPr="007D5477" w:rsidRDefault="00704EE3" w:rsidP="007D5477">
            <w:pPr>
              <w:widowControl w:val="0"/>
              <w:jc w:val="right"/>
            </w:pPr>
            <w:bookmarkStart w:id="45" w:name="_Hlk101277118"/>
            <w:r w:rsidRPr="007D5477">
              <w:t>2 473 065,5</w:t>
            </w:r>
            <w:bookmarkEnd w:id="4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56762" w14:textId="77777777" w:rsidR="00704EE3" w:rsidRPr="007D5477" w:rsidRDefault="00704EE3" w:rsidP="007D5477">
            <w:pPr>
              <w:widowControl w:val="0"/>
              <w:jc w:val="right"/>
            </w:pPr>
            <w:bookmarkStart w:id="46" w:name="_Hlk101277111"/>
            <w:r w:rsidRPr="007D5477">
              <w:t>699 838,8</w:t>
            </w:r>
            <w:bookmarkEnd w:id="46"/>
          </w:p>
        </w:tc>
      </w:tr>
      <w:tr w:rsidR="007D5477" w:rsidRPr="007D5477" w14:paraId="7172E421" w14:textId="77777777" w:rsidTr="00731C63">
        <w:trPr>
          <w:trHeight w:val="40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5B5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B83B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9765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D1C60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309 011,9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680FE" w14:textId="77777777" w:rsidR="00704EE3" w:rsidRPr="007D5477" w:rsidRDefault="00704EE3" w:rsidP="007D5477">
            <w:pPr>
              <w:widowControl w:val="0"/>
              <w:jc w:val="right"/>
            </w:pPr>
            <w:bookmarkStart w:id="47" w:name="_Hlk101277134"/>
            <w:r w:rsidRPr="007D5477">
              <w:t>309 011,9</w:t>
            </w:r>
            <w:bookmarkEnd w:id="4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F5C40" w14:textId="77777777" w:rsidR="00704EE3" w:rsidRPr="007D5477" w:rsidRDefault="00704EE3" w:rsidP="007D5477">
            <w:pPr>
              <w:widowControl w:val="0"/>
              <w:jc w:val="right"/>
            </w:pPr>
            <w:bookmarkStart w:id="48" w:name="_Hlk101277127"/>
            <w:r w:rsidRPr="007D5477">
              <w:t>66 738,3</w:t>
            </w:r>
            <w:bookmarkEnd w:id="48"/>
          </w:p>
        </w:tc>
      </w:tr>
      <w:tr w:rsidR="007D5477" w:rsidRPr="007D5477" w14:paraId="64D7E823" w14:textId="77777777" w:rsidTr="00731C63">
        <w:trPr>
          <w:trHeight w:val="4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C0D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Профессиональная подгото</w:t>
            </w:r>
            <w:r w:rsidRPr="007D5477">
              <w:t>в</w:t>
            </w:r>
            <w:r w:rsidRPr="007D5477">
              <w:t>ка, переподготовка и пов</w:t>
            </w:r>
            <w:r w:rsidRPr="007D5477">
              <w:t>ы</w:t>
            </w:r>
            <w:r w:rsidRPr="007D5477">
              <w:t>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200A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F81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E242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1 367,9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E1880" w14:textId="77777777" w:rsidR="00704EE3" w:rsidRPr="007D5477" w:rsidRDefault="00704EE3" w:rsidP="007D5477">
            <w:pPr>
              <w:widowControl w:val="0"/>
              <w:jc w:val="right"/>
            </w:pPr>
            <w:bookmarkStart w:id="49" w:name="_Hlk101277146"/>
            <w:r w:rsidRPr="007D5477">
              <w:t>1 367,9</w:t>
            </w:r>
            <w:bookmarkEnd w:id="4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EDE02" w14:textId="77777777" w:rsidR="00704EE3" w:rsidRPr="007D5477" w:rsidRDefault="00704EE3" w:rsidP="007D5477">
            <w:pPr>
              <w:widowControl w:val="0"/>
              <w:jc w:val="right"/>
            </w:pPr>
            <w:bookmarkStart w:id="50" w:name="_Hlk101277141"/>
            <w:r w:rsidRPr="007D5477">
              <w:t>151,2</w:t>
            </w:r>
            <w:bookmarkEnd w:id="50"/>
          </w:p>
        </w:tc>
      </w:tr>
      <w:tr w:rsidR="007D5477" w:rsidRPr="007D5477" w14:paraId="1AE20829" w14:textId="77777777" w:rsidTr="00731C63">
        <w:trPr>
          <w:trHeight w:val="28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78D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54F5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36F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2901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11 291,2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DD82F" w14:textId="77777777" w:rsidR="00704EE3" w:rsidRPr="007D5477" w:rsidRDefault="00704EE3" w:rsidP="007D5477">
            <w:pPr>
              <w:widowControl w:val="0"/>
              <w:jc w:val="right"/>
            </w:pPr>
            <w:bookmarkStart w:id="51" w:name="_Hlk101277162"/>
            <w:r w:rsidRPr="007D5477">
              <w:t>11 291,2</w:t>
            </w:r>
            <w:bookmarkEnd w:id="5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B4E27" w14:textId="77777777" w:rsidR="00704EE3" w:rsidRPr="007D5477" w:rsidRDefault="00704EE3" w:rsidP="007D5477">
            <w:pPr>
              <w:widowControl w:val="0"/>
              <w:jc w:val="right"/>
            </w:pPr>
            <w:bookmarkStart w:id="52" w:name="_Hlk101277155"/>
            <w:r w:rsidRPr="007D5477">
              <w:t>2 194,0</w:t>
            </w:r>
            <w:bookmarkEnd w:id="52"/>
          </w:p>
        </w:tc>
      </w:tr>
      <w:tr w:rsidR="007D5477" w:rsidRPr="007D5477" w14:paraId="3EB3A4C9" w14:textId="77777777" w:rsidTr="00731C63">
        <w:trPr>
          <w:trHeight w:val="41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C62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1243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7941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34F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319 307,5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DC690" w14:textId="57560F5C" w:rsidR="00704EE3" w:rsidRPr="007D5477" w:rsidRDefault="00704EE3" w:rsidP="007D5477">
            <w:pPr>
              <w:widowControl w:val="0"/>
              <w:jc w:val="right"/>
            </w:pPr>
            <w:bookmarkStart w:id="53" w:name="_Hlk101277179"/>
            <w:r w:rsidRPr="007D5477">
              <w:t>326 226,</w:t>
            </w:r>
            <w:r w:rsidR="00A0695A" w:rsidRPr="007D5477">
              <w:t>6</w:t>
            </w:r>
            <w:bookmarkEnd w:id="5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740F4" w14:textId="77777777" w:rsidR="00704EE3" w:rsidRPr="007D5477" w:rsidRDefault="00704EE3" w:rsidP="007D5477">
            <w:pPr>
              <w:widowControl w:val="0"/>
              <w:jc w:val="right"/>
            </w:pPr>
            <w:bookmarkStart w:id="54" w:name="_Hlk101277172"/>
            <w:r w:rsidRPr="007D5477">
              <w:t>50 753,3</w:t>
            </w:r>
            <w:bookmarkEnd w:id="54"/>
          </w:p>
        </w:tc>
      </w:tr>
      <w:tr w:rsidR="007D5477" w:rsidRPr="007D5477" w14:paraId="1821C86B" w14:textId="77777777" w:rsidTr="00731C63">
        <w:trPr>
          <w:trHeight w:val="453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8C30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КУЛЬТУРА, КИНЕМАТ</w:t>
            </w:r>
            <w:r w:rsidRPr="007D5477">
              <w:t>О</w:t>
            </w:r>
            <w:r w:rsidRPr="007D5477">
              <w:t>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C6C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8D898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A0A1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561 207,1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13FFC" w14:textId="77777777" w:rsidR="00704EE3" w:rsidRPr="007D5477" w:rsidRDefault="00704EE3" w:rsidP="007D5477">
            <w:pPr>
              <w:widowControl w:val="0"/>
              <w:jc w:val="right"/>
            </w:pPr>
            <w:bookmarkStart w:id="55" w:name="_Hlk101277193"/>
            <w:r w:rsidRPr="007D5477">
              <w:t>536 718,8</w:t>
            </w:r>
            <w:bookmarkEnd w:id="5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09285" w14:textId="77777777" w:rsidR="00704EE3" w:rsidRPr="007D5477" w:rsidRDefault="00704EE3" w:rsidP="007D5477">
            <w:pPr>
              <w:widowControl w:val="0"/>
              <w:jc w:val="right"/>
            </w:pPr>
            <w:bookmarkStart w:id="56" w:name="_Hlk101277186"/>
            <w:r w:rsidRPr="007D5477">
              <w:t>94 621,5</w:t>
            </w:r>
            <w:bookmarkEnd w:id="56"/>
          </w:p>
        </w:tc>
      </w:tr>
      <w:tr w:rsidR="007D5477" w:rsidRPr="007D5477" w14:paraId="229AF2B0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6B0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507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DC0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19B6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470 480,5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2EA33" w14:textId="77777777" w:rsidR="00704EE3" w:rsidRPr="007D5477" w:rsidRDefault="00704EE3" w:rsidP="007D5477">
            <w:pPr>
              <w:widowControl w:val="0"/>
              <w:jc w:val="right"/>
            </w:pPr>
            <w:bookmarkStart w:id="57" w:name="_Hlk101277206"/>
            <w:r w:rsidRPr="007D5477">
              <w:t>445 992,2</w:t>
            </w:r>
            <w:bookmarkEnd w:id="5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F7A13" w14:textId="77777777" w:rsidR="00704EE3" w:rsidRPr="007D5477" w:rsidRDefault="00704EE3" w:rsidP="007D5477">
            <w:pPr>
              <w:widowControl w:val="0"/>
              <w:jc w:val="right"/>
            </w:pPr>
            <w:bookmarkStart w:id="58" w:name="_Hlk101277199"/>
            <w:r w:rsidRPr="007D5477">
              <w:t>74 206,1</w:t>
            </w:r>
            <w:bookmarkEnd w:id="58"/>
          </w:p>
        </w:tc>
      </w:tr>
      <w:tr w:rsidR="007D5477" w:rsidRPr="007D5477" w14:paraId="2A5C6887" w14:textId="77777777" w:rsidTr="00731C63">
        <w:trPr>
          <w:trHeight w:val="42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FDDD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3DC6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427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0DFE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90 726,6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9E474" w14:textId="77777777" w:rsidR="00704EE3" w:rsidRPr="007D5477" w:rsidRDefault="00704EE3" w:rsidP="007D5477">
            <w:pPr>
              <w:widowControl w:val="0"/>
              <w:jc w:val="right"/>
            </w:pPr>
            <w:bookmarkStart w:id="59" w:name="_Hlk101277220"/>
            <w:r w:rsidRPr="007D5477">
              <w:t>90 726,6</w:t>
            </w:r>
            <w:bookmarkEnd w:id="5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DF995" w14:textId="77777777" w:rsidR="00704EE3" w:rsidRPr="007D5477" w:rsidRDefault="00704EE3" w:rsidP="007D5477">
            <w:pPr>
              <w:widowControl w:val="0"/>
              <w:jc w:val="right"/>
            </w:pPr>
            <w:bookmarkStart w:id="60" w:name="_Hlk101277214"/>
            <w:r w:rsidRPr="007D5477">
              <w:t>20 415,4</w:t>
            </w:r>
            <w:bookmarkEnd w:id="60"/>
          </w:p>
        </w:tc>
      </w:tr>
      <w:tr w:rsidR="007D5477" w:rsidRPr="007D5477" w14:paraId="44F92771" w14:textId="77777777" w:rsidTr="00731C63">
        <w:trPr>
          <w:trHeight w:val="31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BAA4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026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0878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0DD8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E65B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1251B" w14:textId="77777777" w:rsidR="00704EE3" w:rsidRPr="007D5477" w:rsidRDefault="00704EE3" w:rsidP="007D5477">
            <w:pPr>
              <w:widowControl w:val="0"/>
              <w:jc w:val="right"/>
            </w:pPr>
            <w:bookmarkStart w:id="61" w:name="_Hlk101277228"/>
            <w:r w:rsidRPr="007D5477">
              <w:t>330,9</w:t>
            </w:r>
            <w:bookmarkEnd w:id="61"/>
          </w:p>
        </w:tc>
      </w:tr>
      <w:tr w:rsidR="007D5477" w:rsidRPr="007D5477" w14:paraId="248DF578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0174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Санитарно-эпидемиологическое благ</w:t>
            </w:r>
            <w:r w:rsidRPr="007D5477">
              <w:t>о</w:t>
            </w:r>
            <w:r w:rsidRPr="007D5477">
              <w:t>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8C1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3D1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D3C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E6DA1" w14:textId="77777777" w:rsidR="00704EE3" w:rsidRPr="007D5477" w:rsidRDefault="00704EE3" w:rsidP="007D5477">
            <w:pPr>
              <w:widowControl w:val="0"/>
              <w:jc w:val="right"/>
            </w:pPr>
            <w:bookmarkStart w:id="62" w:name="_Hlk101277237"/>
            <w:r w:rsidRPr="007D5477">
              <w:t>3 066,0</w:t>
            </w:r>
            <w:bookmarkEnd w:id="62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07D26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330,9</w:t>
            </w:r>
          </w:p>
        </w:tc>
      </w:tr>
      <w:tr w:rsidR="007D5477" w:rsidRPr="007D5477" w14:paraId="7DCD6BDF" w14:textId="77777777" w:rsidTr="00731C63">
        <w:trPr>
          <w:trHeight w:val="18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CE30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003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5D0D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0AD7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314 212,7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B7DE1" w14:textId="77777777" w:rsidR="00704EE3" w:rsidRPr="007D5477" w:rsidRDefault="00704EE3" w:rsidP="007D5477">
            <w:pPr>
              <w:widowControl w:val="0"/>
              <w:jc w:val="right"/>
            </w:pPr>
            <w:bookmarkStart w:id="63" w:name="_Hlk101277259"/>
            <w:r w:rsidRPr="007D5477">
              <w:t>315 296,3</w:t>
            </w:r>
            <w:bookmarkEnd w:id="6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FDCC" w14:textId="77777777" w:rsidR="00704EE3" w:rsidRPr="007D5477" w:rsidRDefault="00704EE3" w:rsidP="007D5477">
            <w:pPr>
              <w:widowControl w:val="0"/>
              <w:jc w:val="right"/>
            </w:pPr>
            <w:bookmarkStart w:id="64" w:name="_Hlk101277248"/>
            <w:r w:rsidRPr="007D5477">
              <w:t>68 276,2</w:t>
            </w:r>
            <w:bookmarkEnd w:id="64"/>
          </w:p>
        </w:tc>
      </w:tr>
      <w:tr w:rsidR="007D5477" w:rsidRPr="007D5477" w14:paraId="57FD41C2" w14:textId="77777777" w:rsidTr="00731C63">
        <w:trPr>
          <w:trHeight w:val="32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587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192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E42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8971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21 660,1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92EFD" w14:textId="77777777" w:rsidR="00704EE3" w:rsidRPr="007D5477" w:rsidRDefault="00704EE3" w:rsidP="007D5477">
            <w:pPr>
              <w:widowControl w:val="0"/>
              <w:jc w:val="right"/>
            </w:pPr>
            <w:bookmarkStart w:id="65" w:name="_Hlk101277275"/>
            <w:r w:rsidRPr="007D5477">
              <w:t>21 660,1</w:t>
            </w:r>
            <w:bookmarkEnd w:id="6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C6D62" w14:textId="77777777" w:rsidR="00704EE3" w:rsidRPr="007D5477" w:rsidRDefault="00704EE3" w:rsidP="007D5477">
            <w:pPr>
              <w:widowControl w:val="0"/>
              <w:jc w:val="right"/>
            </w:pPr>
            <w:bookmarkStart w:id="66" w:name="_Hlk101277268"/>
            <w:r w:rsidRPr="007D5477">
              <w:t>4 475,2</w:t>
            </w:r>
            <w:bookmarkEnd w:id="66"/>
          </w:p>
        </w:tc>
      </w:tr>
      <w:tr w:rsidR="007D5477" w:rsidRPr="007D5477" w14:paraId="0B81F9B1" w14:textId="77777777" w:rsidTr="00731C63">
        <w:trPr>
          <w:trHeight w:val="3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A4B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lastRenderedPageBreak/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CAC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8E7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4DC6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101 771,7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7E9E2" w14:textId="77777777" w:rsidR="00704EE3" w:rsidRPr="007D5477" w:rsidRDefault="00704EE3" w:rsidP="007D5477">
            <w:pPr>
              <w:widowControl w:val="0"/>
              <w:jc w:val="right"/>
            </w:pPr>
            <w:bookmarkStart w:id="67" w:name="_Hlk101277290"/>
            <w:r w:rsidRPr="007D5477">
              <w:t>102 855,3</w:t>
            </w:r>
            <w:bookmarkEnd w:id="6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438C1" w14:textId="77777777" w:rsidR="00704EE3" w:rsidRPr="007D5477" w:rsidRDefault="00704EE3" w:rsidP="007D5477">
            <w:pPr>
              <w:widowControl w:val="0"/>
              <w:jc w:val="right"/>
            </w:pPr>
            <w:bookmarkStart w:id="68" w:name="_Hlk101277282"/>
            <w:r w:rsidRPr="007D5477">
              <w:t>29 768,5</w:t>
            </w:r>
            <w:bookmarkEnd w:id="68"/>
          </w:p>
        </w:tc>
      </w:tr>
      <w:tr w:rsidR="007D5477" w:rsidRPr="007D5477" w14:paraId="173DBF63" w14:textId="77777777" w:rsidTr="00731C63">
        <w:trPr>
          <w:trHeight w:val="12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A9E9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026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CF3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4C04E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152 242,6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2612F" w14:textId="77777777" w:rsidR="00704EE3" w:rsidRPr="007D5477" w:rsidRDefault="00704EE3" w:rsidP="007D5477">
            <w:pPr>
              <w:widowControl w:val="0"/>
              <w:jc w:val="right"/>
            </w:pPr>
            <w:bookmarkStart w:id="69" w:name="_Hlk101277305"/>
            <w:r w:rsidRPr="007D5477">
              <w:t>152 242,6</w:t>
            </w:r>
            <w:bookmarkEnd w:id="6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EA77" w14:textId="77777777" w:rsidR="00704EE3" w:rsidRPr="007D5477" w:rsidRDefault="00704EE3" w:rsidP="007D5477">
            <w:pPr>
              <w:widowControl w:val="0"/>
              <w:jc w:val="right"/>
            </w:pPr>
            <w:bookmarkStart w:id="70" w:name="_Hlk101277298"/>
            <w:r w:rsidRPr="007D5477">
              <w:t>31 470,1</w:t>
            </w:r>
            <w:bookmarkEnd w:id="70"/>
          </w:p>
        </w:tc>
      </w:tr>
      <w:tr w:rsidR="007D5477" w:rsidRPr="007D5477" w14:paraId="46BD1DD4" w14:textId="77777777" w:rsidTr="00731C63">
        <w:trPr>
          <w:trHeight w:val="63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E3F9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AB5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E0F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CBAE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38 538,3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ABD42" w14:textId="77777777" w:rsidR="00704EE3" w:rsidRPr="007D5477" w:rsidRDefault="00704EE3" w:rsidP="007D5477">
            <w:pPr>
              <w:widowControl w:val="0"/>
              <w:jc w:val="right"/>
            </w:pPr>
            <w:bookmarkStart w:id="71" w:name="_Hlk101277320"/>
            <w:r w:rsidRPr="007D5477">
              <w:t>38 538,3</w:t>
            </w:r>
            <w:bookmarkEnd w:id="7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B4D32" w14:textId="77777777" w:rsidR="00704EE3" w:rsidRPr="007D5477" w:rsidRDefault="00704EE3" w:rsidP="007D5477">
            <w:pPr>
              <w:widowControl w:val="0"/>
              <w:jc w:val="right"/>
            </w:pPr>
            <w:bookmarkStart w:id="72" w:name="_Hlk101277314"/>
            <w:r w:rsidRPr="007D5477">
              <w:t>2 562,4</w:t>
            </w:r>
            <w:bookmarkEnd w:id="72"/>
          </w:p>
        </w:tc>
      </w:tr>
      <w:tr w:rsidR="007D5477" w:rsidRPr="007D5477" w14:paraId="3F42C3B2" w14:textId="77777777" w:rsidTr="00731C63">
        <w:trPr>
          <w:trHeight w:val="416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1D5D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6BC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6A58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87C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531 306,4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21CDC" w14:textId="77777777" w:rsidR="00704EE3" w:rsidRPr="007D5477" w:rsidRDefault="00704EE3" w:rsidP="007D5477">
            <w:pPr>
              <w:widowControl w:val="0"/>
              <w:jc w:val="right"/>
            </w:pPr>
            <w:bookmarkStart w:id="73" w:name="_Hlk101277338"/>
            <w:r w:rsidRPr="007D5477">
              <w:t>538 004,3</w:t>
            </w:r>
            <w:bookmarkEnd w:id="7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9CF4E" w14:textId="77777777" w:rsidR="00704EE3" w:rsidRPr="007D5477" w:rsidRDefault="00704EE3" w:rsidP="007D5477">
            <w:pPr>
              <w:widowControl w:val="0"/>
              <w:jc w:val="right"/>
            </w:pPr>
            <w:bookmarkStart w:id="74" w:name="_Hlk101277328"/>
            <w:r w:rsidRPr="007D5477">
              <w:t>105 517,2</w:t>
            </w:r>
            <w:bookmarkEnd w:id="74"/>
          </w:p>
        </w:tc>
      </w:tr>
      <w:tr w:rsidR="007D5477" w:rsidRPr="007D5477" w14:paraId="06A60890" w14:textId="77777777" w:rsidTr="00731C63">
        <w:trPr>
          <w:trHeight w:val="17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593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16E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A07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5DB6F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58 580,6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001DF" w14:textId="77777777" w:rsidR="00704EE3" w:rsidRPr="007D5477" w:rsidRDefault="00704EE3" w:rsidP="007D5477">
            <w:pPr>
              <w:widowControl w:val="0"/>
              <w:jc w:val="right"/>
            </w:pPr>
            <w:bookmarkStart w:id="75" w:name="_Hlk101277353"/>
            <w:r w:rsidRPr="007D5477">
              <w:t>58 580,6</w:t>
            </w:r>
            <w:bookmarkEnd w:id="7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4ABF7" w14:textId="77777777" w:rsidR="00704EE3" w:rsidRPr="007D5477" w:rsidRDefault="00704EE3" w:rsidP="007D5477">
            <w:pPr>
              <w:widowControl w:val="0"/>
              <w:jc w:val="right"/>
            </w:pPr>
            <w:bookmarkStart w:id="76" w:name="_Hlk101277346"/>
            <w:r w:rsidRPr="007D5477">
              <w:t>9 683,1</w:t>
            </w:r>
            <w:bookmarkEnd w:id="76"/>
          </w:p>
        </w:tc>
      </w:tr>
      <w:tr w:rsidR="007D5477" w:rsidRPr="007D5477" w14:paraId="334B0714" w14:textId="77777777" w:rsidTr="00731C63">
        <w:trPr>
          <w:trHeight w:val="22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2A0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D40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5AE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CDAF0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52 137,3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7D132" w14:textId="77777777" w:rsidR="00704EE3" w:rsidRPr="007D5477" w:rsidRDefault="00704EE3" w:rsidP="007D5477">
            <w:pPr>
              <w:widowControl w:val="0"/>
              <w:jc w:val="right"/>
            </w:pPr>
            <w:bookmarkStart w:id="77" w:name="_Hlk101277373"/>
            <w:r w:rsidRPr="007D5477">
              <w:t>58 835,2</w:t>
            </w:r>
            <w:bookmarkEnd w:id="7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16B38" w14:textId="77777777" w:rsidR="00704EE3" w:rsidRPr="007D5477" w:rsidRDefault="00704EE3" w:rsidP="007D5477">
            <w:pPr>
              <w:widowControl w:val="0"/>
              <w:jc w:val="right"/>
            </w:pPr>
            <w:bookmarkStart w:id="78" w:name="_Hlk101277364"/>
            <w:r w:rsidRPr="007D5477">
              <w:t>478,2</w:t>
            </w:r>
            <w:bookmarkEnd w:id="78"/>
          </w:p>
        </w:tc>
      </w:tr>
      <w:tr w:rsidR="007D5477" w:rsidRPr="007D5477" w14:paraId="5C8ACEF2" w14:textId="77777777" w:rsidTr="00731C63">
        <w:trPr>
          <w:trHeight w:val="22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6BE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7240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19B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CDD3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265 254,0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F641D" w14:textId="77777777" w:rsidR="00704EE3" w:rsidRPr="007D5477" w:rsidRDefault="00704EE3" w:rsidP="007D5477">
            <w:pPr>
              <w:widowControl w:val="0"/>
              <w:jc w:val="right"/>
            </w:pPr>
            <w:bookmarkStart w:id="79" w:name="_Hlk101277393"/>
            <w:r w:rsidRPr="007D5477">
              <w:t>265 254,0</w:t>
            </w:r>
            <w:bookmarkEnd w:id="7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A444" w14:textId="77777777" w:rsidR="00704EE3" w:rsidRPr="007D5477" w:rsidRDefault="00704EE3" w:rsidP="007D5477">
            <w:pPr>
              <w:widowControl w:val="0"/>
              <w:jc w:val="right"/>
            </w:pPr>
            <w:bookmarkStart w:id="80" w:name="_Hlk101277384"/>
            <w:r w:rsidRPr="007D5477">
              <w:t>59 790,0</w:t>
            </w:r>
            <w:bookmarkEnd w:id="80"/>
          </w:p>
        </w:tc>
      </w:tr>
      <w:tr w:rsidR="007D5477" w:rsidRPr="007D5477" w14:paraId="255F304A" w14:textId="77777777" w:rsidTr="00731C63">
        <w:trPr>
          <w:trHeight w:val="42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F8B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BC4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B93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573C0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155 334,5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67C9F" w14:textId="77777777" w:rsidR="00704EE3" w:rsidRPr="007D5477" w:rsidRDefault="00704EE3" w:rsidP="007D5477">
            <w:pPr>
              <w:widowControl w:val="0"/>
              <w:jc w:val="right"/>
            </w:pPr>
            <w:bookmarkStart w:id="81" w:name="_Hlk101277410"/>
            <w:r w:rsidRPr="007D5477">
              <w:t>155 334,5</w:t>
            </w:r>
            <w:bookmarkEnd w:id="8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79A81" w14:textId="77777777" w:rsidR="00704EE3" w:rsidRPr="007D5477" w:rsidRDefault="00704EE3" w:rsidP="007D5477">
            <w:pPr>
              <w:widowControl w:val="0"/>
              <w:jc w:val="right"/>
            </w:pPr>
            <w:bookmarkStart w:id="82" w:name="_Hlk101277400"/>
            <w:r w:rsidRPr="007D5477">
              <w:t>35 565,9</w:t>
            </w:r>
            <w:bookmarkEnd w:id="82"/>
          </w:p>
        </w:tc>
      </w:tr>
      <w:tr w:rsidR="007D5477" w:rsidRPr="007D5477" w14:paraId="5ED85211" w14:textId="77777777" w:rsidTr="00731C63">
        <w:trPr>
          <w:trHeight w:val="40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5029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277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A94A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56A6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65 364,9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C84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65 364,9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279D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9 334,9</w:t>
            </w:r>
          </w:p>
        </w:tc>
      </w:tr>
      <w:tr w:rsidR="007D5477" w:rsidRPr="007D5477" w14:paraId="0811D0E4" w14:textId="77777777" w:rsidTr="00731C63">
        <w:trPr>
          <w:trHeight w:val="523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3BC8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Периодическая печать и и</w:t>
            </w:r>
            <w:r w:rsidRPr="007D5477">
              <w:t>з</w:t>
            </w:r>
            <w:r w:rsidRPr="007D5477">
              <w:t>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F26D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24D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F7B8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65 364,9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232E6" w14:textId="77777777" w:rsidR="00704EE3" w:rsidRPr="007D5477" w:rsidRDefault="00704EE3" w:rsidP="007D5477">
            <w:pPr>
              <w:widowControl w:val="0"/>
              <w:jc w:val="right"/>
            </w:pPr>
            <w:bookmarkStart w:id="83" w:name="_Hlk101277427"/>
            <w:r w:rsidRPr="007D5477">
              <w:t>65 364,9</w:t>
            </w:r>
            <w:bookmarkEnd w:id="8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76106" w14:textId="77777777" w:rsidR="00704EE3" w:rsidRPr="007D5477" w:rsidRDefault="00704EE3" w:rsidP="007D5477">
            <w:pPr>
              <w:widowControl w:val="0"/>
              <w:jc w:val="right"/>
            </w:pPr>
            <w:bookmarkStart w:id="84" w:name="_Hlk101277420"/>
            <w:r w:rsidRPr="007D5477">
              <w:t>9 334,9</w:t>
            </w:r>
            <w:bookmarkEnd w:id="84"/>
          </w:p>
        </w:tc>
      </w:tr>
      <w:tr w:rsidR="007D5477" w:rsidRPr="007D5477" w14:paraId="2CED9E1C" w14:textId="77777777" w:rsidTr="00731C63">
        <w:trPr>
          <w:trHeight w:val="71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66A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ОБСЛУЖИВАНИЕ ГОС</w:t>
            </w:r>
            <w:r w:rsidRPr="007D5477">
              <w:t>У</w:t>
            </w:r>
            <w:r w:rsidRPr="007D5477">
              <w:t>ДАРСТВЕННОГО (МУН</w:t>
            </w:r>
            <w:r w:rsidRPr="007D5477">
              <w:t>И</w:t>
            </w:r>
            <w:r w:rsidRPr="007D5477">
              <w:t>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453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8D45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15E7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0EEBE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39 996,7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3B2C2" w14:textId="3A305090" w:rsidR="00704EE3" w:rsidRPr="007D5477" w:rsidRDefault="007326BB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7AAEC10D" w14:textId="77777777" w:rsidTr="00731C63">
        <w:trPr>
          <w:trHeight w:val="66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65A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Обслуживание государстве</w:t>
            </w:r>
            <w:r w:rsidRPr="007D5477">
              <w:t>н</w:t>
            </w:r>
            <w:r w:rsidRPr="007D5477">
              <w:t>ного (муниципального) вну</w:t>
            </w:r>
            <w:r w:rsidRPr="007D5477">
              <w:t>т</w:t>
            </w:r>
            <w:r w:rsidRPr="007D5477">
              <w:t xml:space="preserve">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641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084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E1C3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CC844" w14:textId="77777777" w:rsidR="00704EE3" w:rsidRPr="007D5477" w:rsidRDefault="00704EE3" w:rsidP="007D5477">
            <w:pPr>
              <w:widowControl w:val="0"/>
              <w:jc w:val="right"/>
            </w:pPr>
            <w:bookmarkStart w:id="85" w:name="_Hlk101277438"/>
            <w:r w:rsidRPr="007D5477">
              <w:t>39 996,7</w:t>
            </w:r>
            <w:bookmarkEnd w:id="8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B9638" w14:textId="0A0C451B" w:rsidR="00704EE3" w:rsidRPr="007D5477" w:rsidRDefault="007326BB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02D200D4" w14:textId="77777777" w:rsidTr="00731C63">
        <w:trPr>
          <w:trHeight w:val="7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6DA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8706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D0B6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8C6A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12 200 096,1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A147D" w14:textId="25D876F0" w:rsidR="00704EE3" w:rsidRPr="007D5477" w:rsidRDefault="00704EE3" w:rsidP="007D5477">
            <w:pPr>
              <w:widowControl w:val="0"/>
              <w:jc w:val="right"/>
            </w:pPr>
            <w:bookmarkStart w:id="86" w:name="_Hlk101276317"/>
            <w:r w:rsidRPr="007D5477">
              <w:t>12 139 056,</w:t>
            </w:r>
            <w:r w:rsidR="00A0695A" w:rsidRPr="007D5477">
              <w:t>5</w:t>
            </w:r>
            <w:bookmarkEnd w:id="86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EA1C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2 483 508,3</w:t>
            </w:r>
          </w:p>
        </w:tc>
      </w:tr>
    </w:tbl>
    <w:p w14:paraId="4D767186" w14:textId="77777777" w:rsidR="004055DF" w:rsidRPr="007D5477" w:rsidRDefault="004055DF" w:rsidP="007D5477">
      <w:pPr>
        <w:widowControl w:val="0"/>
        <w:rPr>
          <w:sz w:val="26"/>
          <w:szCs w:val="26"/>
          <w:highlight w:val="yellow"/>
        </w:rPr>
      </w:pPr>
    </w:p>
    <w:p w14:paraId="53EDF779" w14:textId="77777777" w:rsidR="005B5F4A" w:rsidRPr="007D5477" w:rsidRDefault="005B5F4A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Результат исполнения городского бюджета (дефицит (-), профицит (+)</w:t>
      </w:r>
    </w:p>
    <w:p w14:paraId="6B3BCCF9" w14:textId="77777777" w:rsidR="004055DF" w:rsidRPr="007D5477" w:rsidRDefault="004055DF" w:rsidP="007D5477">
      <w:pPr>
        <w:widowControl w:val="0"/>
        <w:jc w:val="center"/>
        <w:rPr>
          <w:sz w:val="26"/>
          <w:szCs w:val="26"/>
        </w:rPr>
      </w:pPr>
    </w:p>
    <w:p w14:paraId="70335B80" w14:textId="77777777" w:rsidR="004E2934" w:rsidRPr="007D5477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7D5477">
        <w:rPr>
          <w:sz w:val="26"/>
          <w:szCs w:val="26"/>
        </w:rPr>
        <w:t>Таблица 3</w:t>
      </w:r>
    </w:p>
    <w:p w14:paraId="7D4A1ED4" w14:textId="77777777" w:rsidR="004055DF" w:rsidRPr="007D5477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7D5477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7D5477" w:rsidRPr="00BE581C" w14:paraId="0A18BEC4" w14:textId="77777777" w:rsidTr="007E7D7F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A96C" w14:textId="77777777" w:rsidR="004055DF" w:rsidRPr="00BE581C" w:rsidRDefault="004055DF" w:rsidP="007D5477">
            <w:pPr>
              <w:widowControl w:val="0"/>
              <w:jc w:val="center"/>
            </w:pPr>
            <w:r w:rsidRPr="00BE581C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5832" w14:textId="77777777" w:rsidR="004055DF" w:rsidRPr="00BE581C" w:rsidRDefault="004055DF" w:rsidP="007D5477">
            <w:pPr>
              <w:widowControl w:val="0"/>
              <w:jc w:val="center"/>
            </w:pPr>
            <w:r w:rsidRPr="00BE581C">
              <w:t>Плановые показатели на год,</w:t>
            </w:r>
          </w:p>
          <w:p w14:paraId="33A94657" w14:textId="77777777" w:rsidR="004055DF" w:rsidRPr="00BE581C" w:rsidRDefault="004055DF" w:rsidP="007D5477">
            <w:pPr>
              <w:widowControl w:val="0"/>
              <w:jc w:val="center"/>
            </w:pPr>
            <w:r w:rsidRPr="00BE581C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C38B7" w14:textId="77777777" w:rsidR="004055DF" w:rsidRPr="00BE581C" w:rsidRDefault="004055DF" w:rsidP="007D5477">
            <w:pPr>
              <w:widowControl w:val="0"/>
              <w:jc w:val="center"/>
            </w:pPr>
            <w:r w:rsidRPr="00BE581C">
              <w:t>Исполнено</w:t>
            </w:r>
          </w:p>
        </w:tc>
      </w:tr>
      <w:tr w:rsidR="007D5477" w:rsidRPr="00BE581C" w14:paraId="7628C189" w14:textId="77777777" w:rsidTr="008266EB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976" w14:textId="77777777" w:rsidR="005B5F4A" w:rsidRPr="00BE581C" w:rsidRDefault="005B5F4A" w:rsidP="007D5477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7FEA" w14:textId="77777777" w:rsidR="005B5F4A" w:rsidRPr="00BE581C" w:rsidRDefault="005B5F4A" w:rsidP="007D5477">
            <w:pPr>
              <w:widowControl w:val="0"/>
              <w:jc w:val="center"/>
            </w:pPr>
            <w:r w:rsidRPr="00BE581C">
              <w:t>решением Черепове</w:t>
            </w:r>
            <w:r w:rsidRPr="00BE581C">
              <w:t>ц</w:t>
            </w:r>
            <w:r w:rsidRPr="00BE581C">
              <w:t>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0B27" w14:textId="77777777" w:rsidR="005B5F4A" w:rsidRPr="00BE581C" w:rsidRDefault="005B5F4A" w:rsidP="007D5477">
            <w:pPr>
              <w:widowControl w:val="0"/>
              <w:jc w:val="center"/>
            </w:pPr>
            <w:r w:rsidRPr="00BE581C">
              <w:t>с учетом</w:t>
            </w:r>
          </w:p>
          <w:p w14:paraId="1F729429" w14:textId="77777777" w:rsidR="005B5F4A" w:rsidRPr="00BE581C" w:rsidRDefault="00EB1DBF" w:rsidP="007D5477">
            <w:pPr>
              <w:widowControl w:val="0"/>
              <w:ind w:right="-92"/>
              <w:jc w:val="center"/>
              <w:rPr>
                <w:lang w:val="en-US"/>
              </w:rPr>
            </w:pPr>
            <w:r w:rsidRPr="00BE581C">
              <w:t>особенностей</w:t>
            </w:r>
            <w:r w:rsidR="00F86AD6" w:rsidRPr="00BE581C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BD31" w14:textId="77777777" w:rsidR="005B5F4A" w:rsidRPr="00BE581C" w:rsidRDefault="005B5F4A" w:rsidP="007D5477">
            <w:pPr>
              <w:widowControl w:val="0"/>
              <w:jc w:val="center"/>
            </w:pPr>
          </w:p>
        </w:tc>
      </w:tr>
      <w:tr w:rsidR="007D5477" w:rsidRPr="00BE581C" w14:paraId="252305E4" w14:textId="77777777" w:rsidTr="007E7D7F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294" w14:textId="77777777" w:rsidR="007E7D7F" w:rsidRPr="00BE581C" w:rsidRDefault="007E7D7F" w:rsidP="007D5477">
            <w:pPr>
              <w:widowControl w:val="0"/>
              <w:jc w:val="both"/>
            </w:pPr>
            <w:r w:rsidRPr="00BE581C">
              <w:t>Дефицит (-), профицит (+)</w:t>
            </w:r>
          </w:p>
          <w:p w14:paraId="4B8ABA58" w14:textId="77777777" w:rsidR="007E7D7F" w:rsidRPr="00BE581C" w:rsidRDefault="007E7D7F" w:rsidP="007D5477">
            <w:pPr>
              <w:widowControl w:val="0"/>
              <w:jc w:val="both"/>
            </w:pPr>
            <w:r w:rsidRPr="00BE581C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B8CC0" w14:textId="2194050D" w:rsidR="007E7D7F" w:rsidRPr="00BE581C" w:rsidRDefault="007E7D7F" w:rsidP="007D5477">
            <w:pPr>
              <w:widowControl w:val="0"/>
              <w:jc w:val="right"/>
            </w:pPr>
            <w:r w:rsidRPr="00BE581C">
              <w:t>-</w:t>
            </w:r>
            <w:bookmarkStart w:id="87" w:name="_Hlk95393303"/>
            <w:r w:rsidR="008E50DB" w:rsidRPr="00BE581C">
              <w:t>853 082,9</w:t>
            </w:r>
            <w:bookmarkEnd w:id="8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35FDD" w14:textId="53406D2E" w:rsidR="007E7D7F" w:rsidRPr="00BE581C" w:rsidRDefault="007E7D7F" w:rsidP="007D5477">
            <w:pPr>
              <w:widowControl w:val="0"/>
              <w:jc w:val="right"/>
            </w:pPr>
            <w:r w:rsidRPr="00BE581C">
              <w:t>-</w:t>
            </w:r>
            <w:r w:rsidR="00A678EA" w:rsidRPr="00BE581C">
              <w:t>853 082,9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19161" w14:textId="18B8C5F3" w:rsidR="007E7D7F" w:rsidRPr="00BE581C" w:rsidRDefault="00A678EA" w:rsidP="007D5477">
            <w:pPr>
              <w:widowControl w:val="0"/>
              <w:jc w:val="right"/>
              <w:rPr>
                <w:bCs/>
              </w:rPr>
            </w:pPr>
            <w:r w:rsidRPr="00BE581C">
              <w:t>277 611,6</w:t>
            </w:r>
          </w:p>
        </w:tc>
      </w:tr>
    </w:tbl>
    <w:p w14:paraId="4BA5B287" w14:textId="77777777" w:rsidR="004055DF" w:rsidRPr="007D5477" w:rsidRDefault="004055DF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RPr="007D5477" w:rsidSect="00210042">
      <w:headerReference w:type="default" r:id="rId9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AEEE5" w14:textId="77777777" w:rsidR="00A864EA" w:rsidRDefault="00A864EA" w:rsidP="00595125">
      <w:r>
        <w:separator/>
      </w:r>
    </w:p>
  </w:endnote>
  <w:endnote w:type="continuationSeparator" w:id="0">
    <w:p w14:paraId="4F840A51" w14:textId="77777777" w:rsidR="00A864EA" w:rsidRDefault="00A864EA" w:rsidP="00595125">
      <w:r>
        <w:continuationSeparator/>
      </w:r>
    </w:p>
  </w:endnote>
  <w:endnote w:id="1">
    <w:p w14:paraId="6163EF9B" w14:textId="77777777" w:rsidR="008E50DB" w:rsidRPr="00F86AD6" w:rsidRDefault="008E50DB">
      <w:pPr>
        <w:pStyle w:val="ad"/>
      </w:pPr>
      <w:r w:rsidRPr="00F86AD6">
        <w:rPr>
          <w:rStyle w:val="af"/>
        </w:rPr>
        <w:t>*</w:t>
      </w:r>
      <w:r w:rsidRPr="00F86AD6">
        <w:t xml:space="preserve"> предусмотренных Бюджетным кодексом Российской Федерации, решением о городском бюджете в части и</w:t>
      </w:r>
      <w:r w:rsidRPr="00F86AD6">
        <w:t>з</w:t>
      </w:r>
      <w:r w:rsidRPr="00F86AD6">
        <w:t>менения показателей сводной бюджетной росписи городского бюджета согласно уведомлениям об изменении бюджетных ассигнований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8A3F4" w14:textId="77777777" w:rsidR="00A864EA" w:rsidRDefault="00A864EA" w:rsidP="00595125">
      <w:r>
        <w:separator/>
      </w:r>
    </w:p>
  </w:footnote>
  <w:footnote w:type="continuationSeparator" w:id="0">
    <w:p w14:paraId="238A8678" w14:textId="77777777" w:rsidR="00A864EA" w:rsidRDefault="00A864EA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53030152" w:rsidR="008E50DB" w:rsidRDefault="008E50D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5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7FCB9" w14:textId="77777777" w:rsidR="008E50DB" w:rsidRDefault="008E50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2565A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A2C"/>
    <w:rsid w:val="000F4445"/>
    <w:rsid w:val="000F5E01"/>
    <w:rsid w:val="000F726F"/>
    <w:rsid w:val="000F7382"/>
    <w:rsid w:val="00130950"/>
    <w:rsid w:val="001406AF"/>
    <w:rsid w:val="001523F7"/>
    <w:rsid w:val="00153DEC"/>
    <w:rsid w:val="00156482"/>
    <w:rsid w:val="00166533"/>
    <w:rsid w:val="00170630"/>
    <w:rsid w:val="00170E41"/>
    <w:rsid w:val="00173FC3"/>
    <w:rsid w:val="00181B80"/>
    <w:rsid w:val="00183F5B"/>
    <w:rsid w:val="001C4C18"/>
    <w:rsid w:val="001D02A3"/>
    <w:rsid w:val="001F0CEF"/>
    <w:rsid w:val="001F486A"/>
    <w:rsid w:val="00210042"/>
    <w:rsid w:val="00210770"/>
    <w:rsid w:val="00220C64"/>
    <w:rsid w:val="00224309"/>
    <w:rsid w:val="002419C0"/>
    <w:rsid w:val="00252D89"/>
    <w:rsid w:val="002572B7"/>
    <w:rsid w:val="002754BA"/>
    <w:rsid w:val="00293DD1"/>
    <w:rsid w:val="002D12E4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D5477"/>
    <w:rsid w:val="007E7D7F"/>
    <w:rsid w:val="007F587F"/>
    <w:rsid w:val="007F7951"/>
    <w:rsid w:val="0080253A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0695A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864EA"/>
    <w:rsid w:val="00AA0446"/>
    <w:rsid w:val="00AB43B9"/>
    <w:rsid w:val="00AD03D9"/>
    <w:rsid w:val="00AE007C"/>
    <w:rsid w:val="00AE420E"/>
    <w:rsid w:val="00B03CDB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E581C"/>
    <w:rsid w:val="00BF2E21"/>
    <w:rsid w:val="00C135DD"/>
    <w:rsid w:val="00C17B4E"/>
    <w:rsid w:val="00C4453C"/>
    <w:rsid w:val="00C45A41"/>
    <w:rsid w:val="00C533B9"/>
    <w:rsid w:val="00C64B4E"/>
    <w:rsid w:val="00C85534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6E5F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1477-A4E1-4FFD-B832-CC6EE847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626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53</cp:revision>
  <cp:lastPrinted>2022-06-23T10:52:00Z</cp:lastPrinted>
  <dcterms:created xsi:type="dcterms:W3CDTF">2020-10-26T12:34:00Z</dcterms:created>
  <dcterms:modified xsi:type="dcterms:W3CDTF">2022-06-23T10:54:00Z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-800058321</vt:i4>
  </property>
  <property fmtid="{D5CDD505-2E9C-101B-9397-08002B2CF9AE}" pid="3" name="_NewReviewCycle">
    <vt:lpwstr/>
  </property>
  <property fmtid="{D5CDD505-2E9C-101B-9397-08002B2CF9AE}" pid="4" name="_EmailSubject">
    <vt:lpwstr>1 квартал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