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A0E4C" w14:textId="77777777" w:rsidR="00153DEC" w:rsidRPr="007D5477" w:rsidRDefault="00153DEC" w:rsidP="007D5477">
      <w:pPr>
        <w:pStyle w:val="a4"/>
        <w:widowControl w:val="0"/>
        <w:jc w:val="center"/>
      </w:pPr>
      <w:r w:rsidRPr="007D5477">
        <w:object w:dxaOrig="811" w:dyaOrig="1007" w14:anchorId="2EBEAF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8.75pt" o:ole="">
            <v:imagedata r:id="rId8" o:title=""/>
          </v:shape>
          <o:OLEObject Type="Embed" ProgID="CorelDRAW.Graphic.9" ShapeID="_x0000_i1025" DrawAspect="Content" ObjectID="_1712731869" r:id="rId9"/>
        </w:object>
      </w:r>
    </w:p>
    <w:p w14:paraId="15C35B2B" w14:textId="77777777" w:rsidR="00153DEC" w:rsidRPr="007D5477" w:rsidRDefault="00153DEC" w:rsidP="007D5477">
      <w:pPr>
        <w:widowControl w:val="0"/>
        <w:jc w:val="center"/>
        <w:rPr>
          <w:sz w:val="4"/>
          <w:szCs w:val="4"/>
        </w:rPr>
      </w:pPr>
    </w:p>
    <w:p w14:paraId="028D4748" w14:textId="77777777" w:rsidR="00153DEC" w:rsidRPr="007D5477" w:rsidRDefault="00153DEC" w:rsidP="007D5477">
      <w:pPr>
        <w:widowControl w:val="0"/>
        <w:tabs>
          <w:tab w:val="left" w:pos="2694"/>
          <w:tab w:val="left" w:pos="3686"/>
          <w:tab w:val="left" w:pos="3828"/>
          <w:tab w:val="left" w:pos="5387"/>
          <w:tab w:val="left" w:pos="6946"/>
          <w:tab w:val="left" w:pos="7513"/>
          <w:tab w:val="left" w:pos="8505"/>
        </w:tabs>
        <w:ind w:right="-425"/>
        <w:jc w:val="center"/>
        <w:rPr>
          <w:b/>
          <w:spacing w:val="14"/>
          <w:sz w:val="20"/>
          <w:szCs w:val="20"/>
        </w:rPr>
      </w:pPr>
      <w:r w:rsidRPr="007D5477">
        <w:rPr>
          <w:b/>
          <w:spacing w:val="14"/>
          <w:sz w:val="20"/>
          <w:szCs w:val="20"/>
        </w:rPr>
        <w:t xml:space="preserve">ВОЛОГОДСКАЯ ОБЛАСТЬ  </w:t>
      </w:r>
    </w:p>
    <w:p w14:paraId="00F453A7" w14:textId="77777777" w:rsidR="00153DEC" w:rsidRPr="007D5477" w:rsidRDefault="00153DEC" w:rsidP="007D5477">
      <w:pPr>
        <w:widowControl w:val="0"/>
        <w:jc w:val="center"/>
        <w:rPr>
          <w:b/>
          <w:spacing w:val="14"/>
          <w:sz w:val="20"/>
          <w:szCs w:val="20"/>
        </w:rPr>
      </w:pPr>
      <w:r w:rsidRPr="007D5477">
        <w:rPr>
          <w:b/>
          <w:spacing w:val="14"/>
          <w:sz w:val="20"/>
          <w:szCs w:val="20"/>
        </w:rPr>
        <w:t xml:space="preserve"> ГОРОД ЧЕРЕПОВЕЦ</w:t>
      </w:r>
    </w:p>
    <w:p w14:paraId="3839CD84" w14:textId="77777777" w:rsidR="00153DEC" w:rsidRPr="007D5477" w:rsidRDefault="00153DEC" w:rsidP="007D5477">
      <w:pPr>
        <w:widowControl w:val="0"/>
        <w:jc w:val="center"/>
        <w:rPr>
          <w:sz w:val="8"/>
          <w:szCs w:val="8"/>
        </w:rPr>
      </w:pPr>
    </w:p>
    <w:p w14:paraId="1C8E12FF" w14:textId="77777777" w:rsidR="00153DEC" w:rsidRPr="007D5477" w:rsidRDefault="00153DEC" w:rsidP="007D5477">
      <w:pPr>
        <w:widowControl w:val="0"/>
        <w:jc w:val="center"/>
        <w:rPr>
          <w:b/>
          <w:spacing w:val="60"/>
          <w:sz w:val="28"/>
          <w:szCs w:val="28"/>
        </w:rPr>
      </w:pPr>
      <w:r w:rsidRPr="007D5477">
        <w:rPr>
          <w:b/>
          <w:spacing w:val="60"/>
          <w:sz w:val="28"/>
          <w:szCs w:val="28"/>
        </w:rPr>
        <w:t>МЭРИЯ</w:t>
      </w:r>
    </w:p>
    <w:p w14:paraId="117B8367" w14:textId="77777777" w:rsidR="00153DEC" w:rsidRPr="007D5477" w:rsidRDefault="00153DEC" w:rsidP="007D5477">
      <w:pPr>
        <w:widowControl w:val="0"/>
        <w:jc w:val="center"/>
        <w:rPr>
          <w:b/>
          <w:spacing w:val="60"/>
          <w:sz w:val="14"/>
          <w:szCs w:val="14"/>
        </w:rPr>
      </w:pPr>
    </w:p>
    <w:p w14:paraId="4A6CB3D3" w14:textId="77777777" w:rsidR="00153DEC" w:rsidRPr="007D5477" w:rsidRDefault="00153DEC" w:rsidP="007D5477">
      <w:pPr>
        <w:widowControl w:val="0"/>
        <w:jc w:val="center"/>
        <w:rPr>
          <w:b/>
          <w:spacing w:val="60"/>
          <w:sz w:val="36"/>
          <w:szCs w:val="36"/>
        </w:rPr>
      </w:pPr>
      <w:r w:rsidRPr="007D5477">
        <w:rPr>
          <w:b/>
          <w:spacing w:val="60"/>
          <w:sz w:val="36"/>
          <w:szCs w:val="36"/>
        </w:rPr>
        <w:t>ПОСТАНОВЛЕНИЕ</w:t>
      </w:r>
    </w:p>
    <w:p w14:paraId="473B8257" w14:textId="77777777" w:rsidR="00153DEC" w:rsidRPr="00E17955" w:rsidRDefault="00153DEC" w:rsidP="007D5477">
      <w:pPr>
        <w:widowControl w:val="0"/>
        <w:jc w:val="center"/>
        <w:rPr>
          <w:sz w:val="26"/>
          <w:szCs w:val="26"/>
        </w:rPr>
      </w:pPr>
    </w:p>
    <w:p w14:paraId="51041188" w14:textId="77777777" w:rsidR="00B03CDB" w:rsidRPr="00E17955" w:rsidRDefault="00B03CDB" w:rsidP="007D5477">
      <w:pPr>
        <w:widowControl w:val="0"/>
        <w:jc w:val="center"/>
        <w:rPr>
          <w:sz w:val="26"/>
          <w:szCs w:val="26"/>
        </w:rPr>
      </w:pPr>
    </w:p>
    <w:p w14:paraId="242164A7" w14:textId="77777777" w:rsidR="00B03CDB" w:rsidRPr="00E17955" w:rsidRDefault="00B03CDB" w:rsidP="007D5477">
      <w:pPr>
        <w:widowControl w:val="0"/>
        <w:jc w:val="center"/>
        <w:rPr>
          <w:sz w:val="26"/>
          <w:szCs w:val="26"/>
        </w:rPr>
      </w:pPr>
    </w:p>
    <w:p w14:paraId="301F10C4" w14:textId="7850BE59" w:rsidR="00DA4267" w:rsidRPr="007D5477" w:rsidRDefault="006D3690" w:rsidP="007D5477">
      <w:pPr>
        <w:widowControl w:val="0"/>
        <w:rPr>
          <w:sz w:val="26"/>
          <w:szCs w:val="36"/>
        </w:rPr>
      </w:pPr>
      <w:bookmarkStart w:id="0" w:name="_Hlk102118035"/>
      <w:r w:rsidRPr="006D3690">
        <w:rPr>
          <w:sz w:val="26"/>
          <w:szCs w:val="36"/>
        </w:rPr>
        <w:t>29.04.2022 № 1186</w:t>
      </w:r>
    </w:p>
    <w:bookmarkEnd w:id="0"/>
    <w:p w14:paraId="32D30E97" w14:textId="77777777" w:rsidR="009F09D6" w:rsidRPr="007D5477" w:rsidRDefault="009F09D6" w:rsidP="007D5477">
      <w:pPr>
        <w:widowControl w:val="0"/>
        <w:rPr>
          <w:sz w:val="26"/>
          <w:szCs w:val="36"/>
        </w:rPr>
      </w:pPr>
    </w:p>
    <w:p w14:paraId="65E37319" w14:textId="77777777" w:rsidR="00E2199D" w:rsidRPr="007D5477" w:rsidRDefault="00E2199D" w:rsidP="007D5477">
      <w:pPr>
        <w:widowControl w:val="0"/>
        <w:rPr>
          <w:sz w:val="26"/>
          <w:szCs w:val="36"/>
        </w:rPr>
      </w:pPr>
    </w:p>
    <w:p w14:paraId="61C3616B" w14:textId="77777777" w:rsidR="00E01B7D" w:rsidRPr="007D5477" w:rsidRDefault="00E01B7D" w:rsidP="007D5477">
      <w:pPr>
        <w:widowControl w:val="0"/>
        <w:rPr>
          <w:sz w:val="26"/>
          <w:szCs w:val="36"/>
        </w:rPr>
      </w:pPr>
    </w:p>
    <w:p w14:paraId="1F7D2FD2" w14:textId="77777777" w:rsidR="00153DEC" w:rsidRPr="007D5477" w:rsidRDefault="009F09D6" w:rsidP="007D5477">
      <w:pPr>
        <w:widowControl w:val="0"/>
        <w:rPr>
          <w:sz w:val="26"/>
          <w:szCs w:val="36"/>
        </w:rPr>
      </w:pPr>
      <w:r w:rsidRPr="007D5477">
        <w:rPr>
          <w:sz w:val="26"/>
          <w:szCs w:val="36"/>
        </w:rPr>
        <w:t>Об утверждении отчета</w:t>
      </w:r>
    </w:p>
    <w:p w14:paraId="20A05EFC" w14:textId="77777777" w:rsidR="002754BA" w:rsidRPr="007D5477" w:rsidRDefault="00153DEC" w:rsidP="007D5477">
      <w:pPr>
        <w:widowControl w:val="0"/>
        <w:rPr>
          <w:sz w:val="26"/>
          <w:szCs w:val="36"/>
        </w:rPr>
      </w:pPr>
      <w:r w:rsidRPr="007D5477">
        <w:rPr>
          <w:sz w:val="26"/>
          <w:szCs w:val="36"/>
        </w:rPr>
        <w:t>об исполнении городского</w:t>
      </w:r>
      <w:r w:rsidR="002754BA" w:rsidRPr="007D5477">
        <w:rPr>
          <w:sz w:val="26"/>
          <w:szCs w:val="36"/>
        </w:rPr>
        <w:t xml:space="preserve"> </w:t>
      </w:r>
      <w:r w:rsidRPr="007D5477">
        <w:rPr>
          <w:sz w:val="26"/>
          <w:szCs w:val="36"/>
        </w:rPr>
        <w:t>бюджета</w:t>
      </w:r>
    </w:p>
    <w:p w14:paraId="4368BF44" w14:textId="77777777" w:rsidR="00153DEC" w:rsidRPr="007D5477" w:rsidRDefault="00E84F77" w:rsidP="007D5477">
      <w:pPr>
        <w:widowControl w:val="0"/>
        <w:rPr>
          <w:sz w:val="26"/>
          <w:szCs w:val="36"/>
        </w:rPr>
      </w:pPr>
      <w:r w:rsidRPr="007D5477">
        <w:rPr>
          <w:sz w:val="26"/>
          <w:szCs w:val="36"/>
        </w:rPr>
        <w:t>за первый квартал 2022 года</w:t>
      </w:r>
    </w:p>
    <w:p w14:paraId="247E65C0" w14:textId="77777777" w:rsidR="00E84F77" w:rsidRPr="007D5477" w:rsidRDefault="00E84F77" w:rsidP="007D5477">
      <w:pPr>
        <w:widowControl w:val="0"/>
        <w:rPr>
          <w:sz w:val="26"/>
          <w:szCs w:val="36"/>
        </w:rPr>
      </w:pPr>
    </w:p>
    <w:p w14:paraId="20124C9F" w14:textId="77777777" w:rsidR="00153DEC" w:rsidRPr="007D5477" w:rsidRDefault="00153DEC" w:rsidP="007D5477">
      <w:pPr>
        <w:widowControl w:val="0"/>
        <w:rPr>
          <w:sz w:val="26"/>
          <w:szCs w:val="36"/>
        </w:rPr>
      </w:pPr>
    </w:p>
    <w:p w14:paraId="79122961" w14:textId="77777777" w:rsidR="00DF7223" w:rsidRPr="007D5477" w:rsidRDefault="00153DEC" w:rsidP="007D5477">
      <w:pPr>
        <w:widowControl w:val="0"/>
        <w:ind w:right="-2" w:firstLine="709"/>
        <w:jc w:val="both"/>
        <w:rPr>
          <w:sz w:val="26"/>
          <w:szCs w:val="26"/>
        </w:rPr>
      </w:pPr>
      <w:r w:rsidRPr="007D5477">
        <w:rPr>
          <w:sz w:val="26"/>
          <w:szCs w:val="26"/>
        </w:rPr>
        <w:t>В соответствии со статьей 264.2 Бюджетного кодекса Российской Федерации</w:t>
      </w:r>
    </w:p>
    <w:p w14:paraId="48CA623A" w14:textId="77777777" w:rsidR="00153DEC" w:rsidRPr="007D5477" w:rsidRDefault="00482675" w:rsidP="007D5477">
      <w:pPr>
        <w:widowControl w:val="0"/>
        <w:tabs>
          <w:tab w:val="left" w:pos="9356"/>
        </w:tabs>
        <w:ind w:right="-1"/>
        <w:jc w:val="both"/>
        <w:rPr>
          <w:sz w:val="26"/>
          <w:szCs w:val="26"/>
        </w:rPr>
      </w:pPr>
      <w:r w:rsidRPr="007D5477">
        <w:rPr>
          <w:sz w:val="26"/>
          <w:szCs w:val="26"/>
        </w:rPr>
        <w:t>ПОСТАНОВЛЯЮ:</w:t>
      </w:r>
    </w:p>
    <w:p w14:paraId="17272BCE" w14:textId="77777777" w:rsidR="00153DEC" w:rsidRPr="007D5477" w:rsidRDefault="00695BB8" w:rsidP="007D5477">
      <w:pPr>
        <w:widowControl w:val="0"/>
        <w:ind w:right="-2" w:firstLine="709"/>
        <w:jc w:val="both"/>
        <w:rPr>
          <w:sz w:val="26"/>
          <w:szCs w:val="26"/>
        </w:rPr>
      </w:pPr>
      <w:r w:rsidRPr="00C41AB9">
        <w:rPr>
          <w:spacing w:val="4"/>
          <w:sz w:val="26"/>
          <w:szCs w:val="26"/>
        </w:rPr>
        <w:t xml:space="preserve">1. </w:t>
      </w:r>
      <w:r w:rsidR="00153DEC" w:rsidRPr="00C41AB9">
        <w:rPr>
          <w:spacing w:val="4"/>
          <w:sz w:val="26"/>
          <w:szCs w:val="26"/>
        </w:rPr>
        <w:t xml:space="preserve">Утвердить отчет об исполнении городского бюджета </w:t>
      </w:r>
      <w:r w:rsidR="00E84F77" w:rsidRPr="00C41AB9">
        <w:rPr>
          <w:spacing w:val="4"/>
          <w:sz w:val="26"/>
          <w:szCs w:val="36"/>
        </w:rPr>
        <w:t>за первый квартал 2022 года</w:t>
      </w:r>
      <w:r w:rsidR="00053920" w:rsidRPr="007D5477">
        <w:rPr>
          <w:sz w:val="26"/>
          <w:szCs w:val="26"/>
        </w:rPr>
        <w:t xml:space="preserve"> </w:t>
      </w:r>
      <w:r w:rsidR="00153DEC" w:rsidRPr="007D5477">
        <w:rPr>
          <w:sz w:val="26"/>
          <w:szCs w:val="26"/>
        </w:rPr>
        <w:t>(прил</w:t>
      </w:r>
      <w:r w:rsidR="00252D89" w:rsidRPr="007D5477">
        <w:rPr>
          <w:sz w:val="26"/>
          <w:szCs w:val="26"/>
        </w:rPr>
        <w:t>агается</w:t>
      </w:r>
      <w:r w:rsidR="00153DEC" w:rsidRPr="007D5477">
        <w:rPr>
          <w:sz w:val="26"/>
          <w:szCs w:val="26"/>
        </w:rPr>
        <w:t>).</w:t>
      </w:r>
    </w:p>
    <w:p w14:paraId="54C8446B" w14:textId="77777777" w:rsidR="005B7798" w:rsidRPr="007D5477" w:rsidRDefault="00695BB8" w:rsidP="007D5477">
      <w:pPr>
        <w:widowControl w:val="0"/>
        <w:ind w:firstLine="709"/>
        <w:jc w:val="both"/>
        <w:rPr>
          <w:sz w:val="26"/>
          <w:szCs w:val="26"/>
        </w:rPr>
      </w:pPr>
      <w:r w:rsidRPr="007D5477">
        <w:rPr>
          <w:sz w:val="26"/>
        </w:rPr>
        <w:t xml:space="preserve">2. </w:t>
      </w:r>
      <w:r w:rsidR="005B7798" w:rsidRPr="007D5477">
        <w:rPr>
          <w:sz w:val="26"/>
          <w:szCs w:val="26"/>
        </w:rPr>
        <w:t>Постановление подлежит опубликованию и размещению на официальном интернет-портале правовой информации г. Череповца.</w:t>
      </w:r>
    </w:p>
    <w:p w14:paraId="21F59AC2" w14:textId="77777777" w:rsidR="004055DF" w:rsidRPr="007D5477" w:rsidRDefault="004055DF" w:rsidP="007D5477">
      <w:pPr>
        <w:widowControl w:val="0"/>
        <w:ind w:right="-284"/>
        <w:jc w:val="both"/>
        <w:rPr>
          <w:sz w:val="26"/>
        </w:rPr>
      </w:pPr>
    </w:p>
    <w:p w14:paraId="663ECECE" w14:textId="77777777" w:rsidR="00080401" w:rsidRPr="007D5477" w:rsidRDefault="00080401" w:rsidP="007D5477">
      <w:pPr>
        <w:widowControl w:val="0"/>
        <w:tabs>
          <w:tab w:val="left" w:pos="9356"/>
        </w:tabs>
        <w:jc w:val="both"/>
        <w:rPr>
          <w:sz w:val="26"/>
        </w:rPr>
      </w:pPr>
    </w:p>
    <w:p w14:paraId="4FD2481B" w14:textId="52E8D6DE" w:rsidR="000420B6" w:rsidRPr="007D5477" w:rsidRDefault="004E5DB9" w:rsidP="0033669E">
      <w:pPr>
        <w:widowControl w:val="0"/>
        <w:jc w:val="both"/>
        <w:rPr>
          <w:sz w:val="26"/>
          <w:szCs w:val="26"/>
        </w:rPr>
      </w:pPr>
      <w:r>
        <w:rPr>
          <w:sz w:val="26"/>
        </w:rPr>
        <w:t>Первый заместитель м</w:t>
      </w:r>
      <w:r w:rsidR="004055DF" w:rsidRPr="007D5477">
        <w:rPr>
          <w:sz w:val="26"/>
        </w:rPr>
        <w:t>эр</w:t>
      </w:r>
      <w:r>
        <w:rPr>
          <w:sz w:val="26"/>
        </w:rPr>
        <w:t>а</w:t>
      </w:r>
      <w:r w:rsidR="004055DF" w:rsidRPr="007D5477">
        <w:rPr>
          <w:sz w:val="26"/>
        </w:rPr>
        <w:t xml:space="preserve"> города</w:t>
      </w:r>
      <w:r w:rsidR="00E17955">
        <w:rPr>
          <w:sz w:val="26"/>
        </w:rPr>
        <w:tab/>
      </w:r>
      <w:r>
        <w:rPr>
          <w:sz w:val="26"/>
        </w:rPr>
        <w:t>Д.А. Лавров</w:t>
      </w:r>
    </w:p>
    <w:p w14:paraId="51250135" w14:textId="77777777" w:rsidR="00595125" w:rsidRPr="007D5477" w:rsidRDefault="00595125" w:rsidP="007D5477">
      <w:pPr>
        <w:widowControl w:val="0"/>
        <w:tabs>
          <w:tab w:val="left" w:pos="5954"/>
          <w:tab w:val="left" w:pos="6379"/>
        </w:tabs>
        <w:rPr>
          <w:sz w:val="26"/>
          <w:szCs w:val="26"/>
        </w:rPr>
        <w:sectPr w:rsidR="00595125" w:rsidRPr="007D5477" w:rsidSect="00E17955">
          <w:headerReference w:type="default" r:id="rId10"/>
          <w:footnotePr>
            <w:pos w:val="beneathText"/>
            <w:numFmt w:val="chicago"/>
          </w:footnotePr>
          <w:pgSz w:w="11906" w:h="16838" w:code="9"/>
          <w:pgMar w:top="567" w:right="567" w:bottom="1134" w:left="1701" w:header="142" w:footer="709" w:gutter="0"/>
          <w:cols w:space="708"/>
          <w:titlePg/>
          <w:docGrid w:linePitch="360"/>
        </w:sectPr>
      </w:pPr>
    </w:p>
    <w:p w14:paraId="13AC4073" w14:textId="77777777" w:rsidR="008F44C2" w:rsidRPr="007D5477" w:rsidRDefault="008F44C2" w:rsidP="00F62868">
      <w:pPr>
        <w:widowControl w:val="0"/>
        <w:tabs>
          <w:tab w:val="left" w:pos="2110"/>
        </w:tabs>
        <w:ind w:left="5954"/>
        <w:jc w:val="right"/>
        <w:rPr>
          <w:sz w:val="26"/>
          <w:szCs w:val="26"/>
        </w:rPr>
      </w:pPr>
      <w:r w:rsidRPr="007D5477">
        <w:rPr>
          <w:sz w:val="26"/>
          <w:szCs w:val="26"/>
        </w:rPr>
        <w:lastRenderedPageBreak/>
        <w:t xml:space="preserve">УТВЕРЖДЕН </w:t>
      </w:r>
    </w:p>
    <w:p w14:paraId="138695F9" w14:textId="53C510DA" w:rsidR="00595125" w:rsidRDefault="008F44C2" w:rsidP="00F62868">
      <w:pPr>
        <w:widowControl w:val="0"/>
        <w:ind w:left="3828" w:right="-142"/>
        <w:jc w:val="right"/>
        <w:rPr>
          <w:sz w:val="26"/>
          <w:szCs w:val="26"/>
        </w:rPr>
      </w:pPr>
      <w:r w:rsidRPr="007D5477">
        <w:rPr>
          <w:sz w:val="26"/>
          <w:szCs w:val="26"/>
        </w:rPr>
        <w:t>постановлением мэрии города</w:t>
      </w:r>
      <w:r w:rsidR="00F62868">
        <w:rPr>
          <w:sz w:val="26"/>
          <w:szCs w:val="26"/>
        </w:rPr>
        <w:t xml:space="preserve"> </w:t>
      </w:r>
      <w:r w:rsidRPr="007D5477">
        <w:rPr>
          <w:sz w:val="26"/>
          <w:szCs w:val="26"/>
        </w:rPr>
        <w:t xml:space="preserve">от </w:t>
      </w:r>
      <w:r w:rsidR="006D3690" w:rsidRPr="006D3690">
        <w:rPr>
          <w:sz w:val="26"/>
          <w:szCs w:val="26"/>
        </w:rPr>
        <w:t>29.04.2022 № 1186</w:t>
      </w:r>
    </w:p>
    <w:p w14:paraId="3C22E519" w14:textId="77777777" w:rsidR="006D3690" w:rsidRDefault="006D3690" w:rsidP="006D3690">
      <w:pPr>
        <w:widowControl w:val="0"/>
        <w:ind w:left="5954" w:right="-142"/>
      </w:pPr>
    </w:p>
    <w:p w14:paraId="06FB2E12" w14:textId="77777777" w:rsidR="00A678EA" w:rsidRPr="007D5477" w:rsidRDefault="00A678EA" w:rsidP="007D5477">
      <w:pPr>
        <w:widowControl w:val="0"/>
        <w:ind w:right="-142" w:firstLine="6120"/>
      </w:pPr>
    </w:p>
    <w:p w14:paraId="2D341D37" w14:textId="77777777" w:rsidR="00ED7D48" w:rsidRPr="007D5477" w:rsidRDefault="00ED7D48" w:rsidP="007D5477">
      <w:pPr>
        <w:widowControl w:val="0"/>
        <w:jc w:val="center"/>
        <w:rPr>
          <w:sz w:val="26"/>
          <w:szCs w:val="26"/>
        </w:rPr>
      </w:pPr>
      <w:r w:rsidRPr="007D5477">
        <w:rPr>
          <w:sz w:val="26"/>
          <w:szCs w:val="26"/>
        </w:rPr>
        <w:t>ОТЧЕТ</w:t>
      </w:r>
    </w:p>
    <w:p w14:paraId="2E0664CA" w14:textId="373EF34E" w:rsidR="00ED7D48" w:rsidRDefault="00ED7D48" w:rsidP="00435756">
      <w:pPr>
        <w:widowControl w:val="0"/>
        <w:jc w:val="center"/>
        <w:rPr>
          <w:sz w:val="20"/>
          <w:szCs w:val="20"/>
        </w:rPr>
      </w:pPr>
      <w:r w:rsidRPr="007D5477">
        <w:rPr>
          <w:sz w:val="26"/>
          <w:szCs w:val="26"/>
        </w:rPr>
        <w:t xml:space="preserve">об исполнении городского бюджета </w:t>
      </w:r>
      <w:r w:rsidR="00E84F77" w:rsidRPr="007D5477">
        <w:rPr>
          <w:sz w:val="26"/>
          <w:szCs w:val="36"/>
        </w:rPr>
        <w:t>за первый квартал 2022 года</w:t>
      </w:r>
    </w:p>
    <w:p w14:paraId="14DB67E4" w14:textId="77777777" w:rsidR="00A678EA" w:rsidRPr="007D5477" w:rsidRDefault="00A678EA" w:rsidP="007D5477">
      <w:pPr>
        <w:widowControl w:val="0"/>
        <w:tabs>
          <w:tab w:val="left" w:pos="5954"/>
          <w:tab w:val="left" w:pos="6379"/>
        </w:tabs>
        <w:jc w:val="center"/>
        <w:rPr>
          <w:sz w:val="20"/>
          <w:szCs w:val="20"/>
        </w:rPr>
      </w:pPr>
    </w:p>
    <w:p w14:paraId="556BF7D0" w14:textId="3FAC196F" w:rsidR="004055DF" w:rsidRPr="007D5477" w:rsidRDefault="004055DF" w:rsidP="007D5477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  <w:r w:rsidRPr="007D5477">
        <w:rPr>
          <w:sz w:val="26"/>
          <w:szCs w:val="26"/>
        </w:rPr>
        <w:t>Показатели доходов городского бюджета по кодам видов доходов с детализацией на группы и подгруппы</w:t>
      </w:r>
    </w:p>
    <w:p w14:paraId="12BE83AE" w14:textId="5BEAA93B" w:rsidR="004055DF" w:rsidRPr="007D5477" w:rsidRDefault="000365F4" w:rsidP="00A678EA">
      <w:pPr>
        <w:widowControl w:val="0"/>
        <w:tabs>
          <w:tab w:val="left" w:pos="5954"/>
          <w:tab w:val="left" w:pos="6379"/>
          <w:tab w:val="left" w:pos="8364"/>
        </w:tabs>
        <w:ind w:left="8222" w:right="-2"/>
        <w:rPr>
          <w:sz w:val="26"/>
          <w:szCs w:val="26"/>
        </w:rPr>
      </w:pPr>
      <w:r>
        <w:rPr>
          <w:sz w:val="26"/>
          <w:szCs w:val="26"/>
        </w:rPr>
        <w:t>т</w:t>
      </w:r>
      <w:r w:rsidR="004055DF" w:rsidRPr="007D5477">
        <w:rPr>
          <w:sz w:val="26"/>
          <w:szCs w:val="26"/>
        </w:rPr>
        <w:t>аблица 1</w:t>
      </w:r>
    </w:p>
    <w:p w14:paraId="31CE62EF" w14:textId="77777777" w:rsidR="00F70131" w:rsidRPr="007D5477" w:rsidRDefault="00F70131" w:rsidP="00A678EA">
      <w:pPr>
        <w:widowControl w:val="0"/>
        <w:tabs>
          <w:tab w:val="left" w:pos="8080"/>
          <w:tab w:val="left" w:pos="8364"/>
        </w:tabs>
        <w:ind w:left="8222" w:right="-2"/>
        <w:rPr>
          <w:sz w:val="26"/>
          <w:szCs w:val="26"/>
        </w:rPr>
      </w:pPr>
      <w:r w:rsidRPr="007D5477">
        <w:rPr>
          <w:sz w:val="26"/>
          <w:szCs w:val="26"/>
        </w:rPr>
        <w:t>тыс. рублей</w:t>
      </w:r>
    </w:p>
    <w:tbl>
      <w:tblPr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5"/>
        <w:gridCol w:w="2999"/>
        <w:gridCol w:w="1778"/>
        <w:gridCol w:w="1485"/>
        <w:gridCol w:w="1417"/>
      </w:tblGrid>
      <w:tr w:rsidR="007D5477" w:rsidRPr="007D5477" w14:paraId="19FC3EC4" w14:textId="77777777" w:rsidTr="00435756">
        <w:trPr>
          <w:trHeight w:val="665"/>
          <w:tblHeader/>
          <w:jc w:val="center"/>
        </w:trPr>
        <w:tc>
          <w:tcPr>
            <w:tcW w:w="2425" w:type="dxa"/>
            <w:vMerge w:val="restart"/>
            <w:shd w:val="clear" w:color="auto" w:fill="auto"/>
            <w:noWrap/>
            <w:vAlign w:val="center"/>
            <w:hideMark/>
          </w:tcPr>
          <w:p w14:paraId="63E16479" w14:textId="77777777" w:rsidR="007D5477" w:rsidRPr="007D5477" w:rsidRDefault="007D5477" w:rsidP="007D5477">
            <w:pPr>
              <w:widowControl w:val="0"/>
              <w:ind w:left="-100" w:right="-110"/>
              <w:jc w:val="center"/>
            </w:pPr>
            <w:r w:rsidRPr="007D5477">
              <w:t>Код бюджетной</w:t>
            </w:r>
          </w:p>
          <w:p w14:paraId="58D85C02" w14:textId="77777777" w:rsidR="007D5477" w:rsidRPr="007D5477" w:rsidRDefault="007D5477" w:rsidP="007D5477">
            <w:pPr>
              <w:widowControl w:val="0"/>
              <w:ind w:left="-100" w:right="-110"/>
              <w:jc w:val="center"/>
            </w:pPr>
            <w:r w:rsidRPr="007D5477">
              <w:t>классификации</w:t>
            </w:r>
          </w:p>
        </w:tc>
        <w:tc>
          <w:tcPr>
            <w:tcW w:w="2999" w:type="dxa"/>
            <w:vMerge w:val="restart"/>
            <w:shd w:val="clear" w:color="auto" w:fill="auto"/>
            <w:noWrap/>
            <w:vAlign w:val="center"/>
            <w:hideMark/>
          </w:tcPr>
          <w:p w14:paraId="2EC12D62" w14:textId="77777777" w:rsidR="007D5477" w:rsidRDefault="007D5477" w:rsidP="007D5477">
            <w:pPr>
              <w:widowControl w:val="0"/>
              <w:jc w:val="center"/>
            </w:pPr>
            <w:r w:rsidRPr="007D5477">
              <w:t>Наименование</w:t>
            </w:r>
          </w:p>
          <w:p w14:paraId="7F4EA1B3" w14:textId="43F6D242" w:rsidR="007D5477" w:rsidRPr="007D5477" w:rsidRDefault="007D5477" w:rsidP="007D5477">
            <w:pPr>
              <w:widowControl w:val="0"/>
              <w:jc w:val="center"/>
            </w:pPr>
            <w:r w:rsidRPr="007D5477">
              <w:t>доходов</w:t>
            </w:r>
          </w:p>
        </w:tc>
        <w:tc>
          <w:tcPr>
            <w:tcW w:w="3263" w:type="dxa"/>
            <w:gridSpan w:val="2"/>
            <w:shd w:val="clear" w:color="auto" w:fill="auto"/>
            <w:noWrap/>
            <w:vAlign w:val="center"/>
          </w:tcPr>
          <w:p w14:paraId="069E3C3A" w14:textId="77777777" w:rsidR="007D5477" w:rsidRPr="007D5477" w:rsidRDefault="007D5477" w:rsidP="007D5477">
            <w:pPr>
              <w:widowControl w:val="0"/>
              <w:jc w:val="center"/>
            </w:pPr>
            <w:r w:rsidRPr="007D5477">
              <w:t>Плановые показатели на год,</w:t>
            </w:r>
          </w:p>
          <w:p w14:paraId="7F793BA2" w14:textId="77777777" w:rsidR="007D5477" w:rsidRPr="007D5477" w:rsidRDefault="007D5477" w:rsidP="007D5477">
            <w:pPr>
              <w:pStyle w:val="a4"/>
              <w:widowControl w:val="0"/>
              <w:jc w:val="center"/>
            </w:pPr>
            <w:r w:rsidRPr="007D5477">
              <w:t>утвержденные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8F1A964" w14:textId="77777777" w:rsidR="007D5477" w:rsidRPr="007D5477" w:rsidRDefault="007D5477" w:rsidP="007D5477">
            <w:pPr>
              <w:widowControl w:val="0"/>
              <w:jc w:val="center"/>
            </w:pPr>
            <w:r w:rsidRPr="007D5477">
              <w:t>Исполнено</w:t>
            </w:r>
          </w:p>
        </w:tc>
      </w:tr>
      <w:tr w:rsidR="007D5477" w:rsidRPr="007D5477" w14:paraId="3E0F1710" w14:textId="77777777" w:rsidTr="00435756">
        <w:trPr>
          <w:trHeight w:val="1240"/>
          <w:tblHeader/>
          <w:jc w:val="center"/>
        </w:trPr>
        <w:tc>
          <w:tcPr>
            <w:tcW w:w="2425" w:type="dxa"/>
            <w:vMerge/>
            <w:vAlign w:val="center"/>
          </w:tcPr>
          <w:p w14:paraId="7D00AC15" w14:textId="77777777" w:rsidR="007D5477" w:rsidRPr="007D5477" w:rsidRDefault="007D5477" w:rsidP="007D5477">
            <w:pPr>
              <w:widowControl w:val="0"/>
              <w:ind w:left="-100" w:right="-110"/>
              <w:jc w:val="right"/>
            </w:pPr>
          </w:p>
        </w:tc>
        <w:tc>
          <w:tcPr>
            <w:tcW w:w="2999" w:type="dxa"/>
            <w:vMerge/>
            <w:vAlign w:val="center"/>
          </w:tcPr>
          <w:p w14:paraId="1DD69B64" w14:textId="77777777" w:rsidR="007D5477" w:rsidRPr="007D5477" w:rsidRDefault="007D5477" w:rsidP="007D5477">
            <w:pPr>
              <w:widowControl w:val="0"/>
              <w:jc w:val="both"/>
            </w:pPr>
          </w:p>
        </w:tc>
        <w:tc>
          <w:tcPr>
            <w:tcW w:w="1778" w:type="dxa"/>
            <w:vAlign w:val="center"/>
          </w:tcPr>
          <w:p w14:paraId="4D14053F" w14:textId="77777777" w:rsidR="007D5477" w:rsidRPr="007D5477" w:rsidRDefault="007D5477" w:rsidP="007D5477">
            <w:pPr>
              <w:widowControl w:val="0"/>
              <w:ind w:left="-107" w:right="-113"/>
              <w:jc w:val="center"/>
            </w:pPr>
            <w:r w:rsidRPr="007D5477">
              <w:t>решением Череповецкой городской Думы о городском бюджете</w:t>
            </w:r>
          </w:p>
        </w:tc>
        <w:tc>
          <w:tcPr>
            <w:tcW w:w="1485" w:type="dxa"/>
            <w:vAlign w:val="center"/>
          </w:tcPr>
          <w:p w14:paraId="141A2B64" w14:textId="77777777" w:rsidR="007D5477" w:rsidRPr="007D5477" w:rsidRDefault="007D5477" w:rsidP="007D5477">
            <w:pPr>
              <w:pStyle w:val="a4"/>
              <w:widowControl w:val="0"/>
              <w:jc w:val="center"/>
            </w:pPr>
            <w:r w:rsidRPr="007D5477">
              <w:t>с учетом особенностей</w:t>
            </w:r>
          </w:p>
        </w:tc>
        <w:tc>
          <w:tcPr>
            <w:tcW w:w="1417" w:type="dxa"/>
            <w:vAlign w:val="center"/>
          </w:tcPr>
          <w:p w14:paraId="4AFF4536" w14:textId="77777777" w:rsidR="007D5477" w:rsidRPr="007D5477" w:rsidRDefault="007D5477" w:rsidP="007D5477">
            <w:pPr>
              <w:widowControl w:val="0"/>
              <w:jc w:val="right"/>
            </w:pPr>
          </w:p>
        </w:tc>
      </w:tr>
      <w:tr w:rsidR="007D5477" w:rsidRPr="007D5477" w14:paraId="2C471DCE" w14:textId="77777777" w:rsidTr="00435756">
        <w:trPr>
          <w:trHeight w:val="862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63F4909C" w14:textId="77777777" w:rsidR="007D5477" w:rsidRPr="007D5477" w:rsidRDefault="007D5477" w:rsidP="007D5477">
            <w:pPr>
              <w:widowControl w:val="0"/>
              <w:ind w:left="-100" w:right="-110"/>
              <w:jc w:val="center"/>
            </w:pPr>
            <w:r w:rsidRPr="007D5477">
              <w:t>1 00 00000 00 0000 000</w:t>
            </w:r>
          </w:p>
        </w:tc>
        <w:tc>
          <w:tcPr>
            <w:tcW w:w="2999" w:type="dxa"/>
            <w:shd w:val="clear" w:color="auto" w:fill="auto"/>
            <w:noWrap/>
            <w:vAlign w:val="center"/>
            <w:hideMark/>
          </w:tcPr>
          <w:p w14:paraId="385C9BAC" w14:textId="77777777" w:rsidR="007D5477" w:rsidRPr="007D5477" w:rsidRDefault="007D5477" w:rsidP="007D5477">
            <w:pPr>
              <w:widowControl w:val="0"/>
              <w:jc w:val="both"/>
              <w:rPr>
                <w:bCs/>
              </w:rPr>
            </w:pPr>
            <w:r w:rsidRPr="007D5477">
              <w:rPr>
                <w:bCs/>
              </w:rPr>
              <w:t xml:space="preserve">НАЛОГОВЫЕ И НЕНАЛОГОВЫЕ </w:t>
            </w:r>
          </w:p>
          <w:p w14:paraId="53CCD7A5" w14:textId="77777777" w:rsidR="007D5477" w:rsidRPr="007D5477" w:rsidRDefault="007D5477" w:rsidP="007D5477">
            <w:pPr>
              <w:widowControl w:val="0"/>
              <w:jc w:val="both"/>
              <w:rPr>
                <w:bCs/>
              </w:rPr>
            </w:pPr>
            <w:r w:rsidRPr="007D5477">
              <w:rPr>
                <w:bCs/>
              </w:rPr>
              <w:t>ДОХОДЫ</w:t>
            </w:r>
          </w:p>
        </w:tc>
        <w:tc>
          <w:tcPr>
            <w:tcW w:w="1778" w:type="dxa"/>
            <w:shd w:val="clear" w:color="auto" w:fill="auto"/>
            <w:noWrap/>
            <w:vAlign w:val="center"/>
          </w:tcPr>
          <w:p w14:paraId="7479BDB0" w14:textId="77777777" w:rsidR="007D5477" w:rsidRPr="007D5477" w:rsidRDefault="007D5477" w:rsidP="007D5477">
            <w:pPr>
              <w:widowControl w:val="0"/>
              <w:jc w:val="right"/>
              <w:rPr>
                <w:bCs/>
              </w:rPr>
            </w:pPr>
            <w:r w:rsidRPr="007D5477">
              <w:rPr>
                <w:bCs/>
              </w:rPr>
              <w:t>4 082 088,5</w:t>
            </w:r>
          </w:p>
        </w:tc>
        <w:tc>
          <w:tcPr>
            <w:tcW w:w="1485" w:type="dxa"/>
            <w:vAlign w:val="center"/>
          </w:tcPr>
          <w:p w14:paraId="7D6F0697" w14:textId="77777777" w:rsidR="007D5477" w:rsidRPr="007D5477" w:rsidRDefault="007D5477" w:rsidP="007D5477">
            <w:pPr>
              <w:widowControl w:val="0"/>
              <w:jc w:val="right"/>
              <w:rPr>
                <w:bCs/>
              </w:rPr>
            </w:pPr>
            <w:r w:rsidRPr="007D5477">
              <w:rPr>
                <w:bCs/>
              </w:rPr>
              <w:t>4 082 088,5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75CC039" w14:textId="77777777" w:rsidR="007D5477" w:rsidRPr="007D5477" w:rsidRDefault="007D5477" w:rsidP="007D5477">
            <w:pPr>
              <w:widowControl w:val="0"/>
              <w:jc w:val="right"/>
              <w:rPr>
                <w:bCs/>
              </w:rPr>
            </w:pPr>
            <w:r w:rsidRPr="007D5477">
              <w:rPr>
                <w:bCs/>
              </w:rPr>
              <w:t xml:space="preserve">1 131 657,3 </w:t>
            </w:r>
          </w:p>
        </w:tc>
      </w:tr>
      <w:tr w:rsidR="007D5477" w:rsidRPr="007D5477" w14:paraId="13E7CC05" w14:textId="77777777" w:rsidTr="00435756">
        <w:trPr>
          <w:trHeight w:val="421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3F4F2C2C" w14:textId="77777777" w:rsidR="007D5477" w:rsidRPr="007D5477" w:rsidRDefault="007D5477" w:rsidP="007D5477">
            <w:pPr>
              <w:widowControl w:val="0"/>
              <w:ind w:left="-100" w:right="-110"/>
              <w:jc w:val="center"/>
            </w:pPr>
          </w:p>
        </w:tc>
        <w:tc>
          <w:tcPr>
            <w:tcW w:w="2999" w:type="dxa"/>
            <w:shd w:val="clear" w:color="auto" w:fill="auto"/>
            <w:noWrap/>
            <w:vAlign w:val="center"/>
            <w:hideMark/>
          </w:tcPr>
          <w:p w14:paraId="5B5E60A2" w14:textId="77777777" w:rsidR="007D5477" w:rsidRPr="007D5477" w:rsidRDefault="007D5477" w:rsidP="007D5477">
            <w:pPr>
              <w:widowControl w:val="0"/>
              <w:jc w:val="both"/>
              <w:rPr>
                <w:bCs/>
              </w:rPr>
            </w:pPr>
            <w:r w:rsidRPr="007D5477">
              <w:rPr>
                <w:bCs/>
              </w:rPr>
              <w:t>Налоговые доходы</w:t>
            </w:r>
          </w:p>
        </w:tc>
        <w:tc>
          <w:tcPr>
            <w:tcW w:w="1778" w:type="dxa"/>
            <w:shd w:val="clear" w:color="auto" w:fill="auto"/>
            <w:noWrap/>
            <w:vAlign w:val="center"/>
          </w:tcPr>
          <w:p w14:paraId="4EAE2016" w14:textId="77777777" w:rsidR="007D5477" w:rsidRPr="007D5477" w:rsidRDefault="007D5477" w:rsidP="007D5477">
            <w:pPr>
              <w:widowControl w:val="0"/>
              <w:jc w:val="right"/>
              <w:rPr>
                <w:bCs/>
              </w:rPr>
            </w:pPr>
            <w:r w:rsidRPr="007D5477">
              <w:rPr>
                <w:bCs/>
              </w:rPr>
              <w:t>3 441 879,9</w:t>
            </w:r>
          </w:p>
        </w:tc>
        <w:tc>
          <w:tcPr>
            <w:tcW w:w="1485" w:type="dxa"/>
            <w:vAlign w:val="center"/>
          </w:tcPr>
          <w:p w14:paraId="0911C1CA" w14:textId="77777777" w:rsidR="007D5477" w:rsidRPr="007D5477" w:rsidRDefault="007D5477" w:rsidP="007D5477">
            <w:pPr>
              <w:widowControl w:val="0"/>
              <w:jc w:val="right"/>
              <w:rPr>
                <w:bCs/>
              </w:rPr>
            </w:pPr>
            <w:r w:rsidRPr="007D5477">
              <w:rPr>
                <w:bCs/>
              </w:rPr>
              <w:t>3 441 879,9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944150A" w14:textId="77777777" w:rsidR="007D5477" w:rsidRPr="007D5477" w:rsidRDefault="007D5477" w:rsidP="007D5477">
            <w:pPr>
              <w:widowControl w:val="0"/>
              <w:jc w:val="right"/>
              <w:rPr>
                <w:bCs/>
              </w:rPr>
            </w:pPr>
            <w:r w:rsidRPr="007D5477">
              <w:rPr>
                <w:bCs/>
              </w:rPr>
              <w:t>885 643,1</w:t>
            </w:r>
          </w:p>
        </w:tc>
      </w:tr>
      <w:tr w:rsidR="007D5477" w:rsidRPr="007D5477" w14:paraId="0F986E4D" w14:textId="77777777" w:rsidTr="00435756">
        <w:trPr>
          <w:trHeight w:val="697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3E8A95D0" w14:textId="77777777" w:rsidR="007D5477" w:rsidRPr="007D5477" w:rsidRDefault="007D5477" w:rsidP="007D5477">
            <w:pPr>
              <w:widowControl w:val="0"/>
              <w:ind w:left="-100" w:right="-110"/>
              <w:jc w:val="center"/>
            </w:pPr>
            <w:r w:rsidRPr="007D5477">
              <w:t>1 01 00000 00 0000 000</w:t>
            </w:r>
          </w:p>
        </w:tc>
        <w:tc>
          <w:tcPr>
            <w:tcW w:w="2999" w:type="dxa"/>
            <w:shd w:val="clear" w:color="auto" w:fill="auto"/>
            <w:noWrap/>
            <w:vAlign w:val="center"/>
            <w:hideMark/>
          </w:tcPr>
          <w:p w14:paraId="65A216AA" w14:textId="77777777" w:rsidR="007D5477" w:rsidRPr="007D5477" w:rsidRDefault="007D5477" w:rsidP="007D5477">
            <w:pPr>
              <w:widowControl w:val="0"/>
              <w:jc w:val="both"/>
            </w:pPr>
            <w:r w:rsidRPr="007D5477">
              <w:t>Налоги на прибыль, доходы</w:t>
            </w:r>
          </w:p>
        </w:tc>
        <w:tc>
          <w:tcPr>
            <w:tcW w:w="1778" w:type="dxa"/>
            <w:shd w:val="clear" w:color="auto" w:fill="auto"/>
            <w:noWrap/>
            <w:vAlign w:val="center"/>
          </w:tcPr>
          <w:p w14:paraId="164C6A40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2 140 518,2</w:t>
            </w:r>
          </w:p>
        </w:tc>
        <w:tc>
          <w:tcPr>
            <w:tcW w:w="1485" w:type="dxa"/>
            <w:vAlign w:val="center"/>
          </w:tcPr>
          <w:p w14:paraId="0C94E1B6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2 140 518,2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6A3A908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632 609,1</w:t>
            </w:r>
          </w:p>
        </w:tc>
      </w:tr>
      <w:tr w:rsidR="007D5477" w:rsidRPr="007D5477" w14:paraId="3CA1CCCB" w14:textId="77777777" w:rsidTr="00435756">
        <w:trPr>
          <w:trHeight w:val="1072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65CC4401" w14:textId="77777777" w:rsidR="007D5477" w:rsidRPr="007D5477" w:rsidRDefault="007D5477" w:rsidP="007D5477">
            <w:pPr>
              <w:widowControl w:val="0"/>
              <w:ind w:left="-100" w:right="-110"/>
              <w:jc w:val="center"/>
            </w:pPr>
            <w:r w:rsidRPr="007D5477">
              <w:t>1 03 00000 00 0000 000</w:t>
            </w: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6859D7DE" w14:textId="77777777" w:rsidR="007D5477" w:rsidRPr="007D5477" w:rsidRDefault="007D5477" w:rsidP="007D5477">
            <w:pPr>
              <w:widowControl w:val="0"/>
              <w:jc w:val="both"/>
            </w:pPr>
            <w:r w:rsidRPr="007D5477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78" w:type="dxa"/>
            <w:shd w:val="clear" w:color="auto" w:fill="auto"/>
            <w:noWrap/>
            <w:vAlign w:val="center"/>
          </w:tcPr>
          <w:p w14:paraId="59BB4301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6 408,0</w:t>
            </w:r>
          </w:p>
        </w:tc>
        <w:tc>
          <w:tcPr>
            <w:tcW w:w="1485" w:type="dxa"/>
            <w:vAlign w:val="center"/>
          </w:tcPr>
          <w:p w14:paraId="000651A9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6 408,0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D778123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1 747,0</w:t>
            </w:r>
          </w:p>
        </w:tc>
      </w:tr>
      <w:tr w:rsidR="007D5477" w:rsidRPr="007D5477" w14:paraId="66F9FAF1" w14:textId="77777777" w:rsidTr="00435756">
        <w:trPr>
          <w:trHeight w:val="697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263A6E45" w14:textId="77777777" w:rsidR="007D5477" w:rsidRPr="007D5477" w:rsidRDefault="007D5477" w:rsidP="007D5477">
            <w:pPr>
              <w:widowControl w:val="0"/>
              <w:ind w:left="-100" w:right="-110"/>
              <w:jc w:val="center"/>
            </w:pPr>
            <w:r w:rsidRPr="007D5477">
              <w:t>1 05 00000 00 0000 000</w:t>
            </w:r>
          </w:p>
        </w:tc>
        <w:tc>
          <w:tcPr>
            <w:tcW w:w="2999" w:type="dxa"/>
            <w:shd w:val="clear" w:color="auto" w:fill="auto"/>
            <w:noWrap/>
            <w:vAlign w:val="center"/>
            <w:hideMark/>
          </w:tcPr>
          <w:p w14:paraId="2AA50B42" w14:textId="77777777" w:rsidR="007D5477" w:rsidRPr="007D5477" w:rsidRDefault="007D5477" w:rsidP="007D5477">
            <w:pPr>
              <w:widowControl w:val="0"/>
              <w:jc w:val="both"/>
            </w:pPr>
            <w:r w:rsidRPr="007D5477">
              <w:t>Налоги на совокупный доход</w:t>
            </w:r>
          </w:p>
        </w:tc>
        <w:tc>
          <w:tcPr>
            <w:tcW w:w="1778" w:type="dxa"/>
            <w:shd w:val="clear" w:color="auto" w:fill="auto"/>
            <w:noWrap/>
            <w:vAlign w:val="center"/>
          </w:tcPr>
          <w:p w14:paraId="18ADB3AD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445 689,3</w:t>
            </w:r>
          </w:p>
        </w:tc>
        <w:tc>
          <w:tcPr>
            <w:tcW w:w="1485" w:type="dxa"/>
            <w:vAlign w:val="center"/>
          </w:tcPr>
          <w:p w14:paraId="5AD2BF60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445 689,3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204A34F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120 322,9</w:t>
            </w:r>
          </w:p>
        </w:tc>
      </w:tr>
      <w:tr w:rsidR="007D5477" w:rsidRPr="007D5477" w14:paraId="0F0B2CBB" w14:textId="77777777" w:rsidTr="00435756">
        <w:trPr>
          <w:trHeight w:val="403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1F1CE950" w14:textId="77777777" w:rsidR="007D5477" w:rsidRPr="007D5477" w:rsidRDefault="007D5477" w:rsidP="007D5477">
            <w:pPr>
              <w:widowControl w:val="0"/>
              <w:ind w:left="-100" w:right="-110"/>
              <w:jc w:val="center"/>
            </w:pPr>
            <w:r w:rsidRPr="007D5477">
              <w:t>1 06 00000 00 0000 000</w:t>
            </w:r>
          </w:p>
        </w:tc>
        <w:tc>
          <w:tcPr>
            <w:tcW w:w="2999" w:type="dxa"/>
            <w:shd w:val="clear" w:color="auto" w:fill="auto"/>
            <w:noWrap/>
            <w:vAlign w:val="center"/>
            <w:hideMark/>
          </w:tcPr>
          <w:p w14:paraId="332F5BE9" w14:textId="77777777" w:rsidR="007D5477" w:rsidRPr="007D5477" w:rsidRDefault="007D5477" w:rsidP="007D5477">
            <w:pPr>
              <w:widowControl w:val="0"/>
              <w:jc w:val="both"/>
            </w:pPr>
            <w:r w:rsidRPr="007D5477">
              <w:t>Налоги на имущество</w:t>
            </w:r>
          </w:p>
        </w:tc>
        <w:tc>
          <w:tcPr>
            <w:tcW w:w="1778" w:type="dxa"/>
            <w:shd w:val="clear" w:color="auto" w:fill="auto"/>
            <w:noWrap/>
            <w:vAlign w:val="center"/>
          </w:tcPr>
          <w:p w14:paraId="3AE5B5D0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791 964,0</w:t>
            </w:r>
          </w:p>
        </w:tc>
        <w:tc>
          <w:tcPr>
            <w:tcW w:w="1485" w:type="dxa"/>
            <w:vAlign w:val="center"/>
          </w:tcPr>
          <w:p w14:paraId="197CC0EF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791 964,0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2025887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117 402,7</w:t>
            </w:r>
          </w:p>
        </w:tc>
      </w:tr>
      <w:tr w:rsidR="007D5477" w:rsidRPr="007D5477" w14:paraId="3D3BEBF6" w14:textId="77777777" w:rsidTr="00435756">
        <w:trPr>
          <w:trHeight w:val="281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3ABFB4D0" w14:textId="77777777" w:rsidR="007D5477" w:rsidRPr="007D5477" w:rsidRDefault="007D5477" w:rsidP="007D5477">
            <w:pPr>
              <w:widowControl w:val="0"/>
              <w:ind w:left="-100" w:right="-110"/>
              <w:jc w:val="center"/>
            </w:pPr>
            <w:r w:rsidRPr="007D5477">
              <w:t>1 08 00000 00 0000 000</w:t>
            </w:r>
          </w:p>
        </w:tc>
        <w:tc>
          <w:tcPr>
            <w:tcW w:w="2999" w:type="dxa"/>
            <w:shd w:val="clear" w:color="auto" w:fill="auto"/>
            <w:noWrap/>
            <w:vAlign w:val="center"/>
            <w:hideMark/>
          </w:tcPr>
          <w:p w14:paraId="67884FD9" w14:textId="77777777" w:rsidR="007D5477" w:rsidRPr="007D5477" w:rsidRDefault="007D5477" w:rsidP="007D5477">
            <w:pPr>
              <w:widowControl w:val="0"/>
              <w:jc w:val="both"/>
            </w:pPr>
            <w:r w:rsidRPr="007D5477">
              <w:t>Государственная пошлина</w:t>
            </w:r>
          </w:p>
        </w:tc>
        <w:tc>
          <w:tcPr>
            <w:tcW w:w="1778" w:type="dxa"/>
            <w:shd w:val="clear" w:color="auto" w:fill="auto"/>
            <w:noWrap/>
            <w:vAlign w:val="center"/>
          </w:tcPr>
          <w:p w14:paraId="736C3230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57 300,4</w:t>
            </w:r>
          </w:p>
        </w:tc>
        <w:tc>
          <w:tcPr>
            <w:tcW w:w="1485" w:type="dxa"/>
            <w:vAlign w:val="center"/>
          </w:tcPr>
          <w:p w14:paraId="18CE4D08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57 300,4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D6DED78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13 560,0</w:t>
            </w:r>
          </w:p>
        </w:tc>
      </w:tr>
      <w:tr w:rsidR="007D5477" w:rsidRPr="007D5477" w14:paraId="501EF82C" w14:textId="77777777" w:rsidTr="00435756">
        <w:trPr>
          <w:trHeight w:val="1401"/>
          <w:jc w:val="center"/>
        </w:trPr>
        <w:tc>
          <w:tcPr>
            <w:tcW w:w="2425" w:type="dxa"/>
            <w:shd w:val="clear" w:color="auto" w:fill="auto"/>
            <w:noWrap/>
            <w:vAlign w:val="center"/>
          </w:tcPr>
          <w:p w14:paraId="3ED80E44" w14:textId="77777777" w:rsidR="007D5477" w:rsidRPr="007D5477" w:rsidRDefault="007D5477" w:rsidP="007D5477">
            <w:pPr>
              <w:widowControl w:val="0"/>
              <w:ind w:left="-100" w:right="-110"/>
              <w:jc w:val="center"/>
            </w:pPr>
            <w:r w:rsidRPr="007D5477">
              <w:t>1 08 00000 00 0000 000</w:t>
            </w:r>
          </w:p>
        </w:tc>
        <w:tc>
          <w:tcPr>
            <w:tcW w:w="2999" w:type="dxa"/>
            <w:shd w:val="clear" w:color="auto" w:fill="auto"/>
            <w:noWrap/>
            <w:vAlign w:val="center"/>
          </w:tcPr>
          <w:p w14:paraId="01A80EA3" w14:textId="77777777" w:rsidR="007D5477" w:rsidRPr="007D5477" w:rsidRDefault="007D5477" w:rsidP="007D5477">
            <w:pPr>
              <w:widowControl w:val="0"/>
              <w:ind w:right="5"/>
              <w:jc w:val="both"/>
            </w:pPr>
            <w:r w:rsidRPr="007D5477"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778" w:type="dxa"/>
            <w:shd w:val="clear" w:color="auto" w:fill="auto"/>
            <w:noWrap/>
            <w:vAlign w:val="center"/>
          </w:tcPr>
          <w:p w14:paraId="27464514" w14:textId="77777777" w:rsidR="007D5477" w:rsidRPr="007D5477" w:rsidRDefault="007D5477" w:rsidP="007D5477">
            <w:pPr>
              <w:widowControl w:val="0"/>
              <w:jc w:val="right"/>
              <w:rPr>
                <w:bCs/>
              </w:rPr>
            </w:pPr>
            <w:r w:rsidRPr="007D5477">
              <w:rPr>
                <w:bCs/>
              </w:rPr>
              <w:t>0,0</w:t>
            </w:r>
          </w:p>
        </w:tc>
        <w:tc>
          <w:tcPr>
            <w:tcW w:w="1485" w:type="dxa"/>
            <w:vAlign w:val="center"/>
          </w:tcPr>
          <w:p w14:paraId="4DD4DD25" w14:textId="77777777" w:rsidR="007D5477" w:rsidRPr="007D5477" w:rsidRDefault="007D5477" w:rsidP="007D5477">
            <w:pPr>
              <w:widowControl w:val="0"/>
              <w:jc w:val="right"/>
              <w:rPr>
                <w:bCs/>
              </w:rPr>
            </w:pPr>
            <w:r w:rsidRPr="007D5477">
              <w:rPr>
                <w:b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A34A15A" w14:textId="77777777" w:rsidR="007D5477" w:rsidRPr="007D5477" w:rsidRDefault="007D5477" w:rsidP="007D5477">
            <w:pPr>
              <w:widowControl w:val="0"/>
              <w:jc w:val="right"/>
              <w:rPr>
                <w:bCs/>
              </w:rPr>
            </w:pPr>
            <w:r w:rsidRPr="007D5477">
              <w:rPr>
                <w:bCs/>
              </w:rPr>
              <w:t>1,4</w:t>
            </w:r>
          </w:p>
        </w:tc>
      </w:tr>
      <w:tr w:rsidR="007D5477" w:rsidRPr="007D5477" w14:paraId="37850C28" w14:textId="77777777" w:rsidTr="00435756">
        <w:trPr>
          <w:trHeight w:val="20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4F23A133" w14:textId="77777777" w:rsidR="007D5477" w:rsidRPr="007D5477" w:rsidRDefault="007D5477" w:rsidP="007D5477">
            <w:pPr>
              <w:widowControl w:val="0"/>
              <w:ind w:left="-100" w:right="-110"/>
              <w:jc w:val="center"/>
            </w:pPr>
          </w:p>
        </w:tc>
        <w:tc>
          <w:tcPr>
            <w:tcW w:w="2999" w:type="dxa"/>
            <w:shd w:val="clear" w:color="auto" w:fill="auto"/>
            <w:noWrap/>
            <w:vAlign w:val="center"/>
            <w:hideMark/>
          </w:tcPr>
          <w:p w14:paraId="24EC0CFA" w14:textId="77777777" w:rsidR="007D5477" w:rsidRPr="007D5477" w:rsidRDefault="007D5477" w:rsidP="007D5477">
            <w:pPr>
              <w:widowControl w:val="0"/>
              <w:jc w:val="both"/>
              <w:rPr>
                <w:bCs/>
              </w:rPr>
            </w:pPr>
            <w:r w:rsidRPr="007D5477">
              <w:rPr>
                <w:bCs/>
              </w:rPr>
              <w:t>Неналоговые доходы</w:t>
            </w:r>
          </w:p>
        </w:tc>
        <w:tc>
          <w:tcPr>
            <w:tcW w:w="1778" w:type="dxa"/>
            <w:shd w:val="clear" w:color="auto" w:fill="auto"/>
            <w:noWrap/>
            <w:vAlign w:val="center"/>
          </w:tcPr>
          <w:p w14:paraId="0EBA986F" w14:textId="77777777" w:rsidR="007D5477" w:rsidRPr="007D5477" w:rsidRDefault="007D5477" w:rsidP="007D5477">
            <w:pPr>
              <w:widowControl w:val="0"/>
              <w:jc w:val="right"/>
              <w:rPr>
                <w:bCs/>
              </w:rPr>
            </w:pPr>
            <w:r w:rsidRPr="007D5477">
              <w:rPr>
                <w:bCs/>
              </w:rPr>
              <w:t>640 208,6</w:t>
            </w:r>
          </w:p>
        </w:tc>
        <w:tc>
          <w:tcPr>
            <w:tcW w:w="1485" w:type="dxa"/>
            <w:vAlign w:val="center"/>
          </w:tcPr>
          <w:p w14:paraId="277683FC" w14:textId="77777777" w:rsidR="007D5477" w:rsidRPr="007D5477" w:rsidRDefault="007D5477" w:rsidP="007D5477">
            <w:pPr>
              <w:widowControl w:val="0"/>
              <w:jc w:val="right"/>
              <w:rPr>
                <w:bCs/>
              </w:rPr>
            </w:pPr>
            <w:r w:rsidRPr="007D5477">
              <w:rPr>
                <w:bCs/>
              </w:rPr>
              <w:t>640 208,6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8B23417" w14:textId="77777777" w:rsidR="007D5477" w:rsidRPr="007D5477" w:rsidRDefault="007D5477" w:rsidP="007D5477">
            <w:pPr>
              <w:widowControl w:val="0"/>
              <w:jc w:val="right"/>
              <w:rPr>
                <w:bCs/>
              </w:rPr>
            </w:pPr>
            <w:r w:rsidRPr="007D5477">
              <w:rPr>
                <w:bCs/>
              </w:rPr>
              <w:t>246 014,2</w:t>
            </w:r>
          </w:p>
        </w:tc>
      </w:tr>
      <w:tr w:rsidR="007D5477" w:rsidRPr="007D5477" w14:paraId="5D40BCB9" w14:textId="77777777" w:rsidTr="00435756">
        <w:trPr>
          <w:trHeight w:val="20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06301E0C" w14:textId="77777777" w:rsidR="007D5477" w:rsidRPr="007D5477" w:rsidRDefault="007D5477" w:rsidP="007D5477">
            <w:pPr>
              <w:widowControl w:val="0"/>
              <w:ind w:left="-100" w:right="-110"/>
              <w:jc w:val="center"/>
            </w:pPr>
            <w:r w:rsidRPr="007D5477">
              <w:t>1 11 00000 00 0000 000</w:t>
            </w:r>
          </w:p>
        </w:tc>
        <w:tc>
          <w:tcPr>
            <w:tcW w:w="2999" w:type="dxa"/>
            <w:shd w:val="clear" w:color="auto" w:fill="auto"/>
            <w:noWrap/>
            <w:vAlign w:val="center"/>
            <w:hideMark/>
          </w:tcPr>
          <w:p w14:paraId="7EFD58B8" w14:textId="08135EAF" w:rsidR="007D5477" w:rsidRPr="007D5477" w:rsidRDefault="007D5477" w:rsidP="00435756">
            <w:pPr>
              <w:widowControl w:val="0"/>
              <w:jc w:val="both"/>
            </w:pPr>
            <w:r w:rsidRPr="007D5477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78" w:type="dxa"/>
            <w:shd w:val="clear" w:color="auto" w:fill="auto"/>
            <w:noWrap/>
            <w:vAlign w:val="center"/>
          </w:tcPr>
          <w:p w14:paraId="58418B0B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350 681,5</w:t>
            </w:r>
          </w:p>
        </w:tc>
        <w:tc>
          <w:tcPr>
            <w:tcW w:w="1485" w:type="dxa"/>
            <w:vAlign w:val="center"/>
          </w:tcPr>
          <w:p w14:paraId="65801D1B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350 681,5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EE9752A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86 258,1</w:t>
            </w:r>
          </w:p>
        </w:tc>
      </w:tr>
      <w:tr w:rsidR="007D5477" w:rsidRPr="007D5477" w14:paraId="7FF5823C" w14:textId="77777777" w:rsidTr="00435756">
        <w:trPr>
          <w:trHeight w:val="20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1794F7C6" w14:textId="77777777" w:rsidR="007D5477" w:rsidRPr="007D5477" w:rsidRDefault="007D5477" w:rsidP="007D5477">
            <w:pPr>
              <w:widowControl w:val="0"/>
              <w:ind w:left="-100" w:right="-110"/>
              <w:jc w:val="center"/>
            </w:pPr>
            <w:r w:rsidRPr="007D5477">
              <w:t>1 12 00000 00 0000 000</w:t>
            </w:r>
          </w:p>
        </w:tc>
        <w:tc>
          <w:tcPr>
            <w:tcW w:w="2999" w:type="dxa"/>
            <w:shd w:val="clear" w:color="auto" w:fill="auto"/>
            <w:noWrap/>
            <w:vAlign w:val="center"/>
            <w:hideMark/>
          </w:tcPr>
          <w:p w14:paraId="48F2365A" w14:textId="77777777" w:rsidR="007D5477" w:rsidRPr="007D5477" w:rsidRDefault="007D5477" w:rsidP="007D5477">
            <w:pPr>
              <w:widowControl w:val="0"/>
              <w:jc w:val="both"/>
            </w:pPr>
            <w:r w:rsidRPr="007D5477">
              <w:t>Платежи при пользовании природными ресурсами</w:t>
            </w:r>
          </w:p>
        </w:tc>
        <w:tc>
          <w:tcPr>
            <w:tcW w:w="1778" w:type="dxa"/>
            <w:shd w:val="clear" w:color="auto" w:fill="auto"/>
            <w:noWrap/>
            <w:vAlign w:val="center"/>
          </w:tcPr>
          <w:p w14:paraId="0F1C0938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40 878,1</w:t>
            </w:r>
          </w:p>
        </w:tc>
        <w:tc>
          <w:tcPr>
            <w:tcW w:w="1485" w:type="dxa"/>
            <w:vAlign w:val="center"/>
          </w:tcPr>
          <w:p w14:paraId="419A59BF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40 878,1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971DB43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22 835,9</w:t>
            </w:r>
          </w:p>
        </w:tc>
      </w:tr>
      <w:tr w:rsidR="007D5477" w:rsidRPr="007D5477" w14:paraId="1DBF31F0" w14:textId="77777777" w:rsidTr="00435756">
        <w:trPr>
          <w:trHeight w:val="1200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08924364" w14:textId="77777777" w:rsidR="007D5477" w:rsidRPr="007D5477" w:rsidRDefault="007D5477" w:rsidP="007D5477">
            <w:pPr>
              <w:widowControl w:val="0"/>
              <w:ind w:left="-100" w:right="-110"/>
              <w:jc w:val="center"/>
            </w:pPr>
            <w:r w:rsidRPr="007D5477">
              <w:lastRenderedPageBreak/>
              <w:t>1 13 00000 00 0000 000</w:t>
            </w:r>
          </w:p>
        </w:tc>
        <w:tc>
          <w:tcPr>
            <w:tcW w:w="2999" w:type="dxa"/>
            <w:shd w:val="clear" w:color="auto" w:fill="auto"/>
            <w:noWrap/>
            <w:vAlign w:val="center"/>
            <w:hideMark/>
          </w:tcPr>
          <w:p w14:paraId="6E301616" w14:textId="77777777" w:rsidR="007D5477" w:rsidRPr="007D5477" w:rsidRDefault="007D5477" w:rsidP="007D5477">
            <w:pPr>
              <w:widowControl w:val="0"/>
              <w:jc w:val="both"/>
            </w:pPr>
            <w:r w:rsidRPr="007D5477">
              <w:t>Доходы от оказания платных услуг и компенсации затрат государства</w:t>
            </w:r>
          </w:p>
        </w:tc>
        <w:tc>
          <w:tcPr>
            <w:tcW w:w="1778" w:type="dxa"/>
            <w:shd w:val="clear" w:color="auto" w:fill="auto"/>
            <w:noWrap/>
            <w:vAlign w:val="center"/>
          </w:tcPr>
          <w:p w14:paraId="45CC4420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92 057,0</w:t>
            </w:r>
          </w:p>
        </w:tc>
        <w:tc>
          <w:tcPr>
            <w:tcW w:w="1485" w:type="dxa"/>
            <w:vAlign w:val="center"/>
          </w:tcPr>
          <w:p w14:paraId="485E5C76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92 057,0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70DF6BA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33 004,8</w:t>
            </w:r>
          </w:p>
        </w:tc>
      </w:tr>
      <w:tr w:rsidR="007D5477" w:rsidRPr="007D5477" w14:paraId="5EC3381F" w14:textId="77777777" w:rsidTr="00435756">
        <w:trPr>
          <w:trHeight w:val="803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4AEB7B09" w14:textId="77777777" w:rsidR="007D5477" w:rsidRPr="007D5477" w:rsidRDefault="007D5477" w:rsidP="007D5477">
            <w:pPr>
              <w:widowControl w:val="0"/>
              <w:ind w:left="-100" w:right="-110"/>
              <w:jc w:val="center"/>
            </w:pPr>
            <w:r w:rsidRPr="007D5477">
              <w:t>1 14 00000 00 0000 000</w:t>
            </w:r>
          </w:p>
        </w:tc>
        <w:tc>
          <w:tcPr>
            <w:tcW w:w="2999" w:type="dxa"/>
            <w:shd w:val="clear" w:color="auto" w:fill="auto"/>
            <w:noWrap/>
            <w:vAlign w:val="center"/>
            <w:hideMark/>
          </w:tcPr>
          <w:p w14:paraId="46DBE09C" w14:textId="77777777" w:rsidR="007D5477" w:rsidRPr="007D5477" w:rsidRDefault="007D5477" w:rsidP="007D5477">
            <w:pPr>
              <w:widowControl w:val="0"/>
              <w:jc w:val="both"/>
            </w:pPr>
            <w:r w:rsidRPr="007D5477">
              <w:t>Доходы от продажи материальных и нематериальных активов</w:t>
            </w:r>
          </w:p>
        </w:tc>
        <w:tc>
          <w:tcPr>
            <w:tcW w:w="1778" w:type="dxa"/>
            <w:shd w:val="clear" w:color="auto" w:fill="auto"/>
            <w:noWrap/>
            <w:vAlign w:val="center"/>
          </w:tcPr>
          <w:p w14:paraId="7C44A06D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136 889,7</w:t>
            </w:r>
          </w:p>
        </w:tc>
        <w:tc>
          <w:tcPr>
            <w:tcW w:w="1485" w:type="dxa"/>
            <w:vAlign w:val="center"/>
          </w:tcPr>
          <w:p w14:paraId="6FCB7B0B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136 889,7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C3C422A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86 697,2</w:t>
            </w:r>
          </w:p>
        </w:tc>
      </w:tr>
      <w:tr w:rsidR="007D5477" w:rsidRPr="007D5477" w14:paraId="260C549E" w14:textId="77777777" w:rsidTr="00435756">
        <w:trPr>
          <w:trHeight w:val="695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024CE8A3" w14:textId="77777777" w:rsidR="007D5477" w:rsidRPr="007D5477" w:rsidRDefault="007D5477" w:rsidP="007D5477">
            <w:pPr>
              <w:widowControl w:val="0"/>
              <w:ind w:left="-100" w:right="-110"/>
              <w:jc w:val="center"/>
            </w:pPr>
            <w:r w:rsidRPr="007D5477">
              <w:t>1 16 00000 00 0000 000</w:t>
            </w:r>
          </w:p>
        </w:tc>
        <w:tc>
          <w:tcPr>
            <w:tcW w:w="2999" w:type="dxa"/>
            <w:shd w:val="clear" w:color="auto" w:fill="auto"/>
            <w:noWrap/>
            <w:vAlign w:val="center"/>
            <w:hideMark/>
          </w:tcPr>
          <w:p w14:paraId="5B8573DB" w14:textId="77777777" w:rsidR="007D5477" w:rsidRPr="007D5477" w:rsidRDefault="007D5477" w:rsidP="007D5477">
            <w:pPr>
              <w:widowControl w:val="0"/>
              <w:jc w:val="both"/>
            </w:pPr>
            <w:r w:rsidRPr="007D5477">
              <w:t>Штрафы, санкции, возмещение ущерба</w:t>
            </w:r>
          </w:p>
        </w:tc>
        <w:tc>
          <w:tcPr>
            <w:tcW w:w="1778" w:type="dxa"/>
            <w:shd w:val="clear" w:color="auto" w:fill="auto"/>
            <w:noWrap/>
            <w:vAlign w:val="center"/>
          </w:tcPr>
          <w:p w14:paraId="29BA6CB5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19 494,9</w:t>
            </w:r>
          </w:p>
        </w:tc>
        <w:tc>
          <w:tcPr>
            <w:tcW w:w="1485" w:type="dxa"/>
            <w:vAlign w:val="center"/>
          </w:tcPr>
          <w:p w14:paraId="6FE9258E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19 494,9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E52B591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17 280,2</w:t>
            </w:r>
          </w:p>
        </w:tc>
      </w:tr>
      <w:tr w:rsidR="007D5477" w:rsidRPr="007D5477" w14:paraId="411DA048" w14:textId="77777777" w:rsidTr="00435756">
        <w:trPr>
          <w:trHeight w:val="689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4216FC2D" w14:textId="77777777" w:rsidR="007D5477" w:rsidRPr="007D5477" w:rsidRDefault="007D5477" w:rsidP="007D5477">
            <w:pPr>
              <w:widowControl w:val="0"/>
              <w:ind w:left="-100" w:right="-110"/>
              <w:jc w:val="center"/>
            </w:pPr>
            <w:r w:rsidRPr="007D5477">
              <w:t>1 17 00000 00 0000 000</w:t>
            </w:r>
          </w:p>
        </w:tc>
        <w:tc>
          <w:tcPr>
            <w:tcW w:w="2999" w:type="dxa"/>
            <w:shd w:val="clear" w:color="auto" w:fill="auto"/>
            <w:noWrap/>
            <w:vAlign w:val="center"/>
            <w:hideMark/>
          </w:tcPr>
          <w:p w14:paraId="06D52ED5" w14:textId="77777777" w:rsidR="007D5477" w:rsidRPr="007D5477" w:rsidRDefault="007D5477" w:rsidP="007D5477">
            <w:pPr>
              <w:widowControl w:val="0"/>
              <w:jc w:val="both"/>
            </w:pPr>
            <w:r w:rsidRPr="007D5477">
              <w:t>Прочие неналоговые доходы</w:t>
            </w:r>
          </w:p>
        </w:tc>
        <w:tc>
          <w:tcPr>
            <w:tcW w:w="1778" w:type="dxa"/>
            <w:shd w:val="clear" w:color="auto" w:fill="auto"/>
            <w:noWrap/>
            <w:vAlign w:val="center"/>
          </w:tcPr>
          <w:p w14:paraId="3B7244BF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207,4</w:t>
            </w:r>
          </w:p>
        </w:tc>
        <w:tc>
          <w:tcPr>
            <w:tcW w:w="1485" w:type="dxa"/>
            <w:vAlign w:val="center"/>
          </w:tcPr>
          <w:p w14:paraId="29C4230A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207,4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480ED54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-62,0</w:t>
            </w:r>
          </w:p>
        </w:tc>
      </w:tr>
      <w:tr w:rsidR="007D5477" w:rsidRPr="007D5477" w14:paraId="06641166" w14:textId="77777777" w:rsidTr="00435756">
        <w:trPr>
          <w:trHeight w:val="711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289AD229" w14:textId="77777777" w:rsidR="007D5477" w:rsidRPr="007D5477" w:rsidRDefault="007D5477" w:rsidP="007D5477">
            <w:pPr>
              <w:widowControl w:val="0"/>
              <w:ind w:left="-100" w:right="-110"/>
              <w:jc w:val="center"/>
            </w:pPr>
            <w:r w:rsidRPr="007D5477">
              <w:t>2 00 00000 00 0000 000</w:t>
            </w:r>
          </w:p>
        </w:tc>
        <w:tc>
          <w:tcPr>
            <w:tcW w:w="2999" w:type="dxa"/>
            <w:shd w:val="clear" w:color="auto" w:fill="auto"/>
            <w:noWrap/>
            <w:vAlign w:val="center"/>
            <w:hideMark/>
          </w:tcPr>
          <w:p w14:paraId="567D26DD" w14:textId="77777777" w:rsidR="007D5477" w:rsidRPr="007D5477" w:rsidRDefault="007D5477" w:rsidP="007D5477">
            <w:pPr>
              <w:widowControl w:val="0"/>
              <w:jc w:val="both"/>
              <w:rPr>
                <w:bCs/>
              </w:rPr>
            </w:pPr>
            <w:r w:rsidRPr="007D5477">
              <w:rPr>
                <w:bCs/>
              </w:rPr>
              <w:t>БЕЗВОЗМЕЗДНЫЕ ПОСТУПЛЕНИЯ</w:t>
            </w:r>
          </w:p>
        </w:tc>
        <w:tc>
          <w:tcPr>
            <w:tcW w:w="1778" w:type="dxa"/>
            <w:shd w:val="clear" w:color="auto" w:fill="auto"/>
            <w:noWrap/>
            <w:vAlign w:val="center"/>
          </w:tcPr>
          <w:p w14:paraId="1A48E06D" w14:textId="77777777" w:rsidR="007D5477" w:rsidRPr="007D5477" w:rsidRDefault="007D5477" w:rsidP="007D5477">
            <w:pPr>
              <w:widowControl w:val="0"/>
              <w:jc w:val="right"/>
              <w:rPr>
                <w:bCs/>
              </w:rPr>
            </w:pPr>
            <w:r w:rsidRPr="007D5477">
              <w:rPr>
                <w:bCs/>
              </w:rPr>
              <w:t>7 264 924,7</w:t>
            </w:r>
          </w:p>
        </w:tc>
        <w:tc>
          <w:tcPr>
            <w:tcW w:w="1485" w:type="dxa"/>
            <w:vAlign w:val="center"/>
          </w:tcPr>
          <w:p w14:paraId="78D67DE6" w14:textId="77777777" w:rsidR="007D5477" w:rsidRPr="007D5477" w:rsidRDefault="007D5477" w:rsidP="007D5477">
            <w:pPr>
              <w:widowControl w:val="0"/>
              <w:jc w:val="right"/>
              <w:rPr>
                <w:bCs/>
              </w:rPr>
            </w:pPr>
            <w:r w:rsidRPr="007D5477">
              <w:rPr>
                <w:bCs/>
              </w:rPr>
              <w:t>7 203 885,1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7A8EB9F" w14:textId="77777777" w:rsidR="007D5477" w:rsidRPr="007D5477" w:rsidRDefault="007D5477" w:rsidP="007D5477">
            <w:pPr>
              <w:widowControl w:val="0"/>
              <w:jc w:val="right"/>
              <w:rPr>
                <w:bCs/>
              </w:rPr>
            </w:pPr>
            <w:r w:rsidRPr="007D5477">
              <w:t>1 629 462,6</w:t>
            </w:r>
          </w:p>
        </w:tc>
      </w:tr>
      <w:tr w:rsidR="007D5477" w:rsidRPr="007D5477" w14:paraId="1F076D2C" w14:textId="77777777" w:rsidTr="00435756">
        <w:trPr>
          <w:trHeight w:val="20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47FC3957" w14:textId="77777777" w:rsidR="007D5477" w:rsidRPr="007D5477" w:rsidRDefault="007D5477" w:rsidP="007D5477">
            <w:pPr>
              <w:widowControl w:val="0"/>
              <w:ind w:left="-100" w:right="-110"/>
              <w:jc w:val="center"/>
            </w:pPr>
            <w:r w:rsidRPr="007D5477">
              <w:t>2 02 00000 00 0000 000</w:t>
            </w:r>
          </w:p>
        </w:tc>
        <w:tc>
          <w:tcPr>
            <w:tcW w:w="2999" w:type="dxa"/>
            <w:shd w:val="clear" w:color="auto" w:fill="auto"/>
            <w:noWrap/>
            <w:vAlign w:val="center"/>
            <w:hideMark/>
          </w:tcPr>
          <w:p w14:paraId="32309CCB" w14:textId="77777777" w:rsidR="007D5477" w:rsidRPr="007D5477" w:rsidRDefault="007D5477" w:rsidP="007D5477">
            <w:pPr>
              <w:widowControl w:val="0"/>
              <w:jc w:val="both"/>
            </w:pPr>
            <w:r w:rsidRPr="007D5477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78" w:type="dxa"/>
            <w:shd w:val="clear" w:color="auto" w:fill="auto"/>
            <w:noWrap/>
            <w:vAlign w:val="center"/>
          </w:tcPr>
          <w:p w14:paraId="0DFBD797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7 252 687,6</w:t>
            </w:r>
          </w:p>
        </w:tc>
        <w:tc>
          <w:tcPr>
            <w:tcW w:w="1485" w:type="dxa"/>
            <w:vAlign w:val="center"/>
          </w:tcPr>
          <w:p w14:paraId="118A660B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7 191 648,0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5797197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1 654 263,5</w:t>
            </w:r>
          </w:p>
        </w:tc>
      </w:tr>
      <w:tr w:rsidR="007D5477" w:rsidRPr="007D5477" w14:paraId="682DCBEA" w14:textId="77777777" w:rsidTr="00435756">
        <w:trPr>
          <w:trHeight w:val="718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7AF3F71D" w14:textId="77777777" w:rsidR="007D5477" w:rsidRPr="007D5477" w:rsidRDefault="007D5477" w:rsidP="007D5477">
            <w:pPr>
              <w:widowControl w:val="0"/>
              <w:ind w:left="-100" w:right="-110"/>
              <w:jc w:val="center"/>
            </w:pPr>
            <w:r w:rsidRPr="007D5477">
              <w:t>2 07 00000 00 0000 000</w:t>
            </w:r>
          </w:p>
        </w:tc>
        <w:tc>
          <w:tcPr>
            <w:tcW w:w="2999" w:type="dxa"/>
            <w:shd w:val="clear" w:color="auto" w:fill="auto"/>
            <w:vAlign w:val="center"/>
            <w:hideMark/>
          </w:tcPr>
          <w:p w14:paraId="7C5C1455" w14:textId="77777777" w:rsidR="007D5477" w:rsidRPr="007D5477" w:rsidRDefault="007D5477" w:rsidP="007D5477">
            <w:pPr>
              <w:widowControl w:val="0"/>
              <w:jc w:val="both"/>
            </w:pPr>
            <w:r w:rsidRPr="007D5477">
              <w:t>Прочие безвозмездные поступления</w:t>
            </w:r>
          </w:p>
        </w:tc>
        <w:tc>
          <w:tcPr>
            <w:tcW w:w="1778" w:type="dxa"/>
            <w:shd w:val="clear" w:color="auto" w:fill="auto"/>
            <w:noWrap/>
            <w:vAlign w:val="center"/>
          </w:tcPr>
          <w:p w14:paraId="73850A5F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12 237,1</w:t>
            </w:r>
          </w:p>
        </w:tc>
        <w:tc>
          <w:tcPr>
            <w:tcW w:w="1485" w:type="dxa"/>
            <w:vAlign w:val="center"/>
          </w:tcPr>
          <w:p w14:paraId="51EBC457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12 237,1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CD811C0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0,0</w:t>
            </w:r>
          </w:p>
        </w:tc>
      </w:tr>
      <w:tr w:rsidR="007D5477" w:rsidRPr="007D5477" w14:paraId="593EF19A" w14:textId="77777777" w:rsidTr="00435756">
        <w:trPr>
          <w:trHeight w:val="1400"/>
          <w:jc w:val="center"/>
        </w:trPr>
        <w:tc>
          <w:tcPr>
            <w:tcW w:w="2425" w:type="dxa"/>
            <w:shd w:val="clear" w:color="auto" w:fill="auto"/>
            <w:noWrap/>
            <w:vAlign w:val="center"/>
          </w:tcPr>
          <w:p w14:paraId="3FF4AFB1" w14:textId="77777777" w:rsidR="007D5477" w:rsidRPr="007D5477" w:rsidRDefault="007D5477" w:rsidP="007D5477">
            <w:pPr>
              <w:widowControl w:val="0"/>
              <w:ind w:left="-100" w:right="-110"/>
              <w:jc w:val="center"/>
            </w:pPr>
            <w:r w:rsidRPr="007D5477">
              <w:t>2 18 00000 00 0000 000</w:t>
            </w:r>
          </w:p>
        </w:tc>
        <w:tc>
          <w:tcPr>
            <w:tcW w:w="2999" w:type="dxa"/>
            <w:shd w:val="clear" w:color="auto" w:fill="auto"/>
            <w:noWrap/>
            <w:vAlign w:val="center"/>
          </w:tcPr>
          <w:p w14:paraId="2904F16B" w14:textId="77777777" w:rsidR="007D5477" w:rsidRPr="007D5477" w:rsidRDefault="007D5477" w:rsidP="007D5477">
            <w:pPr>
              <w:widowControl w:val="0"/>
              <w:jc w:val="both"/>
            </w:pPr>
            <w:r w:rsidRPr="007D5477">
              <w:t>Доходы бюджетов городских округов от возврата автономными учреждениями остатков субсидий прошлых лет</w:t>
            </w:r>
          </w:p>
        </w:tc>
        <w:tc>
          <w:tcPr>
            <w:tcW w:w="1778" w:type="dxa"/>
            <w:shd w:val="clear" w:color="auto" w:fill="auto"/>
            <w:noWrap/>
            <w:vAlign w:val="center"/>
          </w:tcPr>
          <w:p w14:paraId="3DAE60BA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0,0</w:t>
            </w:r>
          </w:p>
        </w:tc>
        <w:tc>
          <w:tcPr>
            <w:tcW w:w="1485" w:type="dxa"/>
            <w:vAlign w:val="center"/>
          </w:tcPr>
          <w:p w14:paraId="65C184A7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C0AE6A4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679,6</w:t>
            </w:r>
          </w:p>
        </w:tc>
      </w:tr>
      <w:tr w:rsidR="007D5477" w:rsidRPr="007D5477" w14:paraId="76393175" w14:textId="77777777" w:rsidTr="00435756">
        <w:trPr>
          <w:trHeight w:val="1689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5EC77A7C" w14:textId="77777777" w:rsidR="007D5477" w:rsidRPr="007D5477" w:rsidRDefault="007D5477" w:rsidP="007D5477">
            <w:pPr>
              <w:widowControl w:val="0"/>
              <w:ind w:left="-100" w:right="-110"/>
              <w:jc w:val="center"/>
            </w:pPr>
            <w:r w:rsidRPr="007D5477">
              <w:t>2 19 00000 00 0000 000</w:t>
            </w:r>
          </w:p>
        </w:tc>
        <w:tc>
          <w:tcPr>
            <w:tcW w:w="2999" w:type="dxa"/>
            <w:shd w:val="clear" w:color="auto" w:fill="auto"/>
            <w:noWrap/>
            <w:vAlign w:val="center"/>
            <w:hideMark/>
          </w:tcPr>
          <w:p w14:paraId="25B2C336" w14:textId="446E1C77" w:rsidR="007D5477" w:rsidRPr="007D5477" w:rsidRDefault="007D5477" w:rsidP="00435756">
            <w:pPr>
              <w:widowControl w:val="0"/>
              <w:jc w:val="both"/>
            </w:pPr>
            <w:r w:rsidRPr="007D5477">
              <w:t>Возврат остатков субсидий, субвенций и иных межбюджетных трансфертов, имеющих целевое назначение, прошлых лет</w:t>
            </w:r>
            <w:bookmarkStart w:id="1" w:name="_GoBack"/>
            <w:bookmarkEnd w:id="1"/>
          </w:p>
        </w:tc>
        <w:tc>
          <w:tcPr>
            <w:tcW w:w="1778" w:type="dxa"/>
            <w:shd w:val="clear" w:color="auto" w:fill="auto"/>
            <w:noWrap/>
            <w:vAlign w:val="center"/>
          </w:tcPr>
          <w:p w14:paraId="55F7B220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0,0</w:t>
            </w:r>
          </w:p>
        </w:tc>
        <w:tc>
          <w:tcPr>
            <w:tcW w:w="1485" w:type="dxa"/>
            <w:vAlign w:val="center"/>
          </w:tcPr>
          <w:p w14:paraId="1A7968B8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EB30E52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-25 480,5</w:t>
            </w:r>
          </w:p>
        </w:tc>
      </w:tr>
      <w:tr w:rsidR="007D5477" w:rsidRPr="007D5477" w14:paraId="12D85E89" w14:textId="77777777" w:rsidTr="00435756">
        <w:trPr>
          <w:trHeight w:val="470"/>
          <w:jc w:val="center"/>
        </w:trPr>
        <w:tc>
          <w:tcPr>
            <w:tcW w:w="5424" w:type="dxa"/>
            <w:gridSpan w:val="2"/>
            <w:shd w:val="clear" w:color="auto" w:fill="auto"/>
            <w:noWrap/>
            <w:vAlign w:val="center"/>
            <w:hideMark/>
          </w:tcPr>
          <w:p w14:paraId="0B2B5543" w14:textId="77777777" w:rsidR="007D5477" w:rsidRPr="007D5477" w:rsidRDefault="007D5477" w:rsidP="00A678EA">
            <w:pPr>
              <w:widowControl w:val="0"/>
              <w:ind w:right="-110"/>
              <w:jc w:val="both"/>
              <w:rPr>
                <w:bCs/>
              </w:rPr>
            </w:pPr>
            <w:r w:rsidRPr="007D5477">
              <w:t>ВСЕГО ДОХОДОВ</w:t>
            </w:r>
          </w:p>
        </w:tc>
        <w:tc>
          <w:tcPr>
            <w:tcW w:w="1778" w:type="dxa"/>
            <w:shd w:val="clear" w:color="auto" w:fill="auto"/>
            <w:noWrap/>
            <w:vAlign w:val="center"/>
          </w:tcPr>
          <w:p w14:paraId="18729348" w14:textId="77777777" w:rsidR="007D5477" w:rsidRPr="007D5477" w:rsidRDefault="007D5477" w:rsidP="007D5477">
            <w:pPr>
              <w:widowControl w:val="0"/>
              <w:jc w:val="right"/>
              <w:rPr>
                <w:bCs/>
              </w:rPr>
            </w:pPr>
            <w:r w:rsidRPr="007D5477">
              <w:rPr>
                <w:bCs/>
              </w:rPr>
              <w:t>11 347 013,2</w:t>
            </w:r>
          </w:p>
        </w:tc>
        <w:tc>
          <w:tcPr>
            <w:tcW w:w="1485" w:type="dxa"/>
            <w:vAlign w:val="center"/>
          </w:tcPr>
          <w:p w14:paraId="7E88DD83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11 285 973,6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3A6D8CF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2 761 119,9</w:t>
            </w:r>
          </w:p>
        </w:tc>
      </w:tr>
    </w:tbl>
    <w:p w14:paraId="6A0884F4" w14:textId="77777777" w:rsidR="007D5477" w:rsidRPr="007D5477" w:rsidRDefault="007D5477" w:rsidP="007D5477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  <w:highlight w:val="yellow"/>
        </w:rPr>
      </w:pPr>
    </w:p>
    <w:p w14:paraId="1F81A24C" w14:textId="5C280787" w:rsidR="004055DF" w:rsidRPr="007D5477" w:rsidRDefault="00F42A62" w:rsidP="004B7EAB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7D5477">
        <w:rPr>
          <w:sz w:val="26"/>
          <w:szCs w:val="26"/>
        </w:rPr>
        <w:t>Показатели расходов городского бюджета</w:t>
      </w:r>
      <w:r w:rsidR="004B7EAB">
        <w:rPr>
          <w:sz w:val="26"/>
          <w:szCs w:val="26"/>
        </w:rPr>
        <w:t xml:space="preserve"> </w:t>
      </w:r>
      <w:r w:rsidRPr="007D5477">
        <w:rPr>
          <w:sz w:val="26"/>
          <w:szCs w:val="26"/>
        </w:rPr>
        <w:t>по разделам и подразделам классификации расходов бюджета</w:t>
      </w:r>
    </w:p>
    <w:p w14:paraId="4B3C07DD" w14:textId="2DF70DEF" w:rsidR="004055DF" w:rsidRPr="007D5477" w:rsidRDefault="000365F4" w:rsidP="00A678EA">
      <w:pPr>
        <w:widowControl w:val="0"/>
        <w:ind w:left="8364" w:right="-144"/>
        <w:rPr>
          <w:sz w:val="26"/>
          <w:szCs w:val="26"/>
        </w:rPr>
      </w:pPr>
      <w:r>
        <w:rPr>
          <w:sz w:val="26"/>
          <w:szCs w:val="26"/>
        </w:rPr>
        <w:t>т</w:t>
      </w:r>
      <w:r w:rsidR="004055DF" w:rsidRPr="007D5477">
        <w:rPr>
          <w:sz w:val="26"/>
          <w:szCs w:val="26"/>
        </w:rPr>
        <w:t>аблица 2</w:t>
      </w:r>
    </w:p>
    <w:p w14:paraId="59068359" w14:textId="77777777" w:rsidR="004055DF" w:rsidRPr="007D5477" w:rsidRDefault="004055DF" w:rsidP="00A678EA">
      <w:pPr>
        <w:widowControl w:val="0"/>
        <w:ind w:left="8364" w:right="-144"/>
        <w:rPr>
          <w:sz w:val="26"/>
          <w:szCs w:val="26"/>
        </w:rPr>
      </w:pPr>
      <w:r w:rsidRPr="007D5477">
        <w:rPr>
          <w:sz w:val="26"/>
          <w:szCs w:val="26"/>
        </w:rPr>
        <w:t>тыс. рублей</w:t>
      </w:r>
    </w:p>
    <w:tbl>
      <w:tblPr>
        <w:tblW w:w="9847" w:type="dxa"/>
        <w:jc w:val="center"/>
        <w:tblLayout w:type="fixed"/>
        <w:tblLook w:val="04A0" w:firstRow="1" w:lastRow="0" w:firstColumn="1" w:lastColumn="0" w:noHBand="0" w:noVBand="1"/>
      </w:tblPr>
      <w:tblGrid>
        <w:gridCol w:w="3806"/>
        <w:gridCol w:w="708"/>
        <w:gridCol w:w="709"/>
        <w:gridCol w:w="1764"/>
        <w:gridCol w:w="1496"/>
        <w:gridCol w:w="11"/>
        <w:gridCol w:w="1353"/>
      </w:tblGrid>
      <w:tr w:rsidR="007D5477" w:rsidRPr="007D5477" w14:paraId="38DE16E9" w14:textId="77777777" w:rsidTr="00435756">
        <w:trPr>
          <w:trHeight w:val="609"/>
          <w:tblHeader/>
          <w:jc w:val="center"/>
        </w:trPr>
        <w:tc>
          <w:tcPr>
            <w:tcW w:w="3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9D3E8" w14:textId="77777777" w:rsidR="00344F9F" w:rsidRPr="007D5477" w:rsidRDefault="00344F9F" w:rsidP="007D5477">
            <w:pPr>
              <w:widowControl w:val="0"/>
              <w:jc w:val="center"/>
            </w:pPr>
            <w:bookmarkStart w:id="2" w:name="RANGE!A9:F59"/>
            <w:r w:rsidRPr="007D5477">
              <w:t>Наименование</w:t>
            </w:r>
            <w:bookmarkEnd w:id="2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35EAC" w14:textId="77777777" w:rsidR="00344F9F" w:rsidRPr="007D5477" w:rsidRDefault="00344F9F" w:rsidP="007D5477">
            <w:pPr>
              <w:widowControl w:val="0"/>
              <w:jc w:val="center"/>
            </w:pPr>
            <w:r w:rsidRPr="007D5477"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3BBD5" w14:textId="77777777" w:rsidR="00344F9F" w:rsidRPr="007D5477" w:rsidRDefault="00344F9F" w:rsidP="007D5477">
            <w:pPr>
              <w:widowControl w:val="0"/>
              <w:jc w:val="center"/>
            </w:pPr>
            <w:r w:rsidRPr="007D5477">
              <w:t>Подразд</w:t>
            </w:r>
            <w:r w:rsidRPr="007D5477">
              <w:lastRenderedPageBreak/>
              <w:t>ел</w:t>
            </w:r>
          </w:p>
        </w:tc>
        <w:tc>
          <w:tcPr>
            <w:tcW w:w="3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C1ED" w14:textId="77777777" w:rsidR="00344F9F" w:rsidRPr="007D5477" w:rsidRDefault="00344F9F" w:rsidP="007D5477">
            <w:pPr>
              <w:widowControl w:val="0"/>
              <w:jc w:val="center"/>
            </w:pPr>
            <w:r w:rsidRPr="007D5477">
              <w:lastRenderedPageBreak/>
              <w:t>Плановые показатели на год, утвержденные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A25A" w14:textId="77777777" w:rsidR="00344F9F" w:rsidRPr="007D5477" w:rsidRDefault="00344F9F" w:rsidP="007D5477">
            <w:pPr>
              <w:widowControl w:val="0"/>
              <w:ind w:left="-104" w:right="-105"/>
              <w:jc w:val="center"/>
            </w:pPr>
            <w:r w:rsidRPr="007D5477">
              <w:t>Исполнено</w:t>
            </w:r>
          </w:p>
        </w:tc>
      </w:tr>
      <w:tr w:rsidR="007D5477" w:rsidRPr="007D5477" w14:paraId="03B36BF2" w14:textId="77777777" w:rsidTr="00435756">
        <w:trPr>
          <w:trHeight w:val="1184"/>
          <w:tblHeader/>
          <w:jc w:val="center"/>
        </w:trPr>
        <w:tc>
          <w:tcPr>
            <w:tcW w:w="3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B5AC" w14:textId="77777777" w:rsidR="00344F9F" w:rsidRPr="007D5477" w:rsidRDefault="00344F9F" w:rsidP="007D5477">
            <w:pPr>
              <w:widowControl w:val="0"/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56D6" w14:textId="77777777" w:rsidR="00344F9F" w:rsidRPr="007D5477" w:rsidRDefault="00344F9F" w:rsidP="007D5477">
            <w:pPr>
              <w:widowControl w:val="0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710EF" w14:textId="77777777" w:rsidR="00344F9F" w:rsidRPr="007D5477" w:rsidRDefault="00344F9F" w:rsidP="007D5477">
            <w:pPr>
              <w:widowControl w:val="0"/>
              <w:jc w:val="center"/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5559" w14:textId="77777777" w:rsidR="00344F9F" w:rsidRPr="007D5477" w:rsidRDefault="00344F9F" w:rsidP="007D5477">
            <w:pPr>
              <w:widowControl w:val="0"/>
              <w:ind w:left="-46" w:right="-26"/>
              <w:jc w:val="center"/>
            </w:pPr>
            <w:r w:rsidRPr="007D5477">
              <w:t>решением Череповецкой городской Думы о городском бюджете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1DD6" w14:textId="77777777" w:rsidR="00344F9F" w:rsidRPr="007D5477" w:rsidRDefault="00344F9F" w:rsidP="007D5477">
            <w:pPr>
              <w:widowControl w:val="0"/>
              <w:jc w:val="center"/>
              <w:rPr>
                <w:lang w:val="en-US"/>
              </w:rPr>
            </w:pPr>
            <w:r w:rsidRPr="007D5477">
              <w:t>с учетом</w:t>
            </w:r>
            <w:r w:rsidR="00D35670" w:rsidRPr="007D5477">
              <w:t xml:space="preserve"> </w:t>
            </w:r>
            <w:r w:rsidRPr="007D5477">
              <w:t>особенностей</w:t>
            </w:r>
            <w:r w:rsidR="00F86AD6" w:rsidRPr="007D5477">
              <w:rPr>
                <w:rStyle w:val="af"/>
                <w:lang w:val="en-US"/>
              </w:rPr>
              <w:endnoteReference w:customMarkFollows="1" w:id="1"/>
              <w:t>*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60CD" w14:textId="77777777" w:rsidR="00344F9F" w:rsidRPr="007D5477" w:rsidRDefault="00344F9F" w:rsidP="007D5477">
            <w:pPr>
              <w:widowControl w:val="0"/>
              <w:jc w:val="right"/>
            </w:pPr>
          </w:p>
        </w:tc>
      </w:tr>
      <w:tr w:rsidR="007D5477" w:rsidRPr="007D5477" w14:paraId="054D8D9A" w14:textId="77777777" w:rsidTr="00435756">
        <w:trPr>
          <w:trHeight w:val="635"/>
          <w:jc w:val="center"/>
        </w:trPr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0E3BB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lastRenderedPageBreak/>
              <w:t>ОБЩЕГОСУДАРСТВЕННЫЕ 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D34FA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655ED" w14:textId="77777777" w:rsidR="00704EE3" w:rsidRPr="007D5477" w:rsidRDefault="00704EE3" w:rsidP="007D5477">
            <w:pPr>
              <w:widowControl w:val="0"/>
              <w:jc w:val="center"/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6B4FB9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987 638,0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DE31F8" w14:textId="77777777" w:rsidR="00704EE3" w:rsidRPr="007D5477" w:rsidRDefault="00704EE3" w:rsidP="007D5477">
            <w:pPr>
              <w:widowControl w:val="0"/>
              <w:jc w:val="right"/>
            </w:pPr>
            <w:bookmarkStart w:id="3" w:name="_Hlk101276394"/>
            <w:r w:rsidRPr="007D5477">
              <w:t>987 638,0</w:t>
            </w:r>
            <w:bookmarkEnd w:id="3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2FAEB2" w14:textId="77777777" w:rsidR="00704EE3" w:rsidRPr="007D5477" w:rsidRDefault="00704EE3" w:rsidP="007D5477">
            <w:pPr>
              <w:widowControl w:val="0"/>
              <w:jc w:val="right"/>
            </w:pPr>
            <w:bookmarkStart w:id="4" w:name="_Hlk101276388"/>
            <w:r w:rsidRPr="007D5477">
              <w:t>198 484,1</w:t>
            </w:r>
            <w:bookmarkEnd w:id="4"/>
          </w:p>
        </w:tc>
      </w:tr>
      <w:tr w:rsidR="007D5477" w:rsidRPr="007D5477" w14:paraId="23A79921" w14:textId="77777777" w:rsidTr="00435756">
        <w:trPr>
          <w:trHeight w:val="1135"/>
          <w:jc w:val="center"/>
        </w:trPr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E037F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8DB9A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D9331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F47605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4 574,0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609900" w14:textId="77777777" w:rsidR="00704EE3" w:rsidRPr="007D5477" w:rsidRDefault="00704EE3" w:rsidP="007D5477">
            <w:pPr>
              <w:widowControl w:val="0"/>
              <w:jc w:val="right"/>
            </w:pPr>
            <w:bookmarkStart w:id="5" w:name="_Hlk101276442"/>
            <w:r w:rsidRPr="007D5477">
              <w:t>4 574,0</w:t>
            </w:r>
            <w:bookmarkEnd w:id="5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DA6028" w14:textId="77777777" w:rsidR="00704EE3" w:rsidRPr="007D5477" w:rsidRDefault="00704EE3" w:rsidP="007D5477">
            <w:pPr>
              <w:widowControl w:val="0"/>
              <w:jc w:val="right"/>
            </w:pPr>
            <w:bookmarkStart w:id="6" w:name="_Hlk101276435"/>
            <w:r w:rsidRPr="007D5477">
              <w:t>1 321,7</w:t>
            </w:r>
            <w:bookmarkEnd w:id="6"/>
          </w:p>
        </w:tc>
      </w:tr>
      <w:tr w:rsidR="007D5477" w:rsidRPr="007D5477" w14:paraId="2DDB4178" w14:textId="77777777" w:rsidTr="00435756">
        <w:trPr>
          <w:trHeight w:val="1563"/>
          <w:jc w:val="center"/>
        </w:trPr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A3C1C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0F60E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C68E8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03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D13C77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18 865,9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094CD8" w14:textId="77777777" w:rsidR="00704EE3" w:rsidRPr="007D5477" w:rsidRDefault="00704EE3" w:rsidP="007D5477">
            <w:pPr>
              <w:widowControl w:val="0"/>
              <w:jc w:val="right"/>
            </w:pPr>
            <w:bookmarkStart w:id="7" w:name="_Hlk101276463"/>
            <w:r w:rsidRPr="007D5477">
              <w:t>18 865,9</w:t>
            </w:r>
            <w:bookmarkEnd w:id="7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D5A301" w14:textId="77777777" w:rsidR="00704EE3" w:rsidRPr="007D5477" w:rsidRDefault="00704EE3" w:rsidP="007D5477">
            <w:pPr>
              <w:widowControl w:val="0"/>
              <w:jc w:val="right"/>
            </w:pPr>
            <w:bookmarkStart w:id="8" w:name="_Hlk101276454"/>
            <w:r w:rsidRPr="007D5477">
              <w:t>4 228,4</w:t>
            </w:r>
            <w:bookmarkEnd w:id="8"/>
          </w:p>
        </w:tc>
      </w:tr>
      <w:tr w:rsidR="007D5477" w:rsidRPr="007D5477" w14:paraId="5C584B23" w14:textId="77777777" w:rsidTr="00435756">
        <w:trPr>
          <w:trHeight w:val="20"/>
          <w:jc w:val="center"/>
        </w:trPr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B65D8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EF3B9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8DB65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158DB4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158 327,5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EA0E54" w14:textId="77777777" w:rsidR="00704EE3" w:rsidRPr="007D5477" w:rsidRDefault="00704EE3" w:rsidP="007D5477">
            <w:pPr>
              <w:widowControl w:val="0"/>
              <w:jc w:val="right"/>
            </w:pPr>
            <w:bookmarkStart w:id="9" w:name="_Hlk101276479"/>
            <w:r w:rsidRPr="007D5477">
              <w:t>158 327,5</w:t>
            </w:r>
            <w:bookmarkEnd w:id="9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34817C" w14:textId="77777777" w:rsidR="00704EE3" w:rsidRPr="007D5477" w:rsidRDefault="00704EE3" w:rsidP="007D5477">
            <w:pPr>
              <w:widowControl w:val="0"/>
              <w:jc w:val="right"/>
            </w:pPr>
            <w:bookmarkStart w:id="10" w:name="_Hlk101276472"/>
            <w:r w:rsidRPr="007D5477">
              <w:t>36 030,1</w:t>
            </w:r>
            <w:bookmarkEnd w:id="10"/>
          </w:p>
        </w:tc>
      </w:tr>
      <w:tr w:rsidR="007D5477" w:rsidRPr="007D5477" w14:paraId="0A7CB2CD" w14:textId="77777777" w:rsidTr="00435756">
        <w:trPr>
          <w:trHeight w:val="172"/>
          <w:jc w:val="center"/>
        </w:trPr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7566E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B9633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DED02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8A2E54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244,6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204D18" w14:textId="77777777" w:rsidR="00704EE3" w:rsidRPr="007D5477" w:rsidRDefault="00704EE3" w:rsidP="007D5477">
            <w:pPr>
              <w:widowControl w:val="0"/>
              <w:jc w:val="right"/>
            </w:pPr>
            <w:bookmarkStart w:id="11" w:name="_Hlk101276493"/>
            <w:r w:rsidRPr="007D5477">
              <w:t>244,6</w:t>
            </w:r>
            <w:bookmarkEnd w:id="11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3A5FDE" w14:textId="77777777" w:rsidR="00704EE3" w:rsidRPr="007D5477" w:rsidRDefault="00704EE3" w:rsidP="007D5477">
            <w:pPr>
              <w:widowControl w:val="0"/>
              <w:jc w:val="right"/>
            </w:pPr>
            <w:bookmarkStart w:id="12" w:name="_Hlk101276487"/>
            <w:r w:rsidRPr="007D5477">
              <w:t>218,1</w:t>
            </w:r>
            <w:bookmarkEnd w:id="12"/>
          </w:p>
        </w:tc>
      </w:tr>
      <w:tr w:rsidR="007D5477" w:rsidRPr="007D5477" w14:paraId="2E1217D1" w14:textId="77777777" w:rsidTr="00435756">
        <w:trPr>
          <w:trHeight w:val="1066"/>
          <w:jc w:val="center"/>
        </w:trPr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40C5B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AED82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63DD0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06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EE2721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52 227,9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6023A2" w14:textId="77777777" w:rsidR="00704EE3" w:rsidRPr="007D5477" w:rsidRDefault="00704EE3" w:rsidP="007D5477">
            <w:pPr>
              <w:widowControl w:val="0"/>
              <w:jc w:val="right"/>
            </w:pPr>
            <w:bookmarkStart w:id="13" w:name="_Hlk101276509"/>
            <w:r w:rsidRPr="007D5477">
              <w:t>52 227,9</w:t>
            </w:r>
            <w:bookmarkEnd w:id="13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43E76E" w14:textId="77777777" w:rsidR="00704EE3" w:rsidRPr="007D5477" w:rsidRDefault="00704EE3" w:rsidP="007D5477">
            <w:pPr>
              <w:widowControl w:val="0"/>
              <w:jc w:val="right"/>
            </w:pPr>
            <w:bookmarkStart w:id="14" w:name="_Hlk101276502"/>
            <w:r w:rsidRPr="007D5477">
              <w:t>10 585,1</w:t>
            </w:r>
            <w:bookmarkEnd w:id="14"/>
          </w:p>
        </w:tc>
      </w:tr>
      <w:tr w:rsidR="007D5477" w:rsidRPr="007D5477" w14:paraId="1C70444A" w14:textId="77777777" w:rsidTr="00435756">
        <w:trPr>
          <w:trHeight w:val="409"/>
          <w:jc w:val="center"/>
        </w:trPr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870E4" w14:textId="00D428CE" w:rsidR="00704EE3" w:rsidRPr="007D5477" w:rsidRDefault="00704EE3" w:rsidP="007D5477">
            <w:pPr>
              <w:widowControl w:val="0"/>
              <w:jc w:val="both"/>
            </w:pPr>
            <w:bookmarkStart w:id="15" w:name="_Hlk101276521"/>
            <w:r w:rsidRPr="007D5477">
              <w:t>Обеспечение проведения выборов и референдумов</w:t>
            </w:r>
            <w:bookmarkEnd w:id="15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F84A4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048B0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07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C18239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18 534,0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AD88F7" w14:textId="77777777" w:rsidR="00704EE3" w:rsidRPr="007D5477" w:rsidRDefault="00704EE3" w:rsidP="007D5477">
            <w:pPr>
              <w:widowControl w:val="0"/>
              <w:jc w:val="right"/>
            </w:pPr>
            <w:bookmarkStart w:id="16" w:name="_Hlk101276553"/>
            <w:r w:rsidRPr="007D5477">
              <w:t>18 534,0</w:t>
            </w:r>
            <w:bookmarkEnd w:id="16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6C57C8" w14:textId="7A0B2BC2" w:rsidR="00704EE3" w:rsidRPr="007D5477" w:rsidRDefault="00731C63" w:rsidP="007D5477">
            <w:pPr>
              <w:widowControl w:val="0"/>
              <w:jc w:val="right"/>
            </w:pPr>
            <w:r w:rsidRPr="007D5477">
              <w:t>0,0</w:t>
            </w:r>
          </w:p>
        </w:tc>
      </w:tr>
      <w:tr w:rsidR="007D5477" w:rsidRPr="007D5477" w14:paraId="3A5E7686" w14:textId="77777777" w:rsidTr="00435756">
        <w:trPr>
          <w:trHeight w:val="208"/>
          <w:jc w:val="center"/>
        </w:trPr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879F1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AC8B9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3478F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11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FD1796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128 505,1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7E98C7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128 505,1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B7E87A" w14:textId="6E7C7BDA" w:rsidR="00704EE3" w:rsidRPr="007D5477" w:rsidRDefault="00731C63" w:rsidP="007D5477">
            <w:pPr>
              <w:widowControl w:val="0"/>
              <w:jc w:val="right"/>
            </w:pPr>
            <w:r w:rsidRPr="007D5477">
              <w:t>0,0</w:t>
            </w:r>
          </w:p>
        </w:tc>
      </w:tr>
      <w:tr w:rsidR="007D5477" w:rsidRPr="007D5477" w14:paraId="50584E5C" w14:textId="77777777" w:rsidTr="00435756">
        <w:trPr>
          <w:trHeight w:val="472"/>
          <w:jc w:val="center"/>
        </w:trPr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5C33A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F6C06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007DB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13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6A4921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606 359,0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845864" w14:textId="77777777" w:rsidR="00704EE3" w:rsidRPr="007D5477" w:rsidRDefault="00704EE3" w:rsidP="007D5477">
            <w:pPr>
              <w:widowControl w:val="0"/>
              <w:jc w:val="right"/>
            </w:pPr>
            <w:bookmarkStart w:id="17" w:name="_Hlk101276631"/>
            <w:r w:rsidRPr="007D5477">
              <w:t>606 359,0</w:t>
            </w:r>
            <w:bookmarkEnd w:id="17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3FF9A1" w14:textId="77777777" w:rsidR="00704EE3" w:rsidRPr="007D5477" w:rsidRDefault="00704EE3" w:rsidP="007D5477">
            <w:pPr>
              <w:widowControl w:val="0"/>
              <w:jc w:val="right"/>
            </w:pPr>
            <w:bookmarkStart w:id="18" w:name="_Hlk101276624"/>
            <w:r w:rsidRPr="007D5477">
              <w:t>146 100,7</w:t>
            </w:r>
            <w:bookmarkEnd w:id="18"/>
          </w:p>
        </w:tc>
      </w:tr>
      <w:tr w:rsidR="007D5477" w:rsidRPr="007D5477" w14:paraId="569B0521" w14:textId="77777777" w:rsidTr="00435756">
        <w:trPr>
          <w:trHeight w:val="20"/>
          <w:jc w:val="center"/>
        </w:trPr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9A47F" w14:textId="77777777" w:rsidR="00C36EF2" w:rsidRDefault="00704EE3" w:rsidP="007D5477">
            <w:pPr>
              <w:widowControl w:val="0"/>
              <w:jc w:val="both"/>
            </w:pPr>
            <w:r w:rsidRPr="007D5477">
              <w:t xml:space="preserve">НАЦИОНАЛЬНАЯ </w:t>
            </w:r>
          </w:p>
          <w:p w14:paraId="3F9FFB92" w14:textId="77777777" w:rsidR="00C36EF2" w:rsidRDefault="00704EE3" w:rsidP="007D5477">
            <w:pPr>
              <w:widowControl w:val="0"/>
              <w:jc w:val="both"/>
            </w:pPr>
            <w:r w:rsidRPr="007D5477">
              <w:t xml:space="preserve">БЕЗОПАСНОСТЬ И </w:t>
            </w:r>
          </w:p>
          <w:p w14:paraId="66C2F417" w14:textId="594B7A4F" w:rsidR="00704EE3" w:rsidRPr="007D5477" w:rsidRDefault="00704EE3" w:rsidP="007D5477">
            <w:pPr>
              <w:widowControl w:val="0"/>
              <w:jc w:val="both"/>
            </w:pPr>
            <w:r w:rsidRPr="007D5477">
              <w:t>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AF9EF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32F07" w14:textId="77777777" w:rsidR="00704EE3" w:rsidRPr="007D5477" w:rsidRDefault="00704EE3" w:rsidP="007D5477">
            <w:pPr>
              <w:widowControl w:val="0"/>
              <w:jc w:val="center"/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5FD3EB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54 857,8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51B6F0" w14:textId="77777777" w:rsidR="00704EE3" w:rsidRPr="007D5477" w:rsidRDefault="00704EE3" w:rsidP="007D5477">
            <w:pPr>
              <w:widowControl w:val="0"/>
              <w:jc w:val="right"/>
            </w:pPr>
            <w:bookmarkStart w:id="19" w:name="_Hlk101276651"/>
            <w:r w:rsidRPr="007D5477">
              <w:t>54 857,8</w:t>
            </w:r>
            <w:bookmarkEnd w:id="19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E3E37D" w14:textId="77777777" w:rsidR="00704EE3" w:rsidRPr="007D5477" w:rsidRDefault="00704EE3" w:rsidP="007D5477">
            <w:pPr>
              <w:widowControl w:val="0"/>
              <w:jc w:val="right"/>
            </w:pPr>
            <w:bookmarkStart w:id="20" w:name="_Hlk101276642"/>
            <w:r w:rsidRPr="007D5477">
              <w:t>11 416,1</w:t>
            </w:r>
            <w:bookmarkEnd w:id="20"/>
          </w:p>
        </w:tc>
      </w:tr>
      <w:tr w:rsidR="007D5477" w:rsidRPr="007D5477" w14:paraId="529EC2F6" w14:textId="77777777" w:rsidTr="00435756">
        <w:trPr>
          <w:trHeight w:val="20"/>
          <w:jc w:val="center"/>
        </w:trPr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0B136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3B1F83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34B597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10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2722E4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54 857,8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727825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54 857,8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77EBD2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11 416,1</w:t>
            </w:r>
          </w:p>
        </w:tc>
      </w:tr>
      <w:tr w:rsidR="007D5477" w:rsidRPr="007D5477" w14:paraId="3BB0A7E3" w14:textId="77777777" w:rsidTr="00435756">
        <w:trPr>
          <w:trHeight w:val="597"/>
          <w:jc w:val="center"/>
        </w:trPr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EE484" w14:textId="77777777" w:rsidR="00C36EF2" w:rsidRDefault="00704EE3" w:rsidP="007D5477">
            <w:pPr>
              <w:widowControl w:val="0"/>
              <w:jc w:val="both"/>
            </w:pPr>
            <w:r w:rsidRPr="007D5477">
              <w:t xml:space="preserve">НАЦИОНАЛЬНАЯ </w:t>
            </w:r>
          </w:p>
          <w:p w14:paraId="2FAA31E2" w14:textId="34E0EA72" w:rsidR="00704EE3" w:rsidRPr="007D5477" w:rsidRDefault="00704EE3" w:rsidP="007D5477">
            <w:pPr>
              <w:widowControl w:val="0"/>
              <w:jc w:val="both"/>
            </w:pPr>
            <w:r w:rsidRPr="007D5477">
              <w:t>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86EC3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E0982" w14:textId="77777777" w:rsidR="00704EE3" w:rsidRPr="007D5477" w:rsidRDefault="00704EE3" w:rsidP="007D5477">
            <w:pPr>
              <w:widowControl w:val="0"/>
              <w:jc w:val="center"/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4F6B75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3 075 610,8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DA6049" w14:textId="77777777" w:rsidR="00704EE3" w:rsidRPr="007D5477" w:rsidRDefault="00704EE3" w:rsidP="007D5477">
            <w:pPr>
              <w:widowControl w:val="0"/>
              <w:jc w:val="right"/>
            </w:pPr>
            <w:bookmarkStart w:id="21" w:name="_Hlk101276679"/>
            <w:r w:rsidRPr="007D5477">
              <w:t>3 018 319,1</w:t>
            </w:r>
            <w:bookmarkEnd w:id="21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ACC93A" w14:textId="77777777" w:rsidR="00704EE3" w:rsidRPr="007D5477" w:rsidRDefault="00704EE3" w:rsidP="007D5477">
            <w:pPr>
              <w:widowControl w:val="0"/>
              <w:jc w:val="right"/>
            </w:pPr>
            <w:bookmarkStart w:id="22" w:name="_Hlk101276673"/>
            <w:r w:rsidRPr="007D5477">
              <w:t>416 306,4</w:t>
            </w:r>
            <w:bookmarkEnd w:id="22"/>
          </w:p>
        </w:tc>
      </w:tr>
      <w:tr w:rsidR="007D5477" w:rsidRPr="007D5477" w14:paraId="448BB80F" w14:textId="77777777" w:rsidTr="00435756">
        <w:trPr>
          <w:trHeight w:val="20"/>
          <w:jc w:val="center"/>
        </w:trPr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58603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Общеэкономические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2CCB3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3BDEF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5A2834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2 953,6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C53D70" w14:textId="77777777" w:rsidR="00704EE3" w:rsidRPr="007D5477" w:rsidRDefault="00704EE3" w:rsidP="007D5477">
            <w:pPr>
              <w:widowControl w:val="0"/>
              <w:jc w:val="right"/>
            </w:pPr>
            <w:bookmarkStart w:id="23" w:name="_Hlk101276736"/>
            <w:r w:rsidRPr="007D5477">
              <w:t>2 953,6</w:t>
            </w:r>
            <w:bookmarkEnd w:id="23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D2D6EA" w14:textId="061DF3B3" w:rsidR="00704EE3" w:rsidRPr="007D5477" w:rsidRDefault="00AB43B9" w:rsidP="007D5477">
            <w:pPr>
              <w:widowControl w:val="0"/>
              <w:jc w:val="right"/>
            </w:pPr>
            <w:r w:rsidRPr="007D5477">
              <w:t>0,0</w:t>
            </w:r>
          </w:p>
        </w:tc>
      </w:tr>
      <w:tr w:rsidR="007D5477" w:rsidRPr="007D5477" w14:paraId="48BA6DCD" w14:textId="77777777" w:rsidTr="00435756">
        <w:trPr>
          <w:trHeight w:val="138"/>
          <w:jc w:val="center"/>
        </w:trPr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0E440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Транспорт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14C0E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FA900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733ED6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271 979,0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3E8FC7" w14:textId="77777777" w:rsidR="00704EE3" w:rsidRPr="007D5477" w:rsidRDefault="00704EE3" w:rsidP="007D5477">
            <w:pPr>
              <w:widowControl w:val="0"/>
              <w:jc w:val="right"/>
            </w:pPr>
            <w:bookmarkStart w:id="24" w:name="_Hlk101276758"/>
            <w:r w:rsidRPr="007D5477">
              <w:t>271 979,0</w:t>
            </w:r>
            <w:bookmarkEnd w:id="24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1E9EB0" w14:textId="77777777" w:rsidR="00704EE3" w:rsidRPr="007D5477" w:rsidRDefault="00704EE3" w:rsidP="007D5477">
            <w:pPr>
              <w:widowControl w:val="0"/>
              <w:jc w:val="right"/>
            </w:pPr>
            <w:bookmarkStart w:id="25" w:name="_Hlk101276752"/>
            <w:r w:rsidRPr="007D5477">
              <w:t>62 812,1</w:t>
            </w:r>
            <w:bookmarkEnd w:id="25"/>
          </w:p>
        </w:tc>
      </w:tr>
      <w:tr w:rsidR="007D5477" w:rsidRPr="007D5477" w14:paraId="5A1ECC30" w14:textId="77777777" w:rsidTr="00435756">
        <w:trPr>
          <w:trHeight w:val="375"/>
          <w:jc w:val="center"/>
        </w:trPr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31D3B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51D0C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85389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09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B9AA7B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2 422 489,7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CDDFF7" w14:textId="77777777" w:rsidR="00704EE3" w:rsidRPr="007D5477" w:rsidRDefault="00704EE3" w:rsidP="007D5477">
            <w:pPr>
              <w:widowControl w:val="0"/>
              <w:jc w:val="right"/>
            </w:pPr>
            <w:bookmarkStart w:id="26" w:name="_Hlk101276775"/>
            <w:r w:rsidRPr="007D5477">
              <w:t>2 365 198,0</w:t>
            </w:r>
            <w:bookmarkEnd w:id="26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15D1CF" w14:textId="77777777" w:rsidR="00704EE3" w:rsidRPr="007D5477" w:rsidRDefault="00704EE3" w:rsidP="007D5477">
            <w:pPr>
              <w:widowControl w:val="0"/>
              <w:jc w:val="right"/>
            </w:pPr>
            <w:bookmarkStart w:id="27" w:name="_Hlk101276768"/>
            <w:r w:rsidRPr="007D5477">
              <w:t>277 590,3</w:t>
            </w:r>
            <w:bookmarkEnd w:id="27"/>
          </w:p>
        </w:tc>
      </w:tr>
      <w:tr w:rsidR="007D5477" w:rsidRPr="007D5477" w14:paraId="748D5A12" w14:textId="77777777" w:rsidTr="00435756">
        <w:trPr>
          <w:trHeight w:val="419"/>
          <w:jc w:val="center"/>
        </w:trPr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C2D0B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8F682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5A833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10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12979A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143 787,3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4EB814" w14:textId="77777777" w:rsidR="00704EE3" w:rsidRPr="007D5477" w:rsidRDefault="00704EE3" w:rsidP="007D5477">
            <w:pPr>
              <w:widowControl w:val="0"/>
              <w:jc w:val="right"/>
            </w:pPr>
            <w:bookmarkStart w:id="28" w:name="_Hlk101276788"/>
            <w:r w:rsidRPr="007D5477">
              <w:t>143 787,3</w:t>
            </w:r>
            <w:bookmarkEnd w:id="28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F89587" w14:textId="77777777" w:rsidR="00704EE3" w:rsidRPr="007D5477" w:rsidRDefault="00704EE3" w:rsidP="007D5477">
            <w:pPr>
              <w:widowControl w:val="0"/>
              <w:jc w:val="right"/>
            </w:pPr>
            <w:bookmarkStart w:id="29" w:name="_Hlk101276783"/>
            <w:r w:rsidRPr="007D5477">
              <w:t>34 815,3</w:t>
            </w:r>
            <w:bookmarkEnd w:id="29"/>
          </w:p>
        </w:tc>
      </w:tr>
      <w:tr w:rsidR="007D5477" w:rsidRPr="007D5477" w14:paraId="03ED1343" w14:textId="77777777" w:rsidTr="00435756">
        <w:trPr>
          <w:trHeight w:val="374"/>
          <w:jc w:val="center"/>
        </w:trPr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55275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lastRenderedPageBreak/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93E53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8DEAE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12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E37B98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234 401,2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0973E0" w14:textId="77777777" w:rsidR="00704EE3" w:rsidRPr="007D5477" w:rsidRDefault="00704EE3" w:rsidP="007D5477">
            <w:pPr>
              <w:widowControl w:val="0"/>
              <w:jc w:val="right"/>
            </w:pPr>
            <w:bookmarkStart w:id="30" w:name="_Hlk101276807"/>
            <w:r w:rsidRPr="007D5477">
              <w:t>234 401,2</w:t>
            </w:r>
            <w:bookmarkEnd w:id="30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AF2361" w14:textId="77777777" w:rsidR="00704EE3" w:rsidRPr="007D5477" w:rsidRDefault="00704EE3" w:rsidP="007D5477">
            <w:pPr>
              <w:widowControl w:val="0"/>
              <w:jc w:val="right"/>
            </w:pPr>
            <w:bookmarkStart w:id="31" w:name="_Hlk101276798"/>
            <w:r w:rsidRPr="007D5477">
              <w:t>41 088,7</w:t>
            </w:r>
            <w:bookmarkEnd w:id="31"/>
          </w:p>
        </w:tc>
      </w:tr>
      <w:tr w:rsidR="007D5477" w:rsidRPr="007D5477" w14:paraId="66DD050B" w14:textId="77777777" w:rsidTr="00435756">
        <w:trPr>
          <w:trHeight w:val="20"/>
          <w:jc w:val="center"/>
        </w:trPr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64A65" w14:textId="77777777" w:rsidR="00C36EF2" w:rsidRDefault="00704EE3" w:rsidP="007D5477">
            <w:pPr>
              <w:widowControl w:val="0"/>
              <w:jc w:val="both"/>
            </w:pPr>
            <w:r w:rsidRPr="007D5477">
              <w:t xml:space="preserve">ЖИЛИЩНО-КОММУНАЛЬНОЕ </w:t>
            </w:r>
          </w:p>
          <w:p w14:paraId="3908AEB5" w14:textId="64198814" w:rsidR="00704EE3" w:rsidRPr="007D5477" w:rsidRDefault="00704EE3" w:rsidP="007D5477">
            <w:pPr>
              <w:widowControl w:val="0"/>
              <w:jc w:val="both"/>
            </w:pPr>
            <w:r w:rsidRPr="007D5477">
              <w:t>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32687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9DB89" w14:textId="77777777" w:rsidR="00704EE3" w:rsidRPr="007D5477" w:rsidRDefault="00704EE3" w:rsidP="007D5477">
            <w:pPr>
              <w:widowControl w:val="0"/>
              <w:jc w:val="center"/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B81673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751 221,1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420109" w14:textId="77777777" w:rsidR="00704EE3" w:rsidRPr="007D5477" w:rsidRDefault="00704EE3" w:rsidP="007D5477">
            <w:pPr>
              <w:widowControl w:val="0"/>
              <w:jc w:val="right"/>
            </w:pPr>
            <w:bookmarkStart w:id="32" w:name="_Hlk101276824"/>
            <w:r w:rsidRPr="007D5477">
              <w:t>757 260,9</w:t>
            </w:r>
            <w:bookmarkEnd w:id="32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2E8624" w14:textId="77777777" w:rsidR="00704EE3" w:rsidRPr="007D5477" w:rsidRDefault="00704EE3" w:rsidP="007D5477">
            <w:pPr>
              <w:widowControl w:val="0"/>
              <w:jc w:val="right"/>
            </w:pPr>
            <w:bookmarkStart w:id="33" w:name="_Hlk101276817"/>
            <w:r w:rsidRPr="007D5477">
              <w:t>46 712,1</w:t>
            </w:r>
            <w:bookmarkEnd w:id="33"/>
          </w:p>
        </w:tc>
      </w:tr>
      <w:tr w:rsidR="007D5477" w:rsidRPr="007D5477" w14:paraId="747B42F2" w14:textId="77777777" w:rsidTr="00435756">
        <w:trPr>
          <w:trHeight w:val="292"/>
          <w:jc w:val="center"/>
        </w:trPr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75B7A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D210D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9BF5F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7F7C92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105 851,6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DADDCF" w14:textId="77777777" w:rsidR="00704EE3" w:rsidRPr="007D5477" w:rsidRDefault="00704EE3" w:rsidP="007D5477">
            <w:pPr>
              <w:widowControl w:val="0"/>
              <w:jc w:val="right"/>
            </w:pPr>
            <w:bookmarkStart w:id="34" w:name="_Hlk101276839"/>
            <w:r w:rsidRPr="007D5477">
              <w:t>105 851,6</w:t>
            </w:r>
            <w:bookmarkEnd w:id="34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7C0FEA" w14:textId="77777777" w:rsidR="00704EE3" w:rsidRPr="007D5477" w:rsidRDefault="00704EE3" w:rsidP="007D5477">
            <w:pPr>
              <w:widowControl w:val="0"/>
              <w:jc w:val="right"/>
            </w:pPr>
            <w:bookmarkStart w:id="35" w:name="_Hlk101276831"/>
            <w:r w:rsidRPr="007D5477">
              <w:t>1 060,2</w:t>
            </w:r>
            <w:bookmarkEnd w:id="35"/>
          </w:p>
        </w:tc>
      </w:tr>
      <w:tr w:rsidR="007D5477" w:rsidRPr="007D5477" w14:paraId="338DFADE" w14:textId="77777777" w:rsidTr="00435756">
        <w:trPr>
          <w:trHeight w:val="228"/>
          <w:jc w:val="center"/>
        </w:trPr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42DEF" w14:textId="77777777" w:rsidR="00704EE3" w:rsidRPr="007D5477" w:rsidRDefault="00704EE3" w:rsidP="007D5477">
            <w:pPr>
              <w:widowControl w:val="0"/>
              <w:jc w:val="both"/>
            </w:pPr>
            <w:bookmarkStart w:id="36" w:name="_Hlk101277023"/>
            <w:r w:rsidRPr="007D5477"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2F294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0FFEA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03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26A06D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612 349,2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E56F6F" w14:textId="77777777" w:rsidR="00704EE3" w:rsidRPr="007D5477" w:rsidRDefault="00704EE3" w:rsidP="007D5477">
            <w:pPr>
              <w:widowControl w:val="0"/>
              <w:jc w:val="right"/>
            </w:pPr>
            <w:bookmarkStart w:id="37" w:name="_Hlk101277038"/>
            <w:r w:rsidRPr="007D5477">
              <w:t>618 389,0</w:t>
            </w:r>
            <w:bookmarkEnd w:id="37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F0B64A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37 706,6</w:t>
            </w:r>
          </w:p>
        </w:tc>
      </w:tr>
      <w:bookmarkEnd w:id="36"/>
      <w:tr w:rsidR="007D5477" w:rsidRPr="007D5477" w14:paraId="356878F6" w14:textId="77777777" w:rsidTr="00435756">
        <w:trPr>
          <w:trHeight w:val="377"/>
          <w:jc w:val="center"/>
        </w:trPr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DE326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60141B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F0077B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5BD1F4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33 020,3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923011" w14:textId="77777777" w:rsidR="00704EE3" w:rsidRPr="007D5477" w:rsidRDefault="00704EE3" w:rsidP="007D5477">
            <w:pPr>
              <w:widowControl w:val="0"/>
              <w:jc w:val="right"/>
            </w:pPr>
            <w:bookmarkStart w:id="38" w:name="_Hlk101277055"/>
            <w:r w:rsidRPr="007D5477">
              <w:t>33 020,3</w:t>
            </w:r>
            <w:bookmarkEnd w:id="38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4ADF61" w14:textId="77777777" w:rsidR="00704EE3" w:rsidRPr="007D5477" w:rsidRDefault="00704EE3" w:rsidP="007D5477">
            <w:pPr>
              <w:widowControl w:val="0"/>
              <w:jc w:val="right"/>
            </w:pPr>
            <w:bookmarkStart w:id="39" w:name="_Hlk101277048"/>
            <w:r w:rsidRPr="007D5477">
              <w:t>7 945,3</w:t>
            </w:r>
            <w:bookmarkEnd w:id="39"/>
          </w:p>
        </w:tc>
      </w:tr>
      <w:tr w:rsidR="007D5477" w:rsidRPr="007D5477" w14:paraId="1474B16A" w14:textId="77777777" w:rsidTr="00435756">
        <w:trPr>
          <w:trHeight w:val="314"/>
          <w:jc w:val="center"/>
        </w:trPr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53E5A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5B305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1CD17" w14:textId="77777777" w:rsidR="00704EE3" w:rsidRPr="007D5477" w:rsidRDefault="00704EE3" w:rsidP="007D5477">
            <w:pPr>
              <w:widowControl w:val="0"/>
              <w:jc w:val="center"/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75B203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9 027,2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3B01F2" w14:textId="77777777" w:rsidR="00704EE3" w:rsidRPr="007D5477" w:rsidRDefault="00704EE3" w:rsidP="007D5477">
            <w:pPr>
              <w:widowControl w:val="0"/>
              <w:jc w:val="right"/>
            </w:pPr>
            <w:bookmarkStart w:id="40" w:name="_Hlk101277070"/>
            <w:r w:rsidRPr="007D5477">
              <w:t>9 027,2</w:t>
            </w:r>
            <w:bookmarkEnd w:id="40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C66745" w14:textId="77777777" w:rsidR="00704EE3" w:rsidRPr="007D5477" w:rsidRDefault="00704EE3" w:rsidP="007D5477">
            <w:pPr>
              <w:widowControl w:val="0"/>
              <w:jc w:val="right"/>
            </w:pPr>
            <w:bookmarkStart w:id="41" w:name="_Hlk101277062"/>
            <w:r w:rsidRPr="007D5477">
              <w:t>1 535,5</w:t>
            </w:r>
            <w:bookmarkEnd w:id="41"/>
          </w:p>
        </w:tc>
      </w:tr>
      <w:tr w:rsidR="007D5477" w:rsidRPr="007D5477" w14:paraId="497CBCA5" w14:textId="77777777" w:rsidTr="00435756">
        <w:trPr>
          <w:trHeight w:val="438"/>
          <w:jc w:val="center"/>
        </w:trPr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6DFD6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Другие вопросы в области охраны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5F4A6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77153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936214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9 027,2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268CCD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9 027,2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F4981F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1 535,5</w:t>
            </w:r>
          </w:p>
        </w:tc>
      </w:tr>
      <w:tr w:rsidR="007D5477" w:rsidRPr="007D5477" w14:paraId="473434EC" w14:textId="77777777" w:rsidTr="00435756">
        <w:trPr>
          <w:trHeight w:val="290"/>
          <w:jc w:val="center"/>
        </w:trPr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DE88C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F1E33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64E1D" w14:textId="77777777" w:rsidR="00704EE3" w:rsidRPr="007D5477" w:rsidRDefault="00704EE3" w:rsidP="007D5477">
            <w:pPr>
              <w:widowControl w:val="0"/>
              <w:jc w:val="center"/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8F823C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5 806 587,4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83E726" w14:textId="42848C82" w:rsidR="00704EE3" w:rsidRPr="007D5477" w:rsidRDefault="00704EE3" w:rsidP="007D5477">
            <w:pPr>
              <w:widowControl w:val="0"/>
              <w:jc w:val="right"/>
            </w:pPr>
            <w:bookmarkStart w:id="42" w:name="_Hlk101277089"/>
            <w:r w:rsidRPr="007D5477">
              <w:t>5 813 506,</w:t>
            </w:r>
            <w:r w:rsidR="00A0695A" w:rsidRPr="007D5477">
              <w:t>5</w:t>
            </w:r>
            <w:bookmarkEnd w:id="42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479538" w14:textId="77777777" w:rsidR="00704EE3" w:rsidRPr="007D5477" w:rsidRDefault="00704EE3" w:rsidP="007D5477">
            <w:pPr>
              <w:widowControl w:val="0"/>
              <w:jc w:val="right"/>
            </w:pPr>
            <w:bookmarkStart w:id="43" w:name="_Hlk101277081"/>
            <w:r w:rsidRPr="007D5477">
              <w:t>1 530 973,4</w:t>
            </w:r>
            <w:bookmarkEnd w:id="43"/>
          </w:p>
        </w:tc>
      </w:tr>
      <w:tr w:rsidR="007D5477" w:rsidRPr="007D5477" w14:paraId="1A9284A2" w14:textId="77777777" w:rsidTr="00435756">
        <w:trPr>
          <w:trHeight w:val="20"/>
          <w:jc w:val="center"/>
        </w:trPr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F28B0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8B171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C1D29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6770F5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2 692 543,4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653048" w14:textId="77777777" w:rsidR="00704EE3" w:rsidRPr="007D5477" w:rsidRDefault="00704EE3" w:rsidP="007D5477">
            <w:pPr>
              <w:widowControl w:val="0"/>
              <w:jc w:val="right"/>
            </w:pPr>
            <w:bookmarkStart w:id="44" w:name="_Hlk101277104"/>
            <w:r w:rsidRPr="007D5477">
              <w:t>2 692 543,4</w:t>
            </w:r>
            <w:bookmarkEnd w:id="44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FA2CB8" w14:textId="77777777" w:rsidR="00704EE3" w:rsidRPr="007D5477" w:rsidRDefault="00704EE3" w:rsidP="007D5477">
            <w:pPr>
              <w:widowControl w:val="0"/>
              <w:jc w:val="right"/>
            </w:pPr>
            <w:bookmarkStart w:id="45" w:name="_Hlk101277096"/>
            <w:r w:rsidRPr="007D5477">
              <w:t>711 297,8</w:t>
            </w:r>
            <w:bookmarkEnd w:id="45"/>
          </w:p>
        </w:tc>
      </w:tr>
      <w:tr w:rsidR="007D5477" w:rsidRPr="007D5477" w14:paraId="671BE753" w14:textId="77777777" w:rsidTr="00435756">
        <w:trPr>
          <w:trHeight w:val="128"/>
          <w:jc w:val="center"/>
        </w:trPr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70303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B3A7D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FDAA8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B41235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2 473 065,5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2B576B" w14:textId="77777777" w:rsidR="00704EE3" w:rsidRPr="007D5477" w:rsidRDefault="00704EE3" w:rsidP="007D5477">
            <w:pPr>
              <w:widowControl w:val="0"/>
              <w:jc w:val="right"/>
            </w:pPr>
            <w:bookmarkStart w:id="46" w:name="_Hlk101277118"/>
            <w:r w:rsidRPr="007D5477">
              <w:t>2 473 065,5</w:t>
            </w:r>
            <w:bookmarkEnd w:id="46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C56762" w14:textId="77777777" w:rsidR="00704EE3" w:rsidRPr="007D5477" w:rsidRDefault="00704EE3" w:rsidP="007D5477">
            <w:pPr>
              <w:widowControl w:val="0"/>
              <w:jc w:val="right"/>
            </w:pPr>
            <w:bookmarkStart w:id="47" w:name="_Hlk101277111"/>
            <w:r w:rsidRPr="007D5477">
              <w:t>699 838,8</w:t>
            </w:r>
            <w:bookmarkEnd w:id="47"/>
          </w:p>
        </w:tc>
      </w:tr>
      <w:tr w:rsidR="007D5477" w:rsidRPr="007D5477" w14:paraId="7172E421" w14:textId="77777777" w:rsidTr="00435756">
        <w:trPr>
          <w:trHeight w:val="401"/>
          <w:jc w:val="center"/>
        </w:trPr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65B5B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B83BC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97653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03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2D1C60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309 011,9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A680FE" w14:textId="77777777" w:rsidR="00704EE3" w:rsidRPr="007D5477" w:rsidRDefault="00704EE3" w:rsidP="007D5477">
            <w:pPr>
              <w:widowControl w:val="0"/>
              <w:jc w:val="right"/>
            </w:pPr>
            <w:bookmarkStart w:id="48" w:name="_Hlk101277134"/>
            <w:r w:rsidRPr="007D5477">
              <w:t>309 011,9</w:t>
            </w:r>
            <w:bookmarkEnd w:id="48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AF5C40" w14:textId="77777777" w:rsidR="00704EE3" w:rsidRPr="007D5477" w:rsidRDefault="00704EE3" w:rsidP="007D5477">
            <w:pPr>
              <w:widowControl w:val="0"/>
              <w:jc w:val="right"/>
            </w:pPr>
            <w:bookmarkStart w:id="49" w:name="_Hlk101277127"/>
            <w:r w:rsidRPr="007D5477">
              <w:t>66 738,3</w:t>
            </w:r>
            <w:bookmarkEnd w:id="49"/>
          </w:p>
        </w:tc>
      </w:tr>
      <w:tr w:rsidR="007D5477" w:rsidRPr="007D5477" w14:paraId="64D7E823" w14:textId="77777777" w:rsidTr="00435756">
        <w:trPr>
          <w:trHeight w:val="419"/>
          <w:jc w:val="center"/>
        </w:trPr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6C0DE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200A8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FF81C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7E2429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1 367,9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3E1880" w14:textId="77777777" w:rsidR="00704EE3" w:rsidRPr="007D5477" w:rsidRDefault="00704EE3" w:rsidP="007D5477">
            <w:pPr>
              <w:widowControl w:val="0"/>
              <w:jc w:val="right"/>
            </w:pPr>
            <w:bookmarkStart w:id="50" w:name="_Hlk101277146"/>
            <w:r w:rsidRPr="007D5477">
              <w:t>1 367,9</w:t>
            </w:r>
            <w:bookmarkEnd w:id="50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3EDE02" w14:textId="77777777" w:rsidR="00704EE3" w:rsidRPr="007D5477" w:rsidRDefault="00704EE3" w:rsidP="007D5477">
            <w:pPr>
              <w:widowControl w:val="0"/>
              <w:jc w:val="right"/>
            </w:pPr>
            <w:bookmarkStart w:id="51" w:name="_Hlk101277141"/>
            <w:r w:rsidRPr="007D5477">
              <w:t>151,2</w:t>
            </w:r>
            <w:bookmarkEnd w:id="51"/>
          </w:p>
        </w:tc>
      </w:tr>
      <w:tr w:rsidR="007D5477" w:rsidRPr="007D5477" w14:paraId="1AE20829" w14:textId="77777777" w:rsidTr="00435756">
        <w:trPr>
          <w:trHeight w:val="282"/>
          <w:jc w:val="center"/>
        </w:trPr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178D5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54F5B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236F0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07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F29012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11 291,2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8DD82F" w14:textId="77777777" w:rsidR="00704EE3" w:rsidRPr="007D5477" w:rsidRDefault="00704EE3" w:rsidP="007D5477">
            <w:pPr>
              <w:widowControl w:val="0"/>
              <w:jc w:val="right"/>
            </w:pPr>
            <w:bookmarkStart w:id="52" w:name="_Hlk101277162"/>
            <w:r w:rsidRPr="007D5477">
              <w:t>11 291,2</w:t>
            </w:r>
            <w:bookmarkEnd w:id="52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AB4E27" w14:textId="77777777" w:rsidR="00704EE3" w:rsidRPr="007D5477" w:rsidRDefault="00704EE3" w:rsidP="007D5477">
            <w:pPr>
              <w:widowControl w:val="0"/>
              <w:jc w:val="right"/>
            </w:pPr>
            <w:bookmarkStart w:id="53" w:name="_Hlk101277155"/>
            <w:r w:rsidRPr="007D5477">
              <w:t>2 194,0</w:t>
            </w:r>
            <w:bookmarkEnd w:id="53"/>
          </w:p>
        </w:tc>
      </w:tr>
      <w:tr w:rsidR="007D5477" w:rsidRPr="007D5477" w14:paraId="3EB3A4C9" w14:textId="77777777" w:rsidTr="00435756">
        <w:trPr>
          <w:trHeight w:val="417"/>
          <w:jc w:val="center"/>
        </w:trPr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FC623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1243A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7941F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09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9A34F1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319 307,5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EDC690" w14:textId="57560F5C" w:rsidR="00704EE3" w:rsidRPr="007D5477" w:rsidRDefault="00704EE3" w:rsidP="007D5477">
            <w:pPr>
              <w:widowControl w:val="0"/>
              <w:jc w:val="right"/>
            </w:pPr>
            <w:bookmarkStart w:id="54" w:name="_Hlk101277179"/>
            <w:r w:rsidRPr="007D5477">
              <w:t>326 226,</w:t>
            </w:r>
            <w:r w:rsidR="00A0695A" w:rsidRPr="007D5477">
              <w:t>6</w:t>
            </w:r>
            <w:bookmarkEnd w:id="54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E740F4" w14:textId="77777777" w:rsidR="00704EE3" w:rsidRPr="007D5477" w:rsidRDefault="00704EE3" w:rsidP="007D5477">
            <w:pPr>
              <w:widowControl w:val="0"/>
              <w:jc w:val="right"/>
            </w:pPr>
            <w:bookmarkStart w:id="55" w:name="_Hlk101277172"/>
            <w:r w:rsidRPr="007D5477">
              <w:t>50 753,3</w:t>
            </w:r>
            <w:bookmarkEnd w:id="55"/>
          </w:p>
        </w:tc>
      </w:tr>
      <w:tr w:rsidR="007D5477" w:rsidRPr="007D5477" w14:paraId="1821C86B" w14:textId="77777777" w:rsidTr="00435756">
        <w:trPr>
          <w:trHeight w:val="453"/>
          <w:jc w:val="center"/>
        </w:trPr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87996" w14:textId="77777777" w:rsidR="000365F4" w:rsidRDefault="00704EE3" w:rsidP="007D5477">
            <w:pPr>
              <w:widowControl w:val="0"/>
              <w:jc w:val="both"/>
            </w:pPr>
            <w:r w:rsidRPr="007D5477">
              <w:t xml:space="preserve">КУЛЬТУРА, </w:t>
            </w:r>
          </w:p>
          <w:p w14:paraId="0CC58C30" w14:textId="7EB9E0F8" w:rsidR="00704EE3" w:rsidRPr="007D5477" w:rsidRDefault="00704EE3" w:rsidP="007D5477">
            <w:pPr>
              <w:widowControl w:val="0"/>
              <w:jc w:val="both"/>
            </w:pPr>
            <w:r w:rsidRPr="007D5477">
              <w:t>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FC6C3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8D898" w14:textId="77777777" w:rsidR="00704EE3" w:rsidRPr="007D5477" w:rsidRDefault="00704EE3" w:rsidP="007D5477">
            <w:pPr>
              <w:widowControl w:val="0"/>
              <w:jc w:val="center"/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BA0A13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561 207,1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213FFC" w14:textId="77777777" w:rsidR="00704EE3" w:rsidRPr="007D5477" w:rsidRDefault="00704EE3" w:rsidP="007D5477">
            <w:pPr>
              <w:widowControl w:val="0"/>
              <w:jc w:val="right"/>
            </w:pPr>
            <w:bookmarkStart w:id="56" w:name="_Hlk101277193"/>
            <w:r w:rsidRPr="007D5477">
              <w:t>536 718,8</w:t>
            </w:r>
            <w:bookmarkEnd w:id="56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A09285" w14:textId="77777777" w:rsidR="00704EE3" w:rsidRPr="007D5477" w:rsidRDefault="00704EE3" w:rsidP="007D5477">
            <w:pPr>
              <w:widowControl w:val="0"/>
              <w:jc w:val="right"/>
            </w:pPr>
            <w:bookmarkStart w:id="57" w:name="_Hlk101277186"/>
            <w:r w:rsidRPr="007D5477">
              <w:t>94 621,5</w:t>
            </w:r>
            <w:bookmarkEnd w:id="57"/>
          </w:p>
        </w:tc>
      </w:tr>
      <w:tr w:rsidR="007D5477" w:rsidRPr="007D5477" w14:paraId="229AF2B0" w14:textId="77777777" w:rsidTr="00435756">
        <w:trPr>
          <w:trHeight w:val="20"/>
          <w:jc w:val="center"/>
        </w:trPr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26B03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0507E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CDC06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D19B63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470 480,5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42EA33" w14:textId="77777777" w:rsidR="00704EE3" w:rsidRPr="007D5477" w:rsidRDefault="00704EE3" w:rsidP="007D5477">
            <w:pPr>
              <w:widowControl w:val="0"/>
              <w:jc w:val="right"/>
            </w:pPr>
            <w:bookmarkStart w:id="58" w:name="_Hlk101277206"/>
            <w:r w:rsidRPr="007D5477">
              <w:t>445 992,2</w:t>
            </w:r>
            <w:bookmarkEnd w:id="58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1F7A13" w14:textId="77777777" w:rsidR="00704EE3" w:rsidRPr="007D5477" w:rsidRDefault="00704EE3" w:rsidP="007D5477">
            <w:pPr>
              <w:widowControl w:val="0"/>
              <w:jc w:val="right"/>
            </w:pPr>
            <w:bookmarkStart w:id="59" w:name="_Hlk101277199"/>
            <w:r w:rsidRPr="007D5477">
              <w:t>74 206,1</w:t>
            </w:r>
            <w:bookmarkEnd w:id="59"/>
          </w:p>
        </w:tc>
      </w:tr>
      <w:tr w:rsidR="007D5477" w:rsidRPr="007D5477" w14:paraId="2A5C6887" w14:textId="77777777" w:rsidTr="00435756">
        <w:trPr>
          <w:trHeight w:val="421"/>
          <w:jc w:val="center"/>
        </w:trPr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CFDDD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 xml:space="preserve">Другие вопросы в области культуры, кинематографии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3DC67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B4272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20DFE3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90 726,6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39E474" w14:textId="77777777" w:rsidR="00704EE3" w:rsidRPr="007D5477" w:rsidRDefault="00704EE3" w:rsidP="007D5477">
            <w:pPr>
              <w:widowControl w:val="0"/>
              <w:jc w:val="right"/>
            </w:pPr>
            <w:bookmarkStart w:id="60" w:name="_Hlk101277220"/>
            <w:r w:rsidRPr="007D5477">
              <w:t>90 726,6</w:t>
            </w:r>
            <w:bookmarkEnd w:id="60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FDF995" w14:textId="77777777" w:rsidR="00704EE3" w:rsidRPr="007D5477" w:rsidRDefault="00704EE3" w:rsidP="007D5477">
            <w:pPr>
              <w:widowControl w:val="0"/>
              <w:jc w:val="right"/>
            </w:pPr>
            <w:bookmarkStart w:id="61" w:name="_Hlk101277214"/>
            <w:r w:rsidRPr="007D5477">
              <w:t>20 415,4</w:t>
            </w:r>
            <w:bookmarkEnd w:id="61"/>
          </w:p>
        </w:tc>
      </w:tr>
      <w:tr w:rsidR="007D5477" w:rsidRPr="007D5477" w14:paraId="44F92771" w14:textId="77777777" w:rsidTr="00435756">
        <w:trPr>
          <w:trHeight w:val="312"/>
          <w:jc w:val="center"/>
        </w:trPr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2BAA4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ЗДРАВООХРАНЕНИЕ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F0260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B0878" w14:textId="77777777" w:rsidR="00704EE3" w:rsidRPr="007D5477" w:rsidRDefault="00704EE3" w:rsidP="007D5477">
            <w:pPr>
              <w:widowControl w:val="0"/>
              <w:jc w:val="center"/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B0DD82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3 066,0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2E65B8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3 066,0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01251B" w14:textId="77777777" w:rsidR="00704EE3" w:rsidRPr="007D5477" w:rsidRDefault="00704EE3" w:rsidP="007D5477">
            <w:pPr>
              <w:widowControl w:val="0"/>
              <w:jc w:val="right"/>
            </w:pPr>
            <w:bookmarkStart w:id="62" w:name="_Hlk101277228"/>
            <w:r w:rsidRPr="007D5477">
              <w:t>330,9</w:t>
            </w:r>
            <w:bookmarkEnd w:id="62"/>
          </w:p>
        </w:tc>
      </w:tr>
      <w:tr w:rsidR="007D5477" w:rsidRPr="007D5477" w14:paraId="248DF578" w14:textId="77777777" w:rsidTr="00435756">
        <w:trPr>
          <w:trHeight w:val="20"/>
          <w:jc w:val="center"/>
        </w:trPr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B0174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Санитарно-эпидемиологическое благополучие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38C18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23D1A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07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AED3C1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3 066,0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FE6DA1" w14:textId="77777777" w:rsidR="00704EE3" w:rsidRPr="007D5477" w:rsidRDefault="00704EE3" w:rsidP="007D5477">
            <w:pPr>
              <w:widowControl w:val="0"/>
              <w:jc w:val="right"/>
            </w:pPr>
            <w:bookmarkStart w:id="63" w:name="_Hlk101277237"/>
            <w:r w:rsidRPr="007D5477">
              <w:t>3 066,0</w:t>
            </w:r>
            <w:bookmarkEnd w:id="63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C07D26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330,9</w:t>
            </w:r>
          </w:p>
        </w:tc>
      </w:tr>
      <w:tr w:rsidR="007D5477" w:rsidRPr="007D5477" w14:paraId="7DCD6BDF" w14:textId="77777777" w:rsidTr="00435756">
        <w:trPr>
          <w:trHeight w:val="188"/>
          <w:jc w:val="center"/>
        </w:trPr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ECE30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90039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A5D0D" w14:textId="77777777" w:rsidR="00704EE3" w:rsidRPr="007D5477" w:rsidRDefault="00704EE3" w:rsidP="007D5477">
            <w:pPr>
              <w:widowControl w:val="0"/>
              <w:jc w:val="center"/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B0AD77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314 212,7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FB7DE1" w14:textId="77777777" w:rsidR="00704EE3" w:rsidRPr="007D5477" w:rsidRDefault="00704EE3" w:rsidP="007D5477">
            <w:pPr>
              <w:widowControl w:val="0"/>
              <w:jc w:val="right"/>
            </w:pPr>
            <w:bookmarkStart w:id="64" w:name="_Hlk101277259"/>
            <w:r w:rsidRPr="007D5477">
              <w:t>315 296,3</w:t>
            </w:r>
            <w:bookmarkEnd w:id="64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18FDCC" w14:textId="77777777" w:rsidR="00704EE3" w:rsidRPr="007D5477" w:rsidRDefault="00704EE3" w:rsidP="007D5477">
            <w:pPr>
              <w:widowControl w:val="0"/>
              <w:jc w:val="right"/>
            </w:pPr>
            <w:bookmarkStart w:id="65" w:name="_Hlk101277248"/>
            <w:r w:rsidRPr="007D5477">
              <w:t>68 276,2</w:t>
            </w:r>
            <w:bookmarkEnd w:id="65"/>
          </w:p>
        </w:tc>
      </w:tr>
      <w:tr w:rsidR="007D5477" w:rsidRPr="007D5477" w14:paraId="57FD41C2" w14:textId="77777777" w:rsidTr="00435756">
        <w:trPr>
          <w:trHeight w:val="322"/>
          <w:jc w:val="center"/>
        </w:trPr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05873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E1928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7E427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D89718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21 660,1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292EFD" w14:textId="77777777" w:rsidR="00704EE3" w:rsidRPr="007D5477" w:rsidRDefault="00704EE3" w:rsidP="007D5477">
            <w:pPr>
              <w:widowControl w:val="0"/>
              <w:jc w:val="right"/>
            </w:pPr>
            <w:bookmarkStart w:id="66" w:name="_Hlk101277275"/>
            <w:r w:rsidRPr="007D5477">
              <w:t>21 660,1</w:t>
            </w:r>
            <w:bookmarkEnd w:id="66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FC6D62" w14:textId="77777777" w:rsidR="00704EE3" w:rsidRPr="007D5477" w:rsidRDefault="00704EE3" w:rsidP="007D5477">
            <w:pPr>
              <w:widowControl w:val="0"/>
              <w:jc w:val="right"/>
            </w:pPr>
            <w:bookmarkStart w:id="67" w:name="_Hlk101277268"/>
            <w:r w:rsidRPr="007D5477">
              <w:t>4 475,2</w:t>
            </w:r>
            <w:bookmarkEnd w:id="67"/>
          </w:p>
        </w:tc>
      </w:tr>
      <w:tr w:rsidR="007D5477" w:rsidRPr="007D5477" w14:paraId="0B81F9B1" w14:textId="77777777" w:rsidTr="00435756">
        <w:trPr>
          <w:trHeight w:val="319"/>
          <w:jc w:val="center"/>
        </w:trPr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0A4BE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CCAC4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B8E74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03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64DC65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101 771,7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67E9E2" w14:textId="77777777" w:rsidR="00704EE3" w:rsidRPr="007D5477" w:rsidRDefault="00704EE3" w:rsidP="007D5477">
            <w:pPr>
              <w:widowControl w:val="0"/>
              <w:jc w:val="right"/>
            </w:pPr>
            <w:bookmarkStart w:id="68" w:name="_Hlk101277290"/>
            <w:r w:rsidRPr="007D5477">
              <w:t>102 855,3</w:t>
            </w:r>
            <w:bookmarkEnd w:id="68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8438C1" w14:textId="77777777" w:rsidR="00704EE3" w:rsidRPr="007D5477" w:rsidRDefault="00704EE3" w:rsidP="007D5477">
            <w:pPr>
              <w:widowControl w:val="0"/>
              <w:jc w:val="right"/>
            </w:pPr>
            <w:bookmarkStart w:id="69" w:name="_Hlk101277282"/>
            <w:r w:rsidRPr="007D5477">
              <w:t>29 768,5</w:t>
            </w:r>
            <w:bookmarkEnd w:id="69"/>
          </w:p>
        </w:tc>
      </w:tr>
      <w:tr w:rsidR="007D5477" w:rsidRPr="007D5477" w14:paraId="173DBF63" w14:textId="77777777" w:rsidTr="00435756">
        <w:trPr>
          <w:trHeight w:val="121"/>
          <w:jc w:val="center"/>
        </w:trPr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4A9E9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70260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2CF3B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04C04E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152 242,6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52612F" w14:textId="77777777" w:rsidR="00704EE3" w:rsidRPr="007D5477" w:rsidRDefault="00704EE3" w:rsidP="007D5477">
            <w:pPr>
              <w:widowControl w:val="0"/>
              <w:jc w:val="right"/>
            </w:pPr>
            <w:bookmarkStart w:id="70" w:name="_Hlk101277305"/>
            <w:r w:rsidRPr="007D5477">
              <w:t>152 242,6</w:t>
            </w:r>
            <w:bookmarkEnd w:id="70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66EA77" w14:textId="77777777" w:rsidR="00704EE3" w:rsidRPr="007D5477" w:rsidRDefault="00704EE3" w:rsidP="007D5477">
            <w:pPr>
              <w:widowControl w:val="0"/>
              <w:jc w:val="right"/>
            </w:pPr>
            <w:bookmarkStart w:id="71" w:name="_Hlk101277298"/>
            <w:r w:rsidRPr="007D5477">
              <w:t>31 470,1</w:t>
            </w:r>
            <w:bookmarkEnd w:id="71"/>
          </w:p>
        </w:tc>
      </w:tr>
      <w:tr w:rsidR="007D5477" w:rsidRPr="007D5477" w14:paraId="46BD1DD4" w14:textId="77777777" w:rsidTr="00435756">
        <w:trPr>
          <w:trHeight w:val="634"/>
          <w:jc w:val="center"/>
        </w:trPr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3E3F9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DAB56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2E0F4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06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CCBAE5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38 538,3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2ABD42" w14:textId="77777777" w:rsidR="00704EE3" w:rsidRPr="007D5477" w:rsidRDefault="00704EE3" w:rsidP="007D5477">
            <w:pPr>
              <w:widowControl w:val="0"/>
              <w:jc w:val="right"/>
            </w:pPr>
            <w:bookmarkStart w:id="72" w:name="_Hlk101277320"/>
            <w:r w:rsidRPr="007D5477">
              <w:t>38 538,3</w:t>
            </w:r>
            <w:bookmarkEnd w:id="72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AB4D32" w14:textId="77777777" w:rsidR="00704EE3" w:rsidRPr="007D5477" w:rsidRDefault="00704EE3" w:rsidP="007D5477">
            <w:pPr>
              <w:widowControl w:val="0"/>
              <w:jc w:val="right"/>
            </w:pPr>
            <w:bookmarkStart w:id="73" w:name="_Hlk101277314"/>
            <w:r w:rsidRPr="007D5477">
              <w:t>2 562,4</w:t>
            </w:r>
            <w:bookmarkEnd w:id="73"/>
          </w:p>
        </w:tc>
      </w:tr>
      <w:tr w:rsidR="007D5477" w:rsidRPr="007D5477" w14:paraId="3F42C3B2" w14:textId="77777777" w:rsidTr="00435756">
        <w:trPr>
          <w:trHeight w:val="416"/>
          <w:jc w:val="center"/>
        </w:trPr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E1D5D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96BCC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96A58" w14:textId="77777777" w:rsidR="00704EE3" w:rsidRPr="007D5477" w:rsidRDefault="00704EE3" w:rsidP="007D5477">
            <w:pPr>
              <w:widowControl w:val="0"/>
              <w:jc w:val="center"/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1187C2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531 306,4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921CDC" w14:textId="77777777" w:rsidR="00704EE3" w:rsidRPr="007D5477" w:rsidRDefault="00704EE3" w:rsidP="007D5477">
            <w:pPr>
              <w:widowControl w:val="0"/>
              <w:jc w:val="right"/>
            </w:pPr>
            <w:bookmarkStart w:id="74" w:name="_Hlk101277338"/>
            <w:r w:rsidRPr="007D5477">
              <w:t>538 004,3</w:t>
            </w:r>
            <w:bookmarkEnd w:id="74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69CF4E" w14:textId="77777777" w:rsidR="00704EE3" w:rsidRPr="007D5477" w:rsidRDefault="00704EE3" w:rsidP="007D5477">
            <w:pPr>
              <w:widowControl w:val="0"/>
              <w:jc w:val="right"/>
            </w:pPr>
            <w:bookmarkStart w:id="75" w:name="_Hlk101277328"/>
            <w:r w:rsidRPr="007D5477">
              <w:t>105 517,2</w:t>
            </w:r>
            <w:bookmarkEnd w:id="75"/>
          </w:p>
        </w:tc>
      </w:tr>
      <w:tr w:rsidR="007D5477" w:rsidRPr="007D5477" w14:paraId="06A60890" w14:textId="77777777" w:rsidTr="00435756">
        <w:trPr>
          <w:trHeight w:val="174"/>
          <w:jc w:val="center"/>
        </w:trPr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A593B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E16E8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1A077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55DB6F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58 580,6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D001DF" w14:textId="77777777" w:rsidR="00704EE3" w:rsidRPr="007D5477" w:rsidRDefault="00704EE3" w:rsidP="007D5477">
            <w:pPr>
              <w:widowControl w:val="0"/>
              <w:jc w:val="right"/>
            </w:pPr>
            <w:bookmarkStart w:id="76" w:name="_Hlk101277353"/>
            <w:r w:rsidRPr="007D5477">
              <w:t>58 580,6</w:t>
            </w:r>
            <w:bookmarkEnd w:id="76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E4ABF7" w14:textId="77777777" w:rsidR="00704EE3" w:rsidRPr="007D5477" w:rsidRDefault="00704EE3" w:rsidP="007D5477">
            <w:pPr>
              <w:widowControl w:val="0"/>
              <w:jc w:val="right"/>
            </w:pPr>
            <w:bookmarkStart w:id="77" w:name="_Hlk101277346"/>
            <w:r w:rsidRPr="007D5477">
              <w:t>9 683,1</w:t>
            </w:r>
            <w:bookmarkEnd w:id="77"/>
          </w:p>
        </w:tc>
      </w:tr>
      <w:tr w:rsidR="007D5477" w:rsidRPr="007D5477" w14:paraId="334B0714" w14:textId="77777777" w:rsidTr="00435756">
        <w:trPr>
          <w:trHeight w:val="222"/>
          <w:jc w:val="center"/>
        </w:trPr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32A05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lastRenderedPageBreak/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FD403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55AE5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3CDAF0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52 137,3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A7D132" w14:textId="77777777" w:rsidR="00704EE3" w:rsidRPr="007D5477" w:rsidRDefault="00704EE3" w:rsidP="007D5477">
            <w:pPr>
              <w:widowControl w:val="0"/>
              <w:jc w:val="right"/>
            </w:pPr>
            <w:bookmarkStart w:id="78" w:name="_Hlk101277373"/>
            <w:r w:rsidRPr="007D5477">
              <w:t>58 835,2</w:t>
            </w:r>
            <w:bookmarkEnd w:id="78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116B38" w14:textId="77777777" w:rsidR="00704EE3" w:rsidRPr="007D5477" w:rsidRDefault="00704EE3" w:rsidP="007D5477">
            <w:pPr>
              <w:widowControl w:val="0"/>
              <w:jc w:val="right"/>
            </w:pPr>
            <w:bookmarkStart w:id="79" w:name="_Hlk101277364"/>
            <w:r w:rsidRPr="007D5477">
              <w:t>478,2</w:t>
            </w:r>
            <w:bookmarkEnd w:id="79"/>
          </w:p>
        </w:tc>
      </w:tr>
      <w:tr w:rsidR="007D5477" w:rsidRPr="007D5477" w14:paraId="5C8ACEF2" w14:textId="77777777" w:rsidTr="00435756">
        <w:trPr>
          <w:trHeight w:val="228"/>
          <w:jc w:val="center"/>
        </w:trPr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B6BE5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Спорт высших достижений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72408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E19B3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03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6CDD37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265 254,0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6F641D" w14:textId="77777777" w:rsidR="00704EE3" w:rsidRPr="007D5477" w:rsidRDefault="00704EE3" w:rsidP="007D5477">
            <w:pPr>
              <w:widowControl w:val="0"/>
              <w:jc w:val="right"/>
            </w:pPr>
            <w:bookmarkStart w:id="80" w:name="_Hlk101277393"/>
            <w:r w:rsidRPr="007D5477">
              <w:t>265 254,0</w:t>
            </w:r>
            <w:bookmarkEnd w:id="80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60A444" w14:textId="77777777" w:rsidR="00704EE3" w:rsidRPr="007D5477" w:rsidRDefault="00704EE3" w:rsidP="007D5477">
            <w:pPr>
              <w:widowControl w:val="0"/>
              <w:jc w:val="right"/>
            </w:pPr>
            <w:bookmarkStart w:id="81" w:name="_Hlk101277384"/>
            <w:r w:rsidRPr="007D5477">
              <w:t>59 790,0</w:t>
            </w:r>
            <w:bookmarkEnd w:id="81"/>
          </w:p>
        </w:tc>
      </w:tr>
      <w:tr w:rsidR="007D5477" w:rsidRPr="007D5477" w14:paraId="255F304A" w14:textId="77777777" w:rsidTr="00435756">
        <w:trPr>
          <w:trHeight w:val="427"/>
          <w:jc w:val="center"/>
        </w:trPr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1F8B3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Другие вопросы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EBC41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8B931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5573C0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155 334,5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467C9F" w14:textId="77777777" w:rsidR="00704EE3" w:rsidRPr="007D5477" w:rsidRDefault="00704EE3" w:rsidP="007D5477">
            <w:pPr>
              <w:widowControl w:val="0"/>
              <w:jc w:val="right"/>
            </w:pPr>
            <w:bookmarkStart w:id="82" w:name="_Hlk101277410"/>
            <w:r w:rsidRPr="007D5477">
              <w:t>155 334,5</w:t>
            </w:r>
            <w:bookmarkEnd w:id="82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279A81" w14:textId="77777777" w:rsidR="00704EE3" w:rsidRPr="007D5477" w:rsidRDefault="00704EE3" w:rsidP="007D5477">
            <w:pPr>
              <w:widowControl w:val="0"/>
              <w:jc w:val="right"/>
            </w:pPr>
            <w:bookmarkStart w:id="83" w:name="_Hlk101277400"/>
            <w:r w:rsidRPr="007D5477">
              <w:t>35 565,9</w:t>
            </w:r>
            <w:bookmarkEnd w:id="83"/>
          </w:p>
        </w:tc>
      </w:tr>
      <w:tr w:rsidR="007D5477" w:rsidRPr="007D5477" w14:paraId="5ED85211" w14:textId="77777777" w:rsidTr="00435756">
        <w:trPr>
          <w:trHeight w:val="405"/>
          <w:jc w:val="center"/>
        </w:trPr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C5029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C2775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2A94A" w14:textId="77777777" w:rsidR="00704EE3" w:rsidRPr="007D5477" w:rsidRDefault="00704EE3" w:rsidP="007D5477">
            <w:pPr>
              <w:widowControl w:val="0"/>
              <w:jc w:val="center"/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556A68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65 364,9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DFC843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65 364,9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1279D3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9 334,9</w:t>
            </w:r>
          </w:p>
        </w:tc>
      </w:tr>
      <w:tr w:rsidR="007D5477" w:rsidRPr="007D5477" w14:paraId="0811D0E4" w14:textId="77777777" w:rsidTr="00435756">
        <w:trPr>
          <w:trHeight w:val="523"/>
          <w:jc w:val="center"/>
        </w:trPr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13BC8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Периодическая печать и издательства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F26D3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124D9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DF7B83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65 364,9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9232E6" w14:textId="77777777" w:rsidR="00704EE3" w:rsidRPr="007D5477" w:rsidRDefault="00704EE3" w:rsidP="007D5477">
            <w:pPr>
              <w:widowControl w:val="0"/>
              <w:jc w:val="right"/>
            </w:pPr>
            <w:bookmarkStart w:id="84" w:name="_Hlk101277427"/>
            <w:r w:rsidRPr="007D5477">
              <w:t>65 364,9</w:t>
            </w:r>
            <w:bookmarkEnd w:id="84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B76106" w14:textId="77777777" w:rsidR="00704EE3" w:rsidRPr="007D5477" w:rsidRDefault="00704EE3" w:rsidP="007D5477">
            <w:pPr>
              <w:widowControl w:val="0"/>
              <w:jc w:val="right"/>
            </w:pPr>
            <w:bookmarkStart w:id="85" w:name="_Hlk101277420"/>
            <w:r w:rsidRPr="007D5477">
              <w:t>9 334,9</w:t>
            </w:r>
            <w:bookmarkEnd w:id="85"/>
          </w:p>
        </w:tc>
      </w:tr>
      <w:tr w:rsidR="007D5477" w:rsidRPr="007D5477" w14:paraId="2CED9E1C" w14:textId="77777777" w:rsidTr="00435756">
        <w:trPr>
          <w:trHeight w:val="710"/>
          <w:jc w:val="center"/>
        </w:trPr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766AA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A4534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D8D45" w14:textId="77777777" w:rsidR="00704EE3" w:rsidRPr="007D5477" w:rsidRDefault="00704EE3" w:rsidP="007D5477">
            <w:pPr>
              <w:widowControl w:val="0"/>
              <w:jc w:val="center"/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E15E71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39 996,7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F0EEBE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39 996,7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03B2C2" w14:textId="3A305090" w:rsidR="00704EE3" w:rsidRPr="007D5477" w:rsidRDefault="007326BB" w:rsidP="007D5477">
            <w:pPr>
              <w:widowControl w:val="0"/>
              <w:jc w:val="right"/>
            </w:pPr>
            <w:r w:rsidRPr="007D5477">
              <w:t>0,0</w:t>
            </w:r>
          </w:p>
        </w:tc>
      </w:tr>
      <w:tr w:rsidR="007D5477" w:rsidRPr="007D5477" w14:paraId="7AAEC10D" w14:textId="77777777" w:rsidTr="00435756">
        <w:trPr>
          <w:trHeight w:val="667"/>
          <w:jc w:val="center"/>
        </w:trPr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765A6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 xml:space="preserve">Обслуживание государственного (муниципального) внутреннего долга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3641B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40845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BE1C34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39 996,7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4CC844" w14:textId="77777777" w:rsidR="00704EE3" w:rsidRPr="007D5477" w:rsidRDefault="00704EE3" w:rsidP="007D5477">
            <w:pPr>
              <w:widowControl w:val="0"/>
              <w:jc w:val="right"/>
            </w:pPr>
            <w:bookmarkStart w:id="86" w:name="_Hlk101277438"/>
            <w:r w:rsidRPr="007D5477">
              <w:t>39 996,7</w:t>
            </w:r>
            <w:bookmarkEnd w:id="86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AB9638" w14:textId="0A0C451B" w:rsidR="00704EE3" w:rsidRPr="007D5477" w:rsidRDefault="007326BB" w:rsidP="007D5477">
            <w:pPr>
              <w:widowControl w:val="0"/>
              <w:jc w:val="right"/>
            </w:pPr>
            <w:r w:rsidRPr="007D5477">
              <w:t>0,0</w:t>
            </w:r>
          </w:p>
        </w:tc>
      </w:tr>
      <w:tr w:rsidR="007D5477" w:rsidRPr="007D5477" w14:paraId="02D200D4" w14:textId="77777777" w:rsidTr="00435756">
        <w:trPr>
          <w:trHeight w:val="70"/>
          <w:jc w:val="center"/>
        </w:trPr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D6DAE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ВСЕГО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58706" w14:textId="77777777" w:rsidR="00704EE3" w:rsidRPr="007D5477" w:rsidRDefault="00704EE3" w:rsidP="007D5477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9D0B6" w14:textId="77777777" w:rsidR="00704EE3" w:rsidRPr="007D5477" w:rsidRDefault="00704EE3" w:rsidP="007D5477">
            <w:pPr>
              <w:widowControl w:val="0"/>
              <w:jc w:val="center"/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C8C6A9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12 200 096,1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7A147D" w14:textId="25D876F0" w:rsidR="00704EE3" w:rsidRPr="007D5477" w:rsidRDefault="00704EE3" w:rsidP="007D5477">
            <w:pPr>
              <w:widowControl w:val="0"/>
              <w:jc w:val="right"/>
            </w:pPr>
            <w:bookmarkStart w:id="87" w:name="_Hlk101276317"/>
            <w:r w:rsidRPr="007D5477">
              <w:t>12 139 056,</w:t>
            </w:r>
            <w:r w:rsidR="00A0695A" w:rsidRPr="007D5477">
              <w:t>5</w:t>
            </w:r>
            <w:bookmarkEnd w:id="87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70EA1C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2 483 508,3</w:t>
            </w:r>
          </w:p>
        </w:tc>
      </w:tr>
    </w:tbl>
    <w:p w14:paraId="4D767186" w14:textId="465D541F" w:rsidR="004055DF" w:rsidRDefault="004055DF" w:rsidP="007D5477">
      <w:pPr>
        <w:widowControl w:val="0"/>
        <w:rPr>
          <w:sz w:val="26"/>
          <w:szCs w:val="26"/>
          <w:highlight w:val="yellow"/>
        </w:rPr>
      </w:pPr>
    </w:p>
    <w:p w14:paraId="6B3BCCF9" w14:textId="00FF5072" w:rsidR="004055DF" w:rsidRPr="007D5477" w:rsidRDefault="005B5F4A" w:rsidP="007D5477">
      <w:pPr>
        <w:widowControl w:val="0"/>
        <w:jc w:val="center"/>
        <w:rPr>
          <w:sz w:val="26"/>
          <w:szCs w:val="26"/>
        </w:rPr>
      </w:pPr>
      <w:r w:rsidRPr="007D5477">
        <w:rPr>
          <w:sz w:val="26"/>
          <w:szCs w:val="26"/>
        </w:rPr>
        <w:t>Результат исполнения городского бюджета (дефицит (-), профицит (+)</w:t>
      </w:r>
    </w:p>
    <w:p w14:paraId="70335B80" w14:textId="6434DBD5" w:rsidR="004E2934" w:rsidRPr="007D5477" w:rsidRDefault="000365F4" w:rsidP="00A678EA">
      <w:pPr>
        <w:widowControl w:val="0"/>
        <w:tabs>
          <w:tab w:val="left" w:pos="8222"/>
          <w:tab w:val="left" w:pos="8505"/>
        </w:tabs>
        <w:ind w:left="8364" w:right="-144"/>
        <w:rPr>
          <w:sz w:val="26"/>
          <w:szCs w:val="26"/>
        </w:rPr>
      </w:pPr>
      <w:r>
        <w:rPr>
          <w:sz w:val="26"/>
          <w:szCs w:val="26"/>
        </w:rPr>
        <w:t>т</w:t>
      </w:r>
      <w:r w:rsidR="004055DF" w:rsidRPr="007D5477">
        <w:rPr>
          <w:sz w:val="26"/>
          <w:szCs w:val="26"/>
        </w:rPr>
        <w:t>аблица 3</w:t>
      </w:r>
    </w:p>
    <w:p w14:paraId="7D4A1ED4" w14:textId="77777777" w:rsidR="004055DF" w:rsidRPr="007D5477" w:rsidRDefault="004055DF" w:rsidP="00A678EA">
      <w:pPr>
        <w:widowControl w:val="0"/>
        <w:tabs>
          <w:tab w:val="left" w:pos="8222"/>
          <w:tab w:val="left" w:pos="8505"/>
        </w:tabs>
        <w:ind w:left="8364" w:right="-144"/>
        <w:rPr>
          <w:sz w:val="26"/>
          <w:szCs w:val="26"/>
        </w:rPr>
      </w:pPr>
      <w:r w:rsidRPr="007D5477">
        <w:rPr>
          <w:sz w:val="26"/>
          <w:szCs w:val="26"/>
        </w:rPr>
        <w:t>тыс. рублей</w:t>
      </w: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3474"/>
        <w:gridCol w:w="1629"/>
        <w:gridCol w:w="1559"/>
      </w:tblGrid>
      <w:tr w:rsidR="007D5477" w:rsidRPr="00BE581C" w14:paraId="0A18BEC4" w14:textId="77777777" w:rsidTr="007E7D7F">
        <w:trPr>
          <w:trHeight w:val="421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A96C" w14:textId="77777777" w:rsidR="004055DF" w:rsidRPr="00BE581C" w:rsidRDefault="004055DF" w:rsidP="007D5477">
            <w:pPr>
              <w:widowControl w:val="0"/>
              <w:jc w:val="center"/>
            </w:pPr>
            <w:r w:rsidRPr="00BE581C">
              <w:t>Наименование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94657" w14:textId="18DB539B" w:rsidR="004055DF" w:rsidRPr="00BE581C" w:rsidRDefault="004055DF" w:rsidP="004B7EAB">
            <w:pPr>
              <w:widowControl w:val="0"/>
              <w:jc w:val="center"/>
            </w:pPr>
            <w:r w:rsidRPr="00BE581C">
              <w:t>Плановые показатели на год,</w:t>
            </w:r>
            <w:r w:rsidR="004B7EAB">
              <w:t xml:space="preserve"> </w:t>
            </w:r>
            <w:r w:rsidRPr="00BE581C">
              <w:t>утвержденные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C38B7" w14:textId="77777777" w:rsidR="004055DF" w:rsidRPr="00BE581C" w:rsidRDefault="004055DF" w:rsidP="007D5477">
            <w:pPr>
              <w:widowControl w:val="0"/>
              <w:jc w:val="center"/>
            </w:pPr>
            <w:r w:rsidRPr="00BE581C">
              <w:t>Исполнено</w:t>
            </w:r>
          </w:p>
        </w:tc>
      </w:tr>
      <w:tr w:rsidR="007D5477" w:rsidRPr="00BE581C" w14:paraId="7628C189" w14:textId="77777777" w:rsidTr="004B7EAB">
        <w:trPr>
          <w:trHeight w:val="906"/>
          <w:jc w:val="center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2976" w14:textId="77777777" w:rsidR="005B5F4A" w:rsidRPr="00BE581C" w:rsidRDefault="005B5F4A" w:rsidP="007D5477">
            <w:pPr>
              <w:widowControl w:val="0"/>
              <w:jc w:val="center"/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27FEA" w14:textId="77777777" w:rsidR="005B5F4A" w:rsidRPr="00BE581C" w:rsidRDefault="005B5F4A" w:rsidP="007D5477">
            <w:pPr>
              <w:widowControl w:val="0"/>
              <w:jc w:val="center"/>
            </w:pPr>
            <w:r w:rsidRPr="00BE581C">
              <w:t>решением Череповецкой городской Думы о городском бюджете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20B27" w14:textId="77777777" w:rsidR="005B5F4A" w:rsidRPr="00BE581C" w:rsidRDefault="005B5F4A" w:rsidP="007D5477">
            <w:pPr>
              <w:widowControl w:val="0"/>
              <w:jc w:val="center"/>
            </w:pPr>
            <w:r w:rsidRPr="00BE581C">
              <w:t>с учетом</w:t>
            </w:r>
          </w:p>
          <w:p w14:paraId="1F729429" w14:textId="77777777" w:rsidR="005B5F4A" w:rsidRPr="00BE581C" w:rsidRDefault="00EB1DBF" w:rsidP="007D5477">
            <w:pPr>
              <w:widowControl w:val="0"/>
              <w:ind w:right="-92"/>
              <w:jc w:val="center"/>
              <w:rPr>
                <w:lang w:val="en-US"/>
              </w:rPr>
            </w:pPr>
            <w:r w:rsidRPr="00BE581C">
              <w:t>особенностей</w:t>
            </w:r>
            <w:r w:rsidR="00F86AD6" w:rsidRPr="00BE581C">
              <w:rPr>
                <w:vertAlign w:val="superscript"/>
                <w:lang w:val="en-US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ABD31" w14:textId="77777777" w:rsidR="005B5F4A" w:rsidRPr="00BE581C" w:rsidRDefault="005B5F4A" w:rsidP="007D5477">
            <w:pPr>
              <w:widowControl w:val="0"/>
              <w:jc w:val="center"/>
            </w:pPr>
          </w:p>
        </w:tc>
      </w:tr>
      <w:tr w:rsidR="007D5477" w:rsidRPr="00BE581C" w14:paraId="252305E4" w14:textId="77777777" w:rsidTr="004B7EAB">
        <w:trPr>
          <w:trHeight w:val="583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A294" w14:textId="77777777" w:rsidR="007E7D7F" w:rsidRPr="00BE581C" w:rsidRDefault="007E7D7F" w:rsidP="007D5477">
            <w:pPr>
              <w:widowControl w:val="0"/>
              <w:jc w:val="both"/>
            </w:pPr>
            <w:r w:rsidRPr="00BE581C">
              <w:t>Дефицит (-), профицит (+)</w:t>
            </w:r>
          </w:p>
          <w:p w14:paraId="4B8ABA58" w14:textId="77777777" w:rsidR="007E7D7F" w:rsidRPr="00BE581C" w:rsidRDefault="007E7D7F" w:rsidP="007D5477">
            <w:pPr>
              <w:widowControl w:val="0"/>
              <w:jc w:val="both"/>
            </w:pPr>
            <w:r w:rsidRPr="00BE581C">
              <w:t>городского бюджета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1B8CC0" w14:textId="2194050D" w:rsidR="007E7D7F" w:rsidRPr="00BE581C" w:rsidRDefault="007E7D7F" w:rsidP="004B7EAB">
            <w:pPr>
              <w:widowControl w:val="0"/>
              <w:jc w:val="center"/>
            </w:pPr>
            <w:r w:rsidRPr="00BE581C">
              <w:t>-</w:t>
            </w:r>
            <w:bookmarkStart w:id="88" w:name="_Hlk95393303"/>
            <w:r w:rsidR="008E50DB" w:rsidRPr="00BE581C">
              <w:t>853 082,9</w:t>
            </w:r>
            <w:bookmarkEnd w:id="88"/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F35FDD" w14:textId="53406D2E" w:rsidR="007E7D7F" w:rsidRPr="00BE581C" w:rsidRDefault="007E7D7F" w:rsidP="007D5477">
            <w:pPr>
              <w:widowControl w:val="0"/>
              <w:jc w:val="right"/>
            </w:pPr>
            <w:r w:rsidRPr="00BE581C">
              <w:t>-</w:t>
            </w:r>
            <w:r w:rsidR="00A678EA" w:rsidRPr="00BE581C">
              <w:t>853 082,9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19161" w14:textId="18B8C5F3" w:rsidR="007E7D7F" w:rsidRPr="00BE581C" w:rsidRDefault="00A678EA" w:rsidP="007D5477">
            <w:pPr>
              <w:widowControl w:val="0"/>
              <w:jc w:val="right"/>
              <w:rPr>
                <w:bCs/>
              </w:rPr>
            </w:pPr>
            <w:r w:rsidRPr="00BE581C">
              <w:t>277 611,6</w:t>
            </w:r>
          </w:p>
        </w:tc>
      </w:tr>
    </w:tbl>
    <w:p w14:paraId="3AB6D822" w14:textId="77777777" w:rsidR="000365F4" w:rsidRPr="007D5477" w:rsidRDefault="000365F4" w:rsidP="007D5477">
      <w:pPr>
        <w:widowControl w:val="0"/>
        <w:tabs>
          <w:tab w:val="left" w:pos="5954"/>
          <w:tab w:val="left" w:pos="6379"/>
        </w:tabs>
        <w:rPr>
          <w:sz w:val="26"/>
          <w:szCs w:val="26"/>
        </w:rPr>
      </w:pPr>
    </w:p>
    <w:sectPr w:rsidR="000365F4" w:rsidRPr="007D5477" w:rsidSect="00905451">
      <w:footnotePr>
        <w:pos w:val="beneathText"/>
        <w:numFmt w:val="chicago"/>
      </w:footnotePr>
      <w:pgSz w:w="11906" w:h="16838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74F2A" w14:textId="77777777" w:rsidR="005D4BBF" w:rsidRDefault="005D4BBF" w:rsidP="00595125">
      <w:r>
        <w:separator/>
      </w:r>
    </w:p>
  </w:endnote>
  <w:endnote w:type="continuationSeparator" w:id="0">
    <w:p w14:paraId="461456C8" w14:textId="77777777" w:rsidR="005D4BBF" w:rsidRDefault="005D4BBF" w:rsidP="00595125">
      <w:r>
        <w:continuationSeparator/>
      </w:r>
    </w:p>
  </w:endnote>
  <w:endnote w:id="1">
    <w:p w14:paraId="6163EF9B" w14:textId="1AD41DE9" w:rsidR="008E50DB" w:rsidRPr="00F86AD6" w:rsidRDefault="008E50DB">
      <w:pPr>
        <w:pStyle w:val="ad"/>
      </w:pPr>
      <w:r w:rsidRPr="00F86AD6">
        <w:rPr>
          <w:rStyle w:val="af"/>
        </w:rPr>
        <w:t>*</w:t>
      </w:r>
      <w:r w:rsidRPr="00F86AD6">
        <w:t xml:space="preserve"> </w:t>
      </w:r>
      <w:r w:rsidR="000365F4">
        <w:t>п</w:t>
      </w:r>
      <w:r w:rsidRPr="00F86AD6">
        <w:t>редусмотренных Бюджетным кодексом Российской Федерации, решением о городском бюджете в части изменения показателей сводной бюджетной росписи городского бюджета согласно уведомлениям об изменении бюджетных ассигнований</w:t>
      </w:r>
      <w:r w:rsidR="000365F4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D0DD0" w14:textId="77777777" w:rsidR="005D4BBF" w:rsidRDefault="005D4BBF" w:rsidP="00595125">
      <w:r>
        <w:separator/>
      </w:r>
    </w:p>
  </w:footnote>
  <w:footnote w:type="continuationSeparator" w:id="0">
    <w:p w14:paraId="2E3497D9" w14:textId="77777777" w:rsidR="005D4BBF" w:rsidRDefault="005D4BBF" w:rsidP="00595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3185"/>
      <w:docPartObj>
        <w:docPartGallery w:val="Page Numbers (Top of Page)"/>
        <w:docPartUnique/>
      </w:docPartObj>
    </w:sdtPr>
    <w:sdtEndPr/>
    <w:sdtContent>
      <w:p w14:paraId="27BBB4E8" w14:textId="1315825E" w:rsidR="008E50DB" w:rsidRDefault="008E50D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575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717FCB9" w14:textId="77777777" w:rsidR="008E50DB" w:rsidRDefault="008E50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5538C"/>
    <w:multiLevelType w:val="hybridMultilevel"/>
    <w:tmpl w:val="DA4E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C16D4"/>
    <w:multiLevelType w:val="multilevel"/>
    <w:tmpl w:val="22EE5BC6"/>
    <w:lvl w:ilvl="0">
      <w:start w:val="1"/>
      <w:numFmt w:val="decimalZero"/>
      <w:lvlText w:val="%1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CF4"/>
    <w:rsid w:val="00010C66"/>
    <w:rsid w:val="00011A2D"/>
    <w:rsid w:val="0002565A"/>
    <w:rsid w:val="00036075"/>
    <w:rsid w:val="000365F4"/>
    <w:rsid w:val="0004024B"/>
    <w:rsid w:val="00040D20"/>
    <w:rsid w:val="000420B6"/>
    <w:rsid w:val="0004257C"/>
    <w:rsid w:val="00053920"/>
    <w:rsid w:val="0006628D"/>
    <w:rsid w:val="00080125"/>
    <w:rsid w:val="00080401"/>
    <w:rsid w:val="00094619"/>
    <w:rsid w:val="000A04DE"/>
    <w:rsid w:val="000A7EE7"/>
    <w:rsid w:val="000B2ED5"/>
    <w:rsid w:val="000B6375"/>
    <w:rsid w:val="000C7325"/>
    <w:rsid w:val="000C7ED8"/>
    <w:rsid w:val="000D3A2C"/>
    <w:rsid w:val="000F3A2C"/>
    <w:rsid w:val="000F4445"/>
    <w:rsid w:val="000F5E01"/>
    <w:rsid w:val="000F726F"/>
    <w:rsid w:val="000F7382"/>
    <w:rsid w:val="00130950"/>
    <w:rsid w:val="001406AF"/>
    <w:rsid w:val="001523F7"/>
    <w:rsid w:val="00153DEC"/>
    <w:rsid w:val="00156482"/>
    <w:rsid w:val="00166533"/>
    <w:rsid w:val="00170630"/>
    <w:rsid w:val="00170E41"/>
    <w:rsid w:val="00173B75"/>
    <w:rsid w:val="00173FC3"/>
    <w:rsid w:val="00181B80"/>
    <w:rsid w:val="00183F5B"/>
    <w:rsid w:val="001C4C18"/>
    <w:rsid w:val="001D02A3"/>
    <w:rsid w:val="001F0CEF"/>
    <w:rsid w:val="001F486A"/>
    <w:rsid w:val="00210770"/>
    <w:rsid w:val="00220C64"/>
    <w:rsid w:val="00224309"/>
    <w:rsid w:val="002419C0"/>
    <w:rsid w:val="00252D89"/>
    <w:rsid w:val="002572B7"/>
    <w:rsid w:val="002754BA"/>
    <w:rsid w:val="00293DD1"/>
    <w:rsid w:val="002B65B2"/>
    <w:rsid w:val="002D12E4"/>
    <w:rsid w:val="002D7D9C"/>
    <w:rsid w:val="002E7C65"/>
    <w:rsid w:val="003042B3"/>
    <w:rsid w:val="00310042"/>
    <w:rsid w:val="00310089"/>
    <w:rsid w:val="00325215"/>
    <w:rsid w:val="003267EF"/>
    <w:rsid w:val="00330238"/>
    <w:rsid w:val="0033669E"/>
    <w:rsid w:val="00344F9F"/>
    <w:rsid w:val="0036573B"/>
    <w:rsid w:val="00372B5E"/>
    <w:rsid w:val="00386D32"/>
    <w:rsid w:val="00387994"/>
    <w:rsid w:val="00390EEC"/>
    <w:rsid w:val="003923C8"/>
    <w:rsid w:val="00397A5A"/>
    <w:rsid w:val="003B6FC0"/>
    <w:rsid w:val="003C58FE"/>
    <w:rsid w:val="003D4336"/>
    <w:rsid w:val="003E5128"/>
    <w:rsid w:val="003F3F30"/>
    <w:rsid w:val="003F650E"/>
    <w:rsid w:val="00402239"/>
    <w:rsid w:val="0040390A"/>
    <w:rsid w:val="004055DF"/>
    <w:rsid w:val="0040570A"/>
    <w:rsid w:val="0040788A"/>
    <w:rsid w:val="0041042B"/>
    <w:rsid w:val="004172D9"/>
    <w:rsid w:val="004224B9"/>
    <w:rsid w:val="00424339"/>
    <w:rsid w:val="00433182"/>
    <w:rsid w:val="00435756"/>
    <w:rsid w:val="0044200A"/>
    <w:rsid w:val="00442BD3"/>
    <w:rsid w:val="004442C8"/>
    <w:rsid w:val="00444460"/>
    <w:rsid w:val="0045629C"/>
    <w:rsid w:val="00472FA6"/>
    <w:rsid w:val="00473A90"/>
    <w:rsid w:val="00480052"/>
    <w:rsid w:val="00482675"/>
    <w:rsid w:val="00484FF4"/>
    <w:rsid w:val="00485E9C"/>
    <w:rsid w:val="00491BBE"/>
    <w:rsid w:val="00497238"/>
    <w:rsid w:val="004B7EAB"/>
    <w:rsid w:val="004C45B4"/>
    <w:rsid w:val="004D33B0"/>
    <w:rsid w:val="004D5EDD"/>
    <w:rsid w:val="004E2934"/>
    <w:rsid w:val="004E5DB9"/>
    <w:rsid w:val="004E5DC1"/>
    <w:rsid w:val="004E7FB2"/>
    <w:rsid w:val="004F4579"/>
    <w:rsid w:val="004F7997"/>
    <w:rsid w:val="00507727"/>
    <w:rsid w:val="00527D5A"/>
    <w:rsid w:val="00533C62"/>
    <w:rsid w:val="00540B67"/>
    <w:rsid w:val="005533D1"/>
    <w:rsid w:val="005650F3"/>
    <w:rsid w:val="00570BFD"/>
    <w:rsid w:val="00580DA5"/>
    <w:rsid w:val="005857FE"/>
    <w:rsid w:val="00590CF5"/>
    <w:rsid w:val="00595125"/>
    <w:rsid w:val="005A4E55"/>
    <w:rsid w:val="005B26BB"/>
    <w:rsid w:val="005B5F4A"/>
    <w:rsid w:val="005B7798"/>
    <w:rsid w:val="005C40DF"/>
    <w:rsid w:val="005C423E"/>
    <w:rsid w:val="005D4BBF"/>
    <w:rsid w:val="005D5103"/>
    <w:rsid w:val="005D5216"/>
    <w:rsid w:val="005E2864"/>
    <w:rsid w:val="005F166F"/>
    <w:rsid w:val="005F1A88"/>
    <w:rsid w:val="005F3CDE"/>
    <w:rsid w:val="0060524B"/>
    <w:rsid w:val="00607724"/>
    <w:rsid w:val="00621C4E"/>
    <w:rsid w:val="006225C5"/>
    <w:rsid w:val="00625362"/>
    <w:rsid w:val="00625BC8"/>
    <w:rsid w:val="0064599F"/>
    <w:rsid w:val="00672405"/>
    <w:rsid w:val="00675549"/>
    <w:rsid w:val="00694D7F"/>
    <w:rsid w:val="00695BB8"/>
    <w:rsid w:val="006A0639"/>
    <w:rsid w:val="006A0945"/>
    <w:rsid w:val="006A5CE0"/>
    <w:rsid w:val="006A649D"/>
    <w:rsid w:val="006B1E66"/>
    <w:rsid w:val="006C2FC5"/>
    <w:rsid w:val="006D237B"/>
    <w:rsid w:val="006D2EC7"/>
    <w:rsid w:val="006D3690"/>
    <w:rsid w:val="006E02AB"/>
    <w:rsid w:val="006E03F2"/>
    <w:rsid w:val="006E0925"/>
    <w:rsid w:val="006E32FD"/>
    <w:rsid w:val="006E47A5"/>
    <w:rsid w:val="006E49EB"/>
    <w:rsid w:val="006F3F6E"/>
    <w:rsid w:val="006F718C"/>
    <w:rsid w:val="007020A1"/>
    <w:rsid w:val="00704EE3"/>
    <w:rsid w:val="00710372"/>
    <w:rsid w:val="0071120A"/>
    <w:rsid w:val="00715246"/>
    <w:rsid w:val="00722D31"/>
    <w:rsid w:val="007233AD"/>
    <w:rsid w:val="00731C63"/>
    <w:rsid w:val="007326BB"/>
    <w:rsid w:val="00733225"/>
    <w:rsid w:val="0074201F"/>
    <w:rsid w:val="00754256"/>
    <w:rsid w:val="00760981"/>
    <w:rsid w:val="00766BBA"/>
    <w:rsid w:val="0079074A"/>
    <w:rsid w:val="0079783B"/>
    <w:rsid w:val="007A1218"/>
    <w:rsid w:val="007A6182"/>
    <w:rsid w:val="007B5094"/>
    <w:rsid w:val="007D5477"/>
    <w:rsid w:val="007E7D7F"/>
    <w:rsid w:val="007F587F"/>
    <w:rsid w:val="007F7951"/>
    <w:rsid w:val="008065A7"/>
    <w:rsid w:val="0081117D"/>
    <w:rsid w:val="00820818"/>
    <w:rsid w:val="00824F49"/>
    <w:rsid w:val="008266EB"/>
    <w:rsid w:val="0083014B"/>
    <w:rsid w:val="008458B5"/>
    <w:rsid w:val="008522A3"/>
    <w:rsid w:val="00860FC9"/>
    <w:rsid w:val="008614E5"/>
    <w:rsid w:val="008711A4"/>
    <w:rsid w:val="0087521C"/>
    <w:rsid w:val="00880839"/>
    <w:rsid w:val="00886EA4"/>
    <w:rsid w:val="008A762C"/>
    <w:rsid w:val="008B0088"/>
    <w:rsid w:val="008B1A4E"/>
    <w:rsid w:val="008B2C3C"/>
    <w:rsid w:val="008C1F86"/>
    <w:rsid w:val="008C598C"/>
    <w:rsid w:val="008C714F"/>
    <w:rsid w:val="008D3129"/>
    <w:rsid w:val="008D48F3"/>
    <w:rsid w:val="008D5322"/>
    <w:rsid w:val="008E1411"/>
    <w:rsid w:val="008E50DB"/>
    <w:rsid w:val="008F44C2"/>
    <w:rsid w:val="00902C12"/>
    <w:rsid w:val="00905451"/>
    <w:rsid w:val="009073EF"/>
    <w:rsid w:val="00920BF4"/>
    <w:rsid w:val="00932CA4"/>
    <w:rsid w:val="00946F09"/>
    <w:rsid w:val="00956878"/>
    <w:rsid w:val="00960782"/>
    <w:rsid w:val="00961A70"/>
    <w:rsid w:val="00971C8F"/>
    <w:rsid w:val="00972703"/>
    <w:rsid w:val="0097330A"/>
    <w:rsid w:val="0098384D"/>
    <w:rsid w:val="00990479"/>
    <w:rsid w:val="00991C71"/>
    <w:rsid w:val="00995A95"/>
    <w:rsid w:val="00997786"/>
    <w:rsid w:val="009B0DA5"/>
    <w:rsid w:val="009B2589"/>
    <w:rsid w:val="009C0F6E"/>
    <w:rsid w:val="009C3633"/>
    <w:rsid w:val="009F09D6"/>
    <w:rsid w:val="009F2636"/>
    <w:rsid w:val="00A0695A"/>
    <w:rsid w:val="00A37266"/>
    <w:rsid w:val="00A41109"/>
    <w:rsid w:val="00A501FE"/>
    <w:rsid w:val="00A50CF4"/>
    <w:rsid w:val="00A678EA"/>
    <w:rsid w:val="00A713D8"/>
    <w:rsid w:val="00A713F3"/>
    <w:rsid w:val="00A75F63"/>
    <w:rsid w:val="00A803CF"/>
    <w:rsid w:val="00A81CD9"/>
    <w:rsid w:val="00A84864"/>
    <w:rsid w:val="00AA0446"/>
    <w:rsid w:val="00AB43B9"/>
    <w:rsid w:val="00AD03D9"/>
    <w:rsid w:val="00AE007C"/>
    <w:rsid w:val="00AE0C89"/>
    <w:rsid w:val="00AE420E"/>
    <w:rsid w:val="00B03CDB"/>
    <w:rsid w:val="00B13C14"/>
    <w:rsid w:val="00B15CE8"/>
    <w:rsid w:val="00B163F1"/>
    <w:rsid w:val="00B20725"/>
    <w:rsid w:val="00B3005E"/>
    <w:rsid w:val="00B3240F"/>
    <w:rsid w:val="00B47C7A"/>
    <w:rsid w:val="00B513CB"/>
    <w:rsid w:val="00B5158C"/>
    <w:rsid w:val="00B51E3F"/>
    <w:rsid w:val="00B52B3E"/>
    <w:rsid w:val="00B57540"/>
    <w:rsid w:val="00B6322F"/>
    <w:rsid w:val="00B66AFF"/>
    <w:rsid w:val="00B8480C"/>
    <w:rsid w:val="00BA1867"/>
    <w:rsid w:val="00BB74C1"/>
    <w:rsid w:val="00BC1C61"/>
    <w:rsid w:val="00BE0EA7"/>
    <w:rsid w:val="00BE581C"/>
    <w:rsid w:val="00BF2E21"/>
    <w:rsid w:val="00C135DD"/>
    <w:rsid w:val="00C17B4E"/>
    <w:rsid w:val="00C36EF2"/>
    <w:rsid w:val="00C41AB9"/>
    <w:rsid w:val="00C4453C"/>
    <w:rsid w:val="00C45A41"/>
    <w:rsid w:val="00C533B9"/>
    <w:rsid w:val="00C64B4E"/>
    <w:rsid w:val="00C85534"/>
    <w:rsid w:val="00C94303"/>
    <w:rsid w:val="00CA131B"/>
    <w:rsid w:val="00CB330E"/>
    <w:rsid w:val="00CB5F46"/>
    <w:rsid w:val="00CB6552"/>
    <w:rsid w:val="00CC2013"/>
    <w:rsid w:val="00CC4E32"/>
    <w:rsid w:val="00CE51D8"/>
    <w:rsid w:val="00CF6553"/>
    <w:rsid w:val="00D0355B"/>
    <w:rsid w:val="00D03959"/>
    <w:rsid w:val="00D072FE"/>
    <w:rsid w:val="00D07E14"/>
    <w:rsid w:val="00D130F2"/>
    <w:rsid w:val="00D13469"/>
    <w:rsid w:val="00D20790"/>
    <w:rsid w:val="00D2148D"/>
    <w:rsid w:val="00D244DF"/>
    <w:rsid w:val="00D30C79"/>
    <w:rsid w:val="00D32156"/>
    <w:rsid w:val="00D35670"/>
    <w:rsid w:val="00D475D6"/>
    <w:rsid w:val="00D52FF1"/>
    <w:rsid w:val="00D569E7"/>
    <w:rsid w:val="00D646AC"/>
    <w:rsid w:val="00D802D6"/>
    <w:rsid w:val="00D80F4E"/>
    <w:rsid w:val="00D86FBD"/>
    <w:rsid w:val="00D94DB9"/>
    <w:rsid w:val="00DA0A21"/>
    <w:rsid w:val="00DA2502"/>
    <w:rsid w:val="00DA4267"/>
    <w:rsid w:val="00DA50A9"/>
    <w:rsid w:val="00DD278C"/>
    <w:rsid w:val="00DD4648"/>
    <w:rsid w:val="00DD5F21"/>
    <w:rsid w:val="00DE3463"/>
    <w:rsid w:val="00DE3805"/>
    <w:rsid w:val="00DE6D4C"/>
    <w:rsid w:val="00DF03C9"/>
    <w:rsid w:val="00DF0E1C"/>
    <w:rsid w:val="00DF37E0"/>
    <w:rsid w:val="00DF7223"/>
    <w:rsid w:val="00E01B7D"/>
    <w:rsid w:val="00E10961"/>
    <w:rsid w:val="00E16996"/>
    <w:rsid w:val="00E17955"/>
    <w:rsid w:val="00E2199D"/>
    <w:rsid w:val="00E3411E"/>
    <w:rsid w:val="00E34D6C"/>
    <w:rsid w:val="00E445FF"/>
    <w:rsid w:val="00E44AD4"/>
    <w:rsid w:val="00E51832"/>
    <w:rsid w:val="00E56307"/>
    <w:rsid w:val="00E6052A"/>
    <w:rsid w:val="00E70100"/>
    <w:rsid w:val="00E75687"/>
    <w:rsid w:val="00E84F77"/>
    <w:rsid w:val="00EA642F"/>
    <w:rsid w:val="00EB1DBF"/>
    <w:rsid w:val="00EB35E2"/>
    <w:rsid w:val="00EC0D7D"/>
    <w:rsid w:val="00EC4C66"/>
    <w:rsid w:val="00ED144B"/>
    <w:rsid w:val="00ED1761"/>
    <w:rsid w:val="00ED4CEB"/>
    <w:rsid w:val="00ED5574"/>
    <w:rsid w:val="00ED5E1D"/>
    <w:rsid w:val="00ED7D48"/>
    <w:rsid w:val="00EE266B"/>
    <w:rsid w:val="00EE377C"/>
    <w:rsid w:val="00EE54AB"/>
    <w:rsid w:val="00F013B5"/>
    <w:rsid w:val="00F04C8E"/>
    <w:rsid w:val="00F12CCB"/>
    <w:rsid w:val="00F230D9"/>
    <w:rsid w:val="00F42A62"/>
    <w:rsid w:val="00F42DD9"/>
    <w:rsid w:val="00F62868"/>
    <w:rsid w:val="00F65F6D"/>
    <w:rsid w:val="00F70131"/>
    <w:rsid w:val="00F77243"/>
    <w:rsid w:val="00F77BDC"/>
    <w:rsid w:val="00F86AD6"/>
    <w:rsid w:val="00FA4176"/>
    <w:rsid w:val="00FB0269"/>
    <w:rsid w:val="00FB5D40"/>
    <w:rsid w:val="00FC67EB"/>
    <w:rsid w:val="00FD014D"/>
    <w:rsid w:val="00FD0CB9"/>
    <w:rsid w:val="00FD55FB"/>
    <w:rsid w:val="00FD799A"/>
    <w:rsid w:val="00FE43F7"/>
    <w:rsid w:val="00FE6191"/>
    <w:rsid w:val="00FF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296226"/>
  <w15:docId w15:val="{8887535B-7B92-494D-84C6-5AE968E0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2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20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7020A1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42B3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E6052A"/>
    <w:rPr>
      <w:sz w:val="24"/>
      <w:szCs w:val="24"/>
    </w:rPr>
  </w:style>
  <w:style w:type="paragraph" w:styleId="a5">
    <w:name w:val="List Paragraph"/>
    <w:basedOn w:val="a"/>
    <w:uiPriority w:val="34"/>
    <w:qFormat/>
    <w:rsid w:val="00252D89"/>
    <w:pPr>
      <w:ind w:left="720"/>
      <w:contextualSpacing/>
    </w:pPr>
  </w:style>
  <w:style w:type="paragraph" w:styleId="a6">
    <w:name w:val="header"/>
    <w:basedOn w:val="a"/>
    <w:link w:val="a7"/>
    <w:uiPriority w:val="99"/>
    <w:rsid w:val="005951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5125"/>
    <w:rPr>
      <w:sz w:val="24"/>
      <w:szCs w:val="24"/>
    </w:rPr>
  </w:style>
  <w:style w:type="paragraph" w:styleId="a8">
    <w:name w:val="footer"/>
    <w:basedOn w:val="a"/>
    <w:link w:val="a9"/>
    <w:rsid w:val="005951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95125"/>
    <w:rPr>
      <w:sz w:val="24"/>
      <w:szCs w:val="24"/>
    </w:rPr>
  </w:style>
  <w:style w:type="paragraph" w:styleId="aa">
    <w:name w:val="footnote text"/>
    <w:basedOn w:val="a"/>
    <w:link w:val="ab"/>
    <w:semiHidden/>
    <w:unhideWhenUsed/>
    <w:rsid w:val="00F86AD6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F86AD6"/>
  </w:style>
  <w:style w:type="character" w:styleId="ac">
    <w:name w:val="footnote reference"/>
    <w:basedOn w:val="a0"/>
    <w:semiHidden/>
    <w:unhideWhenUsed/>
    <w:rsid w:val="00F86AD6"/>
    <w:rPr>
      <w:vertAlign w:val="superscript"/>
    </w:rPr>
  </w:style>
  <w:style w:type="paragraph" w:styleId="ad">
    <w:name w:val="endnote text"/>
    <w:basedOn w:val="a"/>
    <w:link w:val="ae"/>
    <w:semiHidden/>
    <w:unhideWhenUsed/>
    <w:rsid w:val="00F86AD6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semiHidden/>
    <w:rsid w:val="00F86AD6"/>
  </w:style>
  <w:style w:type="character" w:styleId="af">
    <w:name w:val="endnote reference"/>
    <w:basedOn w:val="a0"/>
    <w:semiHidden/>
    <w:unhideWhenUsed/>
    <w:rsid w:val="00F86AD6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020A1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10">
    <w:name w:val="Заголовок 1 Знак"/>
    <w:basedOn w:val="a0"/>
    <w:link w:val="1"/>
    <w:rsid w:val="007020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dget_05_41\Application%20Data\Microsoft\&#1064;&#1072;&#1073;&#1083;&#1086;&#1085;&#1099;\&#1055;&#1086;&#1089;&#1090;&#1072;&#1085;&#1086;&#1074;200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080C6-A9AD-4BCE-A44F-175B30DFD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Постанов2009</Template>
  <TotalTime>25</TotalTime>
  <Pages>1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ADMCHER</Company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Budget_05_4</dc:creator>
  <cp:lastModifiedBy>user</cp:lastModifiedBy>
  <cp:revision>11</cp:revision>
  <cp:lastPrinted>2021-04-22T10:06:00Z</cp:lastPrinted>
  <dcterms:created xsi:type="dcterms:W3CDTF">2022-04-28T10:20:00Z</dcterms:created>
  <dcterms:modified xsi:type="dcterms:W3CDTF">2022-04-29T07:05:00Z</dcterms:modified>
</cp:coreProperties>
</file>