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46" w:rsidRPr="00424F84" w:rsidRDefault="00BC4746" w:rsidP="00BC4746">
      <w:pPr>
        <w:tabs>
          <w:tab w:val="center" w:pos="4819"/>
          <w:tab w:val="left" w:pos="8429"/>
        </w:tabs>
        <w:ind w:left="6663" w:right="-1"/>
        <w:rPr>
          <w:color w:val="000000"/>
          <w:sz w:val="26"/>
          <w:szCs w:val="26"/>
        </w:rPr>
      </w:pPr>
      <w:r w:rsidRPr="00424F84">
        <w:rPr>
          <w:color w:val="000000"/>
          <w:sz w:val="26"/>
          <w:szCs w:val="26"/>
        </w:rPr>
        <w:t xml:space="preserve">Приложение </w:t>
      </w:r>
    </w:p>
    <w:p w:rsidR="00BC4746" w:rsidRPr="00424F84" w:rsidRDefault="00BC4746" w:rsidP="00BC4746">
      <w:pPr>
        <w:tabs>
          <w:tab w:val="center" w:pos="4819"/>
          <w:tab w:val="left" w:pos="8429"/>
        </w:tabs>
        <w:spacing w:line="240" w:lineRule="atLeast"/>
        <w:ind w:left="6663" w:right="-1"/>
        <w:rPr>
          <w:color w:val="000000"/>
          <w:sz w:val="26"/>
          <w:szCs w:val="26"/>
        </w:rPr>
      </w:pPr>
      <w:r w:rsidRPr="00424F84">
        <w:rPr>
          <w:color w:val="000000"/>
          <w:sz w:val="26"/>
          <w:szCs w:val="26"/>
        </w:rPr>
        <w:t>к решению Череповецкой</w:t>
      </w:r>
    </w:p>
    <w:p w:rsidR="00BC4746" w:rsidRPr="00424F84" w:rsidRDefault="00BC4746" w:rsidP="00BC4746">
      <w:pPr>
        <w:tabs>
          <w:tab w:val="center" w:pos="4819"/>
          <w:tab w:val="left" w:pos="8429"/>
        </w:tabs>
        <w:spacing w:line="240" w:lineRule="atLeast"/>
        <w:ind w:left="6663" w:right="-1"/>
        <w:rPr>
          <w:color w:val="000000"/>
          <w:sz w:val="26"/>
          <w:szCs w:val="26"/>
        </w:rPr>
      </w:pPr>
      <w:r w:rsidRPr="00424F84">
        <w:rPr>
          <w:color w:val="000000"/>
          <w:sz w:val="26"/>
          <w:szCs w:val="26"/>
        </w:rPr>
        <w:t>городской Думы</w:t>
      </w:r>
    </w:p>
    <w:p w:rsidR="00BC4746" w:rsidRPr="00BC4746" w:rsidRDefault="00BC4746" w:rsidP="00BC4746">
      <w:pPr>
        <w:ind w:left="6663" w:right="-1"/>
        <w:rPr>
          <w:color w:val="000000"/>
          <w:sz w:val="26"/>
          <w:szCs w:val="26"/>
        </w:rPr>
      </w:pPr>
      <w:r w:rsidRPr="00424F84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23.12.2021</w:t>
      </w:r>
      <w:r w:rsidRPr="00424F84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199</w:t>
      </w:r>
    </w:p>
    <w:p w:rsidR="00BC4746" w:rsidRDefault="00BC4746" w:rsidP="00BC4746">
      <w:pPr>
        <w:ind w:right="-1"/>
        <w:jc w:val="center"/>
        <w:rPr>
          <w:sz w:val="26"/>
          <w:szCs w:val="26"/>
        </w:rPr>
      </w:pPr>
    </w:p>
    <w:p w:rsidR="00BC4746" w:rsidRDefault="00BC4746" w:rsidP="00BC4746">
      <w:pPr>
        <w:ind w:right="-1"/>
        <w:jc w:val="center"/>
        <w:rPr>
          <w:sz w:val="26"/>
          <w:szCs w:val="26"/>
        </w:rPr>
      </w:pPr>
    </w:p>
    <w:p w:rsidR="00BC4746" w:rsidRDefault="00BC4746" w:rsidP="00BC4746">
      <w:pPr>
        <w:ind w:right="-1"/>
        <w:jc w:val="center"/>
        <w:rPr>
          <w:sz w:val="26"/>
          <w:szCs w:val="26"/>
        </w:rPr>
      </w:pPr>
    </w:p>
    <w:p w:rsidR="00ED7D48" w:rsidRPr="005C423E" w:rsidRDefault="00ED7D48" w:rsidP="00ED7D48">
      <w:pPr>
        <w:jc w:val="center"/>
        <w:rPr>
          <w:sz w:val="26"/>
          <w:szCs w:val="26"/>
        </w:rPr>
      </w:pPr>
      <w:r w:rsidRPr="005C423E">
        <w:rPr>
          <w:sz w:val="26"/>
          <w:szCs w:val="26"/>
        </w:rPr>
        <w:t>ОТЧЕТ</w:t>
      </w:r>
    </w:p>
    <w:p w:rsidR="00ED7D48" w:rsidRDefault="00ED7D48" w:rsidP="00ED7D48">
      <w:pPr>
        <w:jc w:val="center"/>
        <w:rPr>
          <w:sz w:val="26"/>
          <w:szCs w:val="26"/>
        </w:rPr>
      </w:pPr>
      <w:r w:rsidRPr="005C423E">
        <w:rPr>
          <w:sz w:val="26"/>
          <w:szCs w:val="26"/>
        </w:rPr>
        <w:t>об исполнении городского бюджета</w:t>
      </w:r>
      <w:r>
        <w:rPr>
          <w:sz w:val="26"/>
          <w:szCs w:val="26"/>
        </w:rPr>
        <w:t xml:space="preserve"> </w:t>
      </w:r>
      <w:r w:rsidR="00BC1C61">
        <w:rPr>
          <w:sz w:val="26"/>
          <w:szCs w:val="36"/>
        </w:rPr>
        <w:t xml:space="preserve">за </w:t>
      </w:r>
      <w:r w:rsidR="006D2EC7">
        <w:rPr>
          <w:sz w:val="26"/>
          <w:szCs w:val="36"/>
        </w:rPr>
        <w:t>девять месяцев</w:t>
      </w:r>
      <w:r w:rsidR="00053920">
        <w:rPr>
          <w:sz w:val="26"/>
          <w:szCs w:val="36"/>
        </w:rPr>
        <w:t xml:space="preserve"> 2021 года</w:t>
      </w:r>
    </w:p>
    <w:p w:rsidR="00ED7D48" w:rsidRPr="00960782" w:rsidRDefault="00ED7D48" w:rsidP="00ED7D48">
      <w:pPr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:rsidR="004055DF" w:rsidRPr="00FD0CB9" w:rsidRDefault="004055DF" w:rsidP="004055DF">
      <w:pPr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252D89">
        <w:rPr>
          <w:sz w:val="26"/>
          <w:szCs w:val="26"/>
        </w:rPr>
        <w:t xml:space="preserve">Показатели доходов городского бюджета </w:t>
      </w:r>
    </w:p>
    <w:p w:rsidR="004055DF" w:rsidRDefault="004055DF" w:rsidP="004055DF">
      <w:pPr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252D89">
        <w:rPr>
          <w:sz w:val="26"/>
          <w:szCs w:val="26"/>
        </w:rPr>
        <w:t>по кодам видов доходов с детализацией на группы и подгруппы</w:t>
      </w:r>
    </w:p>
    <w:p w:rsidR="004055DF" w:rsidRPr="00960782" w:rsidRDefault="004055DF" w:rsidP="004055DF">
      <w:pPr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:rsidR="004055DF" w:rsidRDefault="004055DF" w:rsidP="004F4579">
      <w:pPr>
        <w:tabs>
          <w:tab w:val="left" w:pos="5954"/>
          <w:tab w:val="left" w:pos="6379"/>
          <w:tab w:val="left" w:pos="8364"/>
        </w:tabs>
        <w:ind w:left="7938" w:right="-2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F70131" w:rsidRDefault="00F70131" w:rsidP="004F4579">
      <w:pPr>
        <w:tabs>
          <w:tab w:val="left" w:pos="8080"/>
        </w:tabs>
        <w:ind w:left="7938" w:right="-2"/>
        <w:rPr>
          <w:sz w:val="26"/>
          <w:szCs w:val="26"/>
        </w:rPr>
      </w:pPr>
      <w:r w:rsidRPr="00961A70">
        <w:rPr>
          <w:sz w:val="26"/>
          <w:szCs w:val="26"/>
        </w:rPr>
        <w:t>тыс. рублей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2126"/>
        <w:gridCol w:w="1701"/>
        <w:gridCol w:w="1701"/>
        <w:gridCol w:w="1418"/>
      </w:tblGrid>
      <w:tr w:rsidR="00905451" w:rsidRPr="0094081E" w:rsidTr="00BC4746">
        <w:trPr>
          <w:trHeight w:val="605"/>
          <w:tblHeader/>
        </w:trPr>
        <w:tc>
          <w:tcPr>
            <w:tcW w:w="2567" w:type="dxa"/>
            <w:vMerge w:val="restart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t>Код бюджетной</w:t>
            </w:r>
          </w:p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t>классификации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jc w:val="center"/>
            </w:pPr>
            <w:r w:rsidRPr="00905451">
              <w:t>Наименование доходов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center"/>
            </w:pPr>
            <w:r w:rsidRPr="00905451">
              <w:t>Плановые показатели на год,</w:t>
            </w:r>
          </w:p>
          <w:p w:rsidR="00905451" w:rsidRPr="00905451" w:rsidRDefault="00905451" w:rsidP="001F7C00">
            <w:pPr>
              <w:pStyle w:val="a4"/>
              <w:jc w:val="center"/>
            </w:pPr>
            <w:r w:rsidRPr="00905451">
              <w:t>утвержденные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jc w:val="center"/>
            </w:pPr>
            <w:r w:rsidRPr="00905451">
              <w:t>Исполнено</w:t>
            </w:r>
          </w:p>
        </w:tc>
      </w:tr>
      <w:tr w:rsidR="00905451" w:rsidRPr="0094081E" w:rsidTr="00646160">
        <w:trPr>
          <w:trHeight w:val="1266"/>
          <w:tblHeader/>
        </w:trPr>
        <w:tc>
          <w:tcPr>
            <w:tcW w:w="2567" w:type="dxa"/>
            <w:vMerge/>
            <w:vAlign w:val="center"/>
          </w:tcPr>
          <w:p w:rsidR="00905451" w:rsidRPr="00905451" w:rsidRDefault="00905451" w:rsidP="001F7C00">
            <w:pPr>
              <w:ind w:left="-100" w:right="-143"/>
              <w:jc w:val="right"/>
            </w:pPr>
          </w:p>
        </w:tc>
        <w:tc>
          <w:tcPr>
            <w:tcW w:w="2126" w:type="dxa"/>
            <w:vMerge/>
            <w:vAlign w:val="center"/>
          </w:tcPr>
          <w:p w:rsidR="00905451" w:rsidRPr="00905451" w:rsidRDefault="00905451" w:rsidP="001F7C00">
            <w:pPr>
              <w:jc w:val="right"/>
            </w:pPr>
          </w:p>
        </w:tc>
        <w:tc>
          <w:tcPr>
            <w:tcW w:w="1701" w:type="dxa"/>
            <w:vAlign w:val="center"/>
          </w:tcPr>
          <w:p w:rsidR="00646160" w:rsidRDefault="00646160" w:rsidP="004E0C5F">
            <w:pPr>
              <w:ind w:left="-107" w:right="-113"/>
              <w:jc w:val="center"/>
            </w:pPr>
            <w:r>
              <w:t>р</w:t>
            </w:r>
            <w:r w:rsidR="00905451" w:rsidRPr="00905451">
              <w:t>ешением</w:t>
            </w:r>
          </w:p>
          <w:p w:rsidR="00646160" w:rsidRDefault="00905451" w:rsidP="004E0C5F">
            <w:pPr>
              <w:ind w:left="-107" w:right="-113"/>
              <w:jc w:val="center"/>
            </w:pPr>
            <w:r w:rsidRPr="00905451">
              <w:t>Череповецкой городской</w:t>
            </w:r>
          </w:p>
          <w:p w:rsidR="00905451" w:rsidRPr="00905451" w:rsidRDefault="00905451" w:rsidP="004E0C5F">
            <w:pPr>
              <w:ind w:left="-107" w:right="-113"/>
              <w:jc w:val="center"/>
            </w:pPr>
            <w:r w:rsidRPr="00905451">
              <w:t>Думы о городском бюджете</w:t>
            </w:r>
          </w:p>
        </w:tc>
        <w:tc>
          <w:tcPr>
            <w:tcW w:w="1701" w:type="dxa"/>
            <w:vAlign w:val="center"/>
          </w:tcPr>
          <w:p w:rsidR="00646160" w:rsidRDefault="00905451" w:rsidP="004E0C5F">
            <w:pPr>
              <w:pStyle w:val="a4"/>
              <w:jc w:val="center"/>
            </w:pPr>
            <w:r w:rsidRPr="00905451">
              <w:t>с учетом</w:t>
            </w:r>
          </w:p>
          <w:p w:rsidR="00905451" w:rsidRPr="00905451" w:rsidRDefault="00905451" w:rsidP="004E0C5F">
            <w:pPr>
              <w:pStyle w:val="a4"/>
              <w:jc w:val="center"/>
            </w:pPr>
            <w:r w:rsidRPr="00905451">
              <w:t>особенностей</w:t>
            </w:r>
          </w:p>
        </w:tc>
        <w:tc>
          <w:tcPr>
            <w:tcW w:w="1418" w:type="dxa"/>
            <w:vMerge/>
            <w:vAlign w:val="center"/>
          </w:tcPr>
          <w:p w:rsidR="00905451" w:rsidRPr="00905451" w:rsidRDefault="00905451" w:rsidP="001F7C00">
            <w:pPr>
              <w:jc w:val="right"/>
            </w:pPr>
          </w:p>
        </w:tc>
      </w:tr>
      <w:tr w:rsidR="00905451" w:rsidRPr="0094081E" w:rsidTr="00BC4746">
        <w:trPr>
          <w:trHeight w:val="971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t>1 00 00000 00 0000 000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jc w:val="both"/>
              <w:rPr>
                <w:bCs/>
              </w:rPr>
            </w:pPr>
            <w:r w:rsidRPr="00905451">
              <w:rPr>
                <w:bCs/>
              </w:rPr>
              <w:t xml:space="preserve">НАЛОГОВЫЕ И НЕНАЛОГОВЫЕ </w:t>
            </w:r>
          </w:p>
          <w:p w:rsidR="00905451" w:rsidRPr="00905451" w:rsidRDefault="00905451" w:rsidP="001F7C00">
            <w:pPr>
              <w:jc w:val="both"/>
              <w:rPr>
                <w:bCs/>
              </w:rPr>
            </w:pPr>
            <w:r w:rsidRPr="00905451">
              <w:rPr>
                <w:bCs/>
              </w:rPr>
              <w:t>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3 853 642,7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3 853 642,7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 xml:space="preserve">2 884 641,3 </w:t>
            </w:r>
          </w:p>
        </w:tc>
      </w:tr>
      <w:tr w:rsidR="00905451" w:rsidRPr="0094081E" w:rsidTr="00BC4746">
        <w:trPr>
          <w:trHeight w:val="452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jc w:val="both"/>
              <w:rPr>
                <w:bCs/>
              </w:rPr>
            </w:pPr>
            <w:r w:rsidRPr="00905451">
              <w:rPr>
                <w:bCs/>
              </w:rPr>
              <w:t>Налоговые 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3 146 433,6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3 146 433,6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2 319 053,0</w:t>
            </w:r>
          </w:p>
        </w:tc>
      </w:tr>
      <w:tr w:rsidR="00905451" w:rsidRPr="0094081E" w:rsidTr="00BC4746">
        <w:trPr>
          <w:trHeight w:val="677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t>1 01 00000 00 0000 000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jc w:val="both"/>
            </w:pPr>
            <w:r w:rsidRPr="00905451"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1 943 434,1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1 943 434,1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1 523 976,6</w:t>
            </w:r>
          </w:p>
        </w:tc>
      </w:tr>
      <w:tr w:rsidR="00905451" w:rsidRPr="0094081E" w:rsidTr="00BC4746">
        <w:trPr>
          <w:trHeight w:val="139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t>1 03 00000 00 0000 000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05451" w:rsidRPr="00905451" w:rsidRDefault="00905451" w:rsidP="001F7C00">
            <w:pPr>
              <w:jc w:val="both"/>
            </w:pPr>
            <w:r w:rsidRPr="00905451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5 947,0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5 947,0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F12CCB">
            <w:pPr>
              <w:ind w:left="-113" w:right="28"/>
              <w:jc w:val="right"/>
            </w:pPr>
            <w:r w:rsidRPr="00905451">
              <w:t>4 744,9</w:t>
            </w:r>
          </w:p>
        </w:tc>
      </w:tr>
      <w:tr w:rsidR="00905451" w:rsidRPr="0094081E" w:rsidTr="00BC4746">
        <w:trPr>
          <w:trHeight w:val="693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t>1 05 00000 00 0000 000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jc w:val="both"/>
            </w:pPr>
            <w:r w:rsidRPr="00905451"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348 771,9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348 771,9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393 838,</w:t>
            </w:r>
            <w:r w:rsidR="0079783B">
              <w:t>2</w:t>
            </w:r>
          </w:p>
        </w:tc>
      </w:tr>
      <w:tr w:rsidR="00905451" w:rsidRPr="0094081E" w:rsidTr="00BC4746">
        <w:trPr>
          <w:trHeight w:val="717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t>1 06 00000 00 0000 000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jc w:val="both"/>
            </w:pPr>
            <w:r w:rsidRPr="00905451">
              <w:t>Налоги на имущество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794 831,2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794 831,2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355 051,3</w:t>
            </w:r>
          </w:p>
        </w:tc>
      </w:tr>
      <w:tr w:rsidR="00905451" w:rsidRPr="0094081E" w:rsidTr="00BC4746">
        <w:trPr>
          <w:trHeight w:val="68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t>1 08 00000 00 0000 000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jc w:val="both"/>
            </w:pPr>
            <w:r w:rsidRPr="00905451"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53 449,4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53 449,4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79783B">
            <w:pPr>
              <w:jc w:val="right"/>
            </w:pPr>
            <w:r w:rsidRPr="00905451">
              <w:t>41</w:t>
            </w:r>
            <w:r w:rsidR="0079783B">
              <w:t> </w:t>
            </w:r>
            <w:r w:rsidRPr="00905451">
              <w:t>44</w:t>
            </w:r>
            <w:r w:rsidR="0079783B">
              <w:t>2,0</w:t>
            </w:r>
          </w:p>
        </w:tc>
      </w:tr>
      <w:tr w:rsidR="00905451" w:rsidRPr="0094081E" w:rsidTr="00BC4746">
        <w:trPr>
          <w:trHeight w:val="447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jc w:val="both"/>
              <w:rPr>
                <w:bCs/>
              </w:rPr>
            </w:pPr>
            <w:r w:rsidRPr="00905451">
              <w:rPr>
                <w:bCs/>
              </w:rPr>
              <w:t>Неналоговые 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707 209,1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707 209,1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565 588,3</w:t>
            </w:r>
          </w:p>
        </w:tc>
      </w:tr>
      <w:tr w:rsidR="00905451" w:rsidRPr="0094081E" w:rsidTr="00BC4746">
        <w:trPr>
          <w:trHeight w:val="1728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lastRenderedPageBreak/>
              <w:t>1 11 00000 00 0000 000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jc w:val="both"/>
            </w:pPr>
            <w:r w:rsidRPr="00905451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309 735,2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309 735,2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262 371,3</w:t>
            </w:r>
          </w:p>
        </w:tc>
      </w:tr>
      <w:tr w:rsidR="00905451" w:rsidRPr="0094081E" w:rsidTr="00BC4746">
        <w:trPr>
          <w:trHeight w:val="93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t>1 12 00000 00 0000 000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jc w:val="both"/>
            </w:pPr>
            <w:r w:rsidRPr="00905451"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58 619,6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58 619,6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50 540,6</w:t>
            </w:r>
          </w:p>
        </w:tc>
      </w:tr>
      <w:tr w:rsidR="00905451" w:rsidRPr="0094081E" w:rsidTr="00BC4746">
        <w:trPr>
          <w:trHeight w:val="1362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t>1 13 00000 00 0000 000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jc w:val="both"/>
            </w:pPr>
            <w:r w:rsidRPr="00905451"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92 355,6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92 355,6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72 876,5</w:t>
            </w:r>
          </w:p>
        </w:tc>
      </w:tr>
      <w:tr w:rsidR="00905451" w:rsidRPr="0094081E" w:rsidTr="00BC4746">
        <w:trPr>
          <w:trHeight w:val="1217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t>1 14 00000 00 0000 000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jc w:val="both"/>
            </w:pPr>
            <w:r w:rsidRPr="00905451"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225 593,2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225 593,2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141 852,1</w:t>
            </w:r>
          </w:p>
        </w:tc>
      </w:tr>
      <w:tr w:rsidR="00905451" w:rsidRPr="0094081E" w:rsidTr="00BC4746">
        <w:trPr>
          <w:trHeight w:val="66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t>1 16 00000 00 0000 000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jc w:val="both"/>
            </w:pPr>
            <w:r w:rsidRPr="00905451"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20 792,5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20 792,5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37 486,7</w:t>
            </w:r>
          </w:p>
        </w:tc>
      </w:tr>
      <w:tr w:rsidR="00905451" w:rsidRPr="0094081E" w:rsidTr="00BC4746">
        <w:trPr>
          <w:trHeight w:val="673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t>1 17 00000 00 0000 000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jc w:val="both"/>
            </w:pPr>
            <w:r w:rsidRPr="00905451"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113,0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113,0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461,1</w:t>
            </w:r>
          </w:p>
        </w:tc>
      </w:tr>
      <w:tr w:rsidR="00905451" w:rsidRPr="0094081E" w:rsidTr="00BC4746">
        <w:trPr>
          <w:trHeight w:val="681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t>2 00 00000 00 0000 000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jc w:val="both"/>
              <w:rPr>
                <w:bCs/>
              </w:rPr>
            </w:pPr>
            <w:r w:rsidRPr="00905451">
              <w:rPr>
                <w:bCs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8 631 623,9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8 631 623,9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5 698 843,5</w:t>
            </w:r>
          </w:p>
        </w:tc>
      </w:tr>
      <w:tr w:rsidR="00905451" w:rsidRPr="0094081E" w:rsidTr="00BC4746">
        <w:trPr>
          <w:trHeight w:val="1809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t>2 02 00000 00 0000 000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jc w:val="both"/>
            </w:pPr>
            <w:r w:rsidRPr="0090545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8 255 330,6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8 255 330,6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5 521 965,5</w:t>
            </w:r>
          </w:p>
        </w:tc>
      </w:tr>
      <w:tr w:rsidR="00905451" w:rsidRPr="0094081E" w:rsidTr="00BC4746">
        <w:trPr>
          <w:trHeight w:val="104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t>2 07 00000 00 0000 000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05451" w:rsidRPr="00905451" w:rsidRDefault="00905451" w:rsidP="001F7C00">
            <w:pPr>
              <w:jc w:val="both"/>
            </w:pPr>
            <w:r w:rsidRPr="00905451">
              <w:t>Прочие безвозмездные поступления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376 293,3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376 293,3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188 483,5</w:t>
            </w:r>
          </w:p>
        </w:tc>
      </w:tr>
      <w:tr w:rsidR="00905451" w:rsidRPr="0094081E" w:rsidTr="00BC4746">
        <w:trPr>
          <w:trHeight w:val="2014"/>
        </w:trPr>
        <w:tc>
          <w:tcPr>
            <w:tcW w:w="2567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lastRenderedPageBreak/>
              <w:t>2 18 00000 00 0000 000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both"/>
            </w:pPr>
            <w:r w:rsidRPr="00905451"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0,0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498,1</w:t>
            </w:r>
          </w:p>
        </w:tc>
      </w:tr>
      <w:tr w:rsidR="00905451" w:rsidRPr="0094081E" w:rsidTr="00BC4746">
        <w:trPr>
          <w:trHeight w:val="2086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ind w:left="-100" w:right="-143"/>
              <w:jc w:val="center"/>
            </w:pPr>
            <w:r w:rsidRPr="00905451">
              <w:t>2 19 00000 00 0000 000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jc w:val="both"/>
            </w:pPr>
            <w:r w:rsidRPr="00905451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0,0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</w:pPr>
            <w:r w:rsidRPr="00905451">
              <w:t>-12 103,6</w:t>
            </w:r>
          </w:p>
        </w:tc>
      </w:tr>
      <w:tr w:rsidR="00905451" w:rsidRPr="00D35670" w:rsidTr="00BC4746">
        <w:trPr>
          <w:trHeight w:val="505"/>
        </w:trPr>
        <w:tc>
          <w:tcPr>
            <w:tcW w:w="4693" w:type="dxa"/>
            <w:gridSpan w:val="2"/>
            <w:shd w:val="clear" w:color="auto" w:fill="auto"/>
            <w:noWrap/>
            <w:vAlign w:val="center"/>
            <w:hideMark/>
          </w:tcPr>
          <w:p w:rsidR="00905451" w:rsidRPr="00905451" w:rsidRDefault="00905451" w:rsidP="001F7C00">
            <w:pPr>
              <w:rPr>
                <w:bCs/>
              </w:rPr>
            </w:pPr>
            <w:r w:rsidRPr="00905451">
              <w:t>ВСЕГО ДОХОДОВ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12 485 266,6</w:t>
            </w:r>
          </w:p>
        </w:tc>
        <w:tc>
          <w:tcPr>
            <w:tcW w:w="1701" w:type="dxa"/>
            <w:vAlign w:val="center"/>
          </w:tcPr>
          <w:p w:rsidR="00905451" w:rsidRPr="00905451" w:rsidRDefault="00905451" w:rsidP="001F7C00">
            <w:pPr>
              <w:jc w:val="center"/>
              <w:rPr>
                <w:bCs/>
              </w:rPr>
            </w:pPr>
            <w:r w:rsidRPr="00905451">
              <w:rPr>
                <w:bCs/>
              </w:rPr>
              <w:t>12 485 266,6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05451" w:rsidRPr="00905451" w:rsidRDefault="00F12CCB" w:rsidP="001F7C00">
            <w:pPr>
              <w:ind w:left="-113"/>
              <w:jc w:val="right"/>
              <w:rPr>
                <w:bCs/>
              </w:rPr>
            </w:pPr>
            <w:r w:rsidRPr="00F201FF">
              <w:rPr>
                <w:bCs/>
              </w:rPr>
              <w:t>8 583 484,8</w:t>
            </w:r>
          </w:p>
        </w:tc>
      </w:tr>
    </w:tbl>
    <w:p w:rsidR="005E2864" w:rsidRPr="006D2EC7" w:rsidRDefault="005E2864" w:rsidP="00F42A62">
      <w:pPr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:rsidR="00F42A62" w:rsidRPr="00181B80" w:rsidRDefault="00F42A62" w:rsidP="00F42A62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181B80">
        <w:rPr>
          <w:sz w:val="26"/>
          <w:szCs w:val="26"/>
        </w:rPr>
        <w:t>Показатели расходов городского бюджета</w:t>
      </w:r>
    </w:p>
    <w:p w:rsidR="00F42A62" w:rsidRPr="00181B80" w:rsidRDefault="00F42A62" w:rsidP="00F42A62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181B80">
        <w:rPr>
          <w:sz w:val="26"/>
          <w:szCs w:val="26"/>
        </w:rPr>
        <w:t>по разделам и подразделам классификации расходов бюджета</w:t>
      </w:r>
    </w:p>
    <w:p w:rsidR="004055DF" w:rsidRPr="00181B80" w:rsidRDefault="004055DF" w:rsidP="004055DF">
      <w:pPr>
        <w:jc w:val="right"/>
        <w:rPr>
          <w:sz w:val="26"/>
          <w:szCs w:val="26"/>
        </w:rPr>
      </w:pPr>
    </w:p>
    <w:p w:rsidR="004055DF" w:rsidRPr="00181B80" w:rsidRDefault="004055DF" w:rsidP="004E2934">
      <w:pPr>
        <w:ind w:right="-144" w:firstLine="8080"/>
        <w:rPr>
          <w:sz w:val="26"/>
          <w:szCs w:val="26"/>
        </w:rPr>
      </w:pPr>
      <w:r w:rsidRPr="00181B80">
        <w:rPr>
          <w:sz w:val="26"/>
          <w:szCs w:val="26"/>
        </w:rPr>
        <w:t>Таблица 2</w:t>
      </w:r>
    </w:p>
    <w:p w:rsidR="004055DF" w:rsidRPr="00181B80" w:rsidRDefault="004055DF" w:rsidP="004E2934">
      <w:pPr>
        <w:ind w:right="-144" w:firstLine="8080"/>
        <w:rPr>
          <w:sz w:val="26"/>
          <w:szCs w:val="26"/>
        </w:rPr>
      </w:pPr>
      <w:r w:rsidRPr="00181B80">
        <w:rPr>
          <w:sz w:val="26"/>
          <w:szCs w:val="26"/>
        </w:rPr>
        <w:t>тыс. рублей</w:t>
      </w:r>
    </w:p>
    <w:tbl>
      <w:tblPr>
        <w:tblW w:w="1178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1843"/>
        <w:gridCol w:w="1417"/>
        <w:gridCol w:w="1560"/>
        <w:gridCol w:w="2268"/>
      </w:tblGrid>
      <w:tr w:rsidR="00344F9F" w:rsidRPr="00181B80" w:rsidTr="00BC4746">
        <w:trPr>
          <w:gridAfter w:val="1"/>
          <w:wAfter w:w="2268" w:type="dxa"/>
          <w:trHeight w:val="609"/>
          <w:tblHeader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905451" w:rsidRDefault="00344F9F" w:rsidP="00DF0E1C">
            <w:pPr>
              <w:jc w:val="center"/>
            </w:pPr>
            <w:bookmarkStart w:id="0" w:name="RANGE!A9:F59"/>
            <w:r w:rsidRPr="00905451">
              <w:t>Наименование</w:t>
            </w:r>
            <w:bookmarkEnd w:id="0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905451" w:rsidRDefault="00344F9F" w:rsidP="00DF0E1C">
            <w:pPr>
              <w:jc w:val="center"/>
            </w:pPr>
            <w:r w:rsidRPr="00905451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905451" w:rsidRDefault="00344F9F" w:rsidP="00DF0E1C">
            <w:pPr>
              <w:jc w:val="center"/>
            </w:pPr>
            <w:r w:rsidRPr="00905451">
              <w:t>Подраздел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F9F" w:rsidRPr="00905451" w:rsidRDefault="00344F9F" w:rsidP="00DF0E1C">
            <w:pPr>
              <w:jc w:val="center"/>
              <w:rPr>
                <w:color w:val="000000"/>
              </w:rPr>
            </w:pPr>
            <w:r w:rsidRPr="00905451">
              <w:rPr>
                <w:color w:val="000000"/>
              </w:rPr>
              <w:t>Плановые показатели на год, утвержденные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F9F" w:rsidRPr="00905451" w:rsidRDefault="00344F9F" w:rsidP="007233AD">
            <w:pPr>
              <w:ind w:left="-104" w:right="-105"/>
              <w:jc w:val="center"/>
            </w:pPr>
            <w:r w:rsidRPr="00905451">
              <w:t>Исполнено</w:t>
            </w:r>
          </w:p>
        </w:tc>
      </w:tr>
      <w:tr w:rsidR="00344F9F" w:rsidRPr="006D2EC7" w:rsidTr="00646160">
        <w:trPr>
          <w:gridAfter w:val="1"/>
          <w:wAfter w:w="2268" w:type="dxa"/>
          <w:trHeight w:val="1184"/>
          <w:tblHeader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F" w:rsidRPr="00905451" w:rsidRDefault="00344F9F" w:rsidP="00DF0E1C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F" w:rsidRPr="00905451" w:rsidRDefault="00344F9F" w:rsidP="00DF0E1C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F" w:rsidRPr="00905451" w:rsidRDefault="00344F9F" w:rsidP="00DF0E1C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111" w:rsidRDefault="00344F9F" w:rsidP="00D35670">
            <w:pPr>
              <w:ind w:left="-112"/>
              <w:jc w:val="center"/>
            </w:pPr>
            <w:r w:rsidRPr="00905451">
              <w:t xml:space="preserve">решением </w:t>
            </w:r>
          </w:p>
          <w:p w:rsidR="00344F9F" w:rsidRPr="00905451" w:rsidRDefault="00344F9F" w:rsidP="00D35670">
            <w:pPr>
              <w:ind w:left="-112"/>
              <w:jc w:val="center"/>
            </w:pPr>
            <w:bookmarkStart w:id="1" w:name="_GoBack"/>
            <w:bookmarkEnd w:id="1"/>
            <w:r w:rsidRPr="00905451">
              <w:t>Череповецкой городской Думы о городском бюджете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F9F" w:rsidRPr="00905451" w:rsidRDefault="00344F9F" w:rsidP="00D35670">
            <w:pPr>
              <w:jc w:val="center"/>
              <w:rPr>
                <w:lang w:val="en-US"/>
              </w:rPr>
            </w:pPr>
            <w:r w:rsidRPr="00905451">
              <w:t>с учетом</w:t>
            </w:r>
            <w:r w:rsidR="00D35670" w:rsidRPr="00905451">
              <w:t xml:space="preserve"> </w:t>
            </w:r>
            <w:r w:rsidRPr="00905451">
              <w:t>особенностей</w:t>
            </w:r>
            <w:r w:rsidR="00F86AD6" w:rsidRPr="00905451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F9F" w:rsidRPr="00905451" w:rsidRDefault="00344F9F" w:rsidP="00DF0E1C"/>
        </w:tc>
      </w:tr>
      <w:tr w:rsidR="00170630" w:rsidRPr="006D2EC7" w:rsidTr="00646160">
        <w:trPr>
          <w:gridAfter w:val="1"/>
          <w:wAfter w:w="2268" w:type="dxa"/>
          <w:trHeight w:val="63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ОБЩЕГОСУДАРСТВЕННЫЕ 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ind w:right="34"/>
              <w:jc w:val="center"/>
            </w:pPr>
            <w:r w:rsidRPr="0090545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729 915,9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729 915,9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432 150,6</w:t>
            </w:r>
          </w:p>
        </w:tc>
      </w:tr>
      <w:tr w:rsidR="00170630" w:rsidRPr="006D2EC7" w:rsidTr="00646160">
        <w:trPr>
          <w:gridAfter w:val="1"/>
          <w:wAfter w:w="2268" w:type="dxa"/>
          <w:trHeight w:val="113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ind w:right="34"/>
              <w:jc w:val="center"/>
            </w:pPr>
            <w:r w:rsidRPr="0090545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4 158,2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4 158,2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3 094,0</w:t>
            </w:r>
          </w:p>
        </w:tc>
      </w:tr>
      <w:tr w:rsidR="00170630" w:rsidRPr="006D2EC7" w:rsidTr="00A43111">
        <w:trPr>
          <w:gridAfter w:val="1"/>
          <w:wAfter w:w="2268" w:type="dxa"/>
          <w:trHeight w:val="7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746" w:rsidRDefault="00170630" w:rsidP="00170630">
            <w:pPr>
              <w:jc w:val="both"/>
            </w:pPr>
            <w:r w:rsidRPr="0090545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p w:rsidR="00BC4746" w:rsidRPr="00905451" w:rsidRDefault="00BC4746" w:rsidP="00170630">
            <w:pPr>
              <w:jc w:val="both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ind w:right="34"/>
              <w:jc w:val="center"/>
            </w:pPr>
            <w:r w:rsidRPr="0090545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17 521,1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17 521,1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10 921,1</w:t>
            </w:r>
          </w:p>
        </w:tc>
      </w:tr>
      <w:tr w:rsidR="00170630" w:rsidRPr="006D2EC7" w:rsidTr="00646160">
        <w:trPr>
          <w:gridAfter w:val="1"/>
          <w:wAfter w:w="2268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Функционирование Прави</w:t>
            </w:r>
            <w:r w:rsidRPr="00905451">
              <w:lastRenderedPageBreak/>
              <w:t xml:space="preserve">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ind w:right="34"/>
              <w:jc w:val="center"/>
            </w:pPr>
            <w:r w:rsidRPr="00905451"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158 124,1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158 124,1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102 306,9</w:t>
            </w:r>
          </w:p>
        </w:tc>
      </w:tr>
      <w:tr w:rsidR="00170630" w:rsidRPr="006D2EC7" w:rsidTr="00646160">
        <w:trPr>
          <w:gridAfter w:val="1"/>
          <w:wAfter w:w="2268" w:type="dxa"/>
          <w:trHeight w:val="44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ind w:right="34"/>
              <w:jc w:val="center"/>
            </w:pPr>
            <w:r w:rsidRPr="0090545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80,4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31,2</w:t>
            </w:r>
          </w:p>
        </w:tc>
      </w:tr>
      <w:tr w:rsidR="00170630" w:rsidRPr="006D2EC7" w:rsidTr="00646160">
        <w:trPr>
          <w:gridAfter w:val="1"/>
          <w:wAfter w:w="2268" w:type="dxa"/>
          <w:trHeight w:val="149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ind w:right="34"/>
              <w:jc w:val="center"/>
            </w:pPr>
            <w:r w:rsidRPr="0090545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44 657,1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44 657,1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29 005,3</w:t>
            </w:r>
          </w:p>
        </w:tc>
      </w:tr>
      <w:tr w:rsidR="00170630" w:rsidRPr="006D2EC7" w:rsidTr="00646160">
        <w:trPr>
          <w:gridAfter w:val="1"/>
          <w:wAfter w:w="2268" w:type="dxa"/>
          <w:trHeight w:val="40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ind w:right="34"/>
              <w:jc w:val="center"/>
            </w:pPr>
            <w:r w:rsidRPr="0090545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13 798,8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13 798,8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0,0</w:t>
            </w:r>
          </w:p>
        </w:tc>
      </w:tr>
      <w:tr w:rsidR="00170630" w:rsidRPr="006D2EC7" w:rsidTr="00646160">
        <w:trPr>
          <w:gridAfter w:val="1"/>
          <w:wAfter w:w="2268" w:type="dxa"/>
          <w:trHeight w:val="58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ind w:right="34"/>
              <w:jc w:val="center"/>
            </w:pPr>
            <w:r w:rsidRPr="0090545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491 576,2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491 576,2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286 792,1</w:t>
            </w:r>
          </w:p>
        </w:tc>
      </w:tr>
      <w:tr w:rsidR="00170630" w:rsidRPr="006D2EC7" w:rsidTr="00646160">
        <w:trPr>
          <w:gridAfter w:val="1"/>
          <w:wAfter w:w="2268" w:type="dxa"/>
          <w:trHeight w:val="1218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69 915,0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69 915,0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44 021,4</w:t>
            </w:r>
          </w:p>
        </w:tc>
      </w:tr>
      <w:tr w:rsidR="00170630" w:rsidRPr="006D2EC7" w:rsidTr="00646160">
        <w:trPr>
          <w:gridAfter w:val="1"/>
          <w:wAfter w:w="2268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50 846,3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50 846,3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35 091,3</w:t>
            </w:r>
          </w:p>
        </w:tc>
      </w:tr>
      <w:tr w:rsidR="00170630" w:rsidRPr="006D2EC7" w:rsidTr="00646160">
        <w:trPr>
          <w:gridAfter w:val="1"/>
          <w:wAfter w:w="2268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630" w:rsidRPr="00905451" w:rsidRDefault="00170630" w:rsidP="00170630">
            <w:pPr>
              <w:jc w:val="both"/>
            </w:pPr>
            <w:r w:rsidRPr="0090545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170630">
            <w:pPr>
              <w:jc w:val="center"/>
            </w:pPr>
            <w:r w:rsidRPr="0090545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170630">
            <w:pPr>
              <w:jc w:val="center"/>
            </w:pPr>
            <w:r w:rsidRPr="00905451"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19 068,7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19 068,7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8 930,1</w:t>
            </w:r>
          </w:p>
        </w:tc>
      </w:tr>
      <w:tr w:rsidR="00170630" w:rsidRPr="006D2EC7" w:rsidTr="00646160">
        <w:trPr>
          <w:gridAfter w:val="1"/>
          <w:wAfter w:w="2268" w:type="dxa"/>
          <w:trHeight w:val="59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3 078 425,3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3 078 425,3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1 532 567,5</w:t>
            </w:r>
          </w:p>
        </w:tc>
      </w:tr>
      <w:tr w:rsidR="00170630" w:rsidRPr="006D2EC7" w:rsidTr="00646160">
        <w:trPr>
          <w:gridAfter w:val="1"/>
          <w:wAfter w:w="2268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2 808,4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2 808,4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2 646,5</w:t>
            </w:r>
          </w:p>
        </w:tc>
      </w:tr>
      <w:tr w:rsidR="00170630" w:rsidRPr="006D2EC7" w:rsidTr="00646160">
        <w:trPr>
          <w:gridAfter w:val="1"/>
          <w:wAfter w:w="2268" w:type="dxa"/>
          <w:trHeight w:val="3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326 291,6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326 291,6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241 360,0</w:t>
            </w:r>
          </w:p>
        </w:tc>
      </w:tr>
      <w:tr w:rsidR="00170630" w:rsidRPr="006D2EC7" w:rsidTr="00646160">
        <w:trPr>
          <w:gridAfter w:val="1"/>
          <w:wAfter w:w="2268" w:type="dxa"/>
          <w:trHeight w:val="37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130 626,4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130 626,4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101 080,4</w:t>
            </w:r>
          </w:p>
        </w:tc>
      </w:tr>
      <w:tr w:rsidR="00170630" w:rsidRPr="006D2EC7" w:rsidTr="00646160">
        <w:trPr>
          <w:gridAfter w:val="1"/>
          <w:wAfter w:w="2268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  <w:rPr>
                <w:color w:val="000000"/>
              </w:rPr>
            </w:pPr>
            <w:r w:rsidRPr="0090545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  <w:rPr>
                <w:color w:val="000000"/>
              </w:rPr>
            </w:pPr>
            <w:r w:rsidRPr="00905451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  <w:rPr>
                <w:color w:val="000000"/>
              </w:rPr>
            </w:pPr>
            <w:r w:rsidRPr="00905451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2 013 216,2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2 013 216,2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870 045,0</w:t>
            </w:r>
          </w:p>
        </w:tc>
      </w:tr>
      <w:tr w:rsidR="00170630" w:rsidRPr="006D2EC7" w:rsidTr="00646160">
        <w:trPr>
          <w:gridAfter w:val="1"/>
          <w:wAfter w:w="2268" w:type="dxa"/>
          <w:trHeight w:val="37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130 302,9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130 302,9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87 612,0</w:t>
            </w:r>
          </w:p>
        </w:tc>
      </w:tr>
      <w:tr w:rsidR="00170630" w:rsidRPr="006D2EC7" w:rsidTr="00646160">
        <w:trPr>
          <w:gridAfter w:val="1"/>
          <w:wAfter w:w="2268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475 179,8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475 179,8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229 823,6</w:t>
            </w:r>
          </w:p>
        </w:tc>
      </w:tr>
      <w:tr w:rsidR="00170630" w:rsidRPr="006D2EC7" w:rsidTr="00646160">
        <w:trPr>
          <w:gridAfter w:val="1"/>
          <w:wAfter w:w="2268" w:type="dxa"/>
          <w:trHeight w:val="97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867 273,8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867 273,8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273 408,8</w:t>
            </w:r>
          </w:p>
        </w:tc>
      </w:tr>
      <w:tr w:rsidR="00170630" w:rsidRPr="006D2EC7" w:rsidTr="00646160">
        <w:trPr>
          <w:gridAfter w:val="1"/>
          <w:wAfter w:w="2268" w:type="dxa"/>
          <w:trHeight w:val="37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293 110,9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293 110,9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31 958,5</w:t>
            </w:r>
          </w:p>
        </w:tc>
      </w:tr>
      <w:tr w:rsidR="00170630" w:rsidRPr="006D2EC7" w:rsidTr="00646160">
        <w:trPr>
          <w:gridAfter w:val="1"/>
          <w:wAfter w:w="2268" w:type="dxa"/>
          <w:trHeight w:val="37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630" w:rsidRPr="00905451" w:rsidRDefault="00170630" w:rsidP="00170630">
            <w:pPr>
              <w:jc w:val="both"/>
            </w:pPr>
            <w:r w:rsidRPr="00905451"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170630">
            <w:pPr>
              <w:jc w:val="center"/>
            </w:pPr>
            <w:r w:rsidRPr="00905451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30 954,0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30 954,0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26 145,6</w:t>
            </w:r>
          </w:p>
        </w:tc>
      </w:tr>
      <w:tr w:rsidR="00170630" w:rsidRPr="006D2EC7" w:rsidTr="00646160">
        <w:trPr>
          <w:gridAfter w:val="1"/>
          <w:wAfter w:w="2268" w:type="dxa"/>
          <w:trHeight w:val="31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512 537,4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512 537,4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195 746,5</w:t>
            </w:r>
          </w:p>
        </w:tc>
      </w:tr>
      <w:tr w:rsidR="00170630" w:rsidRPr="006D2EC7" w:rsidTr="00646160">
        <w:trPr>
          <w:gridAfter w:val="1"/>
          <w:wAfter w:w="2268" w:type="dxa"/>
          <w:trHeight w:val="888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30 671,5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30 671,5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19 558,2</w:t>
            </w:r>
          </w:p>
        </w:tc>
      </w:tr>
      <w:tr w:rsidR="00170630" w:rsidRPr="006D2EC7" w:rsidTr="00646160">
        <w:trPr>
          <w:gridAfter w:val="1"/>
          <w:wAfter w:w="2268" w:type="dxa"/>
          <w:trHeight w:val="61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582 483,7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582 483,7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578 115,8</w:t>
            </w:r>
          </w:p>
        </w:tc>
      </w:tr>
      <w:tr w:rsidR="00170630" w:rsidRPr="006D2EC7" w:rsidTr="00646160">
        <w:trPr>
          <w:gridAfter w:val="1"/>
          <w:wAfter w:w="2268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582 483,7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582 483,7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578 115,8</w:t>
            </w:r>
          </w:p>
        </w:tc>
      </w:tr>
      <w:tr w:rsidR="00170630" w:rsidRPr="006D2EC7" w:rsidTr="00646160">
        <w:trPr>
          <w:gridAfter w:val="1"/>
          <w:wAfter w:w="2268" w:type="dxa"/>
          <w:trHeight w:val="42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6 361 585,8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6 361 585,8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4 301 283,1</w:t>
            </w:r>
          </w:p>
        </w:tc>
      </w:tr>
      <w:tr w:rsidR="00170630" w:rsidRPr="006D2EC7" w:rsidTr="00646160">
        <w:trPr>
          <w:gridAfter w:val="1"/>
          <w:wAfter w:w="2268" w:type="dxa"/>
          <w:trHeight w:val="40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3 132 414,0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3 132 414,0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2 191 299,9</w:t>
            </w:r>
          </w:p>
        </w:tc>
      </w:tr>
      <w:tr w:rsidR="00170630" w:rsidRPr="006D2EC7" w:rsidTr="00646160">
        <w:trPr>
          <w:gridAfter w:val="1"/>
          <w:wAfter w:w="2268" w:type="dxa"/>
          <w:trHeight w:val="41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2 617 614,3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2 617 614,3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1 832 623,6</w:t>
            </w:r>
          </w:p>
        </w:tc>
      </w:tr>
      <w:tr w:rsidR="00170630" w:rsidRPr="006D2EC7" w:rsidTr="00646160">
        <w:trPr>
          <w:gridAfter w:val="1"/>
          <w:wAfter w:w="2268" w:type="dxa"/>
          <w:trHeight w:val="56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274 838,5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274 838,5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199 637,2</w:t>
            </w:r>
          </w:p>
        </w:tc>
      </w:tr>
      <w:tr w:rsidR="00170630" w:rsidRPr="006D2EC7" w:rsidTr="00646160">
        <w:trPr>
          <w:gridAfter w:val="1"/>
          <w:wAfter w:w="2268" w:type="dxa"/>
          <w:trHeight w:val="91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727,0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727,0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212,4</w:t>
            </w:r>
          </w:p>
        </w:tc>
      </w:tr>
      <w:tr w:rsidR="00170630" w:rsidRPr="006D2EC7" w:rsidTr="00646160">
        <w:trPr>
          <w:gridAfter w:val="1"/>
          <w:wAfter w:w="2268" w:type="dxa"/>
          <w:trHeight w:val="45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11 060,1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11 060,1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7 055,3</w:t>
            </w:r>
          </w:p>
        </w:tc>
      </w:tr>
      <w:tr w:rsidR="00170630" w:rsidRPr="006D2EC7" w:rsidTr="00646160">
        <w:trPr>
          <w:gridAfter w:val="1"/>
          <w:wAfter w:w="2268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324 931,9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324 931,9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70 454,7</w:t>
            </w:r>
          </w:p>
        </w:tc>
      </w:tr>
      <w:tr w:rsidR="00170630" w:rsidRPr="006D2EC7" w:rsidTr="00646160">
        <w:trPr>
          <w:gridAfter w:val="1"/>
          <w:wAfter w:w="2268" w:type="dxa"/>
          <w:trHeight w:val="72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470 565,7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470 565,7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312 453,6</w:t>
            </w:r>
          </w:p>
        </w:tc>
      </w:tr>
      <w:tr w:rsidR="00170630" w:rsidRPr="006D2EC7" w:rsidTr="00646160">
        <w:trPr>
          <w:gridAfter w:val="1"/>
          <w:wAfter w:w="2268" w:type="dxa"/>
          <w:trHeight w:val="41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392 207,7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392 207,7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260 215,3</w:t>
            </w:r>
          </w:p>
        </w:tc>
      </w:tr>
      <w:tr w:rsidR="00170630" w:rsidRPr="006D2EC7" w:rsidTr="00646160">
        <w:trPr>
          <w:gridAfter w:val="1"/>
          <w:wAfter w:w="2268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78 358,0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78 358,0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52 238,3</w:t>
            </w:r>
          </w:p>
        </w:tc>
      </w:tr>
      <w:tr w:rsidR="00170630" w:rsidRPr="006D2EC7" w:rsidTr="00646160">
        <w:trPr>
          <w:gridAfter w:val="1"/>
          <w:wAfter w:w="2268" w:type="dxa"/>
          <w:trHeight w:val="41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2 205,8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2 205,8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1 220,1</w:t>
            </w:r>
          </w:p>
        </w:tc>
      </w:tr>
      <w:tr w:rsidR="00170630" w:rsidRPr="006D2EC7" w:rsidTr="00646160">
        <w:trPr>
          <w:gridAfter w:val="1"/>
          <w:wAfter w:w="2268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2 205,8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2 205,8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1 220,1</w:t>
            </w:r>
          </w:p>
        </w:tc>
      </w:tr>
      <w:tr w:rsidR="00170630" w:rsidRPr="006D2EC7" w:rsidTr="00646160">
        <w:trPr>
          <w:gridAfter w:val="1"/>
          <w:wAfter w:w="2268" w:type="dxa"/>
          <w:trHeight w:val="31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344 460,0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344 460,0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203 955,4</w:t>
            </w:r>
          </w:p>
        </w:tc>
      </w:tr>
      <w:tr w:rsidR="00170630" w:rsidRPr="006D2EC7" w:rsidTr="00646160">
        <w:trPr>
          <w:gridAfter w:val="1"/>
          <w:wAfter w:w="2268" w:type="dxa"/>
          <w:trHeight w:val="44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17 721,2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17 721,2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11 623,8</w:t>
            </w:r>
          </w:p>
        </w:tc>
      </w:tr>
      <w:tr w:rsidR="00170630" w:rsidRPr="006D2EC7" w:rsidTr="00646160">
        <w:trPr>
          <w:gridAfter w:val="1"/>
          <w:wAfter w:w="2268" w:type="dxa"/>
          <w:trHeight w:val="63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163 971,2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163 971,2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95 570,0</w:t>
            </w:r>
          </w:p>
        </w:tc>
      </w:tr>
      <w:tr w:rsidR="00170630" w:rsidRPr="006D2EC7" w:rsidTr="00646160">
        <w:trPr>
          <w:gridAfter w:val="1"/>
          <w:wAfter w:w="2268" w:type="dxa"/>
          <w:trHeight w:val="41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lastRenderedPageBreak/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127 545,3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127 545,3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87 195,5</w:t>
            </w:r>
          </w:p>
        </w:tc>
      </w:tr>
      <w:tr w:rsidR="00170630" w:rsidRPr="006D2EC7" w:rsidTr="00646160">
        <w:trPr>
          <w:gridAfter w:val="1"/>
          <w:wAfter w:w="2268" w:type="dxa"/>
          <w:trHeight w:val="64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35 222,3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35 222,3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9 566,1</w:t>
            </w:r>
          </w:p>
        </w:tc>
      </w:tr>
      <w:tr w:rsidR="00170630" w:rsidRPr="006D2EC7" w:rsidTr="00646160">
        <w:trPr>
          <w:gridAfter w:val="1"/>
          <w:wAfter w:w="2268" w:type="dxa"/>
          <w:trHeight w:val="66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646 801,7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646 801,7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331 218,1</w:t>
            </w:r>
          </w:p>
        </w:tc>
      </w:tr>
      <w:tr w:rsidR="00170630" w:rsidRPr="006D2EC7" w:rsidTr="00646160">
        <w:trPr>
          <w:gridAfter w:val="1"/>
          <w:wAfter w:w="2268" w:type="dxa"/>
          <w:trHeight w:val="42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37 438,4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37 438,4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25 900,8</w:t>
            </w:r>
          </w:p>
        </w:tc>
      </w:tr>
      <w:tr w:rsidR="00170630" w:rsidRPr="006D2EC7" w:rsidTr="00646160">
        <w:trPr>
          <w:gridAfter w:val="1"/>
          <w:wAfter w:w="2268" w:type="dxa"/>
          <w:trHeight w:val="42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225 594,9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225 594,9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30 380,1</w:t>
            </w:r>
          </w:p>
        </w:tc>
      </w:tr>
      <w:tr w:rsidR="00170630" w:rsidRPr="006D2EC7" w:rsidTr="00646160">
        <w:trPr>
          <w:gridAfter w:val="1"/>
          <w:wAfter w:w="2268" w:type="dxa"/>
          <w:trHeight w:val="40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238 971,8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238 971,8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174 430,0</w:t>
            </w:r>
          </w:p>
        </w:tc>
      </w:tr>
      <w:tr w:rsidR="00170630" w:rsidRPr="006D2EC7" w:rsidTr="00646160">
        <w:trPr>
          <w:gridAfter w:val="1"/>
          <w:wAfter w:w="2268" w:type="dxa"/>
          <w:trHeight w:val="982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144 796,6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144 796,6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100 507,2</w:t>
            </w:r>
          </w:p>
        </w:tc>
      </w:tr>
      <w:tr w:rsidR="00170630" w:rsidRPr="006D2EC7" w:rsidTr="00646160">
        <w:trPr>
          <w:gridAfter w:val="1"/>
          <w:wAfter w:w="2268" w:type="dxa"/>
          <w:trHeight w:val="7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65 595,7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65 595,7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38 669,3</w:t>
            </w:r>
          </w:p>
        </w:tc>
      </w:tr>
      <w:tr w:rsidR="00170630" w:rsidRPr="006D2EC7" w:rsidTr="00646160">
        <w:trPr>
          <w:gridAfter w:val="1"/>
          <w:wAfter w:w="2268" w:type="dxa"/>
          <w:trHeight w:val="66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65 595,7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65 595,7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38 669,3</w:t>
            </w:r>
          </w:p>
        </w:tc>
      </w:tr>
      <w:tr w:rsidR="00170630" w:rsidRPr="006D2EC7" w:rsidTr="00646160">
        <w:trPr>
          <w:gridAfter w:val="1"/>
          <w:wAfter w:w="2268" w:type="dxa"/>
          <w:trHeight w:val="952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5 579,9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5 579,9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0,0</w:t>
            </w:r>
          </w:p>
        </w:tc>
      </w:tr>
      <w:tr w:rsidR="00170630" w:rsidRPr="006D2EC7" w:rsidTr="00646160">
        <w:trPr>
          <w:gridAfter w:val="1"/>
          <w:wAfter w:w="2268" w:type="dxa"/>
          <w:trHeight w:val="93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30" w:rsidRPr="00905451" w:rsidRDefault="00170630" w:rsidP="00170630">
            <w:pPr>
              <w:jc w:val="center"/>
            </w:pPr>
            <w:r w:rsidRPr="00905451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5 579,9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5 579,9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0,0</w:t>
            </w:r>
          </w:p>
        </w:tc>
      </w:tr>
      <w:tr w:rsidR="00170630" w:rsidRPr="006D2EC7" w:rsidTr="00646160">
        <w:trPr>
          <w:trHeight w:val="465"/>
        </w:trPr>
        <w:tc>
          <w:tcPr>
            <w:tcW w:w="46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30" w:rsidRPr="00905451" w:rsidRDefault="00170630" w:rsidP="00170630">
            <w:pPr>
              <w:jc w:val="both"/>
            </w:pPr>
            <w:r w:rsidRPr="00905451"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  <w:rPr>
                <w:bCs/>
              </w:rPr>
            </w:pPr>
            <w:r w:rsidRPr="00905451">
              <w:t>13 224 808,3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  <w:rPr>
                <w:bCs/>
                <w:highlight w:val="yellow"/>
              </w:rPr>
            </w:pPr>
            <w:r w:rsidRPr="00905451">
              <w:t>13 224 808,3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630" w:rsidRPr="00905451" w:rsidRDefault="00170630" w:rsidP="00293DD1">
            <w:pPr>
              <w:ind w:left="-110"/>
              <w:jc w:val="right"/>
            </w:pPr>
            <w:r w:rsidRPr="00905451">
              <w:t>8 049 063,7</w:t>
            </w:r>
          </w:p>
        </w:tc>
        <w:tc>
          <w:tcPr>
            <w:tcW w:w="2268" w:type="dxa"/>
            <w:vAlign w:val="center"/>
          </w:tcPr>
          <w:p w:rsidR="00170630" w:rsidRPr="00E445FF" w:rsidRDefault="00170630" w:rsidP="00170630">
            <w:pPr>
              <w:jc w:val="right"/>
              <w:rPr>
                <w:bCs/>
              </w:rPr>
            </w:pPr>
            <w:r w:rsidRPr="000E5857">
              <w:rPr>
                <w:sz w:val="26"/>
                <w:szCs w:val="26"/>
              </w:rPr>
              <w:t>13 224 808,3</w:t>
            </w:r>
          </w:p>
        </w:tc>
      </w:tr>
    </w:tbl>
    <w:p w:rsidR="004055DF" w:rsidRPr="006D2EC7" w:rsidRDefault="004055DF" w:rsidP="004055DF">
      <w:pPr>
        <w:rPr>
          <w:sz w:val="26"/>
          <w:szCs w:val="26"/>
          <w:highlight w:val="yellow"/>
        </w:rPr>
      </w:pPr>
    </w:p>
    <w:p w:rsidR="005B5F4A" w:rsidRPr="00170630" w:rsidRDefault="005B5F4A" w:rsidP="005B5F4A">
      <w:pPr>
        <w:jc w:val="center"/>
        <w:rPr>
          <w:sz w:val="26"/>
          <w:szCs w:val="26"/>
        </w:rPr>
      </w:pPr>
      <w:r w:rsidRPr="00170630">
        <w:rPr>
          <w:sz w:val="26"/>
          <w:szCs w:val="26"/>
        </w:rPr>
        <w:t>Результат исполнения городского бюджета (дефицит (-), профицит (+)</w:t>
      </w:r>
    </w:p>
    <w:p w:rsidR="004055DF" w:rsidRPr="00170630" w:rsidRDefault="004055DF" w:rsidP="004055DF">
      <w:pPr>
        <w:jc w:val="center"/>
        <w:rPr>
          <w:sz w:val="26"/>
          <w:szCs w:val="26"/>
        </w:rPr>
      </w:pPr>
    </w:p>
    <w:p w:rsidR="004E2934" w:rsidRPr="00170630" w:rsidRDefault="004055DF" w:rsidP="005E2864">
      <w:pPr>
        <w:tabs>
          <w:tab w:val="left" w:pos="8222"/>
          <w:tab w:val="left" w:pos="8505"/>
        </w:tabs>
        <w:ind w:right="-144" w:firstLine="8080"/>
        <w:rPr>
          <w:sz w:val="26"/>
          <w:szCs w:val="26"/>
        </w:rPr>
      </w:pPr>
      <w:r w:rsidRPr="00170630">
        <w:rPr>
          <w:sz w:val="26"/>
          <w:szCs w:val="26"/>
        </w:rPr>
        <w:t>Таблица 3</w:t>
      </w:r>
    </w:p>
    <w:p w:rsidR="004055DF" w:rsidRPr="00170630" w:rsidRDefault="004055DF" w:rsidP="005E2864">
      <w:pPr>
        <w:tabs>
          <w:tab w:val="left" w:pos="8222"/>
          <w:tab w:val="left" w:pos="8505"/>
        </w:tabs>
        <w:ind w:right="-144" w:firstLine="8080"/>
        <w:rPr>
          <w:sz w:val="26"/>
          <w:szCs w:val="26"/>
        </w:rPr>
      </w:pPr>
      <w:r w:rsidRPr="0017063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410"/>
        <w:gridCol w:w="1559"/>
      </w:tblGrid>
      <w:tr w:rsidR="004055DF" w:rsidRPr="00170630" w:rsidTr="007E7D7F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5DF" w:rsidRPr="00905451" w:rsidRDefault="004055DF" w:rsidP="000F726F">
            <w:pPr>
              <w:jc w:val="center"/>
            </w:pPr>
            <w:r w:rsidRPr="00905451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5DF" w:rsidRPr="00905451" w:rsidRDefault="004055DF" w:rsidP="000F726F">
            <w:pPr>
              <w:jc w:val="center"/>
              <w:rPr>
                <w:color w:val="000000"/>
              </w:rPr>
            </w:pPr>
            <w:r w:rsidRPr="00905451">
              <w:rPr>
                <w:color w:val="000000"/>
              </w:rPr>
              <w:t>Плановые показатели на год,</w:t>
            </w:r>
          </w:p>
          <w:p w:rsidR="004055DF" w:rsidRPr="00905451" w:rsidRDefault="004055DF" w:rsidP="000F726F">
            <w:pPr>
              <w:jc w:val="center"/>
              <w:rPr>
                <w:color w:val="000000"/>
              </w:rPr>
            </w:pPr>
            <w:r w:rsidRPr="00905451">
              <w:rPr>
                <w:color w:val="000000"/>
              </w:rPr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5DF" w:rsidRPr="00905451" w:rsidRDefault="004055DF" w:rsidP="000F726F">
            <w:pPr>
              <w:jc w:val="center"/>
            </w:pPr>
            <w:r w:rsidRPr="00905451">
              <w:t>Исполнено</w:t>
            </w:r>
          </w:p>
        </w:tc>
      </w:tr>
      <w:tr w:rsidR="005B5F4A" w:rsidRPr="006D2EC7" w:rsidTr="007E7D7F">
        <w:trPr>
          <w:trHeight w:val="330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4A" w:rsidRPr="00905451" w:rsidRDefault="005B5F4A" w:rsidP="005B5F4A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4A" w:rsidRPr="00905451" w:rsidRDefault="005B5F4A" w:rsidP="005B5F4A">
            <w:pPr>
              <w:jc w:val="center"/>
              <w:rPr>
                <w:color w:val="000000"/>
              </w:rPr>
            </w:pPr>
            <w:r w:rsidRPr="00905451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4A" w:rsidRPr="00905451" w:rsidRDefault="005B5F4A" w:rsidP="005B5F4A">
            <w:pPr>
              <w:jc w:val="center"/>
            </w:pPr>
            <w:r w:rsidRPr="00905451">
              <w:t>с учетом</w:t>
            </w:r>
          </w:p>
          <w:p w:rsidR="005B5F4A" w:rsidRPr="00905451" w:rsidRDefault="00EB1DBF" w:rsidP="00EB1DBF">
            <w:pPr>
              <w:ind w:right="-92"/>
              <w:jc w:val="center"/>
              <w:rPr>
                <w:color w:val="000000"/>
                <w:lang w:val="en-US"/>
              </w:rPr>
            </w:pPr>
            <w:r w:rsidRPr="00905451">
              <w:t>особенностей</w:t>
            </w:r>
            <w:r w:rsidR="00F86AD6" w:rsidRPr="00905451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4A" w:rsidRPr="00905451" w:rsidRDefault="005B5F4A" w:rsidP="005B5F4A">
            <w:pPr>
              <w:jc w:val="center"/>
            </w:pPr>
          </w:p>
        </w:tc>
      </w:tr>
      <w:tr w:rsidR="007E7D7F" w:rsidRPr="00ED5574" w:rsidTr="007E7D7F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7F" w:rsidRPr="00905451" w:rsidRDefault="007E7D7F" w:rsidP="007E7D7F">
            <w:pPr>
              <w:jc w:val="both"/>
            </w:pPr>
            <w:r w:rsidRPr="00905451">
              <w:t>Дефицит (-), профицит (+)</w:t>
            </w:r>
          </w:p>
          <w:p w:rsidR="007E7D7F" w:rsidRPr="00905451" w:rsidRDefault="007E7D7F" w:rsidP="007E7D7F">
            <w:pPr>
              <w:jc w:val="both"/>
            </w:pPr>
            <w:r w:rsidRPr="00905451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D7F" w:rsidRPr="00905451" w:rsidRDefault="007E7D7F" w:rsidP="007E7D7F">
            <w:pPr>
              <w:jc w:val="right"/>
              <w:rPr>
                <w:bCs/>
              </w:rPr>
            </w:pPr>
            <w:r w:rsidRPr="00905451">
              <w:rPr>
                <w:bCs/>
              </w:rPr>
              <w:t>-</w:t>
            </w:r>
            <w:r w:rsidR="00170630" w:rsidRPr="00905451">
              <w:t>739 541,7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D7F" w:rsidRPr="00905451" w:rsidRDefault="007E7D7F" w:rsidP="002D12E4">
            <w:pPr>
              <w:jc w:val="right"/>
              <w:rPr>
                <w:bCs/>
              </w:rPr>
            </w:pPr>
            <w:r w:rsidRPr="00905451">
              <w:rPr>
                <w:bCs/>
              </w:rPr>
              <w:t>-</w:t>
            </w:r>
            <w:r w:rsidR="00170630" w:rsidRPr="00905451">
              <w:t>739 541,7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D7F" w:rsidRPr="00905451" w:rsidRDefault="00170630" w:rsidP="007E7D7F">
            <w:pPr>
              <w:jc w:val="right"/>
              <w:rPr>
                <w:bCs/>
              </w:rPr>
            </w:pPr>
            <w:r w:rsidRPr="00905451">
              <w:t>534 421,1</w:t>
            </w:r>
          </w:p>
        </w:tc>
      </w:tr>
    </w:tbl>
    <w:p w:rsidR="004055DF" w:rsidRDefault="004055DF" w:rsidP="00A81CD9">
      <w:pPr>
        <w:tabs>
          <w:tab w:val="left" w:pos="5954"/>
          <w:tab w:val="left" w:pos="6379"/>
        </w:tabs>
        <w:rPr>
          <w:sz w:val="26"/>
          <w:szCs w:val="26"/>
        </w:rPr>
      </w:pPr>
    </w:p>
    <w:sectPr w:rsidR="004055DF" w:rsidSect="00A43111">
      <w:headerReference w:type="default" r:id="rId8"/>
      <w:footnotePr>
        <w:pos w:val="beneathText"/>
        <w:numFmt w:val="chicago"/>
      </w:footnotePr>
      <w:pgSz w:w="11906" w:h="16838" w:code="9"/>
      <w:pgMar w:top="1134" w:right="567" w:bottom="102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64E" w:rsidRDefault="00CF664E" w:rsidP="00595125">
      <w:r>
        <w:separator/>
      </w:r>
    </w:p>
  </w:endnote>
  <w:endnote w:type="continuationSeparator" w:id="0">
    <w:p w:rsidR="00CF664E" w:rsidRDefault="00CF664E" w:rsidP="00595125">
      <w:r>
        <w:continuationSeparator/>
      </w:r>
    </w:p>
  </w:endnote>
  <w:endnote w:id="1">
    <w:p w:rsidR="00ED4CEB" w:rsidRPr="00F86AD6" w:rsidRDefault="00ED4CEB">
      <w:pPr>
        <w:pStyle w:val="ad"/>
      </w:pPr>
      <w:r w:rsidRPr="00F86AD6">
        <w:rPr>
          <w:rStyle w:val="af"/>
        </w:rPr>
        <w:t>*</w:t>
      </w:r>
      <w:r w:rsidRPr="00F86AD6">
        <w:t xml:space="preserve"> предусмотренных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уведомлениям об изменении бюджетных ассигнований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64E" w:rsidRDefault="00CF664E" w:rsidP="00595125">
      <w:r>
        <w:separator/>
      </w:r>
    </w:p>
  </w:footnote>
  <w:footnote w:type="continuationSeparator" w:id="0">
    <w:p w:rsidR="00CF664E" w:rsidRDefault="00CF664E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:rsidR="00ED4CEB" w:rsidRDefault="00ED4CE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1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4CEB" w:rsidRDefault="00ED4C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4097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F4"/>
    <w:rsid w:val="00010C66"/>
    <w:rsid w:val="00011A2D"/>
    <w:rsid w:val="0002565A"/>
    <w:rsid w:val="00036075"/>
    <w:rsid w:val="0004024B"/>
    <w:rsid w:val="000420B6"/>
    <w:rsid w:val="0004257C"/>
    <w:rsid w:val="00053920"/>
    <w:rsid w:val="00061F93"/>
    <w:rsid w:val="0006628D"/>
    <w:rsid w:val="00080125"/>
    <w:rsid w:val="00080401"/>
    <w:rsid w:val="00094619"/>
    <w:rsid w:val="000A04DE"/>
    <w:rsid w:val="000A7EE7"/>
    <w:rsid w:val="000B2ED5"/>
    <w:rsid w:val="000B6375"/>
    <w:rsid w:val="000C7325"/>
    <w:rsid w:val="000C7ED8"/>
    <w:rsid w:val="000D3A2C"/>
    <w:rsid w:val="000F3A2C"/>
    <w:rsid w:val="000F4445"/>
    <w:rsid w:val="000F5E01"/>
    <w:rsid w:val="000F726F"/>
    <w:rsid w:val="00130950"/>
    <w:rsid w:val="001406AF"/>
    <w:rsid w:val="001523F7"/>
    <w:rsid w:val="00153DEC"/>
    <w:rsid w:val="00156482"/>
    <w:rsid w:val="00157514"/>
    <w:rsid w:val="00166533"/>
    <w:rsid w:val="00170630"/>
    <w:rsid w:val="00170E41"/>
    <w:rsid w:val="00173FC3"/>
    <w:rsid w:val="00181B80"/>
    <w:rsid w:val="00183F5B"/>
    <w:rsid w:val="001C4C18"/>
    <w:rsid w:val="001D02A3"/>
    <w:rsid w:val="001F0CEF"/>
    <w:rsid w:val="001F486A"/>
    <w:rsid w:val="00210770"/>
    <w:rsid w:val="00224309"/>
    <w:rsid w:val="002419C0"/>
    <w:rsid w:val="00252D89"/>
    <w:rsid w:val="002572B7"/>
    <w:rsid w:val="002754BA"/>
    <w:rsid w:val="00293DD1"/>
    <w:rsid w:val="002D12E4"/>
    <w:rsid w:val="002D7D9C"/>
    <w:rsid w:val="002E7C65"/>
    <w:rsid w:val="003042B3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7A5A"/>
    <w:rsid w:val="003B6FC0"/>
    <w:rsid w:val="003C58FE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C45B4"/>
    <w:rsid w:val="004D33B0"/>
    <w:rsid w:val="004D5EDD"/>
    <w:rsid w:val="004E0C5F"/>
    <w:rsid w:val="004E2934"/>
    <w:rsid w:val="004E5DC1"/>
    <w:rsid w:val="004E7FB2"/>
    <w:rsid w:val="004F4579"/>
    <w:rsid w:val="00507727"/>
    <w:rsid w:val="00527D5A"/>
    <w:rsid w:val="00533C62"/>
    <w:rsid w:val="00540B67"/>
    <w:rsid w:val="005533D1"/>
    <w:rsid w:val="005650F3"/>
    <w:rsid w:val="00570BFD"/>
    <w:rsid w:val="00580DA5"/>
    <w:rsid w:val="005857FE"/>
    <w:rsid w:val="00590CF5"/>
    <w:rsid w:val="00595125"/>
    <w:rsid w:val="005A4E55"/>
    <w:rsid w:val="005B26BB"/>
    <w:rsid w:val="005B5F4A"/>
    <w:rsid w:val="005B7798"/>
    <w:rsid w:val="005C40DF"/>
    <w:rsid w:val="005C423E"/>
    <w:rsid w:val="005D5103"/>
    <w:rsid w:val="005D5216"/>
    <w:rsid w:val="005E2864"/>
    <w:rsid w:val="005F166F"/>
    <w:rsid w:val="005F1A88"/>
    <w:rsid w:val="005F3CDE"/>
    <w:rsid w:val="0060524B"/>
    <w:rsid w:val="00607724"/>
    <w:rsid w:val="00621C4E"/>
    <w:rsid w:val="006225C5"/>
    <w:rsid w:val="00625362"/>
    <w:rsid w:val="00625BC8"/>
    <w:rsid w:val="0064599F"/>
    <w:rsid w:val="00646160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1B91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10372"/>
    <w:rsid w:val="0071120A"/>
    <w:rsid w:val="00715246"/>
    <w:rsid w:val="00722D31"/>
    <w:rsid w:val="007233AD"/>
    <w:rsid w:val="00733225"/>
    <w:rsid w:val="0074201F"/>
    <w:rsid w:val="00754256"/>
    <w:rsid w:val="00760981"/>
    <w:rsid w:val="00766BBA"/>
    <w:rsid w:val="0079074A"/>
    <w:rsid w:val="0079783B"/>
    <w:rsid w:val="007A1218"/>
    <w:rsid w:val="007A6182"/>
    <w:rsid w:val="007B5094"/>
    <w:rsid w:val="007E7D7F"/>
    <w:rsid w:val="007F587F"/>
    <w:rsid w:val="007F7951"/>
    <w:rsid w:val="008065A7"/>
    <w:rsid w:val="0081117D"/>
    <w:rsid w:val="00820818"/>
    <w:rsid w:val="00824F49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F44C2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8384D"/>
    <w:rsid w:val="00991C71"/>
    <w:rsid w:val="00995A95"/>
    <w:rsid w:val="00997786"/>
    <w:rsid w:val="009B0DA5"/>
    <w:rsid w:val="009B2589"/>
    <w:rsid w:val="009C0F6E"/>
    <w:rsid w:val="009C3633"/>
    <w:rsid w:val="009F09D6"/>
    <w:rsid w:val="009F2636"/>
    <w:rsid w:val="00A37266"/>
    <w:rsid w:val="00A41109"/>
    <w:rsid w:val="00A43111"/>
    <w:rsid w:val="00A501FE"/>
    <w:rsid w:val="00A50CF4"/>
    <w:rsid w:val="00A713D8"/>
    <w:rsid w:val="00A713F3"/>
    <w:rsid w:val="00A75F63"/>
    <w:rsid w:val="00A803CF"/>
    <w:rsid w:val="00A81CD9"/>
    <w:rsid w:val="00A84864"/>
    <w:rsid w:val="00AA0446"/>
    <w:rsid w:val="00AD03D9"/>
    <w:rsid w:val="00AE007C"/>
    <w:rsid w:val="00AE420E"/>
    <w:rsid w:val="00B03CDB"/>
    <w:rsid w:val="00B13C14"/>
    <w:rsid w:val="00B15CE8"/>
    <w:rsid w:val="00B163F1"/>
    <w:rsid w:val="00B20725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A1867"/>
    <w:rsid w:val="00BB74C1"/>
    <w:rsid w:val="00BC1C61"/>
    <w:rsid w:val="00BC4746"/>
    <w:rsid w:val="00BE0EA7"/>
    <w:rsid w:val="00BF2E21"/>
    <w:rsid w:val="00C135DD"/>
    <w:rsid w:val="00C17B4E"/>
    <w:rsid w:val="00C4453C"/>
    <w:rsid w:val="00C45A41"/>
    <w:rsid w:val="00C533B9"/>
    <w:rsid w:val="00C64B4E"/>
    <w:rsid w:val="00C85534"/>
    <w:rsid w:val="00C94303"/>
    <w:rsid w:val="00CA131B"/>
    <w:rsid w:val="00CB330E"/>
    <w:rsid w:val="00CB5F46"/>
    <w:rsid w:val="00CB6552"/>
    <w:rsid w:val="00CC2013"/>
    <w:rsid w:val="00CC4E32"/>
    <w:rsid w:val="00CE51D8"/>
    <w:rsid w:val="00CF6553"/>
    <w:rsid w:val="00CF664E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445FF"/>
    <w:rsid w:val="00E44AD4"/>
    <w:rsid w:val="00E51832"/>
    <w:rsid w:val="00E56307"/>
    <w:rsid w:val="00E6052A"/>
    <w:rsid w:val="00E70100"/>
    <w:rsid w:val="00E75687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4C8E"/>
    <w:rsid w:val="00F12CCB"/>
    <w:rsid w:val="00F230D9"/>
    <w:rsid w:val="00F42A62"/>
    <w:rsid w:val="00F42DD9"/>
    <w:rsid w:val="00F65F6D"/>
    <w:rsid w:val="00F70131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2F903E"/>
  <w15:docId w15:val="{78556CEA-C335-4CC7-8DFE-9810C32C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5BAF5-B2E2-4C84-AF3E-E568E570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488</TotalTime>
  <Pages>6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Вострякова Лариса Михайловна</cp:lastModifiedBy>
  <cp:revision>43</cp:revision>
  <cp:lastPrinted>2021-12-23T13:06:00Z</cp:lastPrinted>
  <dcterms:created xsi:type="dcterms:W3CDTF">2020-10-26T12:34:00Z</dcterms:created>
  <dcterms:modified xsi:type="dcterms:W3CDTF">2021-12-23T13:06:00Z</dcterms:modified>
</cp:coreProperties>
</file>