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91ABA" w14:textId="77777777" w:rsidR="00153DEC" w:rsidRDefault="00153DEC" w:rsidP="00424339">
      <w:pPr>
        <w:pStyle w:val="a4"/>
        <w:jc w:val="center"/>
      </w:pPr>
      <w:r>
        <w:object w:dxaOrig="811" w:dyaOrig="1007" w14:anchorId="0612A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.75pt" o:ole="">
            <v:imagedata r:id="rId8" o:title=""/>
          </v:shape>
          <o:OLEObject Type="Embed" ProgID="CorelDRAW.Graphic.9" ShapeID="_x0000_i1025" DrawAspect="Content" ObjectID="_1698843453" r:id="rId9"/>
        </w:object>
      </w:r>
    </w:p>
    <w:p w14:paraId="06A31995" w14:textId="77777777" w:rsidR="00153DEC" w:rsidRDefault="00153DEC">
      <w:pPr>
        <w:jc w:val="center"/>
        <w:rPr>
          <w:sz w:val="4"/>
          <w:szCs w:val="4"/>
        </w:rPr>
      </w:pPr>
    </w:p>
    <w:p w14:paraId="3A190B99" w14:textId="77777777" w:rsidR="00153DEC" w:rsidRDefault="00153DEC" w:rsidP="00424339">
      <w:pPr>
        <w:tabs>
          <w:tab w:val="left" w:pos="2694"/>
          <w:tab w:val="left" w:pos="3686"/>
          <w:tab w:val="left" w:pos="3828"/>
          <w:tab w:val="left" w:pos="5387"/>
          <w:tab w:val="left" w:pos="6946"/>
          <w:tab w:val="left" w:pos="7513"/>
          <w:tab w:val="left" w:pos="8505"/>
        </w:tabs>
        <w:spacing w:line="300" w:lineRule="exact"/>
        <w:ind w:right="-425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 xml:space="preserve">ВОЛОГОДСКАЯ ОБЛАСТЬ  </w:t>
      </w:r>
    </w:p>
    <w:p w14:paraId="6DDEB556" w14:textId="77777777" w:rsidR="00153DEC" w:rsidRDefault="00153DEC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 xml:space="preserve"> ГОРОД ЧЕРЕПОВЕЦ</w:t>
      </w:r>
    </w:p>
    <w:p w14:paraId="13DF8C65" w14:textId="77777777" w:rsidR="00153DEC" w:rsidRDefault="00153DEC">
      <w:pPr>
        <w:jc w:val="center"/>
        <w:rPr>
          <w:sz w:val="8"/>
          <w:szCs w:val="8"/>
        </w:rPr>
      </w:pPr>
    </w:p>
    <w:p w14:paraId="0219C4C1" w14:textId="77777777" w:rsidR="00153DEC" w:rsidRDefault="00153DEC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МЭРИЯ</w:t>
      </w:r>
    </w:p>
    <w:p w14:paraId="319DCD39" w14:textId="77777777" w:rsidR="00153DEC" w:rsidRDefault="00153DEC">
      <w:pPr>
        <w:jc w:val="center"/>
        <w:rPr>
          <w:b/>
          <w:spacing w:val="60"/>
          <w:sz w:val="14"/>
          <w:szCs w:val="14"/>
        </w:rPr>
      </w:pPr>
    </w:p>
    <w:p w14:paraId="0DD6C487" w14:textId="77777777" w:rsidR="00153DEC" w:rsidRDefault="00153DEC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033E17BC" w14:textId="77777777" w:rsidR="00153DEC" w:rsidRDefault="00153DEC">
      <w:pPr>
        <w:jc w:val="center"/>
        <w:rPr>
          <w:sz w:val="36"/>
          <w:szCs w:val="36"/>
        </w:rPr>
      </w:pPr>
    </w:p>
    <w:p w14:paraId="00212C9E" w14:textId="77777777" w:rsidR="00B03CDB" w:rsidRDefault="00B03CDB">
      <w:pPr>
        <w:jc w:val="center"/>
        <w:rPr>
          <w:sz w:val="36"/>
          <w:szCs w:val="36"/>
        </w:rPr>
      </w:pPr>
    </w:p>
    <w:p w14:paraId="13B9480D" w14:textId="77777777" w:rsidR="00B03CDB" w:rsidRDefault="00B03CDB">
      <w:pPr>
        <w:jc w:val="center"/>
        <w:rPr>
          <w:sz w:val="36"/>
          <w:szCs w:val="36"/>
        </w:rPr>
      </w:pPr>
    </w:p>
    <w:p w14:paraId="460DC9FF" w14:textId="0724C0AC" w:rsidR="00DA4267" w:rsidRDefault="0089559D" w:rsidP="003923C8">
      <w:pPr>
        <w:rPr>
          <w:sz w:val="26"/>
          <w:szCs w:val="36"/>
        </w:rPr>
      </w:pPr>
      <w:r w:rsidRPr="0089559D">
        <w:rPr>
          <w:sz w:val="26"/>
          <w:szCs w:val="36"/>
        </w:rPr>
        <w:t>19.11.2021 № 4408</w:t>
      </w:r>
    </w:p>
    <w:p w14:paraId="1A0B1CD2" w14:textId="77777777" w:rsidR="009F09D6" w:rsidRDefault="009F09D6" w:rsidP="003923C8">
      <w:pPr>
        <w:rPr>
          <w:sz w:val="26"/>
          <w:szCs w:val="36"/>
        </w:rPr>
      </w:pPr>
    </w:p>
    <w:p w14:paraId="375D6E52" w14:textId="77777777" w:rsidR="00E2199D" w:rsidRDefault="00E2199D">
      <w:pPr>
        <w:rPr>
          <w:sz w:val="26"/>
          <w:szCs w:val="36"/>
        </w:rPr>
      </w:pPr>
    </w:p>
    <w:p w14:paraId="165E04F3" w14:textId="77777777" w:rsidR="00E01B7D" w:rsidRDefault="00E01B7D">
      <w:pPr>
        <w:rPr>
          <w:sz w:val="26"/>
          <w:szCs w:val="36"/>
        </w:rPr>
      </w:pPr>
    </w:p>
    <w:p w14:paraId="2FF0AADB" w14:textId="77777777" w:rsidR="00153DEC" w:rsidRDefault="009F09D6">
      <w:pPr>
        <w:rPr>
          <w:sz w:val="26"/>
          <w:szCs w:val="36"/>
        </w:rPr>
      </w:pPr>
      <w:r>
        <w:rPr>
          <w:sz w:val="26"/>
          <w:szCs w:val="36"/>
        </w:rPr>
        <w:t>Об утверждении отчета</w:t>
      </w:r>
    </w:p>
    <w:p w14:paraId="3ED75F76" w14:textId="77777777" w:rsidR="002754BA" w:rsidRDefault="00153DEC">
      <w:pPr>
        <w:rPr>
          <w:sz w:val="26"/>
          <w:szCs w:val="36"/>
        </w:rPr>
      </w:pPr>
      <w:r>
        <w:rPr>
          <w:sz w:val="26"/>
          <w:szCs w:val="36"/>
        </w:rPr>
        <w:t>об исполнении городского</w:t>
      </w:r>
      <w:r w:rsidR="002754BA">
        <w:rPr>
          <w:sz w:val="26"/>
          <w:szCs w:val="36"/>
        </w:rPr>
        <w:t xml:space="preserve"> </w:t>
      </w:r>
      <w:r>
        <w:rPr>
          <w:sz w:val="26"/>
          <w:szCs w:val="36"/>
        </w:rPr>
        <w:t>бюджета</w:t>
      </w:r>
    </w:p>
    <w:p w14:paraId="67760BC7" w14:textId="77777777" w:rsidR="00153DEC" w:rsidRDefault="00BC1C61">
      <w:pPr>
        <w:rPr>
          <w:sz w:val="26"/>
          <w:szCs w:val="36"/>
        </w:rPr>
      </w:pPr>
      <w:r>
        <w:rPr>
          <w:sz w:val="26"/>
          <w:szCs w:val="36"/>
        </w:rPr>
        <w:t xml:space="preserve">за </w:t>
      </w:r>
      <w:r w:rsidR="006D2EC7">
        <w:rPr>
          <w:sz w:val="26"/>
          <w:szCs w:val="36"/>
        </w:rPr>
        <w:t>девять месяцев</w:t>
      </w:r>
      <w:r w:rsidR="00D30C79">
        <w:rPr>
          <w:sz w:val="26"/>
          <w:szCs w:val="36"/>
        </w:rPr>
        <w:t xml:space="preserve"> </w:t>
      </w:r>
      <w:r w:rsidR="009F09D6">
        <w:rPr>
          <w:sz w:val="26"/>
          <w:szCs w:val="36"/>
        </w:rPr>
        <w:t>20</w:t>
      </w:r>
      <w:r w:rsidR="00F42A62">
        <w:rPr>
          <w:sz w:val="26"/>
          <w:szCs w:val="36"/>
        </w:rPr>
        <w:t>2</w:t>
      </w:r>
      <w:r w:rsidR="00053920">
        <w:rPr>
          <w:sz w:val="26"/>
          <w:szCs w:val="36"/>
        </w:rPr>
        <w:t>1</w:t>
      </w:r>
      <w:r w:rsidR="009F09D6">
        <w:rPr>
          <w:sz w:val="26"/>
          <w:szCs w:val="36"/>
        </w:rPr>
        <w:t xml:space="preserve"> </w:t>
      </w:r>
      <w:r w:rsidR="00153DEC">
        <w:rPr>
          <w:sz w:val="26"/>
          <w:szCs w:val="36"/>
        </w:rPr>
        <w:t>года</w:t>
      </w:r>
    </w:p>
    <w:p w14:paraId="36AED04C" w14:textId="77777777" w:rsidR="00153DEC" w:rsidRDefault="00153DEC">
      <w:pPr>
        <w:rPr>
          <w:sz w:val="26"/>
          <w:szCs w:val="36"/>
        </w:rPr>
      </w:pPr>
    </w:p>
    <w:p w14:paraId="6B79C8E0" w14:textId="77777777" w:rsidR="00153DEC" w:rsidRDefault="00153DEC">
      <w:pPr>
        <w:rPr>
          <w:sz w:val="26"/>
          <w:szCs w:val="36"/>
        </w:rPr>
      </w:pPr>
    </w:p>
    <w:p w14:paraId="3A1C2E57" w14:textId="77777777" w:rsidR="00DF7223" w:rsidRDefault="00153DEC" w:rsidP="00595125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статьей 264.2 Бюджетного кодекса Российской Федерации</w:t>
      </w:r>
    </w:p>
    <w:p w14:paraId="662A87E9" w14:textId="77777777" w:rsidR="00153DEC" w:rsidRDefault="00482675" w:rsidP="004F4579">
      <w:pPr>
        <w:tabs>
          <w:tab w:val="left" w:pos="9356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14:paraId="08ACDA5A" w14:textId="77777777" w:rsidR="00153DEC" w:rsidRDefault="00695BB8" w:rsidP="00595125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153DEC">
        <w:rPr>
          <w:sz w:val="26"/>
          <w:szCs w:val="26"/>
        </w:rPr>
        <w:t xml:space="preserve">Утвердить отчет об исполнении городского бюджета </w:t>
      </w:r>
      <w:r w:rsidR="00BC1C61">
        <w:rPr>
          <w:sz w:val="26"/>
          <w:szCs w:val="36"/>
        </w:rPr>
        <w:t xml:space="preserve">за </w:t>
      </w:r>
      <w:r w:rsidR="006D2EC7">
        <w:rPr>
          <w:sz w:val="26"/>
          <w:szCs w:val="36"/>
        </w:rPr>
        <w:t>девять месяцев</w:t>
      </w:r>
      <w:r w:rsidR="00BC1C61">
        <w:rPr>
          <w:sz w:val="26"/>
          <w:szCs w:val="36"/>
        </w:rPr>
        <w:t xml:space="preserve"> </w:t>
      </w:r>
      <w:r w:rsidR="00053920">
        <w:rPr>
          <w:sz w:val="26"/>
          <w:szCs w:val="36"/>
        </w:rPr>
        <w:t>2021 года</w:t>
      </w:r>
      <w:r w:rsidR="00053920">
        <w:rPr>
          <w:sz w:val="26"/>
          <w:szCs w:val="26"/>
        </w:rPr>
        <w:t xml:space="preserve"> </w:t>
      </w:r>
      <w:r w:rsidR="00153DEC">
        <w:rPr>
          <w:sz w:val="26"/>
          <w:szCs w:val="26"/>
        </w:rPr>
        <w:t>(прил</w:t>
      </w:r>
      <w:r w:rsidR="00252D89">
        <w:rPr>
          <w:sz w:val="26"/>
          <w:szCs w:val="26"/>
        </w:rPr>
        <w:t>агается</w:t>
      </w:r>
      <w:r w:rsidR="00153DEC">
        <w:rPr>
          <w:sz w:val="26"/>
          <w:szCs w:val="26"/>
        </w:rPr>
        <w:t>).</w:t>
      </w:r>
    </w:p>
    <w:p w14:paraId="6A4166F7" w14:textId="77777777" w:rsidR="005B7798" w:rsidRPr="0038208A" w:rsidRDefault="00695BB8" w:rsidP="005B7798">
      <w:pPr>
        <w:ind w:firstLine="709"/>
        <w:jc w:val="both"/>
        <w:rPr>
          <w:sz w:val="26"/>
          <w:szCs w:val="26"/>
        </w:rPr>
      </w:pPr>
      <w:r>
        <w:rPr>
          <w:sz w:val="26"/>
        </w:rPr>
        <w:t xml:space="preserve">2. </w:t>
      </w:r>
      <w:r w:rsidR="005B7798" w:rsidRPr="0038208A">
        <w:rPr>
          <w:sz w:val="26"/>
          <w:szCs w:val="26"/>
        </w:rPr>
        <w:t>Постановление подлежит опубликованию и размещению на официальном интернет-портале правовой информации г. Череповца.</w:t>
      </w:r>
    </w:p>
    <w:p w14:paraId="6A17FB61" w14:textId="77777777" w:rsidR="004055DF" w:rsidRDefault="004055DF" w:rsidP="00ED7D48">
      <w:pPr>
        <w:ind w:right="-284"/>
        <w:jc w:val="both"/>
        <w:rPr>
          <w:sz w:val="26"/>
        </w:rPr>
      </w:pPr>
    </w:p>
    <w:p w14:paraId="3513966D" w14:textId="77777777" w:rsidR="00080401" w:rsidRDefault="00080401">
      <w:pPr>
        <w:tabs>
          <w:tab w:val="left" w:pos="9356"/>
        </w:tabs>
        <w:jc w:val="both"/>
        <w:rPr>
          <w:sz w:val="26"/>
        </w:rPr>
      </w:pPr>
    </w:p>
    <w:p w14:paraId="4B7E9370" w14:textId="77777777" w:rsidR="008C1F86" w:rsidRDefault="004055DF" w:rsidP="008C1F86">
      <w:pPr>
        <w:jc w:val="both"/>
        <w:rPr>
          <w:sz w:val="26"/>
          <w:szCs w:val="26"/>
        </w:rPr>
      </w:pPr>
      <w:r>
        <w:rPr>
          <w:sz w:val="26"/>
        </w:rPr>
        <w:t xml:space="preserve">Мэр города </w:t>
      </w:r>
      <w:r w:rsidRPr="00B3240F">
        <w:rPr>
          <w:sz w:val="26"/>
        </w:rPr>
        <w:tab/>
      </w:r>
      <w:r w:rsidRPr="00B3240F">
        <w:rPr>
          <w:sz w:val="26"/>
        </w:rPr>
        <w:tab/>
      </w:r>
      <w:r w:rsidRPr="00B3240F">
        <w:rPr>
          <w:sz w:val="26"/>
        </w:rPr>
        <w:tab/>
      </w:r>
      <w:r w:rsidRPr="00B3240F"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F42A62">
        <w:rPr>
          <w:sz w:val="26"/>
        </w:rPr>
        <w:t xml:space="preserve">      </w:t>
      </w:r>
      <w:r w:rsidR="00D244DF">
        <w:rPr>
          <w:sz w:val="26"/>
        </w:rPr>
        <w:t xml:space="preserve">   </w:t>
      </w:r>
      <w:r w:rsidR="00F42A62">
        <w:rPr>
          <w:sz w:val="26"/>
        </w:rPr>
        <w:t>В.</w:t>
      </w:r>
      <w:r>
        <w:rPr>
          <w:sz w:val="26"/>
        </w:rPr>
        <w:t xml:space="preserve">Е. </w:t>
      </w:r>
      <w:r w:rsidR="00F42A62">
        <w:rPr>
          <w:sz w:val="26"/>
        </w:rPr>
        <w:t>Германов</w:t>
      </w:r>
    </w:p>
    <w:p w14:paraId="51EB003C" w14:textId="77777777" w:rsidR="000420B6" w:rsidRDefault="000420B6" w:rsidP="00B3005E">
      <w:pPr>
        <w:tabs>
          <w:tab w:val="left" w:pos="5954"/>
          <w:tab w:val="left" w:pos="6379"/>
        </w:tabs>
        <w:ind w:left="5387"/>
        <w:rPr>
          <w:sz w:val="26"/>
          <w:szCs w:val="26"/>
        </w:rPr>
      </w:pPr>
    </w:p>
    <w:p w14:paraId="3F74E1C0" w14:textId="77777777" w:rsidR="00595125" w:rsidRDefault="00595125" w:rsidP="00595125">
      <w:pPr>
        <w:tabs>
          <w:tab w:val="left" w:pos="5954"/>
          <w:tab w:val="left" w:pos="6379"/>
        </w:tabs>
        <w:rPr>
          <w:sz w:val="26"/>
          <w:szCs w:val="26"/>
        </w:rPr>
        <w:sectPr w:rsidR="00595125" w:rsidSect="004F4579">
          <w:headerReference w:type="default" r:id="rId10"/>
          <w:footnotePr>
            <w:pos w:val="beneathText"/>
            <w:numFmt w:val="chicago"/>
          </w:footnotePr>
          <w:pgSz w:w="11906" w:h="16838" w:code="9"/>
          <w:pgMar w:top="567" w:right="567" w:bottom="1134" w:left="1985" w:header="142" w:footer="709" w:gutter="0"/>
          <w:cols w:space="708"/>
          <w:titlePg/>
          <w:docGrid w:linePitch="360"/>
        </w:sectPr>
      </w:pPr>
    </w:p>
    <w:p w14:paraId="0205686F" w14:textId="77777777" w:rsidR="008F44C2" w:rsidRPr="00E01B7D" w:rsidRDefault="008F44C2" w:rsidP="00EA187A">
      <w:pPr>
        <w:tabs>
          <w:tab w:val="left" w:pos="2110"/>
        </w:tabs>
        <w:ind w:left="5954"/>
        <w:jc w:val="right"/>
        <w:rPr>
          <w:sz w:val="26"/>
          <w:szCs w:val="26"/>
        </w:rPr>
      </w:pPr>
      <w:r w:rsidRPr="00E01B7D">
        <w:rPr>
          <w:sz w:val="26"/>
          <w:szCs w:val="26"/>
        </w:rPr>
        <w:lastRenderedPageBreak/>
        <w:t xml:space="preserve">УТВЕРЖДЕН </w:t>
      </w:r>
    </w:p>
    <w:p w14:paraId="78841528" w14:textId="717E2AB6" w:rsidR="008F44C2" w:rsidRPr="00E01B7D" w:rsidRDefault="008F44C2" w:rsidP="00EA187A">
      <w:pPr>
        <w:ind w:left="3828" w:right="-142"/>
        <w:jc w:val="right"/>
        <w:rPr>
          <w:sz w:val="26"/>
          <w:szCs w:val="26"/>
        </w:rPr>
      </w:pPr>
      <w:r w:rsidRPr="00E01B7D">
        <w:rPr>
          <w:sz w:val="26"/>
          <w:szCs w:val="26"/>
        </w:rPr>
        <w:t>постановлением мэрии города</w:t>
      </w:r>
      <w:r w:rsidR="00EA187A">
        <w:rPr>
          <w:sz w:val="26"/>
          <w:szCs w:val="26"/>
        </w:rPr>
        <w:t xml:space="preserve"> </w:t>
      </w:r>
      <w:r w:rsidRPr="00E01B7D">
        <w:rPr>
          <w:sz w:val="26"/>
          <w:szCs w:val="26"/>
        </w:rPr>
        <w:t xml:space="preserve">от </w:t>
      </w:r>
      <w:r w:rsidR="0089559D">
        <w:rPr>
          <w:sz w:val="26"/>
          <w:szCs w:val="26"/>
        </w:rPr>
        <w:t>19.11.2021 № 4408</w:t>
      </w:r>
    </w:p>
    <w:p w14:paraId="7E2C9996" w14:textId="77777777" w:rsidR="00595125" w:rsidRDefault="00595125" w:rsidP="00ED7D48">
      <w:pPr>
        <w:ind w:right="-142" w:firstLine="6120"/>
      </w:pPr>
    </w:p>
    <w:p w14:paraId="100D0BA7" w14:textId="77777777" w:rsidR="00ED7D48" w:rsidRPr="005C423E" w:rsidRDefault="00ED7D48" w:rsidP="00ED7D48">
      <w:pPr>
        <w:jc w:val="center"/>
        <w:rPr>
          <w:sz w:val="26"/>
          <w:szCs w:val="26"/>
        </w:rPr>
      </w:pPr>
      <w:r w:rsidRPr="005C423E">
        <w:rPr>
          <w:sz w:val="26"/>
          <w:szCs w:val="26"/>
        </w:rPr>
        <w:t>ОТЧЕТ</w:t>
      </w:r>
    </w:p>
    <w:p w14:paraId="5F84B865" w14:textId="77777777" w:rsidR="00ED7D48" w:rsidRDefault="00ED7D48" w:rsidP="00ED7D48">
      <w:pPr>
        <w:jc w:val="center"/>
        <w:rPr>
          <w:sz w:val="26"/>
          <w:szCs w:val="26"/>
        </w:rPr>
      </w:pPr>
      <w:r w:rsidRPr="005C423E">
        <w:rPr>
          <w:sz w:val="26"/>
          <w:szCs w:val="26"/>
        </w:rPr>
        <w:t>об исполнении городского бюджета</w:t>
      </w:r>
      <w:r>
        <w:rPr>
          <w:sz w:val="26"/>
          <w:szCs w:val="26"/>
        </w:rPr>
        <w:t xml:space="preserve"> </w:t>
      </w:r>
      <w:r w:rsidR="00BC1C61">
        <w:rPr>
          <w:sz w:val="26"/>
          <w:szCs w:val="36"/>
        </w:rPr>
        <w:t xml:space="preserve">за </w:t>
      </w:r>
      <w:r w:rsidR="006D2EC7">
        <w:rPr>
          <w:sz w:val="26"/>
          <w:szCs w:val="36"/>
        </w:rPr>
        <w:t>девять месяцев</w:t>
      </w:r>
      <w:r w:rsidR="00053920">
        <w:rPr>
          <w:sz w:val="26"/>
          <w:szCs w:val="36"/>
        </w:rPr>
        <w:t xml:space="preserve"> 2021 года</w:t>
      </w:r>
    </w:p>
    <w:p w14:paraId="01A2D369" w14:textId="77777777" w:rsidR="00ED7D48" w:rsidRPr="00960782" w:rsidRDefault="00ED7D48" w:rsidP="00ED7D48">
      <w:pPr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p w14:paraId="18ED9F4D" w14:textId="27686AD7" w:rsidR="004055DF" w:rsidRDefault="004055DF" w:rsidP="004055DF">
      <w:pPr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252D89">
        <w:rPr>
          <w:sz w:val="26"/>
          <w:szCs w:val="26"/>
        </w:rPr>
        <w:t>Показатели доходов городского бюджета по кодам видов доходов с детализацией на группы и подгруппы</w:t>
      </w:r>
    </w:p>
    <w:p w14:paraId="6F04FAAD" w14:textId="77777777" w:rsidR="004055DF" w:rsidRPr="00960782" w:rsidRDefault="004055DF" w:rsidP="004055DF">
      <w:pPr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</w:p>
    <w:p w14:paraId="2D11B769" w14:textId="77777777" w:rsidR="004055DF" w:rsidRDefault="004055DF" w:rsidP="004F4579">
      <w:pPr>
        <w:tabs>
          <w:tab w:val="left" w:pos="5954"/>
          <w:tab w:val="left" w:pos="6379"/>
          <w:tab w:val="left" w:pos="8364"/>
        </w:tabs>
        <w:ind w:left="7938" w:right="-2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14:paraId="1BB5F4AA" w14:textId="77777777" w:rsidR="00F70131" w:rsidRDefault="00F70131" w:rsidP="004F4579">
      <w:pPr>
        <w:tabs>
          <w:tab w:val="left" w:pos="8080"/>
        </w:tabs>
        <w:ind w:left="7938" w:right="-2"/>
        <w:rPr>
          <w:sz w:val="26"/>
          <w:szCs w:val="26"/>
        </w:rPr>
      </w:pPr>
      <w:r w:rsidRPr="00961A70">
        <w:rPr>
          <w:sz w:val="26"/>
          <w:szCs w:val="26"/>
        </w:rPr>
        <w:t>тыс. рублей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5"/>
        <w:gridCol w:w="2280"/>
        <w:gridCol w:w="1843"/>
        <w:gridCol w:w="1701"/>
        <w:gridCol w:w="1417"/>
      </w:tblGrid>
      <w:tr w:rsidR="00905451" w:rsidRPr="0094081E" w14:paraId="53F80125" w14:textId="77777777" w:rsidTr="00905451">
        <w:trPr>
          <w:trHeight w:val="605"/>
          <w:tblHeader/>
        </w:trPr>
        <w:tc>
          <w:tcPr>
            <w:tcW w:w="2555" w:type="dxa"/>
            <w:vMerge w:val="restart"/>
            <w:shd w:val="clear" w:color="auto" w:fill="auto"/>
            <w:noWrap/>
            <w:vAlign w:val="center"/>
            <w:hideMark/>
          </w:tcPr>
          <w:p w14:paraId="2E77D61B" w14:textId="77777777" w:rsidR="00905451" w:rsidRPr="00905451" w:rsidRDefault="00905451" w:rsidP="001F7C00">
            <w:pPr>
              <w:ind w:left="-100" w:right="-143"/>
              <w:jc w:val="center"/>
            </w:pPr>
            <w:r w:rsidRPr="00905451">
              <w:t>Код бюджетной</w:t>
            </w:r>
          </w:p>
          <w:p w14:paraId="465D9410" w14:textId="77777777" w:rsidR="00905451" w:rsidRPr="00905451" w:rsidRDefault="00905451" w:rsidP="001F7C00">
            <w:pPr>
              <w:ind w:left="-100" w:right="-143"/>
              <w:jc w:val="center"/>
            </w:pPr>
            <w:r w:rsidRPr="00905451">
              <w:t>классификации</w:t>
            </w:r>
          </w:p>
        </w:tc>
        <w:tc>
          <w:tcPr>
            <w:tcW w:w="2280" w:type="dxa"/>
            <w:vMerge w:val="restart"/>
            <w:shd w:val="clear" w:color="auto" w:fill="auto"/>
            <w:noWrap/>
            <w:vAlign w:val="center"/>
            <w:hideMark/>
          </w:tcPr>
          <w:p w14:paraId="0F0603E1" w14:textId="77777777" w:rsidR="00905451" w:rsidRPr="00905451" w:rsidRDefault="00905451" w:rsidP="001F7C00">
            <w:pPr>
              <w:jc w:val="center"/>
            </w:pPr>
            <w:r w:rsidRPr="00905451">
              <w:t>Наименование доходов</w:t>
            </w:r>
          </w:p>
        </w:tc>
        <w:tc>
          <w:tcPr>
            <w:tcW w:w="3544" w:type="dxa"/>
            <w:gridSpan w:val="2"/>
            <w:shd w:val="clear" w:color="auto" w:fill="auto"/>
            <w:noWrap/>
            <w:vAlign w:val="center"/>
          </w:tcPr>
          <w:p w14:paraId="74CF8EF3" w14:textId="77777777" w:rsidR="00905451" w:rsidRPr="00905451" w:rsidRDefault="00905451" w:rsidP="001F7C00">
            <w:pPr>
              <w:jc w:val="center"/>
            </w:pPr>
            <w:r w:rsidRPr="00905451">
              <w:t>Плановые показатели на год,</w:t>
            </w:r>
          </w:p>
          <w:p w14:paraId="59ABF3AA" w14:textId="77777777" w:rsidR="00905451" w:rsidRPr="00905451" w:rsidRDefault="00905451" w:rsidP="001F7C00">
            <w:pPr>
              <w:pStyle w:val="a4"/>
              <w:jc w:val="center"/>
            </w:pPr>
            <w:r w:rsidRPr="00905451">
              <w:t>утвержденные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34AFB679" w14:textId="77777777" w:rsidR="00905451" w:rsidRPr="00905451" w:rsidRDefault="00905451" w:rsidP="001F7C00">
            <w:pPr>
              <w:jc w:val="center"/>
            </w:pPr>
            <w:r w:rsidRPr="00905451">
              <w:t>Исполнено</w:t>
            </w:r>
          </w:p>
        </w:tc>
      </w:tr>
      <w:tr w:rsidR="00905451" w:rsidRPr="0094081E" w14:paraId="2B9AC43E" w14:textId="77777777" w:rsidTr="00905451">
        <w:trPr>
          <w:trHeight w:val="1266"/>
          <w:tblHeader/>
        </w:trPr>
        <w:tc>
          <w:tcPr>
            <w:tcW w:w="2555" w:type="dxa"/>
            <w:vMerge/>
            <w:vAlign w:val="center"/>
          </w:tcPr>
          <w:p w14:paraId="6C50C354" w14:textId="77777777" w:rsidR="00905451" w:rsidRPr="00905451" w:rsidRDefault="00905451" w:rsidP="001F7C00">
            <w:pPr>
              <w:ind w:left="-100" w:right="-143"/>
              <w:jc w:val="right"/>
            </w:pPr>
          </w:p>
        </w:tc>
        <w:tc>
          <w:tcPr>
            <w:tcW w:w="2280" w:type="dxa"/>
            <w:vMerge/>
            <w:vAlign w:val="center"/>
          </w:tcPr>
          <w:p w14:paraId="71625404" w14:textId="77777777" w:rsidR="00905451" w:rsidRPr="00905451" w:rsidRDefault="00905451" w:rsidP="001F7C00">
            <w:pPr>
              <w:jc w:val="right"/>
            </w:pPr>
          </w:p>
        </w:tc>
        <w:tc>
          <w:tcPr>
            <w:tcW w:w="1843" w:type="dxa"/>
            <w:vAlign w:val="center"/>
          </w:tcPr>
          <w:p w14:paraId="643E09DF" w14:textId="77777777" w:rsidR="00905451" w:rsidRPr="00905451" w:rsidRDefault="00905451" w:rsidP="001F7C00">
            <w:pPr>
              <w:ind w:left="-107" w:right="-113"/>
              <w:jc w:val="center"/>
            </w:pPr>
            <w:r w:rsidRPr="00905451">
              <w:t>решением Череповецкой городской Думы о городском бюджете</w:t>
            </w:r>
          </w:p>
        </w:tc>
        <w:tc>
          <w:tcPr>
            <w:tcW w:w="1701" w:type="dxa"/>
            <w:vAlign w:val="center"/>
          </w:tcPr>
          <w:p w14:paraId="3B0DA9EC" w14:textId="77777777" w:rsidR="00905451" w:rsidRPr="00905451" w:rsidRDefault="00905451" w:rsidP="001F7C00">
            <w:pPr>
              <w:pStyle w:val="a4"/>
              <w:jc w:val="center"/>
            </w:pPr>
            <w:r w:rsidRPr="00905451">
              <w:t>с учетом особенностей</w:t>
            </w:r>
          </w:p>
        </w:tc>
        <w:tc>
          <w:tcPr>
            <w:tcW w:w="1417" w:type="dxa"/>
            <w:vMerge/>
            <w:vAlign w:val="center"/>
          </w:tcPr>
          <w:p w14:paraId="163C8A85" w14:textId="77777777" w:rsidR="00905451" w:rsidRPr="00905451" w:rsidRDefault="00905451" w:rsidP="001F7C00">
            <w:pPr>
              <w:jc w:val="right"/>
            </w:pPr>
          </w:p>
        </w:tc>
      </w:tr>
      <w:tr w:rsidR="00905451" w:rsidRPr="0094081E" w14:paraId="64D9172B" w14:textId="77777777" w:rsidTr="00905451">
        <w:trPr>
          <w:trHeight w:val="971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6B6753A4" w14:textId="77777777" w:rsidR="00905451" w:rsidRPr="00905451" w:rsidRDefault="00905451" w:rsidP="001F7C00">
            <w:pPr>
              <w:ind w:left="-100" w:right="-143"/>
              <w:jc w:val="center"/>
            </w:pPr>
            <w:r w:rsidRPr="00905451">
              <w:t>1 00 00000 00 0000 000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14:paraId="7600A19A" w14:textId="77777777" w:rsidR="00905451" w:rsidRPr="00905451" w:rsidRDefault="00905451" w:rsidP="001F7C00">
            <w:pPr>
              <w:jc w:val="both"/>
              <w:rPr>
                <w:bCs/>
              </w:rPr>
            </w:pPr>
            <w:r w:rsidRPr="00905451">
              <w:rPr>
                <w:bCs/>
              </w:rPr>
              <w:t xml:space="preserve">НАЛОГОВЫЕ И НЕНАЛОГОВЫЕ </w:t>
            </w:r>
          </w:p>
          <w:p w14:paraId="114487DC" w14:textId="77777777" w:rsidR="00905451" w:rsidRPr="00905451" w:rsidRDefault="00905451" w:rsidP="001F7C00">
            <w:pPr>
              <w:jc w:val="both"/>
              <w:rPr>
                <w:bCs/>
              </w:rPr>
            </w:pPr>
            <w:r w:rsidRPr="00905451">
              <w:rPr>
                <w:bCs/>
              </w:rPr>
              <w:t>ДОХОДЫ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D1CC097" w14:textId="77777777" w:rsidR="00905451" w:rsidRPr="00905451" w:rsidRDefault="00905451" w:rsidP="001F7C00">
            <w:pPr>
              <w:jc w:val="right"/>
              <w:rPr>
                <w:bCs/>
              </w:rPr>
            </w:pPr>
            <w:r w:rsidRPr="00905451">
              <w:rPr>
                <w:bCs/>
              </w:rPr>
              <w:t>3 853 642,7</w:t>
            </w:r>
          </w:p>
        </w:tc>
        <w:tc>
          <w:tcPr>
            <w:tcW w:w="1701" w:type="dxa"/>
            <w:vAlign w:val="center"/>
          </w:tcPr>
          <w:p w14:paraId="23152724" w14:textId="77777777" w:rsidR="00905451" w:rsidRPr="00905451" w:rsidRDefault="00905451" w:rsidP="001F7C00">
            <w:pPr>
              <w:jc w:val="right"/>
              <w:rPr>
                <w:bCs/>
              </w:rPr>
            </w:pPr>
            <w:r w:rsidRPr="00905451">
              <w:rPr>
                <w:bCs/>
              </w:rPr>
              <w:t>3 853 642,7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D8B5216" w14:textId="77777777" w:rsidR="00905451" w:rsidRPr="00905451" w:rsidRDefault="00905451" w:rsidP="001F7C00">
            <w:pPr>
              <w:jc w:val="right"/>
              <w:rPr>
                <w:bCs/>
              </w:rPr>
            </w:pPr>
            <w:r w:rsidRPr="00905451">
              <w:rPr>
                <w:bCs/>
              </w:rPr>
              <w:t xml:space="preserve">2 884 641,3 </w:t>
            </w:r>
          </w:p>
        </w:tc>
      </w:tr>
      <w:tr w:rsidR="00905451" w:rsidRPr="0094081E" w14:paraId="7BF59F6E" w14:textId="77777777" w:rsidTr="00905451">
        <w:trPr>
          <w:trHeight w:val="452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775AAC27" w14:textId="77777777" w:rsidR="00905451" w:rsidRPr="00905451" w:rsidRDefault="00905451" w:rsidP="001F7C00">
            <w:pPr>
              <w:ind w:left="-100" w:right="-143"/>
              <w:jc w:val="center"/>
            </w:pP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14:paraId="6C8B44B5" w14:textId="77777777" w:rsidR="00905451" w:rsidRPr="00905451" w:rsidRDefault="00905451" w:rsidP="001F7C00">
            <w:pPr>
              <w:jc w:val="both"/>
              <w:rPr>
                <w:bCs/>
              </w:rPr>
            </w:pPr>
            <w:r w:rsidRPr="00905451">
              <w:rPr>
                <w:bCs/>
              </w:rPr>
              <w:t>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5D7CD5D" w14:textId="77777777" w:rsidR="00905451" w:rsidRPr="00905451" w:rsidRDefault="00905451" w:rsidP="001F7C00">
            <w:pPr>
              <w:jc w:val="right"/>
              <w:rPr>
                <w:bCs/>
              </w:rPr>
            </w:pPr>
            <w:r w:rsidRPr="00905451">
              <w:rPr>
                <w:bCs/>
              </w:rPr>
              <w:t>3 146 433,6</w:t>
            </w:r>
          </w:p>
        </w:tc>
        <w:tc>
          <w:tcPr>
            <w:tcW w:w="1701" w:type="dxa"/>
            <w:vAlign w:val="center"/>
          </w:tcPr>
          <w:p w14:paraId="32EE3B22" w14:textId="77777777" w:rsidR="00905451" w:rsidRPr="00905451" w:rsidRDefault="00905451" w:rsidP="001F7C00">
            <w:pPr>
              <w:jc w:val="right"/>
              <w:rPr>
                <w:bCs/>
              </w:rPr>
            </w:pPr>
            <w:r w:rsidRPr="00905451">
              <w:rPr>
                <w:bCs/>
              </w:rPr>
              <w:t>3 146 433,6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85F52BA" w14:textId="77777777" w:rsidR="00905451" w:rsidRPr="00905451" w:rsidRDefault="00905451" w:rsidP="001F7C00">
            <w:pPr>
              <w:jc w:val="right"/>
              <w:rPr>
                <w:bCs/>
              </w:rPr>
            </w:pPr>
            <w:r w:rsidRPr="00905451">
              <w:rPr>
                <w:bCs/>
              </w:rPr>
              <w:t>2 319 053,0</w:t>
            </w:r>
          </w:p>
        </w:tc>
      </w:tr>
      <w:tr w:rsidR="00905451" w:rsidRPr="0094081E" w14:paraId="5277018B" w14:textId="77777777" w:rsidTr="00905451">
        <w:trPr>
          <w:trHeight w:val="677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18F23487" w14:textId="77777777" w:rsidR="00905451" w:rsidRPr="00905451" w:rsidRDefault="00905451" w:rsidP="001F7C00">
            <w:pPr>
              <w:ind w:left="-100" w:right="-143"/>
              <w:jc w:val="center"/>
            </w:pPr>
            <w:r w:rsidRPr="00905451">
              <w:t>1 01 00000 00 0000 000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14:paraId="1ED5D25F" w14:textId="77777777" w:rsidR="00905451" w:rsidRPr="00905451" w:rsidRDefault="00905451" w:rsidP="001F7C00">
            <w:pPr>
              <w:jc w:val="both"/>
            </w:pPr>
            <w:r w:rsidRPr="00905451">
              <w:t>Налоги на прибыль, доходы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BF44A40" w14:textId="77777777" w:rsidR="00905451" w:rsidRPr="00905451" w:rsidRDefault="00905451" w:rsidP="001F7C00">
            <w:pPr>
              <w:jc w:val="right"/>
            </w:pPr>
            <w:r w:rsidRPr="00905451">
              <w:t>1 943 434,1</w:t>
            </w:r>
          </w:p>
        </w:tc>
        <w:tc>
          <w:tcPr>
            <w:tcW w:w="1701" w:type="dxa"/>
            <w:vAlign w:val="center"/>
          </w:tcPr>
          <w:p w14:paraId="35D13485" w14:textId="77777777" w:rsidR="00905451" w:rsidRPr="00905451" w:rsidRDefault="00905451" w:rsidP="001F7C00">
            <w:pPr>
              <w:jc w:val="right"/>
            </w:pPr>
            <w:r w:rsidRPr="00905451">
              <w:t>1 943 434,1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5D89FCB" w14:textId="77777777" w:rsidR="00905451" w:rsidRPr="00905451" w:rsidRDefault="00905451" w:rsidP="001F7C00">
            <w:pPr>
              <w:jc w:val="right"/>
            </w:pPr>
            <w:r w:rsidRPr="00905451">
              <w:t>1 523 976,6</w:t>
            </w:r>
          </w:p>
        </w:tc>
      </w:tr>
      <w:tr w:rsidR="00905451" w:rsidRPr="0094081E" w14:paraId="3CBC3060" w14:textId="77777777" w:rsidTr="00905451">
        <w:trPr>
          <w:trHeight w:val="1395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3A830052" w14:textId="77777777" w:rsidR="00905451" w:rsidRPr="00905451" w:rsidRDefault="00905451" w:rsidP="001F7C00">
            <w:pPr>
              <w:ind w:left="-100" w:right="-143"/>
              <w:jc w:val="center"/>
            </w:pPr>
            <w:r w:rsidRPr="00905451">
              <w:t>1 03 00000 00 0000 000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14:paraId="4EB026ED" w14:textId="77777777" w:rsidR="00905451" w:rsidRPr="00905451" w:rsidRDefault="00905451" w:rsidP="001F7C00">
            <w:pPr>
              <w:jc w:val="both"/>
            </w:pPr>
            <w:r w:rsidRPr="00905451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6D22378" w14:textId="77777777" w:rsidR="00905451" w:rsidRPr="00905451" w:rsidRDefault="00905451" w:rsidP="001F7C00">
            <w:pPr>
              <w:jc w:val="right"/>
            </w:pPr>
            <w:r w:rsidRPr="00905451">
              <w:t>5 947,0</w:t>
            </w:r>
          </w:p>
        </w:tc>
        <w:tc>
          <w:tcPr>
            <w:tcW w:w="1701" w:type="dxa"/>
            <w:vAlign w:val="center"/>
          </w:tcPr>
          <w:p w14:paraId="56A79679" w14:textId="77777777" w:rsidR="00905451" w:rsidRPr="00905451" w:rsidRDefault="00905451" w:rsidP="001F7C00">
            <w:pPr>
              <w:jc w:val="right"/>
            </w:pPr>
            <w:r w:rsidRPr="00905451">
              <w:t>5 947,0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6447EAA" w14:textId="77777777" w:rsidR="00905451" w:rsidRPr="00905451" w:rsidRDefault="00905451" w:rsidP="00F12CCB">
            <w:pPr>
              <w:ind w:left="-113" w:right="28"/>
              <w:jc w:val="right"/>
            </w:pPr>
            <w:r w:rsidRPr="00905451">
              <w:t>4 744,9</w:t>
            </w:r>
          </w:p>
        </w:tc>
      </w:tr>
      <w:tr w:rsidR="00905451" w:rsidRPr="0094081E" w14:paraId="06CBB3F1" w14:textId="77777777" w:rsidTr="00905451">
        <w:trPr>
          <w:trHeight w:val="693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1A98AD04" w14:textId="77777777" w:rsidR="00905451" w:rsidRPr="00905451" w:rsidRDefault="00905451" w:rsidP="001F7C00">
            <w:pPr>
              <w:ind w:left="-100" w:right="-143"/>
              <w:jc w:val="center"/>
            </w:pPr>
            <w:r w:rsidRPr="00905451">
              <w:t>1 05 00000 00 0000 000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14:paraId="6E3239A2" w14:textId="77777777" w:rsidR="00905451" w:rsidRPr="00905451" w:rsidRDefault="00905451" w:rsidP="001F7C00">
            <w:pPr>
              <w:jc w:val="both"/>
            </w:pPr>
            <w:r w:rsidRPr="00905451">
              <w:t>Налоги на совокупный доход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7D9EB1F" w14:textId="77777777" w:rsidR="00905451" w:rsidRPr="00905451" w:rsidRDefault="00905451" w:rsidP="001F7C00">
            <w:pPr>
              <w:jc w:val="right"/>
            </w:pPr>
            <w:r w:rsidRPr="00905451">
              <w:t>348 771,9</w:t>
            </w:r>
          </w:p>
        </w:tc>
        <w:tc>
          <w:tcPr>
            <w:tcW w:w="1701" w:type="dxa"/>
            <w:vAlign w:val="center"/>
          </w:tcPr>
          <w:p w14:paraId="1E1DD410" w14:textId="77777777" w:rsidR="00905451" w:rsidRPr="00905451" w:rsidRDefault="00905451" w:rsidP="001F7C00">
            <w:pPr>
              <w:jc w:val="right"/>
            </w:pPr>
            <w:r w:rsidRPr="00905451">
              <w:t>348 771,9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95D2E72" w14:textId="77777777" w:rsidR="00905451" w:rsidRPr="00905451" w:rsidRDefault="00905451" w:rsidP="001F7C00">
            <w:pPr>
              <w:jc w:val="right"/>
            </w:pPr>
            <w:r w:rsidRPr="00905451">
              <w:t>393 838,</w:t>
            </w:r>
            <w:r w:rsidR="0079783B">
              <w:t>2</w:t>
            </w:r>
          </w:p>
        </w:tc>
      </w:tr>
      <w:tr w:rsidR="00905451" w:rsidRPr="0094081E" w14:paraId="7A7BD511" w14:textId="77777777" w:rsidTr="00905451">
        <w:trPr>
          <w:trHeight w:val="717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4FC2E703" w14:textId="77777777" w:rsidR="00905451" w:rsidRPr="00905451" w:rsidRDefault="00905451" w:rsidP="001F7C00">
            <w:pPr>
              <w:ind w:left="-100" w:right="-143"/>
              <w:jc w:val="center"/>
            </w:pPr>
            <w:r w:rsidRPr="00905451">
              <w:t>1 06 00000 00 0000 000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14:paraId="03253C5B" w14:textId="77777777" w:rsidR="00905451" w:rsidRPr="00905451" w:rsidRDefault="00905451" w:rsidP="001F7C00">
            <w:pPr>
              <w:jc w:val="both"/>
            </w:pPr>
            <w:r w:rsidRPr="00905451">
              <w:t>Налоги на имущество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6890F81" w14:textId="77777777" w:rsidR="00905451" w:rsidRPr="00905451" w:rsidRDefault="00905451" w:rsidP="001F7C00">
            <w:pPr>
              <w:jc w:val="right"/>
            </w:pPr>
            <w:r w:rsidRPr="00905451">
              <w:t>794 831,2</w:t>
            </w:r>
          </w:p>
        </w:tc>
        <w:tc>
          <w:tcPr>
            <w:tcW w:w="1701" w:type="dxa"/>
            <w:vAlign w:val="center"/>
          </w:tcPr>
          <w:p w14:paraId="1324944C" w14:textId="77777777" w:rsidR="00905451" w:rsidRPr="00905451" w:rsidRDefault="00905451" w:rsidP="001F7C00">
            <w:pPr>
              <w:jc w:val="right"/>
            </w:pPr>
            <w:r w:rsidRPr="00905451">
              <w:t>794 831,2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D59D636" w14:textId="77777777" w:rsidR="00905451" w:rsidRPr="00905451" w:rsidRDefault="00905451" w:rsidP="001F7C00">
            <w:pPr>
              <w:jc w:val="right"/>
            </w:pPr>
            <w:r w:rsidRPr="00905451">
              <w:t>355 051,3</w:t>
            </w:r>
          </w:p>
        </w:tc>
      </w:tr>
      <w:tr w:rsidR="00905451" w:rsidRPr="0094081E" w14:paraId="314372C3" w14:textId="77777777" w:rsidTr="00905451">
        <w:trPr>
          <w:trHeight w:val="685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7BA9EC53" w14:textId="77777777" w:rsidR="00905451" w:rsidRPr="00905451" w:rsidRDefault="00905451" w:rsidP="001F7C00">
            <w:pPr>
              <w:ind w:left="-100" w:right="-143"/>
              <w:jc w:val="center"/>
            </w:pPr>
            <w:r w:rsidRPr="00905451">
              <w:t>1 08 00000 00 0000 000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14:paraId="40DC35CC" w14:textId="77777777" w:rsidR="00905451" w:rsidRPr="00905451" w:rsidRDefault="00905451" w:rsidP="001F7C00">
            <w:pPr>
              <w:jc w:val="both"/>
            </w:pPr>
            <w:r w:rsidRPr="00905451">
              <w:t>Государственная пошлина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B08A082" w14:textId="77777777" w:rsidR="00905451" w:rsidRPr="00905451" w:rsidRDefault="00905451" w:rsidP="001F7C00">
            <w:pPr>
              <w:jc w:val="right"/>
            </w:pPr>
            <w:r w:rsidRPr="00905451">
              <w:t>53 449,4</w:t>
            </w:r>
          </w:p>
        </w:tc>
        <w:tc>
          <w:tcPr>
            <w:tcW w:w="1701" w:type="dxa"/>
            <w:vAlign w:val="center"/>
          </w:tcPr>
          <w:p w14:paraId="75028D6A" w14:textId="77777777" w:rsidR="00905451" w:rsidRPr="00905451" w:rsidRDefault="00905451" w:rsidP="001F7C00">
            <w:pPr>
              <w:jc w:val="right"/>
            </w:pPr>
            <w:r w:rsidRPr="00905451">
              <w:t>53 449,4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DF814D0" w14:textId="77777777" w:rsidR="00905451" w:rsidRPr="00905451" w:rsidRDefault="00905451" w:rsidP="0079783B">
            <w:pPr>
              <w:jc w:val="right"/>
            </w:pPr>
            <w:r w:rsidRPr="00905451">
              <w:t>41</w:t>
            </w:r>
            <w:r w:rsidR="0079783B">
              <w:t> </w:t>
            </w:r>
            <w:r w:rsidRPr="00905451">
              <w:t>44</w:t>
            </w:r>
            <w:r w:rsidR="0079783B">
              <w:t>2,0</w:t>
            </w:r>
          </w:p>
        </w:tc>
      </w:tr>
      <w:tr w:rsidR="00905451" w:rsidRPr="0094081E" w14:paraId="0AB07B79" w14:textId="77777777" w:rsidTr="00905451">
        <w:trPr>
          <w:trHeight w:val="447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03967EC8" w14:textId="77777777" w:rsidR="00905451" w:rsidRPr="00905451" w:rsidRDefault="00905451" w:rsidP="001F7C00">
            <w:pPr>
              <w:ind w:left="-100" w:right="-143"/>
              <w:jc w:val="center"/>
            </w:pP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14:paraId="3F8A6D43" w14:textId="77777777" w:rsidR="00905451" w:rsidRPr="00905451" w:rsidRDefault="00905451" w:rsidP="001F7C00">
            <w:pPr>
              <w:jc w:val="both"/>
              <w:rPr>
                <w:bCs/>
              </w:rPr>
            </w:pPr>
            <w:r w:rsidRPr="00905451">
              <w:rPr>
                <w:bCs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C8E7C6E" w14:textId="77777777" w:rsidR="00905451" w:rsidRPr="00905451" w:rsidRDefault="00905451" w:rsidP="001F7C00">
            <w:pPr>
              <w:jc w:val="right"/>
              <w:rPr>
                <w:bCs/>
              </w:rPr>
            </w:pPr>
            <w:r w:rsidRPr="00905451">
              <w:rPr>
                <w:bCs/>
              </w:rPr>
              <w:t>707 209,1</w:t>
            </w:r>
          </w:p>
        </w:tc>
        <w:tc>
          <w:tcPr>
            <w:tcW w:w="1701" w:type="dxa"/>
            <w:vAlign w:val="center"/>
          </w:tcPr>
          <w:p w14:paraId="414860AD" w14:textId="77777777" w:rsidR="00905451" w:rsidRPr="00905451" w:rsidRDefault="00905451" w:rsidP="001F7C00">
            <w:pPr>
              <w:jc w:val="right"/>
              <w:rPr>
                <w:bCs/>
              </w:rPr>
            </w:pPr>
            <w:r w:rsidRPr="00905451">
              <w:rPr>
                <w:bCs/>
              </w:rPr>
              <w:t>707 209,1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0B1A916" w14:textId="77777777" w:rsidR="00905451" w:rsidRPr="00905451" w:rsidRDefault="00905451" w:rsidP="001F7C00">
            <w:pPr>
              <w:jc w:val="right"/>
              <w:rPr>
                <w:bCs/>
              </w:rPr>
            </w:pPr>
            <w:r w:rsidRPr="00905451">
              <w:rPr>
                <w:bCs/>
              </w:rPr>
              <w:t>565 588,3</w:t>
            </w:r>
          </w:p>
        </w:tc>
      </w:tr>
      <w:tr w:rsidR="00905451" w:rsidRPr="0094081E" w14:paraId="76A09398" w14:textId="77777777" w:rsidTr="00905451">
        <w:trPr>
          <w:trHeight w:val="1728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2F7D9990" w14:textId="77777777" w:rsidR="00905451" w:rsidRPr="00905451" w:rsidRDefault="00905451" w:rsidP="001F7C00">
            <w:pPr>
              <w:ind w:left="-100" w:right="-143"/>
              <w:jc w:val="center"/>
            </w:pPr>
            <w:r w:rsidRPr="00905451">
              <w:t>1 11 00000 00 0000 000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14:paraId="00790388" w14:textId="77777777" w:rsidR="00905451" w:rsidRPr="00905451" w:rsidRDefault="00905451" w:rsidP="001F7C00">
            <w:pPr>
              <w:jc w:val="both"/>
            </w:pPr>
            <w:r w:rsidRPr="00905451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D892032" w14:textId="77777777" w:rsidR="00905451" w:rsidRPr="00905451" w:rsidRDefault="00905451" w:rsidP="001F7C00">
            <w:pPr>
              <w:jc w:val="right"/>
            </w:pPr>
            <w:r w:rsidRPr="00905451">
              <w:t>309 735,2</w:t>
            </w:r>
          </w:p>
        </w:tc>
        <w:tc>
          <w:tcPr>
            <w:tcW w:w="1701" w:type="dxa"/>
            <w:vAlign w:val="center"/>
          </w:tcPr>
          <w:p w14:paraId="50A4E2F3" w14:textId="77777777" w:rsidR="00905451" w:rsidRPr="00905451" w:rsidRDefault="00905451" w:rsidP="001F7C00">
            <w:pPr>
              <w:jc w:val="right"/>
            </w:pPr>
            <w:r w:rsidRPr="00905451">
              <w:t>309 735,2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0A35FD7" w14:textId="77777777" w:rsidR="00905451" w:rsidRPr="00905451" w:rsidRDefault="00905451" w:rsidP="001F7C00">
            <w:pPr>
              <w:jc w:val="right"/>
            </w:pPr>
            <w:r w:rsidRPr="00905451">
              <w:t>262 371,3</w:t>
            </w:r>
          </w:p>
        </w:tc>
      </w:tr>
      <w:tr w:rsidR="00905451" w:rsidRPr="0094081E" w14:paraId="4CCD90F8" w14:textId="77777777" w:rsidTr="00905451">
        <w:trPr>
          <w:trHeight w:val="930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094B1BEB" w14:textId="77777777" w:rsidR="00905451" w:rsidRPr="00905451" w:rsidRDefault="00905451" w:rsidP="001F7C00">
            <w:pPr>
              <w:ind w:left="-100" w:right="-143"/>
              <w:jc w:val="center"/>
            </w:pPr>
            <w:r w:rsidRPr="00905451">
              <w:lastRenderedPageBreak/>
              <w:t>1 12 00000 00 0000 000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14:paraId="217AB6DA" w14:textId="77777777" w:rsidR="00905451" w:rsidRPr="00905451" w:rsidRDefault="00905451" w:rsidP="001F7C00">
            <w:pPr>
              <w:jc w:val="both"/>
            </w:pPr>
            <w:r w:rsidRPr="00905451">
              <w:t>Платежи при пользовании природными ресурсами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BC590AC" w14:textId="77777777" w:rsidR="00905451" w:rsidRPr="00905451" w:rsidRDefault="00905451" w:rsidP="001F7C00">
            <w:pPr>
              <w:jc w:val="right"/>
            </w:pPr>
            <w:r w:rsidRPr="00905451">
              <w:t>58 619,6</w:t>
            </w:r>
          </w:p>
        </w:tc>
        <w:tc>
          <w:tcPr>
            <w:tcW w:w="1701" w:type="dxa"/>
            <w:vAlign w:val="center"/>
          </w:tcPr>
          <w:p w14:paraId="654C21A0" w14:textId="77777777" w:rsidR="00905451" w:rsidRPr="00905451" w:rsidRDefault="00905451" w:rsidP="001F7C00">
            <w:pPr>
              <w:jc w:val="right"/>
            </w:pPr>
            <w:r w:rsidRPr="00905451">
              <w:t>58 619,6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4B2DCCE" w14:textId="77777777" w:rsidR="00905451" w:rsidRPr="00905451" w:rsidRDefault="00905451" w:rsidP="001F7C00">
            <w:pPr>
              <w:jc w:val="right"/>
            </w:pPr>
            <w:r w:rsidRPr="00905451">
              <w:t>50 540,6</w:t>
            </w:r>
          </w:p>
        </w:tc>
      </w:tr>
      <w:tr w:rsidR="00905451" w:rsidRPr="0094081E" w14:paraId="39444485" w14:textId="77777777" w:rsidTr="00905451">
        <w:trPr>
          <w:trHeight w:val="1362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053F5489" w14:textId="77777777" w:rsidR="00905451" w:rsidRPr="00905451" w:rsidRDefault="00905451" w:rsidP="001F7C00">
            <w:pPr>
              <w:ind w:left="-100" w:right="-143"/>
              <w:jc w:val="center"/>
            </w:pPr>
            <w:r w:rsidRPr="00905451">
              <w:t>1 13 00000 00 0000 000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14:paraId="699AC876" w14:textId="77777777" w:rsidR="00905451" w:rsidRPr="00905451" w:rsidRDefault="00905451" w:rsidP="001F7C00">
            <w:pPr>
              <w:jc w:val="both"/>
            </w:pPr>
            <w:r w:rsidRPr="00905451">
              <w:t>Доходы от оказания платных услуг и компенсации затрат государства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20935A6" w14:textId="77777777" w:rsidR="00905451" w:rsidRPr="00905451" w:rsidRDefault="00905451" w:rsidP="001F7C00">
            <w:pPr>
              <w:jc w:val="right"/>
            </w:pPr>
            <w:r w:rsidRPr="00905451">
              <w:t>92 355,6</w:t>
            </w:r>
          </w:p>
        </w:tc>
        <w:tc>
          <w:tcPr>
            <w:tcW w:w="1701" w:type="dxa"/>
            <w:vAlign w:val="center"/>
          </w:tcPr>
          <w:p w14:paraId="665C18E3" w14:textId="77777777" w:rsidR="00905451" w:rsidRPr="00905451" w:rsidRDefault="00905451" w:rsidP="001F7C00">
            <w:pPr>
              <w:jc w:val="right"/>
            </w:pPr>
            <w:r w:rsidRPr="00905451">
              <w:t>92 355,6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633B8C5" w14:textId="77777777" w:rsidR="00905451" w:rsidRPr="00905451" w:rsidRDefault="00905451" w:rsidP="001F7C00">
            <w:pPr>
              <w:jc w:val="right"/>
            </w:pPr>
            <w:r w:rsidRPr="00905451">
              <w:t>72 876,5</w:t>
            </w:r>
          </w:p>
        </w:tc>
      </w:tr>
      <w:tr w:rsidR="00905451" w:rsidRPr="0094081E" w14:paraId="0D84D240" w14:textId="77777777" w:rsidTr="00905451">
        <w:trPr>
          <w:trHeight w:val="1217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0B056BF9" w14:textId="77777777" w:rsidR="00905451" w:rsidRPr="00905451" w:rsidRDefault="00905451" w:rsidP="001F7C00">
            <w:pPr>
              <w:ind w:left="-100" w:right="-143"/>
              <w:jc w:val="center"/>
            </w:pPr>
            <w:r w:rsidRPr="00905451">
              <w:t>1 14 00000 00 0000 000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14:paraId="6A0BF823" w14:textId="77777777" w:rsidR="00905451" w:rsidRPr="00905451" w:rsidRDefault="00905451" w:rsidP="001F7C00">
            <w:pPr>
              <w:jc w:val="both"/>
            </w:pPr>
            <w:r w:rsidRPr="00905451">
              <w:t>Доходы от продажи материальных и нематериальных активов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83B37E5" w14:textId="77777777" w:rsidR="00905451" w:rsidRPr="00905451" w:rsidRDefault="00905451" w:rsidP="001F7C00">
            <w:pPr>
              <w:jc w:val="right"/>
            </w:pPr>
            <w:r w:rsidRPr="00905451">
              <w:t>225 593,2</w:t>
            </w:r>
          </w:p>
        </w:tc>
        <w:tc>
          <w:tcPr>
            <w:tcW w:w="1701" w:type="dxa"/>
            <w:vAlign w:val="center"/>
          </w:tcPr>
          <w:p w14:paraId="42DC3C96" w14:textId="77777777" w:rsidR="00905451" w:rsidRPr="00905451" w:rsidRDefault="00905451" w:rsidP="001F7C00">
            <w:pPr>
              <w:jc w:val="right"/>
            </w:pPr>
            <w:r w:rsidRPr="00905451">
              <w:t>225 593,2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60D0BA7" w14:textId="77777777" w:rsidR="00905451" w:rsidRPr="00905451" w:rsidRDefault="00905451" w:rsidP="001F7C00">
            <w:pPr>
              <w:jc w:val="right"/>
            </w:pPr>
            <w:r w:rsidRPr="00905451">
              <w:t>141 852,1</w:t>
            </w:r>
          </w:p>
        </w:tc>
      </w:tr>
      <w:tr w:rsidR="00905451" w:rsidRPr="0094081E" w14:paraId="109D606C" w14:textId="77777777" w:rsidTr="00905451">
        <w:trPr>
          <w:trHeight w:val="665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3B8286CA" w14:textId="77777777" w:rsidR="00905451" w:rsidRPr="00905451" w:rsidRDefault="00905451" w:rsidP="001F7C00">
            <w:pPr>
              <w:ind w:left="-100" w:right="-143"/>
              <w:jc w:val="center"/>
            </w:pPr>
            <w:r w:rsidRPr="00905451">
              <w:t>1 16 00000 00 0000 000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14:paraId="1979CD4D" w14:textId="77777777" w:rsidR="00905451" w:rsidRPr="00905451" w:rsidRDefault="00905451" w:rsidP="001F7C00">
            <w:pPr>
              <w:jc w:val="both"/>
            </w:pPr>
            <w:r w:rsidRPr="00905451">
              <w:t>Штрафы, санкции, возмещение ущерба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0C5B53F" w14:textId="77777777" w:rsidR="00905451" w:rsidRPr="00905451" w:rsidRDefault="00905451" w:rsidP="001F7C00">
            <w:pPr>
              <w:jc w:val="right"/>
            </w:pPr>
            <w:r w:rsidRPr="00905451">
              <w:t>20 792,5</w:t>
            </w:r>
          </w:p>
        </w:tc>
        <w:tc>
          <w:tcPr>
            <w:tcW w:w="1701" w:type="dxa"/>
            <w:vAlign w:val="center"/>
          </w:tcPr>
          <w:p w14:paraId="6BC72D84" w14:textId="77777777" w:rsidR="00905451" w:rsidRPr="00905451" w:rsidRDefault="00905451" w:rsidP="001F7C00">
            <w:pPr>
              <w:jc w:val="right"/>
            </w:pPr>
            <w:r w:rsidRPr="00905451">
              <w:t>20 792,5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32A1611" w14:textId="77777777" w:rsidR="00905451" w:rsidRPr="00905451" w:rsidRDefault="00905451" w:rsidP="001F7C00">
            <w:pPr>
              <w:jc w:val="right"/>
            </w:pPr>
            <w:r w:rsidRPr="00905451">
              <w:t>37 486,7</w:t>
            </w:r>
          </w:p>
        </w:tc>
      </w:tr>
      <w:tr w:rsidR="00905451" w:rsidRPr="0094081E" w14:paraId="5DDD8370" w14:textId="77777777" w:rsidTr="00905451">
        <w:trPr>
          <w:trHeight w:val="673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0088C556" w14:textId="77777777" w:rsidR="00905451" w:rsidRPr="00905451" w:rsidRDefault="00905451" w:rsidP="001F7C00">
            <w:pPr>
              <w:ind w:left="-100" w:right="-143"/>
              <w:jc w:val="center"/>
            </w:pPr>
            <w:r w:rsidRPr="00905451">
              <w:t>1 17 00000 00 0000 000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14:paraId="1A072D44" w14:textId="77777777" w:rsidR="00905451" w:rsidRPr="00905451" w:rsidRDefault="00905451" w:rsidP="001F7C00">
            <w:pPr>
              <w:jc w:val="both"/>
            </w:pPr>
            <w:r w:rsidRPr="00905451">
              <w:t>Прочие 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06045F3" w14:textId="77777777" w:rsidR="00905451" w:rsidRPr="00905451" w:rsidRDefault="00905451" w:rsidP="001F7C00">
            <w:pPr>
              <w:jc w:val="right"/>
            </w:pPr>
            <w:r w:rsidRPr="00905451">
              <w:t>113,0</w:t>
            </w:r>
          </w:p>
        </w:tc>
        <w:tc>
          <w:tcPr>
            <w:tcW w:w="1701" w:type="dxa"/>
            <w:vAlign w:val="center"/>
          </w:tcPr>
          <w:p w14:paraId="28683BC1" w14:textId="77777777" w:rsidR="00905451" w:rsidRPr="00905451" w:rsidRDefault="00905451" w:rsidP="001F7C00">
            <w:pPr>
              <w:jc w:val="right"/>
            </w:pPr>
            <w:r w:rsidRPr="00905451">
              <w:t>113,0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1C92D59" w14:textId="77777777" w:rsidR="00905451" w:rsidRPr="00905451" w:rsidRDefault="00905451" w:rsidP="001F7C00">
            <w:pPr>
              <w:jc w:val="right"/>
            </w:pPr>
            <w:r w:rsidRPr="00905451">
              <w:t>461,1</w:t>
            </w:r>
          </w:p>
        </w:tc>
      </w:tr>
      <w:tr w:rsidR="00905451" w:rsidRPr="0094081E" w14:paraId="0644E32F" w14:textId="77777777" w:rsidTr="00905451">
        <w:trPr>
          <w:trHeight w:val="681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16084897" w14:textId="77777777" w:rsidR="00905451" w:rsidRPr="00905451" w:rsidRDefault="00905451" w:rsidP="001F7C00">
            <w:pPr>
              <w:ind w:left="-100" w:right="-143"/>
              <w:jc w:val="center"/>
            </w:pPr>
            <w:r w:rsidRPr="00905451">
              <w:t>2 00 00000 00 0000 000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14:paraId="56D587B8" w14:textId="77777777" w:rsidR="00905451" w:rsidRPr="00905451" w:rsidRDefault="00905451" w:rsidP="001F7C00">
            <w:pPr>
              <w:jc w:val="both"/>
              <w:rPr>
                <w:bCs/>
              </w:rPr>
            </w:pPr>
            <w:r w:rsidRPr="00905451">
              <w:rPr>
                <w:bCs/>
              </w:rPr>
              <w:t>БЕЗВОЗМЕЗДНЫЕ ПОСТУПЛЕНИЯ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8C486E4" w14:textId="77777777" w:rsidR="00905451" w:rsidRPr="00905451" w:rsidRDefault="00905451" w:rsidP="001F7C00">
            <w:pPr>
              <w:jc w:val="right"/>
              <w:rPr>
                <w:bCs/>
              </w:rPr>
            </w:pPr>
            <w:r w:rsidRPr="00905451">
              <w:rPr>
                <w:bCs/>
              </w:rPr>
              <w:t>8 631 623,9</w:t>
            </w:r>
          </w:p>
        </w:tc>
        <w:tc>
          <w:tcPr>
            <w:tcW w:w="1701" w:type="dxa"/>
            <w:vAlign w:val="center"/>
          </w:tcPr>
          <w:p w14:paraId="0677CBFF" w14:textId="77777777" w:rsidR="00905451" w:rsidRPr="00905451" w:rsidRDefault="00905451" w:rsidP="001F7C00">
            <w:pPr>
              <w:jc w:val="right"/>
              <w:rPr>
                <w:bCs/>
              </w:rPr>
            </w:pPr>
            <w:r w:rsidRPr="00905451">
              <w:rPr>
                <w:bCs/>
              </w:rPr>
              <w:t>8 631 623,9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CD9B015" w14:textId="77777777" w:rsidR="00905451" w:rsidRPr="00905451" w:rsidRDefault="00905451" w:rsidP="001F7C00">
            <w:pPr>
              <w:jc w:val="right"/>
              <w:rPr>
                <w:bCs/>
              </w:rPr>
            </w:pPr>
            <w:r w:rsidRPr="00905451">
              <w:rPr>
                <w:bCs/>
              </w:rPr>
              <w:t>5 698 843,5</w:t>
            </w:r>
          </w:p>
        </w:tc>
      </w:tr>
      <w:tr w:rsidR="00905451" w:rsidRPr="0094081E" w14:paraId="7B2CD1A1" w14:textId="77777777" w:rsidTr="00905451">
        <w:trPr>
          <w:trHeight w:val="1809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1BCC357A" w14:textId="77777777" w:rsidR="00905451" w:rsidRPr="00905451" w:rsidRDefault="00905451" w:rsidP="001F7C00">
            <w:pPr>
              <w:ind w:left="-100" w:right="-143"/>
              <w:jc w:val="center"/>
            </w:pPr>
            <w:r w:rsidRPr="00905451">
              <w:t>2 02 00000 00 0000 000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14:paraId="042C5407" w14:textId="77777777" w:rsidR="00905451" w:rsidRPr="00905451" w:rsidRDefault="00905451" w:rsidP="001F7C00">
            <w:pPr>
              <w:jc w:val="both"/>
            </w:pPr>
            <w:r w:rsidRPr="00905451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3A047B1" w14:textId="77777777" w:rsidR="00905451" w:rsidRPr="00905451" w:rsidRDefault="00905451" w:rsidP="001F7C00">
            <w:pPr>
              <w:jc w:val="right"/>
            </w:pPr>
            <w:r w:rsidRPr="00905451">
              <w:t>8 255 330,6</w:t>
            </w:r>
          </w:p>
        </w:tc>
        <w:tc>
          <w:tcPr>
            <w:tcW w:w="1701" w:type="dxa"/>
            <w:vAlign w:val="center"/>
          </w:tcPr>
          <w:p w14:paraId="26EB1F27" w14:textId="77777777" w:rsidR="00905451" w:rsidRPr="00905451" w:rsidRDefault="00905451" w:rsidP="001F7C00">
            <w:pPr>
              <w:jc w:val="right"/>
            </w:pPr>
            <w:r w:rsidRPr="00905451">
              <w:t>8 255 330,6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516EA72" w14:textId="77777777" w:rsidR="00905451" w:rsidRPr="00905451" w:rsidRDefault="00905451" w:rsidP="001F7C00">
            <w:pPr>
              <w:jc w:val="right"/>
            </w:pPr>
            <w:r w:rsidRPr="00905451">
              <w:t>5 521 965,5</w:t>
            </w:r>
          </w:p>
        </w:tc>
      </w:tr>
      <w:tr w:rsidR="00905451" w:rsidRPr="0094081E" w14:paraId="5DE0EFAF" w14:textId="77777777" w:rsidTr="00905451">
        <w:trPr>
          <w:trHeight w:val="1040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017312DD" w14:textId="77777777" w:rsidR="00905451" w:rsidRPr="00905451" w:rsidRDefault="00905451" w:rsidP="001F7C00">
            <w:pPr>
              <w:ind w:left="-100" w:right="-143"/>
              <w:jc w:val="center"/>
            </w:pPr>
            <w:r w:rsidRPr="00905451">
              <w:t>2 07 00000 00 0000 000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14:paraId="36A7680D" w14:textId="77777777" w:rsidR="00905451" w:rsidRPr="00905451" w:rsidRDefault="00905451" w:rsidP="001F7C00">
            <w:pPr>
              <w:jc w:val="both"/>
            </w:pPr>
            <w:r w:rsidRPr="00905451">
              <w:t>Прочие безвозмездные поступления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F4F844E" w14:textId="77777777" w:rsidR="00905451" w:rsidRPr="00905451" w:rsidRDefault="00905451" w:rsidP="001F7C00">
            <w:pPr>
              <w:jc w:val="right"/>
            </w:pPr>
            <w:r w:rsidRPr="00905451">
              <w:t>376 293,3</w:t>
            </w:r>
          </w:p>
        </w:tc>
        <w:tc>
          <w:tcPr>
            <w:tcW w:w="1701" w:type="dxa"/>
            <w:vAlign w:val="center"/>
          </w:tcPr>
          <w:p w14:paraId="38937183" w14:textId="77777777" w:rsidR="00905451" w:rsidRPr="00905451" w:rsidRDefault="00905451" w:rsidP="001F7C00">
            <w:pPr>
              <w:jc w:val="right"/>
            </w:pPr>
            <w:r w:rsidRPr="00905451">
              <w:t>376 293,3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B768BE1" w14:textId="77777777" w:rsidR="00905451" w:rsidRPr="00905451" w:rsidRDefault="00905451" w:rsidP="001F7C00">
            <w:pPr>
              <w:jc w:val="right"/>
            </w:pPr>
            <w:r w:rsidRPr="00905451">
              <w:t>188 483,5</w:t>
            </w:r>
          </w:p>
        </w:tc>
      </w:tr>
      <w:tr w:rsidR="00905451" w:rsidRPr="0094081E" w14:paraId="309462E5" w14:textId="77777777" w:rsidTr="00905451">
        <w:trPr>
          <w:trHeight w:val="2014"/>
        </w:trPr>
        <w:tc>
          <w:tcPr>
            <w:tcW w:w="2555" w:type="dxa"/>
            <w:shd w:val="clear" w:color="auto" w:fill="auto"/>
            <w:noWrap/>
            <w:vAlign w:val="center"/>
          </w:tcPr>
          <w:p w14:paraId="1957E837" w14:textId="77777777" w:rsidR="00905451" w:rsidRPr="00905451" w:rsidRDefault="00905451" w:rsidP="001F7C00">
            <w:pPr>
              <w:ind w:left="-100" w:right="-143"/>
              <w:jc w:val="center"/>
            </w:pPr>
            <w:r w:rsidRPr="00905451">
              <w:t>2 18 00000 00 0000 000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14:paraId="5C743F13" w14:textId="77777777" w:rsidR="00905451" w:rsidRPr="00905451" w:rsidRDefault="00905451" w:rsidP="001F7C00">
            <w:pPr>
              <w:jc w:val="both"/>
            </w:pPr>
            <w:r w:rsidRPr="00905451"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2A4A579" w14:textId="77777777" w:rsidR="00905451" w:rsidRPr="00905451" w:rsidRDefault="00905451" w:rsidP="001F7C00">
            <w:pPr>
              <w:jc w:val="right"/>
            </w:pPr>
            <w:r w:rsidRPr="00905451">
              <w:t>0,0</w:t>
            </w:r>
          </w:p>
        </w:tc>
        <w:tc>
          <w:tcPr>
            <w:tcW w:w="1701" w:type="dxa"/>
            <w:vAlign w:val="center"/>
          </w:tcPr>
          <w:p w14:paraId="316D108A" w14:textId="77777777" w:rsidR="00905451" w:rsidRPr="00905451" w:rsidRDefault="00905451" w:rsidP="001F7C00">
            <w:pPr>
              <w:jc w:val="right"/>
            </w:pPr>
            <w:r w:rsidRPr="00905451"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0204218" w14:textId="77777777" w:rsidR="00905451" w:rsidRPr="00905451" w:rsidRDefault="00905451" w:rsidP="001F7C00">
            <w:pPr>
              <w:jc w:val="right"/>
            </w:pPr>
            <w:r w:rsidRPr="00905451">
              <w:t>498,1</w:t>
            </w:r>
          </w:p>
        </w:tc>
      </w:tr>
      <w:tr w:rsidR="00905451" w:rsidRPr="0094081E" w14:paraId="575BFE5C" w14:textId="77777777" w:rsidTr="00905451">
        <w:trPr>
          <w:trHeight w:val="2086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47A2AC4E" w14:textId="77777777" w:rsidR="00905451" w:rsidRPr="00905451" w:rsidRDefault="00905451" w:rsidP="001F7C00">
            <w:pPr>
              <w:ind w:left="-100" w:right="-143"/>
              <w:jc w:val="center"/>
            </w:pPr>
            <w:r w:rsidRPr="00905451">
              <w:lastRenderedPageBreak/>
              <w:t>2 19 00000 00 0000 000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14:paraId="46B90041" w14:textId="77777777" w:rsidR="00905451" w:rsidRPr="00905451" w:rsidRDefault="00905451" w:rsidP="001F7C00">
            <w:pPr>
              <w:jc w:val="both"/>
            </w:pPr>
            <w:r w:rsidRPr="00905451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24BA83D" w14:textId="77777777" w:rsidR="00905451" w:rsidRPr="00905451" w:rsidRDefault="00905451" w:rsidP="001F7C00">
            <w:pPr>
              <w:jc w:val="right"/>
            </w:pPr>
            <w:r w:rsidRPr="00905451">
              <w:t>0,0</w:t>
            </w:r>
          </w:p>
        </w:tc>
        <w:tc>
          <w:tcPr>
            <w:tcW w:w="1701" w:type="dxa"/>
            <w:vAlign w:val="center"/>
          </w:tcPr>
          <w:p w14:paraId="6B81F1D7" w14:textId="77777777" w:rsidR="00905451" w:rsidRPr="00905451" w:rsidRDefault="00905451" w:rsidP="001F7C00">
            <w:pPr>
              <w:jc w:val="right"/>
            </w:pPr>
            <w:r w:rsidRPr="00905451"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327C275" w14:textId="77777777" w:rsidR="00905451" w:rsidRPr="00905451" w:rsidRDefault="00905451" w:rsidP="001F7C00">
            <w:pPr>
              <w:jc w:val="right"/>
            </w:pPr>
            <w:r w:rsidRPr="00905451">
              <w:t>-12 103,6</w:t>
            </w:r>
          </w:p>
        </w:tc>
      </w:tr>
      <w:tr w:rsidR="00905451" w:rsidRPr="00D35670" w14:paraId="3B05F13D" w14:textId="77777777" w:rsidTr="00905451">
        <w:trPr>
          <w:trHeight w:val="505"/>
        </w:trPr>
        <w:tc>
          <w:tcPr>
            <w:tcW w:w="4835" w:type="dxa"/>
            <w:gridSpan w:val="2"/>
            <w:shd w:val="clear" w:color="auto" w:fill="auto"/>
            <w:noWrap/>
            <w:vAlign w:val="center"/>
            <w:hideMark/>
          </w:tcPr>
          <w:p w14:paraId="7F39F2FF" w14:textId="77777777" w:rsidR="00905451" w:rsidRPr="00905451" w:rsidRDefault="00905451" w:rsidP="001F7C00">
            <w:pPr>
              <w:rPr>
                <w:bCs/>
              </w:rPr>
            </w:pPr>
            <w:r w:rsidRPr="00905451">
              <w:t>ВСЕГО ДОХОДОВ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D2C3032" w14:textId="77777777" w:rsidR="00905451" w:rsidRPr="00905451" w:rsidRDefault="00905451" w:rsidP="001F7C00">
            <w:pPr>
              <w:jc w:val="right"/>
              <w:rPr>
                <w:bCs/>
              </w:rPr>
            </w:pPr>
            <w:r w:rsidRPr="00905451">
              <w:rPr>
                <w:bCs/>
              </w:rPr>
              <w:t>12 485 266,6</w:t>
            </w:r>
          </w:p>
        </w:tc>
        <w:tc>
          <w:tcPr>
            <w:tcW w:w="1701" w:type="dxa"/>
            <w:vAlign w:val="center"/>
          </w:tcPr>
          <w:p w14:paraId="5341EF44" w14:textId="77777777" w:rsidR="00905451" w:rsidRPr="00905451" w:rsidRDefault="00905451" w:rsidP="001F7C00">
            <w:pPr>
              <w:jc w:val="center"/>
              <w:rPr>
                <w:bCs/>
              </w:rPr>
            </w:pPr>
            <w:r w:rsidRPr="00905451">
              <w:rPr>
                <w:bCs/>
              </w:rPr>
              <w:t>12 485 266,6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384DC58" w14:textId="77777777" w:rsidR="00905451" w:rsidRPr="00905451" w:rsidRDefault="00F12CCB" w:rsidP="001F7C00">
            <w:pPr>
              <w:ind w:left="-113"/>
              <w:jc w:val="right"/>
              <w:rPr>
                <w:bCs/>
              </w:rPr>
            </w:pPr>
            <w:r w:rsidRPr="00F201FF">
              <w:rPr>
                <w:bCs/>
              </w:rPr>
              <w:t>8 583 484,8</w:t>
            </w:r>
          </w:p>
        </w:tc>
      </w:tr>
    </w:tbl>
    <w:p w14:paraId="6E047FC2" w14:textId="77777777" w:rsidR="005E2864" w:rsidRPr="006D2EC7" w:rsidRDefault="005E2864" w:rsidP="00F42A62">
      <w:pPr>
        <w:tabs>
          <w:tab w:val="left" w:pos="5954"/>
          <w:tab w:val="left" w:pos="6379"/>
        </w:tabs>
        <w:jc w:val="center"/>
        <w:rPr>
          <w:sz w:val="26"/>
          <w:szCs w:val="26"/>
          <w:highlight w:val="yellow"/>
        </w:rPr>
      </w:pPr>
    </w:p>
    <w:p w14:paraId="29C2A447" w14:textId="50F6B625" w:rsidR="00F42A62" w:rsidRPr="00181B80" w:rsidRDefault="00F42A62" w:rsidP="00F42A62">
      <w:pPr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181B80">
        <w:rPr>
          <w:sz w:val="26"/>
          <w:szCs w:val="26"/>
        </w:rPr>
        <w:t>Показатели расходов городского бюджета</w:t>
      </w:r>
      <w:r w:rsidR="00EA187A">
        <w:rPr>
          <w:sz w:val="26"/>
          <w:szCs w:val="26"/>
        </w:rPr>
        <w:t xml:space="preserve"> </w:t>
      </w:r>
      <w:bookmarkStart w:id="0" w:name="_GoBack"/>
      <w:bookmarkEnd w:id="0"/>
      <w:r w:rsidRPr="00181B80">
        <w:rPr>
          <w:sz w:val="26"/>
          <w:szCs w:val="26"/>
        </w:rPr>
        <w:t>по разделам и подразделам классификации расходов бюджета</w:t>
      </w:r>
    </w:p>
    <w:p w14:paraId="2B24F430" w14:textId="77777777" w:rsidR="004055DF" w:rsidRPr="00181B80" w:rsidRDefault="004055DF" w:rsidP="004055DF">
      <w:pPr>
        <w:jc w:val="right"/>
        <w:rPr>
          <w:sz w:val="26"/>
          <w:szCs w:val="26"/>
        </w:rPr>
      </w:pPr>
    </w:p>
    <w:p w14:paraId="43B89859" w14:textId="77777777" w:rsidR="004055DF" w:rsidRPr="00181B80" w:rsidRDefault="004055DF" w:rsidP="004E2934">
      <w:pPr>
        <w:ind w:right="-144" w:firstLine="8080"/>
        <w:rPr>
          <w:sz w:val="26"/>
          <w:szCs w:val="26"/>
        </w:rPr>
      </w:pPr>
      <w:r w:rsidRPr="00181B80">
        <w:rPr>
          <w:sz w:val="26"/>
          <w:szCs w:val="26"/>
        </w:rPr>
        <w:t>Таблица 2</w:t>
      </w:r>
    </w:p>
    <w:p w14:paraId="1BB9700B" w14:textId="77777777" w:rsidR="004055DF" w:rsidRPr="00181B80" w:rsidRDefault="004055DF" w:rsidP="004E2934">
      <w:pPr>
        <w:ind w:right="-144" w:firstLine="8080"/>
        <w:rPr>
          <w:sz w:val="26"/>
          <w:szCs w:val="26"/>
        </w:rPr>
      </w:pPr>
      <w:r w:rsidRPr="00181B80">
        <w:rPr>
          <w:sz w:val="26"/>
          <w:szCs w:val="26"/>
        </w:rPr>
        <w:t>тыс. рублей</w:t>
      </w:r>
    </w:p>
    <w:tbl>
      <w:tblPr>
        <w:tblW w:w="11783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3278"/>
        <w:gridCol w:w="708"/>
        <w:gridCol w:w="709"/>
        <w:gridCol w:w="1985"/>
        <w:gridCol w:w="1559"/>
        <w:gridCol w:w="1559"/>
        <w:gridCol w:w="1985"/>
      </w:tblGrid>
      <w:tr w:rsidR="00344F9F" w:rsidRPr="00181B80" w14:paraId="2FF0D03A" w14:textId="77777777" w:rsidTr="00905451">
        <w:trPr>
          <w:gridAfter w:val="1"/>
          <w:wAfter w:w="1985" w:type="dxa"/>
          <w:trHeight w:val="609"/>
          <w:tblHeader/>
        </w:trPr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C0414" w14:textId="77777777" w:rsidR="00344F9F" w:rsidRPr="00905451" w:rsidRDefault="00344F9F" w:rsidP="00DF0E1C">
            <w:pPr>
              <w:jc w:val="center"/>
            </w:pPr>
            <w:bookmarkStart w:id="1" w:name="RANGE!A9:F59"/>
            <w:r w:rsidRPr="00905451">
              <w:t>Наименование</w:t>
            </w:r>
            <w:bookmarkEnd w:id="1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541F1" w14:textId="77777777" w:rsidR="00344F9F" w:rsidRPr="00905451" w:rsidRDefault="00344F9F" w:rsidP="00DF0E1C">
            <w:pPr>
              <w:jc w:val="center"/>
            </w:pPr>
            <w:r w:rsidRPr="00905451"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F89C1" w14:textId="77777777" w:rsidR="00344F9F" w:rsidRPr="00905451" w:rsidRDefault="00344F9F" w:rsidP="00DF0E1C">
            <w:pPr>
              <w:jc w:val="center"/>
            </w:pPr>
            <w:r w:rsidRPr="00905451">
              <w:t>Подраздел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645D" w14:textId="77777777" w:rsidR="00344F9F" w:rsidRPr="00905451" w:rsidRDefault="00344F9F" w:rsidP="00DF0E1C">
            <w:pPr>
              <w:jc w:val="center"/>
              <w:rPr>
                <w:color w:val="000000"/>
              </w:rPr>
            </w:pPr>
            <w:r w:rsidRPr="00905451">
              <w:rPr>
                <w:color w:val="000000"/>
              </w:rPr>
              <w:t>Плановые показатели на год, утвержденные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26EA" w14:textId="77777777" w:rsidR="00344F9F" w:rsidRPr="00905451" w:rsidRDefault="00344F9F" w:rsidP="007233AD">
            <w:pPr>
              <w:ind w:left="-104" w:right="-105"/>
              <w:jc w:val="center"/>
            </w:pPr>
            <w:r w:rsidRPr="00905451">
              <w:t>Исполнено</w:t>
            </w:r>
          </w:p>
        </w:tc>
      </w:tr>
      <w:tr w:rsidR="00344F9F" w:rsidRPr="006D2EC7" w14:paraId="3A550E38" w14:textId="77777777" w:rsidTr="00905451">
        <w:trPr>
          <w:gridAfter w:val="1"/>
          <w:wAfter w:w="1985" w:type="dxa"/>
          <w:trHeight w:val="1184"/>
          <w:tblHeader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0627" w14:textId="77777777" w:rsidR="00344F9F" w:rsidRPr="00905451" w:rsidRDefault="00344F9F" w:rsidP="00DF0E1C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F224" w14:textId="77777777" w:rsidR="00344F9F" w:rsidRPr="00905451" w:rsidRDefault="00344F9F" w:rsidP="00DF0E1C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1F1A" w14:textId="77777777" w:rsidR="00344F9F" w:rsidRPr="00905451" w:rsidRDefault="00344F9F" w:rsidP="00DF0E1C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01FD" w14:textId="77777777" w:rsidR="00344F9F" w:rsidRPr="00905451" w:rsidRDefault="00344F9F" w:rsidP="00D35670">
            <w:pPr>
              <w:ind w:left="-112"/>
              <w:jc w:val="center"/>
            </w:pPr>
            <w:r w:rsidRPr="00905451">
              <w:t>решением Череповецкой городской Думы о городском бюджете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FCB7" w14:textId="77777777" w:rsidR="00344F9F" w:rsidRPr="00905451" w:rsidRDefault="00344F9F" w:rsidP="00D35670">
            <w:pPr>
              <w:jc w:val="center"/>
              <w:rPr>
                <w:lang w:val="en-US"/>
              </w:rPr>
            </w:pPr>
            <w:r w:rsidRPr="00905451">
              <w:t>с учетом</w:t>
            </w:r>
            <w:r w:rsidR="00D35670" w:rsidRPr="00905451">
              <w:t xml:space="preserve"> </w:t>
            </w:r>
            <w:r w:rsidRPr="00905451">
              <w:t>особенностей</w:t>
            </w:r>
            <w:r w:rsidR="00F86AD6" w:rsidRPr="00905451">
              <w:rPr>
                <w:rStyle w:val="af"/>
                <w:lang w:val="en-US"/>
              </w:rPr>
              <w:endnoteReference w:customMarkFollows="1" w:id="1"/>
              <w:t>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95A0" w14:textId="77777777" w:rsidR="00344F9F" w:rsidRPr="00905451" w:rsidRDefault="00344F9F" w:rsidP="00DF0E1C"/>
        </w:tc>
      </w:tr>
      <w:tr w:rsidR="00170630" w:rsidRPr="006D2EC7" w14:paraId="3563BDDE" w14:textId="77777777" w:rsidTr="00905451">
        <w:trPr>
          <w:gridAfter w:val="1"/>
          <w:wAfter w:w="1985" w:type="dxa"/>
          <w:trHeight w:val="63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F3B74" w14:textId="77777777" w:rsidR="00170630" w:rsidRPr="00905451" w:rsidRDefault="00170630" w:rsidP="00170630">
            <w:pPr>
              <w:jc w:val="both"/>
            </w:pPr>
            <w:r w:rsidRPr="00905451">
              <w:t>ОБЩЕГОСУДАРСТВЕННЫЕ 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8CB6D" w14:textId="77777777" w:rsidR="00170630" w:rsidRPr="00905451" w:rsidRDefault="00170630" w:rsidP="00170630">
            <w:pPr>
              <w:ind w:right="34"/>
              <w:jc w:val="center"/>
            </w:pPr>
            <w:r w:rsidRPr="0090545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0D8DC" w14:textId="77777777" w:rsidR="00170630" w:rsidRPr="00905451" w:rsidRDefault="00170630" w:rsidP="00170630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C359B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729 915,9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C1524C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729 915,9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7F2963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432 150,6</w:t>
            </w:r>
          </w:p>
        </w:tc>
      </w:tr>
      <w:tr w:rsidR="00170630" w:rsidRPr="006D2EC7" w14:paraId="03A9DE53" w14:textId="77777777" w:rsidTr="00905451">
        <w:trPr>
          <w:gridAfter w:val="1"/>
          <w:wAfter w:w="1985" w:type="dxa"/>
          <w:trHeight w:val="113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7ADB6" w14:textId="77777777" w:rsidR="00170630" w:rsidRPr="00905451" w:rsidRDefault="00170630" w:rsidP="00170630">
            <w:pPr>
              <w:jc w:val="both"/>
            </w:pPr>
            <w:r w:rsidRPr="00905451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00492" w14:textId="77777777" w:rsidR="00170630" w:rsidRPr="00905451" w:rsidRDefault="00170630" w:rsidP="00170630">
            <w:pPr>
              <w:ind w:right="34"/>
              <w:jc w:val="center"/>
            </w:pPr>
            <w:r w:rsidRPr="0090545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C2CA1" w14:textId="77777777" w:rsidR="00170630" w:rsidRPr="00905451" w:rsidRDefault="00170630" w:rsidP="00170630">
            <w:pPr>
              <w:jc w:val="center"/>
            </w:pPr>
            <w:r w:rsidRPr="00905451"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D9034A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4 158,2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600FD0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4 158,2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4B87EA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3 094,0</w:t>
            </w:r>
          </w:p>
        </w:tc>
      </w:tr>
      <w:tr w:rsidR="00170630" w:rsidRPr="006D2EC7" w14:paraId="65D86305" w14:textId="77777777" w:rsidTr="00905451">
        <w:trPr>
          <w:gridAfter w:val="1"/>
          <w:wAfter w:w="1985" w:type="dxa"/>
          <w:trHeight w:val="1833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2C01E" w14:textId="77777777" w:rsidR="00170630" w:rsidRPr="00905451" w:rsidRDefault="00170630" w:rsidP="00170630">
            <w:pPr>
              <w:jc w:val="both"/>
            </w:pPr>
            <w:r w:rsidRPr="00905451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0FE95" w14:textId="77777777" w:rsidR="00170630" w:rsidRPr="00905451" w:rsidRDefault="00170630" w:rsidP="00170630">
            <w:pPr>
              <w:ind w:right="34"/>
              <w:jc w:val="center"/>
            </w:pPr>
            <w:r w:rsidRPr="0090545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34D7D" w14:textId="77777777" w:rsidR="00170630" w:rsidRPr="00905451" w:rsidRDefault="00170630" w:rsidP="00170630">
            <w:pPr>
              <w:jc w:val="center"/>
            </w:pPr>
            <w:r w:rsidRPr="00905451"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00B52E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17 521,1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334BDA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17 521,1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1AF21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10 921,1</w:t>
            </w:r>
          </w:p>
        </w:tc>
      </w:tr>
      <w:tr w:rsidR="00170630" w:rsidRPr="006D2EC7" w14:paraId="4366F43B" w14:textId="77777777" w:rsidTr="00905451">
        <w:trPr>
          <w:gridAfter w:val="1"/>
          <w:wAfter w:w="1985" w:type="dxa"/>
          <w:trHeight w:val="2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BB572" w14:textId="77777777" w:rsidR="00170630" w:rsidRPr="00905451" w:rsidRDefault="00170630" w:rsidP="00170630">
            <w:pPr>
              <w:jc w:val="both"/>
            </w:pPr>
            <w:r w:rsidRPr="00905451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CAF35" w14:textId="77777777" w:rsidR="00170630" w:rsidRPr="00905451" w:rsidRDefault="00170630" w:rsidP="00170630">
            <w:pPr>
              <w:ind w:right="34"/>
              <w:jc w:val="center"/>
            </w:pPr>
            <w:r w:rsidRPr="0090545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A4119" w14:textId="77777777" w:rsidR="00170630" w:rsidRPr="00905451" w:rsidRDefault="00170630" w:rsidP="00170630">
            <w:pPr>
              <w:jc w:val="center"/>
            </w:pPr>
            <w:r w:rsidRPr="00905451"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D02270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158 124,1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C61208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158 124,1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AE93C0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102 306,9</w:t>
            </w:r>
          </w:p>
        </w:tc>
      </w:tr>
      <w:tr w:rsidR="00170630" w:rsidRPr="006D2EC7" w14:paraId="2D78A691" w14:textId="77777777" w:rsidTr="00905451">
        <w:trPr>
          <w:gridAfter w:val="1"/>
          <w:wAfter w:w="1985" w:type="dxa"/>
          <w:trHeight w:val="447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46036" w14:textId="77777777" w:rsidR="00170630" w:rsidRPr="00905451" w:rsidRDefault="00170630" w:rsidP="00170630">
            <w:pPr>
              <w:jc w:val="both"/>
            </w:pPr>
            <w:r w:rsidRPr="00905451">
              <w:lastRenderedPageBreak/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BDD39" w14:textId="77777777" w:rsidR="00170630" w:rsidRPr="00905451" w:rsidRDefault="00170630" w:rsidP="00170630">
            <w:pPr>
              <w:ind w:right="34"/>
              <w:jc w:val="center"/>
            </w:pPr>
            <w:r w:rsidRPr="0090545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292DE" w14:textId="77777777" w:rsidR="00170630" w:rsidRPr="00905451" w:rsidRDefault="00170630" w:rsidP="00170630">
            <w:pPr>
              <w:jc w:val="center"/>
            </w:pPr>
            <w:r w:rsidRPr="00905451"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895393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80,4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57EADE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80,4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DA36E4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31,2</w:t>
            </w:r>
          </w:p>
        </w:tc>
      </w:tr>
      <w:tr w:rsidR="00170630" w:rsidRPr="006D2EC7" w14:paraId="41CC2A97" w14:textId="77777777" w:rsidTr="00905451">
        <w:trPr>
          <w:gridAfter w:val="1"/>
          <w:wAfter w:w="1985" w:type="dxa"/>
          <w:trHeight w:val="1494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AC526" w14:textId="77777777" w:rsidR="00170630" w:rsidRPr="00905451" w:rsidRDefault="00170630" w:rsidP="00170630">
            <w:pPr>
              <w:jc w:val="both"/>
            </w:pPr>
            <w:r w:rsidRPr="00905451"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9E652" w14:textId="77777777" w:rsidR="00170630" w:rsidRPr="00905451" w:rsidRDefault="00170630" w:rsidP="00170630">
            <w:pPr>
              <w:ind w:right="34"/>
              <w:jc w:val="center"/>
            </w:pPr>
            <w:r w:rsidRPr="0090545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5B560" w14:textId="77777777" w:rsidR="00170630" w:rsidRPr="00905451" w:rsidRDefault="00170630" w:rsidP="00170630">
            <w:pPr>
              <w:jc w:val="center"/>
            </w:pPr>
            <w:r w:rsidRPr="00905451"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1BF8B1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44 657,1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208FD1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44 657,1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3A25E2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29 005,3</w:t>
            </w:r>
          </w:p>
        </w:tc>
      </w:tr>
      <w:tr w:rsidR="00170630" w:rsidRPr="006D2EC7" w14:paraId="3A09CEEE" w14:textId="77777777" w:rsidTr="00905451">
        <w:trPr>
          <w:gridAfter w:val="1"/>
          <w:wAfter w:w="1985" w:type="dxa"/>
          <w:trHeight w:val="409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AB460" w14:textId="77777777" w:rsidR="00170630" w:rsidRPr="00905451" w:rsidRDefault="00170630" w:rsidP="00170630">
            <w:pPr>
              <w:jc w:val="both"/>
            </w:pPr>
            <w:r w:rsidRPr="00905451"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6B8B0" w14:textId="77777777" w:rsidR="00170630" w:rsidRPr="00905451" w:rsidRDefault="00170630" w:rsidP="00170630">
            <w:pPr>
              <w:ind w:right="34"/>
              <w:jc w:val="center"/>
            </w:pPr>
            <w:r w:rsidRPr="0090545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834C4" w14:textId="77777777" w:rsidR="00170630" w:rsidRPr="00905451" w:rsidRDefault="00170630" w:rsidP="00170630">
            <w:pPr>
              <w:jc w:val="center"/>
            </w:pPr>
            <w:r w:rsidRPr="00905451"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ED34B8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13 798,8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0C57E0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13 798,8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940ED5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0,0</w:t>
            </w:r>
          </w:p>
        </w:tc>
      </w:tr>
      <w:tr w:rsidR="00170630" w:rsidRPr="006D2EC7" w14:paraId="2560695B" w14:textId="77777777" w:rsidTr="00905451">
        <w:trPr>
          <w:gridAfter w:val="1"/>
          <w:wAfter w:w="1985" w:type="dxa"/>
          <w:trHeight w:val="583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45A3A" w14:textId="77777777" w:rsidR="00170630" w:rsidRPr="00905451" w:rsidRDefault="00170630" w:rsidP="00170630">
            <w:pPr>
              <w:jc w:val="both"/>
            </w:pPr>
            <w:r w:rsidRPr="00905451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62DC6" w14:textId="77777777" w:rsidR="00170630" w:rsidRPr="00905451" w:rsidRDefault="00170630" w:rsidP="00170630">
            <w:pPr>
              <w:ind w:right="34"/>
              <w:jc w:val="center"/>
            </w:pPr>
            <w:r w:rsidRPr="0090545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6E270" w14:textId="77777777" w:rsidR="00170630" w:rsidRPr="00905451" w:rsidRDefault="00170630" w:rsidP="00170630">
            <w:pPr>
              <w:jc w:val="center"/>
            </w:pPr>
            <w:r w:rsidRPr="00905451"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89D6E6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491 576,2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062B32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491 576,2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B3D78A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286 792,1</w:t>
            </w:r>
          </w:p>
        </w:tc>
      </w:tr>
      <w:tr w:rsidR="00170630" w:rsidRPr="006D2EC7" w14:paraId="2091F0F8" w14:textId="77777777" w:rsidTr="00905451">
        <w:trPr>
          <w:gridAfter w:val="1"/>
          <w:wAfter w:w="1985" w:type="dxa"/>
          <w:trHeight w:val="1218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67F94" w14:textId="77777777" w:rsidR="00170630" w:rsidRPr="00905451" w:rsidRDefault="00170630" w:rsidP="00170630">
            <w:pPr>
              <w:jc w:val="both"/>
            </w:pPr>
            <w:r w:rsidRPr="00905451"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94175" w14:textId="77777777" w:rsidR="00170630" w:rsidRPr="00905451" w:rsidRDefault="00170630" w:rsidP="00170630">
            <w:pPr>
              <w:jc w:val="center"/>
            </w:pPr>
            <w:r w:rsidRPr="00905451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1068A" w14:textId="77777777" w:rsidR="00170630" w:rsidRPr="00905451" w:rsidRDefault="00170630" w:rsidP="00170630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44983A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69 915,0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90B678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69 915,0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50BC9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44 021,4</w:t>
            </w:r>
          </w:p>
        </w:tc>
      </w:tr>
      <w:tr w:rsidR="00170630" w:rsidRPr="006D2EC7" w14:paraId="300AAB6B" w14:textId="77777777" w:rsidTr="00905451">
        <w:trPr>
          <w:gridAfter w:val="1"/>
          <w:wAfter w:w="1985" w:type="dxa"/>
          <w:trHeight w:val="2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6107F" w14:textId="77777777" w:rsidR="00170630" w:rsidRPr="00905451" w:rsidRDefault="00170630" w:rsidP="00170630">
            <w:pPr>
              <w:jc w:val="both"/>
            </w:pPr>
            <w:r w:rsidRPr="00905451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386AB" w14:textId="77777777" w:rsidR="00170630" w:rsidRPr="00905451" w:rsidRDefault="00170630" w:rsidP="00170630">
            <w:pPr>
              <w:jc w:val="center"/>
            </w:pPr>
            <w:r w:rsidRPr="00905451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2203D" w14:textId="77777777" w:rsidR="00170630" w:rsidRPr="00905451" w:rsidRDefault="00170630" w:rsidP="00170630">
            <w:pPr>
              <w:jc w:val="center"/>
            </w:pPr>
            <w:r w:rsidRPr="00905451"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BC75D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50 846,3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4BF05D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50 846,3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50CE64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35 091,3</w:t>
            </w:r>
          </w:p>
        </w:tc>
      </w:tr>
      <w:tr w:rsidR="00170630" w:rsidRPr="006D2EC7" w14:paraId="266D711C" w14:textId="77777777" w:rsidTr="00905451">
        <w:trPr>
          <w:gridAfter w:val="1"/>
          <w:wAfter w:w="1985" w:type="dxa"/>
          <w:trHeight w:val="2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F0097" w14:textId="77777777" w:rsidR="00170630" w:rsidRPr="00905451" w:rsidRDefault="00170630" w:rsidP="00170630">
            <w:pPr>
              <w:jc w:val="both"/>
            </w:pPr>
            <w:r w:rsidRPr="00905451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A656BA" w14:textId="77777777" w:rsidR="00170630" w:rsidRPr="00905451" w:rsidRDefault="00170630" w:rsidP="00170630">
            <w:pPr>
              <w:jc w:val="center"/>
            </w:pPr>
            <w:r w:rsidRPr="00905451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5A0E69" w14:textId="77777777" w:rsidR="00170630" w:rsidRPr="00905451" w:rsidRDefault="00170630" w:rsidP="00170630">
            <w:pPr>
              <w:jc w:val="center"/>
            </w:pPr>
            <w:r w:rsidRPr="00905451"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E7C144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19 068,7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EE0F7D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19 068,7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D51AAE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8 930,1</w:t>
            </w:r>
          </w:p>
        </w:tc>
      </w:tr>
      <w:tr w:rsidR="00170630" w:rsidRPr="006D2EC7" w14:paraId="067FC6F2" w14:textId="77777777" w:rsidTr="00905451">
        <w:trPr>
          <w:gridAfter w:val="1"/>
          <w:wAfter w:w="1985" w:type="dxa"/>
          <w:trHeight w:val="597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9083A" w14:textId="77777777" w:rsidR="00170630" w:rsidRPr="00905451" w:rsidRDefault="00170630" w:rsidP="00170630">
            <w:pPr>
              <w:jc w:val="both"/>
            </w:pPr>
            <w:r w:rsidRPr="00905451"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D76BB" w14:textId="77777777" w:rsidR="00170630" w:rsidRPr="00905451" w:rsidRDefault="00170630" w:rsidP="00170630">
            <w:pPr>
              <w:jc w:val="center"/>
            </w:pPr>
            <w:r w:rsidRPr="0090545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0BFB9" w14:textId="77777777" w:rsidR="00170630" w:rsidRPr="00905451" w:rsidRDefault="00170630" w:rsidP="00170630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7E33D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3 078 425,3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57C7E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3 078 425,3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05C5BD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1 532 567,5</w:t>
            </w:r>
          </w:p>
        </w:tc>
      </w:tr>
      <w:tr w:rsidR="00170630" w:rsidRPr="006D2EC7" w14:paraId="063D2C97" w14:textId="77777777" w:rsidTr="00905451">
        <w:trPr>
          <w:gridAfter w:val="1"/>
          <w:wAfter w:w="1985" w:type="dxa"/>
          <w:trHeight w:val="2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FD8E0" w14:textId="77777777" w:rsidR="00170630" w:rsidRPr="00905451" w:rsidRDefault="00170630" w:rsidP="00170630">
            <w:pPr>
              <w:jc w:val="both"/>
            </w:pPr>
            <w:r w:rsidRPr="00905451">
              <w:t>Общеэкономические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FF498" w14:textId="77777777" w:rsidR="00170630" w:rsidRPr="00905451" w:rsidRDefault="00170630" w:rsidP="00170630">
            <w:pPr>
              <w:jc w:val="center"/>
            </w:pPr>
            <w:r w:rsidRPr="0090545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768BA" w14:textId="77777777" w:rsidR="00170630" w:rsidRPr="00905451" w:rsidRDefault="00170630" w:rsidP="00170630">
            <w:pPr>
              <w:jc w:val="center"/>
            </w:pPr>
            <w:r w:rsidRPr="00905451"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096491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2 808,4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63BC9C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2 808,4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476D69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2 646,5</w:t>
            </w:r>
          </w:p>
        </w:tc>
      </w:tr>
      <w:tr w:rsidR="00170630" w:rsidRPr="006D2EC7" w14:paraId="3D22E5C7" w14:textId="77777777" w:rsidTr="00905451">
        <w:trPr>
          <w:gridAfter w:val="1"/>
          <w:wAfter w:w="1985" w:type="dxa"/>
          <w:trHeight w:val="3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44F5B" w14:textId="77777777" w:rsidR="00170630" w:rsidRPr="00905451" w:rsidRDefault="00170630" w:rsidP="00170630">
            <w:pPr>
              <w:jc w:val="both"/>
            </w:pPr>
            <w:r w:rsidRPr="00905451"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5403C" w14:textId="77777777" w:rsidR="00170630" w:rsidRPr="00905451" w:rsidRDefault="00170630" w:rsidP="00170630">
            <w:pPr>
              <w:jc w:val="center"/>
            </w:pPr>
            <w:r w:rsidRPr="0090545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E001B" w14:textId="77777777" w:rsidR="00170630" w:rsidRPr="00905451" w:rsidRDefault="00170630" w:rsidP="00170630">
            <w:pPr>
              <w:jc w:val="center"/>
            </w:pPr>
            <w:r w:rsidRPr="00905451"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97027E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326 291,6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47912F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326 291,6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99AA30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241 360,0</w:t>
            </w:r>
          </w:p>
        </w:tc>
      </w:tr>
      <w:tr w:rsidR="00170630" w:rsidRPr="006D2EC7" w14:paraId="703F690C" w14:textId="77777777" w:rsidTr="00905451">
        <w:trPr>
          <w:gridAfter w:val="1"/>
          <w:wAfter w:w="1985" w:type="dxa"/>
          <w:trHeight w:val="37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5E42C" w14:textId="77777777" w:rsidR="00170630" w:rsidRPr="00905451" w:rsidRDefault="00170630" w:rsidP="00170630">
            <w:pPr>
              <w:jc w:val="both"/>
            </w:pPr>
            <w:r w:rsidRPr="00905451"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F66DD" w14:textId="77777777" w:rsidR="00170630" w:rsidRPr="00905451" w:rsidRDefault="00170630" w:rsidP="00170630">
            <w:pPr>
              <w:jc w:val="center"/>
            </w:pPr>
            <w:r w:rsidRPr="0090545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A284A" w14:textId="77777777" w:rsidR="00170630" w:rsidRPr="00905451" w:rsidRDefault="00170630" w:rsidP="00170630">
            <w:pPr>
              <w:jc w:val="center"/>
            </w:pPr>
            <w:r w:rsidRPr="00905451"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289065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130 626,4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387A17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130 626,4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08086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101 080,4</w:t>
            </w:r>
          </w:p>
        </w:tc>
      </w:tr>
      <w:tr w:rsidR="00170630" w:rsidRPr="006D2EC7" w14:paraId="00F3A6BB" w14:textId="77777777" w:rsidTr="00905451">
        <w:trPr>
          <w:gridAfter w:val="1"/>
          <w:wAfter w:w="1985" w:type="dxa"/>
          <w:trHeight w:val="2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DDF6E" w14:textId="77777777" w:rsidR="00170630" w:rsidRPr="00905451" w:rsidRDefault="00170630" w:rsidP="00170630">
            <w:pPr>
              <w:jc w:val="both"/>
              <w:rPr>
                <w:color w:val="000000"/>
              </w:rPr>
            </w:pPr>
            <w:r w:rsidRPr="00905451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1525B" w14:textId="77777777" w:rsidR="00170630" w:rsidRPr="00905451" w:rsidRDefault="00170630" w:rsidP="00170630">
            <w:pPr>
              <w:jc w:val="center"/>
              <w:rPr>
                <w:color w:val="000000"/>
              </w:rPr>
            </w:pPr>
            <w:r w:rsidRPr="00905451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14D43" w14:textId="77777777" w:rsidR="00170630" w:rsidRPr="00905451" w:rsidRDefault="00170630" w:rsidP="00170630">
            <w:pPr>
              <w:jc w:val="center"/>
              <w:rPr>
                <w:color w:val="000000"/>
              </w:rPr>
            </w:pPr>
            <w:r w:rsidRPr="00905451">
              <w:rPr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1E0C3B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2 013 216,2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C82E3E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2 013 216,2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2CF34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870 045,0</w:t>
            </w:r>
          </w:p>
        </w:tc>
      </w:tr>
      <w:tr w:rsidR="00170630" w:rsidRPr="006D2EC7" w14:paraId="77592145" w14:textId="77777777" w:rsidTr="00905451">
        <w:trPr>
          <w:gridAfter w:val="1"/>
          <w:wAfter w:w="1985" w:type="dxa"/>
          <w:trHeight w:val="374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00730" w14:textId="77777777" w:rsidR="00170630" w:rsidRPr="00905451" w:rsidRDefault="00170630" w:rsidP="00170630">
            <w:pPr>
              <w:jc w:val="both"/>
            </w:pPr>
            <w:r w:rsidRPr="00905451"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084B3" w14:textId="77777777" w:rsidR="00170630" w:rsidRPr="00905451" w:rsidRDefault="00170630" w:rsidP="00170630">
            <w:pPr>
              <w:jc w:val="center"/>
            </w:pPr>
            <w:r w:rsidRPr="0090545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FCACB" w14:textId="77777777" w:rsidR="00170630" w:rsidRPr="00905451" w:rsidRDefault="00170630" w:rsidP="00170630">
            <w:pPr>
              <w:jc w:val="center"/>
            </w:pPr>
            <w:r w:rsidRPr="00905451"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F37E14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130 302,9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387ECF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130 302,9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65B839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87 612,0</w:t>
            </w:r>
          </w:p>
        </w:tc>
      </w:tr>
      <w:tr w:rsidR="00170630" w:rsidRPr="006D2EC7" w14:paraId="3673FEB2" w14:textId="77777777" w:rsidTr="00905451">
        <w:trPr>
          <w:gridAfter w:val="1"/>
          <w:wAfter w:w="1985" w:type="dxa"/>
          <w:trHeight w:val="2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E479B" w14:textId="77777777" w:rsidR="00170630" w:rsidRPr="00905451" w:rsidRDefault="00170630" w:rsidP="00170630">
            <w:pPr>
              <w:jc w:val="both"/>
            </w:pPr>
            <w:r w:rsidRPr="00905451"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DE2BF" w14:textId="77777777" w:rsidR="00170630" w:rsidRPr="00905451" w:rsidRDefault="00170630" w:rsidP="00170630">
            <w:pPr>
              <w:jc w:val="center"/>
            </w:pPr>
            <w:r w:rsidRPr="0090545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08045" w14:textId="77777777" w:rsidR="00170630" w:rsidRPr="00905451" w:rsidRDefault="00170630" w:rsidP="00170630">
            <w:pPr>
              <w:jc w:val="center"/>
            </w:pPr>
            <w:r w:rsidRPr="00905451"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E5AA76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475 179,8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C95114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475 179,8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8286E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229 823,6</w:t>
            </w:r>
          </w:p>
        </w:tc>
      </w:tr>
      <w:tr w:rsidR="00170630" w:rsidRPr="006D2EC7" w14:paraId="62D1FF3E" w14:textId="77777777" w:rsidTr="00905451">
        <w:trPr>
          <w:gridAfter w:val="1"/>
          <w:wAfter w:w="1985" w:type="dxa"/>
          <w:trHeight w:val="973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EBA5F" w14:textId="77777777" w:rsidR="00170630" w:rsidRPr="00905451" w:rsidRDefault="00170630" w:rsidP="00170630">
            <w:pPr>
              <w:jc w:val="both"/>
            </w:pPr>
            <w:r w:rsidRPr="00905451"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0A1D5" w14:textId="77777777" w:rsidR="00170630" w:rsidRPr="00905451" w:rsidRDefault="00170630" w:rsidP="00170630">
            <w:pPr>
              <w:jc w:val="center"/>
            </w:pPr>
            <w:r w:rsidRPr="0090545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D419D" w14:textId="77777777" w:rsidR="00170630" w:rsidRPr="00905451" w:rsidRDefault="00170630" w:rsidP="00170630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1B310C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867 273,8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593DE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867 273,8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7684D0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273 408,8</w:t>
            </w:r>
          </w:p>
        </w:tc>
      </w:tr>
      <w:tr w:rsidR="00170630" w:rsidRPr="006D2EC7" w14:paraId="52671BDB" w14:textId="77777777" w:rsidTr="00905451">
        <w:trPr>
          <w:gridAfter w:val="1"/>
          <w:wAfter w:w="1985" w:type="dxa"/>
          <w:trHeight w:val="373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9EC01" w14:textId="77777777" w:rsidR="00170630" w:rsidRPr="00905451" w:rsidRDefault="00170630" w:rsidP="00170630">
            <w:pPr>
              <w:jc w:val="both"/>
            </w:pPr>
            <w:r w:rsidRPr="00905451"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FAD38" w14:textId="77777777" w:rsidR="00170630" w:rsidRPr="00905451" w:rsidRDefault="00170630" w:rsidP="00170630">
            <w:pPr>
              <w:jc w:val="center"/>
            </w:pPr>
            <w:r w:rsidRPr="0090545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5026E" w14:textId="77777777" w:rsidR="00170630" w:rsidRPr="00905451" w:rsidRDefault="00170630" w:rsidP="00170630">
            <w:pPr>
              <w:jc w:val="center"/>
            </w:pPr>
            <w:r w:rsidRPr="00905451"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7AFB91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293 110,9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11E010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293 110,9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CD9F5B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31 958,5</w:t>
            </w:r>
          </w:p>
        </w:tc>
      </w:tr>
      <w:tr w:rsidR="00170630" w:rsidRPr="006D2EC7" w14:paraId="39AF5D22" w14:textId="77777777" w:rsidTr="00905451">
        <w:trPr>
          <w:gridAfter w:val="1"/>
          <w:wAfter w:w="1985" w:type="dxa"/>
          <w:trHeight w:val="377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48A6E" w14:textId="77777777" w:rsidR="00170630" w:rsidRPr="00905451" w:rsidRDefault="00170630" w:rsidP="00170630">
            <w:pPr>
              <w:jc w:val="both"/>
            </w:pPr>
            <w:r w:rsidRPr="00905451"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F910D" w14:textId="77777777" w:rsidR="00170630" w:rsidRPr="00905451" w:rsidRDefault="00170630" w:rsidP="00170630">
            <w:pPr>
              <w:jc w:val="center"/>
            </w:pPr>
            <w:r w:rsidRPr="0090545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4C798F" w14:textId="77777777" w:rsidR="00170630" w:rsidRPr="00905451" w:rsidRDefault="00170630" w:rsidP="00170630">
            <w:pPr>
              <w:jc w:val="center"/>
            </w:pPr>
            <w:r w:rsidRPr="00905451"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E05AFB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30 954,0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0F4EF0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30 954,0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541B7D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26 145,6</w:t>
            </w:r>
          </w:p>
        </w:tc>
      </w:tr>
      <w:tr w:rsidR="00170630" w:rsidRPr="006D2EC7" w14:paraId="3A74DAD5" w14:textId="77777777" w:rsidTr="00905451">
        <w:trPr>
          <w:gridAfter w:val="1"/>
          <w:wAfter w:w="1985" w:type="dxa"/>
          <w:trHeight w:val="314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4A936" w14:textId="77777777" w:rsidR="00170630" w:rsidRPr="00905451" w:rsidRDefault="00170630" w:rsidP="00170630">
            <w:pPr>
              <w:jc w:val="both"/>
            </w:pPr>
            <w:r w:rsidRPr="00905451"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C3783" w14:textId="77777777" w:rsidR="00170630" w:rsidRPr="00905451" w:rsidRDefault="00170630" w:rsidP="00170630">
            <w:pPr>
              <w:jc w:val="center"/>
            </w:pPr>
            <w:r w:rsidRPr="0090545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A6D96" w14:textId="77777777" w:rsidR="00170630" w:rsidRPr="00905451" w:rsidRDefault="00170630" w:rsidP="00170630">
            <w:pPr>
              <w:jc w:val="center"/>
            </w:pPr>
            <w:r w:rsidRPr="00905451"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2AFAE4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512 537,4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E7F025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512 537,4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F483E6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195 746,5</w:t>
            </w:r>
          </w:p>
        </w:tc>
      </w:tr>
      <w:tr w:rsidR="00170630" w:rsidRPr="006D2EC7" w14:paraId="09F575D1" w14:textId="77777777" w:rsidTr="00905451">
        <w:trPr>
          <w:gridAfter w:val="1"/>
          <w:wAfter w:w="1985" w:type="dxa"/>
          <w:trHeight w:val="888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BF3C6" w14:textId="77777777" w:rsidR="00170630" w:rsidRPr="00905451" w:rsidRDefault="00170630" w:rsidP="00170630">
            <w:pPr>
              <w:jc w:val="both"/>
            </w:pPr>
            <w:r w:rsidRPr="00905451"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3B6F6" w14:textId="77777777" w:rsidR="00170630" w:rsidRPr="00905451" w:rsidRDefault="00170630" w:rsidP="00170630">
            <w:pPr>
              <w:jc w:val="center"/>
            </w:pPr>
            <w:r w:rsidRPr="0090545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EF8DF" w14:textId="77777777" w:rsidR="00170630" w:rsidRPr="00905451" w:rsidRDefault="00170630" w:rsidP="00170630">
            <w:pPr>
              <w:jc w:val="center"/>
            </w:pPr>
            <w:r w:rsidRPr="00905451"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AE6670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30 671,5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9CD850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30 671,5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23580A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19 558,2</w:t>
            </w:r>
          </w:p>
        </w:tc>
      </w:tr>
      <w:tr w:rsidR="00170630" w:rsidRPr="006D2EC7" w14:paraId="3166CF0A" w14:textId="77777777" w:rsidTr="00905451">
        <w:trPr>
          <w:gridAfter w:val="1"/>
          <w:wAfter w:w="1985" w:type="dxa"/>
          <w:trHeight w:val="617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581E8" w14:textId="77777777" w:rsidR="00170630" w:rsidRPr="00905451" w:rsidRDefault="00170630" w:rsidP="00170630">
            <w:pPr>
              <w:jc w:val="both"/>
            </w:pPr>
            <w:r w:rsidRPr="00905451"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576D9" w14:textId="77777777" w:rsidR="00170630" w:rsidRPr="00905451" w:rsidRDefault="00170630" w:rsidP="00170630">
            <w:pPr>
              <w:jc w:val="center"/>
            </w:pPr>
            <w:r w:rsidRPr="00905451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D4D4E" w14:textId="77777777" w:rsidR="00170630" w:rsidRPr="00905451" w:rsidRDefault="00170630" w:rsidP="00170630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BB8772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582 483,7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47FFA7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582 483,7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2757F9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578 115,8</w:t>
            </w:r>
          </w:p>
        </w:tc>
      </w:tr>
      <w:tr w:rsidR="00170630" w:rsidRPr="006D2EC7" w14:paraId="5DC6BE4C" w14:textId="77777777" w:rsidTr="00905451">
        <w:trPr>
          <w:gridAfter w:val="1"/>
          <w:wAfter w:w="1985" w:type="dxa"/>
          <w:trHeight w:val="2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183DB" w14:textId="77777777" w:rsidR="00170630" w:rsidRPr="00905451" w:rsidRDefault="00170630" w:rsidP="00170630">
            <w:pPr>
              <w:jc w:val="both"/>
            </w:pPr>
            <w:r w:rsidRPr="00905451"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C3E81" w14:textId="77777777" w:rsidR="00170630" w:rsidRPr="00905451" w:rsidRDefault="00170630" w:rsidP="00170630">
            <w:pPr>
              <w:jc w:val="center"/>
            </w:pPr>
            <w:r w:rsidRPr="00905451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69B74" w14:textId="77777777" w:rsidR="00170630" w:rsidRPr="00905451" w:rsidRDefault="00170630" w:rsidP="00170630">
            <w:pPr>
              <w:jc w:val="center"/>
            </w:pPr>
            <w:r w:rsidRPr="00905451"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067AA6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582 483,7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9BED0D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582 483,7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E1CEC8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578 115,8</w:t>
            </w:r>
          </w:p>
        </w:tc>
      </w:tr>
      <w:tr w:rsidR="00170630" w:rsidRPr="006D2EC7" w14:paraId="1F19953B" w14:textId="77777777" w:rsidTr="00905451">
        <w:trPr>
          <w:gridAfter w:val="1"/>
          <w:wAfter w:w="1985" w:type="dxa"/>
          <w:trHeight w:val="423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F5C2D" w14:textId="77777777" w:rsidR="00170630" w:rsidRPr="00905451" w:rsidRDefault="00170630" w:rsidP="00170630">
            <w:pPr>
              <w:jc w:val="both"/>
            </w:pPr>
            <w:r w:rsidRPr="00905451"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FF9C6" w14:textId="77777777" w:rsidR="00170630" w:rsidRPr="00905451" w:rsidRDefault="00170630" w:rsidP="00170630">
            <w:pPr>
              <w:jc w:val="center"/>
            </w:pPr>
            <w:r w:rsidRPr="00905451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DE915" w14:textId="77777777" w:rsidR="00170630" w:rsidRPr="00905451" w:rsidRDefault="00170630" w:rsidP="00170630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83C7C2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6 361 585,8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934481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6 361 585,8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7D956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4 301 283,1</w:t>
            </w:r>
          </w:p>
        </w:tc>
      </w:tr>
      <w:tr w:rsidR="00170630" w:rsidRPr="006D2EC7" w14:paraId="033002FA" w14:textId="77777777" w:rsidTr="00905451">
        <w:trPr>
          <w:gridAfter w:val="1"/>
          <w:wAfter w:w="1985" w:type="dxa"/>
          <w:trHeight w:val="401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EBBDF" w14:textId="77777777" w:rsidR="00170630" w:rsidRPr="00905451" w:rsidRDefault="00170630" w:rsidP="00170630">
            <w:pPr>
              <w:jc w:val="both"/>
            </w:pPr>
            <w:r w:rsidRPr="00905451"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A1FC6" w14:textId="77777777" w:rsidR="00170630" w:rsidRPr="00905451" w:rsidRDefault="00170630" w:rsidP="00170630">
            <w:pPr>
              <w:jc w:val="center"/>
            </w:pPr>
            <w:r w:rsidRPr="00905451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1A686" w14:textId="77777777" w:rsidR="00170630" w:rsidRPr="00905451" w:rsidRDefault="00170630" w:rsidP="00170630">
            <w:pPr>
              <w:jc w:val="center"/>
            </w:pPr>
            <w:r w:rsidRPr="00905451"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7E5A58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3 132 414,0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5C9884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3 132 414,0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53E2C8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2 191 299,9</w:t>
            </w:r>
          </w:p>
        </w:tc>
      </w:tr>
      <w:tr w:rsidR="00170630" w:rsidRPr="006D2EC7" w14:paraId="669AC70A" w14:textId="77777777" w:rsidTr="00905451">
        <w:trPr>
          <w:gridAfter w:val="1"/>
          <w:wAfter w:w="1985" w:type="dxa"/>
          <w:trHeight w:val="419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EEF02" w14:textId="77777777" w:rsidR="00170630" w:rsidRPr="00905451" w:rsidRDefault="00170630" w:rsidP="00170630">
            <w:pPr>
              <w:jc w:val="both"/>
            </w:pPr>
            <w:r w:rsidRPr="00905451"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416CA" w14:textId="77777777" w:rsidR="00170630" w:rsidRPr="00905451" w:rsidRDefault="00170630" w:rsidP="00170630">
            <w:pPr>
              <w:jc w:val="center"/>
            </w:pPr>
            <w:r w:rsidRPr="00905451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B25EB" w14:textId="77777777" w:rsidR="00170630" w:rsidRPr="00905451" w:rsidRDefault="00170630" w:rsidP="00170630">
            <w:pPr>
              <w:jc w:val="center"/>
            </w:pPr>
            <w:r w:rsidRPr="00905451"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EA5662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2 617 614,3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08EF3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2 617 614,3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78AD3D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1 832 623,6</w:t>
            </w:r>
          </w:p>
        </w:tc>
      </w:tr>
      <w:tr w:rsidR="00170630" w:rsidRPr="006D2EC7" w14:paraId="18F1EFCA" w14:textId="77777777" w:rsidTr="00905451">
        <w:trPr>
          <w:gridAfter w:val="1"/>
          <w:wAfter w:w="1985" w:type="dxa"/>
          <w:trHeight w:val="567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2A838" w14:textId="77777777" w:rsidR="00170630" w:rsidRPr="00905451" w:rsidRDefault="00170630" w:rsidP="00170630">
            <w:pPr>
              <w:jc w:val="both"/>
            </w:pPr>
            <w:r w:rsidRPr="00905451"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C4129" w14:textId="77777777" w:rsidR="00170630" w:rsidRPr="00905451" w:rsidRDefault="00170630" w:rsidP="00170630">
            <w:pPr>
              <w:jc w:val="center"/>
            </w:pPr>
            <w:r w:rsidRPr="00905451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CB369" w14:textId="77777777" w:rsidR="00170630" w:rsidRPr="00905451" w:rsidRDefault="00170630" w:rsidP="00170630">
            <w:pPr>
              <w:jc w:val="center"/>
            </w:pPr>
            <w:r w:rsidRPr="00905451"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6BA41B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274 838,5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8354EE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274 838,5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5E2659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199 637,2</w:t>
            </w:r>
          </w:p>
        </w:tc>
      </w:tr>
      <w:tr w:rsidR="00170630" w:rsidRPr="006D2EC7" w14:paraId="57BE53AB" w14:textId="77777777" w:rsidTr="00905451">
        <w:trPr>
          <w:gridAfter w:val="1"/>
          <w:wAfter w:w="1985" w:type="dxa"/>
          <w:trHeight w:val="916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8C87D" w14:textId="77777777" w:rsidR="00170630" w:rsidRPr="00905451" w:rsidRDefault="00170630" w:rsidP="00170630">
            <w:pPr>
              <w:jc w:val="both"/>
            </w:pPr>
            <w:r w:rsidRPr="00905451"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02E69" w14:textId="77777777" w:rsidR="00170630" w:rsidRPr="00905451" w:rsidRDefault="00170630" w:rsidP="00170630">
            <w:pPr>
              <w:jc w:val="center"/>
            </w:pPr>
            <w:r w:rsidRPr="00905451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16B86" w14:textId="77777777" w:rsidR="00170630" w:rsidRPr="00905451" w:rsidRDefault="00170630" w:rsidP="00170630">
            <w:pPr>
              <w:jc w:val="center"/>
            </w:pPr>
            <w:r w:rsidRPr="00905451"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06FDC5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727,0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4265C7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727,0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475CC3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212,4</w:t>
            </w:r>
          </w:p>
        </w:tc>
      </w:tr>
      <w:tr w:rsidR="00170630" w:rsidRPr="006D2EC7" w14:paraId="3D8289E5" w14:textId="77777777" w:rsidTr="00905451">
        <w:trPr>
          <w:gridAfter w:val="1"/>
          <w:wAfter w:w="1985" w:type="dxa"/>
          <w:trHeight w:val="453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CB51E" w14:textId="77777777" w:rsidR="00170630" w:rsidRPr="00905451" w:rsidRDefault="00170630" w:rsidP="00170630">
            <w:pPr>
              <w:jc w:val="both"/>
            </w:pPr>
            <w:r w:rsidRPr="00905451"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D0C41" w14:textId="77777777" w:rsidR="00170630" w:rsidRPr="00905451" w:rsidRDefault="00170630" w:rsidP="00170630">
            <w:pPr>
              <w:jc w:val="center"/>
            </w:pPr>
            <w:r w:rsidRPr="00905451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BD09D" w14:textId="77777777" w:rsidR="00170630" w:rsidRPr="00905451" w:rsidRDefault="00170630" w:rsidP="00170630">
            <w:pPr>
              <w:jc w:val="center"/>
            </w:pPr>
            <w:r w:rsidRPr="00905451"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EED6F4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11 060,1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B8FFCA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11 060,1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39EE95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7 055,3</w:t>
            </w:r>
          </w:p>
        </w:tc>
      </w:tr>
      <w:tr w:rsidR="00170630" w:rsidRPr="006D2EC7" w14:paraId="60F21782" w14:textId="77777777" w:rsidTr="00905451">
        <w:trPr>
          <w:gridAfter w:val="1"/>
          <w:wAfter w:w="1985" w:type="dxa"/>
          <w:trHeight w:val="2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0DFC5" w14:textId="77777777" w:rsidR="00170630" w:rsidRPr="00905451" w:rsidRDefault="00170630" w:rsidP="00170630">
            <w:pPr>
              <w:jc w:val="both"/>
            </w:pPr>
            <w:r w:rsidRPr="00905451"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570A4" w14:textId="77777777" w:rsidR="00170630" w:rsidRPr="00905451" w:rsidRDefault="00170630" w:rsidP="00170630">
            <w:pPr>
              <w:jc w:val="center"/>
            </w:pPr>
            <w:r w:rsidRPr="00905451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F28E1" w14:textId="77777777" w:rsidR="00170630" w:rsidRPr="00905451" w:rsidRDefault="00170630" w:rsidP="00170630">
            <w:pPr>
              <w:jc w:val="center"/>
            </w:pPr>
            <w:r w:rsidRPr="00905451"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502FC2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324 931,9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4EE28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324 931,9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7155B6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70 454,7</w:t>
            </w:r>
          </w:p>
        </w:tc>
      </w:tr>
      <w:tr w:rsidR="00170630" w:rsidRPr="006D2EC7" w14:paraId="750439D2" w14:textId="77777777" w:rsidTr="00905451">
        <w:trPr>
          <w:gridAfter w:val="1"/>
          <w:wAfter w:w="1985" w:type="dxa"/>
          <w:trHeight w:val="723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CC1C0" w14:textId="77777777" w:rsidR="00170630" w:rsidRPr="00905451" w:rsidRDefault="00170630" w:rsidP="00170630">
            <w:pPr>
              <w:jc w:val="both"/>
            </w:pPr>
            <w:r w:rsidRPr="00905451"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1AF54" w14:textId="77777777" w:rsidR="00170630" w:rsidRPr="00905451" w:rsidRDefault="00170630" w:rsidP="00170630">
            <w:pPr>
              <w:jc w:val="center"/>
            </w:pPr>
            <w:r w:rsidRPr="00905451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FF56A" w14:textId="77777777" w:rsidR="00170630" w:rsidRPr="00905451" w:rsidRDefault="00170630" w:rsidP="00170630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86E3CA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470 565,7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DD6EA9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470 565,7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EB1EAA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312 453,6</w:t>
            </w:r>
          </w:p>
        </w:tc>
      </w:tr>
      <w:tr w:rsidR="00170630" w:rsidRPr="006D2EC7" w14:paraId="382467A2" w14:textId="77777777" w:rsidTr="00905451">
        <w:trPr>
          <w:gridAfter w:val="1"/>
          <w:wAfter w:w="1985" w:type="dxa"/>
          <w:trHeight w:val="419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B13DE" w14:textId="77777777" w:rsidR="00170630" w:rsidRPr="00905451" w:rsidRDefault="00170630" w:rsidP="00170630">
            <w:pPr>
              <w:jc w:val="both"/>
            </w:pPr>
            <w:r w:rsidRPr="00905451"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5F8C1" w14:textId="77777777" w:rsidR="00170630" w:rsidRPr="00905451" w:rsidRDefault="00170630" w:rsidP="00170630">
            <w:pPr>
              <w:jc w:val="center"/>
            </w:pPr>
            <w:r w:rsidRPr="00905451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4B412" w14:textId="77777777" w:rsidR="00170630" w:rsidRPr="00905451" w:rsidRDefault="00170630" w:rsidP="00170630">
            <w:pPr>
              <w:jc w:val="center"/>
            </w:pPr>
            <w:r w:rsidRPr="00905451"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BCD39B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392 207,7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0EBC93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392 207,7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651005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260 215,3</w:t>
            </w:r>
          </w:p>
        </w:tc>
      </w:tr>
      <w:tr w:rsidR="00170630" w:rsidRPr="006D2EC7" w14:paraId="02E07344" w14:textId="77777777" w:rsidTr="00905451">
        <w:trPr>
          <w:gridAfter w:val="1"/>
          <w:wAfter w:w="1985" w:type="dxa"/>
          <w:trHeight w:val="2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88731" w14:textId="77777777" w:rsidR="00170630" w:rsidRPr="00905451" w:rsidRDefault="00170630" w:rsidP="00170630">
            <w:pPr>
              <w:jc w:val="both"/>
            </w:pPr>
            <w:r w:rsidRPr="00905451">
              <w:t xml:space="preserve">Другие вопросы в области культуры, кинематографии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75EBB" w14:textId="77777777" w:rsidR="00170630" w:rsidRPr="00905451" w:rsidRDefault="00170630" w:rsidP="00170630">
            <w:pPr>
              <w:jc w:val="center"/>
            </w:pPr>
            <w:r w:rsidRPr="00905451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A1667" w14:textId="77777777" w:rsidR="00170630" w:rsidRPr="00905451" w:rsidRDefault="00170630" w:rsidP="00170630">
            <w:pPr>
              <w:jc w:val="center"/>
            </w:pPr>
            <w:r w:rsidRPr="00905451"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9A71E4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78 358,0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10170F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78 358,0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51957C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52 238,3</w:t>
            </w:r>
          </w:p>
        </w:tc>
      </w:tr>
      <w:tr w:rsidR="00170630" w:rsidRPr="006D2EC7" w14:paraId="20C145AF" w14:textId="77777777" w:rsidTr="00905451">
        <w:trPr>
          <w:gridAfter w:val="1"/>
          <w:wAfter w:w="1985" w:type="dxa"/>
          <w:trHeight w:val="419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2BA89" w14:textId="77777777" w:rsidR="00170630" w:rsidRPr="00905451" w:rsidRDefault="00170630" w:rsidP="00170630">
            <w:pPr>
              <w:jc w:val="both"/>
            </w:pPr>
            <w:r w:rsidRPr="00905451">
              <w:t>ЗДРАВООХРАНЕНИЕ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B1AE0" w14:textId="77777777" w:rsidR="00170630" w:rsidRPr="00905451" w:rsidRDefault="00170630" w:rsidP="00170630">
            <w:pPr>
              <w:jc w:val="center"/>
            </w:pPr>
            <w:r w:rsidRPr="00905451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2CC95" w14:textId="77777777" w:rsidR="00170630" w:rsidRPr="00905451" w:rsidRDefault="00170630" w:rsidP="00170630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DF355D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2 205,8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F0455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2 205,8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25F8A9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1 220,1</w:t>
            </w:r>
          </w:p>
        </w:tc>
      </w:tr>
      <w:tr w:rsidR="00170630" w:rsidRPr="006D2EC7" w14:paraId="18CCD6C2" w14:textId="77777777" w:rsidTr="00905451">
        <w:trPr>
          <w:gridAfter w:val="1"/>
          <w:wAfter w:w="1985" w:type="dxa"/>
          <w:trHeight w:val="2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B1FB2" w14:textId="77777777" w:rsidR="00170630" w:rsidRPr="00905451" w:rsidRDefault="00170630" w:rsidP="00170630">
            <w:pPr>
              <w:jc w:val="both"/>
            </w:pPr>
            <w:r w:rsidRPr="00905451">
              <w:t>Санитарно-эпидемиологическое благополучие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BB054" w14:textId="77777777" w:rsidR="00170630" w:rsidRPr="00905451" w:rsidRDefault="00170630" w:rsidP="00170630">
            <w:pPr>
              <w:jc w:val="center"/>
            </w:pPr>
            <w:r w:rsidRPr="00905451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856FC" w14:textId="77777777" w:rsidR="00170630" w:rsidRPr="00905451" w:rsidRDefault="00170630" w:rsidP="00170630">
            <w:pPr>
              <w:jc w:val="center"/>
            </w:pPr>
            <w:r w:rsidRPr="00905451"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3E04E6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2 205,8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EAF11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2 205,8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9EEBE8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1 220,1</w:t>
            </w:r>
          </w:p>
        </w:tc>
      </w:tr>
      <w:tr w:rsidR="00170630" w:rsidRPr="006D2EC7" w14:paraId="7A4A135B" w14:textId="77777777" w:rsidTr="00905451">
        <w:trPr>
          <w:gridAfter w:val="1"/>
          <w:wAfter w:w="1985" w:type="dxa"/>
          <w:trHeight w:val="319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7A227" w14:textId="77777777" w:rsidR="00170630" w:rsidRPr="00905451" w:rsidRDefault="00170630" w:rsidP="00170630">
            <w:pPr>
              <w:jc w:val="both"/>
            </w:pPr>
            <w:r w:rsidRPr="00905451"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46533" w14:textId="77777777" w:rsidR="00170630" w:rsidRPr="00905451" w:rsidRDefault="00170630" w:rsidP="00170630">
            <w:pPr>
              <w:jc w:val="center"/>
            </w:pPr>
            <w:r w:rsidRPr="00905451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AFD63" w14:textId="77777777" w:rsidR="00170630" w:rsidRPr="00905451" w:rsidRDefault="00170630" w:rsidP="00170630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37B115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344 460,0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913EAE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344 460,0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E8110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203 955,4</w:t>
            </w:r>
          </w:p>
        </w:tc>
      </w:tr>
      <w:tr w:rsidR="00170630" w:rsidRPr="006D2EC7" w14:paraId="76DA1D36" w14:textId="77777777" w:rsidTr="00905451">
        <w:trPr>
          <w:gridAfter w:val="1"/>
          <w:wAfter w:w="1985" w:type="dxa"/>
          <w:trHeight w:val="443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59461" w14:textId="77777777" w:rsidR="00170630" w:rsidRPr="00905451" w:rsidRDefault="00170630" w:rsidP="00170630">
            <w:pPr>
              <w:jc w:val="both"/>
            </w:pPr>
            <w:r w:rsidRPr="00905451"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A0CB4" w14:textId="77777777" w:rsidR="00170630" w:rsidRPr="00905451" w:rsidRDefault="00170630" w:rsidP="00170630">
            <w:pPr>
              <w:jc w:val="center"/>
            </w:pPr>
            <w:r w:rsidRPr="00905451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62975" w14:textId="77777777" w:rsidR="00170630" w:rsidRPr="00905451" w:rsidRDefault="00170630" w:rsidP="00170630">
            <w:pPr>
              <w:jc w:val="center"/>
            </w:pPr>
            <w:r w:rsidRPr="00905451"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61660F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17 721,2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9557B1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17 721,2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520016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11 623,8</w:t>
            </w:r>
          </w:p>
        </w:tc>
      </w:tr>
      <w:tr w:rsidR="00170630" w:rsidRPr="006D2EC7" w14:paraId="035D97A2" w14:textId="77777777" w:rsidTr="00905451">
        <w:trPr>
          <w:gridAfter w:val="1"/>
          <w:wAfter w:w="1985" w:type="dxa"/>
          <w:trHeight w:val="634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F9CED" w14:textId="77777777" w:rsidR="00170630" w:rsidRPr="00905451" w:rsidRDefault="00170630" w:rsidP="00170630">
            <w:pPr>
              <w:jc w:val="both"/>
            </w:pPr>
            <w:r w:rsidRPr="00905451"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3F0C4" w14:textId="77777777" w:rsidR="00170630" w:rsidRPr="00905451" w:rsidRDefault="00170630" w:rsidP="00170630">
            <w:pPr>
              <w:jc w:val="center"/>
            </w:pPr>
            <w:r w:rsidRPr="00905451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83950" w14:textId="77777777" w:rsidR="00170630" w:rsidRPr="00905451" w:rsidRDefault="00170630" w:rsidP="00170630">
            <w:pPr>
              <w:jc w:val="center"/>
            </w:pPr>
            <w:r w:rsidRPr="00905451"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CB8F0C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163 971,2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3BA928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163 971,2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54FA8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95 570,0</w:t>
            </w:r>
          </w:p>
        </w:tc>
      </w:tr>
      <w:tr w:rsidR="00170630" w:rsidRPr="006D2EC7" w14:paraId="34808BD7" w14:textId="77777777" w:rsidTr="00905451">
        <w:trPr>
          <w:gridAfter w:val="1"/>
          <w:wAfter w:w="1985" w:type="dxa"/>
          <w:trHeight w:val="416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ECCC9" w14:textId="77777777" w:rsidR="00170630" w:rsidRPr="00905451" w:rsidRDefault="00170630" w:rsidP="00170630">
            <w:pPr>
              <w:jc w:val="both"/>
            </w:pPr>
            <w:r w:rsidRPr="00905451"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317EE" w14:textId="77777777" w:rsidR="00170630" w:rsidRPr="00905451" w:rsidRDefault="00170630" w:rsidP="00170630">
            <w:pPr>
              <w:jc w:val="center"/>
            </w:pPr>
            <w:r w:rsidRPr="00905451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9E84A" w14:textId="77777777" w:rsidR="00170630" w:rsidRPr="00905451" w:rsidRDefault="00170630" w:rsidP="00170630">
            <w:pPr>
              <w:jc w:val="center"/>
            </w:pPr>
            <w:r w:rsidRPr="00905451"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E14F20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127 545,3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A55C37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127 545,3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CF5870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87 195,5</w:t>
            </w:r>
          </w:p>
        </w:tc>
      </w:tr>
      <w:tr w:rsidR="00170630" w:rsidRPr="006D2EC7" w14:paraId="5EE0CF7E" w14:textId="77777777" w:rsidTr="00905451">
        <w:trPr>
          <w:gridAfter w:val="1"/>
          <w:wAfter w:w="1985" w:type="dxa"/>
          <w:trHeight w:val="649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19810" w14:textId="77777777" w:rsidR="00170630" w:rsidRPr="00905451" w:rsidRDefault="00170630" w:rsidP="00170630">
            <w:pPr>
              <w:jc w:val="both"/>
            </w:pPr>
            <w:r w:rsidRPr="00905451"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3794E" w14:textId="77777777" w:rsidR="00170630" w:rsidRPr="00905451" w:rsidRDefault="00170630" w:rsidP="00170630">
            <w:pPr>
              <w:jc w:val="center"/>
            </w:pPr>
            <w:r w:rsidRPr="00905451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15080" w14:textId="77777777" w:rsidR="00170630" w:rsidRPr="00905451" w:rsidRDefault="00170630" w:rsidP="00170630">
            <w:pPr>
              <w:jc w:val="center"/>
            </w:pPr>
            <w:r w:rsidRPr="00905451"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B9E397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35 222,3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5CF9D2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35 222,3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8D92F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9 566,1</w:t>
            </w:r>
          </w:p>
        </w:tc>
      </w:tr>
      <w:tr w:rsidR="00170630" w:rsidRPr="006D2EC7" w14:paraId="64B79C58" w14:textId="77777777" w:rsidTr="00905451">
        <w:trPr>
          <w:gridAfter w:val="1"/>
          <w:wAfter w:w="1985" w:type="dxa"/>
          <w:trHeight w:val="66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4F282" w14:textId="77777777" w:rsidR="00170630" w:rsidRPr="00905451" w:rsidRDefault="00170630" w:rsidP="00170630">
            <w:pPr>
              <w:jc w:val="both"/>
            </w:pPr>
            <w:r w:rsidRPr="00905451"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847FC" w14:textId="77777777" w:rsidR="00170630" w:rsidRPr="00905451" w:rsidRDefault="00170630" w:rsidP="00170630">
            <w:pPr>
              <w:jc w:val="center"/>
            </w:pPr>
            <w:r w:rsidRPr="00905451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E519C" w14:textId="77777777" w:rsidR="00170630" w:rsidRPr="00905451" w:rsidRDefault="00170630" w:rsidP="00170630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D96F4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646 801,7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34DAD7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646 801,7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BC5FE4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331 218,1</w:t>
            </w:r>
          </w:p>
        </w:tc>
      </w:tr>
      <w:tr w:rsidR="00170630" w:rsidRPr="006D2EC7" w14:paraId="6BE35994" w14:textId="77777777" w:rsidTr="00905451">
        <w:trPr>
          <w:gridAfter w:val="1"/>
          <w:wAfter w:w="1985" w:type="dxa"/>
          <w:trHeight w:val="421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5D919" w14:textId="77777777" w:rsidR="00170630" w:rsidRPr="00905451" w:rsidRDefault="00170630" w:rsidP="00170630">
            <w:pPr>
              <w:jc w:val="both"/>
            </w:pPr>
            <w:r w:rsidRPr="00905451"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67AF5" w14:textId="77777777" w:rsidR="00170630" w:rsidRPr="00905451" w:rsidRDefault="00170630" w:rsidP="00170630">
            <w:pPr>
              <w:jc w:val="center"/>
            </w:pPr>
            <w:r w:rsidRPr="00905451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7F1FB" w14:textId="77777777" w:rsidR="00170630" w:rsidRPr="00905451" w:rsidRDefault="00170630" w:rsidP="00170630">
            <w:pPr>
              <w:jc w:val="center"/>
            </w:pPr>
            <w:r w:rsidRPr="00905451"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0AF005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37 438,4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6AE63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37 438,4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7CB2C8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25 900,8</w:t>
            </w:r>
          </w:p>
        </w:tc>
      </w:tr>
      <w:tr w:rsidR="00170630" w:rsidRPr="006D2EC7" w14:paraId="4C2027D2" w14:textId="77777777" w:rsidTr="00905451">
        <w:trPr>
          <w:gridAfter w:val="1"/>
          <w:wAfter w:w="1985" w:type="dxa"/>
          <w:trHeight w:val="427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06D94" w14:textId="77777777" w:rsidR="00170630" w:rsidRPr="00905451" w:rsidRDefault="00170630" w:rsidP="00170630">
            <w:pPr>
              <w:jc w:val="both"/>
            </w:pPr>
            <w:r w:rsidRPr="00905451">
              <w:lastRenderedPageBreak/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88ABA" w14:textId="77777777" w:rsidR="00170630" w:rsidRPr="00905451" w:rsidRDefault="00170630" w:rsidP="00170630">
            <w:pPr>
              <w:jc w:val="center"/>
            </w:pPr>
            <w:r w:rsidRPr="00905451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ED1BE" w14:textId="77777777" w:rsidR="00170630" w:rsidRPr="00905451" w:rsidRDefault="00170630" w:rsidP="00170630">
            <w:pPr>
              <w:jc w:val="center"/>
            </w:pPr>
            <w:r w:rsidRPr="00905451"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214D80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225 594,9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A6FB6C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225 594,9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08227E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30 380,1</w:t>
            </w:r>
          </w:p>
        </w:tc>
      </w:tr>
      <w:tr w:rsidR="00170630" w:rsidRPr="006D2EC7" w14:paraId="329E8A9A" w14:textId="77777777" w:rsidTr="00905451">
        <w:trPr>
          <w:gridAfter w:val="1"/>
          <w:wAfter w:w="1985" w:type="dxa"/>
          <w:trHeight w:val="40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47A49" w14:textId="77777777" w:rsidR="00170630" w:rsidRPr="00905451" w:rsidRDefault="00170630" w:rsidP="00170630">
            <w:pPr>
              <w:jc w:val="both"/>
            </w:pPr>
            <w:r w:rsidRPr="00905451"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3F194" w14:textId="77777777" w:rsidR="00170630" w:rsidRPr="00905451" w:rsidRDefault="00170630" w:rsidP="00170630">
            <w:pPr>
              <w:jc w:val="center"/>
            </w:pPr>
            <w:r w:rsidRPr="00905451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770F1" w14:textId="77777777" w:rsidR="00170630" w:rsidRPr="00905451" w:rsidRDefault="00170630" w:rsidP="00170630">
            <w:pPr>
              <w:jc w:val="center"/>
            </w:pPr>
            <w:r w:rsidRPr="00905451"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048D8A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238 971,8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6C59E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238 971,8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C81A1C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174 430,0</w:t>
            </w:r>
          </w:p>
        </w:tc>
      </w:tr>
      <w:tr w:rsidR="00170630" w:rsidRPr="006D2EC7" w14:paraId="289CEBBC" w14:textId="77777777" w:rsidTr="00905451">
        <w:trPr>
          <w:gridAfter w:val="1"/>
          <w:wAfter w:w="1985" w:type="dxa"/>
          <w:trHeight w:val="982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7F50A" w14:textId="77777777" w:rsidR="00170630" w:rsidRPr="00905451" w:rsidRDefault="00170630" w:rsidP="00170630">
            <w:pPr>
              <w:jc w:val="both"/>
            </w:pPr>
            <w:r w:rsidRPr="00905451"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031DD" w14:textId="77777777" w:rsidR="00170630" w:rsidRPr="00905451" w:rsidRDefault="00170630" w:rsidP="00170630">
            <w:pPr>
              <w:jc w:val="center"/>
            </w:pPr>
            <w:r w:rsidRPr="00905451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5ABB9" w14:textId="77777777" w:rsidR="00170630" w:rsidRPr="00905451" w:rsidRDefault="00170630" w:rsidP="00170630">
            <w:pPr>
              <w:jc w:val="center"/>
            </w:pPr>
            <w:r w:rsidRPr="00905451"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D9BA24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144 796,6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C6BA11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144 796,6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DCE07E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100 507,2</w:t>
            </w:r>
          </w:p>
        </w:tc>
      </w:tr>
      <w:tr w:rsidR="00170630" w:rsidRPr="006D2EC7" w14:paraId="41BB224B" w14:textId="77777777" w:rsidTr="00905451">
        <w:trPr>
          <w:gridAfter w:val="1"/>
          <w:wAfter w:w="1985" w:type="dxa"/>
          <w:trHeight w:val="71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C5A59" w14:textId="77777777" w:rsidR="00170630" w:rsidRPr="00905451" w:rsidRDefault="00170630" w:rsidP="00170630">
            <w:pPr>
              <w:jc w:val="both"/>
            </w:pPr>
            <w:r w:rsidRPr="00905451"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2D403" w14:textId="77777777" w:rsidR="00170630" w:rsidRPr="00905451" w:rsidRDefault="00170630" w:rsidP="00170630">
            <w:pPr>
              <w:jc w:val="center"/>
            </w:pPr>
            <w:r w:rsidRPr="00905451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C3C19" w14:textId="77777777" w:rsidR="00170630" w:rsidRPr="00905451" w:rsidRDefault="00170630" w:rsidP="00170630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5A7015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65 595,7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AD023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65 595,7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5FA7F5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38 669,3</w:t>
            </w:r>
          </w:p>
        </w:tc>
      </w:tr>
      <w:tr w:rsidR="00170630" w:rsidRPr="006D2EC7" w14:paraId="6A721AFF" w14:textId="77777777" w:rsidTr="00905451">
        <w:trPr>
          <w:gridAfter w:val="1"/>
          <w:wAfter w:w="1985" w:type="dxa"/>
          <w:trHeight w:val="667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F6B3E" w14:textId="77777777" w:rsidR="00170630" w:rsidRPr="00905451" w:rsidRDefault="00170630" w:rsidP="00170630">
            <w:pPr>
              <w:jc w:val="both"/>
            </w:pPr>
            <w:r w:rsidRPr="00905451"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1F4C1" w14:textId="77777777" w:rsidR="00170630" w:rsidRPr="00905451" w:rsidRDefault="00170630" w:rsidP="00170630">
            <w:pPr>
              <w:jc w:val="center"/>
            </w:pPr>
            <w:r w:rsidRPr="00905451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751AC" w14:textId="77777777" w:rsidR="00170630" w:rsidRPr="00905451" w:rsidRDefault="00170630" w:rsidP="00170630">
            <w:pPr>
              <w:jc w:val="center"/>
            </w:pPr>
            <w:r w:rsidRPr="00905451"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053136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65 595,7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3DDD07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65 595,7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552B7B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38 669,3</w:t>
            </w:r>
          </w:p>
        </w:tc>
      </w:tr>
      <w:tr w:rsidR="00170630" w:rsidRPr="006D2EC7" w14:paraId="59F7F3C0" w14:textId="77777777" w:rsidTr="00905451">
        <w:trPr>
          <w:gridAfter w:val="1"/>
          <w:wAfter w:w="1985" w:type="dxa"/>
          <w:trHeight w:val="952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298A8" w14:textId="77777777" w:rsidR="00170630" w:rsidRPr="00905451" w:rsidRDefault="00170630" w:rsidP="00170630">
            <w:pPr>
              <w:jc w:val="both"/>
            </w:pPr>
            <w:r w:rsidRPr="00905451"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72DB6" w14:textId="77777777" w:rsidR="00170630" w:rsidRPr="00905451" w:rsidRDefault="00170630" w:rsidP="00170630">
            <w:pPr>
              <w:jc w:val="center"/>
            </w:pPr>
            <w:r w:rsidRPr="00905451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1804D" w14:textId="77777777" w:rsidR="00170630" w:rsidRPr="00905451" w:rsidRDefault="00170630" w:rsidP="00170630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73D400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5 579,9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98EF86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5 579,9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29B456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0,0</w:t>
            </w:r>
          </w:p>
        </w:tc>
      </w:tr>
      <w:tr w:rsidR="00170630" w:rsidRPr="006D2EC7" w14:paraId="50F4B4A6" w14:textId="77777777" w:rsidTr="00905451">
        <w:trPr>
          <w:gridAfter w:val="1"/>
          <w:wAfter w:w="1985" w:type="dxa"/>
          <w:trHeight w:val="939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EE28C" w14:textId="77777777" w:rsidR="00170630" w:rsidRPr="00905451" w:rsidRDefault="00170630" w:rsidP="00170630">
            <w:pPr>
              <w:jc w:val="both"/>
            </w:pPr>
            <w:r w:rsidRPr="00905451">
              <w:t xml:space="preserve">Обслуживание государственного (муниципального) внутреннего долга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5C783" w14:textId="77777777" w:rsidR="00170630" w:rsidRPr="00905451" w:rsidRDefault="00170630" w:rsidP="00170630">
            <w:pPr>
              <w:jc w:val="center"/>
            </w:pPr>
            <w:r w:rsidRPr="00905451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3BE56" w14:textId="77777777" w:rsidR="00170630" w:rsidRPr="00905451" w:rsidRDefault="00170630" w:rsidP="00170630">
            <w:pPr>
              <w:jc w:val="center"/>
            </w:pPr>
            <w:r w:rsidRPr="00905451"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39C999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5 579,9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F7E30D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5 579,9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CE35DA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0,0</w:t>
            </w:r>
          </w:p>
        </w:tc>
      </w:tr>
      <w:tr w:rsidR="00170630" w:rsidRPr="006D2EC7" w14:paraId="78808B4A" w14:textId="77777777" w:rsidTr="00905451">
        <w:trPr>
          <w:trHeight w:val="465"/>
        </w:trPr>
        <w:tc>
          <w:tcPr>
            <w:tcW w:w="46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336F2" w14:textId="77777777" w:rsidR="00170630" w:rsidRPr="00905451" w:rsidRDefault="00170630" w:rsidP="00170630">
            <w:pPr>
              <w:jc w:val="both"/>
            </w:pPr>
            <w:r w:rsidRPr="00905451">
              <w:t>ВСЕГО РАСХОДОВ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1FB84F" w14:textId="77777777" w:rsidR="00170630" w:rsidRPr="00905451" w:rsidRDefault="00170630" w:rsidP="00293DD1">
            <w:pPr>
              <w:ind w:left="-110"/>
              <w:jc w:val="right"/>
              <w:rPr>
                <w:bCs/>
              </w:rPr>
            </w:pPr>
            <w:r w:rsidRPr="00905451">
              <w:t>13 224 808,3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EE72BC" w14:textId="77777777" w:rsidR="00170630" w:rsidRPr="00905451" w:rsidRDefault="00170630" w:rsidP="00293DD1">
            <w:pPr>
              <w:ind w:left="-110"/>
              <w:jc w:val="right"/>
              <w:rPr>
                <w:bCs/>
                <w:highlight w:val="yellow"/>
              </w:rPr>
            </w:pPr>
            <w:r w:rsidRPr="00905451">
              <w:t>13 224 808,3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B46D70" w14:textId="77777777" w:rsidR="00170630" w:rsidRPr="00905451" w:rsidRDefault="00170630" w:rsidP="00293DD1">
            <w:pPr>
              <w:ind w:left="-110"/>
              <w:jc w:val="right"/>
            </w:pPr>
            <w:r w:rsidRPr="00905451">
              <w:t>8 049 063,7</w:t>
            </w:r>
          </w:p>
        </w:tc>
        <w:tc>
          <w:tcPr>
            <w:tcW w:w="1985" w:type="dxa"/>
            <w:vAlign w:val="center"/>
          </w:tcPr>
          <w:p w14:paraId="57D7450B" w14:textId="77777777" w:rsidR="00170630" w:rsidRPr="00E445FF" w:rsidRDefault="00170630" w:rsidP="00170630">
            <w:pPr>
              <w:jc w:val="right"/>
              <w:rPr>
                <w:bCs/>
              </w:rPr>
            </w:pPr>
            <w:r w:rsidRPr="000E5857">
              <w:rPr>
                <w:sz w:val="26"/>
                <w:szCs w:val="26"/>
              </w:rPr>
              <w:t>13 224 808,3</w:t>
            </w:r>
          </w:p>
        </w:tc>
      </w:tr>
    </w:tbl>
    <w:p w14:paraId="766C7CFB" w14:textId="77777777" w:rsidR="004055DF" w:rsidRPr="006D2EC7" w:rsidRDefault="004055DF" w:rsidP="004055DF">
      <w:pPr>
        <w:rPr>
          <w:sz w:val="26"/>
          <w:szCs w:val="26"/>
          <w:highlight w:val="yellow"/>
        </w:rPr>
      </w:pPr>
    </w:p>
    <w:p w14:paraId="3B03A6FD" w14:textId="77777777" w:rsidR="005B5F4A" w:rsidRPr="00170630" w:rsidRDefault="005B5F4A" w:rsidP="005B5F4A">
      <w:pPr>
        <w:jc w:val="center"/>
        <w:rPr>
          <w:sz w:val="26"/>
          <w:szCs w:val="26"/>
        </w:rPr>
      </w:pPr>
      <w:r w:rsidRPr="00170630">
        <w:rPr>
          <w:sz w:val="26"/>
          <w:szCs w:val="26"/>
        </w:rPr>
        <w:t>Результат исполнения городского бюджета (дефицит (-), профицит (+)</w:t>
      </w:r>
    </w:p>
    <w:p w14:paraId="162A10DA" w14:textId="77777777" w:rsidR="004055DF" w:rsidRPr="00170630" w:rsidRDefault="004055DF" w:rsidP="004055DF">
      <w:pPr>
        <w:jc w:val="center"/>
        <w:rPr>
          <w:sz w:val="26"/>
          <w:szCs w:val="26"/>
        </w:rPr>
      </w:pPr>
    </w:p>
    <w:p w14:paraId="66D545F9" w14:textId="77777777" w:rsidR="004E2934" w:rsidRPr="00170630" w:rsidRDefault="004055DF" w:rsidP="005E2864">
      <w:pPr>
        <w:tabs>
          <w:tab w:val="left" w:pos="8222"/>
          <w:tab w:val="left" w:pos="8505"/>
        </w:tabs>
        <w:ind w:right="-144" w:firstLine="8080"/>
        <w:rPr>
          <w:sz w:val="26"/>
          <w:szCs w:val="26"/>
        </w:rPr>
      </w:pPr>
      <w:r w:rsidRPr="00170630">
        <w:rPr>
          <w:sz w:val="26"/>
          <w:szCs w:val="26"/>
        </w:rPr>
        <w:t>Таблица 3</w:t>
      </w:r>
    </w:p>
    <w:p w14:paraId="1EEA45F0" w14:textId="77777777" w:rsidR="004055DF" w:rsidRPr="00170630" w:rsidRDefault="004055DF" w:rsidP="005E2864">
      <w:pPr>
        <w:tabs>
          <w:tab w:val="left" w:pos="8222"/>
          <w:tab w:val="left" w:pos="8505"/>
        </w:tabs>
        <w:ind w:right="-144" w:firstLine="8080"/>
        <w:rPr>
          <w:sz w:val="26"/>
          <w:szCs w:val="26"/>
        </w:rPr>
      </w:pPr>
      <w:r w:rsidRPr="00170630">
        <w:rPr>
          <w:sz w:val="26"/>
          <w:szCs w:val="26"/>
        </w:rPr>
        <w:t>тыс. рублей</w:t>
      </w: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2410"/>
        <w:gridCol w:w="1559"/>
      </w:tblGrid>
      <w:tr w:rsidR="004055DF" w:rsidRPr="00170630" w14:paraId="422786D2" w14:textId="77777777" w:rsidTr="007E7D7F">
        <w:trPr>
          <w:trHeight w:val="421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D1EB" w14:textId="77777777" w:rsidR="004055DF" w:rsidRPr="00905451" w:rsidRDefault="004055DF" w:rsidP="000F726F">
            <w:pPr>
              <w:jc w:val="center"/>
            </w:pPr>
            <w:r w:rsidRPr="00905451">
              <w:t>Наименование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6F404" w14:textId="77777777" w:rsidR="004055DF" w:rsidRPr="00905451" w:rsidRDefault="004055DF" w:rsidP="000F726F">
            <w:pPr>
              <w:jc w:val="center"/>
              <w:rPr>
                <w:color w:val="000000"/>
              </w:rPr>
            </w:pPr>
            <w:r w:rsidRPr="00905451">
              <w:rPr>
                <w:color w:val="000000"/>
              </w:rPr>
              <w:t>Плановые показатели на год,</w:t>
            </w:r>
          </w:p>
          <w:p w14:paraId="330C40E1" w14:textId="77777777" w:rsidR="004055DF" w:rsidRPr="00905451" w:rsidRDefault="004055DF" w:rsidP="000F726F">
            <w:pPr>
              <w:jc w:val="center"/>
              <w:rPr>
                <w:color w:val="000000"/>
              </w:rPr>
            </w:pPr>
            <w:r w:rsidRPr="00905451">
              <w:rPr>
                <w:color w:val="000000"/>
              </w:rPr>
              <w:t>утвержденные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1C24A" w14:textId="77777777" w:rsidR="004055DF" w:rsidRPr="00905451" w:rsidRDefault="004055DF" w:rsidP="000F726F">
            <w:pPr>
              <w:jc w:val="center"/>
            </w:pPr>
            <w:r w:rsidRPr="00905451">
              <w:t>Исполнено</w:t>
            </w:r>
          </w:p>
        </w:tc>
      </w:tr>
      <w:tr w:rsidR="005B5F4A" w:rsidRPr="006D2EC7" w14:paraId="01E8D255" w14:textId="77777777" w:rsidTr="007E7D7F">
        <w:trPr>
          <w:trHeight w:val="330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FC89" w14:textId="77777777" w:rsidR="005B5F4A" w:rsidRPr="00905451" w:rsidRDefault="005B5F4A" w:rsidP="005B5F4A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3C9DF" w14:textId="77777777" w:rsidR="005B5F4A" w:rsidRPr="00905451" w:rsidRDefault="005B5F4A" w:rsidP="005B5F4A">
            <w:pPr>
              <w:jc w:val="center"/>
              <w:rPr>
                <w:color w:val="000000"/>
              </w:rPr>
            </w:pPr>
            <w:r w:rsidRPr="00905451">
              <w:t>решением Череповецкой городской Думы о городском бюджете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42909" w14:textId="77777777" w:rsidR="005B5F4A" w:rsidRPr="00905451" w:rsidRDefault="005B5F4A" w:rsidP="005B5F4A">
            <w:pPr>
              <w:jc w:val="center"/>
            </w:pPr>
            <w:r w:rsidRPr="00905451">
              <w:t>с учетом</w:t>
            </w:r>
          </w:p>
          <w:p w14:paraId="46470603" w14:textId="77777777" w:rsidR="005B5F4A" w:rsidRPr="00905451" w:rsidRDefault="00EB1DBF" w:rsidP="00EB1DBF">
            <w:pPr>
              <w:ind w:right="-92"/>
              <w:jc w:val="center"/>
              <w:rPr>
                <w:color w:val="000000"/>
                <w:lang w:val="en-US"/>
              </w:rPr>
            </w:pPr>
            <w:r w:rsidRPr="00905451">
              <w:t>особенностей</w:t>
            </w:r>
            <w:r w:rsidR="00F86AD6" w:rsidRPr="00905451">
              <w:rPr>
                <w:vertAlign w:val="superscript"/>
                <w:lang w:val="en-US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E8B0A" w14:textId="77777777" w:rsidR="005B5F4A" w:rsidRPr="00905451" w:rsidRDefault="005B5F4A" w:rsidP="005B5F4A">
            <w:pPr>
              <w:jc w:val="center"/>
            </w:pPr>
          </w:p>
        </w:tc>
      </w:tr>
      <w:tr w:rsidR="007E7D7F" w:rsidRPr="00ED5574" w14:paraId="762E1DA5" w14:textId="77777777" w:rsidTr="007E7D7F">
        <w:trPr>
          <w:trHeight w:val="58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B63B" w14:textId="77777777" w:rsidR="007E7D7F" w:rsidRPr="00905451" w:rsidRDefault="007E7D7F" w:rsidP="007E7D7F">
            <w:pPr>
              <w:jc w:val="both"/>
            </w:pPr>
            <w:r w:rsidRPr="00905451">
              <w:t>Дефицит (-), профицит (+)</w:t>
            </w:r>
          </w:p>
          <w:p w14:paraId="4A30EDD8" w14:textId="77777777" w:rsidR="007E7D7F" w:rsidRPr="00905451" w:rsidRDefault="007E7D7F" w:rsidP="007E7D7F">
            <w:pPr>
              <w:jc w:val="both"/>
            </w:pPr>
            <w:r w:rsidRPr="00905451">
              <w:t>городского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216457" w14:textId="77777777" w:rsidR="007E7D7F" w:rsidRPr="00905451" w:rsidRDefault="007E7D7F" w:rsidP="007E7D7F">
            <w:pPr>
              <w:jc w:val="right"/>
              <w:rPr>
                <w:bCs/>
              </w:rPr>
            </w:pPr>
            <w:r w:rsidRPr="00905451">
              <w:rPr>
                <w:bCs/>
              </w:rPr>
              <w:t>-</w:t>
            </w:r>
            <w:r w:rsidR="00170630" w:rsidRPr="00905451">
              <w:t>739 541,7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133485" w14:textId="77777777" w:rsidR="007E7D7F" w:rsidRPr="00905451" w:rsidRDefault="007E7D7F" w:rsidP="002D12E4">
            <w:pPr>
              <w:jc w:val="right"/>
              <w:rPr>
                <w:bCs/>
              </w:rPr>
            </w:pPr>
            <w:r w:rsidRPr="00905451">
              <w:rPr>
                <w:bCs/>
              </w:rPr>
              <w:t>-</w:t>
            </w:r>
            <w:r w:rsidR="00170630" w:rsidRPr="00905451">
              <w:t>739 541,7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2C722" w14:textId="77777777" w:rsidR="007E7D7F" w:rsidRPr="00905451" w:rsidRDefault="00170630" w:rsidP="007E7D7F">
            <w:pPr>
              <w:jc w:val="right"/>
              <w:rPr>
                <w:bCs/>
              </w:rPr>
            </w:pPr>
            <w:r w:rsidRPr="00905451">
              <w:t>534 421,1</w:t>
            </w:r>
          </w:p>
        </w:tc>
      </w:tr>
    </w:tbl>
    <w:p w14:paraId="623428EB" w14:textId="77777777" w:rsidR="004055DF" w:rsidRDefault="004055DF" w:rsidP="00A81CD9">
      <w:pPr>
        <w:tabs>
          <w:tab w:val="left" w:pos="5954"/>
          <w:tab w:val="left" w:pos="6379"/>
        </w:tabs>
        <w:rPr>
          <w:sz w:val="26"/>
          <w:szCs w:val="26"/>
        </w:rPr>
      </w:pPr>
    </w:p>
    <w:sectPr w:rsidR="004055DF" w:rsidSect="00905451">
      <w:footnotePr>
        <w:pos w:val="beneathText"/>
        <w:numFmt w:val="chicago"/>
      </w:footnotePr>
      <w:pgSz w:w="11906" w:h="16838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2BB99" w14:textId="77777777" w:rsidR="008647EF" w:rsidRDefault="008647EF" w:rsidP="00595125">
      <w:r>
        <w:separator/>
      </w:r>
    </w:p>
  </w:endnote>
  <w:endnote w:type="continuationSeparator" w:id="0">
    <w:p w14:paraId="7CA7EB2C" w14:textId="77777777" w:rsidR="008647EF" w:rsidRDefault="008647EF" w:rsidP="00595125">
      <w:r>
        <w:continuationSeparator/>
      </w:r>
    </w:p>
  </w:endnote>
  <w:endnote w:id="1">
    <w:p w14:paraId="69B15F25" w14:textId="77777777" w:rsidR="00ED4CEB" w:rsidRPr="00F86AD6" w:rsidRDefault="00ED4CEB">
      <w:pPr>
        <w:pStyle w:val="ad"/>
      </w:pPr>
      <w:r w:rsidRPr="00F86AD6">
        <w:rPr>
          <w:rStyle w:val="af"/>
        </w:rPr>
        <w:t>*</w:t>
      </w:r>
      <w:r w:rsidRPr="00F86AD6">
        <w:t xml:space="preserve"> предусмотренных Бюджетным кодексом Российской Федерации, решением о городском бюджете в части изменения показателей сводной бюджетной росписи городского бюджета согласно </w:t>
      </w:r>
      <w:proofErr w:type="gramStart"/>
      <w:r w:rsidRPr="00F86AD6">
        <w:t>уведомлениям</w:t>
      </w:r>
      <w:proofErr w:type="gramEnd"/>
      <w:r w:rsidRPr="00F86AD6">
        <w:t xml:space="preserve"> об изменении бюджетных ассигнований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E5AD3" w14:textId="77777777" w:rsidR="008647EF" w:rsidRDefault="008647EF" w:rsidP="00595125">
      <w:r>
        <w:separator/>
      </w:r>
    </w:p>
  </w:footnote>
  <w:footnote w:type="continuationSeparator" w:id="0">
    <w:p w14:paraId="15D450C7" w14:textId="77777777" w:rsidR="008647EF" w:rsidRDefault="008647EF" w:rsidP="0059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3185"/>
      <w:docPartObj>
        <w:docPartGallery w:val="Page Numbers (Top of Page)"/>
        <w:docPartUnique/>
      </w:docPartObj>
    </w:sdtPr>
    <w:sdtEndPr/>
    <w:sdtContent>
      <w:p w14:paraId="1C6F1057" w14:textId="6C88DD8C" w:rsidR="00ED4CEB" w:rsidRDefault="00ED4CE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187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BD2A2A9" w14:textId="77777777" w:rsidR="00ED4CEB" w:rsidRDefault="00ED4CE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5538C"/>
    <w:multiLevelType w:val="hybridMultilevel"/>
    <w:tmpl w:val="DA4E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C16D4"/>
    <w:multiLevelType w:val="multilevel"/>
    <w:tmpl w:val="22EE5BC6"/>
    <w:lvl w:ilvl="0">
      <w:start w:val="1"/>
      <w:numFmt w:val="decimalZero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F4"/>
    <w:rsid w:val="00010C66"/>
    <w:rsid w:val="00011A2D"/>
    <w:rsid w:val="0002565A"/>
    <w:rsid w:val="00036075"/>
    <w:rsid w:val="0004024B"/>
    <w:rsid w:val="000420B6"/>
    <w:rsid w:val="0004257C"/>
    <w:rsid w:val="00053920"/>
    <w:rsid w:val="0006628D"/>
    <w:rsid w:val="00080125"/>
    <w:rsid w:val="00080401"/>
    <w:rsid w:val="00094619"/>
    <w:rsid w:val="000A04DE"/>
    <w:rsid w:val="000A7EE7"/>
    <w:rsid w:val="000B2ED5"/>
    <w:rsid w:val="000B6375"/>
    <w:rsid w:val="000C7325"/>
    <w:rsid w:val="000C7ED8"/>
    <w:rsid w:val="000D3A2C"/>
    <w:rsid w:val="000F3A2C"/>
    <w:rsid w:val="000F4445"/>
    <w:rsid w:val="000F5E01"/>
    <w:rsid w:val="000F726F"/>
    <w:rsid w:val="00130950"/>
    <w:rsid w:val="001406AF"/>
    <w:rsid w:val="001523F7"/>
    <w:rsid w:val="00153DEC"/>
    <w:rsid w:val="00156482"/>
    <w:rsid w:val="00166533"/>
    <w:rsid w:val="00170630"/>
    <w:rsid w:val="00170E41"/>
    <w:rsid w:val="00173FC3"/>
    <w:rsid w:val="00181B80"/>
    <w:rsid w:val="00183F5B"/>
    <w:rsid w:val="001C4C18"/>
    <w:rsid w:val="001D02A3"/>
    <w:rsid w:val="001F0CEF"/>
    <w:rsid w:val="001F486A"/>
    <w:rsid w:val="00210770"/>
    <w:rsid w:val="00224309"/>
    <w:rsid w:val="002419C0"/>
    <w:rsid w:val="00252D89"/>
    <w:rsid w:val="002572B7"/>
    <w:rsid w:val="002754BA"/>
    <w:rsid w:val="00293DD1"/>
    <w:rsid w:val="002D12E4"/>
    <w:rsid w:val="002D7D9C"/>
    <w:rsid w:val="002E7C65"/>
    <w:rsid w:val="003042B3"/>
    <w:rsid w:val="00310042"/>
    <w:rsid w:val="00310089"/>
    <w:rsid w:val="00325215"/>
    <w:rsid w:val="003267EF"/>
    <w:rsid w:val="00330238"/>
    <w:rsid w:val="00344F9F"/>
    <w:rsid w:val="0036573B"/>
    <w:rsid w:val="00372B5E"/>
    <w:rsid w:val="00386D32"/>
    <w:rsid w:val="00387994"/>
    <w:rsid w:val="00390EEC"/>
    <w:rsid w:val="003923C8"/>
    <w:rsid w:val="00397A5A"/>
    <w:rsid w:val="003B6FC0"/>
    <w:rsid w:val="003C58FE"/>
    <w:rsid w:val="003D4336"/>
    <w:rsid w:val="003E5128"/>
    <w:rsid w:val="003F3F30"/>
    <w:rsid w:val="003F650E"/>
    <w:rsid w:val="00402239"/>
    <w:rsid w:val="0040390A"/>
    <w:rsid w:val="004055DF"/>
    <w:rsid w:val="0040570A"/>
    <w:rsid w:val="0040788A"/>
    <w:rsid w:val="0041042B"/>
    <w:rsid w:val="004172D9"/>
    <w:rsid w:val="004224B9"/>
    <w:rsid w:val="00424339"/>
    <w:rsid w:val="00433182"/>
    <w:rsid w:val="0044200A"/>
    <w:rsid w:val="00442BD3"/>
    <w:rsid w:val="004442C8"/>
    <w:rsid w:val="00444460"/>
    <w:rsid w:val="0045629C"/>
    <w:rsid w:val="00472FA6"/>
    <w:rsid w:val="00473A90"/>
    <w:rsid w:val="00480052"/>
    <w:rsid w:val="00482675"/>
    <w:rsid w:val="00484FF4"/>
    <w:rsid w:val="00485E9C"/>
    <w:rsid w:val="00491BBE"/>
    <w:rsid w:val="00497238"/>
    <w:rsid w:val="004B2CA8"/>
    <w:rsid w:val="004C45B4"/>
    <w:rsid w:val="004D33B0"/>
    <w:rsid w:val="004D5EDD"/>
    <w:rsid w:val="004E2934"/>
    <w:rsid w:val="004E5DC1"/>
    <w:rsid w:val="004E7FB2"/>
    <w:rsid w:val="004F4579"/>
    <w:rsid w:val="00507727"/>
    <w:rsid w:val="00527D5A"/>
    <w:rsid w:val="00533C62"/>
    <w:rsid w:val="00540B67"/>
    <w:rsid w:val="005533D1"/>
    <w:rsid w:val="005650F3"/>
    <w:rsid w:val="00570BFD"/>
    <w:rsid w:val="00580DA5"/>
    <w:rsid w:val="005857FE"/>
    <w:rsid w:val="00590CF5"/>
    <w:rsid w:val="00595125"/>
    <w:rsid w:val="005A4E55"/>
    <w:rsid w:val="005B26BB"/>
    <w:rsid w:val="005B5F4A"/>
    <w:rsid w:val="005B7798"/>
    <w:rsid w:val="005C40DF"/>
    <w:rsid w:val="005C423E"/>
    <w:rsid w:val="005D5103"/>
    <w:rsid w:val="005D5216"/>
    <w:rsid w:val="005E2864"/>
    <w:rsid w:val="005F166F"/>
    <w:rsid w:val="005F1A88"/>
    <w:rsid w:val="005F3CDE"/>
    <w:rsid w:val="0060524B"/>
    <w:rsid w:val="00607724"/>
    <w:rsid w:val="00621C4E"/>
    <w:rsid w:val="006225C5"/>
    <w:rsid w:val="00625362"/>
    <w:rsid w:val="00625BC8"/>
    <w:rsid w:val="0064599F"/>
    <w:rsid w:val="00672405"/>
    <w:rsid w:val="00675549"/>
    <w:rsid w:val="00694D7F"/>
    <w:rsid w:val="00695BB8"/>
    <w:rsid w:val="006A0639"/>
    <w:rsid w:val="006A0945"/>
    <w:rsid w:val="006A5CE0"/>
    <w:rsid w:val="006A649D"/>
    <w:rsid w:val="006B1E66"/>
    <w:rsid w:val="006C2FC5"/>
    <w:rsid w:val="006D237B"/>
    <w:rsid w:val="006D2EC7"/>
    <w:rsid w:val="006E02AB"/>
    <w:rsid w:val="006E03F2"/>
    <w:rsid w:val="006E0925"/>
    <w:rsid w:val="006E32FD"/>
    <w:rsid w:val="006E47A5"/>
    <w:rsid w:val="006E49EB"/>
    <w:rsid w:val="006F3F6E"/>
    <w:rsid w:val="006F718C"/>
    <w:rsid w:val="007020A1"/>
    <w:rsid w:val="00710372"/>
    <w:rsid w:val="0071120A"/>
    <w:rsid w:val="00715246"/>
    <w:rsid w:val="00722D31"/>
    <w:rsid w:val="007233AD"/>
    <w:rsid w:val="00733225"/>
    <w:rsid w:val="0074201F"/>
    <w:rsid w:val="00754256"/>
    <w:rsid w:val="00760981"/>
    <w:rsid w:val="00766BBA"/>
    <w:rsid w:val="0079074A"/>
    <w:rsid w:val="0079783B"/>
    <w:rsid w:val="007A1218"/>
    <w:rsid w:val="007A6182"/>
    <w:rsid w:val="007B5094"/>
    <w:rsid w:val="007C2809"/>
    <w:rsid w:val="007E7D7F"/>
    <w:rsid w:val="007F587F"/>
    <w:rsid w:val="007F7951"/>
    <w:rsid w:val="008065A7"/>
    <w:rsid w:val="0081117D"/>
    <w:rsid w:val="00820818"/>
    <w:rsid w:val="00824F49"/>
    <w:rsid w:val="0083014B"/>
    <w:rsid w:val="008458B5"/>
    <w:rsid w:val="008522A3"/>
    <w:rsid w:val="00860FC9"/>
    <w:rsid w:val="008614E5"/>
    <w:rsid w:val="008647EF"/>
    <w:rsid w:val="008711A4"/>
    <w:rsid w:val="00880839"/>
    <w:rsid w:val="00886EA4"/>
    <w:rsid w:val="0089559D"/>
    <w:rsid w:val="008A762C"/>
    <w:rsid w:val="008B0088"/>
    <w:rsid w:val="008B1A4E"/>
    <w:rsid w:val="008B2C3C"/>
    <w:rsid w:val="008C1F86"/>
    <w:rsid w:val="008C598C"/>
    <w:rsid w:val="008C714F"/>
    <w:rsid w:val="008D3129"/>
    <w:rsid w:val="008D48F3"/>
    <w:rsid w:val="008D5322"/>
    <w:rsid w:val="008E1411"/>
    <w:rsid w:val="008F44C2"/>
    <w:rsid w:val="00902C12"/>
    <w:rsid w:val="00905451"/>
    <w:rsid w:val="009073EF"/>
    <w:rsid w:val="00920BF4"/>
    <w:rsid w:val="00932CA4"/>
    <w:rsid w:val="00946F09"/>
    <w:rsid w:val="00956878"/>
    <w:rsid w:val="00960782"/>
    <w:rsid w:val="00961A70"/>
    <w:rsid w:val="00971C8F"/>
    <w:rsid w:val="00972703"/>
    <w:rsid w:val="0097330A"/>
    <w:rsid w:val="0098384D"/>
    <w:rsid w:val="00991C71"/>
    <w:rsid w:val="00995A95"/>
    <w:rsid w:val="00997786"/>
    <w:rsid w:val="009B0DA5"/>
    <w:rsid w:val="009B2589"/>
    <w:rsid w:val="009C0F6E"/>
    <w:rsid w:val="009C3633"/>
    <w:rsid w:val="009F09D6"/>
    <w:rsid w:val="009F235E"/>
    <w:rsid w:val="009F2636"/>
    <w:rsid w:val="00A37266"/>
    <w:rsid w:val="00A41109"/>
    <w:rsid w:val="00A501FE"/>
    <w:rsid w:val="00A50CF4"/>
    <w:rsid w:val="00A713D8"/>
    <w:rsid w:val="00A713F3"/>
    <w:rsid w:val="00A75F63"/>
    <w:rsid w:val="00A803CF"/>
    <w:rsid w:val="00A81CD9"/>
    <w:rsid w:val="00A84864"/>
    <w:rsid w:val="00AA0446"/>
    <w:rsid w:val="00AD03D9"/>
    <w:rsid w:val="00AE007C"/>
    <w:rsid w:val="00AE420E"/>
    <w:rsid w:val="00B03CDB"/>
    <w:rsid w:val="00B13C14"/>
    <w:rsid w:val="00B15CE8"/>
    <w:rsid w:val="00B163F1"/>
    <w:rsid w:val="00B20725"/>
    <w:rsid w:val="00B3005E"/>
    <w:rsid w:val="00B3240F"/>
    <w:rsid w:val="00B47C7A"/>
    <w:rsid w:val="00B513CB"/>
    <w:rsid w:val="00B5158C"/>
    <w:rsid w:val="00B51E3F"/>
    <w:rsid w:val="00B52B3E"/>
    <w:rsid w:val="00B57540"/>
    <w:rsid w:val="00B6322F"/>
    <w:rsid w:val="00B66AFF"/>
    <w:rsid w:val="00B8480C"/>
    <w:rsid w:val="00BA1867"/>
    <w:rsid w:val="00BB74C1"/>
    <w:rsid w:val="00BC1C61"/>
    <w:rsid w:val="00BE0EA7"/>
    <w:rsid w:val="00BF2E21"/>
    <w:rsid w:val="00C135DD"/>
    <w:rsid w:val="00C17B4E"/>
    <w:rsid w:val="00C4453C"/>
    <w:rsid w:val="00C45A41"/>
    <w:rsid w:val="00C533B9"/>
    <w:rsid w:val="00C64B4E"/>
    <w:rsid w:val="00C85534"/>
    <w:rsid w:val="00C94303"/>
    <w:rsid w:val="00CA131B"/>
    <w:rsid w:val="00CB330E"/>
    <w:rsid w:val="00CB5F46"/>
    <w:rsid w:val="00CB6552"/>
    <w:rsid w:val="00CC2013"/>
    <w:rsid w:val="00CC4E32"/>
    <w:rsid w:val="00CE51D8"/>
    <w:rsid w:val="00CF6553"/>
    <w:rsid w:val="00D0355B"/>
    <w:rsid w:val="00D03959"/>
    <w:rsid w:val="00D072FE"/>
    <w:rsid w:val="00D07E14"/>
    <w:rsid w:val="00D130F2"/>
    <w:rsid w:val="00D13469"/>
    <w:rsid w:val="00D20790"/>
    <w:rsid w:val="00D2148D"/>
    <w:rsid w:val="00D244DF"/>
    <w:rsid w:val="00D30C79"/>
    <w:rsid w:val="00D32156"/>
    <w:rsid w:val="00D35670"/>
    <w:rsid w:val="00D475D6"/>
    <w:rsid w:val="00D52FF1"/>
    <w:rsid w:val="00D569E7"/>
    <w:rsid w:val="00D646AC"/>
    <w:rsid w:val="00D802D6"/>
    <w:rsid w:val="00D80F4E"/>
    <w:rsid w:val="00D86FBD"/>
    <w:rsid w:val="00D94DB9"/>
    <w:rsid w:val="00DA0A21"/>
    <w:rsid w:val="00DA2502"/>
    <w:rsid w:val="00DA4267"/>
    <w:rsid w:val="00DA50A9"/>
    <w:rsid w:val="00DD278C"/>
    <w:rsid w:val="00DD4648"/>
    <w:rsid w:val="00DD5F21"/>
    <w:rsid w:val="00DE3463"/>
    <w:rsid w:val="00DE3805"/>
    <w:rsid w:val="00DE6D4C"/>
    <w:rsid w:val="00DF03C9"/>
    <w:rsid w:val="00DF0E1C"/>
    <w:rsid w:val="00DF37E0"/>
    <w:rsid w:val="00DF7223"/>
    <w:rsid w:val="00E01B7D"/>
    <w:rsid w:val="00E10961"/>
    <w:rsid w:val="00E16996"/>
    <w:rsid w:val="00E2199D"/>
    <w:rsid w:val="00E3411E"/>
    <w:rsid w:val="00E34D6C"/>
    <w:rsid w:val="00E445FF"/>
    <w:rsid w:val="00E44AD4"/>
    <w:rsid w:val="00E51832"/>
    <w:rsid w:val="00E56307"/>
    <w:rsid w:val="00E6052A"/>
    <w:rsid w:val="00E70100"/>
    <w:rsid w:val="00E75687"/>
    <w:rsid w:val="00EA187A"/>
    <w:rsid w:val="00EA642F"/>
    <w:rsid w:val="00EB1DBF"/>
    <w:rsid w:val="00EB35E2"/>
    <w:rsid w:val="00EC0D7D"/>
    <w:rsid w:val="00EC4C66"/>
    <w:rsid w:val="00ED144B"/>
    <w:rsid w:val="00ED1761"/>
    <w:rsid w:val="00ED4CEB"/>
    <w:rsid w:val="00ED5574"/>
    <w:rsid w:val="00ED5E1D"/>
    <w:rsid w:val="00ED7D48"/>
    <w:rsid w:val="00EE266B"/>
    <w:rsid w:val="00EE377C"/>
    <w:rsid w:val="00EE54AB"/>
    <w:rsid w:val="00F04C8E"/>
    <w:rsid w:val="00F12CCB"/>
    <w:rsid w:val="00F230D9"/>
    <w:rsid w:val="00F42A62"/>
    <w:rsid w:val="00F42DD9"/>
    <w:rsid w:val="00F65F6D"/>
    <w:rsid w:val="00F70131"/>
    <w:rsid w:val="00F77243"/>
    <w:rsid w:val="00F77BDC"/>
    <w:rsid w:val="00F86AD6"/>
    <w:rsid w:val="00FA4176"/>
    <w:rsid w:val="00FB0269"/>
    <w:rsid w:val="00FB5D40"/>
    <w:rsid w:val="00FD014D"/>
    <w:rsid w:val="00FD0CB9"/>
    <w:rsid w:val="00FD55FB"/>
    <w:rsid w:val="00FD799A"/>
    <w:rsid w:val="00FE43F7"/>
    <w:rsid w:val="00FE6191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86BA84"/>
  <w15:docId w15:val="{8887535B-7B92-494D-84C6-5AE968E0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2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20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7020A1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42B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E6052A"/>
    <w:rPr>
      <w:sz w:val="24"/>
      <w:szCs w:val="24"/>
    </w:rPr>
  </w:style>
  <w:style w:type="paragraph" w:styleId="a5">
    <w:name w:val="List Paragraph"/>
    <w:basedOn w:val="a"/>
    <w:uiPriority w:val="34"/>
    <w:qFormat/>
    <w:rsid w:val="00252D89"/>
    <w:pPr>
      <w:ind w:left="720"/>
      <w:contextualSpacing/>
    </w:pPr>
  </w:style>
  <w:style w:type="paragraph" w:styleId="a6">
    <w:name w:val="header"/>
    <w:basedOn w:val="a"/>
    <w:link w:val="a7"/>
    <w:uiPriority w:val="99"/>
    <w:rsid w:val="00595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125"/>
    <w:rPr>
      <w:sz w:val="24"/>
      <w:szCs w:val="24"/>
    </w:rPr>
  </w:style>
  <w:style w:type="paragraph" w:styleId="a8">
    <w:name w:val="footer"/>
    <w:basedOn w:val="a"/>
    <w:link w:val="a9"/>
    <w:rsid w:val="00595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5125"/>
    <w:rPr>
      <w:sz w:val="24"/>
      <w:szCs w:val="24"/>
    </w:rPr>
  </w:style>
  <w:style w:type="paragraph" w:styleId="aa">
    <w:name w:val="footnote text"/>
    <w:basedOn w:val="a"/>
    <w:link w:val="ab"/>
    <w:semiHidden/>
    <w:unhideWhenUsed/>
    <w:rsid w:val="00F86AD6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86AD6"/>
  </w:style>
  <w:style w:type="character" w:styleId="ac">
    <w:name w:val="footnote reference"/>
    <w:basedOn w:val="a0"/>
    <w:semiHidden/>
    <w:unhideWhenUsed/>
    <w:rsid w:val="00F86AD6"/>
    <w:rPr>
      <w:vertAlign w:val="superscript"/>
    </w:rPr>
  </w:style>
  <w:style w:type="paragraph" w:styleId="ad">
    <w:name w:val="endnote text"/>
    <w:basedOn w:val="a"/>
    <w:link w:val="ae"/>
    <w:semiHidden/>
    <w:unhideWhenUsed/>
    <w:rsid w:val="00F86AD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F86AD6"/>
  </w:style>
  <w:style w:type="character" w:styleId="af">
    <w:name w:val="endnote reference"/>
    <w:basedOn w:val="a0"/>
    <w:semiHidden/>
    <w:unhideWhenUsed/>
    <w:rsid w:val="00F86AD6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020A1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7020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dget_05_41\Application%20Data\Microsoft\&#1064;&#1072;&#1073;&#1083;&#1086;&#1085;&#1099;\&#1055;&#1086;&#1089;&#1090;&#1072;&#1085;&#1086;&#1074;200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4779E-3CA8-492C-B987-C155BDC0C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Постанов2009</Template>
  <TotalTime>1</TotalTime>
  <Pages>1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Budget_05_4</dc:creator>
  <cp:lastModifiedBy>user</cp:lastModifiedBy>
  <cp:revision>6</cp:revision>
  <cp:lastPrinted>2021-04-22T10:06:00Z</cp:lastPrinted>
  <dcterms:created xsi:type="dcterms:W3CDTF">2021-11-18T12:35:00Z</dcterms:created>
  <dcterms:modified xsi:type="dcterms:W3CDTF">2021-11-19T13:11:00Z</dcterms:modified>
</cp:coreProperties>
</file>