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45" w:rsidRPr="00043445" w:rsidRDefault="00043445" w:rsidP="00043445">
      <w:pPr>
        <w:ind w:right="-142" w:firstLine="6946"/>
      </w:pPr>
      <w:r w:rsidRPr="00043445">
        <w:t>Приложение</w:t>
      </w:r>
    </w:p>
    <w:p w:rsidR="00043445" w:rsidRPr="00043445" w:rsidRDefault="00043445" w:rsidP="00043445">
      <w:pPr>
        <w:ind w:right="-142" w:firstLine="6946"/>
      </w:pPr>
      <w:r w:rsidRPr="00043445">
        <w:t>к решению Череповецкой</w:t>
      </w:r>
    </w:p>
    <w:p w:rsidR="00043445" w:rsidRPr="00043445" w:rsidRDefault="00043445" w:rsidP="00043445">
      <w:pPr>
        <w:ind w:right="-142" w:firstLine="6946"/>
      </w:pPr>
      <w:r w:rsidRPr="00043445">
        <w:t>городской Думы</w:t>
      </w:r>
    </w:p>
    <w:p w:rsidR="00043445" w:rsidRPr="00043445" w:rsidRDefault="00043445" w:rsidP="00043445">
      <w:pPr>
        <w:ind w:right="-142" w:firstLine="6946"/>
      </w:pPr>
      <w:r w:rsidRPr="00043445">
        <w:t xml:space="preserve">от </w:t>
      </w:r>
      <w:r w:rsidR="00BF3C81">
        <w:t>30</w:t>
      </w:r>
      <w:r>
        <w:t>.09.2021</w:t>
      </w:r>
      <w:r w:rsidRPr="00043445">
        <w:t xml:space="preserve"> № </w:t>
      </w:r>
      <w:r w:rsidR="00BF3C81">
        <w:t>139</w:t>
      </w:r>
      <w:r w:rsidRPr="00043445">
        <w:t xml:space="preserve"> </w:t>
      </w:r>
    </w:p>
    <w:p w:rsidR="00595125" w:rsidRDefault="00595125" w:rsidP="00ED7D48">
      <w:pPr>
        <w:ind w:right="-142" w:firstLine="6120"/>
      </w:pPr>
    </w:p>
    <w:p w:rsidR="00ED7D48" w:rsidRPr="005C423E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ОТЧЕТ</w:t>
      </w:r>
    </w:p>
    <w:p w:rsidR="00ED7D48" w:rsidRDefault="00ED7D48" w:rsidP="00043445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об исполнении городского бюджета</w:t>
      </w:r>
      <w:r>
        <w:rPr>
          <w:sz w:val="26"/>
          <w:szCs w:val="26"/>
        </w:rPr>
        <w:t xml:space="preserve"> </w:t>
      </w:r>
      <w:r w:rsidR="00BC1C61">
        <w:rPr>
          <w:sz w:val="26"/>
          <w:szCs w:val="36"/>
        </w:rPr>
        <w:t>за первое полугодие</w:t>
      </w:r>
      <w:r w:rsidR="00053920">
        <w:rPr>
          <w:sz w:val="26"/>
          <w:szCs w:val="36"/>
        </w:rPr>
        <w:t xml:space="preserve"> 2021 года</w:t>
      </w:r>
    </w:p>
    <w:p w:rsidR="00ED7D48" w:rsidRPr="00960782" w:rsidRDefault="00ED7D48" w:rsidP="00043445">
      <w:pPr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:rsidR="004055DF" w:rsidRPr="00FD0CB9" w:rsidRDefault="004055DF" w:rsidP="00043445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252D89">
        <w:rPr>
          <w:sz w:val="26"/>
          <w:szCs w:val="26"/>
        </w:rPr>
        <w:t xml:space="preserve">Показатели доходов городского бюджета </w:t>
      </w:r>
    </w:p>
    <w:p w:rsidR="004055DF" w:rsidRDefault="004055DF" w:rsidP="00043445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252D89">
        <w:rPr>
          <w:sz w:val="26"/>
          <w:szCs w:val="26"/>
        </w:rPr>
        <w:t>по кодам видов доходов с детализацией на группы и подгруппы</w:t>
      </w:r>
    </w:p>
    <w:p w:rsidR="004055DF" w:rsidRPr="00960782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:rsidR="004055DF" w:rsidRDefault="00043445" w:rsidP="004F4579">
      <w:pPr>
        <w:tabs>
          <w:tab w:val="left" w:pos="5954"/>
          <w:tab w:val="left" w:pos="6379"/>
          <w:tab w:val="left" w:pos="8364"/>
        </w:tabs>
        <w:ind w:left="7938" w:right="-2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055DF">
        <w:rPr>
          <w:sz w:val="26"/>
          <w:szCs w:val="26"/>
        </w:rPr>
        <w:t>Таблица 1</w:t>
      </w:r>
    </w:p>
    <w:p w:rsidR="00F70131" w:rsidRDefault="00043445" w:rsidP="004F4579">
      <w:pPr>
        <w:tabs>
          <w:tab w:val="left" w:pos="8080"/>
        </w:tabs>
        <w:ind w:left="7938" w:right="-2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70131" w:rsidRPr="00961A70">
        <w:rPr>
          <w:sz w:val="26"/>
          <w:szCs w:val="26"/>
        </w:rPr>
        <w:t>тыс. рублей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138"/>
        <w:gridCol w:w="1843"/>
        <w:gridCol w:w="1701"/>
        <w:gridCol w:w="1417"/>
      </w:tblGrid>
      <w:tr w:rsidR="00A803CF" w:rsidRPr="007E7D7F" w:rsidTr="00293816">
        <w:trPr>
          <w:trHeight w:val="747"/>
          <w:tblHeader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Код бюджетной</w:t>
            </w:r>
          </w:p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классификации</w:t>
            </w:r>
          </w:p>
        </w:tc>
        <w:tc>
          <w:tcPr>
            <w:tcW w:w="2138" w:type="dxa"/>
            <w:vMerge w:val="restart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center"/>
            </w:pPr>
            <w:r w:rsidRPr="007E7D7F">
              <w:t>Наименование доходов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center"/>
            </w:pPr>
            <w:r w:rsidRPr="007E7D7F">
              <w:t>Плановые показатели на год,</w:t>
            </w:r>
          </w:p>
          <w:p w:rsidR="00A803CF" w:rsidRPr="007E7D7F" w:rsidRDefault="00A803CF" w:rsidP="007E7D7F">
            <w:pPr>
              <w:pStyle w:val="a4"/>
              <w:jc w:val="center"/>
            </w:pPr>
            <w:r w:rsidRPr="007E7D7F">
              <w:t>утвержденные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center"/>
            </w:pPr>
            <w:r w:rsidRPr="007E7D7F">
              <w:t>Исполнено</w:t>
            </w:r>
          </w:p>
        </w:tc>
      </w:tr>
      <w:tr w:rsidR="00A803CF" w:rsidRPr="007E7D7F" w:rsidTr="00293816">
        <w:trPr>
          <w:trHeight w:val="1126"/>
        </w:trPr>
        <w:tc>
          <w:tcPr>
            <w:tcW w:w="2555" w:type="dxa"/>
            <w:vMerge/>
            <w:vAlign w:val="center"/>
          </w:tcPr>
          <w:p w:rsidR="00A803CF" w:rsidRPr="007E7D7F" w:rsidRDefault="00A803CF" w:rsidP="007E7D7F">
            <w:pPr>
              <w:ind w:left="-100" w:right="-143"/>
              <w:jc w:val="right"/>
            </w:pPr>
          </w:p>
        </w:tc>
        <w:tc>
          <w:tcPr>
            <w:tcW w:w="2138" w:type="dxa"/>
            <w:vMerge/>
            <w:vAlign w:val="center"/>
          </w:tcPr>
          <w:p w:rsidR="00A803CF" w:rsidRPr="007E7D7F" w:rsidRDefault="00A803CF" w:rsidP="007E7D7F">
            <w:pPr>
              <w:jc w:val="right"/>
            </w:pPr>
          </w:p>
        </w:tc>
        <w:tc>
          <w:tcPr>
            <w:tcW w:w="1843" w:type="dxa"/>
            <w:vAlign w:val="center"/>
          </w:tcPr>
          <w:p w:rsidR="00293816" w:rsidRDefault="00A803CF" w:rsidP="007E7D7F">
            <w:pPr>
              <w:ind w:left="-107" w:right="-113"/>
              <w:jc w:val="center"/>
            </w:pPr>
            <w:r w:rsidRPr="007E7D7F">
              <w:t xml:space="preserve">решением </w:t>
            </w:r>
          </w:p>
          <w:p w:rsidR="00A803CF" w:rsidRPr="007E7D7F" w:rsidRDefault="00A803CF" w:rsidP="007E7D7F">
            <w:pPr>
              <w:ind w:left="-107" w:right="-113"/>
              <w:jc w:val="center"/>
            </w:pPr>
            <w:r w:rsidRPr="007E7D7F">
              <w:t>Череповецкой городской Думы о городском бюджете</w:t>
            </w:r>
          </w:p>
        </w:tc>
        <w:tc>
          <w:tcPr>
            <w:tcW w:w="1701" w:type="dxa"/>
            <w:vAlign w:val="center"/>
          </w:tcPr>
          <w:p w:rsidR="00293816" w:rsidRDefault="00A803CF" w:rsidP="007E7D7F">
            <w:pPr>
              <w:pStyle w:val="a4"/>
              <w:jc w:val="center"/>
            </w:pPr>
            <w:r w:rsidRPr="007E7D7F">
              <w:t xml:space="preserve">с учетом </w:t>
            </w:r>
          </w:p>
          <w:p w:rsidR="00A803CF" w:rsidRPr="007E7D7F" w:rsidRDefault="00A803CF" w:rsidP="007E7D7F">
            <w:pPr>
              <w:pStyle w:val="a4"/>
              <w:jc w:val="center"/>
            </w:pPr>
            <w:r w:rsidRPr="007E7D7F">
              <w:t>особенностей</w:t>
            </w:r>
          </w:p>
        </w:tc>
        <w:tc>
          <w:tcPr>
            <w:tcW w:w="1417" w:type="dxa"/>
            <w:vMerge/>
            <w:vAlign w:val="center"/>
          </w:tcPr>
          <w:p w:rsidR="00A803CF" w:rsidRPr="007E7D7F" w:rsidRDefault="00A803CF" w:rsidP="007E7D7F">
            <w:pPr>
              <w:jc w:val="right"/>
            </w:pPr>
          </w:p>
        </w:tc>
      </w:tr>
      <w:tr w:rsidR="00A803CF" w:rsidRPr="007E7D7F" w:rsidTr="00293816">
        <w:trPr>
          <w:trHeight w:val="1013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1 00 00000 00 0000 000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  <w:rPr>
                <w:bCs/>
              </w:rPr>
            </w:pPr>
            <w:r w:rsidRPr="007E7D7F">
              <w:rPr>
                <w:bCs/>
              </w:rPr>
              <w:t xml:space="preserve">НАЛОГОВЫЕ И НЕНАЛОГОВЫЕ </w:t>
            </w:r>
          </w:p>
          <w:p w:rsidR="00A803CF" w:rsidRPr="007E7D7F" w:rsidRDefault="00A803CF" w:rsidP="007E7D7F">
            <w:pPr>
              <w:jc w:val="both"/>
              <w:rPr>
                <w:bCs/>
              </w:rPr>
            </w:pPr>
            <w:r w:rsidRPr="007E7D7F">
              <w:rPr>
                <w:bCs/>
              </w:rPr>
              <w:t>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3 790 858,5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3 790 858,5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 xml:space="preserve">1 937 379,4 </w:t>
            </w:r>
          </w:p>
        </w:tc>
      </w:tr>
      <w:tr w:rsidR="00A803CF" w:rsidRPr="007E7D7F" w:rsidTr="00293816">
        <w:trPr>
          <w:trHeight w:val="452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  <w:rPr>
                <w:bCs/>
              </w:rPr>
            </w:pPr>
            <w:r w:rsidRPr="007E7D7F">
              <w:rPr>
                <w:bCs/>
              </w:rPr>
              <w:t>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3 083 689,6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3 083 689,6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1 562 577,3</w:t>
            </w:r>
          </w:p>
        </w:tc>
      </w:tr>
      <w:tr w:rsidR="00A803CF" w:rsidRPr="007E7D7F" w:rsidTr="00293816">
        <w:trPr>
          <w:trHeight w:val="663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1 01 00000 00 0000 000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Налоги на прибыль,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1 880 690,1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1 880 </w:t>
            </w:r>
            <w:bookmarkStart w:id="0" w:name="_GoBack"/>
            <w:bookmarkEnd w:id="0"/>
            <w:r w:rsidRPr="007E7D7F">
              <w:t>690,1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1 001 554,9</w:t>
            </w:r>
          </w:p>
        </w:tc>
      </w:tr>
      <w:tr w:rsidR="00A803CF" w:rsidRPr="007E7D7F" w:rsidTr="00293816">
        <w:trPr>
          <w:trHeight w:val="1521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1 03 00000 00 0000 000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5 947,0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5 947,0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3 010,2</w:t>
            </w:r>
          </w:p>
        </w:tc>
      </w:tr>
      <w:tr w:rsidR="00A803CF" w:rsidRPr="007E7D7F" w:rsidTr="00293816">
        <w:trPr>
          <w:trHeight w:val="677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1 05 00000 00 0000 000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Налоги на совокупный доход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348 771,9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348 771,9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294 098,0</w:t>
            </w:r>
          </w:p>
        </w:tc>
      </w:tr>
      <w:tr w:rsidR="00A803CF" w:rsidRPr="007E7D7F" w:rsidTr="00293816">
        <w:trPr>
          <w:trHeight w:val="685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1 06 00000 00 0000 000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Налоги на имущество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794 831,2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794 831,2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236 826,5</w:t>
            </w:r>
          </w:p>
        </w:tc>
      </w:tr>
      <w:tr w:rsidR="00A803CF" w:rsidRPr="007E7D7F" w:rsidTr="00293816">
        <w:trPr>
          <w:trHeight w:val="614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1 08 00000 00 0000 000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Государственная пошлина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53 449,4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53 449,4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27 087,2</w:t>
            </w:r>
          </w:p>
        </w:tc>
      </w:tr>
      <w:tr w:rsidR="00A803CF" w:rsidRPr="007E7D7F" w:rsidTr="00293816">
        <w:trPr>
          <w:trHeight w:val="1756"/>
        </w:trPr>
        <w:tc>
          <w:tcPr>
            <w:tcW w:w="2555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1 09 00000 00 0000 000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ind w:right="5"/>
              <w:jc w:val="both"/>
            </w:pPr>
            <w:r w:rsidRPr="007E7D7F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ind w:right="5"/>
              <w:jc w:val="right"/>
            </w:pPr>
            <w:r w:rsidRPr="007E7D7F">
              <w:t>0,0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ind w:right="5"/>
              <w:jc w:val="right"/>
            </w:pPr>
            <w:r w:rsidRPr="007E7D7F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ind w:right="5"/>
              <w:jc w:val="right"/>
            </w:pPr>
            <w:r w:rsidRPr="007E7D7F">
              <w:t>0,5</w:t>
            </w:r>
          </w:p>
        </w:tc>
      </w:tr>
      <w:tr w:rsidR="00A803CF" w:rsidRPr="007E7D7F" w:rsidTr="00293816">
        <w:trPr>
          <w:trHeight w:val="635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  <w:rPr>
                <w:bCs/>
              </w:rPr>
            </w:pPr>
            <w:r w:rsidRPr="007E7D7F">
              <w:rPr>
                <w:bCs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707 168,9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707 168,9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374 802,1</w:t>
            </w:r>
          </w:p>
        </w:tc>
      </w:tr>
      <w:tr w:rsidR="00A803CF" w:rsidRPr="007E7D7F" w:rsidTr="00293816">
        <w:trPr>
          <w:trHeight w:val="650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lastRenderedPageBreak/>
              <w:t>1 11 00000 00 0000 000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309 735,2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309 735,2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181 456,6</w:t>
            </w:r>
          </w:p>
        </w:tc>
      </w:tr>
      <w:tr w:rsidR="00A803CF" w:rsidRPr="007E7D7F" w:rsidTr="00293816">
        <w:trPr>
          <w:trHeight w:val="937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1 12 00000 00 0000 000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Платежи при пользовании природными ресурсами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58 619,6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58 619,6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38 143,9</w:t>
            </w:r>
          </w:p>
        </w:tc>
      </w:tr>
      <w:tr w:rsidR="00A803CF" w:rsidRPr="007E7D7F" w:rsidTr="00293816">
        <w:trPr>
          <w:trHeight w:val="1232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1 13 00000 00 0000 000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92 315,4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92 315,4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51 917,2</w:t>
            </w:r>
          </w:p>
        </w:tc>
      </w:tr>
      <w:tr w:rsidR="00A803CF" w:rsidRPr="007E7D7F" w:rsidTr="00293816">
        <w:trPr>
          <w:trHeight w:val="20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1 14 00000 00 0000 000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Доходы от продажи материальных и нематериальных активов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225 593,2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225 593,2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76 789,2</w:t>
            </w:r>
          </w:p>
        </w:tc>
      </w:tr>
      <w:tr w:rsidR="00A803CF" w:rsidRPr="007E7D7F" w:rsidTr="00293816">
        <w:trPr>
          <w:trHeight w:val="727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1 16 00000 00 0000 000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Штрафы, санкции, возмещение ущерба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20 792,5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20 792,5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26 573,3</w:t>
            </w:r>
          </w:p>
        </w:tc>
      </w:tr>
      <w:tr w:rsidR="00A803CF" w:rsidRPr="007E7D7F" w:rsidTr="00293816">
        <w:trPr>
          <w:trHeight w:val="695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1 17 00000 00 0000 000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Прочие 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113,0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113,0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-78,1</w:t>
            </w:r>
          </w:p>
        </w:tc>
      </w:tr>
      <w:tr w:rsidR="00A803CF" w:rsidRPr="007E7D7F" w:rsidTr="00293816">
        <w:trPr>
          <w:trHeight w:val="691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2 00 00000 00 0000 000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  <w:rPr>
                <w:bCs/>
              </w:rPr>
            </w:pPr>
            <w:r w:rsidRPr="007E7D7F">
              <w:rPr>
                <w:bCs/>
              </w:rPr>
              <w:t>БЕЗВОЗМЕЗДНЫЕ ПОСТУПЛЕНИЯ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15246">
            <w:pPr>
              <w:jc w:val="right"/>
              <w:rPr>
                <w:bCs/>
              </w:rPr>
            </w:pPr>
            <w:r w:rsidRPr="007E7D7F">
              <w:rPr>
                <w:bCs/>
              </w:rPr>
              <w:t xml:space="preserve"> 7 765 754,</w:t>
            </w:r>
            <w:r w:rsidR="00715246">
              <w:rPr>
                <w:bCs/>
              </w:rPr>
              <w:t>6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8 543 617,0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3 286 736,6</w:t>
            </w:r>
          </w:p>
        </w:tc>
      </w:tr>
      <w:tr w:rsidR="00A803CF" w:rsidRPr="007E7D7F" w:rsidTr="00293816">
        <w:trPr>
          <w:trHeight w:val="1693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2 02 00000 00 0000 000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7 389 461,</w:t>
            </w:r>
            <w:r w:rsidR="00715246">
              <w:t>3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8 167 323,7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3 285 095,5</w:t>
            </w:r>
          </w:p>
        </w:tc>
      </w:tr>
      <w:tr w:rsidR="00A803CF" w:rsidRPr="007E7D7F" w:rsidTr="00293816">
        <w:trPr>
          <w:trHeight w:val="886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2 07 00000 00 0000 000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Прочие безвозмездные поступления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376 293,3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376 293,3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13 246,6</w:t>
            </w:r>
          </w:p>
        </w:tc>
      </w:tr>
      <w:tr w:rsidR="00A803CF" w:rsidRPr="007E7D7F" w:rsidTr="00293816">
        <w:trPr>
          <w:trHeight w:val="2046"/>
        </w:trPr>
        <w:tc>
          <w:tcPr>
            <w:tcW w:w="2555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2 18 00000 00 0000 000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both"/>
            </w:pPr>
            <w:r w:rsidRPr="007E7D7F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0,0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498,1</w:t>
            </w:r>
          </w:p>
        </w:tc>
      </w:tr>
      <w:tr w:rsidR="00A803CF" w:rsidRPr="007E7D7F" w:rsidTr="00293816">
        <w:trPr>
          <w:trHeight w:val="2105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ind w:left="-100" w:right="-143"/>
              <w:jc w:val="center"/>
            </w:pPr>
            <w:r w:rsidRPr="007E7D7F">
              <w:t>2 19 00000 00 0000 000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jc w:val="both"/>
            </w:pPr>
            <w:r w:rsidRPr="007E7D7F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0,0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</w:pPr>
            <w:r w:rsidRPr="007E7D7F">
              <w:t>-12 103,6</w:t>
            </w:r>
          </w:p>
        </w:tc>
      </w:tr>
      <w:tr w:rsidR="00A803CF" w:rsidRPr="00D35670" w:rsidTr="00293816">
        <w:trPr>
          <w:trHeight w:val="453"/>
        </w:trPr>
        <w:tc>
          <w:tcPr>
            <w:tcW w:w="4693" w:type="dxa"/>
            <w:gridSpan w:val="2"/>
            <w:shd w:val="clear" w:color="auto" w:fill="auto"/>
            <w:noWrap/>
            <w:vAlign w:val="center"/>
            <w:hideMark/>
          </w:tcPr>
          <w:p w:rsidR="00A803CF" w:rsidRPr="007E7D7F" w:rsidRDefault="00A803CF" w:rsidP="007E7D7F">
            <w:pPr>
              <w:rPr>
                <w:bCs/>
              </w:rPr>
            </w:pPr>
            <w:r w:rsidRPr="007E7D7F">
              <w:t>ВСЕГО ДОХОДОВ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803CF" w:rsidRPr="007E7D7F" w:rsidRDefault="00A803CF" w:rsidP="00715246">
            <w:pPr>
              <w:jc w:val="right"/>
              <w:rPr>
                <w:bCs/>
              </w:rPr>
            </w:pPr>
            <w:r w:rsidRPr="007E7D7F">
              <w:rPr>
                <w:bCs/>
              </w:rPr>
              <w:t>11 556 613,</w:t>
            </w:r>
            <w:r w:rsidR="00715246"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A803CF" w:rsidRPr="007E7D7F" w:rsidRDefault="00A803CF" w:rsidP="007E7D7F">
            <w:pPr>
              <w:jc w:val="center"/>
              <w:rPr>
                <w:bCs/>
              </w:rPr>
            </w:pPr>
            <w:r w:rsidRPr="007E7D7F">
              <w:rPr>
                <w:bCs/>
                <w:szCs w:val="22"/>
              </w:rPr>
              <w:t>12 334 475,5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03CF" w:rsidRPr="007E7D7F" w:rsidRDefault="00A803C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5 224 116,0</w:t>
            </w:r>
          </w:p>
        </w:tc>
      </w:tr>
    </w:tbl>
    <w:p w:rsidR="005E2864" w:rsidRPr="00960782" w:rsidRDefault="005E2864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:rsidR="00F42A62" w:rsidRPr="00FD014D" w:rsidRDefault="00F42A62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Показатели расходов городского бюджета</w:t>
      </w:r>
    </w:p>
    <w:p w:rsidR="00F42A62" w:rsidRPr="00FD014D" w:rsidRDefault="00F42A62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по разделам и подразделам классификации</w:t>
      </w:r>
      <w:r>
        <w:rPr>
          <w:sz w:val="26"/>
          <w:szCs w:val="26"/>
        </w:rPr>
        <w:t xml:space="preserve"> расходов бюджета</w:t>
      </w:r>
    </w:p>
    <w:p w:rsidR="004055DF" w:rsidRPr="00960782" w:rsidRDefault="004055DF" w:rsidP="004055DF">
      <w:pPr>
        <w:jc w:val="right"/>
        <w:rPr>
          <w:sz w:val="26"/>
          <w:szCs w:val="26"/>
        </w:rPr>
      </w:pPr>
    </w:p>
    <w:p w:rsidR="004055DF" w:rsidRPr="004E2934" w:rsidRDefault="004055DF" w:rsidP="004E2934">
      <w:pPr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Таблица 2</w:t>
      </w:r>
    </w:p>
    <w:p w:rsidR="004055DF" w:rsidRPr="004E2934" w:rsidRDefault="004055DF" w:rsidP="004E2934">
      <w:pPr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тыс. рублей</w:t>
      </w:r>
    </w:p>
    <w:tbl>
      <w:tblPr>
        <w:tblW w:w="979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1843"/>
        <w:gridCol w:w="1701"/>
        <w:gridCol w:w="1559"/>
      </w:tblGrid>
      <w:tr w:rsidR="00344F9F" w:rsidRPr="00AA0446" w:rsidTr="00293816">
        <w:trPr>
          <w:trHeight w:val="609"/>
          <w:tblHeader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AA0446" w:rsidRDefault="00344F9F" w:rsidP="00DF0E1C">
            <w:pPr>
              <w:jc w:val="center"/>
            </w:pPr>
            <w:bookmarkStart w:id="1" w:name="RANGE!A9:F59"/>
            <w:r w:rsidRPr="00AA0446"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AA0446" w:rsidRDefault="00344F9F" w:rsidP="00DF0E1C">
            <w:pPr>
              <w:jc w:val="center"/>
            </w:pPr>
            <w:r w:rsidRPr="00AA0446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AA0446" w:rsidRDefault="00344F9F" w:rsidP="00DF0E1C">
            <w:pPr>
              <w:jc w:val="center"/>
            </w:pPr>
            <w:r w:rsidRPr="00AA0446">
              <w:t>Подраздел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AA0446" w:rsidRDefault="00344F9F" w:rsidP="00DF0E1C">
            <w:pPr>
              <w:jc w:val="center"/>
              <w:rPr>
                <w:color w:val="000000"/>
              </w:rPr>
            </w:pPr>
            <w:r w:rsidRPr="00AA0446">
              <w:rPr>
                <w:color w:val="000000"/>
              </w:rPr>
              <w:t>Плановые показатели на год, 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F9F" w:rsidRPr="00AA0446" w:rsidRDefault="00344F9F" w:rsidP="007233AD">
            <w:pPr>
              <w:ind w:left="-104" w:right="-105"/>
              <w:jc w:val="center"/>
              <w:rPr>
                <w:highlight w:val="yellow"/>
              </w:rPr>
            </w:pPr>
            <w:r w:rsidRPr="00AA0446">
              <w:t>Исполнено</w:t>
            </w:r>
          </w:p>
        </w:tc>
      </w:tr>
      <w:tr w:rsidR="00344F9F" w:rsidRPr="00AA0446" w:rsidTr="00293816">
        <w:trPr>
          <w:trHeight w:val="1184"/>
          <w:tblHeader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AA0446" w:rsidRDefault="00344F9F" w:rsidP="00DF0E1C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AA0446" w:rsidRDefault="00344F9F" w:rsidP="00DF0E1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AA0446" w:rsidRDefault="00344F9F" w:rsidP="00DF0E1C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816" w:rsidRDefault="00344F9F" w:rsidP="00D35670">
            <w:pPr>
              <w:ind w:left="-112"/>
              <w:jc w:val="center"/>
            </w:pPr>
            <w:r w:rsidRPr="00AA0446">
              <w:t xml:space="preserve">решением </w:t>
            </w:r>
          </w:p>
          <w:p w:rsidR="00344F9F" w:rsidRPr="00AA0446" w:rsidRDefault="00344F9F" w:rsidP="00D35670">
            <w:pPr>
              <w:ind w:left="-112"/>
              <w:jc w:val="center"/>
            </w:pPr>
            <w:r w:rsidRPr="00AA0446">
              <w:t>Череповецкой городской Думы о городском бюджете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816" w:rsidRDefault="00344F9F" w:rsidP="00D35670">
            <w:pPr>
              <w:jc w:val="center"/>
            </w:pPr>
            <w:r w:rsidRPr="00AA0446">
              <w:t>с учетом</w:t>
            </w:r>
            <w:r w:rsidR="00D35670" w:rsidRPr="00AA0446">
              <w:t xml:space="preserve"> </w:t>
            </w:r>
          </w:p>
          <w:p w:rsidR="00344F9F" w:rsidRPr="00AA0446" w:rsidRDefault="00344F9F" w:rsidP="00D35670">
            <w:pPr>
              <w:jc w:val="center"/>
              <w:rPr>
                <w:lang w:val="en-US"/>
              </w:rPr>
            </w:pPr>
            <w:r w:rsidRPr="00AA0446">
              <w:t>особенностей</w:t>
            </w:r>
            <w:r w:rsidR="00F86AD6" w:rsidRPr="00AA0446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AA0446" w:rsidRDefault="00344F9F" w:rsidP="00DF0E1C">
            <w:pPr>
              <w:rPr>
                <w:highlight w:val="yellow"/>
              </w:rPr>
            </w:pPr>
          </w:p>
        </w:tc>
      </w:tr>
      <w:tr w:rsidR="00AA0446" w:rsidRPr="00AA0446" w:rsidTr="00293816">
        <w:trPr>
          <w:trHeight w:val="63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ОБЩЕГОСУДАРСТВЕННЫЕ 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ind w:right="34"/>
              <w:jc w:val="center"/>
            </w:pPr>
            <w:r w:rsidRPr="00AA0446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665 027,9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700 027,9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282 971,6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ind w:right="34"/>
              <w:jc w:val="center"/>
            </w:pPr>
            <w:r w:rsidRPr="00AA0446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4 158,2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4 158,2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1 890,0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ind w:right="34"/>
              <w:jc w:val="center"/>
            </w:pPr>
            <w:r w:rsidRPr="00AA0446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17 386,1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17 386,1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6 782,8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ind w:right="34"/>
              <w:jc w:val="center"/>
            </w:pPr>
            <w:r w:rsidRPr="00AA0446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160 029,6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160 029,6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67 354,7</w:t>
            </w:r>
          </w:p>
        </w:tc>
      </w:tr>
      <w:tr w:rsidR="00AA0446" w:rsidRPr="00AA0446" w:rsidTr="00293816">
        <w:trPr>
          <w:trHeight w:val="44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ind w:right="34"/>
              <w:jc w:val="center"/>
            </w:pPr>
            <w:r w:rsidRPr="00AA0446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31,2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ind w:right="34"/>
              <w:jc w:val="center"/>
            </w:pPr>
            <w:r w:rsidRPr="00AA0446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44 657,1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44 657,1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19 143,6</w:t>
            </w:r>
          </w:p>
        </w:tc>
      </w:tr>
      <w:tr w:rsidR="00AA0446" w:rsidRPr="00AA0446" w:rsidTr="00293816">
        <w:trPr>
          <w:trHeight w:val="35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ind w:right="34"/>
              <w:jc w:val="center"/>
            </w:pPr>
            <w:r w:rsidRPr="00AA0446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14 784,9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14 784,9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0,0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ind w:right="34"/>
              <w:jc w:val="center"/>
            </w:pPr>
            <w:r w:rsidRPr="00AA0446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423 931,6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458 931,6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187 769,3</w:t>
            </w:r>
          </w:p>
        </w:tc>
      </w:tr>
      <w:tr w:rsidR="00AA0446" w:rsidRPr="00AA0446" w:rsidTr="00293816">
        <w:trPr>
          <w:trHeight w:val="121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61 111,8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61 111,8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26 165,1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50 768,9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50 768,9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21 587,5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446" w:rsidRPr="00AA0446" w:rsidRDefault="00AA0446" w:rsidP="00AA0446">
            <w:pPr>
              <w:jc w:val="both"/>
            </w:pPr>
            <w:r w:rsidRPr="00AA044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center"/>
            </w:pPr>
            <w:r w:rsidRPr="00AA0446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center"/>
            </w:pPr>
            <w:r w:rsidRPr="00AA0446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10 342,9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10 342,9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4 577,6</w:t>
            </w:r>
          </w:p>
        </w:tc>
      </w:tr>
      <w:tr w:rsidR="00AA0446" w:rsidRPr="00AA0446" w:rsidTr="00293816">
        <w:trPr>
          <w:trHeight w:val="59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2 871 272,0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2 953 524,0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806 674,2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2 808,4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2 808,4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803,7</w:t>
            </w:r>
          </w:p>
        </w:tc>
      </w:tr>
      <w:tr w:rsidR="00AA0446" w:rsidRPr="00AA0446" w:rsidTr="00293816">
        <w:trPr>
          <w:trHeight w:val="3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326 291,6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326 291,6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1 679,2</w:t>
            </w:r>
          </w:p>
        </w:tc>
      </w:tr>
      <w:tr w:rsidR="00AA0446" w:rsidRPr="00AA0446" w:rsidTr="00293816">
        <w:trPr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130 626,4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130 626,4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64 255,5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  <w:rPr>
                <w:color w:val="000000"/>
              </w:rPr>
            </w:pPr>
            <w:r w:rsidRPr="00AA044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  <w:rPr>
                <w:color w:val="000000"/>
              </w:rPr>
            </w:pPr>
            <w:r w:rsidRPr="00AA0446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  <w:rPr>
                <w:color w:val="000000"/>
              </w:rPr>
            </w:pPr>
            <w:r w:rsidRPr="00AA0446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1 863 252,8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1 945 504,8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525 379,8</w:t>
            </w:r>
          </w:p>
        </w:tc>
      </w:tr>
      <w:tr w:rsidR="00AA0446" w:rsidRPr="00AA0446" w:rsidTr="00293816">
        <w:trPr>
          <w:trHeight w:val="37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118 849,9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118 849,9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44 313,3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429 442,9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429 442,9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170 242,7</w:t>
            </w:r>
          </w:p>
        </w:tc>
      </w:tr>
      <w:tr w:rsidR="00AA0446" w:rsidRPr="00AA0446" w:rsidTr="00293816">
        <w:trPr>
          <w:trHeight w:val="97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955 174,3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966 065,4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139 912,1</w:t>
            </w:r>
          </w:p>
        </w:tc>
      </w:tr>
      <w:tr w:rsidR="00AA0446" w:rsidRPr="00AA0446" w:rsidTr="00293816">
        <w:trPr>
          <w:trHeight w:val="37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280 034,7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290 925,8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12 708,4</w:t>
            </w:r>
          </w:p>
        </w:tc>
      </w:tr>
      <w:tr w:rsidR="00AA0446" w:rsidRPr="00AA0446" w:rsidTr="00293816">
        <w:trPr>
          <w:trHeight w:val="37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446" w:rsidRPr="00AA0446" w:rsidRDefault="00AA0446" w:rsidP="00AA0446">
            <w:pPr>
              <w:jc w:val="both"/>
            </w:pPr>
            <w:r w:rsidRPr="00AA0446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center"/>
            </w:pPr>
            <w:r w:rsidRPr="00AA0446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center"/>
            </w:pPr>
            <w:r w:rsidRPr="00AA0446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35 954,0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35 954,0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18 189,8</w:t>
            </w:r>
          </w:p>
        </w:tc>
      </w:tr>
      <w:tr w:rsidR="00AA0446" w:rsidRPr="00AA0446" w:rsidTr="00293816">
        <w:trPr>
          <w:trHeight w:val="31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532 611,3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532 611,3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96 719,2</w:t>
            </w:r>
          </w:p>
        </w:tc>
      </w:tr>
      <w:tr w:rsidR="00AA0446" w:rsidRPr="00AA0446" w:rsidTr="00293816">
        <w:trPr>
          <w:trHeight w:val="88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106 574,3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106 574,3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12 294,7</w:t>
            </w:r>
          </w:p>
        </w:tc>
      </w:tr>
      <w:tr w:rsidR="00AA0446" w:rsidRPr="00AA0446" w:rsidTr="00293816">
        <w:trPr>
          <w:trHeight w:val="61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8 260,1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582 260,1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2 411,7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8 260,1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582 260,1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2 411,7</w:t>
            </w:r>
          </w:p>
        </w:tc>
      </w:tr>
      <w:tr w:rsidR="00AA0446" w:rsidRPr="00AA0446" w:rsidTr="00293816">
        <w:trPr>
          <w:trHeight w:val="42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6 254 130,3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6 283 205,6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3 218 816,2</w:t>
            </w:r>
          </w:p>
        </w:tc>
      </w:tr>
      <w:tr w:rsidR="00AA0446" w:rsidRPr="00AA0446" w:rsidTr="00293816">
        <w:trPr>
          <w:trHeight w:val="40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3 105 636,0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3 108 688,8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1 601 374,7</w:t>
            </w:r>
          </w:p>
        </w:tc>
      </w:tr>
      <w:tr w:rsidR="00AA0446" w:rsidRPr="00AA0446" w:rsidTr="00293816">
        <w:trPr>
          <w:trHeight w:val="4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2 628 743,0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2D12E4">
            <w:pPr>
              <w:jc w:val="right"/>
            </w:pPr>
            <w:r w:rsidRPr="00AA0446">
              <w:t>2 621 666,</w:t>
            </w:r>
            <w:r w:rsidR="002D12E4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1 414 069,9</w:t>
            </w:r>
          </w:p>
        </w:tc>
      </w:tr>
      <w:tr w:rsidR="00AA0446" w:rsidRPr="00AA0446" w:rsidTr="00293816">
        <w:trPr>
          <w:trHeight w:val="56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273 259,3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2D12E4">
            <w:pPr>
              <w:jc w:val="right"/>
            </w:pPr>
            <w:r w:rsidRPr="00AA0446">
              <w:t>274 178,</w:t>
            </w:r>
            <w:r w:rsidR="002D12E4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171 544,6</w:t>
            </w:r>
          </w:p>
        </w:tc>
      </w:tr>
      <w:tr w:rsidR="00AA0446" w:rsidRPr="00AA0446" w:rsidTr="00293816">
        <w:trPr>
          <w:trHeight w:val="91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780,8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780,8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131,1</w:t>
            </w:r>
          </w:p>
        </w:tc>
      </w:tr>
      <w:tr w:rsidR="00AA0446" w:rsidRPr="00AA0446" w:rsidTr="00293816">
        <w:trPr>
          <w:trHeight w:val="45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9 441,8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9 995,5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4 150,0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236 269,4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267 895,7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27 545,9</w:t>
            </w:r>
          </w:p>
        </w:tc>
      </w:tr>
      <w:tr w:rsidR="00AA0446" w:rsidRPr="00AA0446" w:rsidTr="00293816">
        <w:trPr>
          <w:trHeight w:val="72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458 532,3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458 832,3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199 467,7</w:t>
            </w:r>
          </w:p>
        </w:tc>
      </w:tr>
      <w:tr w:rsidR="00AA0446" w:rsidRPr="00AA0446" w:rsidTr="00293816">
        <w:trPr>
          <w:trHeight w:val="4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381 556,5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381 856,5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163 511,0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76 975,8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76 975,8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35 956,7</w:t>
            </w:r>
          </w:p>
        </w:tc>
      </w:tr>
      <w:tr w:rsidR="00AA0446" w:rsidRPr="00AA0446" w:rsidTr="00293816">
        <w:trPr>
          <w:trHeight w:val="4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2 205,8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2 205,8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251,3</w:t>
            </w:r>
          </w:p>
        </w:tc>
      </w:tr>
      <w:tr w:rsidR="00AA0446" w:rsidRPr="00AA0446" w:rsidTr="00293816">
        <w:trPr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2 205,8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251,3</w:t>
            </w:r>
          </w:p>
        </w:tc>
      </w:tr>
      <w:tr w:rsidR="00AA0446" w:rsidRPr="00AA0446" w:rsidTr="00293816">
        <w:trPr>
          <w:trHeight w:val="3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357 457,2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2D12E4">
            <w:pPr>
              <w:jc w:val="right"/>
              <w:rPr>
                <w:bCs/>
              </w:rPr>
            </w:pPr>
            <w:r w:rsidRPr="00AA0446">
              <w:rPr>
                <w:bCs/>
              </w:rPr>
              <w:t>357 116,</w:t>
            </w:r>
            <w:r w:rsidR="002D12E4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154 491,3</w:t>
            </w:r>
          </w:p>
        </w:tc>
      </w:tr>
      <w:tr w:rsidR="00AA0446" w:rsidRPr="00AA0446" w:rsidTr="00293816">
        <w:trPr>
          <w:trHeight w:val="44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17 721,2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17 721,2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7 731,2</w:t>
            </w:r>
          </w:p>
        </w:tc>
      </w:tr>
      <w:tr w:rsidR="00AA0446" w:rsidRPr="00AA0446" w:rsidTr="00293816">
        <w:trPr>
          <w:trHeight w:val="63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177 236,8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2D12E4">
            <w:pPr>
              <w:jc w:val="right"/>
            </w:pPr>
            <w:r w:rsidRPr="00AA0446">
              <w:t>177 235,</w:t>
            </w:r>
            <w:r w:rsidR="002D12E4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70 420,1</w:t>
            </w:r>
          </w:p>
        </w:tc>
      </w:tr>
      <w:tr w:rsidR="00AA0446" w:rsidRPr="00AA0446" w:rsidTr="00293816">
        <w:trPr>
          <w:trHeight w:val="41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126 943,5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126 603,5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70 140,8</w:t>
            </w:r>
          </w:p>
        </w:tc>
      </w:tr>
      <w:tr w:rsidR="00AA0446" w:rsidRPr="00AA0446" w:rsidTr="00293816">
        <w:trPr>
          <w:trHeight w:val="64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35 555,7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35 555,7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6 199,2</w:t>
            </w:r>
          </w:p>
        </w:tc>
      </w:tr>
      <w:tr w:rsidR="00AA0446" w:rsidRPr="00AA0446" w:rsidTr="00293816">
        <w:trPr>
          <w:trHeight w:val="6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651 353,4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648 038,4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207 141,0</w:t>
            </w:r>
          </w:p>
        </w:tc>
      </w:tr>
      <w:tr w:rsidR="00AA0446" w:rsidRPr="00AA0446" w:rsidTr="00293816">
        <w:trPr>
          <w:trHeight w:val="42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36 977,8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36 977,8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15 609,0</w:t>
            </w:r>
          </w:p>
        </w:tc>
      </w:tr>
      <w:tr w:rsidR="00AA0446" w:rsidRPr="00AA0446" w:rsidTr="00293816">
        <w:trPr>
          <w:trHeight w:val="42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229 210,8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229 210,8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14 113,4</w:t>
            </w:r>
          </w:p>
        </w:tc>
      </w:tr>
      <w:tr w:rsidR="00AA0446" w:rsidRPr="00AA0446" w:rsidTr="00293816">
        <w:trPr>
          <w:trHeight w:val="40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234 909,5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234 909,5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110 858,5</w:t>
            </w:r>
          </w:p>
        </w:tc>
      </w:tr>
      <w:tr w:rsidR="00AA0446" w:rsidRPr="00AA0446" w:rsidTr="00293816">
        <w:trPr>
          <w:trHeight w:val="98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150 255,3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146 940,3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66 560,1</w:t>
            </w:r>
          </w:p>
        </w:tc>
      </w:tr>
      <w:tr w:rsidR="00AA0446" w:rsidRPr="00AA0446" w:rsidTr="00293816">
        <w:trPr>
          <w:trHeight w:val="7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64 296,1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64 296,1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21 723,6</w:t>
            </w:r>
          </w:p>
        </w:tc>
      </w:tr>
      <w:tr w:rsidR="00AA0446" w:rsidRPr="00AA0446" w:rsidTr="00293816">
        <w:trPr>
          <w:trHeight w:val="66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64 296,1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64 296,1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21 723,6</w:t>
            </w:r>
          </w:p>
        </w:tc>
      </w:tr>
      <w:tr w:rsidR="00AA0446" w:rsidRPr="00AA0446" w:rsidTr="00293816">
        <w:trPr>
          <w:trHeight w:val="95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17 288,9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17 288,9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0,0</w:t>
            </w:r>
          </w:p>
        </w:tc>
      </w:tr>
      <w:tr w:rsidR="00AA0446" w:rsidRPr="00AA0446" w:rsidTr="00293816">
        <w:trPr>
          <w:trHeight w:val="93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46" w:rsidRPr="00AA0446" w:rsidRDefault="00AA0446" w:rsidP="00AA0446">
            <w:pPr>
              <w:jc w:val="center"/>
            </w:pPr>
            <w:r w:rsidRPr="00AA0446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17 288,9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17 288,9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</w:pPr>
            <w:r w:rsidRPr="00AA0446">
              <w:t>0,0</w:t>
            </w:r>
          </w:p>
        </w:tc>
      </w:tr>
      <w:tr w:rsidR="00AA0446" w:rsidRPr="00AA0446" w:rsidTr="00293816">
        <w:trPr>
          <w:trHeight w:val="425"/>
        </w:trPr>
        <w:tc>
          <w:tcPr>
            <w:tcW w:w="46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46" w:rsidRPr="00AA0446" w:rsidRDefault="00AA0446" w:rsidP="00AA0446">
            <w:pPr>
              <w:jc w:val="both"/>
            </w:pPr>
            <w:r w:rsidRPr="00AA0446"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12 366 110,1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2D12E4">
            <w:pPr>
              <w:jc w:val="right"/>
              <w:rPr>
                <w:bCs/>
              </w:rPr>
            </w:pPr>
            <w:r w:rsidRPr="00AA0446">
              <w:rPr>
                <w:bCs/>
              </w:rPr>
              <w:t>13 093 972,</w:t>
            </w:r>
            <w:r w:rsidR="002D12E4">
              <w:rPr>
                <w:bCs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446" w:rsidRPr="00AA0446" w:rsidRDefault="00AA0446" w:rsidP="00AA0446">
            <w:pPr>
              <w:jc w:val="right"/>
              <w:rPr>
                <w:bCs/>
              </w:rPr>
            </w:pPr>
            <w:r w:rsidRPr="00AA0446">
              <w:rPr>
                <w:bCs/>
              </w:rPr>
              <w:t>5 060 025,8</w:t>
            </w:r>
          </w:p>
        </w:tc>
      </w:tr>
    </w:tbl>
    <w:p w:rsidR="004055DF" w:rsidRPr="00FD014D" w:rsidRDefault="004055DF" w:rsidP="004055DF">
      <w:pPr>
        <w:rPr>
          <w:sz w:val="26"/>
          <w:szCs w:val="26"/>
          <w:highlight w:val="yellow"/>
        </w:rPr>
      </w:pPr>
    </w:p>
    <w:p w:rsidR="005B5F4A" w:rsidRPr="00FD014D" w:rsidRDefault="005B5F4A" w:rsidP="005B5F4A">
      <w:pPr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Результат исполнения городского бюджета (дефицит</w:t>
      </w:r>
      <w:r>
        <w:rPr>
          <w:sz w:val="26"/>
          <w:szCs w:val="26"/>
        </w:rPr>
        <w:t xml:space="preserve"> (-)</w:t>
      </w:r>
      <w:r w:rsidRPr="00FD014D">
        <w:rPr>
          <w:sz w:val="26"/>
          <w:szCs w:val="26"/>
        </w:rPr>
        <w:t>, профицит</w:t>
      </w:r>
      <w:r>
        <w:rPr>
          <w:sz w:val="26"/>
          <w:szCs w:val="26"/>
        </w:rPr>
        <w:t xml:space="preserve"> (+</w:t>
      </w:r>
      <w:r w:rsidRPr="00FD014D">
        <w:rPr>
          <w:sz w:val="26"/>
          <w:szCs w:val="26"/>
        </w:rPr>
        <w:t>)</w:t>
      </w:r>
    </w:p>
    <w:p w:rsidR="004055DF" w:rsidRPr="00FD014D" w:rsidRDefault="004055DF" w:rsidP="004055DF">
      <w:pPr>
        <w:jc w:val="center"/>
        <w:rPr>
          <w:sz w:val="26"/>
          <w:szCs w:val="26"/>
        </w:rPr>
      </w:pPr>
    </w:p>
    <w:p w:rsidR="004E2934" w:rsidRDefault="004055DF" w:rsidP="005E286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8C598C">
        <w:rPr>
          <w:sz w:val="26"/>
          <w:szCs w:val="26"/>
        </w:rPr>
        <w:t>Таблица 3</w:t>
      </w:r>
    </w:p>
    <w:p w:rsidR="004055DF" w:rsidRPr="004E2934" w:rsidRDefault="004055DF" w:rsidP="005E286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765"/>
        <w:gridCol w:w="2410"/>
        <w:gridCol w:w="1487"/>
      </w:tblGrid>
      <w:tr w:rsidR="004055DF" w:rsidRPr="006E49EB" w:rsidTr="00293816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5DF" w:rsidRPr="00AA0446" w:rsidRDefault="004055DF" w:rsidP="000F726F">
            <w:pPr>
              <w:jc w:val="center"/>
            </w:pPr>
            <w:r w:rsidRPr="00AA0446">
              <w:t>Наименование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AA0446" w:rsidRDefault="004055DF" w:rsidP="000F726F">
            <w:pPr>
              <w:jc w:val="center"/>
              <w:rPr>
                <w:color w:val="000000"/>
              </w:rPr>
            </w:pPr>
            <w:r w:rsidRPr="00AA0446">
              <w:rPr>
                <w:color w:val="000000"/>
              </w:rPr>
              <w:t>Плановые показатели на год,</w:t>
            </w:r>
          </w:p>
          <w:p w:rsidR="004055DF" w:rsidRPr="00AA0446" w:rsidRDefault="004055DF" w:rsidP="000F726F">
            <w:pPr>
              <w:jc w:val="center"/>
              <w:rPr>
                <w:color w:val="000000"/>
              </w:rPr>
            </w:pPr>
            <w:r w:rsidRPr="00AA0446">
              <w:rPr>
                <w:color w:val="000000"/>
              </w:rPr>
              <w:t>утвержденные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AA0446" w:rsidRDefault="004055DF" w:rsidP="000F726F">
            <w:pPr>
              <w:jc w:val="center"/>
            </w:pPr>
            <w:r w:rsidRPr="00AA0446">
              <w:t>Исполнено</w:t>
            </w:r>
          </w:p>
        </w:tc>
      </w:tr>
      <w:tr w:rsidR="005B5F4A" w:rsidRPr="006E49EB" w:rsidTr="00293816">
        <w:trPr>
          <w:trHeight w:val="330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4A" w:rsidRPr="00AA0446" w:rsidRDefault="005B5F4A" w:rsidP="005B5F4A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816" w:rsidRDefault="005B5F4A" w:rsidP="005B5F4A">
            <w:pPr>
              <w:jc w:val="center"/>
            </w:pPr>
            <w:r w:rsidRPr="00AA0446">
              <w:t xml:space="preserve">решением </w:t>
            </w:r>
          </w:p>
          <w:p w:rsidR="00293816" w:rsidRDefault="005B5F4A" w:rsidP="005B5F4A">
            <w:pPr>
              <w:jc w:val="center"/>
            </w:pPr>
            <w:r w:rsidRPr="00AA0446">
              <w:t xml:space="preserve">Череповецкой </w:t>
            </w:r>
          </w:p>
          <w:p w:rsidR="00293816" w:rsidRDefault="005B5F4A" w:rsidP="005B5F4A">
            <w:pPr>
              <w:jc w:val="center"/>
            </w:pPr>
            <w:r w:rsidRPr="00AA0446">
              <w:t xml:space="preserve">городской Думы </w:t>
            </w:r>
          </w:p>
          <w:p w:rsidR="005B5F4A" w:rsidRPr="00AA0446" w:rsidRDefault="005B5F4A" w:rsidP="005B5F4A">
            <w:pPr>
              <w:jc w:val="center"/>
              <w:rPr>
                <w:color w:val="000000"/>
              </w:rPr>
            </w:pPr>
            <w:r w:rsidRPr="00AA0446">
              <w:t>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AA0446" w:rsidRDefault="005B5F4A" w:rsidP="005B5F4A">
            <w:pPr>
              <w:jc w:val="center"/>
            </w:pPr>
            <w:r w:rsidRPr="00AA0446">
              <w:t>с учетом</w:t>
            </w:r>
          </w:p>
          <w:p w:rsidR="005B5F4A" w:rsidRPr="00AA0446" w:rsidRDefault="00EB1DBF" w:rsidP="00EB1DBF">
            <w:pPr>
              <w:ind w:right="-92"/>
              <w:jc w:val="center"/>
              <w:rPr>
                <w:color w:val="000000"/>
                <w:lang w:val="en-US"/>
              </w:rPr>
            </w:pPr>
            <w:r w:rsidRPr="00AA0446">
              <w:t>особенностей</w:t>
            </w:r>
            <w:r w:rsidR="00F86AD6" w:rsidRPr="00AA0446">
              <w:rPr>
                <w:vertAlign w:val="superscript"/>
                <w:lang w:val="en-US"/>
              </w:rPr>
              <w:t>*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AA0446" w:rsidRDefault="005B5F4A" w:rsidP="005B5F4A">
            <w:pPr>
              <w:jc w:val="center"/>
            </w:pPr>
          </w:p>
        </w:tc>
      </w:tr>
      <w:tr w:rsidR="007E7D7F" w:rsidRPr="00ED5574" w:rsidTr="00293816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7F" w:rsidRPr="00AA0446" w:rsidRDefault="007E7D7F" w:rsidP="007E7D7F">
            <w:pPr>
              <w:jc w:val="both"/>
            </w:pPr>
            <w:r w:rsidRPr="00AA0446">
              <w:t>Дефицит (-), профицит (+)</w:t>
            </w:r>
          </w:p>
          <w:p w:rsidR="007E7D7F" w:rsidRPr="00AA0446" w:rsidRDefault="007E7D7F" w:rsidP="007E7D7F">
            <w:pPr>
              <w:jc w:val="both"/>
            </w:pPr>
            <w:r w:rsidRPr="00AA0446">
              <w:t>городского бюджета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7F" w:rsidRPr="007E7D7F" w:rsidRDefault="007E7D7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-809 497,0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7F" w:rsidRPr="007E7D7F" w:rsidRDefault="007E7D7F" w:rsidP="002D12E4">
            <w:pPr>
              <w:jc w:val="right"/>
              <w:rPr>
                <w:bCs/>
              </w:rPr>
            </w:pPr>
            <w:r w:rsidRPr="007E7D7F">
              <w:rPr>
                <w:bCs/>
              </w:rPr>
              <w:t>-759 496,</w:t>
            </w:r>
            <w:r w:rsidR="002D12E4">
              <w:rPr>
                <w:bCs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D7F" w:rsidRPr="007E7D7F" w:rsidRDefault="007E7D7F" w:rsidP="007E7D7F">
            <w:pPr>
              <w:jc w:val="right"/>
              <w:rPr>
                <w:bCs/>
              </w:rPr>
            </w:pPr>
            <w:r w:rsidRPr="007E7D7F">
              <w:rPr>
                <w:bCs/>
              </w:rPr>
              <w:t>164 090,2</w:t>
            </w:r>
          </w:p>
        </w:tc>
      </w:tr>
    </w:tbl>
    <w:p w:rsidR="004055DF" w:rsidRDefault="004055DF" w:rsidP="00A81CD9">
      <w:pPr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Sect="00043445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16" w:rsidRDefault="00293816" w:rsidP="00595125">
      <w:r>
        <w:separator/>
      </w:r>
    </w:p>
  </w:endnote>
  <w:endnote w:type="continuationSeparator" w:id="0">
    <w:p w:rsidR="00293816" w:rsidRDefault="00293816" w:rsidP="00595125">
      <w:r>
        <w:continuationSeparator/>
      </w:r>
    </w:p>
  </w:endnote>
  <w:endnote w:id="1">
    <w:p w:rsidR="00293816" w:rsidRPr="00F86AD6" w:rsidRDefault="00293816">
      <w:pPr>
        <w:pStyle w:val="ad"/>
      </w:pPr>
      <w:r w:rsidRPr="00F86AD6">
        <w:rPr>
          <w:rStyle w:val="af"/>
        </w:rPr>
        <w:t>*</w:t>
      </w:r>
      <w:r w:rsidRPr="00F86AD6">
        <w:t xml:space="preserve"> 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16" w:rsidRDefault="00293816" w:rsidP="00595125">
      <w:r>
        <w:separator/>
      </w:r>
    </w:p>
  </w:footnote>
  <w:footnote w:type="continuationSeparator" w:id="0">
    <w:p w:rsidR="00293816" w:rsidRDefault="00293816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3185"/>
      <w:docPartObj>
        <w:docPartGallery w:val="Page Numbers (Top of Page)"/>
        <w:docPartUnique/>
      </w:docPartObj>
    </w:sdtPr>
    <w:sdtContent>
      <w:p w:rsidR="00293816" w:rsidRDefault="002938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F0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93816" w:rsidRDefault="002938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2565A"/>
    <w:rsid w:val="00036075"/>
    <w:rsid w:val="0004024B"/>
    <w:rsid w:val="000420B6"/>
    <w:rsid w:val="0004257C"/>
    <w:rsid w:val="00043445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A2C"/>
    <w:rsid w:val="000F4445"/>
    <w:rsid w:val="000F726F"/>
    <w:rsid w:val="00130950"/>
    <w:rsid w:val="001406AF"/>
    <w:rsid w:val="001523F7"/>
    <w:rsid w:val="00153DEC"/>
    <w:rsid w:val="00156482"/>
    <w:rsid w:val="00166533"/>
    <w:rsid w:val="00170E41"/>
    <w:rsid w:val="00173FC3"/>
    <w:rsid w:val="00183F5B"/>
    <w:rsid w:val="001C4C18"/>
    <w:rsid w:val="001D02A3"/>
    <w:rsid w:val="001F0CEF"/>
    <w:rsid w:val="001F486A"/>
    <w:rsid w:val="00210770"/>
    <w:rsid w:val="00224309"/>
    <w:rsid w:val="002419C0"/>
    <w:rsid w:val="00252D89"/>
    <w:rsid w:val="002572B7"/>
    <w:rsid w:val="002754BA"/>
    <w:rsid w:val="00293816"/>
    <w:rsid w:val="002D12E4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686F"/>
    <w:rsid w:val="00497238"/>
    <w:rsid w:val="004C45B4"/>
    <w:rsid w:val="004D33B0"/>
    <w:rsid w:val="004D5EDD"/>
    <w:rsid w:val="004E2934"/>
    <w:rsid w:val="004E5DC1"/>
    <w:rsid w:val="004E7FB2"/>
    <w:rsid w:val="004F4579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5F4A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A0639"/>
    <w:rsid w:val="006A0945"/>
    <w:rsid w:val="006A5CE0"/>
    <w:rsid w:val="006A649D"/>
    <w:rsid w:val="006B1E66"/>
    <w:rsid w:val="006C2FC5"/>
    <w:rsid w:val="006D237B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10372"/>
    <w:rsid w:val="0071120A"/>
    <w:rsid w:val="00715246"/>
    <w:rsid w:val="00722D31"/>
    <w:rsid w:val="007233AD"/>
    <w:rsid w:val="00733225"/>
    <w:rsid w:val="0074201F"/>
    <w:rsid w:val="00754256"/>
    <w:rsid w:val="00760981"/>
    <w:rsid w:val="00766BBA"/>
    <w:rsid w:val="0079074A"/>
    <w:rsid w:val="007A1218"/>
    <w:rsid w:val="007A6182"/>
    <w:rsid w:val="007B5094"/>
    <w:rsid w:val="007E7D7F"/>
    <w:rsid w:val="007F587F"/>
    <w:rsid w:val="007F7951"/>
    <w:rsid w:val="008065A7"/>
    <w:rsid w:val="0081117D"/>
    <w:rsid w:val="00820818"/>
    <w:rsid w:val="00824F49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F44C2"/>
    <w:rsid w:val="00902C12"/>
    <w:rsid w:val="009073EF"/>
    <w:rsid w:val="00920BF4"/>
    <w:rsid w:val="00932CA4"/>
    <w:rsid w:val="00946F09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37266"/>
    <w:rsid w:val="00A41109"/>
    <w:rsid w:val="00A501FE"/>
    <w:rsid w:val="00A50CF4"/>
    <w:rsid w:val="00A713D8"/>
    <w:rsid w:val="00A713F3"/>
    <w:rsid w:val="00A75F63"/>
    <w:rsid w:val="00A803CF"/>
    <w:rsid w:val="00A81CD9"/>
    <w:rsid w:val="00A84864"/>
    <w:rsid w:val="00AA0446"/>
    <w:rsid w:val="00AD03D9"/>
    <w:rsid w:val="00AE007C"/>
    <w:rsid w:val="00AE420E"/>
    <w:rsid w:val="00AE56B6"/>
    <w:rsid w:val="00B02F05"/>
    <w:rsid w:val="00B03CDB"/>
    <w:rsid w:val="00B13C14"/>
    <w:rsid w:val="00B15CE8"/>
    <w:rsid w:val="00B163F1"/>
    <w:rsid w:val="00B20725"/>
    <w:rsid w:val="00B3005E"/>
    <w:rsid w:val="00B3240F"/>
    <w:rsid w:val="00B356B7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F2E21"/>
    <w:rsid w:val="00BF3C81"/>
    <w:rsid w:val="00C135DD"/>
    <w:rsid w:val="00C17B4E"/>
    <w:rsid w:val="00C4453C"/>
    <w:rsid w:val="00C45A41"/>
    <w:rsid w:val="00C533B9"/>
    <w:rsid w:val="00C64B4E"/>
    <w:rsid w:val="00C85534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AD4"/>
    <w:rsid w:val="00E51832"/>
    <w:rsid w:val="00E56307"/>
    <w:rsid w:val="00E6052A"/>
    <w:rsid w:val="00E70100"/>
    <w:rsid w:val="00E75687"/>
    <w:rsid w:val="00EA642F"/>
    <w:rsid w:val="00EB1DBF"/>
    <w:rsid w:val="00EB35E2"/>
    <w:rsid w:val="00EC0D7D"/>
    <w:rsid w:val="00EC4C66"/>
    <w:rsid w:val="00ED144B"/>
    <w:rsid w:val="00ED1761"/>
    <w:rsid w:val="00ED5574"/>
    <w:rsid w:val="00ED5E1D"/>
    <w:rsid w:val="00ED7D48"/>
    <w:rsid w:val="00EE266B"/>
    <w:rsid w:val="00EE377C"/>
    <w:rsid w:val="00EE54AB"/>
    <w:rsid w:val="00F04C8E"/>
    <w:rsid w:val="00F230D9"/>
    <w:rsid w:val="00F240B5"/>
    <w:rsid w:val="00F42A62"/>
    <w:rsid w:val="00F42DD9"/>
    <w:rsid w:val="00F65F6D"/>
    <w:rsid w:val="00F70131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881D5B5-396B-4D30-8084-35F49934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B381-F4F7-4731-8CAF-D5784938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433</TotalTime>
  <Pages>6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Вострякова Лариса Михайловна</cp:lastModifiedBy>
  <cp:revision>32</cp:revision>
  <cp:lastPrinted>2021-09-29T12:01:00Z</cp:lastPrinted>
  <dcterms:created xsi:type="dcterms:W3CDTF">2020-10-26T12:34:00Z</dcterms:created>
  <dcterms:modified xsi:type="dcterms:W3CDTF">2021-09-29T12:03:00Z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749144423</vt:i4>
  </property>
  <property fmtid="{D5CDD505-2E9C-101B-9397-08002B2CF9AE}" pid="3" name="_NewReviewCycle">
    <vt:lpwstr/>
  </property>
  <property fmtid="{D5CDD505-2E9C-101B-9397-08002B2CF9AE}" pid="4" name="_EmailSubject">
    <vt:lpwstr>реш.139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</Properties>
</file>