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67" w:rsidRPr="00742967" w:rsidRDefault="00742967" w:rsidP="00742967">
      <w:pPr>
        <w:ind w:right="-142" w:firstLine="6521"/>
        <w:rPr>
          <w:sz w:val="26"/>
          <w:szCs w:val="26"/>
        </w:rPr>
      </w:pPr>
      <w:r w:rsidRPr="00742967">
        <w:rPr>
          <w:sz w:val="26"/>
          <w:szCs w:val="26"/>
        </w:rPr>
        <w:t>Приложение</w:t>
      </w:r>
    </w:p>
    <w:p w:rsidR="00742967" w:rsidRPr="00742967" w:rsidRDefault="00742967" w:rsidP="00742967">
      <w:pPr>
        <w:ind w:right="-142" w:firstLine="6521"/>
        <w:rPr>
          <w:sz w:val="26"/>
          <w:szCs w:val="26"/>
        </w:rPr>
      </w:pPr>
      <w:bookmarkStart w:id="0" w:name="_GoBack"/>
      <w:bookmarkEnd w:id="0"/>
      <w:r w:rsidRPr="00742967">
        <w:rPr>
          <w:sz w:val="26"/>
          <w:szCs w:val="26"/>
        </w:rPr>
        <w:t xml:space="preserve">к решению </w:t>
      </w:r>
      <w:proofErr w:type="gramStart"/>
      <w:r w:rsidRPr="00742967">
        <w:rPr>
          <w:sz w:val="26"/>
          <w:szCs w:val="26"/>
        </w:rPr>
        <w:t>Черепове</w:t>
      </w:r>
      <w:r w:rsidRPr="00742967">
        <w:rPr>
          <w:sz w:val="26"/>
          <w:szCs w:val="26"/>
        </w:rPr>
        <w:t>ц</w:t>
      </w:r>
      <w:r w:rsidRPr="00742967">
        <w:rPr>
          <w:sz w:val="26"/>
          <w:szCs w:val="26"/>
        </w:rPr>
        <w:t>кой</w:t>
      </w:r>
      <w:proofErr w:type="gramEnd"/>
      <w:r w:rsidRPr="00742967">
        <w:rPr>
          <w:sz w:val="26"/>
          <w:szCs w:val="26"/>
        </w:rPr>
        <w:t xml:space="preserve"> </w:t>
      </w:r>
    </w:p>
    <w:p w:rsidR="00742967" w:rsidRPr="00742967" w:rsidRDefault="00742967" w:rsidP="00742967">
      <w:pPr>
        <w:ind w:right="-142" w:firstLine="6521"/>
        <w:rPr>
          <w:sz w:val="26"/>
          <w:szCs w:val="26"/>
        </w:rPr>
      </w:pPr>
      <w:r w:rsidRPr="00742967">
        <w:rPr>
          <w:sz w:val="26"/>
          <w:szCs w:val="26"/>
        </w:rPr>
        <w:t>городской Думы</w:t>
      </w:r>
    </w:p>
    <w:p w:rsidR="00742967" w:rsidRPr="00742967" w:rsidRDefault="00742967" w:rsidP="00742967">
      <w:pPr>
        <w:ind w:right="-142" w:firstLine="6521"/>
        <w:rPr>
          <w:sz w:val="26"/>
          <w:szCs w:val="26"/>
        </w:rPr>
      </w:pPr>
      <w:r w:rsidRPr="00742967">
        <w:rPr>
          <w:sz w:val="26"/>
          <w:szCs w:val="26"/>
        </w:rPr>
        <w:t xml:space="preserve">от </w:t>
      </w:r>
      <w:r>
        <w:rPr>
          <w:sz w:val="26"/>
          <w:szCs w:val="26"/>
        </w:rPr>
        <w:t>02.07.2021</w:t>
      </w:r>
      <w:r w:rsidRPr="00742967">
        <w:rPr>
          <w:sz w:val="26"/>
          <w:szCs w:val="26"/>
        </w:rPr>
        <w:t xml:space="preserve"> № </w:t>
      </w:r>
      <w:r>
        <w:rPr>
          <w:sz w:val="26"/>
          <w:szCs w:val="26"/>
        </w:rPr>
        <w:t>112</w:t>
      </w:r>
      <w:r w:rsidRPr="00742967">
        <w:rPr>
          <w:sz w:val="26"/>
          <w:szCs w:val="26"/>
        </w:rPr>
        <w:t xml:space="preserve">   </w:t>
      </w:r>
    </w:p>
    <w:p w:rsidR="00595125" w:rsidRDefault="00595125" w:rsidP="00ED7D48">
      <w:pPr>
        <w:ind w:right="-142" w:firstLine="6120"/>
      </w:pPr>
    </w:p>
    <w:p w:rsidR="00ED7D48" w:rsidRPr="005C423E" w:rsidRDefault="00ED7D48" w:rsidP="00ED7D48">
      <w:pPr>
        <w:jc w:val="center"/>
        <w:rPr>
          <w:sz w:val="26"/>
          <w:szCs w:val="26"/>
        </w:rPr>
      </w:pPr>
      <w:r w:rsidRPr="005C423E">
        <w:rPr>
          <w:sz w:val="26"/>
          <w:szCs w:val="26"/>
        </w:rPr>
        <w:t>ОТЧЕТ</w:t>
      </w:r>
    </w:p>
    <w:p w:rsidR="00ED7D48" w:rsidRDefault="00ED7D48" w:rsidP="00ED7D48">
      <w:pPr>
        <w:jc w:val="center"/>
        <w:rPr>
          <w:sz w:val="26"/>
          <w:szCs w:val="26"/>
        </w:rPr>
      </w:pPr>
      <w:r w:rsidRPr="005C423E">
        <w:rPr>
          <w:sz w:val="26"/>
          <w:szCs w:val="26"/>
        </w:rPr>
        <w:t>об исполнении городского бюджета</w:t>
      </w:r>
      <w:r>
        <w:rPr>
          <w:sz w:val="26"/>
          <w:szCs w:val="26"/>
        </w:rPr>
        <w:t xml:space="preserve"> </w:t>
      </w:r>
      <w:r w:rsidRPr="005C423E">
        <w:rPr>
          <w:sz w:val="26"/>
          <w:szCs w:val="26"/>
        </w:rPr>
        <w:t xml:space="preserve">за </w:t>
      </w:r>
      <w:r w:rsidR="00053920">
        <w:rPr>
          <w:sz w:val="26"/>
          <w:szCs w:val="36"/>
        </w:rPr>
        <w:t>первый квартал 2021 года</w:t>
      </w:r>
    </w:p>
    <w:p w:rsidR="00ED7D48" w:rsidRPr="00960782" w:rsidRDefault="00ED7D48" w:rsidP="00ED7D48">
      <w:pPr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:rsidR="004055DF" w:rsidRPr="00FD0CB9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2D89">
        <w:rPr>
          <w:sz w:val="26"/>
          <w:szCs w:val="26"/>
        </w:rPr>
        <w:t xml:space="preserve">Показатели доходов городского бюджета </w:t>
      </w:r>
    </w:p>
    <w:p w:rsidR="004055DF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2D89">
        <w:rPr>
          <w:sz w:val="26"/>
          <w:szCs w:val="26"/>
        </w:rPr>
        <w:t>по кодам видов доходов с детализацией на группы и подгруппы</w:t>
      </w:r>
    </w:p>
    <w:p w:rsidR="004055DF" w:rsidRPr="00960782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:rsidR="004055DF" w:rsidRDefault="004055DF" w:rsidP="004F4579">
      <w:pPr>
        <w:tabs>
          <w:tab w:val="left" w:pos="5954"/>
          <w:tab w:val="left" w:pos="6379"/>
          <w:tab w:val="left" w:pos="8364"/>
        </w:tabs>
        <w:ind w:left="7938" w:right="-2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F70131" w:rsidRDefault="00F70131" w:rsidP="004F4579">
      <w:pPr>
        <w:tabs>
          <w:tab w:val="left" w:pos="8080"/>
        </w:tabs>
        <w:ind w:left="7938" w:right="-2"/>
        <w:rPr>
          <w:sz w:val="26"/>
          <w:szCs w:val="26"/>
        </w:rPr>
      </w:pPr>
      <w:r w:rsidRPr="00961A70">
        <w:rPr>
          <w:sz w:val="26"/>
          <w:szCs w:val="26"/>
        </w:rPr>
        <w:t>тыс. рублей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2512"/>
        <w:gridCol w:w="3882"/>
        <w:gridCol w:w="1538"/>
        <w:gridCol w:w="1545"/>
      </w:tblGrid>
      <w:tr w:rsidR="00D35670" w:rsidRPr="00D35670" w:rsidTr="00960782">
        <w:trPr>
          <w:trHeight w:val="276"/>
          <w:tblHeader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Default="00D35670" w:rsidP="00D35670">
            <w:pPr>
              <w:ind w:left="-100" w:right="-143"/>
              <w:jc w:val="center"/>
            </w:pPr>
            <w:r w:rsidRPr="00D35670">
              <w:t>Код бюджетной</w:t>
            </w:r>
          </w:p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классификации</w:t>
            </w:r>
          </w:p>
        </w:tc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4F4579">
            <w:pPr>
              <w:jc w:val="center"/>
            </w:pPr>
            <w:r w:rsidRPr="00D35670">
              <w:t>Наименование доходов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4F4579">
            <w:pPr>
              <w:jc w:val="center"/>
            </w:pPr>
            <w:r w:rsidRPr="00D35670">
              <w:t>План на год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4F4579">
            <w:pPr>
              <w:jc w:val="center"/>
            </w:pPr>
            <w:r w:rsidRPr="00D35670">
              <w:t>Исполнено</w:t>
            </w:r>
          </w:p>
        </w:tc>
      </w:tr>
      <w:tr w:rsidR="00D35670" w:rsidRPr="00D35670" w:rsidTr="00960782">
        <w:trPr>
          <w:trHeight w:val="276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right"/>
            </w:pPr>
          </w:p>
        </w:tc>
        <w:tc>
          <w:tcPr>
            <w:tcW w:w="3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670" w:rsidRPr="00D35670" w:rsidRDefault="00D35670" w:rsidP="004F4579">
            <w:pPr>
              <w:jc w:val="right"/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670" w:rsidRPr="00D35670" w:rsidRDefault="00D35670" w:rsidP="004F4579">
            <w:pPr>
              <w:jc w:val="right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670" w:rsidRPr="00D35670" w:rsidRDefault="00D35670" w:rsidP="004F4579">
            <w:pPr>
              <w:jc w:val="right"/>
            </w:pPr>
          </w:p>
        </w:tc>
      </w:tr>
      <w:tr w:rsidR="00D35670" w:rsidRPr="00D35670" w:rsidTr="00960782">
        <w:trPr>
          <w:trHeight w:val="2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1 00 00000 00 0000 000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  <w:rPr>
                <w:bCs/>
              </w:rPr>
            </w:pPr>
            <w:r w:rsidRPr="00D35670">
              <w:rPr>
                <w:bCs/>
              </w:rPr>
              <w:t xml:space="preserve">НАЛОГОВЫЕ И НЕНАЛОГОВЫЕ </w:t>
            </w:r>
          </w:p>
          <w:p w:rsidR="00D35670" w:rsidRPr="00D35670" w:rsidRDefault="00D35670" w:rsidP="00D35670">
            <w:pPr>
              <w:jc w:val="both"/>
              <w:rPr>
                <w:bCs/>
              </w:rPr>
            </w:pPr>
            <w:r w:rsidRPr="00D35670">
              <w:rPr>
                <w:bCs/>
              </w:rPr>
              <w:t>ДОХОДЫ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  <w:rPr>
                <w:bCs/>
              </w:rPr>
            </w:pPr>
            <w:r w:rsidRPr="00D35670">
              <w:rPr>
                <w:bCs/>
              </w:rPr>
              <w:t>3 790 788,5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  <w:rPr>
                <w:bCs/>
              </w:rPr>
            </w:pPr>
            <w:r w:rsidRPr="00D35670">
              <w:rPr>
                <w:bCs/>
              </w:rPr>
              <w:t xml:space="preserve">898 789,5 </w:t>
            </w:r>
          </w:p>
        </w:tc>
      </w:tr>
      <w:tr w:rsidR="00D35670" w:rsidRPr="00D35670" w:rsidTr="00960782">
        <w:trPr>
          <w:trHeight w:val="452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  <w:rPr>
                <w:bCs/>
              </w:rPr>
            </w:pPr>
            <w:r w:rsidRPr="00D35670">
              <w:rPr>
                <w:bCs/>
              </w:rPr>
              <w:t>Налоговые доходы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  <w:rPr>
                <w:bCs/>
              </w:rPr>
            </w:pPr>
            <w:r w:rsidRPr="00D35670">
              <w:rPr>
                <w:bCs/>
              </w:rPr>
              <w:t>3 083 689,6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  <w:rPr>
                <w:bCs/>
              </w:rPr>
            </w:pPr>
            <w:r w:rsidRPr="00D35670">
              <w:rPr>
                <w:bCs/>
              </w:rPr>
              <w:t>722 977,1</w:t>
            </w:r>
          </w:p>
        </w:tc>
      </w:tr>
      <w:tr w:rsidR="00D35670" w:rsidRPr="00D35670" w:rsidTr="00CB5F46">
        <w:trPr>
          <w:trHeight w:val="42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1 01 00000 00 0000 000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Налоги на прибыль, доходы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1 880 690,1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441 327,1</w:t>
            </w:r>
          </w:p>
        </w:tc>
      </w:tr>
      <w:tr w:rsidR="00D35670" w:rsidRPr="00D35670" w:rsidTr="00960782">
        <w:trPr>
          <w:trHeight w:val="2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1 03 00000 00 0000 000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Налоги на товары (работы, услуги), реализуемые на территории Ро</w:t>
            </w:r>
            <w:r w:rsidRPr="00D35670">
              <w:t>с</w:t>
            </w:r>
            <w:r w:rsidRPr="00D35670">
              <w:t>сийской Федерации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5 947,0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1 434,7</w:t>
            </w:r>
          </w:p>
        </w:tc>
      </w:tr>
      <w:tr w:rsidR="00D35670" w:rsidRPr="00D35670" w:rsidTr="00960782">
        <w:trPr>
          <w:trHeight w:val="418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1 05 00000 00 0000 000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Налоги на совокупный доход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348 771,9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141 979,1</w:t>
            </w:r>
          </w:p>
        </w:tc>
      </w:tr>
      <w:tr w:rsidR="00D35670" w:rsidRPr="00D35670" w:rsidTr="00960782">
        <w:trPr>
          <w:trHeight w:val="407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1 06 00000 00 0000 000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Налоги на имущество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794 831,2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125 683,1</w:t>
            </w:r>
          </w:p>
        </w:tc>
      </w:tr>
      <w:tr w:rsidR="00D35670" w:rsidRPr="00D35670" w:rsidTr="00960782">
        <w:trPr>
          <w:trHeight w:val="412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1 08 00000 00 0000 000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Государственная пошлина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53 449,4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12 532,8</w:t>
            </w:r>
          </w:p>
        </w:tc>
      </w:tr>
      <w:tr w:rsidR="00D35670" w:rsidRPr="00D35670" w:rsidTr="00960782">
        <w:trPr>
          <w:trHeight w:val="2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1 09 00000 00 0000 000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D35670">
            <w:pPr>
              <w:ind w:right="5"/>
              <w:jc w:val="both"/>
            </w:pPr>
            <w:r w:rsidRPr="00D35670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ind w:right="5"/>
              <w:jc w:val="right"/>
            </w:pPr>
            <w:r w:rsidRPr="00D35670"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ind w:right="5"/>
              <w:jc w:val="right"/>
            </w:pPr>
            <w:r w:rsidRPr="00D35670">
              <w:t>20,3</w:t>
            </w:r>
          </w:p>
        </w:tc>
      </w:tr>
      <w:tr w:rsidR="00D35670" w:rsidRPr="00D35670" w:rsidTr="00960782">
        <w:trPr>
          <w:trHeight w:val="447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  <w:rPr>
                <w:bCs/>
              </w:rPr>
            </w:pPr>
            <w:r w:rsidRPr="00D35670">
              <w:rPr>
                <w:bCs/>
              </w:rPr>
              <w:t>Неналоговые доходы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  <w:rPr>
                <w:bCs/>
              </w:rPr>
            </w:pPr>
            <w:r w:rsidRPr="00D35670">
              <w:rPr>
                <w:bCs/>
              </w:rPr>
              <w:t>707 098,9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  <w:rPr>
                <w:bCs/>
              </w:rPr>
            </w:pPr>
            <w:r w:rsidRPr="00D35670">
              <w:rPr>
                <w:bCs/>
              </w:rPr>
              <w:t>175 812,4</w:t>
            </w:r>
          </w:p>
        </w:tc>
      </w:tr>
      <w:tr w:rsidR="00D35670" w:rsidRPr="00D35670" w:rsidTr="00960782">
        <w:trPr>
          <w:trHeight w:val="2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1 11 00000 00 0000 000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Доходы от использования имущ</w:t>
            </w:r>
            <w:r w:rsidRPr="00D35670">
              <w:t>е</w:t>
            </w:r>
            <w:r w:rsidRPr="00D35670">
              <w:t>ства, находящегося в госуда</w:t>
            </w:r>
            <w:r w:rsidRPr="00D35670">
              <w:t>р</w:t>
            </w:r>
            <w:r w:rsidRPr="00D35670">
              <w:t>ственной и муниципальной со</w:t>
            </w:r>
            <w:r w:rsidRPr="00D35670">
              <w:t>б</w:t>
            </w:r>
            <w:r w:rsidRPr="00D35670">
              <w:t>ственности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309 735,2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94 429,4</w:t>
            </w:r>
          </w:p>
        </w:tc>
      </w:tr>
      <w:tr w:rsidR="00D35670" w:rsidRPr="00D35670" w:rsidTr="00960782">
        <w:trPr>
          <w:trHeight w:val="2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1 12 00000 00 0000 000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Платежи при пользовании приро</w:t>
            </w:r>
            <w:r w:rsidRPr="00D35670">
              <w:t>д</w:t>
            </w:r>
            <w:r w:rsidRPr="00D35670">
              <w:t>ными ресурсами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58 619,6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24 074,1</w:t>
            </w:r>
          </w:p>
        </w:tc>
      </w:tr>
      <w:tr w:rsidR="00D35670" w:rsidRPr="00D35670" w:rsidTr="00960782">
        <w:trPr>
          <w:trHeight w:val="2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1 13 00000 00 0000 000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Доходы от оказания платных услуг и компенсации затрат государства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92 245,4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27 183,2</w:t>
            </w:r>
          </w:p>
        </w:tc>
      </w:tr>
      <w:tr w:rsidR="00D35670" w:rsidRPr="00D35670" w:rsidTr="00960782">
        <w:trPr>
          <w:trHeight w:val="2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1 14 00000 00 0000 000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Доходы от продажи материальных и нематериальных активов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225 593,2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15 505,7</w:t>
            </w:r>
          </w:p>
        </w:tc>
      </w:tr>
      <w:tr w:rsidR="00D35670" w:rsidRPr="00D35670" w:rsidTr="00960782">
        <w:trPr>
          <w:trHeight w:val="2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1 16 00000 00 0000 000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Штрафы, санкции, возмещение ущерба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20 792,5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14 665,1</w:t>
            </w:r>
          </w:p>
        </w:tc>
      </w:tr>
      <w:tr w:rsidR="00D35670" w:rsidRPr="00D35670" w:rsidTr="00960782">
        <w:trPr>
          <w:trHeight w:val="44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1 17 00000 00 0000 000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Прочие неналоговые доходы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113,0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-45,1</w:t>
            </w:r>
          </w:p>
        </w:tc>
      </w:tr>
      <w:tr w:rsidR="00D35670" w:rsidRPr="00D35670" w:rsidTr="00960782">
        <w:trPr>
          <w:trHeight w:val="2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2 00 00000 00 0000 000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  <w:rPr>
                <w:bCs/>
              </w:rPr>
            </w:pPr>
            <w:r w:rsidRPr="00D35670">
              <w:rPr>
                <w:bCs/>
              </w:rPr>
              <w:t>БЕЗВОЗМЕЗДНЫЕ ПОСТУПЛ</w:t>
            </w:r>
            <w:r w:rsidRPr="00D35670">
              <w:rPr>
                <w:bCs/>
              </w:rPr>
              <w:t>Е</w:t>
            </w:r>
            <w:r w:rsidRPr="00D35670">
              <w:rPr>
                <w:bCs/>
              </w:rPr>
              <w:t>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  <w:rPr>
                <w:bCs/>
              </w:rPr>
            </w:pPr>
            <w:r w:rsidRPr="00D35670">
              <w:rPr>
                <w:bCs/>
              </w:rPr>
              <w:t>7 315 812,0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  <w:rPr>
                <w:bCs/>
              </w:rPr>
            </w:pPr>
            <w:r w:rsidRPr="00D35670">
              <w:rPr>
                <w:bCs/>
              </w:rPr>
              <w:t>1 248 632,5</w:t>
            </w:r>
          </w:p>
        </w:tc>
      </w:tr>
      <w:tr w:rsidR="00D35670" w:rsidRPr="00D35670" w:rsidTr="00960782">
        <w:trPr>
          <w:trHeight w:val="2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2 02 00000 00 0000 000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Безвозмездные поступления от других бюджетов бюджетной с</w:t>
            </w:r>
            <w:r w:rsidRPr="00D35670">
              <w:t>и</w:t>
            </w:r>
            <w:r w:rsidRPr="00D35670">
              <w:t>стемы Российской Федерации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6 939 518,7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1 246 942,0</w:t>
            </w:r>
          </w:p>
        </w:tc>
      </w:tr>
      <w:tr w:rsidR="00D35670" w:rsidRPr="00D35670" w:rsidTr="00960782">
        <w:trPr>
          <w:trHeight w:val="2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lastRenderedPageBreak/>
              <w:t>2 07 00000 00 0000 000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Прочие безвозмездные поступл</w:t>
            </w:r>
            <w:r w:rsidRPr="00D35670">
              <w:t>е</w:t>
            </w:r>
            <w:r w:rsidRPr="00D35670">
              <w:t>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376 293,3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13 246,6</w:t>
            </w:r>
          </w:p>
        </w:tc>
      </w:tr>
      <w:tr w:rsidR="00D35670" w:rsidRPr="00D35670" w:rsidTr="00960782">
        <w:trPr>
          <w:trHeight w:val="262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2 18 00000 00 0000 000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960782">
            <w:pPr>
              <w:jc w:val="both"/>
            </w:pPr>
            <w:r w:rsidRPr="00960782">
              <w:t>Доходы бюджетов городских окр</w:t>
            </w:r>
            <w:r w:rsidRPr="00960782">
              <w:t>у</w:t>
            </w:r>
            <w:r w:rsidRPr="00960782">
              <w:t>гов от возврата автономными учреждениями остатков субсидий прошлых лет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498,1</w:t>
            </w:r>
          </w:p>
        </w:tc>
      </w:tr>
      <w:tr w:rsidR="00D35670" w:rsidRPr="00D35670" w:rsidTr="00960782">
        <w:trPr>
          <w:trHeight w:val="2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ind w:left="-100" w:right="-143"/>
              <w:jc w:val="center"/>
            </w:pPr>
            <w:r w:rsidRPr="00D35670">
              <w:t>2 19 00000 00 0000 000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D35670">
            <w:pPr>
              <w:jc w:val="both"/>
            </w:pPr>
            <w:r w:rsidRPr="00D35670">
              <w:t>Возврат остатков субсидий, су</w:t>
            </w:r>
            <w:r w:rsidRPr="00D35670">
              <w:t>б</w:t>
            </w:r>
            <w:r w:rsidRPr="00D35670"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</w:pPr>
            <w:r w:rsidRPr="00D35670">
              <w:t>-12 054,2</w:t>
            </w:r>
          </w:p>
        </w:tc>
      </w:tr>
      <w:tr w:rsidR="00D35670" w:rsidRPr="00D35670" w:rsidTr="00CB5F46">
        <w:trPr>
          <w:trHeight w:val="453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670" w:rsidRPr="00D35670" w:rsidRDefault="00D35670" w:rsidP="004F4579">
            <w:pPr>
              <w:rPr>
                <w:bCs/>
              </w:rPr>
            </w:pPr>
            <w:r w:rsidRPr="00D35670">
              <w:t>ВСЕГО ДОХОДОВ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  <w:rPr>
                <w:bCs/>
              </w:rPr>
            </w:pPr>
            <w:r w:rsidRPr="00D35670">
              <w:rPr>
                <w:bCs/>
              </w:rPr>
              <w:t>11 106 600,5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670" w:rsidRPr="00D35670" w:rsidRDefault="00D35670" w:rsidP="004F4579">
            <w:pPr>
              <w:jc w:val="right"/>
              <w:rPr>
                <w:bCs/>
              </w:rPr>
            </w:pPr>
            <w:r w:rsidRPr="00D35670">
              <w:rPr>
                <w:bCs/>
              </w:rPr>
              <w:t>2 147 422,0</w:t>
            </w:r>
          </w:p>
        </w:tc>
      </w:tr>
    </w:tbl>
    <w:p w:rsidR="005E2864" w:rsidRPr="00960782" w:rsidRDefault="005E2864" w:rsidP="00F42A62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:rsidR="00F42A62" w:rsidRPr="00FD014D" w:rsidRDefault="00F42A62" w:rsidP="00F42A62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FD014D">
        <w:rPr>
          <w:sz w:val="26"/>
          <w:szCs w:val="26"/>
        </w:rPr>
        <w:t>Показатели расходов городского бюджета</w:t>
      </w:r>
    </w:p>
    <w:p w:rsidR="00F42A62" w:rsidRPr="00FD014D" w:rsidRDefault="00F42A62" w:rsidP="00F42A62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FD014D">
        <w:rPr>
          <w:sz w:val="26"/>
          <w:szCs w:val="26"/>
        </w:rPr>
        <w:t>по разделам и подразделам классификации</w:t>
      </w:r>
      <w:r>
        <w:rPr>
          <w:sz w:val="26"/>
          <w:szCs w:val="26"/>
        </w:rPr>
        <w:t xml:space="preserve"> расходов бюджета</w:t>
      </w:r>
    </w:p>
    <w:p w:rsidR="004055DF" w:rsidRPr="00960782" w:rsidRDefault="004055DF" w:rsidP="004055DF">
      <w:pPr>
        <w:jc w:val="right"/>
        <w:rPr>
          <w:sz w:val="26"/>
          <w:szCs w:val="26"/>
        </w:rPr>
      </w:pPr>
    </w:p>
    <w:p w:rsidR="004055DF" w:rsidRPr="004E2934" w:rsidRDefault="004055DF" w:rsidP="004E2934">
      <w:pPr>
        <w:ind w:right="-144" w:firstLine="8080"/>
        <w:rPr>
          <w:sz w:val="26"/>
          <w:szCs w:val="26"/>
        </w:rPr>
      </w:pPr>
      <w:r w:rsidRPr="004E2934">
        <w:rPr>
          <w:sz w:val="26"/>
          <w:szCs w:val="26"/>
        </w:rPr>
        <w:t>Таблица 2</w:t>
      </w:r>
    </w:p>
    <w:p w:rsidR="004055DF" w:rsidRPr="004E2934" w:rsidRDefault="004055DF" w:rsidP="004E2934">
      <w:pPr>
        <w:ind w:right="-144" w:firstLine="8080"/>
        <w:rPr>
          <w:sz w:val="26"/>
          <w:szCs w:val="26"/>
        </w:rPr>
      </w:pPr>
      <w:r w:rsidRPr="004E2934">
        <w:rPr>
          <w:sz w:val="26"/>
          <w:szCs w:val="26"/>
        </w:rPr>
        <w:t>тыс. рублей</w:t>
      </w:r>
    </w:p>
    <w:tbl>
      <w:tblPr>
        <w:tblW w:w="951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136"/>
        <w:gridCol w:w="567"/>
        <w:gridCol w:w="709"/>
        <w:gridCol w:w="1984"/>
        <w:gridCol w:w="1701"/>
        <w:gridCol w:w="1418"/>
      </w:tblGrid>
      <w:tr w:rsidR="00344F9F" w:rsidRPr="00DF0E1C" w:rsidTr="00960782">
        <w:trPr>
          <w:trHeight w:val="20"/>
          <w:tblHeader/>
        </w:trPr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4F4579" w:rsidRDefault="00344F9F" w:rsidP="00DF0E1C">
            <w:pPr>
              <w:jc w:val="center"/>
            </w:pPr>
            <w:bookmarkStart w:id="1" w:name="RANGE!A9:F59"/>
            <w:r w:rsidRPr="004F4579">
              <w:t>Наименование</w:t>
            </w:r>
            <w:bookmarkEnd w:id="1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4F4579" w:rsidRDefault="00344F9F" w:rsidP="00DF0E1C">
            <w:pPr>
              <w:jc w:val="center"/>
            </w:pPr>
            <w:r w:rsidRPr="004F4579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4F4579" w:rsidRDefault="00344F9F" w:rsidP="00DF0E1C">
            <w:pPr>
              <w:jc w:val="center"/>
            </w:pPr>
            <w:r w:rsidRPr="004F4579">
              <w:t>Подра</w:t>
            </w:r>
            <w:r w:rsidRPr="004F4579">
              <w:t>з</w:t>
            </w:r>
            <w:r w:rsidRPr="004F4579">
              <w:t>дел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F9F" w:rsidRPr="004F4579" w:rsidRDefault="00344F9F" w:rsidP="00DF0E1C">
            <w:pPr>
              <w:jc w:val="center"/>
              <w:rPr>
                <w:color w:val="000000"/>
              </w:rPr>
            </w:pPr>
            <w:r w:rsidRPr="004F4579">
              <w:rPr>
                <w:color w:val="000000"/>
              </w:rPr>
              <w:t>Плановые показатели на год, утвержденные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F9F" w:rsidRPr="004F4579" w:rsidRDefault="00344F9F" w:rsidP="00D35670">
            <w:pPr>
              <w:ind w:left="-104"/>
              <w:jc w:val="center"/>
            </w:pPr>
            <w:r w:rsidRPr="004F4579">
              <w:t>Исполнено</w:t>
            </w:r>
          </w:p>
        </w:tc>
      </w:tr>
      <w:tr w:rsidR="00344F9F" w:rsidRPr="00DF0E1C" w:rsidTr="00960782">
        <w:trPr>
          <w:trHeight w:val="20"/>
          <w:tblHeader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4F4579" w:rsidRDefault="00344F9F" w:rsidP="00DF0E1C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4F4579" w:rsidRDefault="00344F9F" w:rsidP="00DF0E1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4F4579" w:rsidRDefault="00344F9F" w:rsidP="00DF0E1C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F9F" w:rsidRPr="004F4579" w:rsidRDefault="00344F9F" w:rsidP="00D35670">
            <w:pPr>
              <w:ind w:left="-112"/>
              <w:jc w:val="center"/>
            </w:pPr>
            <w:r w:rsidRPr="004F4579">
              <w:t>решением Чер</w:t>
            </w:r>
            <w:r w:rsidRPr="004F4579">
              <w:t>е</w:t>
            </w:r>
            <w:r w:rsidRPr="004F4579">
              <w:t>повецкой горо</w:t>
            </w:r>
            <w:r w:rsidRPr="004F4579">
              <w:t>д</w:t>
            </w:r>
            <w:r w:rsidRPr="004F4579">
              <w:t>ской Думы о г</w:t>
            </w:r>
            <w:r w:rsidRPr="004F4579">
              <w:t>о</w:t>
            </w:r>
            <w:r w:rsidRPr="004F4579">
              <w:t>родском бюджете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F9F" w:rsidRPr="004F4579" w:rsidRDefault="00344F9F" w:rsidP="00D35670">
            <w:pPr>
              <w:jc w:val="center"/>
              <w:rPr>
                <w:lang w:val="en-US"/>
              </w:rPr>
            </w:pPr>
            <w:r w:rsidRPr="004F4579">
              <w:t>с учетом</w:t>
            </w:r>
            <w:r w:rsidR="00D35670" w:rsidRPr="004F4579">
              <w:t xml:space="preserve"> </w:t>
            </w:r>
            <w:r w:rsidRPr="004F4579">
              <w:t>ос</w:t>
            </w:r>
            <w:r w:rsidRPr="004F4579">
              <w:t>о</w:t>
            </w:r>
            <w:r w:rsidRPr="004F4579">
              <w:t>бенностей</w:t>
            </w:r>
            <w:r w:rsidR="00F86AD6" w:rsidRPr="004F4579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4F4579" w:rsidRDefault="00344F9F" w:rsidP="00DF0E1C"/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ОБЩЕГОСУДАРСТВЕ</w:t>
            </w:r>
            <w:r w:rsidRPr="004F4579">
              <w:t>Н</w:t>
            </w:r>
            <w:r w:rsidRPr="004F4579">
              <w:t>НЫЕ 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ind w:right="34"/>
              <w:jc w:val="center"/>
            </w:pPr>
            <w:r w:rsidRPr="004F457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E1C">
            <w:r w:rsidRPr="004F4579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648 954,5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648 954,5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117 715,9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Функционирование высш</w:t>
            </w:r>
            <w:r w:rsidRPr="004F4579">
              <w:t>е</w:t>
            </w:r>
            <w:r w:rsidRPr="004F4579">
              <w:t>го должностного лица суб</w:t>
            </w:r>
            <w:r w:rsidRPr="004F4579">
              <w:t>ъ</w:t>
            </w:r>
            <w:r w:rsidRPr="004F4579">
              <w:t>екта Российской Федерации и муниципального образ</w:t>
            </w:r>
            <w:r w:rsidRPr="004F4579">
              <w:t>о</w:t>
            </w:r>
            <w:r w:rsidRPr="004F4579"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ind w:right="34"/>
              <w:jc w:val="center"/>
            </w:pPr>
            <w:r w:rsidRPr="004F457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E1C">
            <w:pPr>
              <w:jc w:val="center"/>
            </w:pPr>
            <w:r w:rsidRPr="004F4579"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4 158,2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4 158,2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753,6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Функционирование закон</w:t>
            </w:r>
            <w:r w:rsidRPr="004F4579">
              <w:t>о</w:t>
            </w:r>
            <w:r w:rsidRPr="004F4579">
              <w:t>дательных (представител</w:t>
            </w:r>
            <w:r w:rsidRPr="004F4579">
              <w:t>ь</w:t>
            </w:r>
            <w:r w:rsidRPr="004F4579">
              <w:t>ных) органов государстве</w:t>
            </w:r>
            <w:r w:rsidRPr="004F4579">
              <w:t>н</w:t>
            </w:r>
            <w:r w:rsidRPr="004F4579">
              <w:t>ной власти и представ</w:t>
            </w:r>
            <w:r w:rsidRPr="004F4579">
              <w:t>и</w:t>
            </w:r>
            <w:r w:rsidRPr="004F4579">
              <w:t>тельных органов муниц</w:t>
            </w:r>
            <w:r w:rsidRPr="004F4579">
              <w:t>и</w:t>
            </w:r>
            <w:r w:rsidRPr="004F4579">
              <w:t>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ind w:right="34"/>
              <w:jc w:val="center"/>
            </w:pPr>
            <w:r w:rsidRPr="004F457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E1C">
            <w:pPr>
              <w:jc w:val="center"/>
            </w:pPr>
            <w:r w:rsidRPr="004F4579"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18 233,7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18 233,7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2 777,2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Функционирование Прав</w:t>
            </w:r>
            <w:r w:rsidRPr="004F4579">
              <w:t>и</w:t>
            </w:r>
            <w:r w:rsidRPr="004F4579">
              <w:t>тельства Российской Фед</w:t>
            </w:r>
            <w:r w:rsidRPr="004F4579">
              <w:t>е</w:t>
            </w:r>
            <w:r w:rsidRPr="004F4579">
              <w:t>рации, высших исполн</w:t>
            </w:r>
            <w:r w:rsidRPr="004F4579">
              <w:t>и</w:t>
            </w:r>
            <w:r w:rsidRPr="004F4579">
              <w:t>тельных органов госуда</w:t>
            </w:r>
            <w:r w:rsidRPr="004F4579">
              <w:t>р</w:t>
            </w:r>
            <w:r w:rsidRPr="004F4579">
              <w:t xml:space="preserve">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ind w:right="34"/>
              <w:jc w:val="center"/>
            </w:pPr>
            <w:r w:rsidRPr="004F457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E1C">
            <w:pPr>
              <w:jc w:val="center"/>
            </w:pPr>
            <w:r w:rsidRPr="004F4579"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160 115,6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160 115,6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25 731,3</w:t>
            </w:r>
          </w:p>
        </w:tc>
      </w:tr>
      <w:tr w:rsidR="00D35670" w:rsidRPr="00DF0E1C" w:rsidTr="00DF03C9">
        <w:trPr>
          <w:trHeight w:val="447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ind w:right="34"/>
              <w:jc w:val="center"/>
            </w:pPr>
            <w:r w:rsidRPr="004F457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E1C">
            <w:pPr>
              <w:jc w:val="center"/>
            </w:pPr>
            <w:r w:rsidRPr="004F4579"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FE43F7" w:rsidP="00D35670">
            <w:pPr>
              <w:jc w:val="right"/>
            </w:pPr>
            <w:r>
              <w:t>0,0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Обеспечение деятельности финансовых, налоговых и таможенных органов и о</w:t>
            </w:r>
            <w:r w:rsidRPr="004F4579">
              <w:t>р</w:t>
            </w:r>
            <w:r w:rsidRPr="004F4579">
              <w:t>ганов финансового (фина</w:t>
            </w:r>
            <w:r w:rsidRPr="004F4579">
              <w:t>н</w:t>
            </w:r>
            <w:r w:rsidRPr="004F4579">
              <w:t xml:space="preserve">сово-бюджетного) надзора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ind w:right="34"/>
              <w:jc w:val="center"/>
            </w:pPr>
            <w:r w:rsidRPr="004F457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E1C">
            <w:pPr>
              <w:jc w:val="center"/>
            </w:pPr>
            <w:r w:rsidRPr="004F4579"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44 694,6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44 694,6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7 079,5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ind w:right="34"/>
              <w:jc w:val="center"/>
            </w:pPr>
            <w:r w:rsidRPr="004F457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E1C">
            <w:pPr>
              <w:jc w:val="center"/>
            </w:pPr>
            <w:r w:rsidRPr="004F4579"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14 784,9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14 784,9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FE43F7" w:rsidP="00D35670">
            <w:pPr>
              <w:jc w:val="right"/>
            </w:pPr>
            <w:r>
              <w:t>0,0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Другие общегосударстве</w:t>
            </w:r>
            <w:r w:rsidRPr="004F4579">
              <w:t>н</w:t>
            </w:r>
            <w:r w:rsidRPr="004F4579"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ind w:right="34"/>
              <w:jc w:val="center"/>
            </w:pPr>
            <w:r w:rsidRPr="004F457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E1C">
            <w:pPr>
              <w:jc w:val="center"/>
            </w:pPr>
            <w:r w:rsidRPr="004F4579"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406 887,1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406 887,1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81 374,3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НАЦИОНАЛЬНАЯ БЕ</w:t>
            </w:r>
            <w:r w:rsidRPr="004F4579">
              <w:t>З</w:t>
            </w:r>
            <w:r w:rsidRPr="004F4579">
              <w:t>ОПАСНОСТЬ И ПРАВ</w:t>
            </w:r>
            <w:r w:rsidRPr="004F4579">
              <w:t>О</w:t>
            </w:r>
            <w:r w:rsidRPr="004F4579">
              <w:t>ОХРАНИТЕЛЬНАЯ ДЕ</w:t>
            </w:r>
            <w:r w:rsidRPr="004F4579">
              <w:t>Я</w:t>
            </w:r>
            <w:r w:rsidRPr="004F4579"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E341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61 051,5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61 051,5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9 497,3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Защита населения и терр</w:t>
            </w:r>
            <w:r w:rsidRPr="004F4579">
              <w:t>и</w:t>
            </w:r>
            <w:r w:rsidRPr="004F4579">
              <w:t>тории от чрезвычайных с</w:t>
            </w:r>
            <w:r w:rsidRPr="004F4579">
              <w:t>и</w:t>
            </w:r>
            <w:r w:rsidRPr="004F4579">
              <w:t>туаций природного и техн</w:t>
            </w:r>
            <w:r w:rsidRPr="004F4579">
              <w:t>о</w:t>
            </w:r>
            <w:r w:rsidRPr="004F4579">
              <w:t>генного характера, пожа</w:t>
            </w:r>
            <w:r w:rsidRPr="004F4579">
              <w:t>р</w:t>
            </w:r>
            <w:r w:rsidRPr="004F4579">
              <w:t>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E3411E">
            <w:r w:rsidRPr="004F4579"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50 708,6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50 708,6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7 536,0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84D" w:rsidRPr="004F4579" w:rsidRDefault="0098384D" w:rsidP="00D35670">
            <w:pPr>
              <w:jc w:val="both"/>
            </w:pPr>
            <w:r w:rsidRPr="004F4579">
              <w:t>Другие вопросы в области национальной безопасности и правоохранительной де</w:t>
            </w:r>
            <w:r w:rsidRPr="004F4579">
              <w:t>я</w:t>
            </w:r>
            <w:r w:rsidRPr="004F4579"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F03C9">
            <w:pPr>
              <w:jc w:val="center"/>
            </w:pPr>
            <w:r w:rsidRPr="004F457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E3411E">
            <w:r w:rsidRPr="004F4579"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10 342,9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10 342,9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1 961,3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НАЦИОНАЛЬНАЯ ЭК</w:t>
            </w:r>
            <w:r w:rsidRPr="004F4579">
              <w:t>О</w:t>
            </w:r>
            <w:r w:rsidRPr="004F4579"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r w:rsidRPr="004F4579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2 706 095,6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2 706 095,6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287 184,2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Общеэкономические вопр</w:t>
            </w:r>
            <w:r w:rsidRPr="004F4579">
              <w:t>о</w:t>
            </w:r>
            <w:r w:rsidRPr="004F4579"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2 808,4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2 808,4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FE43F7" w:rsidP="00D35670">
            <w:pPr>
              <w:jc w:val="right"/>
            </w:pPr>
            <w:r>
              <w:t>0,0</w:t>
            </w:r>
            <w:r w:rsidR="0098384D" w:rsidRPr="004F4579">
              <w:t> </w:t>
            </w:r>
          </w:p>
        </w:tc>
      </w:tr>
      <w:tr w:rsidR="00D35670" w:rsidRPr="00DF0E1C" w:rsidTr="00DF03C9">
        <w:trPr>
          <w:trHeight w:val="38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326 291,6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326 291,6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FE43F7" w:rsidP="00D35670">
            <w:pPr>
              <w:jc w:val="right"/>
            </w:pPr>
            <w:r>
              <w:t>0,0</w:t>
            </w:r>
            <w:r w:rsidR="0098384D" w:rsidRPr="004F4579">
              <w:t> </w:t>
            </w:r>
          </w:p>
        </w:tc>
      </w:tr>
      <w:tr w:rsidR="00D35670" w:rsidRPr="00DF0E1C" w:rsidTr="00DF03C9">
        <w:trPr>
          <w:trHeight w:val="37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67 771,4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67 771,4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16 787,4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  <w:rPr>
                <w:color w:val="000000"/>
              </w:rPr>
            </w:pPr>
            <w:r w:rsidRPr="004F4579">
              <w:rPr>
                <w:color w:val="000000"/>
              </w:rPr>
              <w:t>Дорожное хозяйство (д</w:t>
            </w:r>
            <w:r w:rsidRPr="004F4579">
              <w:rPr>
                <w:color w:val="000000"/>
              </w:rPr>
              <w:t>о</w:t>
            </w:r>
            <w:r w:rsidRPr="004F4579">
              <w:rPr>
                <w:color w:val="000000"/>
              </w:rPr>
              <w:t>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  <w:rPr>
                <w:color w:val="000000"/>
              </w:rPr>
            </w:pPr>
            <w:r w:rsidRPr="004F4579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  <w:rPr>
                <w:color w:val="000000"/>
              </w:rPr>
            </w:pPr>
            <w:r w:rsidRPr="004F4579">
              <w:rPr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1 758 781,5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1 758 781,5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159 041,0</w:t>
            </w:r>
          </w:p>
        </w:tc>
      </w:tr>
      <w:tr w:rsidR="00D35670" w:rsidRPr="00DF0E1C" w:rsidTr="00DF03C9">
        <w:trPr>
          <w:trHeight w:val="37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118 002,3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118 002,3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9 338,4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432 440,4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432 440,4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102 017,4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ЖИЛИЩНО-КОММУНАЛЬНОЕ Х</w:t>
            </w:r>
            <w:r w:rsidRPr="004F4579">
              <w:t>О</w:t>
            </w:r>
            <w:r w:rsidRPr="004F4579"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r w:rsidRPr="004F4579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832 935,8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832 935,8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58 500,7</w:t>
            </w:r>
          </w:p>
        </w:tc>
      </w:tr>
      <w:tr w:rsidR="00D35670" w:rsidRPr="00DF0E1C" w:rsidTr="00DF03C9">
        <w:trPr>
          <w:trHeight w:val="373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257 111,9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257 111,9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6 251,0</w:t>
            </w:r>
          </w:p>
        </w:tc>
      </w:tr>
      <w:tr w:rsidR="00D35670" w:rsidRPr="00DF0E1C" w:rsidTr="00DF03C9">
        <w:trPr>
          <w:trHeight w:val="377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84D" w:rsidRPr="004F4579" w:rsidRDefault="0098384D" w:rsidP="00D35670">
            <w:pPr>
              <w:jc w:val="both"/>
            </w:pPr>
            <w:r w:rsidRPr="004F4579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F03C9">
            <w:pPr>
              <w:jc w:val="center"/>
            </w:pPr>
            <w:r w:rsidRPr="004F457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>
            <w:pPr>
              <w:jc w:val="center"/>
            </w:pPr>
            <w:r w:rsidRPr="004F4579"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35 948,0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35 948,0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12 174,7</w:t>
            </w:r>
          </w:p>
        </w:tc>
      </w:tr>
      <w:tr w:rsidR="00D35670" w:rsidRPr="00DF0E1C" w:rsidTr="00DF03C9">
        <w:trPr>
          <w:trHeight w:val="31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433 307,7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433 307,7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35 375,6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106 568,2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106 568,2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4 699,4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r w:rsidRPr="004F4579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8 241,9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8 241,9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1 011,5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8 241,9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8 241,9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1 011,5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r w:rsidRPr="004F4579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6 003 992,7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6 073 716,2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1 259 403,8</w:t>
            </w:r>
          </w:p>
        </w:tc>
      </w:tr>
      <w:tr w:rsidR="00D35670" w:rsidRPr="00DF0E1C" w:rsidTr="00DF03C9">
        <w:trPr>
          <w:trHeight w:val="477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3 053 416,1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3 123 139,6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631 642,6</w:t>
            </w:r>
          </w:p>
        </w:tc>
      </w:tr>
      <w:tr w:rsidR="00D35670" w:rsidRPr="00DF0E1C" w:rsidTr="00DF03C9">
        <w:trPr>
          <w:trHeight w:val="326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2 608 416,2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2 608 416,2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569 456,8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lastRenderedPageBreak/>
              <w:t>Дополнительное образов</w:t>
            </w:r>
            <w:r w:rsidRPr="004F4579">
              <w:t>а</w:t>
            </w:r>
            <w:r w:rsidRPr="004F4579"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273 290,8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273 290,8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44 311,1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Профессиональная подг</w:t>
            </w:r>
            <w:r w:rsidRPr="004F4579">
              <w:t>о</w:t>
            </w:r>
            <w:r w:rsidRPr="004F4579">
              <w:t>товка, переподготовка и п</w:t>
            </w:r>
            <w:r w:rsidRPr="004F4579">
              <w:t>о</w:t>
            </w:r>
            <w:r w:rsidRPr="004F4579">
              <w:t>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1 252,2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1 252,2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24,0</w:t>
            </w:r>
          </w:p>
        </w:tc>
      </w:tr>
      <w:tr w:rsidR="00D35670" w:rsidRPr="00DF0E1C" w:rsidTr="00DF03C9">
        <w:trPr>
          <w:trHeight w:val="453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8 628,8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8 628,8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1 391,2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58 988,6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58 988,6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12 578,1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КУЛЬТУРА, КИНЕМАТ</w:t>
            </w:r>
            <w:r w:rsidRPr="004F4579">
              <w:t>О</w:t>
            </w:r>
            <w:r w:rsidRPr="004F4579"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r w:rsidRPr="004F4579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454 357,1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454 357,1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75 117,6</w:t>
            </w:r>
          </w:p>
        </w:tc>
      </w:tr>
      <w:tr w:rsidR="00D35670" w:rsidRPr="00DF0E1C" w:rsidTr="00DF03C9">
        <w:trPr>
          <w:trHeight w:val="419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379 743,7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379 743,7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60 132,4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74 613,4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74 613,4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14 985,2</w:t>
            </w:r>
          </w:p>
        </w:tc>
      </w:tr>
      <w:tr w:rsidR="00D35670" w:rsidRPr="00DF0E1C" w:rsidTr="00DF03C9">
        <w:trPr>
          <w:trHeight w:val="419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2 205,8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2 205,8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FE43F7" w:rsidP="00D35670">
            <w:pPr>
              <w:jc w:val="right"/>
            </w:pPr>
            <w:r>
              <w:t>0,0</w:t>
            </w:r>
            <w:r w:rsidR="0098384D" w:rsidRPr="004F4579">
              <w:t> 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Санитарно-эпидемиологическое благ</w:t>
            </w:r>
            <w:r w:rsidRPr="004F4579">
              <w:t>о</w:t>
            </w:r>
            <w:r w:rsidRPr="004F4579">
              <w:t>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2 205,8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2 205,8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FE43F7" w:rsidP="00D35670">
            <w:pPr>
              <w:jc w:val="right"/>
            </w:pPr>
            <w:r>
              <w:t>0,0</w:t>
            </w:r>
            <w:r w:rsidR="0098384D" w:rsidRPr="004F4579">
              <w:t> 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СОЦИАЛЬНАЯ ПОЛИТ</w:t>
            </w:r>
            <w:r w:rsidRPr="004F4579">
              <w:t>И</w:t>
            </w:r>
            <w:r w:rsidRPr="004F4579"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r w:rsidRPr="004F4579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358 791,2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358 791,2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76 940,7</w:t>
            </w:r>
          </w:p>
        </w:tc>
      </w:tr>
      <w:tr w:rsidR="00D35670" w:rsidRPr="00DF0E1C" w:rsidTr="00DF03C9">
        <w:trPr>
          <w:trHeight w:val="443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17 721,2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17 721,2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3 866,3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178 318,2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178 318,2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36 818,4</w:t>
            </w:r>
          </w:p>
        </w:tc>
      </w:tr>
      <w:tr w:rsidR="00D35670" w:rsidRPr="00DF0E1C" w:rsidTr="00DF03C9">
        <w:trPr>
          <w:trHeight w:val="416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127 196,1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127 196,1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34 136,7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35 555,7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35 555,7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2 119,3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ФИЗИЧЕСКАЯ КУЛЬТ</w:t>
            </w:r>
            <w:r w:rsidRPr="004F4579">
              <w:t>У</w:t>
            </w:r>
            <w:r w:rsidRPr="004F4579">
              <w:t>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r w:rsidRPr="004F4579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510 516,3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510 516,3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81 221,3</w:t>
            </w:r>
          </w:p>
        </w:tc>
      </w:tr>
      <w:tr w:rsidR="00D35670" w:rsidRPr="00DF0E1C" w:rsidTr="00DF03C9">
        <w:trPr>
          <w:trHeight w:val="42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35 577,3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35 577,3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5 870,0</w:t>
            </w:r>
          </w:p>
        </w:tc>
      </w:tr>
      <w:tr w:rsidR="00D35670" w:rsidRPr="00DF0E1C" w:rsidTr="00DF03C9">
        <w:trPr>
          <w:trHeight w:val="427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97 218,2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97 218,2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3 987,9</w:t>
            </w:r>
          </w:p>
        </w:tc>
      </w:tr>
      <w:tr w:rsidR="00D35670" w:rsidRPr="00DF0E1C" w:rsidTr="00DF03C9">
        <w:trPr>
          <w:trHeight w:val="40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231 417,1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231 417,1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43 559,3</w:t>
            </w:r>
          </w:p>
        </w:tc>
      </w:tr>
      <w:tr w:rsidR="00D35670" w:rsidRPr="00DF0E1C" w:rsidTr="00DF03C9">
        <w:trPr>
          <w:trHeight w:val="982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146 303,7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146 303,7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27 804,1</w:t>
            </w:r>
          </w:p>
        </w:tc>
      </w:tr>
      <w:tr w:rsidR="00D35670" w:rsidRPr="00DF0E1C" w:rsidTr="00DF03C9">
        <w:trPr>
          <w:trHeight w:val="7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r w:rsidRPr="004F4579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56 648,2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56 648,2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8 436,7</w:t>
            </w:r>
          </w:p>
        </w:tc>
      </w:tr>
      <w:tr w:rsidR="00D35670" w:rsidRPr="00DF0E1C" w:rsidTr="00DF03C9">
        <w:trPr>
          <w:trHeight w:val="576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Периодическая печать и и</w:t>
            </w:r>
            <w:r w:rsidRPr="004F4579">
              <w:t>з</w:t>
            </w:r>
            <w:r w:rsidRPr="004F4579">
              <w:t>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56 648,2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56 648,2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8 436,7</w:t>
            </w:r>
          </w:p>
        </w:tc>
      </w:tr>
      <w:tr w:rsidR="00D35670" w:rsidRPr="00DF0E1C" w:rsidTr="00DF03C9">
        <w:trPr>
          <w:trHeight w:val="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t>ОБСЛУЖИВАНИЕ ГОС</w:t>
            </w:r>
            <w:r w:rsidRPr="004F4579">
              <w:t>У</w:t>
            </w:r>
            <w:r w:rsidRPr="004F4579">
              <w:t>ДАРСТВЕННОГО (М</w:t>
            </w:r>
            <w:r w:rsidRPr="004F4579">
              <w:t>У</w:t>
            </w:r>
            <w:r w:rsidRPr="004F4579">
              <w:t>НИЦИПАЛЬНОГО) ДО</w:t>
            </w:r>
            <w:r w:rsidRPr="004F4579">
              <w:t>Л</w:t>
            </w:r>
            <w:r w:rsidRPr="004F4579">
              <w:lastRenderedPageBreak/>
              <w:t>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r w:rsidRPr="004F4579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42 600,2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42 600,2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FE43F7" w:rsidP="00D35670">
            <w:pPr>
              <w:jc w:val="right"/>
            </w:pPr>
            <w:r>
              <w:t>0,0</w:t>
            </w:r>
            <w:r w:rsidR="0098384D" w:rsidRPr="004F4579">
              <w:t> </w:t>
            </w:r>
          </w:p>
        </w:tc>
      </w:tr>
      <w:tr w:rsidR="00D35670" w:rsidRPr="00DF0E1C" w:rsidTr="00DF03C9">
        <w:trPr>
          <w:trHeight w:val="939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D35670">
            <w:pPr>
              <w:jc w:val="both"/>
            </w:pPr>
            <w:r w:rsidRPr="004F4579">
              <w:lastRenderedPageBreak/>
              <w:t>Обслуживание госуда</w:t>
            </w:r>
            <w:r w:rsidRPr="004F4579">
              <w:t>р</w:t>
            </w:r>
            <w:r w:rsidRPr="004F4579">
              <w:t>ственного (муниципальн</w:t>
            </w:r>
            <w:r w:rsidRPr="004F4579">
              <w:t>о</w:t>
            </w:r>
            <w:r w:rsidRPr="004F4579">
              <w:t xml:space="preserve">го) внутреннего долга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 w:rsidP="00DF03C9">
            <w:pPr>
              <w:jc w:val="center"/>
            </w:pPr>
            <w:r w:rsidRPr="004F4579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84D" w:rsidRPr="004F4579" w:rsidRDefault="0098384D">
            <w:pPr>
              <w:jc w:val="center"/>
            </w:pPr>
            <w:r w:rsidRPr="004F4579"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42 600,2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42 600,2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FE43F7" w:rsidP="00D35670">
            <w:pPr>
              <w:jc w:val="right"/>
            </w:pPr>
            <w:r>
              <w:t>0,0</w:t>
            </w:r>
            <w:r w:rsidR="0098384D" w:rsidRPr="004F4579">
              <w:t> </w:t>
            </w:r>
          </w:p>
        </w:tc>
      </w:tr>
      <w:tr w:rsidR="0098384D" w:rsidRPr="00DF0E1C" w:rsidTr="00960782">
        <w:trPr>
          <w:trHeight w:val="383"/>
        </w:trPr>
        <w:tc>
          <w:tcPr>
            <w:tcW w:w="4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84D" w:rsidRPr="004F4579" w:rsidRDefault="0098384D" w:rsidP="0098384D">
            <w:pPr>
              <w:jc w:val="both"/>
              <w:rPr>
                <w:highlight w:val="yellow"/>
              </w:rPr>
            </w:pPr>
            <w:r w:rsidRPr="004F4579">
              <w:t>ВСЕГО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11 686 390,8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4F4579">
            <w:pPr>
              <w:jc w:val="right"/>
            </w:pPr>
            <w:r w:rsidRPr="004F4579">
              <w:t>11 756 114,3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384D" w:rsidRPr="004F4579" w:rsidRDefault="0098384D" w:rsidP="00D35670">
            <w:pPr>
              <w:jc w:val="right"/>
            </w:pPr>
            <w:r w:rsidRPr="004F4579">
              <w:t>1 975 029,7</w:t>
            </w:r>
          </w:p>
        </w:tc>
      </w:tr>
    </w:tbl>
    <w:p w:rsidR="004055DF" w:rsidRPr="00FD014D" w:rsidRDefault="004055DF" w:rsidP="004055DF">
      <w:pPr>
        <w:rPr>
          <w:sz w:val="26"/>
          <w:szCs w:val="26"/>
          <w:highlight w:val="yellow"/>
        </w:rPr>
      </w:pPr>
    </w:p>
    <w:p w:rsidR="005B5F4A" w:rsidRPr="00FD014D" w:rsidRDefault="005B5F4A" w:rsidP="005B5F4A">
      <w:pPr>
        <w:jc w:val="center"/>
        <w:rPr>
          <w:sz w:val="26"/>
          <w:szCs w:val="26"/>
        </w:rPr>
      </w:pPr>
      <w:r w:rsidRPr="00FD014D">
        <w:rPr>
          <w:sz w:val="26"/>
          <w:szCs w:val="26"/>
        </w:rPr>
        <w:t>Результат исполнения городского бюджета (дефицит</w:t>
      </w:r>
      <w:r>
        <w:rPr>
          <w:sz w:val="26"/>
          <w:szCs w:val="26"/>
        </w:rPr>
        <w:t xml:space="preserve"> (-)</w:t>
      </w:r>
      <w:r w:rsidRPr="00FD014D">
        <w:rPr>
          <w:sz w:val="26"/>
          <w:szCs w:val="26"/>
        </w:rPr>
        <w:t>, профицит</w:t>
      </w:r>
      <w:r>
        <w:rPr>
          <w:sz w:val="26"/>
          <w:szCs w:val="26"/>
        </w:rPr>
        <w:t xml:space="preserve"> (+</w:t>
      </w:r>
      <w:r w:rsidRPr="00FD014D">
        <w:rPr>
          <w:sz w:val="26"/>
          <w:szCs w:val="26"/>
        </w:rPr>
        <w:t>)</w:t>
      </w:r>
    </w:p>
    <w:p w:rsidR="004055DF" w:rsidRPr="00FD014D" w:rsidRDefault="004055DF" w:rsidP="004055DF">
      <w:pPr>
        <w:jc w:val="center"/>
        <w:rPr>
          <w:sz w:val="26"/>
          <w:szCs w:val="26"/>
        </w:rPr>
      </w:pPr>
    </w:p>
    <w:p w:rsidR="004E2934" w:rsidRDefault="004055DF" w:rsidP="005E2864">
      <w:pPr>
        <w:tabs>
          <w:tab w:val="left" w:pos="8222"/>
          <w:tab w:val="left" w:pos="8505"/>
        </w:tabs>
        <w:ind w:right="-144" w:firstLine="8080"/>
        <w:rPr>
          <w:sz w:val="26"/>
          <w:szCs w:val="26"/>
        </w:rPr>
      </w:pPr>
      <w:r w:rsidRPr="008C598C">
        <w:rPr>
          <w:sz w:val="26"/>
          <w:szCs w:val="26"/>
        </w:rPr>
        <w:t>Таблица 3</w:t>
      </w:r>
    </w:p>
    <w:p w:rsidR="004055DF" w:rsidRPr="004E2934" w:rsidRDefault="004055DF" w:rsidP="005E2864">
      <w:pPr>
        <w:tabs>
          <w:tab w:val="left" w:pos="8222"/>
          <w:tab w:val="left" w:pos="8505"/>
        </w:tabs>
        <w:ind w:right="-144" w:firstLine="8080"/>
        <w:rPr>
          <w:sz w:val="26"/>
          <w:szCs w:val="26"/>
        </w:rPr>
      </w:pPr>
      <w:r w:rsidRPr="004E2934">
        <w:rPr>
          <w:sz w:val="26"/>
          <w:szCs w:val="26"/>
        </w:rPr>
        <w:t>тыс. рублей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268"/>
        <w:gridCol w:w="1559"/>
      </w:tblGrid>
      <w:tr w:rsidR="004055DF" w:rsidRPr="006E49EB" w:rsidTr="00D35670">
        <w:trPr>
          <w:trHeight w:val="42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5DF" w:rsidRPr="004F4579" w:rsidRDefault="004055DF" w:rsidP="000F726F">
            <w:pPr>
              <w:jc w:val="center"/>
            </w:pPr>
            <w:r w:rsidRPr="004F4579">
              <w:t>Наименование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4F4579" w:rsidRDefault="004055DF" w:rsidP="000F726F">
            <w:pPr>
              <w:jc w:val="center"/>
              <w:rPr>
                <w:color w:val="000000"/>
              </w:rPr>
            </w:pPr>
            <w:r w:rsidRPr="004F4579">
              <w:rPr>
                <w:color w:val="000000"/>
              </w:rPr>
              <w:t>Плановые показатели на год,</w:t>
            </w:r>
          </w:p>
          <w:p w:rsidR="004055DF" w:rsidRPr="004F4579" w:rsidRDefault="004055DF" w:rsidP="000F726F">
            <w:pPr>
              <w:jc w:val="center"/>
              <w:rPr>
                <w:color w:val="000000"/>
              </w:rPr>
            </w:pPr>
            <w:r w:rsidRPr="004F4579">
              <w:rPr>
                <w:color w:val="000000"/>
              </w:rPr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4F4579" w:rsidRDefault="004055DF" w:rsidP="000F726F">
            <w:pPr>
              <w:jc w:val="center"/>
            </w:pPr>
            <w:r w:rsidRPr="004F4579">
              <w:t>Исполнено</w:t>
            </w:r>
          </w:p>
        </w:tc>
      </w:tr>
      <w:tr w:rsidR="005B5F4A" w:rsidRPr="006E49EB" w:rsidTr="00D35670">
        <w:trPr>
          <w:trHeight w:val="33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4A" w:rsidRPr="004F4579" w:rsidRDefault="005B5F4A" w:rsidP="005B5F4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4F4579" w:rsidRDefault="005B5F4A" w:rsidP="005B5F4A">
            <w:pPr>
              <w:jc w:val="center"/>
              <w:rPr>
                <w:color w:val="000000"/>
              </w:rPr>
            </w:pPr>
            <w:r w:rsidRPr="004F4579">
              <w:t>решением Черепове</w:t>
            </w:r>
            <w:r w:rsidRPr="004F4579">
              <w:t>ц</w:t>
            </w:r>
            <w:r w:rsidRPr="004F4579">
              <w:t>кой городской Думы о городском бюджете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4F4579" w:rsidRDefault="005B5F4A" w:rsidP="005B5F4A">
            <w:pPr>
              <w:jc w:val="center"/>
            </w:pPr>
            <w:r w:rsidRPr="004F4579">
              <w:t>с учетом</w:t>
            </w:r>
          </w:p>
          <w:p w:rsidR="005B5F4A" w:rsidRPr="004F4579" w:rsidRDefault="00EB1DBF" w:rsidP="00EB1DBF">
            <w:pPr>
              <w:ind w:right="-92"/>
              <w:jc w:val="center"/>
              <w:rPr>
                <w:color w:val="000000"/>
                <w:lang w:val="en-US"/>
              </w:rPr>
            </w:pPr>
            <w:r w:rsidRPr="004F4579">
              <w:t>особенностей</w:t>
            </w:r>
            <w:r w:rsidR="00F86AD6" w:rsidRPr="004F4579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4F4579" w:rsidRDefault="005B5F4A" w:rsidP="005B5F4A">
            <w:pPr>
              <w:jc w:val="center"/>
            </w:pPr>
          </w:p>
        </w:tc>
      </w:tr>
      <w:tr w:rsidR="000B6375" w:rsidRPr="00ED5574" w:rsidTr="00CB5F46">
        <w:trPr>
          <w:trHeight w:val="5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375" w:rsidRPr="004F4579" w:rsidRDefault="000B6375" w:rsidP="000B6375">
            <w:pPr>
              <w:jc w:val="both"/>
            </w:pPr>
            <w:r w:rsidRPr="004F4579">
              <w:t>Дефицит (-), профицит (+)</w:t>
            </w:r>
          </w:p>
          <w:p w:rsidR="000B6375" w:rsidRPr="004F4579" w:rsidRDefault="000B6375" w:rsidP="000B6375">
            <w:pPr>
              <w:jc w:val="both"/>
            </w:pPr>
            <w:r w:rsidRPr="004F4579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6375" w:rsidRPr="004F4579" w:rsidRDefault="000B6375" w:rsidP="00F230D9">
            <w:pPr>
              <w:ind w:left="-101"/>
              <w:jc w:val="right"/>
            </w:pPr>
            <w:r w:rsidRPr="004F4579">
              <w:t>-</w:t>
            </w:r>
            <w:r w:rsidR="00F230D9" w:rsidRPr="004F4579">
              <w:t>579 790,3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6375" w:rsidRPr="004F4579" w:rsidRDefault="000B6375" w:rsidP="00F230D9">
            <w:pPr>
              <w:ind w:left="-101"/>
              <w:jc w:val="right"/>
            </w:pPr>
            <w:r w:rsidRPr="004F4579">
              <w:t>-</w:t>
            </w:r>
            <w:r w:rsidR="00F230D9" w:rsidRPr="004F4579">
              <w:t>649 513,8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375" w:rsidRPr="004F4579" w:rsidRDefault="00F230D9" w:rsidP="00F230D9">
            <w:pPr>
              <w:ind w:left="-101"/>
              <w:jc w:val="right"/>
            </w:pPr>
            <w:r w:rsidRPr="004F4579">
              <w:t>172 392,3</w:t>
            </w:r>
          </w:p>
        </w:tc>
      </w:tr>
    </w:tbl>
    <w:p w:rsidR="004055DF" w:rsidRDefault="004055DF" w:rsidP="00A81CD9">
      <w:pPr>
        <w:tabs>
          <w:tab w:val="left" w:pos="5954"/>
          <w:tab w:val="left" w:pos="6379"/>
        </w:tabs>
        <w:rPr>
          <w:sz w:val="26"/>
          <w:szCs w:val="26"/>
        </w:rPr>
      </w:pPr>
    </w:p>
    <w:sectPr w:rsidR="004055DF" w:rsidSect="004F4579">
      <w:headerReference w:type="default" r:id="rId9"/>
      <w:footnotePr>
        <w:pos w:val="beneathText"/>
        <w:numFmt w:val="chicago"/>
      </w:footnotePr>
      <w:pgSz w:w="11906" w:h="16838" w:code="9"/>
      <w:pgMar w:top="1134" w:right="567" w:bottom="1134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1B" w:rsidRDefault="00FF771B" w:rsidP="00595125">
      <w:r>
        <w:separator/>
      </w:r>
    </w:p>
  </w:endnote>
  <w:endnote w:type="continuationSeparator" w:id="0">
    <w:p w:rsidR="00FF771B" w:rsidRDefault="00FF771B" w:rsidP="00595125">
      <w:r>
        <w:continuationSeparator/>
      </w:r>
    </w:p>
  </w:endnote>
  <w:endnote w:id="1">
    <w:p w:rsidR="004F4579" w:rsidRPr="00F86AD6" w:rsidRDefault="004F4579">
      <w:pPr>
        <w:pStyle w:val="ad"/>
      </w:pPr>
      <w:r w:rsidRPr="00F86AD6">
        <w:rPr>
          <w:rStyle w:val="af"/>
        </w:rPr>
        <w:t>*</w:t>
      </w:r>
      <w:r w:rsidRPr="00F86AD6">
        <w:t xml:space="preserve"> предусмотренных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</w:t>
      </w:r>
      <w:r w:rsidRPr="00F86AD6">
        <w:t>е</w:t>
      </w:r>
      <w:r w:rsidRPr="00F86AD6">
        <w:t>нении бюджетных ассигнований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1B" w:rsidRDefault="00FF771B" w:rsidP="00595125">
      <w:r>
        <w:separator/>
      </w:r>
    </w:p>
  </w:footnote>
  <w:footnote w:type="continuationSeparator" w:id="0">
    <w:p w:rsidR="00FF771B" w:rsidRDefault="00FF771B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185"/>
      <w:docPartObj>
        <w:docPartGallery w:val="Page Numbers (Top of Page)"/>
        <w:docPartUnique/>
      </w:docPartObj>
    </w:sdtPr>
    <w:sdtEndPr/>
    <w:sdtContent>
      <w:p w:rsidR="004F4579" w:rsidRDefault="004F457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96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F4579" w:rsidRDefault="004F45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F4"/>
    <w:rsid w:val="00010C66"/>
    <w:rsid w:val="00011A2D"/>
    <w:rsid w:val="0002565A"/>
    <w:rsid w:val="00036075"/>
    <w:rsid w:val="0004024B"/>
    <w:rsid w:val="000420B6"/>
    <w:rsid w:val="0004257C"/>
    <w:rsid w:val="00053920"/>
    <w:rsid w:val="0006628D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F3A2C"/>
    <w:rsid w:val="000F4445"/>
    <w:rsid w:val="000F726F"/>
    <w:rsid w:val="001406AF"/>
    <w:rsid w:val="001523F7"/>
    <w:rsid w:val="00153DEC"/>
    <w:rsid w:val="00156482"/>
    <w:rsid w:val="00166533"/>
    <w:rsid w:val="00170E41"/>
    <w:rsid w:val="00173FC3"/>
    <w:rsid w:val="00183F5B"/>
    <w:rsid w:val="001C4C18"/>
    <w:rsid w:val="001D02A3"/>
    <w:rsid w:val="001F0CEF"/>
    <w:rsid w:val="001F486A"/>
    <w:rsid w:val="00210770"/>
    <w:rsid w:val="00224309"/>
    <w:rsid w:val="00252D89"/>
    <w:rsid w:val="002572B7"/>
    <w:rsid w:val="002754BA"/>
    <w:rsid w:val="002D7D9C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C45B4"/>
    <w:rsid w:val="004D33B0"/>
    <w:rsid w:val="004D5EDD"/>
    <w:rsid w:val="004E2934"/>
    <w:rsid w:val="004E5DC1"/>
    <w:rsid w:val="004E7FB2"/>
    <w:rsid w:val="004F4579"/>
    <w:rsid w:val="00507727"/>
    <w:rsid w:val="00527D5A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5F4A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BC8"/>
    <w:rsid w:val="0064599F"/>
    <w:rsid w:val="00672405"/>
    <w:rsid w:val="00675549"/>
    <w:rsid w:val="00694D7F"/>
    <w:rsid w:val="006A0639"/>
    <w:rsid w:val="006A0945"/>
    <w:rsid w:val="006A5CE0"/>
    <w:rsid w:val="006A649D"/>
    <w:rsid w:val="006B1E66"/>
    <w:rsid w:val="006C2FC5"/>
    <w:rsid w:val="006E02AB"/>
    <w:rsid w:val="006E03F2"/>
    <w:rsid w:val="006E0925"/>
    <w:rsid w:val="006E32FD"/>
    <w:rsid w:val="006E47A5"/>
    <w:rsid w:val="006E49EB"/>
    <w:rsid w:val="006F3F6E"/>
    <w:rsid w:val="006F718C"/>
    <w:rsid w:val="00710372"/>
    <w:rsid w:val="0071120A"/>
    <w:rsid w:val="00722D31"/>
    <w:rsid w:val="00733225"/>
    <w:rsid w:val="0074201F"/>
    <w:rsid w:val="00742967"/>
    <w:rsid w:val="00754256"/>
    <w:rsid w:val="00760981"/>
    <w:rsid w:val="00766BBA"/>
    <w:rsid w:val="0079074A"/>
    <w:rsid w:val="007A1218"/>
    <w:rsid w:val="007A6182"/>
    <w:rsid w:val="007B5094"/>
    <w:rsid w:val="007F587F"/>
    <w:rsid w:val="007F7951"/>
    <w:rsid w:val="008065A7"/>
    <w:rsid w:val="0081117D"/>
    <w:rsid w:val="00820818"/>
    <w:rsid w:val="00824F49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F44C2"/>
    <w:rsid w:val="00902C12"/>
    <w:rsid w:val="009073EF"/>
    <w:rsid w:val="00920BF4"/>
    <w:rsid w:val="00932CA4"/>
    <w:rsid w:val="00946F09"/>
    <w:rsid w:val="00960782"/>
    <w:rsid w:val="00961A70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37266"/>
    <w:rsid w:val="00A41109"/>
    <w:rsid w:val="00A501FE"/>
    <w:rsid w:val="00A50CF4"/>
    <w:rsid w:val="00A713D8"/>
    <w:rsid w:val="00A713F3"/>
    <w:rsid w:val="00A75F63"/>
    <w:rsid w:val="00A81CD9"/>
    <w:rsid w:val="00A84864"/>
    <w:rsid w:val="00AD03D9"/>
    <w:rsid w:val="00AE007C"/>
    <w:rsid w:val="00AE420E"/>
    <w:rsid w:val="00B03CDB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E0EA7"/>
    <w:rsid w:val="00BF2E21"/>
    <w:rsid w:val="00C135DD"/>
    <w:rsid w:val="00C4453C"/>
    <w:rsid w:val="00C45A41"/>
    <w:rsid w:val="00C533B9"/>
    <w:rsid w:val="00C64B4E"/>
    <w:rsid w:val="00C85534"/>
    <w:rsid w:val="00C94303"/>
    <w:rsid w:val="00CA131B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AD4"/>
    <w:rsid w:val="00E51832"/>
    <w:rsid w:val="00E56307"/>
    <w:rsid w:val="00E6052A"/>
    <w:rsid w:val="00E75687"/>
    <w:rsid w:val="00EA642F"/>
    <w:rsid w:val="00EB1DBF"/>
    <w:rsid w:val="00EB35E2"/>
    <w:rsid w:val="00EC0D7D"/>
    <w:rsid w:val="00EC4C66"/>
    <w:rsid w:val="00ED144B"/>
    <w:rsid w:val="00ED1761"/>
    <w:rsid w:val="00ED5574"/>
    <w:rsid w:val="00ED5E1D"/>
    <w:rsid w:val="00ED7D48"/>
    <w:rsid w:val="00EE266B"/>
    <w:rsid w:val="00EE377C"/>
    <w:rsid w:val="00EE54AB"/>
    <w:rsid w:val="00F04C8E"/>
    <w:rsid w:val="00F230D9"/>
    <w:rsid w:val="00F42A62"/>
    <w:rsid w:val="00F42DD9"/>
    <w:rsid w:val="00F65F6D"/>
    <w:rsid w:val="00F70131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B88F-C701-4029-8088-3EE4FD63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45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13</cp:revision>
  <cp:lastPrinted>2021-06-30T12:42:00Z</cp:lastPrinted>
  <dcterms:created xsi:type="dcterms:W3CDTF">2020-10-26T12:34:00Z</dcterms:created>
  <dcterms:modified xsi:type="dcterms:W3CDTF">2021-06-30T12:42:00Z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-676871384</vt:i4>
  </property>
  <property fmtid="{D5CDD505-2E9C-101B-9397-08002B2CF9AE}" pid="3" name="_NewReviewCycle">
    <vt:lpwstr/>
  </property>
  <property fmtid="{D5CDD505-2E9C-101B-9397-08002B2CF9AE}" pid="4" name="_EmailSubject">
    <vt:lpwstr>отчет за 1 квартал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ReviewingToolsShownOnce">
    <vt:lpwstr/>
  </property>
</Properties>
</file>