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0F6C" w:rsidRPr="00EC0F6C" w:rsidRDefault="00EC0F6C" w:rsidP="00EC0F6C">
      <w:pPr>
        <w:ind w:left="6663"/>
        <w:rPr>
          <w:sz w:val="26"/>
          <w:szCs w:val="26"/>
        </w:rPr>
      </w:pPr>
      <w:r w:rsidRPr="00EC0F6C">
        <w:rPr>
          <w:sz w:val="26"/>
          <w:szCs w:val="26"/>
        </w:rPr>
        <w:t>Приложение</w:t>
      </w:r>
    </w:p>
    <w:p w:rsidR="00EC0F6C" w:rsidRPr="00EC0F6C" w:rsidRDefault="00EC0F6C" w:rsidP="00EC0F6C">
      <w:pPr>
        <w:ind w:left="6663"/>
        <w:rPr>
          <w:sz w:val="26"/>
          <w:szCs w:val="26"/>
        </w:rPr>
      </w:pPr>
      <w:r w:rsidRPr="00EC0F6C">
        <w:rPr>
          <w:sz w:val="26"/>
          <w:szCs w:val="26"/>
        </w:rPr>
        <w:t xml:space="preserve">к решению </w:t>
      </w:r>
      <w:proofErr w:type="gramStart"/>
      <w:r w:rsidRPr="00EC0F6C">
        <w:rPr>
          <w:sz w:val="26"/>
          <w:szCs w:val="26"/>
        </w:rPr>
        <w:t>Череповецкой</w:t>
      </w:r>
      <w:proofErr w:type="gramEnd"/>
    </w:p>
    <w:p w:rsidR="00EC0F6C" w:rsidRPr="00EC0F6C" w:rsidRDefault="00EC0F6C" w:rsidP="00EC0F6C">
      <w:pPr>
        <w:ind w:left="6663"/>
        <w:rPr>
          <w:sz w:val="26"/>
          <w:szCs w:val="26"/>
        </w:rPr>
      </w:pPr>
      <w:r w:rsidRPr="00EC0F6C">
        <w:rPr>
          <w:sz w:val="26"/>
          <w:szCs w:val="26"/>
        </w:rPr>
        <w:t>городской Думы</w:t>
      </w:r>
    </w:p>
    <w:p w:rsidR="00EC0F6C" w:rsidRPr="00EC0F6C" w:rsidRDefault="00EC0F6C" w:rsidP="00EC0F6C">
      <w:pPr>
        <w:ind w:left="6663"/>
        <w:rPr>
          <w:sz w:val="26"/>
          <w:szCs w:val="26"/>
        </w:rPr>
      </w:pPr>
      <w:r w:rsidRPr="00EC0F6C">
        <w:rPr>
          <w:sz w:val="26"/>
          <w:szCs w:val="26"/>
        </w:rPr>
        <w:t xml:space="preserve">от </w:t>
      </w:r>
      <w:r>
        <w:rPr>
          <w:sz w:val="26"/>
          <w:szCs w:val="26"/>
        </w:rPr>
        <w:t>02.10.2020</w:t>
      </w:r>
      <w:r w:rsidRPr="00EC0F6C">
        <w:rPr>
          <w:sz w:val="26"/>
          <w:szCs w:val="26"/>
        </w:rPr>
        <w:t xml:space="preserve"> № 1</w:t>
      </w:r>
      <w:r>
        <w:rPr>
          <w:sz w:val="26"/>
          <w:szCs w:val="26"/>
        </w:rPr>
        <w:t>09</w:t>
      </w:r>
      <w:r w:rsidRPr="00EC0F6C">
        <w:rPr>
          <w:sz w:val="26"/>
          <w:szCs w:val="26"/>
        </w:rPr>
        <w:t xml:space="preserve"> </w:t>
      </w:r>
    </w:p>
    <w:p w:rsidR="00EC0F6C" w:rsidRDefault="00EC0F6C" w:rsidP="00ED7D48">
      <w:pPr>
        <w:jc w:val="center"/>
        <w:rPr>
          <w:sz w:val="26"/>
          <w:szCs w:val="26"/>
        </w:rPr>
      </w:pPr>
    </w:p>
    <w:p w:rsidR="00EC0F6C" w:rsidRDefault="00EC0F6C" w:rsidP="00ED7D48">
      <w:pPr>
        <w:jc w:val="center"/>
        <w:rPr>
          <w:sz w:val="26"/>
          <w:szCs w:val="26"/>
        </w:rPr>
      </w:pPr>
      <w:r>
        <w:rPr>
          <w:sz w:val="26"/>
          <w:szCs w:val="26"/>
        </w:rPr>
        <w:t>Отчет</w:t>
      </w:r>
    </w:p>
    <w:p w:rsidR="00ED7D48" w:rsidRDefault="00ED7D48" w:rsidP="00ED7D48">
      <w:pPr>
        <w:jc w:val="center"/>
        <w:rPr>
          <w:sz w:val="26"/>
          <w:szCs w:val="26"/>
        </w:rPr>
      </w:pPr>
      <w:r w:rsidRPr="005C423E">
        <w:rPr>
          <w:sz w:val="26"/>
          <w:szCs w:val="26"/>
        </w:rPr>
        <w:t>об исполнении городского бюджета</w:t>
      </w:r>
      <w:r>
        <w:rPr>
          <w:sz w:val="26"/>
          <w:szCs w:val="26"/>
        </w:rPr>
        <w:t xml:space="preserve"> </w:t>
      </w:r>
      <w:r w:rsidRPr="005C423E">
        <w:rPr>
          <w:sz w:val="26"/>
          <w:szCs w:val="26"/>
        </w:rPr>
        <w:t xml:space="preserve">за </w:t>
      </w:r>
      <w:r w:rsidR="00F42A62">
        <w:rPr>
          <w:sz w:val="26"/>
          <w:szCs w:val="26"/>
        </w:rPr>
        <w:t>первое</w:t>
      </w:r>
      <w:r w:rsidR="00B51E3F">
        <w:rPr>
          <w:sz w:val="26"/>
          <w:szCs w:val="26"/>
        </w:rPr>
        <w:t xml:space="preserve"> </w:t>
      </w:r>
      <w:r w:rsidR="00CB330E">
        <w:rPr>
          <w:sz w:val="26"/>
          <w:szCs w:val="26"/>
        </w:rPr>
        <w:t>полугодие</w:t>
      </w:r>
      <w:r>
        <w:rPr>
          <w:sz w:val="26"/>
          <w:szCs w:val="26"/>
        </w:rPr>
        <w:t xml:space="preserve"> </w:t>
      </w:r>
      <w:r w:rsidR="00F42A62">
        <w:rPr>
          <w:sz w:val="26"/>
          <w:szCs w:val="26"/>
        </w:rPr>
        <w:t>2020</w:t>
      </w:r>
      <w:r w:rsidRPr="005C423E">
        <w:rPr>
          <w:sz w:val="26"/>
          <w:szCs w:val="26"/>
        </w:rPr>
        <w:t xml:space="preserve"> года</w:t>
      </w:r>
    </w:p>
    <w:p w:rsidR="00ED7D48" w:rsidRDefault="00ED7D48" w:rsidP="00ED7D48">
      <w:pPr>
        <w:tabs>
          <w:tab w:val="left" w:pos="5954"/>
          <w:tab w:val="left" w:pos="6379"/>
        </w:tabs>
        <w:jc w:val="center"/>
        <w:rPr>
          <w:sz w:val="26"/>
          <w:szCs w:val="26"/>
        </w:rPr>
      </w:pPr>
    </w:p>
    <w:p w:rsidR="004055DF" w:rsidRPr="00FD0CB9" w:rsidRDefault="004055DF" w:rsidP="004055DF">
      <w:pPr>
        <w:tabs>
          <w:tab w:val="left" w:pos="5954"/>
          <w:tab w:val="left" w:pos="6379"/>
        </w:tabs>
        <w:ind w:right="-182"/>
        <w:jc w:val="center"/>
        <w:rPr>
          <w:sz w:val="26"/>
          <w:szCs w:val="26"/>
        </w:rPr>
      </w:pPr>
      <w:r w:rsidRPr="00252D89">
        <w:rPr>
          <w:sz w:val="26"/>
          <w:szCs w:val="26"/>
        </w:rPr>
        <w:t xml:space="preserve">Показатели доходов городского бюджета </w:t>
      </w:r>
    </w:p>
    <w:p w:rsidR="004055DF" w:rsidRDefault="004055DF" w:rsidP="004055DF">
      <w:pPr>
        <w:tabs>
          <w:tab w:val="left" w:pos="5954"/>
          <w:tab w:val="left" w:pos="6379"/>
        </w:tabs>
        <w:ind w:right="-182"/>
        <w:jc w:val="center"/>
        <w:rPr>
          <w:sz w:val="26"/>
          <w:szCs w:val="26"/>
        </w:rPr>
      </w:pPr>
      <w:r w:rsidRPr="00252D89">
        <w:rPr>
          <w:sz w:val="26"/>
          <w:szCs w:val="26"/>
        </w:rPr>
        <w:t>по кодам видов доходов с детализацией на группы и подгруппы</w:t>
      </w:r>
    </w:p>
    <w:p w:rsidR="004055DF" w:rsidRPr="00252D89" w:rsidRDefault="004055DF" w:rsidP="004055DF">
      <w:pPr>
        <w:tabs>
          <w:tab w:val="left" w:pos="5954"/>
          <w:tab w:val="left" w:pos="6379"/>
        </w:tabs>
        <w:ind w:right="-182"/>
        <w:jc w:val="center"/>
        <w:rPr>
          <w:sz w:val="26"/>
          <w:szCs w:val="26"/>
        </w:rPr>
      </w:pPr>
    </w:p>
    <w:p w:rsidR="004055DF" w:rsidRPr="00EE348E" w:rsidRDefault="004055DF" w:rsidP="00961A70">
      <w:pPr>
        <w:tabs>
          <w:tab w:val="left" w:pos="5954"/>
          <w:tab w:val="left" w:pos="6379"/>
          <w:tab w:val="left" w:pos="8080"/>
        </w:tabs>
        <w:ind w:left="8080" w:right="-144"/>
      </w:pPr>
      <w:r w:rsidRPr="00EE348E">
        <w:t>Таблица 1</w:t>
      </w:r>
    </w:p>
    <w:p w:rsidR="00F70131" w:rsidRPr="00EE348E" w:rsidRDefault="00F70131" w:rsidP="00961A70">
      <w:pPr>
        <w:ind w:right="-144" w:firstLine="8080"/>
      </w:pPr>
      <w:r w:rsidRPr="00EE348E">
        <w:t>тыс. рублей</w:t>
      </w:r>
    </w:p>
    <w:tbl>
      <w:tblPr>
        <w:tblW w:w="9477" w:type="dxa"/>
        <w:tblInd w:w="93" w:type="dxa"/>
        <w:tblLook w:val="04A0" w:firstRow="1" w:lastRow="0" w:firstColumn="1" w:lastColumn="0" w:noHBand="0" w:noVBand="1"/>
      </w:tblPr>
      <w:tblGrid>
        <w:gridCol w:w="2566"/>
        <w:gridCol w:w="3958"/>
        <w:gridCol w:w="1597"/>
        <w:gridCol w:w="1356"/>
      </w:tblGrid>
      <w:tr w:rsidR="007F587F" w:rsidRPr="007F587F" w:rsidTr="007F587F">
        <w:trPr>
          <w:trHeight w:val="338"/>
          <w:tblHeader/>
        </w:trPr>
        <w:tc>
          <w:tcPr>
            <w:tcW w:w="2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87F" w:rsidRPr="007F587F" w:rsidRDefault="007F587F" w:rsidP="00DE6D4C">
            <w:pPr>
              <w:ind w:right="5"/>
              <w:jc w:val="center"/>
            </w:pPr>
            <w:r w:rsidRPr="007F587F">
              <w:t>Код бюджетной кла</w:t>
            </w:r>
            <w:r w:rsidRPr="007F587F">
              <w:t>с</w:t>
            </w:r>
            <w:r w:rsidRPr="007F587F">
              <w:t>сификации</w:t>
            </w:r>
          </w:p>
        </w:tc>
        <w:tc>
          <w:tcPr>
            <w:tcW w:w="39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87F" w:rsidRPr="007F587F" w:rsidRDefault="007F587F" w:rsidP="00DE6D4C">
            <w:pPr>
              <w:jc w:val="center"/>
            </w:pPr>
            <w:r w:rsidRPr="007F587F">
              <w:t>Наименование доходов</w:t>
            </w:r>
          </w:p>
        </w:tc>
        <w:tc>
          <w:tcPr>
            <w:tcW w:w="15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87F" w:rsidRPr="007F587F" w:rsidRDefault="007F587F" w:rsidP="00DE6D4C">
            <w:pPr>
              <w:jc w:val="center"/>
            </w:pPr>
            <w:r w:rsidRPr="007F587F">
              <w:t>План на год</w:t>
            </w:r>
          </w:p>
        </w:tc>
        <w:tc>
          <w:tcPr>
            <w:tcW w:w="13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87F" w:rsidRPr="007F587F" w:rsidRDefault="007F587F" w:rsidP="00DE6D4C">
            <w:pPr>
              <w:jc w:val="center"/>
            </w:pPr>
            <w:r w:rsidRPr="007F587F">
              <w:t>Исполнено</w:t>
            </w:r>
          </w:p>
        </w:tc>
      </w:tr>
      <w:tr w:rsidR="007F587F" w:rsidRPr="007F587F" w:rsidTr="007F587F">
        <w:trPr>
          <w:trHeight w:val="276"/>
        </w:trPr>
        <w:tc>
          <w:tcPr>
            <w:tcW w:w="2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587F" w:rsidRPr="007F587F" w:rsidRDefault="007F587F" w:rsidP="00DE6D4C">
            <w:pPr>
              <w:ind w:right="5"/>
              <w:jc w:val="right"/>
            </w:pPr>
          </w:p>
        </w:tc>
        <w:tc>
          <w:tcPr>
            <w:tcW w:w="39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587F" w:rsidRPr="007F587F" w:rsidRDefault="007F587F" w:rsidP="00DE6D4C">
            <w:pPr>
              <w:jc w:val="right"/>
            </w:pPr>
          </w:p>
        </w:tc>
        <w:tc>
          <w:tcPr>
            <w:tcW w:w="15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587F" w:rsidRPr="007F587F" w:rsidRDefault="007F587F" w:rsidP="00DE6D4C">
            <w:pPr>
              <w:jc w:val="right"/>
            </w:pPr>
          </w:p>
        </w:tc>
        <w:tc>
          <w:tcPr>
            <w:tcW w:w="1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587F" w:rsidRPr="007F587F" w:rsidRDefault="007F587F" w:rsidP="00DE6D4C">
            <w:pPr>
              <w:jc w:val="right"/>
            </w:pPr>
          </w:p>
        </w:tc>
      </w:tr>
      <w:tr w:rsidR="007F587F" w:rsidRPr="007F587F" w:rsidTr="007F587F">
        <w:trPr>
          <w:trHeight w:val="435"/>
        </w:trPr>
        <w:tc>
          <w:tcPr>
            <w:tcW w:w="2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87F" w:rsidRPr="007F587F" w:rsidRDefault="007F587F" w:rsidP="00DE6D4C">
            <w:pPr>
              <w:ind w:right="5"/>
              <w:jc w:val="center"/>
            </w:pPr>
            <w:r w:rsidRPr="007F587F">
              <w:t>1 00 00000 00 0000 000</w:t>
            </w:r>
          </w:p>
        </w:tc>
        <w:tc>
          <w:tcPr>
            <w:tcW w:w="3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87F" w:rsidRPr="007F587F" w:rsidRDefault="007F587F" w:rsidP="00DE6D4C">
            <w:pPr>
              <w:jc w:val="both"/>
              <w:rPr>
                <w:bCs/>
              </w:rPr>
            </w:pPr>
            <w:r w:rsidRPr="007F587F">
              <w:rPr>
                <w:bCs/>
              </w:rPr>
              <w:t xml:space="preserve">НАЛОГОВЫЕ И НЕНАЛОГОВЫЕ </w:t>
            </w:r>
          </w:p>
          <w:p w:rsidR="007F587F" w:rsidRPr="007F587F" w:rsidRDefault="007F587F" w:rsidP="00DE6D4C">
            <w:pPr>
              <w:jc w:val="both"/>
              <w:rPr>
                <w:bCs/>
              </w:rPr>
            </w:pPr>
            <w:r w:rsidRPr="007F587F">
              <w:rPr>
                <w:bCs/>
              </w:rPr>
              <w:t>ДОХОДЫ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7F" w:rsidRPr="007F587F" w:rsidRDefault="007F587F" w:rsidP="00DE6D4C">
            <w:pPr>
              <w:jc w:val="right"/>
              <w:rPr>
                <w:bCs/>
              </w:rPr>
            </w:pPr>
            <w:r w:rsidRPr="007F587F">
              <w:rPr>
                <w:bCs/>
              </w:rPr>
              <w:t>3 466 465,4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7F" w:rsidRPr="007F587F" w:rsidRDefault="007F587F" w:rsidP="00DE6D4C">
            <w:pPr>
              <w:jc w:val="right"/>
              <w:rPr>
                <w:bCs/>
              </w:rPr>
            </w:pPr>
            <w:r w:rsidRPr="007F587F">
              <w:rPr>
                <w:bCs/>
              </w:rPr>
              <w:t>1 788 574,4</w:t>
            </w:r>
          </w:p>
        </w:tc>
      </w:tr>
      <w:tr w:rsidR="007F587F" w:rsidRPr="007F587F" w:rsidTr="007F587F">
        <w:trPr>
          <w:trHeight w:val="281"/>
        </w:trPr>
        <w:tc>
          <w:tcPr>
            <w:tcW w:w="2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87F" w:rsidRPr="007F587F" w:rsidRDefault="007F587F" w:rsidP="00DE6D4C">
            <w:pPr>
              <w:ind w:right="5"/>
              <w:jc w:val="center"/>
            </w:pPr>
          </w:p>
        </w:tc>
        <w:tc>
          <w:tcPr>
            <w:tcW w:w="3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87F" w:rsidRPr="007F587F" w:rsidRDefault="007F587F" w:rsidP="00DE6D4C">
            <w:pPr>
              <w:jc w:val="both"/>
              <w:rPr>
                <w:bCs/>
              </w:rPr>
            </w:pPr>
            <w:r w:rsidRPr="007F587F">
              <w:rPr>
                <w:bCs/>
              </w:rPr>
              <w:t>Налоговые доходы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7F" w:rsidRPr="007F587F" w:rsidRDefault="007F587F" w:rsidP="00DE6D4C">
            <w:pPr>
              <w:jc w:val="right"/>
              <w:rPr>
                <w:bCs/>
              </w:rPr>
            </w:pPr>
            <w:r w:rsidRPr="007F587F">
              <w:rPr>
                <w:bCs/>
              </w:rPr>
              <w:t>2 956 643,4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7F" w:rsidRPr="007F587F" w:rsidRDefault="007F587F" w:rsidP="00DE6D4C">
            <w:pPr>
              <w:jc w:val="right"/>
              <w:rPr>
                <w:bCs/>
              </w:rPr>
            </w:pPr>
            <w:r w:rsidRPr="007F587F">
              <w:rPr>
                <w:bCs/>
              </w:rPr>
              <w:t>1 447 796,0</w:t>
            </w:r>
          </w:p>
        </w:tc>
      </w:tr>
      <w:tr w:rsidR="007F587F" w:rsidRPr="007F587F" w:rsidTr="007F587F">
        <w:trPr>
          <w:trHeight w:val="271"/>
        </w:trPr>
        <w:tc>
          <w:tcPr>
            <w:tcW w:w="2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87F" w:rsidRPr="007F587F" w:rsidRDefault="007F587F" w:rsidP="00DE6D4C">
            <w:pPr>
              <w:ind w:right="5"/>
              <w:jc w:val="center"/>
            </w:pPr>
            <w:r w:rsidRPr="007F587F">
              <w:t>1 01 00000 00 0000 000</w:t>
            </w:r>
          </w:p>
        </w:tc>
        <w:tc>
          <w:tcPr>
            <w:tcW w:w="3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87F" w:rsidRPr="007F587F" w:rsidRDefault="007F587F" w:rsidP="00DE6D4C">
            <w:pPr>
              <w:jc w:val="both"/>
            </w:pPr>
            <w:r w:rsidRPr="007F587F">
              <w:t>Налоги на прибыль, доходы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7F" w:rsidRPr="007F587F" w:rsidRDefault="007F587F" w:rsidP="00DE6D4C">
            <w:pPr>
              <w:jc w:val="right"/>
            </w:pPr>
            <w:r w:rsidRPr="007F587F">
              <w:t>1 741 848,5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7F" w:rsidRPr="007F587F" w:rsidRDefault="007F587F" w:rsidP="00DE6D4C">
            <w:pPr>
              <w:jc w:val="right"/>
            </w:pPr>
            <w:r w:rsidRPr="007F587F">
              <w:t>936 838,9</w:t>
            </w:r>
          </w:p>
        </w:tc>
      </w:tr>
      <w:tr w:rsidR="007F587F" w:rsidRPr="007F587F" w:rsidTr="007F587F">
        <w:trPr>
          <w:trHeight w:val="732"/>
        </w:trPr>
        <w:tc>
          <w:tcPr>
            <w:tcW w:w="2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87F" w:rsidRPr="007F587F" w:rsidRDefault="007F587F" w:rsidP="00DE6D4C">
            <w:pPr>
              <w:ind w:right="5"/>
              <w:jc w:val="center"/>
            </w:pPr>
            <w:r w:rsidRPr="007F587F">
              <w:t>1 03 00000 00 0000 000</w:t>
            </w:r>
          </w:p>
        </w:tc>
        <w:tc>
          <w:tcPr>
            <w:tcW w:w="3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87F" w:rsidRPr="007F587F" w:rsidRDefault="007F587F" w:rsidP="00DE6D4C">
            <w:pPr>
              <w:jc w:val="both"/>
            </w:pPr>
            <w:r w:rsidRPr="007F587F">
              <w:t>Налоги на товары (работы, услуги), реализуемые на территории Ро</w:t>
            </w:r>
            <w:r w:rsidRPr="007F587F">
              <w:t>с</w:t>
            </w:r>
            <w:r w:rsidRPr="007F587F">
              <w:t>сийской Федерации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7F" w:rsidRPr="007F587F" w:rsidRDefault="007F587F" w:rsidP="00DE6D4C">
            <w:pPr>
              <w:jc w:val="right"/>
            </w:pPr>
            <w:r w:rsidRPr="007F587F">
              <w:t>6 251,0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7F" w:rsidRPr="007F587F" w:rsidRDefault="007F587F" w:rsidP="00DE6D4C">
            <w:pPr>
              <w:jc w:val="right"/>
            </w:pPr>
            <w:r w:rsidRPr="007F587F">
              <w:t>2 621,7</w:t>
            </w:r>
          </w:p>
        </w:tc>
      </w:tr>
      <w:tr w:rsidR="007F587F" w:rsidRPr="007F587F" w:rsidTr="007F587F">
        <w:trPr>
          <w:trHeight w:val="215"/>
        </w:trPr>
        <w:tc>
          <w:tcPr>
            <w:tcW w:w="2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87F" w:rsidRPr="007F587F" w:rsidRDefault="007F587F" w:rsidP="00DE6D4C">
            <w:pPr>
              <w:ind w:right="5"/>
              <w:jc w:val="center"/>
            </w:pPr>
            <w:r w:rsidRPr="007F587F">
              <w:t>1 05 00000 00 0000 000</w:t>
            </w:r>
          </w:p>
        </w:tc>
        <w:tc>
          <w:tcPr>
            <w:tcW w:w="3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87F" w:rsidRPr="007F587F" w:rsidRDefault="007F587F" w:rsidP="00DE6D4C">
            <w:pPr>
              <w:jc w:val="both"/>
            </w:pPr>
            <w:r w:rsidRPr="007F587F">
              <w:t>Налоги на совокупный доход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7F" w:rsidRPr="007F587F" w:rsidRDefault="007F587F" w:rsidP="00DE6D4C">
            <w:pPr>
              <w:jc w:val="right"/>
            </w:pPr>
            <w:r w:rsidRPr="007F587F">
              <w:t>387 128,6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7F" w:rsidRPr="007F587F" w:rsidRDefault="007F587F" w:rsidP="00DE6D4C">
            <w:pPr>
              <w:jc w:val="right"/>
            </w:pPr>
            <w:r w:rsidRPr="007F587F">
              <w:t>183 118,8</w:t>
            </w:r>
          </w:p>
        </w:tc>
      </w:tr>
      <w:tr w:rsidR="007F587F" w:rsidRPr="007F587F" w:rsidTr="007F587F">
        <w:trPr>
          <w:trHeight w:val="277"/>
        </w:trPr>
        <w:tc>
          <w:tcPr>
            <w:tcW w:w="2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87F" w:rsidRPr="007F587F" w:rsidRDefault="007F587F" w:rsidP="00DE6D4C">
            <w:pPr>
              <w:ind w:right="5"/>
              <w:jc w:val="center"/>
            </w:pPr>
            <w:r w:rsidRPr="007F587F">
              <w:t>1 06 00000 00 0000 000</w:t>
            </w:r>
          </w:p>
        </w:tc>
        <w:tc>
          <w:tcPr>
            <w:tcW w:w="3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87F" w:rsidRPr="007F587F" w:rsidRDefault="007F587F" w:rsidP="00DE6D4C">
            <w:pPr>
              <w:jc w:val="both"/>
            </w:pPr>
            <w:r w:rsidRPr="007F587F">
              <w:t>Налоги на имущество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7F" w:rsidRPr="007F587F" w:rsidRDefault="007F587F" w:rsidP="00DE6D4C">
            <w:pPr>
              <w:jc w:val="right"/>
            </w:pPr>
            <w:r w:rsidRPr="007F587F">
              <w:t>762 038,3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7F" w:rsidRPr="007F587F" w:rsidRDefault="007F587F" w:rsidP="00DE6D4C">
            <w:pPr>
              <w:jc w:val="right"/>
            </w:pPr>
            <w:r w:rsidRPr="007F587F">
              <w:t>297 682,4</w:t>
            </w:r>
          </w:p>
        </w:tc>
      </w:tr>
      <w:tr w:rsidR="007F587F" w:rsidRPr="007F587F" w:rsidTr="007F587F">
        <w:trPr>
          <w:trHeight w:val="237"/>
        </w:trPr>
        <w:tc>
          <w:tcPr>
            <w:tcW w:w="2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87F" w:rsidRPr="007F587F" w:rsidRDefault="007F587F" w:rsidP="00DE6D4C">
            <w:pPr>
              <w:ind w:right="5"/>
              <w:jc w:val="center"/>
            </w:pPr>
            <w:r w:rsidRPr="007F587F">
              <w:t>1 08 00000 00 0000 000</w:t>
            </w:r>
          </w:p>
        </w:tc>
        <w:tc>
          <w:tcPr>
            <w:tcW w:w="3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87F" w:rsidRPr="007F587F" w:rsidRDefault="007F587F" w:rsidP="00DE6D4C">
            <w:pPr>
              <w:jc w:val="both"/>
            </w:pPr>
            <w:r w:rsidRPr="007F587F">
              <w:t>Государственная пошлина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7F" w:rsidRPr="007F587F" w:rsidRDefault="007F587F" w:rsidP="00DE6D4C">
            <w:pPr>
              <w:jc w:val="right"/>
            </w:pPr>
            <w:r w:rsidRPr="007F587F">
              <w:t>59 377,0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7F" w:rsidRPr="007F587F" w:rsidRDefault="007F587F" w:rsidP="00DE6D4C">
            <w:pPr>
              <w:jc w:val="right"/>
            </w:pPr>
            <w:r w:rsidRPr="007F587F">
              <w:t>27 534,2</w:t>
            </w:r>
          </w:p>
        </w:tc>
      </w:tr>
      <w:tr w:rsidR="007F587F" w:rsidRPr="007F587F" w:rsidTr="007F587F">
        <w:trPr>
          <w:trHeight w:val="337"/>
        </w:trPr>
        <w:tc>
          <w:tcPr>
            <w:tcW w:w="2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87F" w:rsidRPr="007F587F" w:rsidRDefault="007F587F" w:rsidP="00DE6D4C">
            <w:pPr>
              <w:ind w:right="5"/>
              <w:jc w:val="center"/>
            </w:pPr>
          </w:p>
        </w:tc>
        <w:tc>
          <w:tcPr>
            <w:tcW w:w="3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87F" w:rsidRPr="007F587F" w:rsidRDefault="007F587F" w:rsidP="00DE6D4C">
            <w:pPr>
              <w:jc w:val="both"/>
              <w:rPr>
                <w:bCs/>
              </w:rPr>
            </w:pPr>
            <w:r w:rsidRPr="007F587F">
              <w:rPr>
                <w:bCs/>
              </w:rPr>
              <w:t>Неналоговые доходы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7F" w:rsidRPr="007F587F" w:rsidRDefault="007F587F" w:rsidP="00DE6D4C">
            <w:pPr>
              <w:jc w:val="right"/>
              <w:rPr>
                <w:bCs/>
              </w:rPr>
            </w:pPr>
            <w:r w:rsidRPr="007F587F">
              <w:rPr>
                <w:bCs/>
              </w:rPr>
              <w:t>509 822,0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7F" w:rsidRPr="007F587F" w:rsidRDefault="007F587F" w:rsidP="00DE6D4C">
            <w:pPr>
              <w:jc w:val="right"/>
              <w:rPr>
                <w:bCs/>
              </w:rPr>
            </w:pPr>
            <w:r w:rsidRPr="007F587F">
              <w:rPr>
                <w:bCs/>
              </w:rPr>
              <w:t>340 778,4</w:t>
            </w:r>
          </w:p>
        </w:tc>
      </w:tr>
      <w:tr w:rsidR="007F587F" w:rsidRPr="007F587F" w:rsidTr="007F587F">
        <w:trPr>
          <w:trHeight w:val="732"/>
        </w:trPr>
        <w:tc>
          <w:tcPr>
            <w:tcW w:w="2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87F" w:rsidRPr="007F587F" w:rsidRDefault="007F587F" w:rsidP="00DE6D4C">
            <w:pPr>
              <w:ind w:right="5"/>
              <w:jc w:val="center"/>
            </w:pPr>
            <w:r w:rsidRPr="007F587F">
              <w:t>1 11 00000 00 0000 000</w:t>
            </w:r>
          </w:p>
        </w:tc>
        <w:tc>
          <w:tcPr>
            <w:tcW w:w="3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87F" w:rsidRPr="007F587F" w:rsidRDefault="007F587F" w:rsidP="00DE6D4C">
            <w:pPr>
              <w:jc w:val="both"/>
            </w:pPr>
            <w:r w:rsidRPr="007F587F">
              <w:t>Доходы от использования имущ</w:t>
            </w:r>
            <w:r w:rsidRPr="007F587F">
              <w:t>е</w:t>
            </w:r>
            <w:r w:rsidRPr="007F587F">
              <w:t>ства, находящегося в государстве</w:t>
            </w:r>
            <w:r w:rsidRPr="007F587F">
              <w:t>н</w:t>
            </w:r>
            <w:r w:rsidRPr="007F587F">
              <w:t>ной и муниципальной собственн</w:t>
            </w:r>
            <w:r w:rsidRPr="007F587F">
              <w:t>о</w:t>
            </w:r>
            <w:r w:rsidRPr="007F587F">
              <w:t>сти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7F" w:rsidRPr="007F587F" w:rsidRDefault="007F587F" w:rsidP="00DE6D4C">
            <w:pPr>
              <w:jc w:val="right"/>
            </w:pPr>
            <w:r w:rsidRPr="007F587F">
              <w:t>314 084,9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7F" w:rsidRPr="007F587F" w:rsidRDefault="007F587F" w:rsidP="00DE6D4C">
            <w:pPr>
              <w:jc w:val="right"/>
            </w:pPr>
            <w:r w:rsidRPr="007F587F">
              <w:t>134 690,8</w:t>
            </w:r>
          </w:p>
        </w:tc>
      </w:tr>
      <w:tr w:rsidR="007F587F" w:rsidRPr="007F587F" w:rsidTr="007F587F">
        <w:trPr>
          <w:trHeight w:val="330"/>
        </w:trPr>
        <w:tc>
          <w:tcPr>
            <w:tcW w:w="2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87F" w:rsidRPr="007F587F" w:rsidRDefault="007F587F" w:rsidP="00DE6D4C">
            <w:pPr>
              <w:ind w:right="5"/>
              <w:jc w:val="center"/>
            </w:pPr>
            <w:r w:rsidRPr="007F587F">
              <w:t>1 12 00000 00 0000 000</w:t>
            </w:r>
          </w:p>
        </w:tc>
        <w:tc>
          <w:tcPr>
            <w:tcW w:w="3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87F" w:rsidRPr="007F587F" w:rsidRDefault="007F587F" w:rsidP="00DE6D4C">
            <w:pPr>
              <w:jc w:val="both"/>
            </w:pPr>
            <w:r w:rsidRPr="007F587F">
              <w:t>Платежи при пользовании приро</w:t>
            </w:r>
            <w:r w:rsidRPr="007F587F">
              <w:t>д</w:t>
            </w:r>
            <w:r w:rsidRPr="007F587F">
              <w:t>ными ресурсами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7F" w:rsidRPr="007F587F" w:rsidRDefault="007F587F" w:rsidP="00DE6D4C">
            <w:pPr>
              <w:jc w:val="right"/>
            </w:pPr>
            <w:r w:rsidRPr="007F587F">
              <w:t>29 964,7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7F" w:rsidRPr="007F587F" w:rsidRDefault="007F587F" w:rsidP="00DE6D4C">
            <w:pPr>
              <w:jc w:val="right"/>
            </w:pPr>
            <w:r w:rsidRPr="007F587F">
              <w:t>45 068,0</w:t>
            </w:r>
          </w:p>
        </w:tc>
      </w:tr>
      <w:tr w:rsidR="007F587F" w:rsidRPr="007F587F" w:rsidTr="007F587F">
        <w:trPr>
          <w:trHeight w:val="476"/>
        </w:trPr>
        <w:tc>
          <w:tcPr>
            <w:tcW w:w="2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87F" w:rsidRPr="007F587F" w:rsidRDefault="007F587F" w:rsidP="00DE6D4C">
            <w:pPr>
              <w:ind w:right="5"/>
              <w:jc w:val="center"/>
            </w:pPr>
            <w:r w:rsidRPr="007F587F">
              <w:t>1 13 00000 00 0000 000</w:t>
            </w:r>
          </w:p>
        </w:tc>
        <w:tc>
          <w:tcPr>
            <w:tcW w:w="3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87F" w:rsidRPr="007F587F" w:rsidRDefault="007F587F" w:rsidP="00DE6D4C">
            <w:pPr>
              <w:jc w:val="both"/>
            </w:pPr>
            <w:r w:rsidRPr="007F587F">
              <w:t>Доходы от оказания платных услуг и компенсации затрат государства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7F" w:rsidRPr="007F587F" w:rsidRDefault="007F587F" w:rsidP="00DE6D4C">
            <w:pPr>
              <w:jc w:val="right"/>
            </w:pPr>
            <w:r w:rsidRPr="007F587F">
              <w:t>79 477,2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7F" w:rsidRPr="007F587F" w:rsidRDefault="007F587F" w:rsidP="00DE6D4C">
            <w:pPr>
              <w:jc w:val="right"/>
            </w:pPr>
            <w:r w:rsidRPr="007F587F">
              <w:t>54 650,8</w:t>
            </w:r>
          </w:p>
        </w:tc>
      </w:tr>
      <w:tr w:rsidR="007F587F" w:rsidRPr="007F587F" w:rsidTr="007F587F">
        <w:trPr>
          <w:trHeight w:val="399"/>
        </w:trPr>
        <w:tc>
          <w:tcPr>
            <w:tcW w:w="2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87F" w:rsidRPr="007F587F" w:rsidRDefault="007F587F" w:rsidP="00DE6D4C">
            <w:pPr>
              <w:ind w:right="5"/>
              <w:jc w:val="center"/>
            </w:pPr>
            <w:r w:rsidRPr="007F587F">
              <w:t>1 14 00000 00 0000 000</w:t>
            </w:r>
          </w:p>
        </w:tc>
        <w:tc>
          <w:tcPr>
            <w:tcW w:w="3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87F" w:rsidRPr="007F587F" w:rsidRDefault="007F587F" w:rsidP="00DE6D4C">
            <w:pPr>
              <w:jc w:val="both"/>
            </w:pPr>
            <w:r w:rsidRPr="007F587F">
              <w:t>Доходы от продажи материальных и нематериальных активов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7F" w:rsidRPr="007F587F" w:rsidRDefault="007F587F" w:rsidP="00DE6D4C">
            <w:pPr>
              <w:jc w:val="right"/>
            </w:pPr>
            <w:r w:rsidRPr="007F587F">
              <w:t>55 794,3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7F" w:rsidRPr="007F587F" w:rsidRDefault="007F587F" w:rsidP="00DE6D4C">
            <w:pPr>
              <w:jc w:val="right"/>
            </w:pPr>
            <w:r w:rsidRPr="007F587F">
              <w:t>63 966,2</w:t>
            </w:r>
          </w:p>
        </w:tc>
      </w:tr>
      <w:tr w:rsidR="007F587F" w:rsidRPr="007F587F" w:rsidTr="007F587F">
        <w:trPr>
          <w:trHeight w:val="265"/>
        </w:trPr>
        <w:tc>
          <w:tcPr>
            <w:tcW w:w="2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87F" w:rsidRPr="007F587F" w:rsidRDefault="007F587F" w:rsidP="00DE6D4C">
            <w:pPr>
              <w:ind w:right="5"/>
              <w:jc w:val="center"/>
            </w:pPr>
            <w:r w:rsidRPr="007F587F">
              <w:t>1 16 00000 00 0000 000</w:t>
            </w:r>
          </w:p>
        </w:tc>
        <w:tc>
          <w:tcPr>
            <w:tcW w:w="3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87F" w:rsidRPr="007F587F" w:rsidRDefault="007F587F" w:rsidP="00DE6D4C">
            <w:pPr>
              <w:jc w:val="both"/>
            </w:pPr>
            <w:r w:rsidRPr="007F587F">
              <w:t>Штрафы, санкции, возмещение ущерба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7F" w:rsidRPr="007F587F" w:rsidRDefault="007F587F" w:rsidP="00DE6D4C">
            <w:pPr>
              <w:jc w:val="right"/>
            </w:pPr>
            <w:r w:rsidRPr="007F587F">
              <w:t>30 387,9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7F" w:rsidRPr="007F587F" w:rsidRDefault="007F587F" w:rsidP="00DE6D4C">
            <w:pPr>
              <w:jc w:val="right"/>
            </w:pPr>
            <w:r w:rsidRPr="007F587F">
              <w:t>26 353,8</w:t>
            </w:r>
          </w:p>
        </w:tc>
      </w:tr>
      <w:tr w:rsidR="007F587F" w:rsidRPr="007F587F" w:rsidTr="007F587F">
        <w:trPr>
          <w:trHeight w:val="255"/>
        </w:trPr>
        <w:tc>
          <w:tcPr>
            <w:tcW w:w="2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87F" w:rsidRPr="007F587F" w:rsidRDefault="007F587F" w:rsidP="00DE6D4C">
            <w:pPr>
              <w:ind w:right="5"/>
              <w:jc w:val="center"/>
            </w:pPr>
            <w:r w:rsidRPr="007F587F">
              <w:t>1 17 00000 00 0000 000</w:t>
            </w:r>
          </w:p>
        </w:tc>
        <w:tc>
          <w:tcPr>
            <w:tcW w:w="3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87F" w:rsidRPr="007F587F" w:rsidRDefault="007F587F" w:rsidP="00DE6D4C">
            <w:pPr>
              <w:jc w:val="both"/>
            </w:pPr>
            <w:r w:rsidRPr="007F587F">
              <w:t>Прочие неналоговые доходы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7F" w:rsidRPr="007F587F" w:rsidRDefault="007F587F" w:rsidP="00DE6D4C">
            <w:pPr>
              <w:jc w:val="right"/>
            </w:pPr>
            <w:r w:rsidRPr="007F587F">
              <w:t>113,0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7F" w:rsidRPr="007F587F" w:rsidRDefault="007F587F" w:rsidP="00DE6D4C">
            <w:pPr>
              <w:jc w:val="right"/>
            </w:pPr>
            <w:r w:rsidRPr="007F587F">
              <w:t>16 048,8</w:t>
            </w:r>
          </w:p>
        </w:tc>
      </w:tr>
      <w:tr w:rsidR="007F587F" w:rsidRPr="007F587F" w:rsidTr="007F587F">
        <w:trPr>
          <w:trHeight w:val="390"/>
        </w:trPr>
        <w:tc>
          <w:tcPr>
            <w:tcW w:w="2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87F" w:rsidRPr="007F587F" w:rsidRDefault="007F587F" w:rsidP="00DE6D4C">
            <w:pPr>
              <w:ind w:right="5"/>
              <w:jc w:val="center"/>
            </w:pPr>
            <w:r w:rsidRPr="007F587F">
              <w:t>2 00 00000 00 0000 000</w:t>
            </w:r>
          </w:p>
        </w:tc>
        <w:tc>
          <w:tcPr>
            <w:tcW w:w="3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87F" w:rsidRPr="007F587F" w:rsidRDefault="007F587F" w:rsidP="00DE6D4C">
            <w:pPr>
              <w:jc w:val="both"/>
              <w:rPr>
                <w:bCs/>
              </w:rPr>
            </w:pPr>
            <w:r w:rsidRPr="007F587F">
              <w:rPr>
                <w:bCs/>
              </w:rPr>
              <w:t>БЕЗВОЗМЕЗДНЫЕ ПОСТУПЛ</w:t>
            </w:r>
            <w:r w:rsidRPr="007F587F">
              <w:rPr>
                <w:bCs/>
              </w:rPr>
              <w:t>Е</w:t>
            </w:r>
            <w:r w:rsidRPr="007F587F">
              <w:rPr>
                <w:bCs/>
              </w:rPr>
              <w:t>НИЯ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7F" w:rsidRPr="007F587F" w:rsidRDefault="007F587F" w:rsidP="00DE6D4C">
            <w:pPr>
              <w:jc w:val="right"/>
              <w:rPr>
                <w:bCs/>
              </w:rPr>
            </w:pPr>
            <w:r w:rsidRPr="007F587F">
              <w:rPr>
                <w:bCs/>
              </w:rPr>
              <w:t>6 571 394,1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7F" w:rsidRPr="007F587F" w:rsidRDefault="007F587F" w:rsidP="00DE6D4C">
            <w:pPr>
              <w:jc w:val="right"/>
              <w:rPr>
                <w:bCs/>
              </w:rPr>
            </w:pPr>
            <w:r w:rsidRPr="007F587F">
              <w:rPr>
                <w:bCs/>
              </w:rPr>
              <w:t>3 251 364,7</w:t>
            </w:r>
          </w:p>
        </w:tc>
      </w:tr>
      <w:tr w:rsidR="007F587F" w:rsidRPr="007F587F" w:rsidTr="007F587F">
        <w:trPr>
          <w:trHeight w:val="732"/>
        </w:trPr>
        <w:tc>
          <w:tcPr>
            <w:tcW w:w="2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87F" w:rsidRPr="007F587F" w:rsidRDefault="007F587F" w:rsidP="00DE6D4C">
            <w:pPr>
              <w:ind w:right="5"/>
              <w:jc w:val="center"/>
            </w:pPr>
            <w:r w:rsidRPr="007F587F">
              <w:t>2 02 00000 00 0000 000</w:t>
            </w:r>
          </w:p>
        </w:tc>
        <w:tc>
          <w:tcPr>
            <w:tcW w:w="3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87F" w:rsidRPr="007F587F" w:rsidRDefault="007F587F" w:rsidP="00DE6D4C">
            <w:pPr>
              <w:jc w:val="both"/>
            </w:pPr>
            <w:r w:rsidRPr="007F587F">
              <w:t>Безвозмездные поступления от др</w:t>
            </w:r>
            <w:r w:rsidRPr="007F587F">
              <w:t>у</w:t>
            </w:r>
            <w:r w:rsidRPr="007F587F">
              <w:t>гих бюджетов бюджетной системы Российской Федерации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7F" w:rsidRPr="007F587F" w:rsidRDefault="007F587F" w:rsidP="00DE6D4C">
            <w:pPr>
              <w:jc w:val="right"/>
            </w:pPr>
            <w:r w:rsidRPr="007F587F">
              <w:t>6 172 502,2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7F" w:rsidRPr="007F587F" w:rsidRDefault="007F587F" w:rsidP="00DE6D4C">
            <w:pPr>
              <w:jc w:val="right"/>
            </w:pPr>
            <w:r w:rsidRPr="007F587F">
              <w:t>2 860 219,2</w:t>
            </w:r>
          </w:p>
        </w:tc>
      </w:tr>
      <w:tr w:rsidR="007F587F" w:rsidRPr="007F587F" w:rsidTr="007F587F">
        <w:trPr>
          <w:trHeight w:val="178"/>
        </w:trPr>
        <w:tc>
          <w:tcPr>
            <w:tcW w:w="2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87F" w:rsidRPr="007F587F" w:rsidRDefault="007F587F" w:rsidP="00DE6D4C">
            <w:pPr>
              <w:ind w:right="5"/>
              <w:jc w:val="center"/>
            </w:pPr>
            <w:r w:rsidRPr="007F587F">
              <w:t>2 07 00000 00 0000 000</w:t>
            </w:r>
          </w:p>
        </w:tc>
        <w:tc>
          <w:tcPr>
            <w:tcW w:w="3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87F" w:rsidRPr="007F587F" w:rsidRDefault="007F587F" w:rsidP="00DE6D4C">
            <w:pPr>
              <w:jc w:val="both"/>
            </w:pPr>
            <w:r w:rsidRPr="007F587F">
              <w:t>Прочие безвозмездные поступления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7F" w:rsidRPr="007F587F" w:rsidRDefault="007F587F" w:rsidP="00DE6D4C">
            <w:pPr>
              <w:jc w:val="right"/>
            </w:pPr>
            <w:r w:rsidRPr="007F587F">
              <w:t>398 891,9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7F" w:rsidRPr="007F587F" w:rsidRDefault="007F587F" w:rsidP="00DE6D4C">
            <w:pPr>
              <w:jc w:val="right"/>
            </w:pPr>
            <w:r w:rsidRPr="007F587F">
              <w:t>398 891,9</w:t>
            </w:r>
          </w:p>
        </w:tc>
      </w:tr>
      <w:tr w:rsidR="007F587F" w:rsidRPr="007F587F" w:rsidTr="007F587F">
        <w:trPr>
          <w:trHeight w:val="713"/>
        </w:trPr>
        <w:tc>
          <w:tcPr>
            <w:tcW w:w="2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87F" w:rsidRPr="007F587F" w:rsidRDefault="007F587F" w:rsidP="00DE6D4C">
            <w:pPr>
              <w:ind w:right="5"/>
              <w:jc w:val="center"/>
            </w:pPr>
            <w:r w:rsidRPr="007F587F">
              <w:t>2 19 00000 00 0000 000</w:t>
            </w:r>
          </w:p>
        </w:tc>
        <w:tc>
          <w:tcPr>
            <w:tcW w:w="3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87F" w:rsidRPr="007F587F" w:rsidRDefault="007F587F" w:rsidP="00DE6D4C">
            <w:pPr>
              <w:jc w:val="both"/>
            </w:pPr>
            <w:r w:rsidRPr="007F587F">
              <w:t>Возврат остатков субсидий, субве</w:t>
            </w:r>
            <w:r w:rsidRPr="007F587F">
              <w:t>н</w:t>
            </w:r>
            <w:r w:rsidRPr="007F587F">
              <w:t>ций и иных межбюджетных тран</w:t>
            </w:r>
            <w:r w:rsidRPr="007F587F">
              <w:t>с</w:t>
            </w:r>
            <w:r w:rsidRPr="007F587F">
              <w:t>фертов, имеющих целевое назнач</w:t>
            </w:r>
            <w:r w:rsidRPr="007F587F">
              <w:t>е</w:t>
            </w:r>
            <w:r w:rsidRPr="007F587F">
              <w:t>ние, прошлых лет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7F" w:rsidRPr="007F587F" w:rsidRDefault="007F587F" w:rsidP="00DE6D4C">
            <w:pPr>
              <w:jc w:val="right"/>
            </w:pPr>
            <w:r w:rsidRPr="007F587F">
              <w:t>0,0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7F" w:rsidRPr="007F587F" w:rsidRDefault="007F587F" w:rsidP="00DE6D4C">
            <w:pPr>
              <w:jc w:val="right"/>
            </w:pPr>
            <w:r w:rsidRPr="007F587F">
              <w:t>-7 746,4</w:t>
            </w:r>
          </w:p>
        </w:tc>
      </w:tr>
      <w:tr w:rsidR="007F587F" w:rsidRPr="007F587F" w:rsidTr="007F587F">
        <w:trPr>
          <w:trHeight w:val="330"/>
        </w:trPr>
        <w:tc>
          <w:tcPr>
            <w:tcW w:w="65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87F" w:rsidRPr="007F587F" w:rsidRDefault="007F587F" w:rsidP="00DE6D4C">
            <w:pPr>
              <w:rPr>
                <w:bCs/>
              </w:rPr>
            </w:pPr>
            <w:r w:rsidRPr="007F587F">
              <w:t>ВСЕГО ДОХОДОВ: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7F" w:rsidRPr="007F587F" w:rsidRDefault="007F587F" w:rsidP="00DE6D4C">
            <w:pPr>
              <w:jc w:val="right"/>
              <w:rPr>
                <w:bCs/>
              </w:rPr>
            </w:pPr>
            <w:r w:rsidRPr="007F587F">
              <w:t>10 037 859,5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7F" w:rsidRPr="007F587F" w:rsidRDefault="007F587F" w:rsidP="00DE6D4C">
            <w:pPr>
              <w:jc w:val="right"/>
              <w:rPr>
                <w:bCs/>
              </w:rPr>
            </w:pPr>
            <w:r w:rsidRPr="007F587F">
              <w:rPr>
                <w:bCs/>
              </w:rPr>
              <w:t>5 039 939,1</w:t>
            </w:r>
          </w:p>
        </w:tc>
      </w:tr>
    </w:tbl>
    <w:p w:rsidR="00F42A62" w:rsidRPr="00FD014D" w:rsidRDefault="00F42A62" w:rsidP="00F42A62">
      <w:pPr>
        <w:tabs>
          <w:tab w:val="left" w:pos="5954"/>
          <w:tab w:val="left" w:pos="6379"/>
        </w:tabs>
        <w:jc w:val="center"/>
        <w:rPr>
          <w:sz w:val="26"/>
          <w:szCs w:val="26"/>
        </w:rPr>
      </w:pPr>
      <w:r w:rsidRPr="00FD014D">
        <w:rPr>
          <w:sz w:val="26"/>
          <w:szCs w:val="26"/>
        </w:rPr>
        <w:lastRenderedPageBreak/>
        <w:t>Показатели расходов городского бюджета</w:t>
      </w:r>
    </w:p>
    <w:p w:rsidR="00F42A62" w:rsidRPr="00FD014D" w:rsidRDefault="00F42A62" w:rsidP="00F42A62">
      <w:pPr>
        <w:tabs>
          <w:tab w:val="left" w:pos="5954"/>
          <w:tab w:val="left" w:pos="6379"/>
        </w:tabs>
        <w:jc w:val="center"/>
        <w:rPr>
          <w:sz w:val="26"/>
          <w:szCs w:val="26"/>
        </w:rPr>
      </w:pPr>
      <w:r w:rsidRPr="00FD014D">
        <w:rPr>
          <w:sz w:val="26"/>
          <w:szCs w:val="26"/>
        </w:rPr>
        <w:t>по разделам и подразделам классификации</w:t>
      </w:r>
      <w:r>
        <w:rPr>
          <w:sz w:val="26"/>
          <w:szCs w:val="26"/>
        </w:rPr>
        <w:t xml:space="preserve"> расходов бюджета</w:t>
      </w:r>
    </w:p>
    <w:p w:rsidR="004055DF" w:rsidRPr="007B5094" w:rsidRDefault="004055DF" w:rsidP="004055DF">
      <w:pPr>
        <w:jc w:val="right"/>
        <w:rPr>
          <w:sz w:val="16"/>
          <w:szCs w:val="16"/>
        </w:rPr>
      </w:pPr>
    </w:p>
    <w:p w:rsidR="004055DF" w:rsidRPr="00EE348E" w:rsidRDefault="004055DF" w:rsidP="004E2934">
      <w:pPr>
        <w:ind w:right="-144" w:firstLine="8080"/>
      </w:pPr>
      <w:r w:rsidRPr="00EE348E">
        <w:t>Таблица 2</w:t>
      </w:r>
    </w:p>
    <w:p w:rsidR="004055DF" w:rsidRPr="00EE348E" w:rsidRDefault="004055DF" w:rsidP="004E2934">
      <w:pPr>
        <w:ind w:right="-144" w:firstLine="8080"/>
      </w:pPr>
      <w:r w:rsidRPr="00EE348E">
        <w:t>тыс. рублей</w:t>
      </w:r>
    </w:p>
    <w:tbl>
      <w:tblPr>
        <w:tblW w:w="14514" w:type="dxa"/>
        <w:tblInd w:w="91" w:type="dxa"/>
        <w:tblLayout w:type="fixed"/>
        <w:tblLook w:val="04A0" w:firstRow="1" w:lastRow="0" w:firstColumn="1" w:lastColumn="0" w:noHBand="0" w:noVBand="1"/>
      </w:tblPr>
      <w:tblGrid>
        <w:gridCol w:w="3561"/>
        <w:gridCol w:w="567"/>
        <w:gridCol w:w="709"/>
        <w:gridCol w:w="1559"/>
        <w:gridCol w:w="1559"/>
        <w:gridCol w:w="1560"/>
        <w:gridCol w:w="2619"/>
        <w:gridCol w:w="2380"/>
      </w:tblGrid>
      <w:tr w:rsidR="004055DF" w:rsidRPr="008D5322" w:rsidTr="00210770">
        <w:trPr>
          <w:gridAfter w:val="2"/>
          <w:wAfter w:w="4999" w:type="dxa"/>
          <w:trHeight w:val="368"/>
          <w:tblHeader/>
        </w:trPr>
        <w:tc>
          <w:tcPr>
            <w:tcW w:w="3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55DF" w:rsidRPr="00210770" w:rsidRDefault="004055DF" w:rsidP="008D5322">
            <w:pPr>
              <w:jc w:val="center"/>
            </w:pPr>
            <w:bookmarkStart w:id="0" w:name="RANGE!A9:F59"/>
            <w:r w:rsidRPr="00210770">
              <w:t>Наименование</w:t>
            </w:r>
            <w:bookmarkEnd w:id="0"/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55DF" w:rsidRPr="00210770" w:rsidRDefault="004055DF" w:rsidP="008D5322">
            <w:pPr>
              <w:jc w:val="center"/>
            </w:pPr>
            <w:r w:rsidRPr="00210770">
              <w:t>Раздел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55DF" w:rsidRPr="00210770" w:rsidRDefault="004055DF" w:rsidP="008D5322">
            <w:pPr>
              <w:jc w:val="center"/>
            </w:pPr>
            <w:r w:rsidRPr="00210770">
              <w:t>Подра</w:t>
            </w:r>
            <w:r w:rsidRPr="00210770">
              <w:t>з</w:t>
            </w:r>
            <w:r w:rsidRPr="00210770">
              <w:t>дел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5DF" w:rsidRPr="00210770" w:rsidRDefault="004055DF" w:rsidP="008D5322">
            <w:pPr>
              <w:jc w:val="center"/>
              <w:rPr>
                <w:color w:val="000000"/>
              </w:rPr>
            </w:pPr>
            <w:r w:rsidRPr="00210770">
              <w:rPr>
                <w:color w:val="000000"/>
              </w:rPr>
              <w:t>Плановые показатели на год, утвержденные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5DF" w:rsidRPr="00210770" w:rsidRDefault="004055DF" w:rsidP="008D5322">
            <w:pPr>
              <w:jc w:val="center"/>
            </w:pPr>
            <w:r w:rsidRPr="00210770">
              <w:t>Исполнено</w:t>
            </w:r>
          </w:p>
        </w:tc>
      </w:tr>
      <w:tr w:rsidR="005B5F4A" w:rsidRPr="008D5322" w:rsidTr="00210770">
        <w:trPr>
          <w:gridAfter w:val="2"/>
          <w:wAfter w:w="4999" w:type="dxa"/>
          <w:trHeight w:val="1095"/>
          <w:tblHeader/>
        </w:trPr>
        <w:tc>
          <w:tcPr>
            <w:tcW w:w="3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F4A" w:rsidRPr="00210770" w:rsidRDefault="005B5F4A" w:rsidP="008D5322"/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F4A" w:rsidRPr="00210770" w:rsidRDefault="005B5F4A" w:rsidP="008D5322"/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F4A" w:rsidRPr="00210770" w:rsidRDefault="005B5F4A" w:rsidP="008D5322"/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F4A" w:rsidRPr="00210770" w:rsidRDefault="005B5F4A" w:rsidP="008D5322">
            <w:pPr>
              <w:jc w:val="center"/>
            </w:pPr>
            <w:r w:rsidRPr="00210770">
              <w:t>решением Черепове</w:t>
            </w:r>
            <w:r w:rsidRPr="00210770">
              <w:t>ц</w:t>
            </w:r>
            <w:r w:rsidRPr="00210770">
              <w:t>кой горо</w:t>
            </w:r>
            <w:r w:rsidRPr="00210770">
              <w:t>д</w:t>
            </w:r>
            <w:r w:rsidRPr="00210770">
              <w:t>ской Думы о городском бюджете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F4A" w:rsidRPr="00210770" w:rsidRDefault="005B5F4A" w:rsidP="008D5322">
            <w:pPr>
              <w:jc w:val="center"/>
            </w:pPr>
            <w:r w:rsidRPr="00210770">
              <w:t>с учетом</w:t>
            </w:r>
          </w:p>
          <w:p w:rsidR="005B5F4A" w:rsidRPr="00210770" w:rsidRDefault="005B5F4A" w:rsidP="008D5322">
            <w:pPr>
              <w:jc w:val="center"/>
            </w:pPr>
            <w:r w:rsidRPr="00210770">
              <w:t>особенн</w:t>
            </w:r>
            <w:r w:rsidRPr="00210770">
              <w:t>о</w:t>
            </w:r>
            <w:r w:rsidRPr="00210770">
              <w:t>стей, пред</w:t>
            </w:r>
            <w:r w:rsidRPr="00210770">
              <w:t>у</w:t>
            </w:r>
            <w:r w:rsidRPr="00210770">
              <w:t>смотренных в решении о городском бюджете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F4A" w:rsidRPr="00210770" w:rsidRDefault="005B5F4A" w:rsidP="008D5322"/>
        </w:tc>
      </w:tr>
      <w:tr w:rsidR="008D5322" w:rsidRPr="008D5322" w:rsidTr="00210770">
        <w:trPr>
          <w:gridAfter w:val="2"/>
          <w:wAfter w:w="4999" w:type="dxa"/>
          <w:trHeight w:val="513"/>
        </w:trPr>
        <w:tc>
          <w:tcPr>
            <w:tcW w:w="3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5322" w:rsidRPr="00210770" w:rsidRDefault="008D5322" w:rsidP="008D5322">
            <w:pPr>
              <w:jc w:val="both"/>
            </w:pPr>
            <w:r w:rsidRPr="00210770">
              <w:t>ОБЩЕГОСУДАРСТВЕННЫЕ 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5322" w:rsidRPr="00210770" w:rsidRDefault="008D5322" w:rsidP="008D5322">
            <w:pPr>
              <w:jc w:val="center"/>
            </w:pPr>
            <w:r w:rsidRPr="00210770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5322" w:rsidRPr="00210770" w:rsidRDefault="008D5322" w:rsidP="008D5322">
            <w:r w:rsidRPr="00210770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D5322" w:rsidRPr="00210770" w:rsidRDefault="008D5322" w:rsidP="008D5322">
            <w:pPr>
              <w:jc w:val="right"/>
              <w:rPr>
                <w:bCs/>
              </w:rPr>
            </w:pPr>
            <w:r w:rsidRPr="00210770">
              <w:rPr>
                <w:bCs/>
              </w:rPr>
              <w:t>649 818,7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D5322" w:rsidRPr="00210770" w:rsidRDefault="008D5322" w:rsidP="008D5322">
            <w:pPr>
              <w:jc w:val="right"/>
              <w:rPr>
                <w:bCs/>
              </w:rPr>
            </w:pPr>
            <w:r w:rsidRPr="00210770">
              <w:rPr>
                <w:bCs/>
              </w:rPr>
              <w:t>649 818,7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D5322" w:rsidRPr="00210770" w:rsidRDefault="008D5322" w:rsidP="008D5322">
            <w:pPr>
              <w:jc w:val="right"/>
              <w:rPr>
                <w:bCs/>
              </w:rPr>
            </w:pPr>
            <w:r w:rsidRPr="00210770">
              <w:rPr>
                <w:bCs/>
              </w:rPr>
              <w:t>262 203,2</w:t>
            </w:r>
          </w:p>
        </w:tc>
      </w:tr>
      <w:tr w:rsidR="009F2636" w:rsidRPr="008D5322" w:rsidTr="00210770">
        <w:trPr>
          <w:gridAfter w:val="2"/>
          <w:wAfter w:w="4999" w:type="dxa"/>
          <w:trHeight w:val="660"/>
        </w:trPr>
        <w:tc>
          <w:tcPr>
            <w:tcW w:w="3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2636" w:rsidRPr="00210770" w:rsidRDefault="009F2636" w:rsidP="008D5322">
            <w:pPr>
              <w:jc w:val="both"/>
            </w:pPr>
            <w:r w:rsidRPr="00210770">
              <w:t>Функционирование высшего должностного лица субъекта Российской Федерации и мун</w:t>
            </w:r>
            <w:r w:rsidRPr="00210770">
              <w:t>и</w:t>
            </w:r>
            <w:r w:rsidRPr="00210770">
              <w:t>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2636" w:rsidRPr="00210770" w:rsidRDefault="009F2636" w:rsidP="008D5322">
            <w:pPr>
              <w:jc w:val="center"/>
            </w:pPr>
            <w:r w:rsidRPr="00210770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2636" w:rsidRPr="00210770" w:rsidRDefault="009F2636" w:rsidP="008D5322">
            <w:pPr>
              <w:jc w:val="center"/>
            </w:pPr>
            <w:r w:rsidRPr="00210770"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F2636" w:rsidRPr="00210770" w:rsidRDefault="009F2636" w:rsidP="008D5322">
            <w:pPr>
              <w:jc w:val="right"/>
            </w:pPr>
            <w:r w:rsidRPr="00210770">
              <w:t>4 158,2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F2636" w:rsidRPr="00210770" w:rsidRDefault="009F2636" w:rsidP="008D5322">
            <w:pPr>
              <w:jc w:val="right"/>
            </w:pPr>
            <w:r w:rsidRPr="00210770">
              <w:t>4 158,2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F2636" w:rsidRPr="00210770" w:rsidRDefault="009F2636" w:rsidP="008D5322">
            <w:pPr>
              <w:jc w:val="right"/>
            </w:pPr>
            <w:r w:rsidRPr="00210770">
              <w:t>2 071,3</w:t>
            </w:r>
          </w:p>
        </w:tc>
      </w:tr>
      <w:tr w:rsidR="009F2636" w:rsidRPr="008D5322" w:rsidTr="00210770">
        <w:trPr>
          <w:gridAfter w:val="2"/>
          <w:wAfter w:w="4999" w:type="dxa"/>
          <w:trHeight w:val="990"/>
        </w:trPr>
        <w:tc>
          <w:tcPr>
            <w:tcW w:w="3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2636" w:rsidRPr="00210770" w:rsidRDefault="009F2636" w:rsidP="008D5322">
            <w:pPr>
              <w:jc w:val="both"/>
            </w:pPr>
            <w:r w:rsidRPr="00210770">
              <w:t>Функционирование законод</w:t>
            </w:r>
            <w:r w:rsidRPr="00210770">
              <w:t>а</w:t>
            </w:r>
            <w:r w:rsidRPr="00210770">
              <w:t>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2636" w:rsidRPr="00210770" w:rsidRDefault="009F2636" w:rsidP="008D5322">
            <w:pPr>
              <w:jc w:val="center"/>
            </w:pPr>
            <w:r w:rsidRPr="00210770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2636" w:rsidRPr="00210770" w:rsidRDefault="009F2636" w:rsidP="008D5322">
            <w:pPr>
              <w:jc w:val="center"/>
            </w:pPr>
            <w:r w:rsidRPr="00210770"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F2636" w:rsidRPr="00210770" w:rsidRDefault="009F2636" w:rsidP="008D5322">
            <w:pPr>
              <w:jc w:val="right"/>
            </w:pPr>
            <w:r w:rsidRPr="00210770">
              <w:t>17 869,6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F2636" w:rsidRPr="00210770" w:rsidRDefault="009F2636" w:rsidP="008D5322">
            <w:pPr>
              <w:jc w:val="right"/>
            </w:pPr>
            <w:r w:rsidRPr="00210770">
              <w:t>17 869,6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F2636" w:rsidRPr="00210770" w:rsidRDefault="009F2636" w:rsidP="008D5322">
            <w:pPr>
              <w:jc w:val="right"/>
            </w:pPr>
            <w:r w:rsidRPr="00210770">
              <w:t>7 168,8</w:t>
            </w:r>
          </w:p>
        </w:tc>
      </w:tr>
      <w:tr w:rsidR="009F2636" w:rsidRPr="008D5322" w:rsidTr="00210770">
        <w:trPr>
          <w:gridAfter w:val="2"/>
          <w:wAfter w:w="4999" w:type="dxa"/>
          <w:trHeight w:val="990"/>
        </w:trPr>
        <w:tc>
          <w:tcPr>
            <w:tcW w:w="3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2636" w:rsidRPr="00210770" w:rsidRDefault="009F2636" w:rsidP="008D5322">
            <w:pPr>
              <w:jc w:val="both"/>
            </w:pPr>
            <w:r w:rsidRPr="00210770">
              <w:t>Функционирование Правител</w:t>
            </w:r>
            <w:r w:rsidRPr="00210770">
              <w:t>ь</w:t>
            </w:r>
            <w:r w:rsidRPr="00210770">
              <w:t>ства Российской Федерации, высших исполнительных орг</w:t>
            </w:r>
            <w:r w:rsidRPr="00210770">
              <w:t>а</w:t>
            </w:r>
            <w:r w:rsidRPr="00210770">
              <w:t>нов государственной власти субъектов Российской Федер</w:t>
            </w:r>
            <w:r w:rsidRPr="00210770">
              <w:t>а</w:t>
            </w:r>
            <w:r w:rsidRPr="00210770">
              <w:t xml:space="preserve">ции, местных администраций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2636" w:rsidRPr="00210770" w:rsidRDefault="009F2636" w:rsidP="008D5322">
            <w:pPr>
              <w:jc w:val="center"/>
            </w:pPr>
            <w:r w:rsidRPr="00210770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2636" w:rsidRPr="00210770" w:rsidRDefault="009F2636" w:rsidP="008D5322">
            <w:pPr>
              <w:jc w:val="center"/>
            </w:pPr>
            <w:r w:rsidRPr="00210770"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F2636" w:rsidRPr="00210770" w:rsidRDefault="009F2636" w:rsidP="008D5322">
            <w:pPr>
              <w:jc w:val="right"/>
            </w:pPr>
            <w:r w:rsidRPr="00210770">
              <w:t>162 185,0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F2636" w:rsidRPr="00210770" w:rsidRDefault="009F2636" w:rsidP="008D5322">
            <w:pPr>
              <w:jc w:val="right"/>
            </w:pPr>
            <w:r w:rsidRPr="00210770">
              <w:t>162 185,0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F2636" w:rsidRPr="00210770" w:rsidRDefault="009F2636" w:rsidP="008D5322">
            <w:pPr>
              <w:jc w:val="right"/>
            </w:pPr>
            <w:r w:rsidRPr="00210770">
              <w:t>68 364,3</w:t>
            </w:r>
          </w:p>
        </w:tc>
      </w:tr>
      <w:tr w:rsidR="009F2636" w:rsidRPr="008D5322" w:rsidTr="00210770">
        <w:trPr>
          <w:gridAfter w:val="2"/>
          <w:wAfter w:w="4999" w:type="dxa"/>
          <w:trHeight w:val="214"/>
        </w:trPr>
        <w:tc>
          <w:tcPr>
            <w:tcW w:w="3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2636" w:rsidRPr="00210770" w:rsidRDefault="009F2636" w:rsidP="008D5322">
            <w:pPr>
              <w:jc w:val="both"/>
            </w:pPr>
            <w:r w:rsidRPr="00210770">
              <w:t>Судебная система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2636" w:rsidRPr="00210770" w:rsidRDefault="009F2636" w:rsidP="008D5322">
            <w:pPr>
              <w:jc w:val="center"/>
            </w:pPr>
            <w:r w:rsidRPr="00210770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2636" w:rsidRPr="00210770" w:rsidRDefault="009F2636" w:rsidP="008D5322">
            <w:pPr>
              <w:jc w:val="center"/>
            </w:pPr>
            <w:r w:rsidRPr="00210770"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F2636" w:rsidRPr="00210770" w:rsidRDefault="009F2636" w:rsidP="008D5322">
            <w:pPr>
              <w:jc w:val="right"/>
            </w:pPr>
            <w:r w:rsidRPr="00210770">
              <w:t>83,7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F2636" w:rsidRPr="00210770" w:rsidRDefault="009F2636" w:rsidP="008D5322">
            <w:pPr>
              <w:jc w:val="right"/>
            </w:pPr>
            <w:r w:rsidRPr="00210770">
              <w:t>83,7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F2636" w:rsidRPr="00210770" w:rsidRDefault="009F2636" w:rsidP="008D5322">
            <w:pPr>
              <w:jc w:val="right"/>
            </w:pPr>
            <w:r w:rsidRPr="00210770">
              <w:t>0,0</w:t>
            </w:r>
          </w:p>
        </w:tc>
      </w:tr>
      <w:tr w:rsidR="009F2636" w:rsidRPr="008D5322" w:rsidTr="00210770">
        <w:trPr>
          <w:gridAfter w:val="2"/>
          <w:wAfter w:w="4999" w:type="dxa"/>
          <w:trHeight w:val="660"/>
        </w:trPr>
        <w:tc>
          <w:tcPr>
            <w:tcW w:w="3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2636" w:rsidRPr="00210770" w:rsidRDefault="009F2636" w:rsidP="008D5322">
            <w:pPr>
              <w:jc w:val="both"/>
            </w:pPr>
            <w:r w:rsidRPr="00210770">
              <w:t>Обеспечение деятельности ф</w:t>
            </w:r>
            <w:r w:rsidRPr="00210770">
              <w:t>и</w:t>
            </w:r>
            <w:r w:rsidRPr="00210770">
              <w:t>нансовых, налоговых и там</w:t>
            </w:r>
            <w:r w:rsidRPr="00210770">
              <w:t>о</w:t>
            </w:r>
            <w:r w:rsidRPr="00210770">
              <w:t>женных органов и органов ф</w:t>
            </w:r>
            <w:r w:rsidRPr="00210770">
              <w:t>и</w:t>
            </w:r>
            <w:r w:rsidRPr="00210770">
              <w:t xml:space="preserve">нансового (финансово-бюджетного) надзора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2636" w:rsidRPr="00210770" w:rsidRDefault="009F2636" w:rsidP="008D5322">
            <w:pPr>
              <w:jc w:val="center"/>
            </w:pPr>
            <w:r w:rsidRPr="00210770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2636" w:rsidRPr="00210770" w:rsidRDefault="009F2636" w:rsidP="008D5322">
            <w:pPr>
              <w:jc w:val="center"/>
            </w:pPr>
            <w:r w:rsidRPr="00210770"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F2636" w:rsidRPr="00210770" w:rsidRDefault="009F2636" w:rsidP="008D5322">
            <w:pPr>
              <w:jc w:val="right"/>
            </w:pPr>
            <w:r w:rsidRPr="00210770">
              <w:t>44 514,4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F2636" w:rsidRPr="00210770" w:rsidRDefault="009F2636" w:rsidP="008D5322">
            <w:pPr>
              <w:jc w:val="right"/>
            </w:pPr>
            <w:r w:rsidRPr="00210770">
              <w:t>44 514,4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F2636" w:rsidRPr="00210770" w:rsidRDefault="009F2636" w:rsidP="008D5322">
            <w:pPr>
              <w:jc w:val="right"/>
            </w:pPr>
            <w:r w:rsidRPr="00210770">
              <w:t>19 574,7</w:t>
            </w:r>
          </w:p>
        </w:tc>
      </w:tr>
      <w:tr w:rsidR="009F2636" w:rsidRPr="008D5322" w:rsidTr="00210770">
        <w:trPr>
          <w:gridAfter w:val="2"/>
          <w:wAfter w:w="4999" w:type="dxa"/>
          <w:trHeight w:val="330"/>
        </w:trPr>
        <w:tc>
          <w:tcPr>
            <w:tcW w:w="3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2636" w:rsidRPr="00210770" w:rsidRDefault="009F2636" w:rsidP="008D5322">
            <w:pPr>
              <w:jc w:val="both"/>
            </w:pPr>
            <w:r w:rsidRPr="00210770">
              <w:t>Резервные фонды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2636" w:rsidRPr="00210770" w:rsidRDefault="009F2636" w:rsidP="008D5322">
            <w:pPr>
              <w:jc w:val="center"/>
            </w:pPr>
            <w:r w:rsidRPr="00210770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2636" w:rsidRPr="00210770" w:rsidRDefault="009F2636" w:rsidP="008D5322">
            <w:pPr>
              <w:jc w:val="center"/>
            </w:pPr>
            <w:r w:rsidRPr="00210770">
              <w:t>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F2636" w:rsidRPr="00210770" w:rsidRDefault="009F2636" w:rsidP="008D5322">
            <w:pPr>
              <w:jc w:val="right"/>
            </w:pPr>
            <w:r w:rsidRPr="00210770">
              <w:t>66 316,4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F2636" w:rsidRPr="00210770" w:rsidRDefault="009F2636" w:rsidP="008D5322">
            <w:pPr>
              <w:jc w:val="right"/>
            </w:pPr>
            <w:r w:rsidRPr="00210770">
              <w:t>66 316,4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F2636" w:rsidRPr="00210770" w:rsidRDefault="009F2636" w:rsidP="008D5322">
            <w:pPr>
              <w:jc w:val="right"/>
            </w:pPr>
            <w:r w:rsidRPr="00210770">
              <w:t>0,0</w:t>
            </w:r>
          </w:p>
        </w:tc>
      </w:tr>
      <w:tr w:rsidR="009F2636" w:rsidRPr="008D5322" w:rsidTr="00210770">
        <w:trPr>
          <w:gridAfter w:val="2"/>
          <w:wAfter w:w="4999" w:type="dxa"/>
          <w:trHeight w:val="330"/>
        </w:trPr>
        <w:tc>
          <w:tcPr>
            <w:tcW w:w="3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2636" w:rsidRPr="00210770" w:rsidRDefault="009F2636" w:rsidP="008D5322">
            <w:pPr>
              <w:jc w:val="both"/>
            </w:pPr>
            <w:r w:rsidRPr="00210770"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2636" w:rsidRPr="00210770" w:rsidRDefault="009F2636" w:rsidP="008D5322">
            <w:pPr>
              <w:jc w:val="center"/>
            </w:pPr>
            <w:r w:rsidRPr="00210770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2636" w:rsidRPr="00210770" w:rsidRDefault="009F2636" w:rsidP="008D5322">
            <w:pPr>
              <w:jc w:val="center"/>
            </w:pPr>
            <w:r w:rsidRPr="00210770"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F2636" w:rsidRPr="00210770" w:rsidRDefault="009F2636" w:rsidP="008D5322">
            <w:pPr>
              <w:jc w:val="right"/>
            </w:pPr>
            <w:r w:rsidRPr="00210770">
              <w:t>354 691,4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F2636" w:rsidRPr="00210770" w:rsidRDefault="009F2636" w:rsidP="008D5322">
            <w:pPr>
              <w:jc w:val="right"/>
            </w:pPr>
            <w:r w:rsidRPr="00210770">
              <w:t>354 691,4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F2636" w:rsidRPr="00210770" w:rsidRDefault="009F2636" w:rsidP="008D5322">
            <w:pPr>
              <w:jc w:val="right"/>
            </w:pPr>
            <w:r w:rsidRPr="00210770">
              <w:t>165 024,1</w:t>
            </w:r>
          </w:p>
        </w:tc>
      </w:tr>
      <w:tr w:rsidR="00D80F4E" w:rsidRPr="008D5322" w:rsidTr="00210770">
        <w:trPr>
          <w:gridAfter w:val="2"/>
          <w:wAfter w:w="4999" w:type="dxa"/>
          <w:trHeight w:val="660"/>
        </w:trPr>
        <w:tc>
          <w:tcPr>
            <w:tcW w:w="3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F4E" w:rsidRPr="00210770" w:rsidRDefault="00D80F4E" w:rsidP="008D5322">
            <w:pPr>
              <w:jc w:val="both"/>
            </w:pPr>
            <w:r w:rsidRPr="00210770">
              <w:t>НАЦИОНАЛЬНАЯ БЕЗОПА</w:t>
            </w:r>
            <w:r w:rsidRPr="00210770">
              <w:t>С</w:t>
            </w:r>
            <w:r w:rsidRPr="00210770">
              <w:t>НОСТЬ И ПРАВООХРАН</w:t>
            </w:r>
            <w:r w:rsidRPr="00210770">
              <w:t>И</w:t>
            </w:r>
            <w:r w:rsidRPr="00210770">
              <w:t>ТЕЛЬНАЯ  ДЕЯТЕЛЬНОСТЬ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0F4E" w:rsidRPr="00210770" w:rsidRDefault="00D80F4E" w:rsidP="008D5322">
            <w:pPr>
              <w:jc w:val="center"/>
            </w:pPr>
            <w:r w:rsidRPr="00210770"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0F4E" w:rsidRPr="00210770" w:rsidRDefault="00D80F4E" w:rsidP="008D5322">
            <w:pPr>
              <w:jc w:val="center"/>
            </w:pPr>
            <w:r w:rsidRPr="00210770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80F4E" w:rsidRPr="00210770" w:rsidRDefault="00D80F4E" w:rsidP="008D5322">
            <w:pPr>
              <w:jc w:val="right"/>
            </w:pPr>
            <w:r w:rsidRPr="00210770">
              <w:t>73 147,1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80F4E" w:rsidRPr="00210770" w:rsidRDefault="00D80F4E" w:rsidP="008D5322">
            <w:pPr>
              <w:jc w:val="right"/>
            </w:pPr>
            <w:r w:rsidRPr="00210770">
              <w:t>73 147,1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80F4E" w:rsidRPr="00210770" w:rsidRDefault="00D80F4E" w:rsidP="008D5322">
            <w:pPr>
              <w:jc w:val="right"/>
            </w:pPr>
            <w:r w:rsidRPr="00210770">
              <w:t>33 545,5</w:t>
            </w:r>
          </w:p>
        </w:tc>
      </w:tr>
      <w:tr w:rsidR="00D80F4E" w:rsidRPr="008D5322" w:rsidTr="00210770">
        <w:trPr>
          <w:gridAfter w:val="2"/>
          <w:wAfter w:w="4999" w:type="dxa"/>
          <w:trHeight w:val="660"/>
        </w:trPr>
        <w:tc>
          <w:tcPr>
            <w:tcW w:w="3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F4E" w:rsidRPr="00210770" w:rsidRDefault="00D80F4E" w:rsidP="008D5322">
            <w:pPr>
              <w:jc w:val="both"/>
            </w:pPr>
            <w:r w:rsidRPr="00210770">
              <w:t>Защита населения и территории от чрезвычайных ситуаций пр</w:t>
            </w:r>
            <w:r w:rsidRPr="00210770">
              <w:t>и</w:t>
            </w:r>
            <w:r w:rsidRPr="00210770">
              <w:t>родного и техногенного хара</w:t>
            </w:r>
            <w:r w:rsidRPr="00210770">
              <w:t>к</w:t>
            </w:r>
            <w:r w:rsidRPr="00210770">
              <w:t>тера, гражданская оборона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0F4E" w:rsidRPr="00210770" w:rsidRDefault="00D80F4E" w:rsidP="008D5322">
            <w:pPr>
              <w:jc w:val="center"/>
            </w:pPr>
            <w:r w:rsidRPr="00210770"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0F4E" w:rsidRPr="00210770" w:rsidRDefault="00D80F4E" w:rsidP="008D5322">
            <w:pPr>
              <w:jc w:val="center"/>
            </w:pPr>
            <w:r w:rsidRPr="00210770"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80F4E" w:rsidRPr="00210770" w:rsidRDefault="00D80F4E" w:rsidP="008D5322">
            <w:pPr>
              <w:jc w:val="right"/>
              <w:rPr>
                <w:bCs/>
              </w:rPr>
            </w:pPr>
            <w:r w:rsidRPr="00210770">
              <w:rPr>
                <w:bCs/>
              </w:rPr>
              <w:t>73 147,1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80F4E" w:rsidRPr="00210770" w:rsidRDefault="00D80F4E" w:rsidP="008D5322">
            <w:pPr>
              <w:jc w:val="right"/>
              <w:rPr>
                <w:bCs/>
              </w:rPr>
            </w:pPr>
            <w:r w:rsidRPr="00210770">
              <w:rPr>
                <w:bCs/>
              </w:rPr>
              <w:t>73 147,1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80F4E" w:rsidRPr="00210770" w:rsidRDefault="00D80F4E" w:rsidP="008D5322">
            <w:pPr>
              <w:jc w:val="right"/>
              <w:rPr>
                <w:bCs/>
              </w:rPr>
            </w:pPr>
            <w:r w:rsidRPr="00210770">
              <w:rPr>
                <w:bCs/>
              </w:rPr>
              <w:t>33 545,5</w:t>
            </w:r>
          </w:p>
        </w:tc>
      </w:tr>
      <w:tr w:rsidR="008D5322" w:rsidRPr="008D5322" w:rsidTr="00210770">
        <w:trPr>
          <w:gridAfter w:val="2"/>
          <w:wAfter w:w="4999" w:type="dxa"/>
          <w:trHeight w:val="182"/>
        </w:trPr>
        <w:tc>
          <w:tcPr>
            <w:tcW w:w="3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5322" w:rsidRPr="00210770" w:rsidRDefault="008D5322" w:rsidP="008D5322">
            <w:pPr>
              <w:jc w:val="both"/>
            </w:pPr>
            <w:r w:rsidRPr="00210770">
              <w:t xml:space="preserve">НАЦИОНАЛЬНАЯ </w:t>
            </w:r>
          </w:p>
          <w:p w:rsidR="008D5322" w:rsidRPr="00210770" w:rsidRDefault="008D5322" w:rsidP="008D5322">
            <w:pPr>
              <w:jc w:val="both"/>
            </w:pPr>
            <w:r w:rsidRPr="00210770">
              <w:t>ЭКОНОМИКА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5322" w:rsidRPr="00210770" w:rsidRDefault="008D5322" w:rsidP="008D5322">
            <w:pPr>
              <w:jc w:val="center"/>
            </w:pPr>
            <w:r w:rsidRPr="00210770"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5322" w:rsidRPr="00210770" w:rsidRDefault="008D5322" w:rsidP="008D5322">
            <w:r w:rsidRPr="00210770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D5322" w:rsidRPr="00210770" w:rsidRDefault="008D5322" w:rsidP="008D5322">
            <w:pPr>
              <w:jc w:val="right"/>
              <w:rPr>
                <w:bCs/>
              </w:rPr>
            </w:pPr>
            <w:r w:rsidRPr="00210770">
              <w:rPr>
                <w:bCs/>
              </w:rPr>
              <w:t>2 166 449,9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D5322" w:rsidRPr="00210770" w:rsidRDefault="008D5322" w:rsidP="008D5322">
            <w:pPr>
              <w:jc w:val="right"/>
              <w:rPr>
                <w:bCs/>
              </w:rPr>
            </w:pPr>
            <w:r w:rsidRPr="00210770">
              <w:rPr>
                <w:bCs/>
              </w:rPr>
              <w:t>2 223 542,0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D5322" w:rsidRPr="00210770" w:rsidRDefault="008D5322" w:rsidP="008D5322">
            <w:pPr>
              <w:jc w:val="right"/>
              <w:rPr>
                <w:bCs/>
              </w:rPr>
            </w:pPr>
            <w:r w:rsidRPr="00210770">
              <w:rPr>
                <w:bCs/>
              </w:rPr>
              <w:t>548 479,0</w:t>
            </w:r>
          </w:p>
        </w:tc>
      </w:tr>
      <w:tr w:rsidR="008D5322" w:rsidRPr="008D5322" w:rsidTr="00210770">
        <w:trPr>
          <w:gridAfter w:val="2"/>
          <w:wAfter w:w="4999" w:type="dxa"/>
          <w:trHeight w:val="330"/>
        </w:trPr>
        <w:tc>
          <w:tcPr>
            <w:tcW w:w="3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5322" w:rsidRPr="00210770" w:rsidRDefault="008D5322" w:rsidP="008D5322">
            <w:pPr>
              <w:jc w:val="both"/>
            </w:pPr>
            <w:r w:rsidRPr="00210770">
              <w:t>Общеэкономические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5322" w:rsidRPr="00210770" w:rsidRDefault="008D5322" w:rsidP="008D5322">
            <w:pPr>
              <w:jc w:val="center"/>
            </w:pPr>
            <w:r w:rsidRPr="00210770"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5322" w:rsidRPr="00210770" w:rsidRDefault="008D5322" w:rsidP="008D5322">
            <w:pPr>
              <w:jc w:val="center"/>
            </w:pPr>
            <w:r w:rsidRPr="00210770"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D5322" w:rsidRPr="00210770" w:rsidRDefault="008D5322" w:rsidP="008D5322">
            <w:pPr>
              <w:jc w:val="right"/>
            </w:pPr>
            <w:r w:rsidRPr="00210770">
              <w:t>2 934,1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D5322" w:rsidRPr="00210770" w:rsidRDefault="008D5322" w:rsidP="008D5322">
            <w:pPr>
              <w:jc w:val="right"/>
            </w:pPr>
            <w:r w:rsidRPr="00210770">
              <w:t>3 921,2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D5322" w:rsidRPr="00210770" w:rsidRDefault="008D5322" w:rsidP="008D5322">
            <w:pPr>
              <w:jc w:val="right"/>
            </w:pPr>
            <w:r w:rsidRPr="00210770">
              <w:t>0,0</w:t>
            </w:r>
          </w:p>
        </w:tc>
      </w:tr>
      <w:tr w:rsidR="008D5322" w:rsidRPr="008D5322" w:rsidTr="00210770">
        <w:trPr>
          <w:gridAfter w:val="2"/>
          <w:wAfter w:w="4999" w:type="dxa"/>
          <w:trHeight w:val="330"/>
        </w:trPr>
        <w:tc>
          <w:tcPr>
            <w:tcW w:w="3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5322" w:rsidRPr="00210770" w:rsidRDefault="008D5322" w:rsidP="008D5322">
            <w:pPr>
              <w:jc w:val="both"/>
            </w:pPr>
            <w:r w:rsidRPr="00210770">
              <w:t>Водное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5322" w:rsidRPr="00210770" w:rsidRDefault="008D5322" w:rsidP="008D5322">
            <w:pPr>
              <w:jc w:val="center"/>
            </w:pPr>
            <w:r w:rsidRPr="00210770"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5322" w:rsidRPr="00210770" w:rsidRDefault="008D5322" w:rsidP="008D5322">
            <w:pPr>
              <w:jc w:val="center"/>
            </w:pPr>
            <w:r w:rsidRPr="00210770"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D5322" w:rsidRPr="00210770" w:rsidRDefault="008D5322" w:rsidP="008D5322">
            <w:pPr>
              <w:jc w:val="right"/>
            </w:pPr>
            <w:r w:rsidRPr="00210770">
              <w:t>132 291,4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D5322" w:rsidRPr="00210770" w:rsidRDefault="008D5322" w:rsidP="008D5322">
            <w:pPr>
              <w:jc w:val="right"/>
            </w:pPr>
            <w:r w:rsidRPr="00210770">
              <w:t>132 291,4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D5322" w:rsidRPr="00210770" w:rsidRDefault="008D5322" w:rsidP="008D5322">
            <w:pPr>
              <w:jc w:val="right"/>
            </w:pPr>
            <w:r w:rsidRPr="00210770">
              <w:t>55 111,8</w:t>
            </w:r>
          </w:p>
        </w:tc>
      </w:tr>
      <w:tr w:rsidR="008D5322" w:rsidRPr="008D5322" w:rsidTr="00210770">
        <w:trPr>
          <w:gridAfter w:val="2"/>
          <w:wAfter w:w="4999" w:type="dxa"/>
          <w:trHeight w:val="330"/>
        </w:trPr>
        <w:tc>
          <w:tcPr>
            <w:tcW w:w="3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5322" w:rsidRPr="00210770" w:rsidRDefault="008D5322" w:rsidP="008D5322">
            <w:pPr>
              <w:jc w:val="both"/>
            </w:pPr>
            <w:r w:rsidRPr="00210770">
              <w:lastRenderedPageBreak/>
              <w:t>Транспорт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5322" w:rsidRPr="00210770" w:rsidRDefault="008D5322" w:rsidP="008D5322">
            <w:pPr>
              <w:jc w:val="center"/>
            </w:pPr>
            <w:r w:rsidRPr="00210770"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5322" w:rsidRPr="00210770" w:rsidRDefault="008D5322" w:rsidP="008D5322">
            <w:pPr>
              <w:jc w:val="center"/>
            </w:pPr>
            <w:r w:rsidRPr="00210770"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D5322" w:rsidRPr="00210770" w:rsidRDefault="008D5322" w:rsidP="008D5322">
            <w:pPr>
              <w:jc w:val="right"/>
            </w:pPr>
            <w:r w:rsidRPr="00210770">
              <w:t>100 905,4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D5322" w:rsidRPr="00210770" w:rsidRDefault="008D5322" w:rsidP="008D5322">
            <w:pPr>
              <w:jc w:val="right"/>
            </w:pPr>
            <w:r w:rsidRPr="00210770">
              <w:t>100 905,4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D5322" w:rsidRPr="00210770" w:rsidRDefault="008D5322" w:rsidP="008D5322">
            <w:pPr>
              <w:jc w:val="right"/>
            </w:pPr>
            <w:r w:rsidRPr="00210770">
              <w:t>74 242,5</w:t>
            </w:r>
          </w:p>
        </w:tc>
      </w:tr>
      <w:tr w:rsidR="008D5322" w:rsidRPr="008D5322" w:rsidTr="00210770">
        <w:trPr>
          <w:gridAfter w:val="2"/>
          <w:wAfter w:w="4999" w:type="dxa"/>
          <w:trHeight w:val="330"/>
        </w:trPr>
        <w:tc>
          <w:tcPr>
            <w:tcW w:w="3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5322" w:rsidRPr="00210770" w:rsidRDefault="008D5322" w:rsidP="008D5322">
            <w:pPr>
              <w:jc w:val="both"/>
            </w:pPr>
            <w:r w:rsidRPr="00210770">
              <w:t>Дорожное хозяйство (дорожные фонды)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5322" w:rsidRPr="00210770" w:rsidRDefault="008D5322" w:rsidP="008D5322">
            <w:pPr>
              <w:jc w:val="center"/>
            </w:pPr>
            <w:r w:rsidRPr="00210770"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5322" w:rsidRPr="00210770" w:rsidRDefault="008D5322" w:rsidP="008D5322">
            <w:pPr>
              <w:jc w:val="center"/>
            </w:pPr>
            <w:r w:rsidRPr="00210770"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D5322" w:rsidRPr="00210770" w:rsidRDefault="008D5322" w:rsidP="008D5322">
            <w:pPr>
              <w:jc w:val="right"/>
            </w:pPr>
            <w:r w:rsidRPr="00210770">
              <w:t>1 557 930,9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D5322" w:rsidRPr="00210770" w:rsidRDefault="008D5322" w:rsidP="008D5322">
            <w:pPr>
              <w:jc w:val="right"/>
            </w:pPr>
            <w:r w:rsidRPr="00210770">
              <w:t>1 557 930,9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D5322" w:rsidRPr="00210770" w:rsidRDefault="008D5322" w:rsidP="008D5322">
            <w:pPr>
              <w:jc w:val="right"/>
            </w:pPr>
            <w:r w:rsidRPr="00210770">
              <w:t>321 108,4</w:t>
            </w:r>
          </w:p>
        </w:tc>
      </w:tr>
      <w:tr w:rsidR="008D5322" w:rsidRPr="008D5322" w:rsidTr="00210770">
        <w:trPr>
          <w:gridAfter w:val="2"/>
          <w:wAfter w:w="4999" w:type="dxa"/>
          <w:trHeight w:val="330"/>
        </w:trPr>
        <w:tc>
          <w:tcPr>
            <w:tcW w:w="3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5322" w:rsidRPr="00210770" w:rsidRDefault="008D5322" w:rsidP="008D5322">
            <w:pPr>
              <w:jc w:val="both"/>
            </w:pPr>
            <w:r w:rsidRPr="00210770">
              <w:t>Связь и информатика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5322" w:rsidRPr="00210770" w:rsidRDefault="008D5322" w:rsidP="008D5322">
            <w:pPr>
              <w:jc w:val="center"/>
            </w:pPr>
            <w:r w:rsidRPr="00210770"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5322" w:rsidRPr="00210770" w:rsidRDefault="008D5322" w:rsidP="008D5322">
            <w:pPr>
              <w:jc w:val="center"/>
            </w:pPr>
            <w:r w:rsidRPr="00210770"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D5322" w:rsidRPr="00210770" w:rsidRDefault="008D5322" w:rsidP="008D5322">
            <w:pPr>
              <w:jc w:val="right"/>
            </w:pPr>
            <w:r w:rsidRPr="00210770">
              <w:t>70 367,0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D5322" w:rsidRPr="00210770" w:rsidRDefault="008D5322" w:rsidP="008D5322">
            <w:pPr>
              <w:jc w:val="right"/>
            </w:pPr>
            <w:r w:rsidRPr="00210770">
              <w:t>70 367,0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D5322" w:rsidRPr="00210770" w:rsidRDefault="008D5322" w:rsidP="008D5322">
            <w:pPr>
              <w:jc w:val="right"/>
            </w:pPr>
            <w:r w:rsidRPr="00210770">
              <w:t>30 635,3</w:t>
            </w:r>
          </w:p>
        </w:tc>
      </w:tr>
      <w:tr w:rsidR="008D5322" w:rsidRPr="008D5322" w:rsidTr="00210770">
        <w:trPr>
          <w:gridAfter w:val="2"/>
          <w:wAfter w:w="4999" w:type="dxa"/>
          <w:trHeight w:val="330"/>
        </w:trPr>
        <w:tc>
          <w:tcPr>
            <w:tcW w:w="3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5322" w:rsidRPr="00210770" w:rsidRDefault="008D5322" w:rsidP="008D5322">
            <w:pPr>
              <w:jc w:val="both"/>
            </w:pPr>
            <w:r w:rsidRPr="00210770">
              <w:t>Другие вопросы в области национальной экономики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5322" w:rsidRPr="00210770" w:rsidRDefault="008D5322" w:rsidP="008D5322">
            <w:pPr>
              <w:jc w:val="center"/>
            </w:pPr>
            <w:r w:rsidRPr="00210770"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5322" w:rsidRPr="00210770" w:rsidRDefault="008D5322" w:rsidP="008D5322">
            <w:pPr>
              <w:jc w:val="center"/>
            </w:pPr>
            <w:r w:rsidRPr="00210770"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D5322" w:rsidRPr="00210770" w:rsidRDefault="008D5322" w:rsidP="008D5322">
            <w:pPr>
              <w:jc w:val="right"/>
            </w:pPr>
            <w:r w:rsidRPr="00210770">
              <w:t>302 021,1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D5322" w:rsidRPr="00210770" w:rsidRDefault="008D5322" w:rsidP="008D5322">
            <w:pPr>
              <w:jc w:val="right"/>
            </w:pPr>
            <w:r w:rsidRPr="00210770">
              <w:t>358 126,1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D5322" w:rsidRPr="00210770" w:rsidRDefault="008D5322" w:rsidP="008D5322">
            <w:pPr>
              <w:jc w:val="right"/>
            </w:pPr>
            <w:r w:rsidRPr="00210770">
              <w:t>67 381,0</w:t>
            </w:r>
          </w:p>
        </w:tc>
      </w:tr>
      <w:tr w:rsidR="008D5322" w:rsidRPr="008D5322" w:rsidTr="00210770">
        <w:trPr>
          <w:gridAfter w:val="2"/>
          <w:wAfter w:w="4999" w:type="dxa"/>
          <w:trHeight w:val="330"/>
        </w:trPr>
        <w:tc>
          <w:tcPr>
            <w:tcW w:w="3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5322" w:rsidRPr="00210770" w:rsidRDefault="008D5322" w:rsidP="008D5322">
            <w:pPr>
              <w:jc w:val="both"/>
            </w:pPr>
            <w:r w:rsidRPr="00210770">
              <w:t>ЖИЛИЩНО-КОММУНАЛЬНОЕ ХОЗЯ</w:t>
            </w:r>
            <w:r w:rsidRPr="00210770">
              <w:t>Й</w:t>
            </w:r>
            <w:r w:rsidRPr="00210770">
              <w:t>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5322" w:rsidRPr="00210770" w:rsidRDefault="008D5322" w:rsidP="008D5322">
            <w:pPr>
              <w:jc w:val="center"/>
            </w:pPr>
            <w:r w:rsidRPr="00210770"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5322" w:rsidRPr="00210770" w:rsidRDefault="008D5322" w:rsidP="008D5322">
            <w:r w:rsidRPr="00210770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D5322" w:rsidRPr="00210770" w:rsidRDefault="008D5322" w:rsidP="008D5322">
            <w:pPr>
              <w:jc w:val="right"/>
              <w:rPr>
                <w:bCs/>
              </w:rPr>
            </w:pPr>
            <w:r w:rsidRPr="00210770">
              <w:rPr>
                <w:bCs/>
              </w:rPr>
              <w:t>707 722,0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D5322" w:rsidRPr="00210770" w:rsidRDefault="008D5322" w:rsidP="008D5322">
            <w:pPr>
              <w:jc w:val="right"/>
              <w:rPr>
                <w:bCs/>
              </w:rPr>
            </w:pPr>
            <w:r w:rsidRPr="00210770">
              <w:rPr>
                <w:bCs/>
              </w:rPr>
              <w:t>709 974,2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D5322" w:rsidRPr="00210770" w:rsidRDefault="008D5322" w:rsidP="008D5322">
            <w:pPr>
              <w:jc w:val="right"/>
              <w:rPr>
                <w:bCs/>
              </w:rPr>
            </w:pPr>
            <w:r w:rsidRPr="00210770">
              <w:rPr>
                <w:bCs/>
              </w:rPr>
              <w:t>128 424,3</w:t>
            </w:r>
          </w:p>
        </w:tc>
      </w:tr>
      <w:tr w:rsidR="008D5322" w:rsidRPr="008D5322" w:rsidTr="00210770">
        <w:trPr>
          <w:gridAfter w:val="2"/>
          <w:wAfter w:w="4999" w:type="dxa"/>
          <w:trHeight w:val="330"/>
        </w:trPr>
        <w:tc>
          <w:tcPr>
            <w:tcW w:w="3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5322" w:rsidRPr="00210770" w:rsidRDefault="008D5322" w:rsidP="008D5322">
            <w:pPr>
              <w:jc w:val="both"/>
            </w:pPr>
            <w:r w:rsidRPr="00210770">
              <w:t>Жилищное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5322" w:rsidRPr="00210770" w:rsidRDefault="008D5322" w:rsidP="008D5322">
            <w:pPr>
              <w:jc w:val="center"/>
            </w:pPr>
            <w:r w:rsidRPr="00210770"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5322" w:rsidRPr="00210770" w:rsidRDefault="008D5322" w:rsidP="008D5322">
            <w:pPr>
              <w:jc w:val="center"/>
            </w:pPr>
            <w:r w:rsidRPr="00210770"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D5322" w:rsidRPr="00210770" w:rsidRDefault="008D5322" w:rsidP="008D5322">
            <w:pPr>
              <w:jc w:val="right"/>
            </w:pPr>
            <w:r w:rsidRPr="00210770">
              <w:t>151 602,6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D5322" w:rsidRPr="00210770" w:rsidRDefault="008D5322" w:rsidP="008D5322">
            <w:pPr>
              <w:jc w:val="right"/>
            </w:pPr>
            <w:r w:rsidRPr="00210770">
              <w:t>151 602,6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D5322" w:rsidRPr="00210770" w:rsidRDefault="008D5322" w:rsidP="008D5322">
            <w:pPr>
              <w:jc w:val="right"/>
            </w:pPr>
            <w:r w:rsidRPr="00210770">
              <w:t>15 359,7</w:t>
            </w:r>
          </w:p>
        </w:tc>
      </w:tr>
      <w:tr w:rsidR="008D5322" w:rsidRPr="008D5322" w:rsidTr="00210770">
        <w:trPr>
          <w:gridAfter w:val="2"/>
          <w:wAfter w:w="4999" w:type="dxa"/>
          <w:trHeight w:val="330"/>
        </w:trPr>
        <w:tc>
          <w:tcPr>
            <w:tcW w:w="3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5322" w:rsidRPr="00210770" w:rsidRDefault="008D5322" w:rsidP="008D5322">
            <w:pPr>
              <w:jc w:val="both"/>
            </w:pPr>
            <w:r w:rsidRPr="00210770">
              <w:t>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D5322" w:rsidRPr="00210770" w:rsidRDefault="008D5322" w:rsidP="008D5322">
            <w:pPr>
              <w:jc w:val="center"/>
            </w:pPr>
            <w:r w:rsidRPr="00210770"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D5322" w:rsidRPr="00210770" w:rsidRDefault="008D5322" w:rsidP="008D5322">
            <w:pPr>
              <w:jc w:val="center"/>
            </w:pPr>
            <w:r w:rsidRPr="00210770"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D5322" w:rsidRPr="00210770" w:rsidRDefault="008D5322" w:rsidP="008D5322">
            <w:pPr>
              <w:jc w:val="right"/>
            </w:pPr>
            <w:r w:rsidRPr="00210770">
              <w:t>1 853,6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D5322" w:rsidRPr="00210770" w:rsidRDefault="008D5322" w:rsidP="008D5322">
            <w:pPr>
              <w:jc w:val="right"/>
            </w:pPr>
            <w:r w:rsidRPr="00210770">
              <w:t>1 853,6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D5322" w:rsidRPr="00210770" w:rsidRDefault="008D5322" w:rsidP="008D5322">
            <w:pPr>
              <w:jc w:val="right"/>
            </w:pPr>
            <w:r w:rsidRPr="00210770">
              <w:t>0,0</w:t>
            </w:r>
          </w:p>
        </w:tc>
      </w:tr>
      <w:tr w:rsidR="008D5322" w:rsidRPr="008D5322" w:rsidTr="00210770">
        <w:trPr>
          <w:gridAfter w:val="2"/>
          <w:wAfter w:w="4999" w:type="dxa"/>
          <w:trHeight w:val="330"/>
        </w:trPr>
        <w:tc>
          <w:tcPr>
            <w:tcW w:w="3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5322" w:rsidRPr="00210770" w:rsidRDefault="008D5322" w:rsidP="008D5322">
            <w:pPr>
              <w:jc w:val="both"/>
            </w:pPr>
            <w:r w:rsidRPr="00210770"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5322" w:rsidRPr="00210770" w:rsidRDefault="008D5322" w:rsidP="008D5322">
            <w:pPr>
              <w:jc w:val="center"/>
            </w:pPr>
            <w:r w:rsidRPr="00210770"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5322" w:rsidRPr="00210770" w:rsidRDefault="008D5322" w:rsidP="008D5322">
            <w:pPr>
              <w:jc w:val="center"/>
            </w:pPr>
            <w:r w:rsidRPr="00210770"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D5322" w:rsidRPr="00210770" w:rsidRDefault="008D5322" w:rsidP="008D5322">
            <w:pPr>
              <w:jc w:val="right"/>
            </w:pPr>
            <w:r w:rsidRPr="00210770">
              <w:t>526 416,9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D5322" w:rsidRPr="00210770" w:rsidRDefault="008D5322" w:rsidP="008D5322">
            <w:pPr>
              <w:jc w:val="right"/>
            </w:pPr>
            <w:r w:rsidRPr="00210770">
              <w:t>528 669,1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D5322" w:rsidRPr="00210770" w:rsidRDefault="008D5322" w:rsidP="008D5322">
            <w:pPr>
              <w:jc w:val="right"/>
            </w:pPr>
            <w:r w:rsidRPr="00210770">
              <w:t>100 900,7</w:t>
            </w:r>
          </w:p>
        </w:tc>
      </w:tr>
      <w:tr w:rsidR="008D5322" w:rsidRPr="008D5322" w:rsidTr="00210770">
        <w:trPr>
          <w:gridAfter w:val="2"/>
          <w:wAfter w:w="4999" w:type="dxa"/>
          <w:trHeight w:val="330"/>
        </w:trPr>
        <w:tc>
          <w:tcPr>
            <w:tcW w:w="3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5322" w:rsidRPr="00210770" w:rsidRDefault="008D5322" w:rsidP="008D5322">
            <w:pPr>
              <w:jc w:val="both"/>
            </w:pPr>
            <w:r w:rsidRPr="00210770">
              <w:t>Другие вопросы в области ж</w:t>
            </w:r>
            <w:r w:rsidRPr="00210770">
              <w:t>и</w:t>
            </w:r>
            <w:r w:rsidRPr="00210770">
              <w:t>лищно-коммунального хозя</w:t>
            </w:r>
            <w:r w:rsidRPr="00210770">
              <w:t>й</w:t>
            </w:r>
            <w:r w:rsidRPr="00210770">
              <w:t>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5322" w:rsidRPr="00210770" w:rsidRDefault="008D5322" w:rsidP="008D5322">
            <w:pPr>
              <w:jc w:val="center"/>
            </w:pPr>
            <w:r w:rsidRPr="00210770"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5322" w:rsidRPr="00210770" w:rsidRDefault="008D5322" w:rsidP="008D5322">
            <w:pPr>
              <w:jc w:val="center"/>
            </w:pPr>
            <w:r w:rsidRPr="00210770"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D5322" w:rsidRPr="00210770" w:rsidRDefault="008D5322" w:rsidP="008D5322">
            <w:pPr>
              <w:jc w:val="right"/>
            </w:pPr>
            <w:r w:rsidRPr="00210770">
              <w:t>27 848,9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D5322" w:rsidRPr="00210770" w:rsidRDefault="008D5322" w:rsidP="008D5322">
            <w:pPr>
              <w:jc w:val="right"/>
            </w:pPr>
            <w:r w:rsidRPr="00210770">
              <w:t>27 848,9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D5322" w:rsidRPr="00210770" w:rsidRDefault="008D5322" w:rsidP="008D5322">
            <w:pPr>
              <w:jc w:val="right"/>
            </w:pPr>
            <w:r w:rsidRPr="00210770">
              <w:t>12 163,9</w:t>
            </w:r>
          </w:p>
        </w:tc>
      </w:tr>
      <w:tr w:rsidR="00D80F4E" w:rsidRPr="008D5322" w:rsidTr="00210770">
        <w:trPr>
          <w:gridAfter w:val="2"/>
          <w:wAfter w:w="4999" w:type="dxa"/>
          <w:trHeight w:val="330"/>
        </w:trPr>
        <w:tc>
          <w:tcPr>
            <w:tcW w:w="3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F4E" w:rsidRPr="00210770" w:rsidRDefault="00D80F4E" w:rsidP="008D5322">
            <w:pPr>
              <w:jc w:val="both"/>
            </w:pPr>
            <w:r w:rsidRPr="00210770">
              <w:t>ОХРАНА ОКРУЖАЮЩЕЙ СРЕДЫ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0F4E" w:rsidRPr="00210770" w:rsidRDefault="00D80F4E" w:rsidP="008D5322">
            <w:pPr>
              <w:jc w:val="center"/>
            </w:pPr>
            <w:r w:rsidRPr="00210770"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0F4E" w:rsidRPr="00210770" w:rsidRDefault="00D80F4E" w:rsidP="008D5322">
            <w:r w:rsidRPr="00210770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80F4E" w:rsidRPr="00210770" w:rsidRDefault="00D80F4E" w:rsidP="008D5322">
            <w:pPr>
              <w:jc w:val="right"/>
            </w:pPr>
            <w:r w:rsidRPr="00210770">
              <w:t>8 214,5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80F4E" w:rsidRPr="00210770" w:rsidRDefault="00D80F4E" w:rsidP="008D5322">
            <w:pPr>
              <w:jc w:val="right"/>
            </w:pPr>
            <w:r w:rsidRPr="00210770">
              <w:t>8 214,5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80F4E" w:rsidRPr="00210770" w:rsidRDefault="00D80F4E" w:rsidP="008D5322">
            <w:pPr>
              <w:jc w:val="right"/>
            </w:pPr>
            <w:r w:rsidRPr="00210770">
              <w:t>3 117,0</w:t>
            </w:r>
          </w:p>
        </w:tc>
      </w:tr>
      <w:tr w:rsidR="00D80F4E" w:rsidRPr="008D5322" w:rsidTr="00210770">
        <w:trPr>
          <w:gridAfter w:val="2"/>
          <w:wAfter w:w="4999" w:type="dxa"/>
          <w:trHeight w:val="330"/>
        </w:trPr>
        <w:tc>
          <w:tcPr>
            <w:tcW w:w="3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F4E" w:rsidRPr="00210770" w:rsidRDefault="00D80F4E" w:rsidP="008D5322">
            <w:pPr>
              <w:jc w:val="both"/>
            </w:pPr>
            <w:r w:rsidRPr="00210770">
              <w:t>Другие вопросы в области охраны окружающей среды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0F4E" w:rsidRPr="00210770" w:rsidRDefault="00D80F4E" w:rsidP="008D5322">
            <w:pPr>
              <w:jc w:val="center"/>
            </w:pPr>
            <w:r w:rsidRPr="00210770"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0F4E" w:rsidRPr="00210770" w:rsidRDefault="00D80F4E" w:rsidP="008D5322">
            <w:pPr>
              <w:jc w:val="center"/>
            </w:pPr>
            <w:r w:rsidRPr="00210770"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80F4E" w:rsidRPr="00210770" w:rsidRDefault="00D80F4E" w:rsidP="008D5322">
            <w:pPr>
              <w:jc w:val="right"/>
              <w:rPr>
                <w:bCs/>
              </w:rPr>
            </w:pPr>
            <w:r w:rsidRPr="00210770">
              <w:rPr>
                <w:bCs/>
              </w:rPr>
              <w:t>8 214,5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80F4E" w:rsidRPr="00210770" w:rsidRDefault="00D80F4E" w:rsidP="008D5322">
            <w:pPr>
              <w:jc w:val="right"/>
              <w:rPr>
                <w:bCs/>
              </w:rPr>
            </w:pPr>
            <w:r w:rsidRPr="00210770">
              <w:rPr>
                <w:bCs/>
              </w:rPr>
              <w:t>8 214,5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80F4E" w:rsidRPr="00210770" w:rsidRDefault="00D80F4E" w:rsidP="008D5322">
            <w:pPr>
              <w:jc w:val="right"/>
              <w:rPr>
                <w:bCs/>
              </w:rPr>
            </w:pPr>
            <w:r w:rsidRPr="00210770">
              <w:rPr>
                <w:bCs/>
              </w:rPr>
              <w:t>3 117,0</w:t>
            </w:r>
          </w:p>
        </w:tc>
      </w:tr>
      <w:tr w:rsidR="008D5322" w:rsidRPr="008D5322" w:rsidTr="00210770">
        <w:trPr>
          <w:gridAfter w:val="2"/>
          <w:wAfter w:w="4999" w:type="dxa"/>
          <w:trHeight w:val="330"/>
        </w:trPr>
        <w:tc>
          <w:tcPr>
            <w:tcW w:w="3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5322" w:rsidRPr="00210770" w:rsidRDefault="008D5322" w:rsidP="008D5322">
            <w:pPr>
              <w:jc w:val="both"/>
            </w:pPr>
            <w:r w:rsidRPr="00210770">
              <w:t>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5322" w:rsidRPr="00210770" w:rsidRDefault="008D5322" w:rsidP="008D5322">
            <w:pPr>
              <w:jc w:val="center"/>
            </w:pPr>
            <w:r w:rsidRPr="00210770"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5322" w:rsidRPr="00210770" w:rsidRDefault="008D5322" w:rsidP="008D5322">
            <w:r w:rsidRPr="00210770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D5322" w:rsidRPr="00210770" w:rsidRDefault="008D5322" w:rsidP="008D5322">
            <w:pPr>
              <w:jc w:val="right"/>
              <w:rPr>
                <w:bCs/>
              </w:rPr>
            </w:pPr>
            <w:r w:rsidRPr="00210770">
              <w:rPr>
                <w:bCs/>
              </w:rPr>
              <w:t>5 269 589,6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D5322" w:rsidRPr="00210770" w:rsidRDefault="008D5322" w:rsidP="008D5322">
            <w:pPr>
              <w:jc w:val="right"/>
              <w:rPr>
                <w:bCs/>
              </w:rPr>
            </w:pPr>
            <w:r w:rsidRPr="00210770">
              <w:rPr>
                <w:bCs/>
              </w:rPr>
              <w:t>5 269 589,6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D5322" w:rsidRPr="00210770" w:rsidRDefault="008D5322" w:rsidP="008D5322">
            <w:pPr>
              <w:jc w:val="right"/>
              <w:rPr>
                <w:bCs/>
              </w:rPr>
            </w:pPr>
            <w:r w:rsidRPr="00210770">
              <w:rPr>
                <w:bCs/>
              </w:rPr>
              <w:t>2 873 113,7</w:t>
            </w:r>
          </w:p>
        </w:tc>
      </w:tr>
      <w:tr w:rsidR="008D5322" w:rsidRPr="008D5322" w:rsidTr="00210770">
        <w:trPr>
          <w:gridAfter w:val="2"/>
          <w:wAfter w:w="4999" w:type="dxa"/>
          <w:trHeight w:val="330"/>
        </w:trPr>
        <w:tc>
          <w:tcPr>
            <w:tcW w:w="3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5322" w:rsidRPr="00210770" w:rsidRDefault="008D5322" w:rsidP="008D5322">
            <w:pPr>
              <w:jc w:val="both"/>
            </w:pPr>
            <w:r w:rsidRPr="00210770">
              <w:t>Дошкольное 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5322" w:rsidRPr="00210770" w:rsidRDefault="008D5322" w:rsidP="008D5322">
            <w:pPr>
              <w:jc w:val="center"/>
            </w:pPr>
            <w:r w:rsidRPr="00210770"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5322" w:rsidRPr="00210770" w:rsidRDefault="008D5322" w:rsidP="008D5322">
            <w:pPr>
              <w:jc w:val="center"/>
            </w:pPr>
            <w:r w:rsidRPr="00210770"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D5322" w:rsidRPr="00210770" w:rsidRDefault="008D5322" w:rsidP="008D5322">
            <w:pPr>
              <w:jc w:val="right"/>
            </w:pPr>
            <w:r w:rsidRPr="00210770">
              <w:t>2 657 692,7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D5322" w:rsidRPr="00210770" w:rsidRDefault="008D5322" w:rsidP="008D5322">
            <w:pPr>
              <w:jc w:val="right"/>
            </w:pPr>
            <w:r w:rsidRPr="00210770">
              <w:t>2 657 692,7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D5322" w:rsidRPr="00210770" w:rsidRDefault="008D5322" w:rsidP="008D5322">
            <w:pPr>
              <w:jc w:val="right"/>
            </w:pPr>
            <w:r w:rsidRPr="00210770">
              <w:t>1 515 771,3</w:t>
            </w:r>
          </w:p>
        </w:tc>
      </w:tr>
      <w:tr w:rsidR="008D5322" w:rsidRPr="008D5322" w:rsidTr="00210770">
        <w:trPr>
          <w:gridAfter w:val="2"/>
          <w:wAfter w:w="4999" w:type="dxa"/>
          <w:trHeight w:val="330"/>
        </w:trPr>
        <w:tc>
          <w:tcPr>
            <w:tcW w:w="3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5322" w:rsidRPr="00210770" w:rsidRDefault="008D5322" w:rsidP="008D5322">
            <w:pPr>
              <w:jc w:val="both"/>
            </w:pPr>
            <w:r w:rsidRPr="00210770">
              <w:t>Общее 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5322" w:rsidRPr="00210770" w:rsidRDefault="008D5322" w:rsidP="008D5322">
            <w:pPr>
              <w:jc w:val="center"/>
            </w:pPr>
            <w:r w:rsidRPr="00210770"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5322" w:rsidRPr="00210770" w:rsidRDefault="008D5322" w:rsidP="008D5322">
            <w:pPr>
              <w:jc w:val="center"/>
            </w:pPr>
            <w:r w:rsidRPr="00210770"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D5322" w:rsidRPr="00210770" w:rsidRDefault="008D5322" w:rsidP="008D5322">
            <w:pPr>
              <w:jc w:val="right"/>
            </w:pPr>
            <w:r w:rsidRPr="00210770">
              <w:t>2 249 188,9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D5322" w:rsidRPr="00210770" w:rsidRDefault="008D5322" w:rsidP="008D5322">
            <w:pPr>
              <w:jc w:val="right"/>
            </w:pPr>
            <w:r w:rsidRPr="00210770">
              <w:t>2 249 188,9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D5322" w:rsidRPr="00210770" w:rsidRDefault="008D5322" w:rsidP="008D5322">
            <w:pPr>
              <w:jc w:val="right"/>
            </w:pPr>
            <w:r w:rsidRPr="00210770">
              <w:t>1 155 924,5</w:t>
            </w:r>
          </w:p>
        </w:tc>
      </w:tr>
      <w:tr w:rsidR="008D5322" w:rsidRPr="008D5322" w:rsidTr="00210770">
        <w:trPr>
          <w:gridAfter w:val="2"/>
          <w:wAfter w:w="4999" w:type="dxa"/>
          <w:trHeight w:val="330"/>
        </w:trPr>
        <w:tc>
          <w:tcPr>
            <w:tcW w:w="3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5322" w:rsidRPr="00210770" w:rsidRDefault="008D5322" w:rsidP="008D5322">
            <w:pPr>
              <w:jc w:val="both"/>
            </w:pPr>
            <w:r w:rsidRPr="00210770">
              <w:t>Дополнительное образование детей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5322" w:rsidRPr="00210770" w:rsidRDefault="008D5322" w:rsidP="008D5322">
            <w:pPr>
              <w:jc w:val="center"/>
            </w:pPr>
            <w:r w:rsidRPr="00210770"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5322" w:rsidRPr="00210770" w:rsidRDefault="008D5322" w:rsidP="008D5322">
            <w:pPr>
              <w:jc w:val="center"/>
            </w:pPr>
            <w:r w:rsidRPr="00210770"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D5322" w:rsidRPr="00210770" w:rsidRDefault="008D5322" w:rsidP="008D5322">
            <w:pPr>
              <w:jc w:val="right"/>
            </w:pPr>
            <w:r w:rsidRPr="00210770">
              <w:t>290 033,6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D5322" w:rsidRPr="00210770" w:rsidRDefault="008D5322" w:rsidP="008D5322">
            <w:pPr>
              <w:jc w:val="right"/>
            </w:pPr>
            <w:r w:rsidRPr="00210770">
              <w:t>290 033,6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D5322" w:rsidRPr="00210770" w:rsidRDefault="008D5322" w:rsidP="008D5322">
            <w:pPr>
              <w:jc w:val="right"/>
            </w:pPr>
            <w:r w:rsidRPr="00210770">
              <w:t>170 873,7</w:t>
            </w:r>
          </w:p>
        </w:tc>
      </w:tr>
      <w:tr w:rsidR="008D5322" w:rsidRPr="008D5322" w:rsidTr="00210770">
        <w:trPr>
          <w:gridAfter w:val="2"/>
          <w:wAfter w:w="4999" w:type="dxa"/>
          <w:trHeight w:val="330"/>
        </w:trPr>
        <w:tc>
          <w:tcPr>
            <w:tcW w:w="3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5322" w:rsidRPr="00210770" w:rsidRDefault="008D5322" w:rsidP="008D5322">
            <w:pPr>
              <w:jc w:val="both"/>
            </w:pPr>
            <w:r w:rsidRPr="00210770">
              <w:t>Профессиональная подготовка, переподготовка и повышение квалификации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5322" w:rsidRPr="00210770" w:rsidRDefault="008D5322" w:rsidP="008D5322">
            <w:pPr>
              <w:jc w:val="center"/>
            </w:pPr>
            <w:r w:rsidRPr="00210770"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5322" w:rsidRPr="00210770" w:rsidRDefault="008D5322" w:rsidP="008D5322">
            <w:pPr>
              <w:jc w:val="center"/>
            </w:pPr>
            <w:r w:rsidRPr="00210770"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D5322" w:rsidRPr="00210770" w:rsidRDefault="008D5322" w:rsidP="008D5322">
            <w:pPr>
              <w:jc w:val="right"/>
            </w:pPr>
            <w:r w:rsidRPr="00210770">
              <w:t>1 485,5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D5322" w:rsidRPr="00210770" w:rsidRDefault="008D5322" w:rsidP="008D5322">
            <w:pPr>
              <w:jc w:val="right"/>
            </w:pPr>
            <w:r w:rsidRPr="00210770">
              <w:t>1 485,5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D5322" w:rsidRPr="00210770" w:rsidRDefault="008D5322" w:rsidP="008D5322">
            <w:pPr>
              <w:jc w:val="right"/>
            </w:pPr>
            <w:r w:rsidRPr="00210770">
              <w:t>278,8</w:t>
            </w:r>
          </w:p>
        </w:tc>
      </w:tr>
      <w:tr w:rsidR="008D5322" w:rsidRPr="008D5322" w:rsidTr="00210770">
        <w:trPr>
          <w:gridAfter w:val="2"/>
          <w:wAfter w:w="4999" w:type="dxa"/>
          <w:trHeight w:val="330"/>
        </w:trPr>
        <w:tc>
          <w:tcPr>
            <w:tcW w:w="3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5322" w:rsidRPr="00210770" w:rsidRDefault="008D5322" w:rsidP="008D5322">
            <w:pPr>
              <w:jc w:val="both"/>
            </w:pPr>
            <w:r w:rsidRPr="00210770">
              <w:t>Молодежная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5322" w:rsidRPr="00210770" w:rsidRDefault="008D5322" w:rsidP="008D5322">
            <w:pPr>
              <w:jc w:val="center"/>
            </w:pPr>
            <w:r w:rsidRPr="00210770"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5322" w:rsidRPr="00210770" w:rsidRDefault="008D5322" w:rsidP="008D5322">
            <w:pPr>
              <w:jc w:val="center"/>
            </w:pPr>
            <w:r w:rsidRPr="00210770"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D5322" w:rsidRPr="00210770" w:rsidRDefault="008D5322" w:rsidP="008D5322">
            <w:pPr>
              <w:jc w:val="right"/>
            </w:pPr>
            <w:r w:rsidRPr="00210770">
              <w:t>8 190,9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D5322" w:rsidRPr="00210770" w:rsidRDefault="008D5322" w:rsidP="008D5322">
            <w:pPr>
              <w:jc w:val="right"/>
            </w:pPr>
            <w:r w:rsidRPr="00210770">
              <w:t>8 190,9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D5322" w:rsidRPr="00210770" w:rsidRDefault="008D5322" w:rsidP="008D5322">
            <w:pPr>
              <w:jc w:val="right"/>
            </w:pPr>
            <w:r w:rsidRPr="00210770">
              <w:t>3 885,5</w:t>
            </w:r>
          </w:p>
        </w:tc>
      </w:tr>
      <w:tr w:rsidR="008D5322" w:rsidRPr="008D5322" w:rsidTr="00210770">
        <w:trPr>
          <w:gridAfter w:val="2"/>
          <w:wAfter w:w="4999" w:type="dxa"/>
          <w:trHeight w:val="330"/>
        </w:trPr>
        <w:tc>
          <w:tcPr>
            <w:tcW w:w="3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5322" w:rsidRPr="00210770" w:rsidRDefault="008D5322" w:rsidP="008D5322">
            <w:pPr>
              <w:jc w:val="both"/>
            </w:pPr>
            <w:r w:rsidRPr="00210770">
              <w:t>Другие вопросы в области обр</w:t>
            </w:r>
            <w:r w:rsidRPr="00210770">
              <w:t>а</w:t>
            </w:r>
            <w:r w:rsidRPr="00210770">
              <w:t>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5322" w:rsidRPr="00210770" w:rsidRDefault="008D5322" w:rsidP="008D5322">
            <w:pPr>
              <w:jc w:val="center"/>
            </w:pPr>
            <w:r w:rsidRPr="00210770"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5322" w:rsidRPr="00210770" w:rsidRDefault="008D5322" w:rsidP="008D5322">
            <w:pPr>
              <w:jc w:val="center"/>
            </w:pPr>
            <w:r w:rsidRPr="00210770"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D5322" w:rsidRPr="00210770" w:rsidRDefault="008D5322" w:rsidP="008D5322">
            <w:pPr>
              <w:jc w:val="right"/>
            </w:pPr>
            <w:r w:rsidRPr="00210770">
              <w:t>62 998,0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D5322" w:rsidRPr="00210770" w:rsidRDefault="008D5322" w:rsidP="008D5322">
            <w:pPr>
              <w:jc w:val="right"/>
            </w:pPr>
            <w:r w:rsidRPr="00210770">
              <w:t>62 998,0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D5322" w:rsidRPr="00210770" w:rsidRDefault="008D5322" w:rsidP="008D5322">
            <w:pPr>
              <w:jc w:val="right"/>
            </w:pPr>
            <w:r w:rsidRPr="00210770">
              <w:t>26 379,9</w:t>
            </w:r>
          </w:p>
        </w:tc>
      </w:tr>
      <w:tr w:rsidR="00D80F4E" w:rsidRPr="008D5322" w:rsidTr="00210770">
        <w:trPr>
          <w:gridAfter w:val="2"/>
          <w:wAfter w:w="4999" w:type="dxa"/>
          <w:trHeight w:val="330"/>
        </w:trPr>
        <w:tc>
          <w:tcPr>
            <w:tcW w:w="3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F4E" w:rsidRPr="00210770" w:rsidRDefault="00D80F4E" w:rsidP="008D5322">
            <w:pPr>
              <w:jc w:val="both"/>
            </w:pPr>
            <w:r w:rsidRPr="00210770">
              <w:t>КУЛЬТУРА, КИНЕМАТ</w:t>
            </w:r>
            <w:r w:rsidRPr="00210770">
              <w:t>О</w:t>
            </w:r>
            <w:r w:rsidRPr="00210770">
              <w:t>ГРАФИЯ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0F4E" w:rsidRPr="00210770" w:rsidRDefault="00D80F4E" w:rsidP="008D5322">
            <w:pPr>
              <w:jc w:val="center"/>
            </w:pPr>
            <w:r w:rsidRPr="00210770"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0F4E" w:rsidRPr="00210770" w:rsidRDefault="00D80F4E" w:rsidP="008D5322">
            <w:r w:rsidRPr="00210770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80F4E" w:rsidRPr="00210770" w:rsidRDefault="00D80F4E" w:rsidP="008D5322">
            <w:pPr>
              <w:jc w:val="right"/>
              <w:rPr>
                <w:bCs/>
              </w:rPr>
            </w:pPr>
            <w:r w:rsidRPr="00210770">
              <w:rPr>
                <w:bCs/>
              </w:rPr>
              <w:t>459 298,5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80F4E" w:rsidRPr="00210770" w:rsidRDefault="00D80F4E" w:rsidP="008D5322">
            <w:pPr>
              <w:jc w:val="right"/>
              <w:rPr>
                <w:bCs/>
              </w:rPr>
            </w:pPr>
            <w:r w:rsidRPr="00210770">
              <w:rPr>
                <w:bCs/>
              </w:rPr>
              <w:t>459 298,5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80F4E" w:rsidRPr="00210770" w:rsidRDefault="00D80F4E" w:rsidP="008D5322">
            <w:pPr>
              <w:jc w:val="right"/>
              <w:rPr>
                <w:bCs/>
              </w:rPr>
            </w:pPr>
            <w:r w:rsidRPr="00210770">
              <w:rPr>
                <w:bCs/>
              </w:rPr>
              <w:t>207 463,6</w:t>
            </w:r>
          </w:p>
        </w:tc>
      </w:tr>
      <w:tr w:rsidR="00D80F4E" w:rsidRPr="008D5322" w:rsidTr="00210770">
        <w:trPr>
          <w:gridAfter w:val="2"/>
          <w:wAfter w:w="4999" w:type="dxa"/>
          <w:trHeight w:val="330"/>
        </w:trPr>
        <w:tc>
          <w:tcPr>
            <w:tcW w:w="3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F4E" w:rsidRPr="00210770" w:rsidRDefault="00D80F4E" w:rsidP="008D5322">
            <w:pPr>
              <w:jc w:val="both"/>
            </w:pPr>
            <w:r w:rsidRPr="00210770">
              <w:t xml:space="preserve">Культура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0F4E" w:rsidRPr="00210770" w:rsidRDefault="00D80F4E" w:rsidP="008D5322">
            <w:pPr>
              <w:jc w:val="center"/>
            </w:pPr>
            <w:r w:rsidRPr="00210770"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0F4E" w:rsidRPr="00210770" w:rsidRDefault="00D80F4E" w:rsidP="008D5322">
            <w:pPr>
              <w:jc w:val="center"/>
            </w:pPr>
            <w:r w:rsidRPr="00210770"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80F4E" w:rsidRPr="00210770" w:rsidRDefault="00D80F4E" w:rsidP="008D5322">
            <w:pPr>
              <w:jc w:val="right"/>
            </w:pPr>
            <w:r w:rsidRPr="00210770">
              <w:t>393 825,0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80F4E" w:rsidRPr="00210770" w:rsidRDefault="00D80F4E" w:rsidP="008D5322">
            <w:pPr>
              <w:jc w:val="right"/>
            </w:pPr>
            <w:r w:rsidRPr="00210770">
              <w:t>393 825,0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80F4E" w:rsidRPr="00210770" w:rsidRDefault="00D80F4E" w:rsidP="008D5322">
            <w:pPr>
              <w:jc w:val="right"/>
            </w:pPr>
            <w:r w:rsidRPr="00210770">
              <w:t>175 355,5</w:t>
            </w:r>
          </w:p>
        </w:tc>
      </w:tr>
      <w:tr w:rsidR="00D80F4E" w:rsidRPr="008D5322" w:rsidTr="00210770">
        <w:trPr>
          <w:gridAfter w:val="2"/>
          <w:wAfter w:w="4999" w:type="dxa"/>
          <w:trHeight w:val="330"/>
        </w:trPr>
        <w:tc>
          <w:tcPr>
            <w:tcW w:w="3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F4E" w:rsidRPr="00210770" w:rsidRDefault="00D80F4E" w:rsidP="008D5322">
            <w:pPr>
              <w:jc w:val="both"/>
            </w:pPr>
            <w:r w:rsidRPr="00210770">
              <w:t>Другие вопросы в области кул</w:t>
            </w:r>
            <w:r w:rsidRPr="00210770">
              <w:t>ь</w:t>
            </w:r>
            <w:r w:rsidRPr="00210770">
              <w:t xml:space="preserve">туры, кинематографии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0F4E" w:rsidRPr="00210770" w:rsidRDefault="00D80F4E" w:rsidP="008D5322">
            <w:pPr>
              <w:jc w:val="center"/>
            </w:pPr>
            <w:r w:rsidRPr="00210770"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0F4E" w:rsidRPr="00210770" w:rsidRDefault="00D80F4E" w:rsidP="008D5322">
            <w:pPr>
              <w:jc w:val="center"/>
            </w:pPr>
            <w:r w:rsidRPr="00210770"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80F4E" w:rsidRPr="00210770" w:rsidRDefault="00D80F4E" w:rsidP="008D5322">
            <w:pPr>
              <w:jc w:val="right"/>
            </w:pPr>
            <w:r w:rsidRPr="00210770">
              <w:t>65 473,5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80F4E" w:rsidRPr="00210770" w:rsidRDefault="00D80F4E" w:rsidP="008D5322">
            <w:pPr>
              <w:jc w:val="right"/>
            </w:pPr>
            <w:r w:rsidRPr="00210770">
              <w:t>65 473,5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80F4E" w:rsidRPr="00210770" w:rsidRDefault="00D80F4E" w:rsidP="008D5322">
            <w:pPr>
              <w:jc w:val="right"/>
            </w:pPr>
            <w:r w:rsidRPr="00210770">
              <w:t>32 108,1</w:t>
            </w:r>
          </w:p>
        </w:tc>
      </w:tr>
      <w:tr w:rsidR="00D80F4E" w:rsidRPr="008D5322" w:rsidTr="00210770">
        <w:trPr>
          <w:gridAfter w:val="2"/>
          <w:wAfter w:w="4999" w:type="dxa"/>
          <w:trHeight w:val="280"/>
        </w:trPr>
        <w:tc>
          <w:tcPr>
            <w:tcW w:w="3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F4E" w:rsidRPr="00210770" w:rsidRDefault="00D80F4E" w:rsidP="008D5322">
            <w:pPr>
              <w:jc w:val="both"/>
            </w:pPr>
            <w:r w:rsidRPr="00210770">
              <w:t>ЗДРАВООХРАНЕНИЕ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0F4E" w:rsidRPr="00210770" w:rsidRDefault="00D80F4E" w:rsidP="008D5322">
            <w:pPr>
              <w:jc w:val="center"/>
            </w:pPr>
            <w:r w:rsidRPr="00210770">
              <w:t>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0F4E" w:rsidRPr="00210770" w:rsidRDefault="00D80F4E" w:rsidP="008D5322">
            <w:pPr>
              <w:jc w:val="center"/>
            </w:pPr>
            <w:r w:rsidRPr="00210770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80F4E" w:rsidRPr="00210770" w:rsidRDefault="00D80F4E" w:rsidP="008D5322">
            <w:pPr>
              <w:jc w:val="right"/>
            </w:pPr>
            <w:r w:rsidRPr="00210770">
              <w:t>1 251,0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80F4E" w:rsidRPr="00210770" w:rsidRDefault="00D80F4E" w:rsidP="008D5322">
            <w:pPr>
              <w:jc w:val="right"/>
            </w:pPr>
            <w:r w:rsidRPr="00210770">
              <w:t>1 251,0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80F4E" w:rsidRPr="00210770" w:rsidRDefault="00D80F4E" w:rsidP="008D5322">
            <w:pPr>
              <w:jc w:val="right"/>
            </w:pPr>
            <w:r w:rsidRPr="00210770">
              <w:t>0,0</w:t>
            </w:r>
          </w:p>
        </w:tc>
      </w:tr>
      <w:tr w:rsidR="00D80F4E" w:rsidRPr="008D5322" w:rsidTr="00210770">
        <w:trPr>
          <w:gridAfter w:val="2"/>
          <w:wAfter w:w="4999" w:type="dxa"/>
          <w:trHeight w:val="330"/>
        </w:trPr>
        <w:tc>
          <w:tcPr>
            <w:tcW w:w="3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F4E" w:rsidRPr="00210770" w:rsidRDefault="00D80F4E" w:rsidP="008D5322">
            <w:pPr>
              <w:jc w:val="both"/>
            </w:pPr>
            <w:r w:rsidRPr="00210770">
              <w:t>Санитарно-эпидемиологическое благополучие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0F4E" w:rsidRPr="00210770" w:rsidRDefault="00D80F4E" w:rsidP="008D5322">
            <w:pPr>
              <w:jc w:val="center"/>
            </w:pPr>
            <w:r w:rsidRPr="00210770">
              <w:t>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0F4E" w:rsidRPr="00210770" w:rsidRDefault="00D80F4E" w:rsidP="008D5322">
            <w:pPr>
              <w:jc w:val="center"/>
            </w:pPr>
            <w:r w:rsidRPr="00210770"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80F4E" w:rsidRPr="00210770" w:rsidRDefault="00D80F4E" w:rsidP="008D5322">
            <w:pPr>
              <w:jc w:val="right"/>
              <w:rPr>
                <w:bCs/>
              </w:rPr>
            </w:pPr>
            <w:r w:rsidRPr="00210770">
              <w:rPr>
                <w:bCs/>
              </w:rPr>
              <w:t>1 251,0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80F4E" w:rsidRPr="00210770" w:rsidRDefault="00D80F4E" w:rsidP="008D5322">
            <w:pPr>
              <w:jc w:val="right"/>
              <w:rPr>
                <w:bCs/>
              </w:rPr>
            </w:pPr>
            <w:r w:rsidRPr="00210770">
              <w:rPr>
                <w:bCs/>
              </w:rPr>
              <w:t>1 251,0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80F4E" w:rsidRPr="00210770" w:rsidRDefault="00D80F4E" w:rsidP="008D5322">
            <w:pPr>
              <w:jc w:val="right"/>
              <w:rPr>
                <w:bCs/>
              </w:rPr>
            </w:pPr>
            <w:r w:rsidRPr="00210770">
              <w:rPr>
                <w:bCs/>
              </w:rPr>
              <w:t>0,0</w:t>
            </w:r>
          </w:p>
        </w:tc>
      </w:tr>
      <w:tr w:rsidR="008D5322" w:rsidRPr="008D5322" w:rsidTr="00210770">
        <w:trPr>
          <w:gridAfter w:val="2"/>
          <w:wAfter w:w="4999" w:type="dxa"/>
          <w:trHeight w:val="330"/>
        </w:trPr>
        <w:tc>
          <w:tcPr>
            <w:tcW w:w="3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5322" w:rsidRPr="00210770" w:rsidRDefault="008D5322" w:rsidP="008D5322">
            <w:pPr>
              <w:jc w:val="both"/>
            </w:pPr>
            <w:r w:rsidRPr="00210770"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5322" w:rsidRPr="00210770" w:rsidRDefault="008D5322" w:rsidP="008D5322">
            <w:pPr>
              <w:jc w:val="center"/>
            </w:pPr>
            <w:r w:rsidRPr="00210770"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5322" w:rsidRPr="00210770" w:rsidRDefault="008D5322" w:rsidP="008D5322">
            <w:r w:rsidRPr="00210770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D5322" w:rsidRPr="00210770" w:rsidRDefault="008D5322" w:rsidP="008D5322">
            <w:pPr>
              <w:jc w:val="right"/>
              <w:rPr>
                <w:bCs/>
              </w:rPr>
            </w:pPr>
            <w:r w:rsidRPr="00210770">
              <w:rPr>
                <w:bCs/>
              </w:rPr>
              <w:t>326 887,8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D5322" w:rsidRPr="00210770" w:rsidRDefault="008D5322" w:rsidP="008D5322">
            <w:pPr>
              <w:jc w:val="right"/>
              <w:rPr>
                <w:bCs/>
              </w:rPr>
            </w:pPr>
            <w:r w:rsidRPr="00210770">
              <w:rPr>
                <w:bCs/>
              </w:rPr>
              <w:t>326 887,8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D5322" w:rsidRPr="00210770" w:rsidRDefault="008D5322" w:rsidP="008D5322">
            <w:pPr>
              <w:jc w:val="right"/>
              <w:rPr>
                <w:bCs/>
              </w:rPr>
            </w:pPr>
            <w:r w:rsidRPr="00210770">
              <w:rPr>
                <w:bCs/>
              </w:rPr>
              <w:t>157 259,3</w:t>
            </w:r>
          </w:p>
        </w:tc>
      </w:tr>
      <w:tr w:rsidR="008D5322" w:rsidRPr="008D5322" w:rsidTr="00210770">
        <w:trPr>
          <w:gridAfter w:val="2"/>
          <w:wAfter w:w="4999" w:type="dxa"/>
          <w:trHeight w:val="330"/>
        </w:trPr>
        <w:tc>
          <w:tcPr>
            <w:tcW w:w="3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5322" w:rsidRPr="00210770" w:rsidRDefault="008D5322" w:rsidP="008D5322">
            <w:pPr>
              <w:jc w:val="both"/>
            </w:pPr>
            <w:r w:rsidRPr="00210770">
              <w:t>Пенсионное обеспечение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5322" w:rsidRPr="00210770" w:rsidRDefault="008D5322" w:rsidP="008D5322">
            <w:pPr>
              <w:jc w:val="center"/>
            </w:pPr>
            <w:r w:rsidRPr="00210770"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5322" w:rsidRPr="00210770" w:rsidRDefault="008D5322" w:rsidP="008D5322">
            <w:pPr>
              <w:jc w:val="center"/>
            </w:pPr>
            <w:r w:rsidRPr="00210770"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D5322" w:rsidRPr="00210770" w:rsidRDefault="008D5322" w:rsidP="008D5322">
            <w:pPr>
              <w:jc w:val="right"/>
            </w:pPr>
            <w:r w:rsidRPr="00210770">
              <w:t>15 483,3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D5322" w:rsidRPr="00210770" w:rsidRDefault="008D5322" w:rsidP="008D5322">
            <w:pPr>
              <w:jc w:val="right"/>
            </w:pPr>
            <w:r w:rsidRPr="00210770">
              <w:t>15 483,3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D5322" w:rsidRPr="00210770" w:rsidRDefault="008D5322" w:rsidP="008D5322">
            <w:pPr>
              <w:jc w:val="right"/>
            </w:pPr>
            <w:r w:rsidRPr="00210770">
              <w:t>7 871,5</w:t>
            </w:r>
          </w:p>
        </w:tc>
      </w:tr>
      <w:tr w:rsidR="008D5322" w:rsidRPr="008D5322" w:rsidTr="00210770">
        <w:trPr>
          <w:gridAfter w:val="2"/>
          <w:wAfter w:w="4999" w:type="dxa"/>
          <w:trHeight w:val="454"/>
        </w:trPr>
        <w:tc>
          <w:tcPr>
            <w:tcW w:w="3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5322" w:rsidRPr="00210770" w:rsidRDefault="008D5322" w:rsidP="008D5322">
            <w:pPr>
              <w:jc w:val="both"/>
            </w:pPr>
            <w:r w:rsidRPr="00210770">
              <w:lastRenderedPageBreak/>
              <w:t>Социальное обеспечение нас</w:t>
            </w:r>
            <w:r w:rsidRPr="00210770">
              <w:t>е</w:t>
            </w:r>
            <w:r w:rsidRPr="00210770">
              <w:t>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5322" w:rsidRPr="00210770" w:rsidRDefault="008D5322" w:rsidP="008D5322">
            <w:pPr>
              <w:jc w:val="center"/>
            </w:pPr>
            <w:r w:rsidRPr="00210770"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5322" w:rsidRPr="00210770" w:rsidRDefault="008D5322" w:rsidP="008D5322">
            <w:pPr>
              <w:jc w:val="center"/>
            </w:pPr>
            <w:r w:rsidRPr="00210770"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D5322" w:rsidRPr="00210770" w:rsidRDefault="008D5322" w:rsidP="008D5322">
            <w:pPr>
              <w:jc w:val="right"/>
            </w:pPr>
            <w:r w:rsidRPr="00210770">
              <w:t>171 841,6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D5322" w:rsidRPr="00210770" w:rsidRDefault="008D5322" w:rsidP="008D5322">
            <w:pPr>
              <w:jc w:val="right"/>
            </w:pPr>
            <w:r w:rsidRPr="00210770">
              <w:t>171 841,6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D5322" w:rsidRPr="00210770" w:rsidRDefault="008D5322" w:rsidP="008D5322">
            <w:pPr>
              <w:jc w:val="right"/>
            </w:pPr>
            <w:r w:rsidRPr="00210770">
              <w:t>92 637,4</w:t>
            </w:r>
          </w:p>
        </w:tc>
      </w:tr>
      <w:tr w:rsidR="008D5322" w:rsidRPr="008D5322" w:rsidTr="00210770">
        <w:trPr>
          <w:gridAfter w:val="2"/>
          <w:wAfter w:w="4999" w:type="dxa"/>
          <w:trHeight w:val="164"/>
        </w:trPr>
        <w:tc>
          <w:tcPr>
            <w:tcW w:w="3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5322" w:rsidRPr="00210770" w:rsidRDefault="008D5322" w:rsidP="008D5322">
            <w:pPr>
              <w:jc w:val="both"/>
            </w:pPr>
            <w:r w:rsidRPr="00210770">
              <w:t>Охрана семьи и детства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5322" w:rsidRPr="00210770" w:rsidRDefault="008D5322" w:rsidP="008D5322">
            <w:pPr>
              <w:jc w:val="center"/>
            </w:pPr>
            <w:r w:rsidRPr="00210770"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5322" w:rsidRPr="00210770" w:rsidRDefault="008D5322" w:rsidP="008D5322">
            <w:pPr>
              <w:jc w:val="center"/>
            </w:pPr>
            <w:r w:rsidRPr="00210770"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D5322" w:rsidRPr="00210770" w:rsidRDefault="008D5322" w:rsidP="008D5322">
            <w:pPr>
              <w:jc w:val="right"/>
            </w:pPr>
            <w:r w:rsidRPr="00210770">
              <w:t>123 582,5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D5322" w:rsidRPr="00210770" w:rsidRDefault="008D5322" w:rsidP="008D5322">
            <w:pPr>
              <w:jc w:val="right"/>
            </w:pPr>
            <w:r w:rsidRPr="00210770">
              <w:t>123 582,5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D5322" w:rsidRPr="00210770" w:rsidRDefault="008D5322" w:rsidP="008D5322">
            <w:pPr>
              <w:jc w:val="right"/>
            </w:pPr>
            <w:r w:rsidRPr="00210770">
              <w:t>51 161,4</w:t>
            </w:r>
          </w:p>
        </w:tc>
      </w:tr>
      <w:tr w:rsidR="008D5322" w:rsidRPr="008D5322" w:rsidTr="00210770">
        <w:trPr>
          <w:gridAfter w:val="2"/>
          <w:wAfter w:w="4999" w:type="dxa"/>
          <w:trHeight w:val="330"/>
        </w:trPr>
        <w:tc>
          <w:tcPr>
            <w:tcW w:w="3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5322" w:rsidRPr="00210770" w:rsidRDefault="008D5322" w:rsidP="008D5322">
            <w:pPr>
              <w:jc w:val="both"/>
            </w:pPr>
            <w:r w:rsidRPr="00210770">
              <w:t>Другие вопросы в области с</w:t>
            </w:r>
            <w:r w:rsidRPr="00210770">
              <w:t>о</w:t>
            </w:r>
            <w:r w:rsidRPr="00210770">
              <w:t>циальной политики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5322" w:rsidRPr="00210770" w:rsidRDefault="008D5322" w:rsidP="008D5322">
            <w:pPr>
              <w:jc w:val="center"/>
            </w:pPr>
            <w:r w:rsidRPr="00210770"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5322" w:rsidRPr="00210770" w:rsidRDefault="008D5322" w:rsidP="008D5322">
            <w:pPr>
              <w:jc w:val="center"/>
            </w:pPr>
            <w:r w:rsidRPr="00210770"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D5322" w:rsidRPr="00210770" w:rsidRDefault="008D5322" w:rsidP="008D5322">
            <w:pPr>
              <w:jc w:val="right"/>
            </w:pPr>
            <w:r w:rsidRPr="00210770">
              <w:t>15 980,4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D5322" w:rsidRPr="00210770" w:rsidRDefault="008D5322" w:rsidP="008D5322">
            <w:pPr>
              <w:jc w:val="right"/>
            </w:pPr>
            <w:r w:rsidRPr="00210770">
              <w:t>15 980,4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D5322" w:rsidRPr="00210770" w:rsidRDefault="008D5322" w:rsidP="008D5322">
            <w:pPr>
              <w:jc w:val="right"/>
            </w:pPr>
            <w:r w:rsidRPr="00210770">
              <w:t>5 589,0</w:t>
            </w:r>
          </w:p>
        </w:tc>
      </w:tr>
      <w:tr w:rsidR="008D5322" w:rsidRPr="008D5322" w:rsidTr="00210770">
        <w:trPr>
          <w:gridAfter w:val="2"/>
          <w:wAfter w:w="4999" w:type="dxa"/>
          <w:trHeight w:val="419"/>
        </w:trPr>
        <w:tc>
          <w:tcPr>
            <w:tcW w:w="3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5322" w:rsidRPr="00210770" w:rsidRDefault="008D5322" w:rsidP="008D5322">
            <w:pPr>
              <w:jc w:val="both"/>
            </w:pPr>
            <w:r w:rsidRPr="00210770">
              <w:t>ФИЗИЧЕСКАЯ КУЛЬТУРА И 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5322" w:rsidRPr="00210770" w:rsidRDefault="008D5322" w:rsidP="008D5322">
            <w:pPr>
              <w:jc w:val="center"/>
            </w:pPr>
            <w:r w:rsidRPr="00210770"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5322" w:rsidRPr="00210770" w:rsidRDefault="008D5322" w:rsidP="008D5322">
            <w:r w:rsidRPr="00210770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D5322" w:rsidRPr="00210770" w:rsidRDefault="008D5322" w:rsidP="008D5322">
            <w:pPr>
              <w:jc w:val="right"/>
              <w:rPr>
                <w:bCs/>
              </w:rPr>
            </w:pPr>
            <w:r w:rsidRPr="00210770">
              <w:rPr>
                <w:bCs/>
              </w:rPr>
              <w:t>625 103,3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D5322" w:rsidRPr="00210770" w:rsidRDefault="008D5322" w:rsidP="008D5322">
            <w:pPr>
              <w:jc w:val="right"/>
              <w:rPr>
                <w:bCs/>
              </w:rPr>
            </w:pPr>
            <w:r w:rsidRPr="00210770">
              <w:rPr>
                <w:bCs/>
              </w:rPr>
              <w:t>625 103,2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D5322" w:rsidRPr="00210770" w:rsidRDefault="008D5322" w:rsidP="008D5322">
            <w:pPr>
              <w:jc w:val="right"/>
              <w:rPr>
                <w:bCs/>
              </w:rPr>
            </w:pPr>
            <w:r w:rsidRPr="00210770">
              <w:rPr>
                <w:bCs/>
              </w:rPr>
              <w:t>185 769,6</w:t>
            </w:r>
          </w:p>
        </w:tc>
      </w:tr>
      <w:tr w:rsidR="008D5322" w:rsidRPr="008D5322" w:rsidTr="00210770">
        <w:trPr>
          <w:gridAfter w:val="2"/>
          <w:wAfter w:w="4999" w:type="dxa"/>
          <w:trHeight w:val="269"/>
        </w:trPr>
        <w:tc>
          <w:tcPr>
            <w:tcW w:w="3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5322" w:rsidRPr="00210770" w:rsidRDefault="008D5322" w:rsidP="008D5322">
            <w:pPr>
              <w:jc w:val="both"/>
            </w:pPr>
            <w:r w:rsidRPr="00210770">
              <w:t>Физическая 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5322" w:rsidRPr="00210770" w:rsidRDefault="008D5322" w:rsidP="008D5322">
            <w:pPr>
              <w:jc w:val="center"/>
            </w:pPr>
            <w:r w:rsidRPr="00210770"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5322" w:rsidRPr="00210770" w:rsidRDefault="008D5322" w:rsidP="008D5322">
            <w:pPr>
              <w:jc w:val="center"/>
            </w:pPr>
            <w:r w:rsidRPr="00210770"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D5322" w:rsidRPr="00210770" w:rsidRDefault="008D5322" w:rsidP="008D5322">
            <w:pPr>
              <w:jc w:val="right"/>
            </w:pPr>
            <w:r w:rsidRPr="00210770">
              <w:t>34 227,3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D5322" w:rsidRPr="00210770" w:rsidRDefault="008D5322" w:rsidP="008D5322">
            <w:pPr>
              <w:jc w:val="right"/>
            </w:pPr>
            <w:r w:rsidRPr="00210770">
              <w:t>34 227,3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D5322" w:rsidRPr="00210770" w:rsidRDefault="008D5322" w:rsidP="008D5322">
            <w:pPr>
              <w:jc w:val="right"/>
            </w:pPr>
            <w:r w:rsidRPr="00210770">
              <w:t>18 470,4</w:t>
            </w:r>
          </w:p>
        </w:tc>
      </w:tr>
      <w:tr w:rsidR="008D5322" w:rsidRPr="008D5322" w:rsidTr="00210770">
        <w:trPr>
          <w:gridAfter w:val="2"/>
          <w:wAfter w:w="4999" w:type="dxa"/>
          <w:trHeight w:val="204"/>
        </w:trPr>
        <w:tc>
          <w:tcPr>
            <w:tcW w:w="3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5322" w:rsidRPr="00210770" w:rsidRDefault="008D5322" w:rsidP="008D5322">
            <w:pPr>
              <w:jc w:val="both"/>
            </w:pPr>
            <w:r w:rsidRPr="00210770">
              <w:t>Массовый 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5322" w:rsidRPr="00210770" w:rsidRDefault="008D5322" w:rsidP="008D5322">
            <w:pPr>
              <w:jc w:val="center"/>
            </w:pPr>
            <w:r w:rsidRPr="00210770"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5322" w:rsidRPr="00210770" w:rsidRDefault="008D5322" w:rsidP="008D5322">
            <w:pPr>
              <w:jc w:val="center"/>
            </w:pPr>
            <w:r w:rsidRPr="00210770"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D5322" w:rsidRPr="00210770" w:rsidRDefault="008D5322" w:rsidP="008D5322">
            <w:pPr>
              <w:jc w:val="right"/>
            </w:pPr>
            <w:r w:rsidRPr="00210770">
              <w:t>246 493,6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D5322" w:rsidRPr="00210770" w:rsidRDefault="008D5322" w:rsidP="008D5322">
            <w:pPr>
              <w:jc w:val="right"/>
            </w:pPr>
            <w:r w:rsidRPr="00210770">
              <w:t>246 493,6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D5322" w:rsidRPr="00210770" w:rsidRDefault="008D5322" w:rsidP="008D5322">
            <w:pPr>
              <w:jc w:val="right"/>
            </w:pPr>
            <w:r w:rsidRPr="00210770">
              <w:t>10 582,1</w:t>
            </w:r>
          </w:p>
        </w:tc>
      </w:tr>
      <w:tr w:rsidR="008D5322" w:rsidRPr="008D5322" w:rsidTr="00210770">
        <w:trPr>
          <w:gridAfter w:val="2"/>
          <w:wAfter w:w="4999" w:type="dxa"/>
          <w:trHeight w:val="166"/>
        </w:trPr>
        <w:tc>
          <w:tcPr>
            <w:tcW w:w="3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5322" w:rsidRPr="00210770" w:rsidRDefault="008D5322" w:rsidP="008D5322">
            <w:pPr>
              <w:jc w:val="both"/>
            </w:pPr>
            <w:r w:rsidRPr="00210770">
              <w:t>Спорт высших достижений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5322" w:rsidRPr="00210770" w:rsidRDefault="008D5322" w:rsidP="008D5322">
            <w:pPr>
              <w:jc w:val="center"/>
            </w:pPr>
            <w:r w:rsidRPr="00210770"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5322" w:rsidRPr="00210770" w:rsidRDefault="008D5322" w:rsidP="008D5322">
            <w:pPr>
              <w:jc w:val="center"/>
            </w:pPr>
            <w:r w:rsidRPr="00210770"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D5322" w:rsidRPr="00210770" w:rsidRDefault="008D5322" w:rsidP="008D5322">
            <w:pPr>
              <w:jc w:val="right"/>
            </w:pPr>
            <w:r w:rsidRPr="00210770">
              <w:t>214 154,8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D5322" w:rsidRPr="00210770" w:rsidRDefault="008D5322" w:rsidP="008D5322">
            <w:pPr>
              <w:jc w:val="right"/>
            </w:pPr>
            <w:r w:rsidRPr="00210770">
              <w:t>214 154,8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D5322" w:rsidRPr="00210770" w:rsidRDefault="008D5322" w:rsidP="008D5322">
            <w:pPr>
              <w:jc w:val="right"/>
            </w:pPr>
            <w:r w:rsidRPr="00210770">
              <w:t>90 742,0</w:t>
            </w:r>
          </w:p>
        </w:tc>
      </w:tr>
      <w:tr w:rsidR="008D5322" w:rsidRPr="008D5322" w:rsidTr="00210770">
        <w:trPr>
          <w:gridAfter w:val="2"/>
          <w:wAfter w:w="4999" w:type="dxa"/>
          <w:trHeight w:val="330"/>
        </w:trPr>
        <w:tc>
          <w:tcPr>
            <w:tcW w:w="3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5322" w:rsidRPr="00210770" w:rsidRDefault="008D5322" w:rsidP="008D5322">
            <w:pPr>
              <w:jc w:val="both"/>
            </w:pPr>
            <w:r w:rsidRPr="00210770">
              <w:t>Другие вопросы в области ф</w:t>
            </w:r>
            <w:r w:rsidRPr="00210770">
              <w:t>и</w:t>
            </w:r>
            <w:r w:rsidRPr="00210770">
              <w:t>зической культуры и спорта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5322" w:rsidRPr="00210770" w:rsidRDefault="008D5322" w:rsidP="008D5322">
            <w:pPr>
              <w:jc w:val="center"/>
            </w:pPr>
            <w:r w:rsidRPr="00210770"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5322" w:rsidRPr="00210770" w:rsidRDefault="008D5322" w:rsidP="008D5322">
            <w:pPr>
              <w:jc w:val="center"/>
            </w:pPr>
            <w:r w:rsidRPr="00210770"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D5322" w:rsidRPr="00210770" w:rsidRDefault="008D5322" w:rsidP="008D5322">
            <w:pPr>
              <w:jc w:val="right"/>
            </w:pPr>
            <w:r w:rsidRPr="00210770">
              <w:t>130 227,6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D5322" w:rsidRPr="00210770" w:rsidRDefault="008D5322" w:rsidP="008D5322">
            <w:pPr>
              <w:jc w:val="right"/>
            </w:pPr>
            <w:r w:rsidRPr="00210770">
              <w:t>130 227,5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D5322" w:rsidRPr="00210770" w:rsidRDefault="008D5322" w:rsidP="008D5322">
            <w:pPr>
              <w:jc w:val="right"/>
            </w:pPr>
            <w:r w:rsidRPr="00210770">
              <w:t>65 975,1</w:t>
            </w:r>
          </w:p>
        </w:tc>
      </w:tr>
      <w:tr w:rsidR="00D80F4E" w:rsidRPr="008D5322" w:rsidTr="00210770">
        <w:trPr>
          <w:gridAfter w:val="2"/>
          <w:wAfter w:w="4999" w:type="dxa"/>
          <w:trHeight w:val="330"/>
        </w:trPr>
        <w:tc>
          <w:tcPr>
            <w:tcW w:w="3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F4E" w:rsidRPr="00210770" w:rsidRDefault="00D80F4E" w:rsidP="008D5322">
            <w:pPr>
              <w:jc w:val="both"/>
            </w:pPr>
            <w:r w:rsidRPr="00210770">
              <w:t>СРЕДСТВА МАССОВОЙ И</w:t>
            </w:r>
            <w:r w:rsidRPr="00210770">
              <w:t>Н</w:t>
            </w:r>
            <w:r w:rsidRPr="00210770">
              <w:t>ФОРМАЦИИ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0F4E" w:rsidRPr="00210770" w:rsidRDefault="00D80F4E" w:rsidP="008D5322">
            <w:pPr>
              <w:jc w:val="center"/>
            </w:pPr>
            <w:r w:rsidRPr="00210770"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0F4E" w:rsidRPr="00210770" w:rsidRDefault="00D80F4E" w:rsidP="008D5322">
            <w:r w:rsidRPr="00210770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80F4E" w:rsidRPr="00210770" w:rsidRDefault="00D80F4E" w:rsidP="008D5322">
            <w:pPr>
              <w:jc w:val="right"/>
            </w:pPr>
            <w:r w:rsidRPr="00210770">
              <w:t>55 316,0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80F4E" w:rsidRPr="00210770" w:rsidRDefault="00D80F4E" w:rsidP="008D5322">
            <w:pPr>
              <w:jc w:val="right"/>
            </w:pPr>
            <w:r w:rsidRPr="00210770">
              <w:t>55 316,0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80F4E" w:rsidRPr="00210770" w:rsidRDefault="00D80F4E" w:rsidP="008D5322">
            <w:pPr>
              <w:jc w:val="right"/>
            </w:pPr>
            <w:r w:rsidRPr="00210770">
              <w:t>19 609,3</w:t>
            </w:r>
          </w:p>
        </w:tc>
      </w:tr>
      <w:tr w:rsidR="00D80F4E" w:rsidRPr="008D5322" w:rsidTr="00210770">
        <w:trPr>
          <w:gridAfter w:val="2"/>
          <w:wAfter w:w="4999" w:type="dxa"/>
          <w:trHeight w:val="330"/>
        </w:trPr>
        <w:tc>
          <w:tcPr>
            <w:tcW w:w="3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F4E" w:rsidRPr="00210770" w:rsidRDefault="00D80F4E" w:rsidP="008D5322">
            <w:pPr>
              <w:jc w:val="both"/>
            </w:pPr>
            <w:r w:rsidRPr="00210770">
              <w:t>Периодическая печать и изд</w:t>
            </w:r>
            <w:r w:rsidRPr="00210770">
              <w:t>а</w:t>
            </w:r>
            <w:r w:rsidRPr="00210770">
              <w:t>тельства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0F4E" w:rsidRPr="00210770" w:rsidRDefault="00D80F4E" w:rsidP="008D5322">
            <w:pPr>
              <w:jc w:val="center"/>
            </w:pPr>
            <w:r w:rsidRPr="00210770"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0F4E" w:rsidRPr="00210770" w:rsidRDefault="00D80F4E" w:rsidP="008D5322">
            <w:pPr>
              <w:jc w:val="center"/>
            </w:pPr>
            <w:r w:rsidRPr="00210770"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80F4E" w:rsidRPr="00210770" w:rsidRDefault="00D80F4E" w:rsidP="008D5322">
            <w:pPr>
              <w:jc w:val="right"/>
              <w:rPr>
                <w:bCs/>
              </w:rPr>
            </w:pPr>
            <w:r w:rsidRPr="00210770">
              <w:rPr>
                <w:bCs/>
              </w:rPr>
              <w:t>55 316,0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80F4E" w:rsidRPr="00210770" w:rsidRDefault="00D80F4E" w:rsidP="008D5322">
            <w:pPr>
              <w:jc w:val="right"/>
              <w:rPr>
                <w:bCs/>
              </w:rPr>
            </w:pPr>
            <w:r w:rsidRPr="00210770">
              <w:rPr>
                <w:bCs/>
              </w:rPr>
              <w:t>55 316,0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80F4E" w:rsidRPr="00210770" w:rsidRDefault="00D80F4E" w:rsidP="008D5322">
            <w:pPr>
              <w:jc w:val="right"/>
              <w:rPr>
                <w:bCs/>
              </w:rPr>
            </w:pPr>
            <w:r w:rsidRPr="00210770">
              <w:rPr>
                <w:bCs/>
              </w:rPr>
              <w:t>19 609,3</w:t>
            </w:r>
          </w:p>
        </w:tc>
      </w:tr>
      <w:tr w:rsidR="00D80F4E" w:rsidRPr="008D5322" w:rsidTr="00210770">
        <w:trPr>
          <w:gridAfter w:val="2"/>
          <w:wAfter w:w="4999" w:type="dxa"/>
          <w:trHeight w:val="691"/>
        </w:trPr>
        <w:tc>
          <w:tcPr>
            <w:tcW w:w="3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F4E" w:rsidRPr="00210770" w:rsidRDefault="00D80F4E" w:rsidP="008D5322">
            <w:pPr>
              <w:jc w:val="both"/>
            </w:pPr>
            <w:r w:rsidRPr="00210770">
              <w:t>ОБСЛУЖИВАНИЕ ГОС</w:t>
            </w:r>
            <w:r w:rsidRPr="00210770">
              <w:t>У</w:t>
            </w:r>
            <w:r w:rsidRPr="00210770">
              <w:t>ДАРСТВЕННОГО (МУНИЦ</w:t>
            </w:r>
            <w:r w:rsidRPr="00210770">
              <w:t>И</w:t>
            </w:r>
            <w:r w:rsidRPr="00210770">
              <w:t>ПАЛЬНОГО) ДОЛГА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0F4E" w:rsidRPr="00210770" w:rsidRDefault="00D80F4E" w:rsidP="008D5322">
            <w:pPr>
              <w:jc w:val="center"/>
            </w:pPr>
            <w:r w:rsidRPr="00210770">
              <w:t>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0F4E" w:rsidRPr="00210770" w:rsidRDefault="00D80F4E" w:rsidP="008D5322">
            <w:r w:rsidRPr="00210770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80F4E" w:rsidRPr="00210770" w:rsidRDefault="00D80F4E" w:rsidP="008D5322">
            <w:pPr>
              <w:jc w:val="right"/>
            </w:pPr>
            <w:r w:rsidRPr="00210770">
              <w:t>40 877,8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80F4E" w:rsidRPr="00210770" w:rsidRDefault="00D80F4E" w:rsidP="008D5322">
            <w:pPr>
              <w:jc w:val="right"/>
            </w:pPr>
            <w:r w:rsidRPr="00210770">
              <w:t>40 877,8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80F4E" w:rsidRPr="00210770" w:rsidRDefault="00D80F4E" w:rsidP="008D5322">
            <w:pPr>
              <w:jc w:val="right"/>
            </w:pPr>
            <w:r w:rsidRPr="00210770">
              <w:t>605,9</w:t>
            </w:r>
          </w:p>
        </w:tc>
      </w:tr>
      <w:tr w:rsidR="00D80F4E" w:rsidRPr="008D5322" w:rsidTr="00210770">
        <w:trPr>
          <w:gridAfter w:val="2"/>
          <w:wAfter w:w="4999" w:type="dxa"/>
          <w:trHeight w:val="330"/>
        </w:trPr>
        <w:tc>
          <w:tcPr>
            <w:tcW w:w="3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F4E" w:rsidRPr="00210770" w:rsidRDefault="00D80F4E" w:rsidP="008D5322">
            <w:pPr>
              <w:jc w:val="both"/>
            </w:pPr>
            <w:r w:rsidRPr="00210770">
              <w:t>Обслуживание государственн</w:t>
            </w:r>
            <w:r w:rsidRPr="00210770">
              <w:t>о</w:t>
            </w:r>
            <w:r w:rsidRPr="00210770">
              <w:t>го (муниципального) внутре</w:t>
            </w:r>
            <w:r w:rsidRPr="00210770">
              <w:t>н</w:t>
            </w:r>
            <w:r w:rsidRPr="00210770">
              <w:t>него долга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0F4E" w:rsidRPr="00210770" w:rsidRDefault="00D80F4E" w:rsidP="008D5322">
            <w:pPr>
              <w:jc w:val="center"/>
            </w:pPr>
            <w:r w:rsidRPr="00210770">
              <w:t>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0F4E" w:rsidRPr="00210770" w:rsidRDefault="00D80F4E" w:rsidP="008D5322">
            <w:pPr>
              <w:jc w:val="center"/>
            </w:pPr>
            <w:r w:rsidRPr="00210770"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80F4E" w:rsidRPr="00210770" w:rsidRDefault="00D80F4E" w:rsidP="008D5322">
            <w:pPr>
              <w:jc w:val="right"/>
              <w:rPr>
                <w:bCs/>
              </w:rPr>
            </w:pPr>
            <w:r w:rsidRPr="00210770">
              <w:rPr>
                <w:bCs/>
              </w:rPr>
              <w:t>40 877,8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80F4E" w:rsidRPr="00210770" w:rsidRDefault="00D80F4E" w:rsidP="008D5322">
            <w:pPr>
              <w:jc w:val="right"/>
              <w:rPr>
                <w:bCs/>
              </w:rPr>
            </w:pPr>
            <w:r w:rsidRPr="00210770">
              <w:rPr>
                <w:bCs/>
              </w:rPr>
              <w:t>40 877,8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80F4E" w:rsidRPr="00210770" w:rsidRDefault="00D80F4E" w:rsidP="008D5322">
            <w:pPr>
              <w:jc w:val="right"/>
              <w:rPr>
                <w:bCs/>
              </w:rPr>
            </w:pPr>
            <w:r w:rsidRPr="00210770">
              <w:rPr>
                <w:bCs/>
              </w:rPr>
              <w:t>605,9</w:t>
            </w:r>
          </w:p>
        </w:tc>
      </w:tr>
      <w:tr w:rsidR="008D5322" w:rsidRPr="008D5322" w:rsidTr="00210770">
        <w:trPr>
          <w:trHeight w:val="200"/>
        </w:trPr>
        <w:tc>
          <w:tcPr>
            <w:tcW w:w="483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5322" w:rsidRPr="00210770" w:rsidRDefault="008D5322" w:rsidP="008D5322">
            <w:pPr>
              <w:jc w:val="both"/>
            </w:pPr>
            <w:r w:rsidRPr="00210770">
              <w:t>ВСЕГО РАСХОДОВ: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D5322" w:rsidRPr="00210770" w:rsidRDefault="008D5322" w:rsidP="008D5322">
            <w:pPr>
              <w:jc w:val="right"/>
            </w:pPr>
            <w:r w:rsidRPr="00210770">
              <w:t>10 383 676,2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D5322" w:rsidRPr="00210770" w:rsidRDefault="008D5322" w:rsidP="008D5322">
            <w:pPr>
              <w:jc w:val="right"/>
              <w:rPr>
                <w:bCs/>
              </w:rPr>
            </w:pPr>
            <w:r w:rsidRPr="00210770">
              <w:rPr>
                <w:bCs/>
              </w:rPr>
              <w:t>10 443 020,4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D5322" w:rsidRPr="00210770" w:rsidRDefault="008D5322" w:rsidP="008D5322">
            <w:pPr>
              <w:jc w:val="right"/>
              <w:rPr>
                <w:bCs/>
              </w:rPr>
            </w:pPr>
            <w:r w:rsidRPr="00210770">
              <w:rPr>
                <w:bCs/>
              </w:rPr>
              <w:t>4 419 590,4</w:t>
            </w:r>
          </w:p>
        </w:tc>
        <w:tc>
          <w:tcPr>
            <w:tcW w:w="2619" w:type="dxa"/>
            <w:vAlign w:val="center"/>
          </w:tcPr>
          <w:p w:rsidR="008D5322" w:rsidRPr="008D5322" w:rsidRDefault="008D5322" w:rsidP="008D5322">
            <w:pPr>
              <w:jc w:val="right"/>
              <w:rPr>
                <w:sz w:val="26"/>
                <w:szCs w:val="26"/>
              </w:rPr>
            </w:pPr>
            <w:r w:rsidRPr="008D5322">
              <w:rPr>
                <w:sz w:val="26"/>
                <w:szCs w:val="26"/>
              </w:rPr>
              <w:t>50 931,4</w:t>
            </w:r>
          </w:p>
        </w:tc>
        <w:tc>
          <w:tcPr>
            <w:tcW w:w="2380" w:type="dxa"/>
            <w:vAlign w:val="center"/>
          </w:tcPr>
          <w:p w:rsidR="008D5322" w:rsidRPr="008D5322" w:rsidRDefault="008D5322" w:rsidP="008D5322">
            <w:pPr>
              <w:jc w:val="right"/>
              <w:rPr>
                <w:sz w:val="26"/>
                <w:szCs w:val="26"/>
              </w:rPr>
            </w:pPr>
            <w:r w:rsidRPr="008D5322">
              <w:rPr>
                <w:sz w:val="26"/>
                <w:szCs w:val="26"/>
              </w:rPr>
              <w:t>24 553,6</w:t>
            </w:r>
          </w:p>
        </w:tc>
      </w:tr>
    </w:tbl>
    <w:p w:rsidR="004055DF" w:rsidRPr="00FD014D" w:rsidRDefault="004055DF" w:rsidP="004055DF">
      <w:pPr>
        <w:rPr>
          <w:sz w:val="26"/>
          <w:szCs w:val="26"/>
          <w:highlight w:val="yellow"/>
        </w:rPr>
      </w:pPr>
    </w:p>
    <w:p w:rsidR="005B5F4A" w:rsidRPr="00FD014D" w:rsidRDefault="005B5F4A" w:rsidP="005B5F4A">
      <w:pPr>
        <w:jc w:val="center"/>
        <w:rPr>
          <w:sz w:val="26"/>
          <w:szCs w:val="26"/>
        </w:rPr>
      </w:pPr>
      <w:proofErr w:type="gramStart"/>
      <w:r w:rsidRPr="00FD014D">
        <w:rPr>
          <w:sz w:val="26"/>
          <w:szCs w:val="26"/>
        </w:rPr>
        <w:t>Результат исполнения городского бюджета (дефицит</w:t>
      </w:r>
      <w:r>
        <w:rPr>
          <w:sz w:val="26"/>
          <w:szCs w:val="26"/>
        </w:rPr>
        <w:t xml:space="preserve"> (-)</w:t>
      </w:r>
      <w:r w:rsidRPr="00FD014D">
        <w:rPr>
          <w:sz w:val="26"/>
          <w:szCs w:val="26"/>
        </w:rPr>
        <w:t>, профицит</w:t>
      </w:r>
      <w:r>
        <w:rPr>
          <w:sz w:val="26"/>
          <w:szCs w:val="26"/>
        </w:rPr>
        <w:t xml:space="preserve"> (+</w:t>
      </w:r>
      <w:r w:rsidRPr="00FD014D">
        <w:rPr>
          <w:sz w:val="26"/>
          <w:szCs w:val="26"/>
        </w:rPr>
        <w:t>)</w:t>
      </w:r>
      <w:proofErr w:type="gramEnd"/>
    </w:p>
    <w:p w:rsidR="004055DF" w:rsidRPr="00FD014D" w:rsidRDefault="004055DF" w:rsidP="004055DF">
      <w:pPr>
        <w:jc w:val="center"/>
        <w:rPr>
          <w:sz w:val="26"/>
          <w:szCs w:val="26"/>
        </w:rPr>
      </w:pPr>
    </w:p>
    <w:p w:rsidR="004E2934" w:rsidRPr="00EE348E" w:rsidRDefault="004055DF" w:rsidP="005E2864">
      <w:pPr>
        <w:tabs>
          <w:tab w:val="left" w:pos="8222"/>
          <w:tab w:val="left" w:pos="8505"/>
        </w:tabs>
        <w:ind w:right="-144" w:firstLine="8080"/>
      </w:pPr>
      <w:bookmarkStart w:id="1" w:name="_GoBack"/>
      <w:bookmarkEnd w:id="1"/>
      <w:r w:rsidRPr="00EE348E">
        <w:t>Таблица 3</w:t>
      </w:r>
    </w:p>
    <w:p w:rsidR="004055DF" w:rsidRPr="00EE348E" w:rsidRDefault="004055DF" w:rsidP="005E2864">
      <w:pPr>
        <w:tabs>
          <w:tab w:val="left" w:pos="8222"/>
          <w:tab w:val="left" w:pos="8505"/>
        </w:tabs>
        <w:ind w:right="-144" w:firstLine="8080"/>
      </w:pPr>
      <w:r w:rsidRPr="00EE348E">
        <w:t>тыс. рублей</w:t>
      </w:r>
    </w:p>
    <w:tbl>
      <w:tblPr>
        <w:tblW w:w="949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402"/>
        <w:gridCol w:w="2410"/>
        <w:gridCol w:w="2126"/>
        <w:gridCol w:w="1560"/>
      </w:tblGrid>
      <w:tr w:rsidR="004055DF" w:rsidRPr="006E49EB" w:rsidTr="00621C4E">
        <w:trPr>
          <w:trHeight w:val="421"/>
        </w:trPr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5DF" w:rsidRPr="00607724" w:rsidRDefault="004055DF" w:rsidP="000F726F">
            <w:pPr>
              <w:jc w:val="center"/>
            </w:pPr>
            <w:r w:rsidRPr="00607724">
              <w:t>Наименование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55DF" w:rsidRPr="00607724" w:rsidRDefault="004055DF" w:rsidP="000F726F">
            <w:pPr>
              <w:jc w:val="center"/>
              <w:rPr>
                <w:color w:val="000000"/>
              </w:rPr>
            </w:pPr>
            <w:r w:rsidRPr="00607724">
              <w:rPr>
                <w:color w:val="000000"/>
              </w:rPr>
              <w:t>Плановые показатели на год,</w:t>
            </w:r>
          </w:p>
          <w:p w:rsidR="004055DF" w:rsidRPr="00607724" w:rsidRDefault="004055DF" w:rsidP="000F726F">
            <w:pPr>
              <w:jc w:val="center"/>
              <w:rPr>
                <w:color w:val="000000"/>
              </w:rPr>
            </w:pPr>
            <w:r w:rsidRPr="00607724">
              <w:rPr>
                <w:color w:val="000000"/>
              </w:rPr>
              <w:t>утвержденные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55DF" w:rsidRPr="00607724" w:rsidRDefault="004055DF" w:rsidP="000F726F">
            <w:pPr>
              <w:jc w:val="center"/>
            </w:pPr>
            <w:r w:rsidRPr="00607724">
              <w:t>Исполнено</w:t>
            </w:r>
          </w:p>
        </w:tc>
      </w:tr>
      <w:tr w:rsidR="005B5F4A" w:rsidRPr="006E49EB" w:rsidTr="00621C4E">
        <w:trPr>
          <w:trHeight w:val="330"/>
        </w:trPr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F4A" w:rsidRPr="00607724" w:rsidRDefault="005B5F4A" w:rsidP="005B5F4A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5F4A" w:rsidRPr="00607724" w:rsidRDefault="005B5F4A" w:rsidP="005B5F4A">
            <w:pPr>
              <w:jc w:val="center"/>
              <w:rPr>
                <w:color w:val="000000"/>
              </w:rPr>
            </w:pPr>
            <w:r w:rsidRPr="00607724">
              <w:t>решением Череп</w:t>
            </w:r>
            <w:r w:rsidRPr="00607724">
              <w:t>о</w:t>
            </w:r>
            <w:r w:rsidRPr="00607724">
              <w:t>вецкой городской Думы о городском бюджете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5F4A" w:rsidRPr="00607724" w:rsidRDefault="005B5F4A" w:rsidP="005B5F4A">
            <w:pPr>
              <w:jc w:val="center"/>
            </w:pPr>
            <w:r w:rsidRPr="00607724">
              <w:t>с учетом</w:t>
            </w:r>
          </w:p>
          <w:p w:rsidR="005B5F4A" w:rsidRPr="00607724" w:rsidRDefault="005B5F4A" w:rsidP="005B5F4A">
            <w:pPr>
              <w:ind w:right="-92"/>
              <w:jc w:val="center"/>
              <w:rPr>
                <w:color w:val="000000"/>
              </w:rPr>
            </w:pPr>
            <w:r w:rsidRPr="00607724">
              <w:t>особенностей, предусмотренных в решении о г</w:t>
            </w:r>
            <w:r w:rsidRPr="00607724">
              <w:t>о</w:t>
            </w:r>
            <w:r w:rsidRPr="00607724">
              <w:t>родском бюджете</w:t>
            </w:r>
            <w:r w:rsidRPr="00607724">
              <w:rPr>
                <w:color w:val="000000"/>
              </w:rPr>
              <w:t xml:space="preserve"> 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5F4A" w:rsidRPr="00607724" w:rsidRDefault="005B5F4A" w:rsidP="005B5F4A">
            <w:pPr>
              <w:jc w:val="center"/>
            </w:pPr>
          </w:p>
        </w:tc>
      </w:tr>
      <w:tr w:rsidR="00621C4E" w:rsidRPr="00ED5574" w:rsidTr="00A81CD9">
        <w:trPr>
          <w:trHeight w:val="439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1C4E" w:rsidRPr="00607724" w:rsidRDefault="00621C4E" w:rsidP="000F726F">
            <w:pPr>
              <w:jc w:val="both"/>
            </w:pPr>
            <w:r w:rsidRPr="00607724">
              <w:t>Дефицит</w:t>
            </w:r>
            <w:proofErr w:type="gramStart"/>
            <w:r w:rsidRPr="00607724">
              <w:t xml:space="preserve"> (-), </w:t>
            </w:r>
            <w:proofErr w:type="gramEnd"/>
            <w:r w:rsidRPr="00607724">
              <w:t>профицит (+)</w:t>
            </w:r>
          </w:p>
          <w:p w:rsidR="00621C4E" w:rsidRPr="00607724" w:rsidRDefault="00621C4E" w:rsidP="000F726F">
            <w:pPr>
              <w:jc w:val="both"/>
            </w:pPr>
            <w:r w:rsidRPr="00607724">
              <w:t>городского бюджета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21C4E" w:rsidRPr="00607724" w:rsidRDefault="00607724" w:rsidP="00607724">
            <w:pPr>
              <w:jc w:val="right"/>
            </w:pPr>
            <w:r w:rsidRPr="00607724">
              <w:t>-345 816,7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21C4E" w:rsidRPr="00607724" w:rsidRDefault="00607724" w:rsidP="00A81CD9">
            <w:pPr>
              <w:jc w:val="right"/>
            </w:pPr>
            <w:r w:rsidRPr="00607724">
              <w:t>-405</w:t>
            </w:r>
            <w:r w:rsidR="00A81CD9">
              <w:t> </w:t>
            </w:r>
            <w:r w:rsidRPr="00607724">
              <w:t>16</w:t>
            </w:r>
            <w:r w:rsidR="00A81CD9">
              <w:t>0,</w:t>
            </w:r>
            <w:r w:rsidR="00210770">
              <w:t>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1C4E" w:rsidRPr="00607724" w:rsidRDefault="00ED5574" w:rsidP="00607724">
            <w:pPr>
              <w:jc w:val="right"/>
            </w:pPr>
            <w:r w:rsidRPr="00607724">
              <w:t>620 348,7</w:t>
            </w:r>
          </w:p>
        </w:tc>
      </w:tr>
    </w:tbl>
    <w:p w:rsidR="004055DF" w:rsidRDefault="004055DF" w:rsidP="00A81CD9">
      <w:pPr>
        <w:tabs>
          <w:tab w:val="left" w:pos="5954"/>
          <w:tab w:val="left" w:pos="6379"/>
        </w:tabs>
        <w:rPr>
          <w:sz w:val="26"/>
          <w:szCs w:val="26"/>
        </w:rPr>
      </w:pPr>
    </w:p>
    <w:sectPr w:rsidR="004055DF" w:rsidSect="00EC0F6C">
      <w:headerReference w:type="default" r:id="rId9"/>
      <w:pgSz w:w="11906" w:h="16838" w:code="9"/>
      <w:pgMar w:top="1134" w:right="567" w:bottom="1134" w:left="1701" w:header="567" w:footer="56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45B1" w:rsidRDefault="001E45B1" w:rsidP="00595125">
      <w:r>
        <w:separator/>
      </w:r>
    </w:p>
  </w:endnote>
  <w:endnote w:type="continuationSeparator" w:id="0">
    <w:p w:rsidR="001E45B1" w:rsidRDefault="001E45B1" w:rsidP="005951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45B1" w:rsidRDefault="001E45B1" w:rsidP="00595125">
      <w:r>
        <w:separator/>
      </w:r>
    </w:p>
  </w:footnote>
  <w:footnote w:type="continuationSeparator" w:id="0">
    <w:p w:rsidR="001E45B1" w:rsidRDefault="001E45B1" w:rsidP="005951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723185"/>
      <w:docPartObj>
        <w:docPartGallery w:val="Page Numbers (Top of Page)"/>
        <w:docPartUnique/>
      </w:docPartObj>
    </w:sdtPr>
    <w:sdtEndPr/>
    <w:sdtContent>
      <w:p w:rsidR="00DE6D4C" w:rsidRDefault="00DE6D4C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E348E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DE6D4C" w:rsidRDefault="00DE6D4C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D5538C"/>
    <w:multiLevelType w:val="hybridMultilevel"/>
    <w:tmpl w:val="DA4E9B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4BC16D4"/>
    <w:multiLevelType w:val="multilevel"/>
    <w:tmpl w:val="22EE5BC6"/>
    <w:lvl w:ilvl="0">
      <w:start w:val="1"/>
      <w:numFmt w:val="decimalZero"/>
      <w:lvlText w:val="%1"/>
      <w:lvlJc w:val="left"/>
      <w:pPr>
        <w:tabs>
          <w:tab w:val="num" w:pos="1485"/>
        </w:tabs>
        <w:ind w:left="1485" w:hanging="1485"/>
      </w:pPr>
      <w:rPr>
        <w:rFonts w:hint="default"/>
      </w:rPr>
    </w:lvl>
    <w:lvl w:ilvl="1">
      <w:start w:val="8"/>
      <w:numFmt w:val="decimalZero"/>
      <w:lvlText w:val="%1.%2"/>
      <w:lvlJc w:val="left"/>
      <w:pPr>
        <w:tabs>
          <w:tab w:val="num" w:pos="1485"/>
        </w:tabs>
        <w:ind w:left="1485" w:hanging="1485"/>
      </w:pPr>
      <w:rPr>
        <w:rFonts w:hint="default"/>
      </w:rPr>
    </w:lvl>
    <w:lvl w:ilvl="2">
      <w:start w:val="2012"/>
      <w:numFmt w:val="decimal"/>
      <w:lvlText w:val="%1.%2.%3"/>
      <w:lvlJc w:val="left"/>
      <w:pPr>
        <w:tabs>
          <w:tab w:val="num" w:pos="1485"/>
        </w:tabs>
        <w:ind w:left="1485" w:hanging="14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85"/>
        </w:tabs>
        <w:ind w:left="1485" w:hanging="14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85"/>
        </w:tabs>
        <w:ind w:left="1485" w:hanging="14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85"/>
        </w:tabs>
        <w:ind w:left="1485" w:hanging="14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85"/>
        </w:tabs>
        <w:ind w:left="1485" w:hanging="1485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50CF4"/>
    <w:rsid w:val="00010C66"/>
    <w:rsid w:val="00011A2D"/>
    <w:rsid w:val="0002565A"/>
    <w:rsid w:val="00036075"/>
    <w:rsid w:val="0004024B"/>
    <w:rsid w:val="000420B6"/>
    <w:rsid w:val="0004257C"/>
    <w:rsid w:val="0006628D"/>
    <w:rsid w:val="00080125"/>
    <w:rsid w:val="00080401"/>
    <w:rsid w:val="000864F5"/>
    <w:rsid w:val="00094619"/>
    <w:rsid w:val="000A04DE"/>
    <w:rsid w:val="000A7EE7"/>
    <w:rsid w:val="000B2ED5"/>
    <w:rsid w:val="000C7325"/>
    <w:rsid w:val="000C7ED8"/>
    <w:rsid w:val="000D3A2C"/>
    <w:rsid w:val="000E0FF4"/>
    <w:rsid w:val="000F4445"/>
    <w:rsid w:val="000F726F"/>
    <w:rsid w:val="001406AF"/>
    <w:rsid w:val="001523F7"/>
    <w:rsid w:val="00153DEC"/>
    <w:rsid w:val="00156482"/>
    <w:rsid w:val="00166533"/>
    <w:rsid w:val="00170E41"/>
    <w:rsid w:val="00183F5B"/>
    <w:rsid w:val="001C4C18"/>
    <w:rsid w:val="001D02A3"/>
    <w:rsid w:val="001E45B1"/>
    <w:rsid w:val="001F486A"/>
    <w:rsid w:val="00210770"/>
    <w:rsid w:val="00224309"/>
    <w:rsid w:val="00252D89"/>
    <w:rsid w:val="002572B7"/>
    <w:rsid w:val="002754BA"/>
    <w:rsid w:val="002D7D9C"/>
    <w:rsid w:val="002E7C65"/>
    <w:rsid w:val="003042B3"/>
    <w:rsid w:val="00310042"/>
    <w:rsid w:val="00310089"/>
    <w:rsid w:val="00325215"/>
    <w:rsid w:val="003267EF"/>
    <w:rsid w:val="00330238"/>
    <w:rsid w:val="0036573B"/>
    <w:rsid w:val="00372B5E"/>
    <w:rsid w:val="00386D32"/>
    <w:rsid w:val="00387994"/>
    <w:rsid w:val="00390EEC"/>
    <w:rsid w:val="003923C8"/>
    <w:rsid w:val="003B6FC0"/>
    <w:rsid w:val="003D4336"/>
    <w:rsid w:val="003E5128"/>
    <w:rsid w:val="003F650E"/>
    <w:rsid w:val="00402239"/>
    <w:rsid w:val="0040390A"/>
    <w:rsid w:val="004055DF"/>
    <w:rsid w:val="0040570A"/>
    <w:rsid w:val="0040788A"/>
    <w:rsid w:val="0041042B"/>
    <w:rsid w:val="004172D9"/>
    <w:rsid w:val="004224B9"/>
    <w:rsid w:val="00424339"/>
    <w:rsid w:val="00433182"/>
    <w:rsid w:val="0044200A"/>
    <w:rsid w:val="00442BD3"/>
    <w:rsid w:val="004442C8"/>
    <w:rsid w:val="00444460"/>
    <w:rsid w:val="0045629C"/>
    <w:rsid w:val="00472FA6"/>
    <w:rsid w:val="00473A90"/>
    <w:rsid w:val="00480052"/>
    <w:rsid w:val="00482675"/>
    <w:rsid w:val="00484FF4"/>
    <w:rsid w:val="00485E9C"/>
    <w:rsid w:val="00491BBE"/>
    <w:rsid w:val="00497238"/>
    <w:rsid w:val="004C45B4"/>
    <w:rsid w:val="004D33B0"/>
    <w:rsid w:val="004E2934"/>
    <w:rsid w:val="004E5DC1"/>
    <w:rsid w:val="004E7FB2"/>
    <w:rsid w:val="00507727"/>
    <w:rsid w:val="005116CB"/>
    <w:rsid w:val="00527D5A"/>
    <w:rsid w:val="00533C62"/>
    <w:rsid w:val="00540B67"/>
    <w:rsid w:val="005533D1"/>
    <w:rsid w:val="005650F3"/>
    <w:rsid w:val="00570BFD"/>
    <w:rsid w:val="005857FE"/>
    <w:rsid w:val="00590CF5"/>
    <w:rsid w:val="00595125"/>
    <w:rsid w:val="005A4E55"/>
    <w:rsid w:val="005B26BB"/>
    <w:rsid w:val="005B5F4A"/>
    <w:rsid w:val="005C40DF"/>
    <w:rsid w:val="005C423E"/>
    <w:rsid w:val="005D5216"/>
    <w:rsid w:val="005E2864"/>
    <w:rsid w:val="005F166F"/>
    <w:rsid w:val="005F1A88"/>
    <w:rsid w:val="005F3CDE"/>
    <w:rsid w:val="0060524B"/>
    <w:rsid w:val="00607724"/>
    <w:rsid w:val="00621C4E"/>
    <w:rsid w:val="006225C5"/>
    <w:rsid w:val="00625BC8"/>
    <w:rsid w:val="0064599F"/>
    <w:rsid w:val="00672405"/>
    <w:rsid w:val="00675549"/>
    <w:rsid w:val="00694D7F"/>
    <w:rsid w:val="006A0639"/>
    <w:rsid w:val="006A0945"/>
    <w:rsid w:val="006A5CE0"/>
    <w:rsid w:val="006A649D"/>
    <w:rsid w:val="006B1E66"/>
    <w:rsid w:val="006C2FC5"/>
    <w:rsid w:val="006E02AB"/>
    <w:rsid w:val="006E03F2"/>
    <w:rsid w:val="006E0925"/>
    <w:rsid w:val="006E32FD"/>
    <w:rsid w:val="006E47A5"/>
    <w:rsid w:val="006E49EB"/>
    <w:rsid w:val="006F3F6E"/>
    <w:rsid w:val="006F718C"/>
    <w:rsid w:val="00710372"/>
    <w:rsid w:val="00722D31"/>
    <w:rsid w:val="00733225"/>
    <w:rsid w:val="0074201F"/>
    <w:rsid w:val="00754256"/>
    <w:rsid w:val="00760981"/>
    <w:rsid w:val="00766BBA"/>
    <w:rsid w:val="0079074A"/>
    <w:rsid w:val="007A1218"/>
    <w:rsid w:val="007B5094"/>
    <w:rsid w:val="007F587F"/>
    <w:rsid w:val="007F7951"/>
    <w:rsid w:val="008065A7"/>
    <w:rsid w:val="0081117D"/>
    <w:rsid w:val="00820818"/>
    <w:rsid w:val="00824F49"/>
    <w:rsid w:val="0083014B"/>
    <w:rsid w:val="008522A3"/>
    <w:rsid w:val="00860FC9"/>
    <w:rsid w:val="008614E5"/>
    <w:rsid w:val="008711A4"/>
    <w:rsid w:val="00880839"/>
    <w:rsid w:val="00886EA4"/>
    <w:rsid w:val="008A762C"/>
    <w:rsid w:val="008B0088"/>
    <w:rsid w:val="008B1A4E"/>
    <w:rsid w:val="008B2C3C"/>
    <w:rsid w:val="008C1F86"/>
    <w:rsid w:val="008C598C"/>
    <w:rsid w:val="008C6FB5"/>
    <w:rsid w:val="008C714F"/>
    <w:rsid w:val="008D48F3"/>
    <w:rsid w:val="008D5322"/>
    <w:rsid w:val="008E1411"/>
    <w:rsid w:val="008F44C2"/>
    <w:rsid w:val="00902C12"/>
    <w:rsid w:val="009073EF"/>
    <w:rsid w:val="00920BF4"/>
    <w:rsid w:val="00932CA4"/>
    <w:rsid w:val="00946F09"/>
    <w:rsid w:val="00961A70"/>
    <w:rsid w:val="00971C8F"/>
    <w:rsid w:val="00972703"/>
    <w:rsid w:val="0097330A"/>
    <w:rsid w:val="00991C71"/>
    <w:rsid w:val="00997786"/>
    <w:rsid w:val="009B0DA5"/>
    <w:rsid w:val="009B2589"/>
    <w:rsid w:val="009C0F6E"/>
    <w:rsid w:val="009C3633"/>
    <w:rsid w:val="009F09D6"/>
    <w:rsid w:val="009F2636"/>
    <w:rsid w:val="00A37266"/>
    <w:rsid w:val="00A41109"/>
    <w:rsid w:val="00A50CF4"/>
    <w:rsid w:val="00A713D8"/>
    <w:rsid w:val="00A713F3"/>
    <w:rsid w:val="00A75F63"/>
    <w:rsid w:val="00A81CD9"/>
    <w:rsid w:val="00A84864"/>
    <w:rsid w:val="00AA19CE"/>
    <w:rsid w:val="00AD03D9"/>
    <w:rsid w:val="00AE007C"/>
    <w:rsid w:val="00AE420E"/>
    <w:rsid w:val="00B03CDB"/>
    <w:rsid w:val="00B13C14"/>
    <w:rsid w:val="00B163F1"/>
    <w:rsid w:val="00B20725"/>
    <w:rsid w:val="00B3005E"/>
    <w:rsid w:val="00B3240F"/>
    <w:rsid w:val="00B47C7A"/>
    <w:rsid w:val="00B513CB"/>
    <w:rsid w:val="00B5158C"/>
    <w:rsid w:val="00B51E3F"/>
    <w:rsid w:val="00B52B3E"/>
    <w:rsid w:val="00B57540"/>
    <w:rsid w:val="00B6322F"/>
    <w:rsid w:val="00B66AFF"/>
    <w:rsid w:val="00BB74C1"/>
    <w:rsid w:val="00BE0EA7"/>
    <w:rsid w:val="00BF2E21"/>
    <w:rsid w:val="00C135DD"/>
    <w:rsid w:val="00C4453C"/>
    <w:rsid w:val="00C45A41"/>
    <w:rsid w:val="00C533B9"/>
    <w:rsid w:val="00C64B4E"/>
    <w:rsid w:val="00C85534"/>
    <w:rsid w:val="00C94303"/>
    <w:rsid w:val="00CA131B"/>
    <w:rsid w:val="00CB330E"/>
    <w:rsid w:val="00CC2013"/>
    <w:rsid w:val="00CC4E32"/>
    <w:rsid w:val="00CE51D8"/>
    <w:rsid w:val="00CF6553"/>
    <w:rsid w:val="00D0355B"/>
    <w:rsid w:val="00D03959"/>
    <w:rsid w:val="00D072FE"/>
    <w:rsid w:val="00D07E14"/>
    <w:rsid w:val="00D130F2"/>
    <w:rsid w:val="00D13469"/>
    <w:rsid w:val="00D20790"/>
    <w:rsid w:val="00D2148D"/>
    <w:rsid w:val="00D244DF"/>
    <w:rsid w:val="00D475D6"/>
    <w:rsid w:val="00D52FF1"/>
    <w:rsid w:val="00D569E7"/>
    <w:rsid w:val="00D646AC"/>
    <w:rsid w:val="00D80F4E"/>
    <w:rsid w:val="00D86FBD"/>
    <w:rsid w:val="00D94DB9"/>
    <w:rsid w:val="00DA0A21"/>
    <w:rsid w:val="00DA2502"/>
    <w:rsid w:val="00DA4267"/>
    <w:rsid w:val="00DA50A9"/>
    <w:rsid w:val="00DD278C"/>
    <w:rsid w:val="00DD4648"/>
    <w:rsid w:val="00DD5F21"/>
    <w:rsid w:val="00DE3463"/>
    <w:rsid w:val="00DE3805"/>
    <w:rsid w:val="00DE6D4C"/>
    <w:rsid w:val="00DF37E0"/>
    <w:rsid w:val="00DF7223"/>
    <w:rsid w:val="00E01B7D"/>
    <w:rsid w:val="00E16996"/>
    <w:rsid w:val="00E2199D"/>
    <w:rsid w:val="00E34D6C"/>
    <w:rsid w:val="00E44AD4"/>
    <w:rsid w:val="00E51832"/>
    <w:rsid w:val="00E56307"/>
    <w:rsid w:val="00E6052A"/>
    <w:rsid w:val="00EA642F"/>
    <w:rsid w:val="00EB35E2"/>
    <w:rsid w:val="00EC0F6C"/>
    <w:rsid w:val="00EC4C66"/>
    <w:rsid w:val="00ED144B"/>
    <w:rsid w:val="00ED1761"/>
    <w:rsid w:val="00ED5574"/>
    <w:rsid w:val="00ED5E1D"/>
    <w:rsid w:val="00ED7D48"/>
    <w:rsid w:val="00EE266B"/>
    <w:rsid w:val="00EE348E"/>
    <w:rsid w:val="00EE377C"/>
    <w:rsid w:val="00EE54AB"/>
    <w:rsid w:val="00F42A62"/>
    <w:rsid w:val="00F42DD9"/>
    <w:rsid w:val="00F65F6D"/>
    <w:rsid w:val="00F70131"/>
    <w:rsid w:val="00F77243"/>
    <w:rsid w:val="00F77BDC"/>
    <w:rsid w:val="00FA4176"/>
    <w:rsid w:val="00FB0269"/>
    <w:rsid w:val="00FB5D40"/>
    <w:rsid w:val="00FD014D"/>
    <w:rsid w:val="00FD0CB9"/>
    <w:rsid w:val="00FD55FB"/>
    <w:rsid w:val="00FD799A"/>
    <w:rsid w:val="00FE6191"/>
    <w:rsid w:val="00FF0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42B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3042B3"/>
    <w:rPr>
      <w:rFonts w:ascii="Tahoma" w:hAnsi="Tahoma" w:cs="Tahoma"/>
      <w:sz w:val="16"/>
      <w:szCs w:val="16"/>
    </w:rPr>
  </w:style>
  <w:style w:type="paragraph" w:styleId="a4">
    <w:name w:val="No Spacing"/>
    <w:uiPriority w:val="1"/>
    <w:qFormat/>
    <w:rsid w:val="00E6052A"/>
    <w:rPr>
      <w:sz w:val="24"/>
      <w:szCs w:val="24"/>
    </w:rPr>
  </w:style>
  <w:style w:type="paragraph" w:styleId="a5">
    <w:name w:val="List Paragraph"/>
    <w:basedOn w:val="a"/>
    <w:uiPriority w:val="34"/>
    <w:qFormat/>
    <w:rsid w:val="00252D89"/>
    <w:pPr>
      <w:ind w:left="720"/>
      <w:contextualSpacing/>
    </w:pPr>
  </w:style>
  <w:style w:type="paragraph" w:styleId="a6">
    <w:name w:val="header"/>
    <w:basedOn w:val="a"/>
    <w:link w:val="a7"/>
    <w:uiPriority w:val="99"/>
    <w:rsid w:val="0059512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595125"/>
    <w:rPr>
      <w:sz w:val="24"/>
      <w:szCs w:val="24"/>
    </w:rPr>
  </w:style>
  <w:style w:type="paragraph" w:styleId="a8">
    <w:name w:val="footer"/>
    <w:basedOn w:val="a"/>
    <w:link w:val="a9"/>
    <w:rsid w:val="0059512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595125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29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6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15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4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8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14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7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6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3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1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3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8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9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0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Budget_05_41\Application%20Data\Microsoft\&#1064;&#1072;&#1073;&#1083;&#1086;&#1085;&#1099;\&#1055;&#1086;&#1089;&#1090;&#1072;&#1085;&#1086;&#1074;2009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ABD984-10FB-4DE8-BF31-4A574B64C8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Постанов2009</Template>
  <TotalTime>692</TotalTime>
  <Pages>4</Pages>
  <Words>960</Words>
  <Characters>5474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ADMCHER</Company>
  <LinksUpToDate>false</LinksUpToDate>
  <CharactersWithSpaces>6422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Budget_05_4</dc:creator>
  <cp:lastModifiedBy>Смирнова Елена Александровна</cp:lastModifiedBy>
  <cp:revision>84</cp:revision>
  <cp:lastPrinted>2020-09-29T12:01:00Z</cp:lastPrinted>
  <dcterms:created xsi:type="dcterms:W3CDTF">2017-05-03T05:36:00Z</dcterms:created>
  <dcterms:modified xsi:type="dcterms:W3CDTF">2020-09-29T12:02:00Z</dcterms:modified>
</cp:coreProperties>
</file>